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735C84" w:rsidRDefault="00735C84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735C84">
        <w:rPr>
          <w:rFonts w:ascii="Monlam Uni OuChan2" w:hAnsi="Monlam Uni OuChan2" w:cs="Monlam Uni OuChan2"/>
          <w:sz w:val="36"/>
          <w:szCs w:val="54"/>
        </w:rPr>
        <w:t>༄༅། །ཆོས་དང་ཆོས་ཉིད་རྣམ་འབྱེད་ཀྱི་རྣམ་བཤད་པྲཛྙཱ་རཏྣས་སྦྱར་བ་བཞུགས་སོ།། ན་མོ་མཉྫུ་ནཱ་ཐཱ་ཡ། སྟོན་མཆོག་ཐུབ་དབང་ལྷུན་པོ་དང་། །རྒྱལ་ཚབ་བསྟན་པའི་ཉི་མ་དང་། །བསྟན་འཛིན་ཟླ་སྐར་གྲངས་མེད་ལ། །བཏུད་ནས་རྣམ་འབྱེད་གཉིས་པ་བཤད། །འདིར་བྱམས་པའི་ཆོས་ལྔའི་ནང་ཚན་འབྱེད་གཉིས་སུ་གྲགས་པ་ལས། ཐེག་ཆེན་རྣམ་རིག་པའི་ཆོས་ཅན་འཁོར་བ་དང་ཆོས་ཉིད་མྱ་ངན་ལས་འདས་པའི་འཇུག་ཚུལ་ཤེས་ནས་གནས་གྱུར་གྱི་ཡེ་ཤེས་མངོན་དུ་བྱེད་ཐབས་ལེགས་པར་སྟོན་པ་ཆོས་དང་ཆོས་ཉིད་རྣམ་པར་འབྱེད་པ་འཆད་པ་ལ། མཚན་དང་། གཞུང་དང་། མཇུག་གི་དོན་ནོ། །དང་པོ་ལ་སྒྱུར་བ་ནི། རྒྱ་གར་སོགས་ཏེ། དྷརྨཱ་ནི་ཆོས། དྷཱརྨཱ་ཏཱ་ནི་ཆོས་ཉིད། བཱི་བྷ་ག་ནི་རྣམ་པར་འབྱེད་པའོ། །བཤད་པ་ནི་བཤད་མ་ཐག་པ་བཞིན་ནོ། །ལོ་ཙཱ་བའི་ཕྱག་ནི། མགོན་པོ་སོགས་སོ། །གཞུང་གི་དོན་ལ་དམ་བཅའ་དང་། བཤད་པ་དངོས་སོ། །དང་པོ་ནི། བསྟན་བཅོས་འདི་བརྩམ་མོ་ཞེས་དམ་བཅའ་བའི་རྒྱུ་ཡོད་དེ། འཁོར་འདས་སོགས་འདོད་པས་སོ། །དབྱེ་དགོས་ཏེ། འཁོར་འགའ་ཞིག་སོགས་ཞིང་གཞན་</w:t>
      </w:r>
      <w:r w:rsidRPr="00735C84">
        <w:rPr>
          <w:rFonts w:ascii="Monlam Uni OuChan2" w:hAnsi="Monlam Uni OuChan2" w:cs="Monlam Uni OuChan2"/>
          <w:sz w:val="36"/>
          <w:szCs w:val="54"/>
        </w:rPr>
        <w:lastRenderedPageBreak/>
        <w:t>མྱང་འདས་འགའ་ཞིག་ནི་མངོན་སུམ་ཉིད་དུ་བྱ་དགོས་པ་དེས་ནའོ། །གཉིས་པ་ལ། དབྱེ་བ་དང་མཚན་ཉིད་ཀྱིས་མདོར་བསྟན། སོ་སོའི་འཇུག་ཚུལ་གྱིས་རྒྱས་པར་བཤད། དཔེའི་སྒོ་ནས་དོན་བསྡུ་བའོ། །དང་པོ་ལ་དབྱེ་བ། འབྱེད་པའི་རྒྱུ་མཚན། སོ་སོའི་མཚན་ཉིད། མཚན་ཉིད་ངེས་འབྱེད། གཅིག་དང་ཐ་དད་བརྟག་པའོ། །དང་པོ་ནི། གཉིས་པོ་དེ་དག་མཚན་ཉིད་ཀྱི་སྒོ་ནས་འབྱེད་ན། ཆོས་དང་ཆོས་ཉིད་གཉིས་པོ་དེ་ཤེས་བྱའི་ནང་ཚན་ཕྲ་མོ་ཞིག་ཡིན་ཏེ། དེ་གཉིས་ཤེས་ན་ཀུན་ཤེས་པར་འགྱུར་བ་ཞིག་ཡིན་ཞེ་ན། ཕྱི་མ་ཡིན་ཏེ། ཕུང་སོགས་ཤེས་བྱ་འདི་དག་ཐམས་ཅད་མཚན་ཉིད་ཀྱི་སྒོ་ནས་མདོར་བསྡུ་ན་ཆོས་དང་ཆོས་ཉིད་རྣམ་པ་གཉིས་སུ་འདུས་པར་ཤེས་པར་བྱ་བ་ཡིན་པའི་ཕྱིར། ཆོས་འཁོར་བ་དང་། དེ་བཞིན་དུ་དེ་གནས་གྱུར་པའི་ཆོས་ཉིད་ཀྱིས་ཤེས་བྱ་ཐམས་ཅད་བསྡུས་པ་ཉིད་ཀྱི་ཕྱིར་རོ། །གཉིས་པ་ནི། འཁོར་འདས་སུ་འདུས་ན་ཆོས་དང་ཆོས་ཉིད་དུ་འདུས་པ་ཤེས་བྱ་རིས་གཉིས་སུ་བྱེད་པའི་རྒྱུ་མཚན་ཡོད་དེ། ཤེས་བྱའི་རིས་དེ་ལ་ཆོས་དོར་བྱའི་མཚན་ཉིད་ཀྱིས་རབ་ཏུ་ཕྱེ་བ་ནི་འཁོར་བ་ཡིན་ལ། ཆོས་ཉིད་བླང་བྱའི་མཚན་ཉིད་ཀྱིས་རབ་ཏུ་ཕྱེ་སོགས་འདས་པ་ཡིན་པའི་ཕྱིར་རོ། །གསུམ་པ་ནི། མཚན་ཉིད་སོ་སོ་ཇི་ལྟར་ཞེ་ན། གཉིས་ཡོད་པ་དེ་ལ་རྟོག་བྱེད་ལ་གཟུང་འཛིན་གཉིས་དང་རྟོག་པ་ལ་ཇི་ལྟར་མངོན་པར་བརྗོད་པ་དོན་སྤྱི་སྣང་བ་བསྡོམས་ན་ཡང་དག་པ་མ་ཡིན་པའི་ཀུན་ཏུ་རྟོག་པ་ནི་འཁོར་བའམ་ཆོས་ཀྱི་མཚན་ཉིད་ཡིན་ནོ། །ཕྱིར་བལྟས་ཀྱི་བློ་ཆོས་ཅན། ཡང་དག་པ་མ་ཡིན་པ་ཞེས་བརྗོད་རིགས་ཏེ། སྣང་བ་ལ་འཁྲུལ་པའི་བློ་ཡིན་པ། མེད་པ་གསལ་སྣང་ཡིན་པ་དེའི་ཕྱིར། དེ་ཡང་ཆོས་ཅན། ཀུན་ཏུ་རྟོག་པར་བརྗོད་རིགས་ཏེ། དུས་ཐམས་ཅད་དོན་དམ་ཡུལ་མེད་ཅིང་བློས་རྟོག་ཙམ་མ་ཡིན་པས་སོ། །གཞན་ཡང་། རྟོག་མེད་ལ་སྣང་བའི་གཟུགས་སོགས་དང་། རྟོག་པ་ལ་སྣང་བའི་བརྗོད་པར་བྱ་བ་དང་། རྗོད་པར་བྱེད་པ་གཉིས་དཔྱད་ངོར་བདེན་མེད་དུ་ཁྱད་མེད་པའི་དེ་བཞིན་ཉིད་ནི་ཆོས་ཉིད་ཀྱི་མཚན་ཉིད་ཡིན་ནོ། །བཞི་པ་ནི། འཁྲུལ་པ་གཞན་རིག་ནི་ཆོས་ཅན། ཀུན་སོགས་ཡིན་ཏེ། དོན་ལ་མེད་པར་སྣང་བའི་བློ་ཡིན་པའི་ཕྱིར། དཔེར་ན་སྒྱུ་སོགས། རྟགས་གཞན་ཡོད་པའི་གཉིས་སྟོང་ཡང་ནི་མི་སྣང་བའི་ཕྱིར་རོ། །སྐབས་འདིར་དོན་ལ་མེད་པ་དང་འཁྲུལ་ངོར་སྣང་བ་གཉིས་ཀ་རིགས་ཏེ། མེད་སོགས་མི་འཐད་པའི་ཕྱིར་ཏེ། མཚན་ཉིད་ངེས་བྱེད་འདིས་ནི་གྲུབ་པ་བཤད་པ་ཡིན་ཏེ། མེད་སྣང་གང་རུང་མེད་ན་འཁོར་འདས་མི་གྲུབ་པ་དང་། ཁྱད་པར་འཁོར་བ་འཁྲུལ་སྣང་དུ་བསྟན་པའི་ཕྱིར་རོ། །ལྔ་པ་ནི། འཁོར་འདས་གཉིས་པོ་འདི་དག་མཚན་ཉིད་གཅིག་ཉིད་དང་རྫས་སོ་སོ་བ་ཡང་མ་ཡིན་ཏེ། རིམ་བཞིན་ཡོད་དེ། ཁྱད་པར་ཡོད་པ་དང་མེད་པའི་ཕྱིར་ཏེ། མྱང་འདས་ནི་རིགས་ངོར་ཡོད་ལ། འཁོར་བ་ནི་མེད་པའི་ཕྱིར་དང་། རིགས་ངོར་དངོས་པོར་ཡོད་མེད་ཁྱད་མེད་པའི་ཕྱིར་ཏེ། མྱང་འདས་ནི་འཁོར་བྲལ་ཙམ་གྱི་ལུས་མྱང་འདས་ཡིན་ལ་འཁོར་བ་ཡང་འཁྲུལ་སྣང་ཙམ་ཡིན་པའི་ཕྱིར་རོ། །གཉིས་པ་ལ། ཆོས་འཁོར་བའི་དང་། ཆོས་ཉིད་མྱང་འདས་ཀྱི་འཇུག་ཚུལ་ལོ། །དང་པོ་ལ་བསྟན་བཤད་དོ། །དང་པོ་ནི། རྣམ་པ་དྲུག་གིས་ཆོས་སོགས་པ་སྟེ། མཚན་ཉིད་སོ་གསུམ། གནས་ཐུན་མོང་ཡིན་མིན་གཉིས། གཟུང་སོགས་པས་སོ། །བཤད་པ་ལ་གཉིས། བཤད་ཟིན་དྲན་པ་ལ་སྦྱར། གནས་གསུམ་སོ་སོར་བཤད་པའོ། །དང་པོ་ནི། དྲུག་པོ་དེ་ལ་མཚན་ཉིད་སོགས་མིན་པ་ཆོས་ཅན། འདིར་བསྐྱར་ནས་བཤད་མི་དགོས་ཏེ། སྔར་ཇི་ལྟར་མདོར་བསྟན་པ་བཞིན་དུ་རིག་པར་བྱ་བ་ཡིན་པའི་ཕྱིར། གཉིས་པ་ལ་དང་པོ་གཉིས་བཤད། ཐ་མ་བཤད་པའོ། །དང་པོ་ལ་མདོར་བསྟན་ནི། འདིར་བསྟན་བཅོས་ཀྱི་གནས་ནི་ཡོད་དེ། གང་ཞིག་འཁོར་བ་བཅུད་སེམས་ཅན་གྱི་ཁམས་དང་། གང་དུ་འཁོར་བ་སྣོད་འཇིག་རྟེན་གྱི་ཁམས་དེ་ནི་ཀུན་ཏུ་གནས་པའི་ཕྱིར། རྒྱས་བཤད་ལ། སྣོད་ཐུན་མོང་བར་བསྟན། བཅུད་གཉིས་ཀར་བསྟན་པའོ། །དང་པོ་ནི། ཕྱི་འཇིག་རྟེན་ཁམས་ཀྱི་སྣང་བ། ལས་མཐུན་སྣང་བ་རྣམས་ལ་ཐུན་མོང་བ་ཡིན་ཏེ། དེའི་རྣམ་པར་རིག་པ་སྣང་ཚུལ་ཐུན་མོང་བ་གཅིག་པ་ལྟ་བུར་སྣང་བའི་ཕྱིར། གཉིས་པ་ནི། བཅུད་སེམས་ཅན་གྱི་ཁམས་ནི་སྣང་བ་ཐུན་མོང་བར་སྣང་བ་ཡང་ཡོད་ལ། འགའ་ཞིག་སྣང་ཚུལ་ཡང་ན་ཐུན་མོང་མིན་པར་སྣང་བ་ཡོད་དེ། སྐྱེ་འཆི་བྱེད་པར་སྣང་བ་དང་། མིག་གིས་ལྟ་བ་ལ་སོགས་པའི་ཐ་སྙད་དང་། རྗེས་སུ་བཟུང་བས་ཕན་པ་དང་། ཚར་བཅད་པས་གནོད་པ་དང་། དད་སོགས་ཡོན་ཏན་དང་། སྡང་བ་སོགས་སྐྱོན་དུ་ལུས་ངག་ལ་སྣང་བ་དག་ནི་ཆོས་ཅན། ཐུན་མོང་བ་ཡིན་ཏེ། བདག་པོའི་རྐྱེན་ཉིད་ཀྱིས་ཕན་ཚུན་རྒྱུ་འབྲས་སུ་གྱུར་པ་ཡིན་པའི་ཕྱིར། གནས་ཀུན་གཞི་དང་། རྣམ་པར་རིག་པ་ཚོགས་བདུན་དང་། སོ་སོའི་རྒྱུད་ཀྱི་བདེ་སྡུག་དང་། ལས་ཀུན་སློང་དང་། གང་དུ་འཆི་བ་དང་། སྐྱེ་བའི་རྣམ་ཤེས་དང་། སྤང་བྱའི་ས་བོན་གྱིས་བཅིངས་པ་དང་དེ་ལས་གྲོལ་བའི་རྣམ་གྲོལ་ཏེ་སོ་སོའི་ཤེས་རིག་གིས་བསྡུས་པ་རྣམས་ནི། ཆོས་དེའི་གནས་ཐུན་མོང་མ་ཡིན་པ་ཡིན་ཏེ། ཕན་ཚུན་སྣང་དུ་མི་རུང་བའི་སྒོ་ནས་སྣང་བ་ཐུན་མོང་མིན་པ་ཡིན་པའི་ཕྱིར། འདིར་ལུས་ངག་གི་ཐ་སྙད་ནི་ཐུན་མོང་བ་དང་། ལས་ནི་ཐུན་མོང་མིན་པར་གསུངས་པས་ལུས་ངག་གི་དགེ་སྡིག་གི་རིག་བྱེད་རྣམས་ལས་མིན་པར་བསྟན་ཏོ་ཞེས་ཟེར་མོད། དགེ་སྡིག་གི་ལས་གཟུགས་ཅན་ནི་མངོན་པ་ཀུན་ལ་བཏུས་སོགས་སུ་རྒྱ་ཆེར་བཤད་པ་དང་། འདིའི་འགྲེལ་པར་ཡང་ལས་ཀྱི་རྣམ་པར་རིག་པ་ཞེས་གསུངས་ཤིང་། རྣམ་རིག་ནི་ཤེས་པའི་སྟེང་དུ་འཇོག་པའི་ཕྱིར་ཏེ། ལས་ཀྱི་རྣམ་རིག་མིན་པ་བསྟན་པ་ཙམ་མོ། །གཉིས་པ་ནི། ཐོག་མར་གཟུང་བར་སྣང་བ་འདི་དོན་ལྡན་དུ་མེད་པར་གྲུབ་སྟེ། སྣང་བ་ཐུན་མོང་བ་དང་དེ་མིན་གཉིས་ཀ་དཔྱད་ན་རྣམ་ཤེས་ལ་མི་སྣང་བའི་ཕྱིར། དང་པོ་གྲུབ་སྟེ། སྣང་ན་ཕྱི་སོགས་རྣམ་རིག་ལ་སྣང་བ་འདི་རྣམ་པར་སོགས་དོན་དུ་ཡོད་དགོས་པ་ལས་ཡོད་པ་མ་ཡིན་པའི་ཕྱིར། འཁྲུལ་ངོར་ཐུན་མོང་བར་སྣང་བ་ཉིད་ཡིན་པའི་ཕྱིར་ཏེ། དཔྱད་ངོར་ལྷ་སྦྱིན་ལ་སྣང་བ་དེ་མཆོད་སྦྱིན་ལ་སྣང་མི་སྲིད་པའི་ཕྱིར། གཉིས་པ་གྲུབ་སྟེ། སྣང་ན་གཅིག་ཤེས་སོགས་ཕན་ཚུན་ཡུལ་དུ་གྱུར་དགོས་པ་ལས་དེ་ལྟར་མ་ཡིན་པའི་ཕྱིར་ཏེ། མཉམ་པར་མ་བཞག་པ་ལ་ནི་རང་གི་རྣམ་རྟོག་གི་གཟུང་ཡུལ་གཞན་གྱི་སེམས་སུ་སྣང་བའི་ཕྱིར་དང་། མཉམ་པར་བཞག་པ་དག་ལ་ནི་ཏིང་ངེ་འཛིན་གྱི་སྤྱོད་ཡུལ་གྱི་གསལ་སྣང་དེའི་གཟུགས་བརྙན་གཞན་སེམས་སུ་སྣང་བའི་སྒོ་ནས་གཞན་སེམས་ཤེས་པར་འཇོག་པའི་ཕྱིར། འོ་ན་གཟུང་བར་སྣང་བ་མ་གྲུབ་ཀྱང་འཛིན་པར་སྣང་བ་གྲུབ་བོ་ཞེ་ན། དཔྱད་ངོར་འཛིན་སོགས་གྲུབ་སྟེ། གཟུང་བར་སྣང་བ་མེད་པར་གྲུབ་པའི་ཕྱིར་ནའོ། །གཟུང་འཛིན་དུ་སྣང་བ་དོན་ལ་མེད་པར་གྲུབ་པ་དེ་ལས་ཀྱང་སོགས་ཏེ། སྣང་བ་ཐམས་ཅད་དེ་བཞིན་ཉིད་མི་ཤེས་མི་བདེན་དུ་བརྟགས་པའི་ཐོག་མ་མེད་པའི་ཀུན་ནས་ལྡང་བ་ཀུན་གཞིའི་ས་བོན་གྱི་ནུས་མཐུ་ཙམ་དུ་གྲུབ་པས་སོ། །དེའི་རྒྱུ་མཚན་ཡང་། གཟུང་འཛིན་བདེན་པ་ཡོངས་སུ་སོགས་ཕྱིར་ཏེ། ཡུལ་གཅིག་ལ་ཆུ་དང་རྣག་ལ་སོགས་པ་འགལ་བའི་རྣམ་པར་ཤེས་པ་སྐྱེ་བ་མཐོང་བའི་ཕྱིར་རོ། །དེས་ན་ཆུ་དང་རྣག་ཏུ་སྣང་བ་ཡུལ་ཐ་དད་དུ་འདོད་པ་དབུ་མ་ཆེན་པོའི་ལུགས་སུ་གྲགས་པ་ནི་སེམས་ཙམ་པས་ཀྱང་གྲུབ་མཐའ་དམན་ནོ། །གཉིས་པ་ལ་མདོར་བསྟན་ནི། རྣམ་པ་སོགས་ཏེ། མཚན་ཉིད་སོགས་པས་སོ། །རྒྱས་བཤད་ལ། དང་པོ་ལ་ལྔ་བཤད། དྲུག་པ་བཤད་པའོ། །དང་པོ་ནི། ཆོས་ཉིད་ཀྱི་མཚན་ཉིད་ནི་བཤད་ཟིན་ཏེ། མདོར་བསྟན་པ་ཇི་ལྟ་བ་བཞིན་ཡིན་པའི་ཕྱིར། ཀུན་ཏུ་གནས་པའི་གནས་ནི་ཡོད་དེ། སྤྱིར་ཆོས་ཐམས་ཅད་ཡིན་ལ། ཁྱད་པར་འོན་ཀྱང་ཐེག་ཆེན་གྱི་མདོ་སྡེ་ཐམས་ཅད་གནས་ཡིན་པའི་ཕྱིར། ཆོས་ཉིད་དེ་ལ་ངེས་པར་འབྱེད་པ་ནི་མཚན་གཞི་ཡོད་དེ། ཐེག་སོགས་ཐམས་ཅད་དེའི་མཚན་གཞི་ཡིན་པའི་ཕྱིར། དེ་ལ་འཇུག་པའི་ཆོས་བཞི་པ་རེག་པ་ནི་ཡོད་དེ། ཡང་དག་པའི་ལྟ་བ་གསར་དུ་ཐོབ་པའི་ཕྱིར་དུ་སྐབས་མཐོང་བའི་ལམ་ལ་ཚུལ་དོན་སྤྱི་ཙམ་ཡིན་པར་མངོན་སུམ་གྱི་ཚུལ་གྱིས་ཡུལ་གཉིས་སྟོང་གི་དེ་བཞིན་ཉིད་ཐོབ་ཅིང་རྟོགས་ནས་ཉམས་སུ་མྱོང་བ་གང་ཡིན་པ་དེ་ལ་སྐབས་འདི་ལས་རེག་པ་ཞེས་གསུངས་པའི་ཕྱིར་རོ། །རེག་པ་མཐོང་ལམ་གྱི་མཐོང་བའི་དོན་ལ་ངེས་པ་དྲངས་པའི་སྒོམ་ལམ་ཆོས་ཅན། རྗེས་སུ་དྲན་པ་ཞེས་བརྗོད་དེ། མཐོང་ལམ་གྱིས་ཐོབ་ཟིན་ཡོངས་སུ་གཅོད་པའི་དྲན་པས་མངོན་དུ་ཕྱོགས་པར་བྱེད་པའི་ཕྱིར། མཚན་གཞི་ཁྱད་པར་ཅན་ཡོད་དེ། བྱང་ཆུབ་ཕྱོགས་ཀྱིས་བསྡུས་པའི་ཐར་ལམ་རྗེས་ལ་མངོན་རྟོགས་ཡིན་པའི་ཕྱིར། སྒོམ་པ་ལ་དགོས་ཆེད་ཡོད་དེ། སྒོམ་སྤང་དེའི་དྲི་མ་དྲུང་ཕྱུང་བའི་ཆེད་ཡིན་པའི་ཕྱིར། གཉིས་པ་ལ་དངོས་དང་གནས་གྱུར་སྒྲུབ་བྱེད་དོ། །དང་པོ་ནི། དྲུག་ཡོད་པ་དེ་ལ་གནས་གྱུར་དེའི་བདག་ཉིད་དུ་ཉེ་བར་སོན་པ་མཐར་ཕྱིན་པའི་ལམ་ནི། རྣམ་པ་ཐམས་ཅད་ནས་མ་དག་པ་མི་སྣང་བར་དེ་བཞིན་ཉིད་ཙམ་དུ་སྣང་བ་ཡིན་ཏེ། སེམས་ཀྱི་དེ་བཞིན་ཉིད་སྒོམ་སྤང་གི་དྲི་མ་མེད་པར་གྱུར་པ་ན་ཐོབ་པའི་ལམ་ཡིན་པའི་ཕྱིར། གཉིས་པ་ལ་མདོར་བསྟན་ནི། མཐར་ཕྱིན་པའི་ལམ་དེ་ཡང་། གནས་གྱུར་པ་ཡོངས་སུའམ་མ་ལུས་པར་གྲུབ་པ་ཡིན་ཏེ། སློབ་ལམ་ནའང་གནས་གྱུར་ཡོད་ཀྱང་མ་རྫོགས་ལ་དེར་རང་ལམ་གྱི་ཐོབ་བྱའི་གནས་གྱུར་རྫོགས་ནས་དེའི་བདག་ཉིད་དུ་གྱུར་པའི་ཕྱིར་རོ། །གནས་གྱུར་དེ་ལ་ཐབས་གང་གིས་འཇུག་ཅེ་ན། རྣམ་པ་སོགས་ཏེ། ངོ་བོའམ་རང་བཞིན་དང་། རྫས་སམ་དངོས་པོ་དང་གང་སོགས། ཉེས་དམིགས་དང་ཕན་ཡོན་ལ་འཇུག་པས་སོ། །བཅུ་པོ་ཡང་། དང་པོ་གསུམ་མཚན་ཉིད། མཚན་གཞི། གང་ཟག་གོ །དེས་ན་གཉིས་ཡོན་ཏན་ནོ། །དེ་ནས་གསུམ་ཐོབ་ཐབས་སོ། །ཐ་མ་གཉིས་སྐྱོན་ནོ། །ཐོབ་ཐབས་གསུམ་པོ་རྒྱུ་ཚོགས་དང་འཛིན་སྟངས་དང་གནས་སྐབས་སོ། །རྒྱས་བཤད་ལ་ངོ་བོ་ནི། དྲུག་པོ་དེ་ལ་གནས་གྱུར་གྱི་ངོ་བོ་ལ་འཇུག་པ་ནི། སྤང་བྱ་གློ་བུར་བའི་དྲི་མ་མི་སྣང་བ་དང་ཐོབ་བྱ་དེ་བཞིན་ཉིད་སྣང་བའི་དོན་དུ་ལམ་སྒོམ་པས་དེ་བཞིན་ཉིད་དྲི་མ་མེད་པར་འགྱུར་བ་གང་ཡིན་པ་ནི་གནས་གྱུར་གྱི་ངོ་བོ་ཡིན་ལ་དེ་ཐོས་བསམ་ཙམ་གྱིས་ཤེས་པ་ནི་ངོ་བོ་ལ་འཇུག་པའོ། །གཉིས་པ་དངོས་པོ་རྫས་ལ་འཇུག་པ་ནི། །གནས་གྱུར་གྱི་མཚན་གཞི་གསུམ་སྟེ། ཐུན་མོང་བ་སྣོད་ཀྱི་རྣམ་རིག་གི་ཆོས་ཉིད་དེ་བཞིན་ཉིད་དེ་དྲི་བཅས་ལས་དྲི་མེད་དུ་གནས་ཡོངས་སུ་གྱུར་པ་དང་། དེ་བཞིན་དུ་རྗོད་བྱེད་མདོ་སྡེ་སོགས་རྣམས་སོ། །གང་ཟག་ནི་བཞི་སྟེ། གནས་གྱུར་དང་པོ་གཉིས་ནི་སོགས་སོ། །ཁྱད་པར་ནི་ཉན་རང་ལས་སངས་རྒྱས་བྱང་ཆུབ་སེམས་དཔའ་རྣམས་ཀྱི་གནས་གྱུར་ཁྱད་པར་འཕགས་ཏེ། ཞིང་ཡོངས་སུ་དག་པས་སྣང་བ་དག་པའི་ཁྱད་པར་དང་། ཆོས་སྐུ་དག་པས་གཟིགས་པ་དག་པ་དང་། ལོངས་སྤྱོད་རྫོགས་སྐུ་དག་པས་འདོམས་པ་དག་དང་། སྤྲུལ་སྐུ་ཐོབ་པས་མངོན་ཤེས་སོགས་ཀྱི་དབང་འབྱོར་དག་པ་ཐོབ་པའི་ཁྱད་པར་ལས་སོ། །དགོས་པ་རྟོགས་པ་ནི། ཐེག་ཆེན་གྱི་གནས་གྱུར་ཡོན་ཏན་གསུམ་ལྡན་ཏེ། སྨོན་ལམ། དམིགས་པ། སྦྱོར་བའི་ཁྱད་པར་རོ། །དང་པོ་ནི། ཐེག་ཆེན་སེམས་བསྐྱེད་སྔོན་ནས་བསྐྱེད་པའོ། །གཉིས་པ་ནི། ཐེག་ཆེན་སྟོན་པའི་གསུང་རབ་བོ། །གསུམ་པ་ནི། ས་བཅུ་ལ་བརྩོན་འགྲུས་རབ་ཏུ་སྦྱོར་བའོ། །གནས་སམ་རྟེན་ལ་འཇུག་པ་ལ། མདོར་བསྟན་ནི། རྣམ་སོགས་ཏེ། འཇུག་པས་སོ། །དྲུག་པོ་ནི་མི་རྟོག་ཡེ་ཤེས་ནི་གནས་གྱུར་ཐོབ་པ་ལ་མེད་མི་རུང་ཡིན་ལ་དེའི་དམིགས་སྐྱེན་སོགས་དང་བྱེད་ལས་དང་རྒྱུ་དང་ཡུལ་སྣང་ཚུལ་དང་། ཡོན་ཏན་དང་། ཁྱད་ཆོས་སོ། །རྒྱས་བཤད་ལ་དང་པོ་ནི། མཐོང་ལམ་མཉམ་གཞག་གཙོ་བོར་གྱུར་པའི་མི་རྟོག་ཡེ་ཤེས་དེ་ལ་དམིགས་སོགས་རྒྱུ་ཚོགས་ལ་འཇུག་པ་ནི་རྐྱེན་རྣམ་པ་བཞི་སྟེ། ཐེག་པ་ཆེན་པོ་སྟོན་པའི་གསུང་རབ་ནི་དམིགས་པའི་རྐྱེན། ཐེག་ཆེན་ཚོགས་ལམ་དུ་ལྷག་པར་མོས་པ་ནི་རྒྱུའི། སྦྱོར་ལམ་དུ་བསམ་བྱུང་གི་ངེས་ཤིང་འདྲིས་པ་ནི་དེ་མ་ཐག་པའི། གྲངས་མེད་གཅིག་ཏུ་ཚོགས་ཡོངས་སུ་རྫོགས་པ་ནི་བདག་པོའི་རྐྱེན་ཡིན་པའི་ཕྱིར། བྱེད་ལས་མཚན་མ་སོགས་ཏེ། ཆགས་སོགས་མི་མཐུན་པའི་ཕྱོགས་ཀྱི་དང་། མི་སྡུག་སོགས་གཉེན་པོའི་དང་། གཉིས་སྟོང་ལ་ཞེས་པ་དེ་བཞིན་ཉིད་ཀྱི་དང་། འབྲས་བུ་བྱང་ཆུབ་ལ་ཞེན་པ་རྟོག་པའི་མཚན་མ་སྟེ་བཞི་པོ་ཐམས་ཅད་སྤངས་པས་ཡིན་ལ། བཞི་པོ་འདིས་ནི་རིམ་པ་སོགས་སྤངས་པར་མདོ་ལས་བསྟན་པ་ཡིན་ནོ། །རྒྱུ་ཡང་དག་པའི་སྦྱོར་སོགས་ཏེ། རྣམ་དག་ཙམ་དུ་དམིགས་པའི་སྦྱོར་བ་གཟུང་མེད་ལ་སྣང་བ་ཐོབ་པ་དང་། དེ་ལས་གཟུང་བ་མི་དམིགས་པའི་སྦྱོར་བ་དེ་ལ་སྣང་བ་མཆེད་ཀྱང་། དེ་ལས་དམིགས་པ་རྣམ་རིག་ཙམ་དུ་ཡང་མི་དམིགས་པའི་སྦྱོར་བ་དེ་བཞིན་ཉིད་ཀྱི་ཕྱོགས་གཅིག་ལ་ཞུགས་པ་དང་། གཟུང་འཛིན་གཉིས་མི་དམིགས་པས་དེ་བཞིན་ཉིད་ཙམ་དུ་དམིགས་པའི་སྦྱོར་བ་ནི་དེ་མ་ཐག་པའི་འམ་བར་ཆད་མེད་པའི་ཏིང་ངེ་འཛིན་ཏེ་དྲོད་རྩེ་བཟོད་མཆོག་བཞིའོ། །ཡུལ་སྣང་ཚུལ་གྱི་མི་རྟོག་ཡེ་ཤེས་དེ་ལ་མཚན་ཉིད་ཀྱིས་འཇུག་པ་ནི་རྣམ་པ་གསུམ་གྱིས་ཤེས་པར་བྱ་སྟེ། ཆོས་ཉིད་གནས་པ་ལས་དང་། སྣང་མེད་ལས་དང་། སྣང་བ་ལས་འཇུག་པ་གསུམ་ཡིན་པའི་ཕྱིར། གཞི་ནས་ཆོས་ཉིད་སོགས་ལས་ནི། གཟུང་འཛིན་གཉིས་སུ་མེད་ཅིང་སྒྲ་རྟོག་གིས་བརྗོད་དུ་མེད་པའི་ཆོས་ཉིད་ནི་གནས་པ་ཉིད་ལས་འཇུག་སྟེ། དེ་ཡུལ་གྱི་གནས་ཚུལ་ཡིན་པས་སོ། །བློ་ལ་སྣང་ཚུལ་གྱི་སྒོ་ནས་སྣང་བ་མེད་པ་ལས་ཀྱང་འཇུག་པ་ནི། རྟོག་མེད་ལ་སྣང་བའི་གཟུང་འཛིན་གཉིས་དང་རྟོག་པ་ལ་སྣང་བའི་ཇི་ལྟར་མངོན་པར་བརྗོད་པ་དང་། མིག་སོགས་དབང་པོ་དང་། གཟུགས་སོགས་ཡུལ་དང་། མིག་གི་རྣམ་ཤེས་སོགས་རྣམ་རིག་དང་། སྣོད་ཀྱི་འཇིག་རྟེན་གཏན་སྣང་བ་མེད་པའི་ཕྱིར་རོ། །དེ་ལྟར་སྣང་མེད་ལྔ་བསྟན་པ་འདིས་ནི། མདོ་ལས་རྣམ་པར་སོགས་ཀྱི་མཚན་ཉིད་ལྔ་བསྟན་པ་རྣམས་ཇི་ལྟ་བ་བཞིན་བརྗོད་པ་ཡིན་ཏེ། གཟུང་འཛིན་དུ་རྟག་ཏུ་མེད་པ་དང་། དབང་པོ་ལ་མི་གནས་པ་དང་། ཡུལ་སྣང་བ་མེད་ཅིང་ཡུལ་ཅན་རྣམ་རིག་མེད། རྟེན་ལ་གནས་མེད་ཅེས་བྱའོ། །སྣང་བ་ལས་འཇུག་པ་ནི། མཉམ་གཞག་ཏུ་ཆོས་ཐམས་ཅད་ནམ་མཁའི་དཀྱིལ་ལྟར་གཉིས་སྣང་མེད་པའི་གསལ་རིག་ཏུ་དང་། རྗེས་ཐོབ་ཏུ་འདུ་ཤེས་ཐམས་ཅད་སྣང་སྟོང་སྒྱུ་མ་དང་རྨི་ལམ་སོགས་ལྟ་བུར་སྣང་བའི་ཕྱིར་རོ། །དགོས་པའམ་ཕན་ཡོན་འཇུག་པ་སོགས་ཏེ། གནས་འགྱུར་མཐར་ཐུག་པས་ཆོས་སྐུ་རྫོགས་པར་ཐོབ་པ་དང་། ཟག་བཅས་ཀྱི་བདེ་བ་སྤངས་ཤིང་གཏན་དུ་དེའི་བདག་ཉིད་དུ་གྱུར་པས་གོང་ན་མེད་པའི་བདེར་གནས་མཆོག་ཐོབ་པ་གཉིས་རང་དོན། ཇི་ལྟ་ཇི་སྙེད་མཁྱེན་པས་གཟིགས་པ་དང་། ཇི་ལྟར་འོས་པར་ཆོས་འདོམས་པ་ལ་དབང་འབྱོར་ཐོབ་པ་གཉིས་གཞན་དོན་ཏེ་མཐར་ཐུག་གི་འབྲས་བུ་ཡིན་པའི་ཕྱིར་རོ། །ཁྱད་ཆོས་དེས་ཐབས་ཡོངས་སུ་སོགས་ཏེ། གཉེན་པོ་སོགས་བཞི་ལས་གཉེན་པོ་སོགས་ནི། ཆོས་དང་། གང་ཟག་དང་། སྐྱེ་འཇིག་གི་ཡོངས་འགྱུར་དང་། ཆོས་ཆོས་ཉིད་ཐ་དད་དང་། འཁྲུལ་ངོར་ཡང་ཆོས་དང་གང་ཟག་མེད་ཅེས་སྐུར་བ་འདེབས་པ་ཉིད་དེ་ལྔ་པོ་དེ་རིགས་ངོར་མེད་པ་ལ་ཡོད་པར་འཛིན་སོགས། མཚན་ཉིད་སོགས་སམ། འདིར་བསྟན་རྣམ་པར་མི་རྟོག་པའི་ཡེ་ཤེས་ནི་འཁྲུལ་གཞི་རྣམ་པ་ལྔ་སྤངས་པའི་རང་གི་མཚན་ཉིད་དོ། །ལྔ་པ་ནི། མཚན་མར་ཡིད་ལ་མི་བྱེད་པ་དང་། རྟོག་དཔྱོད་ལས་ཡང་དག་པར་འདས་པ་དང་། སྐབས་དེར་རྟོག་པ་ཉེ་བར་ཞི་བ་དང་། རྣམ་རྟོག་མིན་པའི་ངོ་བོའི་དོན་མངོན་རྟགས་སུ་འཛིན་པའོ། །དེ་ནི་རྟོག་པ་འཐད་ལྡན་མིན་ཏེ། ཡིན་ན་བྱིས་པ་ཆུང་ངུའི་བློ་དང་། བསམ་གཏན་གཉིས་པ་མན་དང་། གཉིད་དམ་བརྒྱལ་བ་དང་། བེམ་པོ་དང་། རྣམ་པར་མི་རྟོག་པའོ་སྙམ་དུ་ཞེན་པ་རྣམས་དེར་འགྱུར་བས་སོ། །ཐེག་པ་དམན་མཆོག་གི་ཁྱད་པར་ཡོངས་སུ་ཤེས་པ་ནི། ཉན་རང་ལས་ཐེག་ཆེན་གྱི་མཐོང་ལམ་ཁྱད་པར་ལྔས་ཁྱད་པར་དུ་འཕགས་ཏེ། རྣམ་པར་མི་རྟོག་པ་སོགས་ལྔས་ཁྱད་པར་དུ་འཕགས་པའི་ཕྱིར་ཏེ། ཉན་རང་ནི་འཁོར་འདས་ལ་སྐྱོན་ཡོན་ཏུ་རྟོག བདེན་བཞིའི་སྤྱི་མཚན་ཙམ་ལ་དམིགས། ཞི་བ་ལ་གནས། ལྷག་མེད་དུ་ཟད། གོང་མ་དང་བཅས་པ་ཡིན་ལ། ཐེག་ཆེན་དེ་ལས་བཟློག་པས་སོ། །ལྔའི་ཐ་མ་མི་རྟོག་ཡེ་ཤེས་ཀྱི་ལས་ཡོངས་སུ་ཤེས་པ་ནི་ལྔ་སྟེ། ཀུན་ནས་ལྡང་བ་སྤངས་པས་རྣམ་སོགས་དང་། ཕྱིན་ཅི་ལོག་ཅིང་གཏན་དུ་མི་བདེ་བ་སྒྲུབ་པས་བླ་སོགས་དང་། ཕྲ་རྒྱས་བག་ཆགས་དང་བཅས་པ་བཅོམ་པས་ཉོན་མོངས་སོགས་དང་། ཇི་ལྟ་ཇི་སྙེད་རྟོགས་པས་དེའི་རྗེས་སོགས་དོན་གཉིས་རྫོགས་པས་སངས་རྒྱས་ཞིང་སོགས་ཁྱད་པར་རོ། །བདུན་པ་ཡིད་ལ་བྱེད་པས་གནས་འགྱུར་ལ་འཇུག་པ་ནི། རྣམ་པར་མི་རྟོག་པའི་ཡེ་ཤེས་དེ་ཉིད་ཉམས་སུ་ལེན་པར་བྱེད་པ་སྟེ། འདི་ལ་རྒྱུ་ཚོགས་དང་མཚན་ཉིད་དོ། །དང་པོ་ལ། ཚོགས་ལམ་དུ་ཐོས་བསམ་གྱི་ཚུལ་བཞིན་ཡིད་བྱེད། སྦྱོར་ལམ་དུ་སྒོམ་བྱུང་གི་གསལ་སྣང་འདོན་ཚུལ་ལོ། །དང་པོ་ནི། རྣམ་པར་སོགས་ཡིད་ལ་བྱེད་པ་ཡིན་ཏེ། མཐོང་ལམ་མཉམ་གཞག་ཏུ་ནི་དེ་བཞིན་ཉིད་མངོན་སུམ་དུ་མཐོང་དགོས་ན་དེའི་གེགས་ཀྱི་གཙོ་བོ་ངོས་བཟུང་ན། ད་ལྟར་གྱི་གཉིས་སྣང་འདི་ཡིན་ཏེ། དེ་སྣང་སོགས་ཆོས་ཉིད་མངོན་སུམ་དུ་སྣང་བར་ཤེས་པ་དེ་ལྟར་སོགས་འཇུག་པ་ཡིན་པའི་ཕྱིར་ཏེ། ཀུན་རྫོབ་ཏུ་དང་སོགས་ཀྱང་མེད་པ་གསལ་སྣང་ཡིན་པའི་ཕྱིར་ཏེ། རྒྱུ་དེ་བཞིན་ཉིད་མི་ཤེས་པའི་རྐྱེན་གྱིས་མི་བདེན་པར་ཡོངས་སུ་བརྟགས་པའི་ས་བོན་ཐམས་ཅད་པ་ཞེས་བྱ་བའི་ཀུན་གཞིའི་ས་བོན་ལས་གཟུང་འཛིན་དང་བརྗོད་བྱ་རྗོད་བྱེད་དོན་ལ་མེད་པས་ཡང་འཁྲུལ་ངོར་གཉིས་སུ་སྣང་བའི་ཀུན་གཞི་དེ་ལ་བརྟེན་པས་གང་ཟག་རྒྱུད་ཐ་དད་སོགས་སུ་འཇོག་དགོས་པའི་ཕྱིར་རོ། །དེས་ན་ཀུན་གཞི་གནས་གྱུར་ནས་རྒྱུད་ཐ་དད་པའི་སངས་རྒྱས་ཡོད་པར་སྨྲ་བ་རྣམས་ལ་འདིས་གནོད་དོ། །གཉིས་པ་ནི། ཚུལ་དེ་ལྟར་ཐོས་བསམ་གྱི་སྒོ་ནས་དམིགས་པའམ་སྣང་བ་འདི་རྣམ་རིག་ཙམ་དུ་དམིགས་པ་སྦྱོར་ལམ་དྲོད་དང་། དེ་ལ་བརྟེན་ནས་ཕྱི་རོལ་གྱི་དོན་རྣམས་མི་དམིགས་པ་རྩེ་མོ་དང་། དོན་སོགས་ཙམ་གྱི་འཛིན་པ་ཡང་མི་དམིགས་པ་བཟོད་པ་དང་། དེ་མི་སོགས་ཁྱད་པར་མེད་པའི་དེ་བཞིན་ཉིད་འབའ་ཞིག་དམིགས་པ་ལ་འཇུག་པ་ཆོས་མཆོག་རྣམས་སུ་སྔར་བཤད་པ་ལྟར་གྱི་སྣང་བ་ཐོབ་མཆེད་སོགས་བཞི་འབྱུང་ངོ་། །གཉིས་པ་ནི། གཟུང་འཛིན་དེ་གཉིས་ཁྱད་པར་མི་དམིགས་པ་མངོན་སུམ་དུ་རྟོགས་པའི་མཐོང་ལམ་མཉམ་གཞག་དེ་ནི་ཆོས་ཅན། རྣམ་པར་མི་རྟོག་པའི་ཡེ་ཤེས་ཡིན་ཏེ། གཟུགས་འཛིན་མིག་ཤེས་ལྟ་བུའི་ཡུལ་མེད། བུམ་འཛིན་རྟོག་པ་ལྟ་བུའི་དོན་སྤྱིའི་དམིགས་པ་མེད་ཅིང་། ཡོད་མེད་སོགས་ཀྱི་སྤྲོས་པའི་མཚན་མ་ཐམས་ཅད་མི་དམིགས་པས་རབ་ཏུ་ཕྱེ་བའི་ཡེ་ཤེས་ཡིན་པའི་ཕྱིར་རོ། །བརྒྱད་པ་ཉམས་ལེན་སྦྱོར་བས་གནས་འགྱུར་ལ་འཇུག་པ་ནི་རྣམ་པ་བཞི་སྟེ། མོས་པ་དང་། སོ་སོར་རབ་ཏུ་རྟོགས་པས་དང་། སྒོམ་པས་དང་། མཐར་ཕྱིན་པས་ས་ལ་སྦྱོར་བ་རྣམས་སོ། །དང་པོ་ནི། ངེས་པར་འབྱེད་པའི་མིང་ཅན་མོས་སྤྱོད་དོ། །གཉིས་པ་ནི། རེག་པའི་མིང་ཅན་ས་དང་པོ། གསུམ་པ་ནི། རྗེས་དྲན་གྱི་མིང་ཅན་མ་དག་ས་དྲུག་དང་དག་པ་ས་གསུམ་མོ། །བཞི་པ་ནི། དེ་ལ་སོགས་ས་བོན་པའི་མིང་ཅན་ལྷུན་སོགས་ཕྱིར་དུ་སྦྱོར་བ་སངས་རྒྱས་ཀྱི་གནས་སྐབས་སོ། །དགུ་པ་ཉེས་དམིགས་ཤེས་པས་གནས་འགྱུར་ལ་འཇུག་པ་ནི། ཞི་གནས་ཀྱི་གནས་འགྱུར་རམ། དེ་བཞིན་ཉིད་མེད་ན་ཉེས་དམིགས་བཞི་ཡོད་དེ། ཉོན་མོངས་མི་འཇུག་པའི་དང་། ལམ་འཇུག་པའི་དང་། མྱ་ངན་ལས་འདས་པའི་གང་ཟག་གསུམ་གདགས་པའི་དང་། བྱང་ཆུབ་གསུམ་གྱི་ཁྱད་པར་གདགས་པའི་གཞི་མེད་པའི་ཉེས་པ་ཡོད་པའི་ཕྱིར་ཏེ། རང་བཞིན་རྣམ་དག་མེད་ན་སྔ་མ་གཉིས་དང་། གློ་བུར་དྲི་བྲལ་མེད་ན་ཕྱི་མ་གཉིས་མི་འཐད་པའི་ཕྱིར་ཏེ། ཉོན་མོངས་དང་སྤང་བྱ་ཙམ་འཇུག་པ་ལ་རྟེན་དགོས་པ་བཞིན་དུ་མི་འཇུག་པ་དང་གཉེན་པོ་འཇུག་པ་ལ་བརྟེན་དགོས་ལ་དེ་གཞི་འགྱུར་མེད་ཡོངས་གྲུབ་ལས་གཞན་ལ་མི་རུང་ཞིང་། འདི་ནི་ཉན་ཐོས་ཀྱི་གང་ཟག་གི་ལྷག་མེད་མྱང་འདས་སོ་ཞེས་སོགས་དང་། འདི་ནི་ཉན་ཐོས་ཀྱི་བྱང་ཆུབ་བོ་ཞེས་སོགས་ཀྱང་གློ་བུར་དྲི་བྲལ་གྱིས་འགོག་པ་ལ་འཐད་ཀྱི་གཞན་ལ་མི་རུང་བའི་ཕྱིར་ཏེ། རིག་ཙམ་གྱི་སེམས་ཀྱང་སྐྱེ་འགག་བྱེད་པའི་ཕྱིར་དང་། སྤང་གཉེན་རྟེན་གཅིག་པ་མི་འཐད་པའི་ཕྱིར་དང་། ལྷག་མེད་དུ་རྒྱུན་ཆད་པའི་ཕྱིར་རོ། །བཅུ་པ་ཕན་ཡོན་ཤེས་པས་འཇུག་པ་ནི་བཞི་སྟེ། མེད་པ་གཞི་ལས་ལྷོཾག་པ་རྟེན་ནམ་གཞི་ཡོད་པའི་ཕན་ཡོན་རྣམ་པ་བཞི་ཡོད་པའི་ཕྱིར་རོ། །གསུམ་པ་འཁོར་འདས་ཀྱི་དཔེ་ནི། དོན་ལ་མེད་པའི་ཆོས་གཟུགས་སོགས་རྣམས་འཁྲུལ་ངོར་སྣང་བའི་དཔེ་ནི་མང་སྟེ། སྒྱུ་མ་དང་རྨི་ལམ་དང་རི་དྭགས་དྲེད་དང་དྲི་ཟའི་གྲོང་ཁྱེར་དང་སྨིག་རྒྱུ་དང་སྒྲ་སྙན་ཆུ་ཟླ་ལ་སོགས་པའི་སྣང་བ་བཞིན་ནོ། །འོ་ན་གནས་འགྱུར་ཞེས་པ་དང་པོར་མ་དག་པ་ལས་ཕྱིས་དག་པར་གྱུར་པས་ན་རྣམ་པར་འགྱུར་བའི་ཆོས་ཅན་དུ་ཐལ་ལོ་ཞེ་ན། དང་པོ་ནས་ངོ་བོ་དག་ཀྱང་དེར་གློ་བུར་བའི་དྲི་མས་བསྒྲིབས་ནས་སྣང་བར་མ་ནུས་པ་ཞིག་དྲི་མ་དང་བྲལ་ནས་གསལ་བར་སྣང་བས་གནས་ཡོངས་སུ་གྱུར་པའི་དཔེར་བྱ་ན། དཔེས་ལེགས་པར་གྲུབ་སྟེ། དང་པོ་ནས་རང་ཆས་སུ་ནམ་མཁའ་ནི་དག་པར་དང་། གསེར་ནི་བཟང་བར་དང་། ཆུ་ནི་དྭངས་པར་གནས་ཀྱང་། སྤྲིན་དང་གཡའ་དང་རྙོག་མས་བསྒྲིབས་ནས་མི་སྣང་བ། དེ་དག་དང་བྲལ་བས་ལེགས་པར་སྣང་བ་ཇི་བཞིན་ཡིན་པའི་ཕྱིར་རོ། །མཇུག་ལ་མཛད་བྱང་ནི། ཆོས་དང་སོགས། འགྱུར་བྱང་ནི། རྔོག་ལོས་བསྒྱུར་བའི་ལྷུག་པའང་ཡོད་མོད་ཀྱི། ཁྱད་པར་ཆེར་མི་སྣང་ཕྱིན། ཁ་དོན་སོགས་ཚིགས་བཅད་མ་བདེ་བར་སྣང་བས། པཎྜི་ཏ་མ་ཧཱ་ཛ་ན་སྟེ། སྐྱེས་བུ་ཆེན་པོ་དང་། ལོ་ཙཱ་བ་ཞ་མ་སེང་རྒྱལ་གྱིས་བསྒྱུར་བའོ། །བླང་དོར་གནས་ཀྱི་གཙོ་བོ་འཁོར་འདས་སམ། །བདེན་གཉིས་འཇུག་ལྡོག་མཚན་ཉིད་ཤེས་པའི་ཐབས། །རྒྱལ་བས་མདོ་ལས་རྒྱ་ཆེར་གསུངས་པ་རྣམས། །རྒྱལ་ཚབ་དམ་པས་ཉུང་ངུར་བཏུས་པ་འདི། །ཚིག་འདུས་དོན་གསལ་གོ་བདེར་བཤད་པ་འདི། །ཤེས་རབ་རིན་ཆེན་བློ་གྲོས་ཉི་མ་ལས། །ལེགས་བཤད་གཟི་འོད་འཕྲོས་པའི་སྣང་བའོ། །དགེ་བས་འགྲོ་ཀུན་བྱམས་མགོན་མཉེས་བྱེད་ཤོག །བདག་ཀྱང་རིག་གནས་སྤྱི་དང་ཁྱད་པར་དུ། །གཏན་གྱི་བདེ་སྟེར་ནང་རིག་མདོ་སྔགས་སྤྱི། །བྱེ་བྲག་ཐེག་ཆེན་ལམ་གྱི་སྐྱེད་ཚལ་དུ། །འཆད་རྩོད་རྩོམ་དང་ཉམས་ལེན་གར་བྱེད་ཤོག །ཅེས་པ་ས་མོ་གླང་གི་ལོ་དབོ་ཟླ་བའི་ཉི་ཤུ་ལྔ་ལ་འབྲས་ཡུལ་དུང་ཏོག་ལྷ་ཁང་དུ་སྦྱར་བ་དགེ་ལེགས་འཕེལ་བར་འགྱུར་ཅིག།  །།མངྒལཾ།།  །།</w:t>
      </w:r>
    </w:p>
    <w:p w:rsidR="00B22223" w:rsidRPr="00735C84" w:rsidRDefault="00B22223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735C84" w:rsidRDefault="00B22223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735C84" w:rsidRDefault="00B22223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735C84" w:rsidRDefault="00B22223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C84" w:rsidRDefault="006C4F4E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735C84">
        <w:rPr>
          <w:rFonts w:ascii="Monlam Uni OuChan2" w:hAnsi="Monlam Uni OuChan2" w:cs="Monlam Uni OuChan2"/>
          <w:sz w:val="2"/>
          <w:szCs w:val="12"/>
        </w:rPr>
        <w:br w:type="page"/>
      </w:r>
    </w:p>
    <w:p w:rsidR="006C4F4E" w:rsidRPr="00735C84" w:rsidRDefault="006C4F4E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C84" w:rsidRDefault="006C4F4E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C84" w:rsidRDefault="006C4F4E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C84" w:rsidRDefault="006C4F4E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C84" w:rsidRDefault="006C4F4E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35C84" w:rsidRDefault="006C4F4E" w:rsidP="00735C8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735C84" w:rsidRDefault="006C4F4E" w:rsidP="00735C84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735C84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735C8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7D" w:rsidRDefault="0039307D" w:rsidP="00804ED0">
      <w:pPr>
        <w:spacing w:after="0" w:line="240" w:lineRule="auto"/>
      </w:pPr>
      <w:r>
        <w:separator/>
      </w:r>
    </w:p>
  </w:endnote>
  <w:endnote w:type="continuationSeparator" w:id="0">
    <w:p w:rsidR="0039307D" w:rsidRDefault="0039307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35C84" w:rsidRDefault="003D5DF9" w:rsidP="00735C84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735C8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35C8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35C8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168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735C84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35C84">
      <w:rPr>
        <w:rFonts w:ascii="Monlam Uni OuChan2" w:hAnsi="Monlam Uni OuChan2" w:cs="Monlam Uni OuChan2"/>
        <w:color w:val="404040"/>
        <w:szCs w:val="24"/>
      </w:rPr>
      <w:tab/>
    </w:r>
    <w:r w:rsidR="00CC7FBE" w:rsidRPr="00735C84">
      <w:rPr>
        <w:rFonts w:ascii="Monlam Uni OuChan2" w:hAnsi="Monlam Uni OuChan2" w:cs="Monlam Uni OuChan2"/>
        <w:color w:val="404040"/>
        <w:szCs w:val="24"/>
      </w:rPr>
      <w:tab/>
    </w:r>
    <w:r w:rsidR="00CC7FBE" w:rsidRPr="00735C84">
      <w:rPr>
        <w:rFonts w:ascii="Monlam Uni OuChan2" w:hAnsi="Monlam Uni OuChan2" w:cs="Monlam Uni OuChan2"/>
        <w:color w:val="404040"/>
        <w:szCs w:val="24"/>
      </w:rPr>
      <w:tab/>
    </w:r>
    <w:r w:rsidR="006C4F4E" w:rsidRPr="00735C84">
      <w:rPr>
        <w:rFonts w:ascii="Monlam Uni OuChan2" w:hAnsi="Monlam Uni OuChan2" w:cs="Monlam Uni OuChan2"/>
        <w:color w:val="404040"/>
        <w:szCs w:val="24"/>
      </w:rPr>
      <w:tab/>
    </w:r>
    <w:r w:rsidR="006C4F4E" w:rsidRPr="00735C84">
      <w:rPr>
        <w:rFonts w:ascii="Monlam Uni OuChan2" w:hAnsi="Monlam Uni OuChan2" w:cs="Monlam Uni OuChan2"/>
        <w:color w:val="404040"/>
        <w:szCs w:val="24"/>
      </w:rPr>
      <w:tab/>
    </w:r>
    <w:r w:rsidR="00735C84" w:rsidRPr="00735C84">
      <w:rPr>
        <w:rFonts w:ascii="Monlam Uni OuChan2" w:hAnsi="Monlam Uni OuChan2" w:cs="Monlam Uni OuChan2"/>
        <w:color w:val="404040"/>
        <w:sz w:val="28"/>
        <w:szCs w:val="28"/>
        <w:lang w:bidi="bo-CN"/>
      </w:rPr>
      <w:t>སྟག་ཚང་ལོ་ཙཱ་བ</w:t>
    </w:r>
    <w:r w:rsidR="00CC7FBE" w:rsidRPr="00735C8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35C84" w:rsidRDefault="00D8168E" w:rsidP="00735C84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8168E">
      <w:rPr>
        <w:rFonts w:ascii="Monlam Uni OuChan2" w:hAnsi="Monlam Uni OuChan2" w:cs="Monlam Uni OuChan2"/>
        <w:color w:val="404040"/>
        <w:sz w:val="28"/>
        <w:szCs w:val="28"/>
        <w:lang w:bidi="bo-CN"/>
      </w:rPr>
      <w:t>ཆོས་དང་ཆོས་ཉིད་རྣམ་འབྱེད་ཀྱི་རྣམ་བཤད</w:t>
    </w:r>
    <w:r w:rsidR="00CC7FBE" w:rsidRPr="00735C8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735C8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35C8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735C8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35C8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35C8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35C8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35C8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A411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35C84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7D" w:rsidRDefault="0039307D" w:rsidP="00804ED0">
      <w:pPr>
        <w:spacing w:after="0" w:line="240" w:lineRule="auto"/>
      </w:pPr>
      <w:r>
        <w:separator/>
      </w:r>
    </w:p>
  </w:footnote>
  <w:footnote w:type="continuationSeparator" w:id="0">
    <w:p w:rsidR="0039307D" w:rsidRDefault="0039307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C84"/>
    <w:rsid w:val="00014BE0"/>
    <w:rsid w:val="00016DDF"/>
    <w:rsid w:val="00040014"/>
    <w:rsid w:val="000432A5"/>
    <w:rsid w:val="00070DB1"/>
    <w:rsid w:val="0007433E"/>
    <w:rsid w:val="00084304"/>
    <w:rsid w:val="00086F40"/>
    <w:rsid w:val="000A411B"/>
    <w:rsid w:val="000D15F6"/>
    <w:rsid w:val="000E2555"/>
    <w:rsid w:val="000E30E1"/>
    <w:rsid w:val="00112685"/>
    <w:rsid w:val="00117402"/>
    <w:rsid w:val="0015675D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9307D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35C8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8168E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2520</Words>
  <Characters>14370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2015-09-17T10:06:00Z</dcterms:created>
  <dcterms:modified xsi:type="dcterms:W3CDTF">2015-09-17T10:06:00Z</dcterms:modified>
</cp:coreProperties>
</file>