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21" w:rsidRDefault="00AB0505" w:rsidP="00B5633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bookmarkStart w:id="0" w:name="_GoBack"/>
      <w:bookmarkEnd w:id="0"/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།མངོན་པ་ཀུན་བཏུས་རྒྱན་གྱི་མེ་ཏོག་བཞུགས་སོ།།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5633E" w:rsidRPr="006F0221" w:rsidRDefault="00AB0505" w:rsidP="00B5633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ཨ་བྷི་དྷརྨ་ས་མུད་ཙ་ཡ་ཨ་ལཾ་ཀ་ར་པུཥྤ་ནཱ་མ།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ཆོས་མངོན་པ་ཀུན་ལས་བཏུས་པའི་རྒྱན་གྱི་མེ་ཏོག་ཅེས་བྱ་བ།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ཕྱོགས་བཅུ་ན་བཞུགས་པའི་སངས་རྒྱས་དང་བྱང་ཆུབ་སེམས་དཔའ་ཐམས་ཅད་ལ་ཕྱག་འཚལ་ལོ།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།བླ་མ་རྣམས་ལ་ཕྱག་འཚལ་ལོ།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།གང་ཞིག་གྲངས་མེད་གསུམ་དུ་སྔོན་གོམས་པས།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།ཇི་སྙེད་ཇི་བཞིན་ཤེས་བྱའི་མཐར་ཕྱིན་ནས།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།འགྲོ་ལ་ཤེས་རབ་སྣང་བ་བསྐྱེད་པའི་ཕྱིར།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།ཆོས་མངོན་སྟོན་པ་དེ་ལ་གུས་ཕྱག་འཚལ།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།ཤེས་བྱ་རབ་འབྱེད་ཤེས་རབ་གྲུ་མེད་ན།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།འཁོར་བའི་རྒྱ་མཚོའི་ཕ་རོལ་བརྒལ་མི་ནུས།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།དེ་ཕྱིར་རང་གཞན་སྲིད་མཚོ་ལས་བསྒྲལ་ཕྱིར།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།ཆོས་མངོན་ཤེས་བྱའི་རྒྱ་མཚོ་བཤད་པར་བྱ།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།ཤེས་བྱ་ཀུན་ལ་ནང་གི་མུན་བསལ་ནས།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།ཐུབ་པའི་གསུང་རབ་གསལ་བྱེད་རྒོལ་བའི་ཚོགས།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།ཟིལ་གནོན་ཐར་པའི་གྲོང་དུ་འཇུག་འགྱུར་བ།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།འདི་དག་ཆོས་མངོན་ཤེས་པའི་ཕན་ཡོན་ཡིན།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།འདིར་དེ་ལྟ་བུའི་ཆོས་མངོན་པ་འཆད་པར་བྱེད་པ་ན་སྤྱིའི་དོན་གསུམ་སྟེ།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གང་ཞིག་བཤད་པར་བྱ་བའི་ཆོས་ངོས་གཟུང་བ་དང་།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དེ་ཇི་ལྟར་འཆད་པའི་ཚུལ་དང་།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དོན་དང་ལྡན་པའི་མཚན་བཤད་པའོ།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།དང་པོ་ནི་སྤངས་པ་དང་རྟོགས་པ་དང་མཛད་པའི་ཁྱད་པར་ངོ་མཚར་བ་དུ་མ་དང་ལྡན་པའི་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བ་དཔོན་ཆེན་པོ་ཐོགས་མེད་ཀྱིས་འཕགས་པ་བྱམས་པ་ལས་དངོས་སུ་གསན་ནས་འཁོར་བ་དང་མྱ་ངན་ལས་འདས་པའི་ཆོས་ཐམས་ཅད་རང་དང་སྤྱིའི་མཚན་ཉིད་མ་ལུས་པ་འཆད་པར་བྱེད་པའི་ཆོས་མངོན་པ་ཀུན་ལས་བཏུས་པ་མཛད་དོ་ཞེས་བྱ་བ་ནི་གང་བཤད་པར་བྱ་བའི་ཆོ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ང་ཟག་དང་ཆོས་ཀྱི་རང་བཞིན་གཉིས་ལས་དང་པོ་ནི་སྔོན་གྱི་སློབ་དཔོན་ཁ་ཅིག་ནི་ཆོས་ཀྱི་རྒྱུན་གྱི་ཏིང་ངེ་འཛིན་ཐོབ་པ་ཡིན་ནོ་ཞེ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།སློབ་དཔོན་རིན་ཆེན་འབྱུང་གནས་ཞི་བ་ལ་སོགས་པ་གཞན་དག་ནི་འཕགས་པ་ཉིད་ཡིན་པར་བཞེད་དེ་དབུ་མ་རྒྱན་ལས།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བྱམས་པ་ཐོགས་མེད་ཀྱིས་བཤད་ཅིང་།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།ཀླུ་སྒྲུབ་ཀྱིས་ཀྱང་བཞེད་པ་ཡི།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།ཚད་མ་ལུང་དང་ལྡན་པ་ཡི།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།བདེན་པ་གཉིས་འདིར་བཤད་པར་བྱ།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།ཞེས་འབྱུང་བའི་འགྲེལ་པ་ལས་རྒྱལ་བ་བྱམས་པ་ནི་ས་བཅུ་པ་ལ་གནས་པའོ།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།འཕགས་པ་ཐོགས་མེད་ནི་ས་གསུམ་པ་ལ་གནས་པའོ།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།སློབ་དཔོན་ཀླུ་སྒྲུབ་ནི་ས་དང་པོ་རབ་ཏུ་དགའ་བ་ལ་གནས་པ་ཡིན་ནོ།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ཡིན་ཡང་རུང་བླ་ན་མེད་པའི་བྱང་ཆུབ་ལས་ཕྱིར་མི་ལྡོག་པར་ངེས་པ་ཡིན་ཏེ་འཇམ་དཔལ་རྩ་བའི་རྒྱུ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ཐོགས་མེད་ཅེས་བྱའི་དགེ་སློང་ནི།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།བསྟན་བཅོས་དེ་ནི་དོན་ལ་མཁས།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།མདོ་སྡེ་ངེས་དོན་དྲང་བའི་དོན།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།རྣམ་པ་མང་པོ་རབ་ཏུ་འབྱེད།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།འཇིག་རྟེན་རིག་པ་སྟོན་བདག་ཉིད།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།གཞུང་འབྱེད་ངང་ཚུལ་ཅན་དུ་འགྱུར།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།དེ་ཡི་རིག་པ་གྲུབ་པ་ཉིད།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།སཱ་ལའི་ཕོ་ཉ་མོ་ཞེས་བརྗོད།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།དེ་ཡི་སྔགས་ཀྱི་མཐུ་ཡིས་ནི།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།བློ་ནི་བཟང་པོ་སྐྱེས་པར་གྱུར།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།བསྟན་པ་ཡུན་རིང་གནས་བྱའི་ཕྱིར།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།མདོ་ཡི་དེ་ཉིད་དོན་སྡུད་བྱེད།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།ལོ་ནི་བརྒྱ་དང་ལྔ་བཅུར་འཚོ།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།དེ་ལུས་ཞིག་ནས་ལྷ་ཡུལ་འགྲོ།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།འཁོར་བ་རྣམས་སུ་འཁོར་བ་ན།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ཡུན་རིང་བདེ་བ་རྗེས་མྱོང་ནས།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།བདག་ཉིད་ཆེན་པོ་མཐར་གྱིས་དེ།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།བྱང་ཆུབ་ཐོབ་པར་འགྱུར་བ་ཡིན།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ལ་ཨ་བྷི་དྷརྨ་ཞེས་བྱ་བ་ནི་མངོན་པའི་ཆོས་ཞེས་བྱ་བ་ཡིན་ལ་ས་མུད་ཙ་ཡ་ནི་ཀུན་ལས་བཏུ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དེ་ཡང་གཞུང་དང་ལམ་དང་འབྲས་བུའི་བདག་ཉིད་གསུམ་ཡིན་ཏེ་ཆོས་མངོན་པའི་མཛོད་ལས་ཆོས་མངོན་ཤེས་རབ་དྲི་མེད་རྗེས་འབྲང་བཅ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དེ་ཐོབ་བྱ་ཕྱིར་གང་དང་བསྟན་བཅོས་གང་ཞེས་གང་བཤད་པ་ཡིན་ནོ།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ཡང་བརྗོད་བྱ་དོན་གྱི་མངོན་པ་དང་རྗོད་བྱེད་སྒྲའི་མངོན་པ་གཉིས་སུ་གནས་པ་ལས་དང་པོའི་མཚན་ཉིད་ནི་ཟག་པ་མེད་པའི་ལམ་གྱི་ཤེས་རབ་རྗེས་འབྲང་དང་བཅ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ཉན་ཐོས་དང་རང་སངས་རྒྱས་དང་བྱང་ཆུབ་སེམས་དཔའ་དང་སངས་རྒྱས་རྣམས་ཀྱི་རྒྱུད་ཀྱིས་བསྡུས་པའི་ཟག་མེད་ཀྱི་ཕུང་པོ་ལྔ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གཞི་ནི་ཆོས་མངོན་པའི་མདོ་དང་བསྟན་བཅོས་རྣམས་ཡིན་ལ་མཚན་ཉིད་ནི་མྱ་ངན་ལས་འདས་པ་མངོན་དུ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ཤེས་བྱ་ཐམས་ཅད་ཡང་དང་ཡང་དུ་འཆད་པ་དང་།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རྒོལ་བ་ཟིལ་གྱིས་གནོན་པ་དང་།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མདོའི་དོན་རྟོགས་པར་བྱེད་པའི་ཁྱད་པར་བཞི་དང་ལྡན་པ་ཡིན་ཏེ་མདོ་སྡེའི་རྒྱན་ལས།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མངོན་དུའི་ཕྱིར་དང་ཡང་ཡང་དང་།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།ཟིལ་གནོན་རྟོགས་ཕྱིར་མངོན་བའི་ཆོས།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པ་ནི་མདོ་རྣལ་འབྱོར་སྤྱོད་པའི་ས་དང་སོར་མོའི་རྩེ་མོའི་མདོ་དང་བཙུན་པ་ཆོས་ལ་གནས་པའི་མདོ་ལ་སོགས་པའི་གཞུང་ན་དོན་འདི་དག་སིལ་བུར་ཡོད་པ་ལས་ཕྱོགས་གཅིག་ཏུ་བཏུས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དེ་བཞིན་དུ་མངོན་པས་བཏུས་པ་དང་མངོན་པའི་ཆེད་དུ་བཏུས་པའི་ཕྱིར་ཞེས་ཀྱང་འཆད་པར་འགྱུར་རོ།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ཏུས་པ་ནི་ཐེག་པ་ཆེ་ཆུང་གཉིས་ཀའི་གྲུབ་མཐའ་དང་མི་འགལ་བར་བཏུས་པ་ཡིན་ཏེ་གཉིས་ཀའི་འདོད་པ་ཅི་རིགས་པར་འཆ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།འཇམ་དཔལ་གཞོན་ནུར་གྱུར་པ་ལ་ཕྱག་འཚལ་ལོ།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།ཞེས་བྱ་བ་ནི་ལོ་ཙྭ་བས་དད་པའི་ལྷ་ལ་ཕྱག་བྱས་པ་ཡིན་ནོ།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།ཁ་ཅིག་ནི་སྡེ་སྣོད་ཀྱི་མཚོན་བྱེད་ཡིན་ནོ།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།བམ་པོ་ནི་གཞུང་ཚད་སྟོན་པ་སྟེ་ཤླཽ་ཀ་སུམ་བརྒྱ་ལ་གཅིག་སྟེ་དང་པོ་དེ་ནི་དང་པོ་ལ་འཇུག་པའོ།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།གཉིས་པ་དེ་ཇི་ལྟར་འཆད་པའི་ཚུལ་ནི་རྣམ་པར་བཤད་པའི་རིགས་པ་ལས།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གང་ཞིག་བདག་བས་བློ་དམན་ཞིང་།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།མདོ་རྣམས་འཆད་འདོད་དེ་དག་ལ།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།མན་ངག་ཅུང་ཞིག་སྦྱིན་པར་བྱ།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།དགོས་པ་བསྡུས་པའི་དོན་བཅས་དང་།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།ཚིག་དོན་བཅས་དང་མཚམས་སྦྱོར་བཅས།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།བརྒལ་ལན་བཅས་ཏེ་བསྙད་པར་བྱ་ཞེས་འབྱུང་བ་ཡིན་ནོ།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།དེ་ལ་བསྟན་བཅོས་འདིའི་དགོས་པའི་དོན་ནི་དགོས་འབྲེལ་ཡིན་ཞིང་།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བསྡུས་པའི་དོན་ནི་ལུས་རྣམ་པར་གཞག་པ་ཡིན་ནོ།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ཡན་ལག་རྒྱས་པར་བཤད་པ་ཡིན་ལ་འདིའང་སྒྲ་བཤད་པ་དང་དོན་བཤད་པ་དང་མིང་གི་རྣམ་གྲངས་བཤད་པ་གསུམ་གྱིས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ནི་གཞུང་སྔ་ཕྱིའི་འབྲེལ་འགོད་པ་སྟེ་དེའང་བཤད་པ་ལ་འཇུག་པ་དང་བཤད་པ་ཡོངས་སུ་རྫོགས་པ་དང་རྒོལ་བ་དང་དྲི་བས་ལན་འདྲེན་པ་སྟེ་གསུ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ནི་འགལ་བ་དང་མ་འབྲེལ་བ་དང་ཟློས་པར་རྒོལ་བ་གསུམ་ཡིན་ལ་དང་པོ་ལའང་ལུང་དང་རིགས་པ་དང་རང་གི་རྣམ་གཞག་འགལ་བ་གསུ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བདེན་པ་གཉིས་དང་དྲང་དོན་དང་ངེས་དོན་དང་གྲུབ་མཐའ་ཐ་དད་པའི་ཚུལ་གྱིས་འགལ་བ་མེད་པ་དང་འབྲེལ་བ་དང་མ་ཟློས་པ་གསུམ་སྟོན་པས་ལན་འདེབ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།དོན་དེ་ལྟར་གནས་པ་ན་འདིར་ནི་སྤྱི་དོན་གཉིས་ཏེ།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ལུས་རྣམ་པར་གཞག་པ་དང་།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ཡན་ལག་རྒྱས་པར་བཤད་པའོ།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།དང་པོ་ནི་སྡོམ་ནི་ཞེས་བྱ་བ་ལ་སོགས་པས་སྟོན་པར་བྱེད་དེ།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འདི་ལ་ཚིག་གི་དོན་དང་།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དགོས་པའི་དོན་གསུམ་ལས་དང་པོ་ནི་གལ་ཏེ་བསྟན་བཅོས་འདི་དོན་རྣམ་པ་དུ་ཞིག་གིས་བསྡུས་པ་ཡིན་ཞེ་ན།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འདིའི་སྡོམ་སྟེ་བསྡུས་པའི་དོན་ནི་རྣམ་པ་བཅུ་དྲུག་ཏུ་འགྱུར་རོ།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་དང་པོ་མཚན་ཉིད་ཀུན་ལས་བཏུས་པའི་དོན་བཅུ་གཉིས་འཆད་པ་ན་དུ་དང་ཞེས་བྱ་བ་ནི་དྲི་བ་ཉིད་སྡོམ་དུ་བཀོད་པ་སྟེ་ཕུང་པོ་དང་ཁམས་དང་སྐྱེ་མཆེད་ཀྱི་གྲངས་དུ་ཞིག་ཡིན་བསྡུ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ས་བྱ་བ་ཡང་དྲི་བ་ཉིད་བཀོད་པ་སྟེ་ཆོས་གསུམ་པོ་དེའི་གྲངས་དེ་ལྟར་དུ་ངེས་པའི་རྒྱུ་མཚན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དང་ཞེས་བྱ་བ་ནི་ཆོས་གསུམ་པོ་དེ་གང་དང་ལྡན་པས་འཁོར་བ་ཉེ་བར་ལེན་པའི་ཟག་བཅས་ཉིད་དུ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།མཚན་ཉིད་ཅེས་བྱ་བ་ནི་ཆོས་གསུམ་གྱི་རང་རང་གི་ངོ་བོར་གྱུར་པ་སོ་སོའི་མཚན་ཉིད་སྟོན་པ་ཡིན་ནོ།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གཞག་དང་ཞེས་བྱ་བ་ནི་མཚན་ཉིད་དེ་གང་ལ་ལྡན་པའི་ཆོས་གསུམ་པོ་དེའི་མཚན་གཞི་རྒྱས་པར་འཆ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།གོ་རིམ་ཞེས་བྱ་བ་ནི་ཆོས་གསུམ་པོ་དེའི་གོ་རིམ་དེ་ལྟར་འགོད་པའི་རྒྱུ་མཚན་སྟོན་པ་ཡིན་ནོ།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།དོན་དང་ཞེས་བྱ་བ་ནི་ཆོས་གསུམ་གྱི་སྤྱིའི་མཚན་ཉིད་འཆད་པ་ཡིན་ནོ།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།དཔེ་ཞེས་བྱ་བ་ནི་ཕུང་པོ་རྣམས་མཚོན་པར་བྱེད་པ་ཅི་དང་འདྲ་བའི་དཔེ་སྟོན་པ་ཡིན་ནོ།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དང་ཞེས་བྱ་བ་ནི་ཆོས་གསུམ་པོ་དེའི་རྣམ་པའི་དབྱེ་བ་སྟེ་རྒྱས་པའི་དབྱེ་བ་དྲུག་བཅུ་རྩ་གཅིག་དང་བསྡུས་པའི་དབྱེ་བ་བཅུ་གསུམ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བསྟན་བཅོས་རྣམས་ནི་ཤེས་བྱ་རྣམས་ཡང་དང་ཡང་དུ་འཆད་པར་བྱེད་པ་ན་ཡང་ཆོས་གསུམ་པོ་དེ་དག་བསྡུས་པ་ལ་སོགས་རྣམ་པ་བཞིས་ཡང་རིག་པར་བྱའོ་ཞེས་སྦྱར་ཏེ་བསྡུས་པ་ནས་རྣམ་པར་ངེས་པའི་བར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རྣམ་པར་ངེས་པ་བཞི་པོ་ཡང་ཕུང་པོ་ལ་སོགས་པའི་རང་བཞིན་ཡིན་ནོ་ཞེས་བསྟན་པའི་ཕྱིར་དེ་སྐད་དུ་གསུངས་ཏེ་གཞན་དུ་རྣམ་པར་ངེས་པ་ཀུན་ལས་བཏུས་པ་ནི་མཚན་ཉིད་ཀུན་ལས་བཏུས་པའི་ནང་དུ་བསྡུས་པ་མི་ར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།དེ་ལ་བསྡུས་པ་ནི་ཆོས་གསུམ་ཇི་ལྟར་སྡུད་པའི་ཚུལ་ཡིན་ལ།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མཚུངས་ལྡན་ནི་ཆོས་གསུམ་པོ་ཕན་ཚུན་གྲོགས་དང་གྲོགས་ཅན་དུ་ལྡན་བའི་ཚུལ་ཡིན་ཞིང་།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ནི་ཆོས་གསུམ་པོ་ཇི་ལྟར་ལྡན་བའི་ཚུལ་ཡིན་ཏེ་དེ་ལྟར་མཚན་ཉིད་ཀུན་ལས་བཏུས་པ་ནི་དོན་བཅུ་གཉིས་སུ་གན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ངེས་པ་ཀུན་ལས་བཏུས་པ་ནི་རྣམ་པར་ངེས་པ་བཞིར་དབྱེ་སྟེ་ཞེས་བྱ་བ་ལ་སོགས་པས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དེ་ལ་བདེན་པ་ནི་སྡུག་བསྔལ་གྱི་བདེན་བ་ལ་སོགས་པ་རྣམ་པ་བཞི་ཡིན་ལ།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ཆོས་ནི་གསུང་རབ་ཡན་ལག་བཅུ་གཉིས་སྡེ་སྣོད་གསུམ་གྱིས་བསྡུས་པ་ཞར་ལས་བྱུང་བ་དང་བཅས་པ་ཡིན་ཞིང་།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ཐོབ་པ་ནི་གང་གིས་ཐོབ་པའི་གང་ཟག་དྲུག་བཅུ་དང་།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གང་ཞིག་ཐོབ་པའི་མངོན་པར་རྟོགས་པ་བཅུ་ཡོན་ཏན་གྱི་ཆོས་དང་བཅས་པ་ཡིན་ལ།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གཏམ་ནི་ཐར་པ་དང་མཐུན་པའི་ཤེས་བྱ་ལ་རྟོགས་པ་རྒྱས་པར་བྱེད་པ་སྟེ་དོན་རྣམ་པར་ངེས་པ་ལ་སོགས་པ་བདུ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དག་ནི་རྣམ་པར་ངེས་པའི་དབྱེ་བ་སྟེ་དེ་ལྟར་བཅུ་དྲུག་པོ་དེ་ནི་ཆོས་མངོན་པ་ཀུན་ལས་བཏུས་པའི་སྤྱི་སྡོམ་ཡིན་ཞེས་བྱ་བ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གང་མཚན་ཉིད་ཀྱི་སྡོམ་དང་གྲངས་ཀྱི་སྡོམ་དང་བར་གྱི་སྡོམ་ལ་སོགས་པའི་དབྱེ་བ་ཇི་སྙེད་ཅིག་ཡོད་པ་དེ་དག་ཐམས་ཅད་ནི་སྤྱི་དང་བྱེ་བྲག་གི་སྡོམ་གཉིས་སུ་འདུས་པ་ཡིན་ཏེ་སྡོམ་གྱི་ཚིག་རྣམས་ཀྱི་བརྗོད་བྱ་ནི་སྤྱི་དང་བྱེ་བྲག་གཉིས་ལས་རྣམ་པ་གཞ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ན་ནི་བརྗོད་བྱ་དེ་དངོས་པོ་མ་ཡིན་པར་འགྱུར་ཏེ་དེ་གཉིས་མ་ཡིན་པའི་དངོས་པོ་མི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བརྗོད་བྱའི་ཁྱད་པར་བསྡུས་པའི་བྱེ་བྲག་གི་སྡོམ་ནི་མ་ཡིན་གྱི་འོན་ཀྱང་བསྟན་བཅོས་འདིའི་བརྗོད་བྱ་མ་ལུས་པ་སྡུད་པར་བྱེད་པའི་སྤྱི་སྡོམ་ཡིན་ན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།དེའི་ཕྱིར་སྔར་ནི་སྡོམ་ཞེས་སྤྱིའི་མིང་གིས་སྨོས་པ་ཡིན་ལ།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ཁྱད་པར་དུ་མ་ཡོད་པས་གང་ཞིག་ཡིན་སྙམ་པ་ལ་ཕྱིས་ནི་སྤྱི་སྡོམ་ཡིན་ཞེས་བྱེ་བྲག་ཏུ་འབྱེད་པ་ཡིན་ནོ་ཞེས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ནི་རིགས་པའི་ཐིགས་པའི་འགྲེལ་པ་ལས་རབ་ཏུ་བྱེད་པའི་ལུས་ནི་རྣམ་པ་གཉིས་ཏེ་སྒྲ་དང་དོན་ཏོ་ཞེས་འབྱུང་བ་ལྟར་གཉིས་སུ་གནས་པ་ལས་སྒྲའི་ལུས་ནི་བསྟན་བཅོས་འདིའི་ཚིག་མཐའ་དག་སྡུད་པར་བྱེད་པའི་ཚིགས་སུ་བཅད་པ་འདི་ཉི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ལུས་ནི་འདིའི་དོན་མཐའ་དག་སྡུད་པར་བྱེད་པ་སྟེ་མཚན་ཉིད་ཀུན་ལས་བཏུས་པ་དང་རྣམ་པར་ངེས་པ་ཀུན་ལས་བཏུས་པ་གཉིས་ཡིན་ལ་དེའང་བསྡུས་དང་མཚུངས་ལྡན་ལྡན་པ་དང་ཞེས་བྱ་བ་ཡན་ཆད་དང་རྣམ་པར་ངེས་པ་བཞིར་དབྱེ་སྟེ་ཞེས་བྱ་བ་མན་ཆད་ཀྱིས་རིམ་པ་བཞིན་བསྟ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གྱི་ལུས་ནི་མཚན་ཉིད་ཀུན་ལས་བཏུས་པ་དང་བདེན་བ་དང་ཆོས་དང་ཐོབ་པ་དང་འབེལ་གཏམ་རྣམ་པར་ངེས་པ་ཀུན་ལས་བཏུས་པ་ལྔའི་བདག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།གལ་ཏེ་གང་གི་དབང་དུ་བྱས་ནས་ཀུན་ལས་བཏུས་པ་ལྔར་བྱས་པ་ཡིན་ཞེ་ན།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གདུལ་བྱ་རྣམས་ཤེས་བྱ་ལ་མཁས་པ་དང་མཁས་ནས་གཞན་ལ་སྟོན་པའི་དབང་དུ་བྱས་པ་ཡིན་ནོ་ཞེས་ཁོ་བོ་ཅག་སྨྲའོ།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།གང་ལ་མཁས་པར་བྱ་བའི་ཤེས་བྱ་ཡང་རྣམ་པ་གཉིས་པོར་འཁོར་བ་དང་མྱ་ངན་ལས་འདས་པའོ།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ཀུན་ལས་བཏུས་པ་དང་སྡུག་བསྔལ་དང་ཀུན་འབྱུང་གི་བདེན་པ་རྣམས་ཀྱིས་འཁོར་བ་ལ་མཁས་པར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དང་ཆོས་དང་ཐོབ་པ་རྣམས་ཀྱིས་མྱང་འདས་ལ་མཁས་པར་བྱེད་ཅིང་འབེལ་གཏམ་གྱིས་གཞན་ལ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།ཡང་ན་རྣམ་པ་གསུམ་སྟེ་ལྟ་བའི་ཡུལ་ཤེས་བྱ་དང་སྤྱོད་པའི་ཡུལ་ལམ་དང་འབྲས་བུ་ཡོན་ཏན་གྱི་ཆོས་སོ།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།དེ་ལ་མཚན་ཉིད་ཀུན་ལས་བཏུས་པ་དང་།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སྡུག་བསྔལ་དང་ཀུན་འབྱུང་དང་ཆོས་རྣམ་པར་ངེས་པ་རྣམས་ཀྱིས་དང་པོ་དང་།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ལམ་གྱི་བདེན་པས་གཉིས་པ་དང་འགོག་པ་དང་ཐོབ་པ་རྣམ་པར་ངེས་པས་གསུམ་པ་ལ་མཁས་པར་བྱེད་དོ།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ྣམ་པ་དྲུག་སྟེ་ཕུང་པོ་དང་ཁམས་དང་སྐྱེ་མཆེད་དང་བདེན་པ་དང་རྟེན་འབྲེལ་དང་གནས་དང་གནས་མ་ཡིན་པ་རྒྱུ་དང་འབྲས་བུ་སྟེ་གཞན་རྣམས་ཀྱིས་དེ་དག་ལ་མཁས་པར་བྱས་ནས་འབེལ་གཏམ་གྱིས་གཞན་ལ་སྟོན་པར་བྱེད་དེ་དེའི་ཕྱིར་དེ་ལྟར་རང་དང་གཞན་གྱི་དོན་སྒྲུབ་པའི་དབང་དུ་བྱས་ནས་རྣམ་པ་ལྔར་བསྡུས་པ་ཡིན་ཞེས་བྱ་བ་འདི་གན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བོད་ཀྱི་སློབ་དཔོན་གང་དག་ཤིན་ཏུ་མ་འབྲེལ་བའི་བཤད་པ་མང་པོ་བྱེད་པ་དེ་དག་ནི་འདིས་སྤང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ཚིག་དང་དོན་ལ་ལུས་ཞེས་བརྗོད་པ་ནི་སྒྲ་དང་དོན་གྱི་ཡན་ལག་དུ་མ་འདུས་པའི་ཕྱིར་དང་ཡན་ལག་རྒྱས་བཤད་ཀྱི་རྟེན་བྱེད་པའི་ཕྱིར་དང་ཆོས་དུ་མ་ཚོགས་ཤིང་འདུས་པའི་ཕྱིར་ཏེ་བརྡ་སྤྲོད་པའི་རབ་ཏུ་བྱེ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ཚོགས་དང་ལུས་དང་འདུས་པ་ནི།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།རྣམ་གྲངས་དག་སྟེ་དེ་བཞིན་སྦྱར།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།དེ་ལྟར་ན་ལུས་རྣམ་པར་གཞག་པ་དང་མདོ་དང་སྡོམ་དང་མདོར་བསྟན་པ་བཞི་ནི་མིང་གི་རྣམ་གྲངས་ཡིན་ནོ།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འི་དོན་ནི་སྔོན་གྱི་སློབ་དཔོན་རྣམས་ཀྱིས་ཆོས་མདོར་བསྟན་པའི་དགོས་པ་རྣམ་བཤད་རིགས་པ་ལ་སོགས་པ་ནས་དུ་མ་བཤད་པ་ལས་འདིར་ནི་སྡོམ་གྱི་དགོས་པ་ཡན་ལག་རྒྱས་བཤད་ལ་སྒྲོ་འདོགས་དང་སྐུར་འདེབས་སྤོང་བ་དང་ཚིག་ཉུང་ངུས་དོན་གྱི་སྤྱི་བདེ་བླག་ཏུ་རྟོགས་པ་དང་མཉན་ཅིང་བཤད་སླ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འདི་ལས་རྟོག་ལྡན་བསྟན་བཅོས་ལ་འཇུག་པ་སྟེ་དགོས་པ་བཞི་གཟུང་བར་བྱའོ།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སུམ་ནི་རྟོགས་པར་སླ་ལ་བཞི་པ་ནི་སྡོམ་གྱི་ཚིག་ལས་བསྟན་བཅོས་ཀྱི་ལུས་ལ་དགོས་པ་ལ་སོགས་པ་བཞི་ཡོད་པར་ཤེས་ནས་རྟོག་ལྡན་འཇུག་པར་འགྱུར་བས་དེ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།འདི་ལ་བསྟན་བཅོས་བཤད་པ་དང་།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དེ་ལ་དགོས་འབྲེལ་གྱི་ངག་བཀོད་པའི་དགོས་པ་བཤད་པ་དང་།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འི་དགོས་འབྲེལ་ཉིད་བཤད་པ་དང་དོན་གསུམ་ཡོད་པའི་དང་པོ་ལ་དོན་བཞི་སྟེ་བསྟན་བཅོས་ཀྱི་ཚ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དང་པོ་ནི་ཡི་གེ་དུ་མ་འདུས་པ་ལས་དོན་གྱི་ངོ་བོ་སྟོན་པའི་མིང་འགྲུབ་བོ།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།མིང་དུ་མ་འདུས་པ་ལས་དོན་གྱི་ཁྱད་པར་སྟོན་པའི་ཚིག་གོ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།ཚིག་དུ་མ་འདུས་པ་ལས་སྐྱེས་བུ་འཇུག་ལྡོག་བྱ་བའི་དོན་གཅིག་སྟོན་པའི་ངག་གོ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།ངག་དུ་མ་འདུས་པའི་འཇུག་ལྡོག་བྱ་བའི་དོན་དུ་མ་སྟོན་པའི་ལེའུ་འམ་རབ་ཏུ་བྱེད་པའོ།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།དེ་དུ་མ་འདུས་པ་ལས་བསྟན་བཅོས་ཀྱི་ལུས་འགྲུབ་བོ་ཞེས་བཙུན་པ་སྤྱན་རས་གཟིགས་བརྟུལ་ཞུགས་འཆད་དོ།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བྱེ་བྲག་ཏུ་སྨྲ་བ་སྒྲ་སྤྱིའི་ཕྲེང་བ་གཞུང་ལུགས་དང་མཉམ་པ་མི་ལྡན་པའི་འདུ་བྱེད་ཀྱི་ཕུང་པོས་བསྡུས་པ་ལ་འདོ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མདོ་སྡེ་པ་སྒྲ་རང་གི་མཚན་ཉིད་གཞུང་ལུགས་ཀྱི་ཚད་དང་མཉམ་པ་གཟུགས་ཀྱི་ཕུང་པོས་བསྡུས་པ་ལ་འདོད་ལ།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ནི་རྗོད་བྱེད་ཀྱི་རྣམ་པ་ཅན་གྱི་ཡིད་ཞེས་གཞུང་ལུགས་ཀྱི་ཚད་དང་མཉམ་པ་རྣམ་པར་ཤེས་པའི་ཕུང་པོ་འཁོར་སེམས་ལས་བྱུང་བ་རྗེས་འབྲང་དང་བཅས་པས་བསྡུས་པ་ལ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།དབྱེ་བ་ནི་ཕྱི་རིག་པ་དང་།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ནང་རིག་པའི་བསྟན་བཅོས་གཉིས་ལས་ཕྱི་མ་དང་།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དེ་ལའང་སྡེ་སྣོད་གསུམ་ལས་ཆོས་མངོན་པ་དང་།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ཡང་བཀའ་ཟབ་མོ་འབྱེད་པ་དང་།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འཁྲུགས་པ་སྡེབ་པ་དང་།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འཐོར་བ་སྡུད་པ་ནི་གསུམ་ཆར་ཡང་།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བརྩིར་རུང་མོད་ཀྱི་འོན་ཀྱང་ཕྱི་མ་ཉིད་གཙོར་བྱས་པ་ཡིན་ནོ།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ཐོས་རྩོད་སྒྲུབ་པ་ལྷུར་ལེན་དང་།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།དོན་མེད་དོན་ལོག་དོན་དམ་སྟོན།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།ངན་གཡོ་སྙིང་མེད་སྡུག་བསྔལ་སྤོང་།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།བསྟན་བཅོས་གསུམ་ཚན་གསུམ་དུ་འདོད།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།ཅེས་འབྱུང་བ་དེ་ནི་ཚིག་གསུམ་ཀ་ལ་བྲམ་ཟེའི་གསང་ཚིག་དང་མུ་སྟེགས་བྱེད་ཀྱི་ཚད་མའི་བསྟན་བཅོས་དང་།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སངས་རྒྱས་ཀྱི་བཀའ་གསུམ་དང་རིམ་པ་བཞིན་སྦྱར་རོ།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།ངེས་ཚིག་ནི་ཤསྠྲ་ཅེས་འབྱུང་བའི་ཤ་ས་ན་འཆོས་པ་དང་ཏྲ་ཡ་ཏི་སྐྱོབ་པ་སྟེ་རྣམ་བཤད་རིགས་པ་ལས།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།ཉོན་མོངས་དགྲ་རྣམས་མ་ལུས་འཆོས་པ་དང་།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།ངན་འགྲོ་སྲིད་ལས་སྐྱོབ་པ་གང་ཡིན་པ།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།འཆོས་སྐྱོབ་ཡོན་ཏན་ཕྱིར་ན་བསྟན་བཅོས་ཏེ།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འབྲེལ་གྱི་ངག་བཀོད་པའི་དགོས་པ་ལ་དོན་གསུམ་གྱི་དང་པོ་གཞན་ཕྱོགས་དགག་པ་ནི་གཞོན་ནུ་མ་ལེན་པ་ན་རེ་དགོས་འབྲེལ་གྱི་ངག་བཀོད་པའི་དགོས་པ་ནི་དགོས་པ་ལ་སོགས་པ་བཞི་ལ་སྒྲ་ལས་བྱུང་བའི་ཚད་མའི་ངེས་པ་སྐྱེས་ནས་བསྟན་བཅོས་ལ་འཇུ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།ཞེས་སྨྲ་སྟེ་ཇི་སྐད་དུ།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བསྟན་བཅོས་དག་ནི་ཐམས་ཅད་དམ།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།ཡང་ན་ལས་ནི་འགའ་ཞིག་ལ།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།ཇི་སྲིད་དགོས་པ་མ་བརྗོད་པ།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།དེ་སྲིད་དུ་ནི་སུ་ཞིག་འཛིན།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་འདི་ལྟར་རྟོག་པ་དང་མི་ལྡན་པ་འཇུག་པ་ནི་དགོས་པ་ལ་མི་ལྟོས་པས་དེའི་དོན་དུ་བཀོད་པ་དོན་མེད་པའི་ཕྱིར་དང་རྟོག་པ་དང་ལྡན་པ་ཡང་སྐྱེས་བུ་ཙམ་གྱི་ཚིག་ལ་འཁྲུལ་པ་མཐ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སྐྱེས་བུ་ཁྱད་པར་ཅན་རྟོགས་པར་དཀའ་བ་དང་།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སྐྱེས་བུས་མ་བྱས་པའི་ཚིག་མི་སྲིད་པས་ཚིག་གང་ལས་ཀྱང་དོན་ལ་ངེས་པ་སྐྱེ་བར་མི་འཐད་པའི་ཕྱིར་རོ།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ྒྲ་ལས་ནི་དོན་ཚད་མས་རྟོགས་པར་མི་འཐད་དེ་དེ་དག་འབྲེལ་བ་མེད་པའི་ཕྱིར་རི་གངས་ཅན་དང་འབིགས་བྱེད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།གལ་ཏེ་དེ་དག་བདག་གཅིག་པའམ་དེ་ལས་བྱུང་བས་འབྲེལ་ན་འཇིག་རྟེན་ན་ཕོངས་པ་རྒྱུན་ཆད་པར་འགྱུར་ཏེ།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གང་གིས་ཕོངས་པ་དེ་རྗོད་པའི་སྒྲ་ཐམས་ཅད་ལ་ཡོད་པའི་ཕྱིར་རོ།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་་་་་རྒྱ་དམར་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གནའ་ལུགས་རྗེས་སུ་བསྐྱང་ཞིང་དམ་པའི་སྤྱོད་པ་དང་བསྟུན་པའི་ཕྱིར་སྔོན་གྱི་རྩོམ་པ་པོ་དག་གི་ལུགས་རྗེས་སུ་བརྗ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།ཞེས་ཟེར་བ་དེའང་མ་ཡིན་ཏེ།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འདི་ལ་དགོས་པ་གཞན་མེད་ན་ནི་སྔོན་གྱི་རྩོམ་པ་པོ་དག་ཡང་འགོད་པ་མི་འཐད་པའི་ཕྱིར་དང་།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ཡོད་ན་ནི་དེ་ཉིད་འདིའི་ཡང་དགོས་པར་འགྱུར་བའི་ཕྱིར།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གི་ལུགས་ལ་གསུམ་ལས་དོན་འདི་ལ་སློབ་དཔོན་ཞི་བ་འཚོ་ན་རེ་བསྟན་བཅོས་འདི་ནི་བརྩམ་པར་བྱ་བ་མ་ཡིན་ཏེ་དགོས་པ་ལ་སོགས་པ་བཞི་མེད་པའི་ཕྱིར་བྱ་རོག་གི་སོ་བརྟག་པའི་བསྟན་བཅོས་བཞིན་ནོ་ཞེས་ཁ་ཅིག་རྩོམ་བའི་བྱ་བ་འགོག་པའི་ལོག་རྟོག་བཟློག་པ་ནི་ངག་འདིའི་དགོ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།དེས་ན་གང་དགོས་པ་བཞི་དང་ལྡན་པ་དེ་མཁས་པས་བརྩམ་པར་བྱ་བ་ཡིན་ཏེ།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དཔེར་ན་གསོ་བ་རིག་པའི་བསྟན་བཅོས་བཞིན་ནོ།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འང་དགོས་པ་ལ་སོགས་པ་བཞི་དང་ལྡན་པ་ཡིན་ནོ་ཞེས་བྱ་བ་ནི་རང་བཞིན་གྱི་གཏན་ཚིགས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མཆོག་ནི་ངག་འདི་ལས་དགོས་པ་ལ་སོགས་པ་བཞི་ལ་ཡོད་ལ་ཤས་ཆེར་འཛིན་པའི་ཐེ་ཚོམ་སྐྱེས་ནས་བསྟན་བཅོས་ལ་འཇུག་པ་དགོས་པར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གང་ཕྱིར་འཇིག་རྟེན་དོན་གཉེར་ནི།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།ཐེ་ཚོམ་ལས་ཀྱང་འཇུག་ཕྱིར་རོ།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བདེ་བྱེད་དགའ་བ་ན་རེ་བསྟན་བཅོས་ཀྱི་སྐབས་མངོན་དུ་བྱས་ནས་བསྟན་བཅོས་བཀོད་པ་ནི་གཞུང་མཛེས་པར་བྱ་བའི་ཕྱིར་ཏེ་གློ་བུར་དུ་གཞུང་རྩོམ་པ་ལ་ཞུགས་ན་མི་མཛེས་པར་འགྱུར་བ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རྩོད་པ་སྤང་བ་ནི་གལ་ཏེ་ངག་འདི་དོན་མེད་པར་འགྱུར་ཏེ་འདི་རྟོག་པ་དང་མི་ལྡན་པའི་ལོག་རྟོག་བཟློག་ཅིང་འཇུག་པའི་དོན་དུ་ནི་བཀོད་པ་མ་ཡིན་ལ་རྟོག་པ་དང་ལྡན་པ་ཡང་རིགས་པ་མེད་པའི་ཚིག་ཙམ་གྱིས་ལོག་རྟོག་བཟློག་ཅིང་བསྟན་བཅོས་ལ་འཇུག་ན་ཧ་ཅང་ཐལ་བའི་ཕྱིར་དང་ངག་མེད་པར་ཡང་ཐེ་ཚོམ་སྐྱེ་བས་ཐེ་ཚོམ་ལས་འཇུག་པ་ངག་དང་ལྡོག་པ་མ་གྲུབ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གཅིག་ལ་ཐེ་ཚོམ་སྐྱེས་པ་ཙམ་གྱིས་འཇུག་པས་བཞི་བསྟན་པ་དོན་མེད་པར་ཐལ་བའི་ཕྱིར་དང་།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གཞུང་མཛེས་པར་ཡང་མཆོད་བརྗོད་ལ་སོགས་པ་གཞན་གྱིས་བྱས་ཟིན་པའི་ཕྱིར་རོ་ཞེ་ན།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དེ་ནི་དེ་ལྟར་མ་ཡིན་ཏེ་འདི་ལ་ཚུལ་གསུམ་པའི་རིགས་པ་ཡོད་པའི་ཕྱིར་དང་།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རྟོག་ལྡན་གྱི་ལོག་རྟོག་བཟློག་ཅིང་འཇུག་ལྡོག་བྱེད་པ་དང་ཤས་ཆེར་འཛིན་པའི་ཐེ་ཚོམ་ངག་ལས་སྐྱེ་བར་ནི་ཚད་མས་གྲུབ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བཞི་ལས་གཅིག་མེད་པར་ཐེ་ཚོམ་ཟ་ན་ཡང་རྟོག་ལྡན་བསྟན་བཅོས་ལ་མི་འཇུག་པའི་ཕྱིར་རོ།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ག་འདིས་བསྟན་བཅོས་བརྗོད་བྱ་དང་དགོས་པ་ལ་སོགས་པའི་ཁྱད་པར་དང་ལྡན་པར་བསྟན་པས་མཛེས་པར་བྱས་པ་དེ་ལྟར་ནི་གཞན་གྱིས་མཛེས་པར་བྱེད་མི་ནུས་ཏེ་དེའི་ཕྱིར་མཛེས་པ་གཅིག་ནི་ས་བོན་དང་སྡོང་བུ་ལས་སྐྱེས་པའི་ཆུ་ཤིང་ལྟར་ཐ་ད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ངག་འདིས་ནི་བསྟན་བཅོས་འདི་བརྗོད་བྱ་དང་དགོས་པ་ལ་སོགས་པ་བཞི་དང་ལྡན་པར་བསྟན་པ་ན་འདིའི་ལུས་ཆོས་བཞིས་མཛེས་པར་བྱས་པའི་ཁྱད་པར་ཅན་དུ་བསྟན་པ་ཡིན་ལ་བཤད་པར་དམ་བཅའ་ལ་སོགས་པས་ནི་དེ་ལྟ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།གཞན་གྱིས་མཛེས་པར་བྱས་པ་ལ་འདིའི་མཛེས་པ་དོན་མེར་པར་ཐལ་བའི་སྐྱོན་ཡང་མེད་དེ།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མིག་གིས་མཛེས་པར་བྱས་པ་ལ་སོའི་ཕྲེང་བ་དོན་མེད་པར་ཐལ་བའི་ཕྱིར་རོ།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ཅིག་ལ་འབྲས་བུ་གསུམ་མི་རུང་བའང་མ་ཡིན་ཏེ་མར་མེ་གཅིག་ལས་ཤེས་པ་དང་སྡོང་བུའི་རྣམ་པར་འགྱུར་བ་དང་འབར་བའི་སྐད་ཅིག་གཞན་མི་སྐྱེ་བར་ཐལ་བར་འགྱུར་བ་ལས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དེ་བཞིན་གཅིག་ཡང་དུ་མ་བྱེད།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དེ་དངོས་ཡོངས་སུ་བསྟན་པའི་ཕྱིར།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རྩོད་པའི་རིགས་པ་ལས།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གཅིག་ལ་ཡང་དོན་དུ་མ་བྱེད་པ་མཐོང་བའི་ཕྱིར་ཏེ་ཞེས་བཤད་པའང་ཡིན་ནོ།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།དོན་གསུམ་པ་དགོས་འབྲེལ་ཉིད་བཤད་པ་ལ་དགོས་འབྲེལ་བཞི་སོ་སོའི་དོན་དང་།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དེ་དག་གཅིག་པ་དང་ཐ་དད་བརྟག་པ་དང་།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བཞི་ཁོ་ནར་སྟོན་པའི་གྲངས་ངེས་པ་དང་།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དེ་དག་ངག་འདིས་ཇི་ལྟར་བསྟན་པའི་ཚུལ་བཞི་ལས་དང་པོ་ལའང་ངག་ཐམས་ཅད་ལ་ཡོད་པའི་དགོས་འབྲེལ་བཞི་ནི།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ངག་དེས་བསྟན་པར་བྱ་བ་དང་།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དེ་ལས་དེ་རྟོགས་པ་དང་།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དེ་ལས་དོན་གཞན་གཅིག་གྲུབ་པ་དང་།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གཉིས་པོ་དེ་དེ་དང་དེ་ལས་བྱུང་བ་བཞི་ཡིན་ནོ།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།དགོས་འབྲེལ་ངག་ལ་ཡོད་པའི་དགོས་འབྲེལ་བཞི་ནི་དགོས་པ་ལ་སོགས་པ་བཞི་ངག་འདིའི་བརྗོད་བྱ་དང་།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ངག་འདི་ལས་དེ་དག་རྟོགས་པ་ནི་དགོས་པ་དང་།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དེ་ལས་བསྟན་བཅོས་ལ་འཇུག་པ་ནི་དགོས་པའི་དགོས་པ་དང་།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རྟོགས་པ་ངག་ལས་བྱུང་བ་དང་།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འཇུག་པ་རྟོགས་པ་ལས་བྱུང་བ་ནི་འབྲེལ་བ་ཡིན་ནོ།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།བསྟན་བཅོས་ལུས་ལ་ཡོད་པའི་དགོས་འབྲེལ་བཞི་ནི་ཀུན་ལས་བཏུས་པ་ལྔ་འདིའི་བརྗོད་བྱ་དང་།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འདི་ལས་དེ་དག་རྟོགས་པ་དགོས་པ་དང་།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དག་ཡིད་ལ་བྱས་པས་ཞི་གནས་དང་ལྷག་མཐོང་དང་ལྡན་ནས་འབེལ་པའི་གཏམ་གྱིས་གཞན་གྱི་དྲི་བ་ལུང་སྟོན་ཅིང་རིམ་གྱིས་བྱང་ཆུབ་ཐོབ་པར་འགྱུར་བ་ནི་དགོས་པའི་དག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དེ་དགོས་པ་ལས་བྱུང་བ་དང་།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སྟན་བཅོས་ལས་བྱུང་བ་ནི་འབྲེལ་བ་ཡིན་ཏེ་སློབ་དཔོན་རྒྱལ་བའི་སྲས་ཀྱིས་འགྲེལ་པ་ལས་ཅིའི་ཕྱིར་བསྟན་བཅོས་འདི་བརྩམས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ལས་བརྩམས་ཏེ་དུ་དང་ཅི་ཕྱིར་ཞེས་བྱ་བ་ལ་སོགས་པ་བསམ་པའི་གནས་རྣམས་ལ་མཁས་པར་བྱ་བའི་ཕྱིར་བརྩ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།འདི་ལྟར་མཁས་པ་འདིས་ནི་ཕན་ཡོན་རྣམ་པ་གཉིས་འཐོབ་སྟེ།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ཡིད་ལ་བྱེད་པའི་ཕན་ཡོན་དང་།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འབེལ་པའི་གཏམ་གཏན་ལ་འབེབས་པའི་ཕན་ཡོན་ནོ།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།དེ་ལ་ཡིད་ལ་བྱེད་པའི་ཕན་ཡོན་ནི་ཞི་གནས་ཀྱི་རྗེས་སུ་མཐུན་པ་དང་།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ལྷག་མཐོང་འཕེལ་བའི་རྗེས་སུ་མཐུན་པར་རིག་པར་བྱའོ།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ཀྱི་རྗེས་སུ་མཐུན་པ་ནི་གནས་འདི་དག་ལ་མཁས་པར་བྱས་པ་ཐེ་ཚོམ་མེད་པས་ཇི་ལྟར་རང་གི་དམིགས་པ་ལ་རྩེ་གཅིག་པའི་ཚུལ་གྱིས་བདེ་བར་སེམས་མཉམ་པར་འཇོག་པའི་ཕྱིར་ཞི་གནས་ཀྱི་རྗེས་སུ་མཐ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འཕེལ་བའི་རྗེས་སུ་མཐུན་པ་ནི་རྣམ་པ་མང་པོར་ཤེས་བྱ་ཡོངས་སུ་བརྟགས་པས་ཤེས་རབ་ཁྱད་ཞུགས་པར་འགྲོ་བའི་ཕྱིར་ལྷག་མཐོང་གི་རྗེས་སུ་མཐ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ེལ་པའི་གཏམ་གཏན་ལ་འབེབས་པའི་ཕན་ཡོན་ནི་གནས་འདི་དག་ལ་མཁས་པས་དྲི་བ་ཐམས་ཅད་ལུང་སྟོན་ནུས་པའི་མཐུ་དང་ལྡན་པས་མི་འཇིགས་པ་ཐོབ་པར་བལྟའོ་ཞེས་བྱ་བ་དང་ཕྱིན་ཅི་མ་ལོག་པའི་ཐབས་ཀྱིས་སངས་རྒྱས་ཉིད་ཀྱི་བར་དུ་ཐོབ་པར་བྱེད་པའི་ཕྱིར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ཅིག་པ་དང་ཐ་དད་བརྟག་པ་ནི་བརྗོད་པར་བྱ་བ་ཀུན་ལས་བཏུས་པ་ལྔ་དང་ནི་གཞན་གསུམ་ཀའང་ངོ་བོ་གཅིག་ཡིན་ཏེ་དེ་དག་གིས་མ་བསྡུས་པའི་ཤེས་བྱ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།དངོས་ཀྱི་བརྗོད་བྱ་ནི་དངོས་མེད་ཡིན་པས་དེ་དང་ནི་གཅིག་པ་བཀག་པ་ཙམ་ཡིན་ནོ།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།གང་དང་གང་རྒྱུ་འབྲས་ཡིན་པ་དེ་དང་དེ་ནི་ཐ་དད་དོ།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།གང་ཞིག་གང་ལས་བྱུང་བ་དེ་ནི་འབྲེལ་བ་དང་བདག་ཉིད་གཅིག་པ་ཡིན་ནོ་ཞེས་གནས་སོ།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ཞི་ཁོ་ནར་སྟོན་པའི་གྲངས་ངེས་པ་ལ་དོན་གསུམ་གྱི་དང་པོ་གཞན་ཕྱོགས་དགག་པ་ནི་གལ་ཏེ་བསྟན་བཅོས་འདི་ལ་ཆོས་དུ་མ་ཡོད་པའི་ནང་ནས་བཞི་ཁོ་ན་སྟོན་པའི་ངེས་པ་དེ་གང་ལས་ཤེ་ན་འདི་ལ་གང་དག་བསྟན་བཅོས་འདི་ལ་དགོས་པ་མེད་པ་ཉིད་ད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ཡོད་ཡང་དེ་སྒྲུབ་པར་མི་ནུས་པ་ཉིད་དམ།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དགོས་པ་དེ་འདོད་བྱ་མ་ཡིན་པ་ཉིད་དམ།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བྱ་ཡིན་ཡང་བསྟན་བཅོས་འདི་དང་མ་འབྲེལ་བ་ཉིད་དམ་ཞེས་ལོག་རྟོག་གམ་ཐེ་ཚོམ་དུ་གྱུར་ན་རྟོག་ལྡན་འདི་ལ་འཇུག་པར་མི་འགྱུར་བས་བསལ་བྱ་ལས་བཞིར་ངེས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ུང་སྟེ་འདི་ལྟར་སྒྲུབ་པར་མི་ནུས་པ་དང་འདོད་བྱ་མ་ཡིན་བའི་ལོག་རྟོག་ནི་ངག་འདིས་སེལ་བར་མི་རིག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རང་གི་བརྗོད་བྱའི་འགལ་ཟླ་མ་ཡིན་པའི་ཕྱིར་འགྲོ་བ་དབང་ཕྱུག་གིས་བྱས་པར་འདོད་པའི་ལོག་རྟོག་བཞིན་ནོ།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པའང་མ་ཡིན་ཏེ་འགལ་ཟླ་དང་དེ་མ་ཡིན་བའི་ལོག་རྟོག་ཐམས་ཅད་སེལ་ན་ནི་ངག་གཅིག་གིས་ལོག་རྟོག་ཐམས་ཅད་སེལ་བ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།གཉིས་པ་རང་གི་ལུགས་ནི་བསྟན་བཅོས་འདི་ལེའུ་བཅུའི་ངག་ལྟར་བརྗོད་བྱ་མེད་པ་ཉིད་དམ།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བྱ་རོག་གི་སོ་བརྟག་པ་ལྟར་དགོས་པ་དང་མི་ལྡན་པ་ཉིད་དམ།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པར་སིག་པ་རྣམས་ཀྱི་མ་བག་མར་ལེན་པའི་བསྟན་བཅོས་བཞིན་དགོས་པའི་དགོས་པ་གྱ་ནོམ་པ་མེད་པ་ཉིད་དམ།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ཐབས་སུ་སྲོག་གཅོད་པའི་མཆོད་སྦྱིན་ལྟར་དགོས་པ་དེ་དག་བསྟན་བཅོས་དང་མ་འབྲེལ་བ་ཉིད་དམ་ཞེས་སེམས་ན་བསྟན་བཅོས་ལ་འཇུག་པར་མི་འགྱུར་བ་ལས་དེ་དག་སེལ་བ་ལ་བཞིར་ངེས་པ་ཡིན་ཏེ་རྣམ་པར་ངེ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དེར་ཡང་ཟླ་བོ་རྣམ་གཅོད་པའི།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དོན་རྣམས་ལ་ནི་རྟོགས་འགྱུར་ཏེ་ཞེས་གང་བཤད་པ་ཡིན་ནོ།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།གསུམ་པ་རྩོད་པ་སྤང་བ་ནི་གལ་ཏེ་ལོག་པར་རྟོག་པ་སྒྲས་སེལ་ན་རྟགས་དང་དཔེ་དོན་མེད་པར་འགྱུར་རོ་ཞེ་ན།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དེ་དག་གིས་ཚད་མའི་ངེས་པ་སྐྱེད་པར་བྱེད་པའི་ཕྱིར་རོ།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ག་གིས་ཇི་ལྟར་བསྟན་པའི་ཚུལ་ནི་ཚིག་ལེའུར་བྱས་པ་འདིས་ནི་བརྗོད་བྱ་ཀུན་ལས་བཏུས་པ་ལྔའི་བདག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དགོས་པའི་དགོས་པ་ལམ་གྱི་བདེན་པ་དང་ཐོབ་པ་རྣམས་དངོས་སུ་བསྟན་ནས་གཞན་གཉིས་ཤུགས་ལ་བསྟན་པ་ཡིན་ལ།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འགྲེལ་པས་ནི་བསམ་བའི་གནས་རྣམས་ཞེས་བྱ་བས་བརྗོད་བྱ་དང་མཁས་པར་བྱ་བའི་ཕྱིར་ཞེས་བྱ་བས་དགོས་པ་དང་།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དིས་ནི་ཞེས་བྱ་བ་མན་ཆད་ཀྱིས་དགོས་པའི་དགོས་པ་བསྟན་ལ་འབྲེལ་བ་ནི་མཁས་པར་བྱ་བའི་ཕྱིར་བརྩམས་སོ་ཞེས་བྱ་བས་ཤུགས་ལ་བསྟན་པ་ཉིད་དེ་བརྩམས་པ་ལས་མཁས་པ་འབྱུང་བར་ནི་ཤུགས་ལ་བས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ས་རྣམ་པར་གཞག་པ་བཤད་ནས་དེའི་ཡན་ལག་རྒྱས་པར་འཆད་པ་ལ་དོན་གཉིས་ཏེ་མཚན་ཉིད་ཀུན་ལས་བཏུས་པ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རྣམ་པར་ངེས་པ་ཀུན་ལས་བཏུས་པ་བཤད་པའོ།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།དང་པོ་ལ་དོན་བཅུ་གཉིས་ཏེ།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དུ་དང་གིས་བསྟན་པའི་ཆོས་གསུམ་གྱི་རབ་ཏུ་དབྱེ་བ་དང་།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ཅི་ཕྱིར་གྱིས་བསྟན་པའི་ཆོས་གསུམ་གྱི་གྲངས་ངེས་པའི་རྒྱུ་མཚན་དང་།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ཆོས་གསུམ་གྱི་ཉེར་ལེན་གྱི་དོན་དང་།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ཆོས་གསུམ་གྱི་རྣམ་གཞག་དང་།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ཆོས་གསུམ་གྱི་གོ་རིམ་དང་།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ཕུང་པོ་མཚོན་པའི་དཔེ་དང་།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ཆོས་གསུམ་གྱི་བསྡུས་པ་དང་།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ཆོས་གསུམ་གྱི་མཚུངས་ལྡན་དང་།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གཉིས་ཀྱི་དོན་དངོས་ནི་གལ་ཏེ་ཆོས་མངོན་པའི་བསྟན་བཅོས་ཐམས་ཅད་ནི་མདོའི་ཚིག་འཆད་ཅིང་མདོའི་དོན་གཏན་ལ་འབེབས་པར་བྱེད་པ་མ་ཡིན་ན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་རྣམས་ནི་བཅོམ་ལྡན་འདས་ཀྱིས་འགྲོ་བ་རྣམས་ལ་ཆོས་རབ་ཏུ་རྣམ་པར་འབྱེད་པའི་ཤེས་རབ་བསྐྱེད་ནས་སྲིད་པ་ལས་བསྒྲལ་བར་བྱ་བའི་ཕྱིར་གསུངས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ཆོས་རྣམས་རབ་ཏུ་རྣམ་འབྱེད་མེད་པར་ཉོན་མོངས་རྣམས།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།གང་ཕྱིར་ཉེ་བར་ཞི་བར་བྱ་བའི་ཐབས་མེད་ལ།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།ཉོན་མོངས་པས་ཀྱང་འཇིག་རྟེན་སྲིད་མཚོ་འདིར་འཁྱམས་ཏེ།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།དེ་བས་དེ་ཕྱིར་འདི་ནི་སྟོན་པས་གསུངས་སོ་ལོ།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ྣམས་ཀྱིས་ཆོས་རབ་ཏུ་རྣམ་པར་འབྱེད་པ་ཡང་ཆོས་མངོན་པ་ལ་ལྟོས་པ་ཡིན་ཏེ་ཡང་དེ་ཉིད་ལས་ཆོས་མངོན་པ་བསྟན་པ་མེད་པར་ནི་སློབ་མས་ཆོས་རབ་ཏུ་རྣམ་པར་དབྱེ་བར་མི་ནུས་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ེད་མངོན་པའི་བསྟན་བཅོས་ཀྱིས་མདོ་འཆད་པར་བྱེད་ན་མདོ་ལས་གསུངས་པའི་ཕུང་པོ་རྣམས་ནི་དུ་ཞེས་བྱ་བ་ལ་སོགས་པ་སྤྱིའི་སྒྲས་ཟག་བཅས་དང་ཟག་མེད་མ་ཕྱེ་བར་དྲི་བ་བཀོད་ནས་ཕུང་པོ་རྣམས་ནི་ལྔ་སྟེ་ཞེས་བྱ་བ་ལ་སོགས་པས་སློབ་དཔོན་རང་ཉིད་ལན་ལྡོན་པར་མཛད་དེ་དྲི་བ་དང་ལན་གྱི་རྣམ་པ་གཞན་ལ་ཡང་དེ་བཞིན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ཀྱི་ཕུང་པོ་ཞེས་བྱ་བ་ནི་གཟུགས་ཡང་ཡིན་པ་ཕུང་པོའང་ཡིན་པའི་ཕྱིར་གཞི་མཐུན་པའི་དྲུག་པ་དེའི་སྐྱེས་བུའི་བསྡུ་བ་ཡིན་ཏེ་གེ་སར་གྱི་དམར་པོ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།འདི་ལྟར་དང་པོ་གང་ཡང་རུང་བ་དང་།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གསུམ་པ་བྱེད་པ་པོ་དང་།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བཞི་པ་ཆེད་དུ་བྱ་བ་དང་།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ལྔ་པ་འབྱུང་ཁུངས་དང་།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དྲུག་པ་འབྲེལ་བ་དང་།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བདུན་པ་གནས་གཞི་དང་།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བརྒྱད་པ་བོད་པ་སྟེ་སྒྲའི་རྣམ་པར་དབྱེ་བ་ནི་བརྒྱད་ཡིན་ནོ།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བསྡུ་བ་ཤེས་ན་དོན་སྟོན་པ་ལ་མི་འཇིགས་པ་ཐོབ་པར་འགྱུར་བས་དེ་དག་གི་བསྡུ་བ་ལ་དེའི་སྐྱེས་བུའི་བསྡུ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།དེ་བཞིན་དུ་ཕུང་པོ་ལྷག་མ་རྣམས་དང་ཁམས་དང་སྐྱེ་མཆེད་རྣམས་ལ་ཡང་སྦྱར་བར་བྱའོ།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།ཁམས་རྣམས་ནི་བདག་པོའི་རྐྱེན་མིག་གི་ཁམས་དང་།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དམིགས་པའི་རྐྱེན་གཟུགས་ཀྱི་ཁམས་དང་།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བྲས་བུ་མིག་གི་རྣམ་པར་ཤེས་པའི་ཁམས་དང་ཞེས་རྒྱུའི་ཁམས་སྔོན་དང་འབྲས་བུའི་ཁམས་ཕྱིས་སྦྱར་ཏེ་དེ་བཞིན་དུ་ཁམས་ལྷག་མ་གཞན་ལ་ཡ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ྣམས་དབང་པོ་ལྔར་དང་དོན་ཕྱིས་སྨོས་པ་ནི་མངོན་པར་གྲུབ་པའི་རིམ་པ་སྟེ་གདུགས་ནམ་མཁའ་ལ་ཕུབ་ན་གྲིབ་མ་ས་ལ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ཅོམ་ལྡན་འདས་ཀྱིས་བདག་ཏུ་རྨོངས་ཤིང་དབང་པོ་གསུམ་དང་ལྡན་པ་ཆོས་མདོར་བསྡུས་པ་དང་རྒྱས་པ་དང་འབྲིང་འདོད་པའི་སེམས་ཅན་རྣམས་ལ་གོ་རིམ་བཞིན་ཕུང་པོ་ལ་སོགས་པ་གསུམ་བཤད་པ་ཡིན་ནོ་ཞེས་བྱ་བར་ཁོང་དུ་ཆུད་པར་བྱ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རྨོངས་དབང་འདོད་རྣམས་གསུམ་གྱི་ཕྱིར།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།ཕུང་པོ་ལ་སོགས་གསུམ་བསྟན་ཏོ།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ང་གི་གྲུབ་མཐའ་སྨྲ་བ་དང་སྦྱར་ཏེ་བཤད་པ་ནི་གལ་ཏེ་དེ་བཞིན་གཤེགས་པས་ཆོས་དེ་ལྟར་གསུངས་པ་དེ་ལ་བདེ་བར་གཤེགས་པའི་གྲུབ་མཐའ་འཛིན་པ་ཡང་རྣམ་པ་བཞི་ཡིན་ཏེ་ཡེ་ཤེས་སྙིང་པོའི་ཀུན་ལས་བཏ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སངས་རྒྱས་ཆོས་ནི་རྣམ་པ་བཞིར།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།ཡིད་འདོད་རྣམས་ཀྱིས་སྔོན་མཐོང་སྟེ།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།བྱེ་བྲག་སྨྲ་ལ་སོགས་པའི་ལམ།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།བཤད་པས་དེ་ཉིད་སྒྲུབ་པའོ།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།དེ་དག་ཡང་ཕུང་པོ་ལ་སོགས་པ་དེ་དག་རྫས་དང་བརྟགས་པ་ཇི་ལྟར་དུ་འདོད་པ་ཡིན་ཞེ་ན།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ལྡན་པ་ཁྱོད་ཉོན་ཅིག་དེ་ལ་བསྟན་བཅོས་བྱེ་བྲག་ཏུ་བཤད་མཛོད་ཆེན་པོའི་རྗེས་སུ་འབྲང་བའི་རྣམ་མེད་བྱེ་བྲག་ཏུ་སྨྲ་བ་རྣམས་ནི་ཕུང་པོ་དང་ཁམས་དང་སྐྱེ་མཆེད་ཐམས་ཅད་རྫས་སུ་གྲུབ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མདོ་སྡེ་ཚད་མར་འཛིན་པའི་རྣམ་བཅས་མདོ་སྡེ་པ་རྣམས་ནི་ཕུང་པོ་ཕྱེད་དང་ལྔ་ཁོ་ན་རྫས་སུ་གྲུབ་པར་འདོད་དེ་མི་ལྡན་པའི་འདུ་བྱེད་ནི་བཏགས་པར་སྨྲ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མས་ཕྱེད་དང་བཅུ་བདུན་དང་སྐྱེ་མཆེད་ཕྱེད་དང་བཅུ་གཉིས་རྫས་སུ་འདོད་དེ་ཆོས་ཀྱི་ཁམས་དང་ཆོས་ཀྱི་སྐྱེ་མཆེད་ཀྱི་ཕྱོགས་གཅིག་སེམས་ལས་བྱུང་བ་རྫས་སུ་འདོད་ཡང་དེ་གཉིས་ཀྱི་ཕྱོགས་གཅིག་འདུས་མ་བྱས་དང་རིག་བྱེད་མ་ཡིན་པའི་གཟུགས་དང་མི་ལྡན་པའི་འདུ་བྱེད་རྫས་གཞན་དུ་མེད་ཅིང་ཡིད་ཀྱི་ཁམས་ཡང་རྣམ་པར་ཤེས་པའི་ཁམས་དྲུག་ལས་རྫས་གཞན་དུ་མི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ཆོས་ཐམས་ཅད་རྣམ་པར་རིག་པ་སེམས་ཙམ་དུ་སྨྲ་བ་རྣམས་ནི་ཕུང་པོ་ཕྱེད་དང་བཞི་རྫས་སུ་འདོད་དེ་གཟུགས་ཀྱི་ཕུང་པོ་དང་འདུ་བྱེད་ཀྱི་ཕུང་པོའི་ཕྱོགས་གཅིག་མི་ལྡན་པའི་འདུ་བྱེད་ནི་བཏགས་པར་སྨྲ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རྣམ་པར་ཤེས་པའི་ཁམས་དྲུག་དང་ཆོས་ཀྱི་ཁམས་ཀྱི་ཕྱོགས་གཅིག་སེམས་ལས་བྱུང་བ་སྟེ་ཕྱེད་དང་བདུན་རྫས་སུ་འདོད་ཅིང་སྐྱེ་མཆེད་ནི་ཡིད་ཀྱི་སྐྱེ་མཆེད་དང་ཆོས་ཀྱི་སྐྱེ་མཆེད་ཀྱི་ཕྱོགས་གཅིག་སེམས་ལས་བྱུང་བ་སྟེ་ཕྱེད་དང་གཉིས་རྫས་སུ་འདོད་དེ་གཟུགས་ཅན་གྱི་ཁམས་བཅུ་དང་སྐྱེ་མཆེད་བཅུ་དང་ཆོས་ཀྱི་ཁམས་དང་སྐྱེ་མཆེད་ཀྱི་ཕྱོགས་གཅིག་རིག་བྱེད་མ་ཡིན་པའི་གཟུགས་དང་མི་ལྡན་བའི་འདུ་བྱེད་དང་འདུས་མ་བྱས་རྣམས་རྫས་སུ་མེད་ལ་ཡིད་ཀྱི་ཁམས་ཡང་རྣམ་པར་ཤེས་པའི་ཁམས་དྲུག་ལས་རྫས་གཞན་དུ་མེད་པར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ཙམ་རྣམ་བདེན་པ་རྣམས་ནི་གཟུགས་ལ་སོགས་པར་སྣང་བ་རྣམ་པར་ཤེས་པའི་བདག་ཉིད་དུ་འདོད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རྣམ་བརྫུན་པ་རྣམས་ནི་དེ་དག་ཤེས་པས་སྒྲོ་བཏགས་པར་འདོད་པ་ཡིན་ནོ།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ཡང་རིགས་པས་རྣམ་པར་མ་དཔྱད་ན་ཐ་སྙད་ཀྱི་ཡུལ་དུ་ཕྱི་རོལ་གྱི་དོན་ཁས་ལེན་པར་བྱེད་དེ་དེའི་ལྟར་ན་ནི་མི་ལྡན་པའི་འདུ་བྱེད་མ་གཏོགས་པའི་ཕུང་པོ་ཕྱེད་དང་ལྔ་དང་དེ་ལས་ཕྱེ་བའི་ཁམས་དང་སྐྱེ་མཆེད་རྣམས་ཁས་ལེན་ཏེ་དཔྱད་ན་ནི་དེ་དག་ཡང་སེམས་ཙམ་དུ་སྨྲ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ཆོས་ཐམས་ཅད་ངོ་བོ་ཉིད་མེད་པར་སྨྲ་བའི་དབུ་མ་པ་རྣམས་ནི་དོན་དམ་པར་ཆོས་ཐམས་ཅད་སྟོང་པ་ཉིད་དང་ཀུན་རྫོབ་ཏུ་ཕུང་པོ་ལ་སོགས་པ་རྣམས་ཇི་ལྟར་སྣང་བ་བཞིན་ཁས་ལེན་པར་བྱེད་དེ་བདེན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།གལ་ཏེ་རྣམ་པར་དཔྱོད་ན་དོན།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།གཞན་དུ་སོང་བས་གནོད་པར་འགྱུར།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སྨྲ་བ་འདི་ནི་ཕུང་པོ་ལ་སོགས་པ་འགོག་པ་ལྷུར་ལེན་པ་ཡིན་གྱི་སྒྲུབ་པ་ནི་གཙོ་བོར་མི་བྱེད་པའི་ཕྱིར་འདིའི་ལུགས་ལ་ནི་རྫས་དང་བཏགས་པ་ཕྱེ་བས་ཅི་ཞིག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ཙམ་ཞིག་བརྗོད་པར་འདོད་ཀྱི་ཕུང་པོ་ལ་སོགས་པ་འདི་དག་ཇི་ལྟར་གནས་པའི་ཚུལ་རྒྱས་པར་ནི་སྐབས་སུ་བབ་པ་ན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།གཉིས་པ་ཆོས་གསུམ་གྱི་གྲངས་ངེས་པ་ནི་རི་བདུན་ལྟར་དངོས་པོ་ལ་གནས་པ་དང་།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འདུས་བྱས་དང་འདུས་མ་བྱས་ལྟར་མཐའ་གཞན་ཁེགས་པ་དང་།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དགོས་པ་ལ་ལྟོས་པ་གསུམ་ལས་འདིར་ནི་གང་རིགས་པ་གཟུང་ངོ་།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།དེ་ལ་དང་པོ་ཕུང་པོའི་གྲངས་ངེས་པ་ནི་འདིར་ཆོས་ཀྱི་ཕུང་པོ་ལྟར་གཅིག་དང་།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ཟག་བཅས་དང་ཟག་མེད་ཀྱི་ཕུང་པོ་ལྟར་གཉིས་དང་།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ཀུན་དུ་བརྟགས་པ་ལ་སོགས་པ་ལྟར་གསུམ་དང་།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ཞི་དང་དྲུག་ལ་སོགས་པར་ཡང་འགྱུར་མོད་རྒྱུ་མཚན་ཅིའི་ཕྱིར་ཕུང་པོ་རྣམས་ལྔ་ཁོ་ནར་གསུངས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ལ་བདག་དང་བདག་གིར་འཛིན་པའི་གཞི་སྟེ་གནས་རྣམ་པ་ལྔ་བརྗོད་ཅིང་བསྟན་པའི་ཕྱིར་ལྔ་ཁོ་ནར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།འདི་སྐད་དུ་འགྲོ་བ་རྣམས་གང་གིས་འཁོར་བའི་རྒྱུ་ནི་བདག་དང་བདག་གིར་འཛིན་པ་ཡིན་ལ།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ྲུལ་པའི་གཞི་ལྔ་ཡང་རང་གི་རྒྱུད་ལ་ཡོད་དོ་ཞེས་ཤེས་པར་བྱ་བའི་ཕྱིར་དགོས་པ་ལ་ལྟོས་ནས་ལྔར་གསུངས་པ་ཡིན་ན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།འདི་ལྟར་འཇིག་རྟེན་ན་ཕལ་ཆེར་རྣམ་པར་ཤེས་པ་ལ་བདག་ཏུ་འཛིན་ལ།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གཞན་བཞི་ལ་བདག་གིར་འཛིན་ཏོ།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།དེས་ན་བཞི་ནི་བདག་གིར་འཛིན་པའི་གཞི་ཡིན་ལ་ལྔ་པ་ནི་བདག་ཏུ་འཛིན་པའི་གཞི་ཡིན་ནོ།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གསལ་བར་བཤད་པའི་ཕྱིར་བདག་གི་གཞི་ལུས་ཡོངས་སུ་བཟུང་བ་དང་བཅས་པ་བརྗོད་པ་དང་ཞེས་གསུངས་ཏེ་དེ་ལ་ལུས་ནི་ནང་གི་ལ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།ཡོངས་སུ་བཟུང་བ་ནི་ཕྱིའི་གཟུགས་ཏེ་འདིས་ནི་གཟུགས་ཀྱི་ཕུང་པོ་བཤད་དོ།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།བདག་གི་གཞི་ལོངས་སྤྱོད་ནི་གང་ལ་སྤྱོད་པའི་ཚོར་བའི་ཕུང་པོའོ།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།ཐ་སྙད་ནི་དེ་གང་གིས་བྱེད་པའི་འདུ་ཤེས་སོ།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།ཆོས་དང་ཆོས་མ་ཡིན་པ་ནི་དགེ་བ་དང་སྡིག་པའོ།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།ལུང་མ་བསྟན་ཡང་ཆོས་མ་ཡིན་པ་ཡིན་ཏེ་འདིས་ནི་འདུ་བྱེད་ཀྱི་ཕུང་པོ་བཤད་དོ།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གཞི་དེ་དག་གི་གནས་ཞེས་བྱ་བ་ནི་རྣམ་ཤེས་ལ་བདག་ཏུ་འཛིན་པ་ལས་ནི་བདག་གིར་འཛིན་པ་འབྱུང་བས་དེ་དེའི་གནས་ཡིན་ནོ་ཞེས་ཁ་ཅིག་ནི་དེ་སྐད་དུ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་བདག་དང་བདག་གིར་འཛིན་པའི་གཞི་ནི་ཕུང་པོ་ལྔ་ཅར་ཡིན་པའི་ཕྱིར་དང་འདི་རྣམ་པར་ཤེས་པའི་ཕུང་པོ་འཆར་པའི་སྐབས་ཡིན་གྱི་བདག་ཏུ་འཛིན་པ་འཆད་པའི་སྐབས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གི་གནས་ནི་སེམས་ཀུན་གཞིའི་རྣམ་པར་ཤེས་པ་སྟེ་གཟུགས་ལ་སོགས་པ་ནི་ཀུན་གཞི་ལས་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དང་བདག་གིར་འཛིན་པའི་འཁྲུལ་པའི་ཡུལ་ལྔ་བསྟན་ནས་འཁྲུལ་པའི་བློ་བཟློག་པའི་ཕྱིར་ཕུང་པོ་ལྔར་གསུངས་པ་ཡིན་ནོ་ཞེས་བྱ་བ་འདི་གནས་པ་ཡིན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འདི་ཡུལ་སུན་ཕྱུང་མེད་པར་ནི།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དེ་སྤོང་བ་ནི་རིགས་མ་ཡིན།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སྤྱོད་པ་ལ་འཇུག་པ་ལས།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འཇིག་རྟེན་དག་ན་འཚེ་བ་གང་ཡོད་དང་།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།འཇིགས་དང་སྡུག་བསྔལ་ཇི་སྙེད་ཡོད་པ་ཀུན།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།དེ་ཀུན་བདག་ཏུ་འཛིན་པ་ལས་གྱུར་ན།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།འདྲེ་ཆེན་དེ་ཀོ་བདག་ལ་ཅི་ཞིག་བྱ།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།ཁམས་ཀྱི་གྲངས་ངེས་པ་ལ་ལུས་ནི་ནང་གི་དབང་པོ་དྲུག་གོ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།དེ་དག་གིས་ཡོངས་སུ་བཟུང་བ་ནི་གཟུགས་ལ་སོགས་པ་ཡུལ་དྲུག་གོ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ད་ལྟར་གྱི་ཉེ་བར་སྤྱོད་པ་དྲུག་ནི་རྣམ་པར་ཤེས་པ་དྲུག་སྟེ་དེ་འཛིན་པ་ནི་དབང་པོས་གནས་དང་ཡུལ་གྱིས་དམིགས་པ་བྱས་ནས་འཛི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རྣམས་ནི་ཡུལ་ཉེ་བར་སྤྱོད་པའི་མཚན་ཉིད་འཛིན་པས་ཁམས་ཡིན་ཏེ་ཁམས་ཀྱི་དོན་ནི་འཛིན་པར་འཆ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ས་པ་དང་ད་ལྟར་སྨོས་ནས་མ་འོངས་པ་མི་སྨོས་པ་ནི་སྔ་མའི་རྣམ་ཤེས་གཉིས་ནི་ཇི་ལྟར་སྐྱེས་པའི་སྤུ་རིས་བཟུང་བར་ནུ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ཕྱི་མའི་རྣམ་ཤེས་ནི་ཇི་ལྟར་སྐྱེ་བར་འགྱུར་མི་ཤེས་པའི་ཕྱིར་རོ།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།འདི་ནི་དངོས་པོ་ལ་གནས་པའི་གྲངས་ངེས་པ་ཡིན་ནོ།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གྲངས་ངེས་པ་ལ་ལུས་དང་ཡོངས་སུ་བཟུང་བ་གཉིས་ཉིད་ཅེས་བྱ་བ་ནི་ངེས་པར་བཟུང་བ་སྟེ་གཉིས་ལས་གཞན་ནི་སྐྱེ་མཆེད་མ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ཞེས་བྱ་བ་ནི་འདས་པ་དང་ད་ལྟར་གྱི་རྣམ་པར་ཤེས་པ་སྐྱེས་ཟིན་པས་དེ་སྐྱེད་པའི་སྐྱེ་མཆེད་མི་དགོས་པའི་ཕྱིར་ཏེ་སྒོ་ནི་འབྱུང་ཁ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རྣམ་པར་ཤེས་པ་དྲུག་སྐྱེ་བའི་སྒོ་ནི་ཡུལ་དང་དབང་པོའི་རྣམ་པ་བཅུ་གཉིས་ཁོ་ན་ཡིན་པའི་ཕྱིར་སྐྱེ་མཆེད་བཅུ་གཉིས་སུ་དངོས་པོ་ལ་གྲངས་ངེས་པ་ཡིན་ན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ྱེན་བཞི་ལས་བདག་རྐྱེན་དང་དམིགས་རྐྱེན་ཁམས་དང་སྐྱེ་མཆེད་དུ་བཤད་ནས་རྒྱུ་དང་དེ་མ་ཐག་པའི་རྐྱེན་དེ་གཉིས་སུ་མི་འཆད་པ་གང་ལས་ཤ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འདིར་རྒྱུའི་རྐྱེན་ནི་ཀུན་གཞི་ཡིན་ལ་དེ་མ་ཐག་པ་ཡང་ཤེས་པ་སྔ་མ་ཡིན་ཞིང་དེ་དག་ཡང་ཡིད་ཀྱི་ཁམས་དང་ཡིད་ཀྱི་སྐྱེ་མཆེད་ཀྱིས་བསྡུས་པ་ཡིན་ཏེ་འགྲེལ་པ་ལས་ཡིད་ནི་གནས་ཀྱི་དོན་ཏེ་ས་བོན་གྱི་གནས་ནི་ཀུན་གཞི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མཚན་མ་ལ་འཆིང་བའི་གནས་ནི་ཉོན་མོངས་པ་ཅན་གྱི་ཡིད་དོ་ཞེས་བཤད་པ་ལྟ་བུའོ།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ཁམས་ལ་རྣམ་ཤེས་འཆད་པ་ལྟར་སྐྱེ་མཆེད་ལའང་ཅིའི་ཕྱིར་མི་འཆད་ཅེ་ན་རྣམ་ཤེས་ཀྱི་སྐྱེ་མཆེད་ནི་བསྐྱེད་བྱའི་འབྲས་བུ་ཡིན་པའི་ཕྱིར་དང་རྒྱུའི་ཆ་ནི་ཡིད་ཀྱི་སྐྱེ་མཆེད་དུ་འད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།གལ་ཏེ་ཀུན་གཞི་དང་ཉོན་ཡིད་སྐྱེད་པའི་སྐྱེ་མཆེད་ཅི་སྟེ་མི་འཆད་ཅེ་ན།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ེ་དག་གི་སྐད་ཅིག་སྔ་མ་ནི་སྐྱེ་མཆེད་དུ་བཤད་དགོས་ན་དེ་ཡང་ཡིད་ཀྱི་སྐྱེ་མཆེད་དུ་འདུས་པར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ར་ལེན་གྱི་དོན་བཤད་པ་ལ་དང་པོ་ཕུང་པོའི་ཉེར་ལེན་གྱི་དོན་བཤད་པ་ནི་གལ་ཏེ་ཆོས་མངོན་པའི་བསྟན་བཅོས་ཐམས་ཅད་ཀྱིས་མདོའི་དོན་གཏན་ལ་འབེབས་པ་མ་ཡིན་ན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མདོ་ལས་ཉེ་བར་ལེན་པའི་ཕུང་པོ་ཞེས་གསུངས་པའི་དོན་གང་ཡིན་ཞེས་འདྲི་བ་ནི་ཅིའི་ཕྱིར་ཞེས་བྱ་བ་ཡིན་ནོ།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ན་པ་ནི་འདོད་པ་སྟེ་དེས་ནི་མ་འོངས་པའི་ཕུང་པོ་ཐོབ་པར་འདོད་པའི་སྒོ་ནས་མངོན་པར་འགྲུབ་སྟེ་ལེ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ས་ནི་ད་ལྟར་གྱི་ལུས་ལ་ཆགས་ཏེ་དེ་ཡོངས་སུ་མི་གཏོང་བའི་སྒོ་ནས་ལེན་ཏེ་ཇི་སྐད་དུ་མཛོད་ལས་ཇི་ལྟར་འདག་པའི་ཆལ་སྲན་ཆུང་གི་ཕྱེ་མའི་འདག་གུ་སྐམས་པས་ལུས་བཟུང་བ་བཞིན་དུ་སྲེད་པས་ལུས་ཀུན་ཏུ་བཟུང་བ་དེ་ལྟར་ནི་གང་གིས་ཡང་ལུས་ཀུན་ཏུ་མ་བཟུང་སྟེ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གཉིས་ཉེ་བར་ལེན་པ་ཡིན་ལ་དེ་གཉིས་དང་བྲལ་བ་ནི་ཉེ་བར་ལེན་པ་མེད་པ་ཟག་མེད་ཀྱི་ཕུང་པོ་ཡིན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སེམས་ཅན་གཞན་གྱིས་བཀྲི་མིན་པ།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།བདག་ལ་ཆགས་པ་དང་ལྡན་པས།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།བདེ་སྡུག་དོར་ཐོབ་འདོད་པས་ན།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།དམན་པའི་གནས་ནི་ཡོངས་སུ་ལེན།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།སྡུག་བསྔལ་ཕྱིན་ཅི་ལོག་བློ་དང་།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།སྲེད་པ་ཀུན་ནས་འཆིང་བ་ནི།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།སྐྱེ་རྒྱུ་གང་ལ་དེ་མེད་པ།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།དེ་ནི་སྐྱེ་བར་མི་འགྱུར་རོ།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དང་སྐྱེ་མཆེད་ཀྱི་ཉེར་ལེན་ཕུང་པོ་དང་མཚུངས་པར་བཤད་པ་ནི་ཅིའི་ཕྱིར་ཞེས་བྱ་བས་སྟོན་ཏེ་ཕུང་པོ་བཞིན་དུ་བཤད་དོ་ཞེས་བྱ་བ་ནི་དེ་གཉིས་དང་ལྡན་ན་དེ་དང་དེར་འཇོག་གོ་ཞེས་བྱ་བའི་དོན་ཏེ་བརྡ་སྤྲོད་པའི་གཞ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པ་དང་ཅན་ནི་བདག་པོའམ།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།ལྡན་པའི་དོན་དུ་སྦྱར་བར་བྱ།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།ཆོས་གསུམ་པོ་འདིས་ཕུང་པོ་ཇི་ལྟར་ལེན་པའི་ཚུལ་རྒྱས་པར་ནི་སེམས་ཀུན་གཞིའི་རྣམ་པར་ཤེས་པ་དང་།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རྟེན་ཅིང་འབྲེལ་བར་འབྱུང་བ་དང་སྲིད་པ་བར་མ་དོའི་སྐབས་སུ་བཤད་པར་བྱའོ།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།བཞི་པ་མཚན་ཉིད་བཤད་པ་ལ་སྤྱིའི་དོན་དང་།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གཞུང་གི་དོན་གཉིས་ལས་དང་པོ་ལ་མཚན་ཉིད་ཀྱི་རང་བཞིན་ངོས་བཟུང་བ་དང་།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དེས་ཇི་ལྟར་དུ་མཚོན་པའི་ཚུལ་བསྟན་པ་དང་།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ལ་བྱ་སྐྱོན་གྱི་རྣམ་པར་དབྱེ་བ་བཤད་པ་གསུམ་ལས་དང་པོ་མཚན་ཉིད་ནི་རིགས་མི་མཐུན་ལས་ལྡོག་པའི་སྤྱི་ཡིན་ལ་མཚན་གཞི་ནི་རིགས་མཐུན་ནང་ལས་ཀྱང་ལྡོག་པའི་བྱེ་བྲག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ཅེས་བྱ་བ་ནི་ཆོས་གང་གིས་མཚན་གཞི་རྣམས་དེ་དང་དེ་ལྟ་བུར་རྣམ་པར་འཇོག་པར་བྱེད་པ་ལ་བརྗོད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བྱེད་པ་དེ་ཡང་རྣམ་པ་གཉིས་ཏེ་རང་གི་མཚན་ཉིད་དང་།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།དང་པོ་ནི་ཆོས་རྣམས་ཀྱི་གཞན་ལ་མེད་པའི་རང་གི་ངོ་བོ་ཡིན་ཏེ་མེའི་ཚ་བ་ལ་སོགས་པ་བཞིན་ནོ།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།གཉིས་པ་ནི་དེ་ལས་གཞན་ལའང་ཡོད་པ་སྟེ་མི་རྟག་པ་དང་བདག་མེད་པ་ལ་སོགས་པ་བཞིན་ནོ།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།ཡང་རྣམ་པ་གཉིས་ཏེ་རང་གི་མཚན་ཉིད་དང་རྣམ་པར་དབྱེ་བའི་མཚན་ཉིད་དོ།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ཆོས་རྣམས་རྟག་པ་དང་མ་བྱས་པ་ལ་སོགས་པའི་ལྡོག་མཚམས་ལས་ལོག་པར་དོན་ལ་གནས་པའི་ལྡོག་པའི་རབ་ཏུ་དབྱེ་རྣམས་ཡིན་ཏེ་ཇི་སྐད་དུ་དབུ་མ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ཆོས་ཚུལ་ཟབ་མོ་རྒྱ་མཚོ་ལྟ་བུའི་ཕ་རོལ་གཟིགས་ཞེས་བྱ་བ་དང་།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གང་ཕྱིར་དངོས་ཀུན་རང་བཞིན་གྱིས།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།རང་རང་ངོ་བོ་ལ་གནས་ཕྱིར།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།མཐུན་དངོས་གཞན་གྱི་དངོས་དག་ལས།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།ལྡོག་པ་ལ་ནི་བརྟེན་པ་ཅན།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།ཡང་རྣམ་པ་གཉིས་ཏེ་དེའི་རང་བཞིན་དུ་གནས་པ་དང་།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དེ་མ་ཡིན་པ་ལས་འབྱེད་པར་བྱེད་པའོ།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ས་དེ་མ་ཡིན་པ་ལས་འབྱེད་མི་ནུས་ཡང་དེའི་རང་བཞིན་དུ་གྲུབ་པ་ཡིན་ཏེ་གཟུགས་ཀྱི་མཚན་ཉིད་དུ་མི་རྟག་པ་བཀ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ས་མཚན་གཞི་དེ་མ་ཡིན་ལས་འབྱེད་ནུས་པ་སྟེ་སངས་རྒྱས་ཀྱི་མཚན་ཉིད་དུ་རྣམ་པ་ཐམས་ཅད་མཁྱེན་པ་ཉིད་བཀ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ུང་འདིར་སློབ་དཔོན་གྱིས་ཆོས་གསུམ་གྱི་མཚན་ཉིད་སྨོས་པ་རྣམས་ནི་རང་གི་མཚན་ཉིད་ལ་སོགས་པ་བཞི་ཀར་གནས་པ་ཡིན་ཏེ་གཞུང་བཤད་པ་ལས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།གཉིས་པ་མཚོན་ཚུལ་ནི་སྔོན་གྱི་སློབ་དཔོན་དག་མཚན་ཉིད་མཚོན་གཞི་གཉིས་སུ་སྨྲ་ལ།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གཞན་དག་ནི་གཞི་གསུམ་དུ་འདོད་དོ།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།དེ་ལ་དང་པོའི་མཚོན་ཚུལ་ནི་ཕུང་པོའི་མཚན་ཉིད་ནི་ཆ་དུ་མ་སྤུངས་པ་ཡིན་ནོ།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།ཁམས་ཀྱི་མཚན་ཉིད་ནི་རིགས་ཐ་དད་འཛིན་པ་ཡིན་ནོ།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མཚན་ཉིད་ནི་སེམས་དང་སེམས་བྱུང་སྐྱེ་བའི་སྒོར་གྱུར་པ་ཡིན་ནོ་ཞེས་མཚན་གཞི་གྲུབ་ཟིན་ལ་རྗེས་སུ་བརྗོད་ནས་མཚན་ཉིད་ནི་མ་གྲུབ་པ་སྒྲུབ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ོན་ཚུལ་ནི་གཟུགས་ལ་སོགས་པ་མཚན་གཞིར་བྱས་ནས་ཕུང་པོར་མཚོན་པ་ལ་ཆོས་དུ་མ་སྤུངས་པ་མཚན་ཉི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མིག་ལ་སོགས་པ་མཚན་གཞི་ཁམས་སུ་མཚོན་པ་ལ་རིགས་ཐ་དད་འཛིན་པ་དང་།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ལ་སོགས་པ་མཚན་གཞི་སྐྱེ་མཆེད་དུ་མཚོན་པ་ལ་སེམས་དང་སེམས་བྱུང་སྐྱེ་བའི་སྒོར་གྱུར་པ་མཚན་ཉིད་དུ་བཀ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ོན་པར་བྱ་བའི་གཞི་དང་མཚན་ཉིད་ལས་ཐ་དད་པའི་མཚོན་བྱ་ཞེས་བྱ་བ་ནི་བློས་བཏགས་པ་ཁོ་ནར་ཟད་ཀྱི་དོན་ལ་མེད་པས་མཚོན་ཚུལ་སྐྱོན་མེད་པ་ནི་སྔ་མ་ཁོ་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།གསུམ་པ་བསལ་བྱའི་སྐྱོན་ལ་མཚན་ཉིད་ཀྱི་སྐྱོན་ནི་གསུམ་སྟེ་མ་ཁྱབ་པ་དང་ཁྱབ་ཆེ་བ་དང་མི་སྲིད་པའོ།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ཚན་ཉིད་དུ་བཀོད་པ་གང་ཞིག་མཚན་གཞིའི་བྱེ་བྲག་འགའ་ཞིག་ལ་མེད་པ་སྟེ་བུམ་པའི་མཚན་ཉིད་དུ་ལྟོ་ལྡིར་ཞབས་ཞུམ་ལ་སོགས་པ་སེར་པོ་བཀ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ཚན་ཉིད་དུ་བཀོད་པ་གང་ཞིག་རིགས་མི་མཐུན་གཞན་ལ་ཞུགས་པ་སྟེ་བུམ་པའི་མཚན་ཉིད་དུ་ཐོགས་བཅས་ཡུལ་ན་གནས་པ་བཀ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ཚན་ཉིད་དུ་བཀོད་པ་གང་ཞིག་མཚོན་བྱ་མཚོན་བྱེད་དུ་མི་སྲིད་པ་སྟེ་བུམ་པའི་མཚན་ཉིད་དུ་མཚན་མར་འཛིན་པ་བཀ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སྐྱོན་ནི་མཚན་ཉིད་ཀྱིས་མཚོན་བྱ་མཚོན་པའི་གཞིར་སྣང་དུ་མི་རུང་བ་སྟེ་མཚན་ཉིད་སྐྱོན་ཅན་དེ་དག་གི་མཚན་གཞི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ནི་ཁོ་བོ་ཅག་དོན་ལ་མེད་པར་འདོད་པས་དེའི་སྐྱོན་དཔྱད་པར་མི་བྱ་སྟེརི་བོང་གི་རྭའི་སྐྱོན་མི་དཔྱ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བུམ་པ་འདུས་བྱས་སུ་མཚོན་པ་ལ་དུས་གཉིས་པར་མི་སྡོད་པའི་འཇིག་པ་བཀོད་ན་མཚན་ཉིད་སྐྱོན་མེད་དུ་འགྱུར་ཏེ་སྐྱོན་གསུམ་དང་བྲལ་བ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དེ་དེའི་རང་བཞིན་དུ་གནས་པའི་མཚན་ཉིད་དུ་འགོད་ན་ནི་སྐྱོན་མེད་ཡིན་ལ།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ལས་འབྱེད་པའི་མཚན་ཉིད་དུ་བཀོད་ན་ནི་ཁྱབ་ཆེ་བ་ཡིན་ཏེ་བྱས་པའི་ལྡོག་པ་ལས་གཞན་མི་རྟག་པ་ལ་ཞུ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མཚན་ཉིད་ཀྱི་སྐྱོན་ཐམས་ཅད་མི་སྲིད་པར་འདུས་པར་འགྱུར་ཏེ་མ་ཁྱབ་པ་དང་ཁྱབ་ཆེ་བ་གཉིས་ཡང་མཚོན་བྱ་མཚོན་བྱེད་དུ་མི་སྲི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ང་མཚོན་བྱ་མཚོན་བྱེད་དུ་མི་སྲིད་པ་དེ་ཉིད་རང་གི་མཚན་གཞིའི་བྱེ་བྲག་ལ་མེད་ན་མ་ཁྱ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རིགས་མི་མཐུན་གཞན་ལ་ཞུགས་ན་ཁྱབ་ཆེ་བ་དང་།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ེ་ཉིད་ལ་མཚོན་བྱེད་དུ་མ་གྲུབ་ན་མི་སྲིད་པར་འཇོག་པས་སྐྱོན་མེད་དེ་བསྒྲུབ་བྱ་སྒྲུབ་བྱེད་དུ་མི་སྲིད་པའི་རྟགས་སུ་བཀོད་པ་ལ་འགལ་མ་ངེས་མ་གྲུབ་གསུམ་དུ་འཇོག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།འདི་དག་རྒྱས་པར་ནི་སྡེ་བདུན་རྒྱན་གྱི་མེ་ཏོག་ཏུ་བལྟ་བར་བྱའོ།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ཕུང་པོ་དང་ཁམས་དང་སྐྱེ་མཆེད་ཀྱི་མཚན་ཉིད་བཤད་པ་གསུམ་ལས་དང་པོ་ཕུང་པོ་སྤྱིའི་མཚན་ཉིད་ནི་བཤད་ཟིན་ལ་གཟུགས་ཀྱི་ཕུང་པོ་སྤྱིའི་མཚན་ཉིད་ནི་ཁ་ཅིག་ཐོགས་བཅས་ཡུལ་ན་གནས་པ་ཡིན་ནོ་ཞེས་ཟེ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ཞིག་ཅིང་གཞོམ་དུ་རུང་བ་ཡིན་ནོ་ཞེས་ཟེར་བ་དེ་ནི་མ་ཡིན་ཏེ་ཐོགས་མེད་ཀྱི་གཟུགས་ལ་མ་ཁྱབ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ཀུན་ནས་ཉོན་མོངས་པ་རྣམས་ཀྱང་གཟུགས་སུ་འགྱུར་བའི་ཕྱིར་རོ།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།དེས་ན་ཡུལ་གྱི་ཆ་དུ་མ་སྤུངས་པའམ་ཡང་ན་བེམ་དངོས་ཀྱི་རྣམ་པས་བསྡུས་པ་ཡིན་ནོ།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གཞུང་གིས་སྟོན་པ་ན་དང་པོ་གཟུགས་ཀྱི་ཕུང་པོའི་མཚན་ཉིད་སྟོན་པ་ནི་གཟུགས་ཀྱི་ཕུང་པོའི་མཚན་ཉིད་ཅི་ཞེ་ན་ཞེས་བྱ་བ་ཡིན་ཏེ་རྣམ་པ་གཉིས་ཀྱིས་གཟུགས་སུ་ཡོད་པ་ནི་དེའི་མཚན་ཉིད་དོ་ཞེས་བྱ་བའི་དོན་ཏེ་དེ་བཞིན་དུ་ཚོར་བ་ལ་སོགས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ག་པས་གཟུགས་སུ་ཡོད་པའི་མཚན་ཉིད་ནི་གང་གིས་རེག་ན་གཟུགས་ཀྱི་རྣམ་པ་གཞན་དུ་འགྱུར་བ་ཡིན་ཏེ་མེ་ཏོག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།མཚན་གཞི་ནི་ལག་པས་འདུས་ཏེ་རེག་ན་གཟུགས་སུ་རུང་བ་ལ་སོགས་པ་རྣམ་པར་བཅུ་གསུམ་ཡིན་ནོ།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ོ་འདི་ཡང་མདོ་ལས་དགེ་སློང་དག་གཟུགས་གཟུགས་སུ་རུང་བས་དེའི་ཕྱིར་གཟུགས་ཉེ་བར་ལེན་པའི་ཕུང་པ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གཟུགས་སུ་རུང་ཞེ་ན་ལག་པས་འདུས་ཏེ་རེག་པས་རེག་ན་གཟུགས་སུ་རུང་བ་དང་ཞེས་བྱ་བ་ལ་སོགས་པ་ཇི་ལྟར་གསུངས་པ་ལྟར་བཀོད་པ་ཡིན་གྱི་བཅུ་གསུམ་དུ་གྲངས་ངེས་པ་ནི་མ་ཡིན་ཏེ་རྒྱས་པར་ཕྱེ་ན་མཆེ་བ་དང་རྐང་པས་རེག་ན་གཟུགས་སུ་རུང་བ་ལ་སོགས་པ་རྣམ་པ་དུ་མ་ཡོད་ཅིང་བསྡུས་ན་ནི་སེམས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སེམས་ཅན་མ་ཡིན་པས་རེག་ན་གཟུགས་སུ་རུང་བ་གཉིས་སུ་འདུས་པའི་ཕྱིར་རོ།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ག་པ་དང་སྦྲང་བུ་དང་ཤ་སྦྲང་དང་སྡིག་སྦྲུལ་བཞི་ནི་སེམས་ཅན་ཡིན་ལ་གཞན་དགུ་ནི་སེམས་ཅན་མ་ཡ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།དེ་ལ་གྲང་བ་ནི་བ་མོ་ལ་སོགས་པའོ།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།ཚ་བ་ནི་མེ་ལ་སོགས་པའོ།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་དང་སྐོམ་པ་ནི་ཁོང་དུ་འབྱུང་བ་རླུང་དང་མེའི་རེག་བྱ་རྒྱས་པ་སྟེ་དེ་དག་གི་སྐྱེས་བུའི་ལུས་ལ་སོགས་པ་རྣམ་པར་འགྱུར་བ་དང་བཅ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།གཞན་རྣམས་ནི་གོ་སླ་བས་རྣམ་པར་མ་ཕྱེའོ།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པྱད་པས་གཟུགས་སུ་ཡོད་པའི་མཚན་ཉིད་ནི་ཆོས་གང་ཞིག་རྣམ་པར་ཤེས་པས་ཕྱོགས་ཀྱི་ཆ་ཤས་གཞལ་དུ་རུང་བ་ཡིན་ཏེ་རི་བོ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ངོན་དུ་གྱུར་པའི་ཡུལ་ལ་གཟུགས་ནི་འདི་དང་འདིའོ་ཞེས་བྱ་བ་ནི་ཀེང་རུས་སུ་སྣང་བ་ལ་སོགས་པ་ཀུན་བརྟགས་པ་གཟུགས་བརྙན་གྱི་གཟ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།གཟུགས་འདི་ལྟ་བུ་དང་འདི་ལྟ་བུ་ཞེས་བྱ་བ་ནི་ཁ་དོག་དང་དབྱིབས་ཀྱི་བྱེ་བྲག་གོ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།བཀྲ་བར་འཛིན་པ་ཞེས་བྱ་བ་ནི་དེ་ལྟར་འདུ་ཤེས་པའོ།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ང་གིས་དེ་ལྟར་འདུ་ཤེས་ཤེ་ན་མཉམ་པར་བཞག་པའམ་ཞེས་གསུངས་ཏེ་འདི་སྐད་དུ་ཀེང་རུས་དང་ཟད་པར་ས་ལ་སོགས་པ་ལ་སེམས་མཉམ་པར་བཞག་པའམ་མ་བཞག་པའི་ཡིད་སྒྲ་དོན་འཛིན་པའི་རྟོག་པ་དང་བཅས་པས་ཁ་དོག་དང་དབྱིབས་སུ་རྣམ་པར་བརྟག་ཏུ་རུང་བ་གང་ཡིན་པ་དེ་ནི་ཡུལ་དཔྱད་པས་གཟུགས་སུ་ཡོད་པ་ཡིན་ན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།གལ་ཏེ་གཟུགས་འདི་གཉིས་གཅིག་པའམ་ཐ་དད་པ་ཡིན་ཞེ་ན།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འདོད་པའི་ཁམས་ན་གཅིག་ཡིན་ལ་ཐ་དད་དུ་ལྡོག་པའི་དབྱེ་བ་ལས་ཡིན་ཏེ་འདི་ལྟར་རེག་པས་མི་འགྱུར་བ་དང་ཕྱོགས་ཀྱི་ཆས་དཔྱད་དུ་མི་རུང་བ་གཉིས་ལས་ལོག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ྲུག་པོ་འདས་མ་ཐག་པའི་ཡིད་གཅིག་ཉིད་ལྡོག་པའི་དབྱེ་བ་གཉིས་ལས་རྐྱེན་གཉིས་སུ་འཇོག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གཟུགས་ཏིང་ངེ་འཛིན་གྱིས་སྦྱངས་པས་འོད་ལྟར་དང་བ་ཕན་ཚུན་མི་ཐོགས་པའི་ཕྱིར་གནོད་པ་བྱར་མི་རུང་བས་རེག་པས་རྣམ་པར་འགྱུར་བའི་གཟུགས་མེད་དེ་ཇི་སྐད་དུ་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ཟུགས་སུ་ཡོད་པའི་མཚན་ཉིད་ནི་ཐམས་ཅད་དུ་འགྲོ་བ་མ་ཡིན་ཏེ་འདོད་པའི་ལྷ་རྣམས་ལའང་ལག་པ་དང་དབྱུག་པ་དང་མཚོན་ཆས་གནོད་པ་ལས་གཞན་མེད་ལ་གཟུགས་ན་སྤྱོད་པའི་གཟུགས་ནི་གང་གིས་ཡང་གནོད་པར་མི་འགྱུར་ར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།གལ་ཏེ་རྒྱལ་བའི་ཡུམ་ལས།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ལྷ་རྣམས་ཀྱི་འོད་དེ་བཞིན་གཤེགས་པའི་འོད་ཀྱིས་མོག་མོག་པོར་མཛད་པ་མ་ཡིན་ནམ་ཞེ་ན།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བཞིན་གཤེགས་པའི་འོད་ཕུལ་དུ་བྱུང་བ་བརྟན་པས་རང་གི་འོད་ལ་འདོད་ཆགས་དང་བྲལ་བར་བྱས་པ་ཡི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གནོད་པ་བྱས་པ་མ་ཡིན་ནོ།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སམ་གཏན་གསུམ་པ་མན་ཆད་ཀྱི་སྣོད་ལ་མེ་ཆུ་རླུང་གསུམ་གྱིས་གནོད་པ་དེ་ལྟ་ན་ཡང་ལྷ་རྣམས་ཀྱི་ལུས་དང་བཞི་པའི་སྣོད་ལ་ནི་ཕྲད་པས་གནོད་པ་མེད་པའི་ཕྱིར་རེག་པའི་ཁམས་ནི་གཟུགས་ཀྱི་ཁམས་པའི་ལྷ་རྣམས་ལ་མེད་པ་ཡིན་ནོ་ཞེས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མས་གཉིས་ཀྱི་གཟུགས་ཀྱི་ཁྱད་པར་ཤེས་པར་བྱ་བའི་ཕྱིར་གཟུགས་རྣམ་པ་གཉིས་སུ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ྣམ་པར་བརྟགས་པ་དང་བརྟགས་པ་མ་ཡིན་པའི་གཟུགས་གཉིས་སུ་ཤེས་པར་བྱ་བའི་ཕྱིར་གཉིས་སུ་གསུངས་པ་ཡིན་ནོ་ཞེས་ཁོང་དུ་ཆུ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།གཉིས་པ་མིང་བཞིའི་ཕུང་པོའི་མཚན་ཉིད་དུས་ཀྱི་ཆ་དུ་མ་སྤུངས་པ་ཡིན་ལ་ཚོར་བའི་ཕུང་པོའི་མཚན་ཉིད་ནི།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སློབ་དཔོན་འདུས་བཟང་ན་རེ།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ཡུལ་མྱོང་བ་ནི་ཚོར་བ་མ་ཡིན་ཏེ་སེམས་དང་སེམས་བྱུང་ཐམས་ཅད་ཚོར་བར་ཐལ་བའི་ཕྱིར་རོ།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།རང་མྱོང་བ་ཡང་ཚོར་བ་མ་ཡིན་ཏེ་རང་རིག་པ་མེད་པའི་ཕྱིར་རོ།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།དེས་ན་རེག་པ་གཟུགས་བརྙན་གྱི་ཚུལ་དུ་མྱོང་བ་ནི་ཚོར་བ་ཡིན་ཏེ།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མདོ་ལས་རེག་པའི་རྐྱེན་གྱིས་ཚོར་བ་ཡིན་ནོ་ཞེས་གསུངས་པའི་དོན་ཡང་དེ་ལྟར་ཡིན་ནོ་ཞེས་ཟེར་རོ།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་འདི་ལྟར་ཚོར་བས་རེག་པ་ལ་དམིགས་མོད་སེམས་དང་སེམས་བྱུང་གཞན་རྣམས་ཀྱིས་དེ་ལ་དམིགས་ན་ཚོར་བ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མི་དམིགས་ན་དམིགས་པ་མཚུངས་པ་ཉམས་པར་ཐལ་བའི་ཕྱིར་རོ།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།དེའི་ཕྱིར་སེམས་དང་སེམས་བྱུང་རྣམས་ནི་ཕན་ཚུན་མི་དམིགས་པ་ཡིན་ནོ།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་ཅིག་རང་གི་རྟེན་དབང་པོ་ལ་དངོས་སུ་ཕན་གནོད་འཇུག་པའི་ཚུལ་གྱིས་མྱོང་བ་ཡིན་ནོ་ཞེས་སྨྲ་བ་དེའང་མ་ཡིན་ཏེ་ཏིང་ངེ་འཛིན་དང་འདོད་ཆགས་ལ་སོགས་པ་འགའ་ཞིག་ལ་ཁྱབ་ཆེ་བའི་ཕྱིར་དང་བཏང་སྙོམས་ལ་མ་ཁྱ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།འདི་ལྟར་ཏིང་ངེ་འཛིན་ལ་སོགས་པ་འགའ་ཞིག་གིས་དབང་པོ་ལ་ཕན་གནོད་བྱེད་ལ།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ས་ནི་མ་ཡིན་ཏེ་བྱེ་བྲག་ཏུ་བཤད་པ་ལས་ཕན་འདོགས་པ་ཡང་མེད་ལ་གནོད་པ་བྱེད་པ་ཡང་མེད་པར་ཞུགས་པའི་ཕྱིར་དེ་བྱུང་ན་གཉིས་ཀར་འདོད་པ་མེད་ད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།དེས་ན་ཚོར་བའི་མཚན་ཉིད་ནི་འབྲས་བུ་རྣམ་པར་སྨིན་པ་མྱོང་བ་ཡིན་ལ།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འདུ་ཤེས་ཀྱི་མཚན་ཉིད་ནི་མཚན་མར་འཛིན་པའམ་ཐ་སྙད་འདོགས་པ་ཡིན་ཞིང་།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མཚན་ཉིད་ནི་ཕུང་པོ་བཞི་ལས་གཞན་དུ་གྱུར་པའི་འདུས་བྱས་སམ་སེམས་གནས་སྐབས་སྣ་ཚོགས་སུ་འཇུག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།རྣམ་པར་ཤེས་པའི་མཚན་ཉིད་ནི་ཡུལ་གྱི་ངོ་བོ་སོ་སོར་རྣམ་པར་རིག་པ་ཡིན་ཏེ་ཡུམ་ལས།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ཚོར་བ་ནི་མྱོང་བའི་མཚན་ཉིད་དེ་ཞེས་བྱ་བ་དང་།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ཚོར་བ་མྱོང་བ་འདུ་ཤེས་ནི།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།མཚན་མར་འཛིན་པའི་བདག་ཉིད་དོ།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།འདུ་བྱེད་ཕུང་པོ་བཞི་ལས་གཞན།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།རྣམ་ཤེས་སོ་སོར་རྣམ་རིག་པ།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ལས་གཞན་པའི་སེམས་དང་སེམས་བྱུང་རྣམས་ཡང་དེ་དག་ཏུ་ཐལ་བར་འགྱུར་ཏེ་མཚན་ཉིད་དེ་དང་དེ་ཡོ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མཚན་ཉིད་དེ་དང་དེ་ལྟ་བུ་ནི་དེ་ཁོ་ན་ལ་ཡོད་ཀྱི་གཞན་ལ་མེད་པའི་ཕྱིར་ཏེ་ཡོད་པ་ལྟ་བུར་སྣང་བ་དེ་ནི་ཕྱི་མ་འདྲེས་པའི་རོ་གཟུགས་རྣམས་གཅིག་ཏུ་སྣང་བ་བཞིན་མ་ཕ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ངས་རྒྱས་ཀྱི་ས་ན་བདེ་བའི་ཚོར་བ་མྱོང་བ་དེའང་སྔོན་དགེ་བའི་རྣམ་སྨིན་མྱོང་བ་ཁོ་ན་ཡིན་པས་མ་ཁྱབ་པའི་སྐྱོ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།དེ་ལ་ཚོར་བའི་མཚན་ཉིད་ནི།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མཚན་ཉིད་ཅི་ཞེ་ན་ཞེས་བྱ་བས་སྟོན་པར་བྱེད་དེ་འདི་ལས་རྣམས་ཀྱི་འབྲས་བུའང་ཡིན་ལ་རྣམ་པར་སྨིན་པའང་ཡིན་པས་ན་ལས་རྣམས་ཀྱི་འབྲས་བུ་རྣམ་པར་སྨིན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།སོ་སོར་མྱོང་བ་ཞེས་བྱ་བ་ནི་གསུམ་པོ་མ་འདྲེས་པར་མྱོང་བ་ཡིན་ནོ།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ཀུན་གཞིའི་འཁོར་གྱི་ཚོར་བ་བརྗོད་པ་ཡིན་ཏེ་འཇུག་པའི་རྣམ་པར་ཤེས་པའི་ཚོར་བ་ནི་ཡུལ་ལ་སོགས་པའི་རྐྱེན་ལས་གསར་དུ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།དེ་ལ་དགེ་བའི་རྣམ་སྨིན་ནི་བདེ་བ་དང་མི་དགེ་བའི་རྣམ་སྨིན་ནི་སྡུག་བསྔལ་དང་།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བཏང་སྙོམས་ནི་དགེ་སྡིག་གཉིས་ཀའི་འབྲས་བུ་ཡིན་ནོ།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།ཀུན་གཞི་ནི་རྟག་ཏུ་བཏང་སྙོམས་དང་མཚུངས་པར་ལྡན་ལ་བཏང་སྙོམས་དེ་ཉིད་རྣམ་པར་སྨིན་པ་ཡིན་ནོ།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དེ་སྡུག་ནི་རྣམ་པར་སྨིན་པ་ལས་བྱུང་བའི་ཕྱིར་རྣམ་སྨིན་དུ་འདོགས་སོ་ཞེས་སྔོན་གྱི་སློབ་དཔོན་རྣམས་ནི་དེ་སྐད་དུ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ནི་འདི་ཡིན་ཏེ་ལས་དགེ་བ་དང་མི་དགེ་བའི་སྟོབས་ཀྱིས་ནི་ཀུན་གཞི་ཉིད་མཐོ་རིས་དང་ངན་སོང་གི་ཀུན་གཞིར་འཕེན་ལ་དེའང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རྣམ་སྨིན་ལུང་དུ་མ་བསྟན་ཆོས།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སེམས་ཅན་བརྗོད་ལུང་བསྟན་ཕྱིས་འབྱུང་།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ཞེས་བཤད་པའི་རྣམ་པར་སྨིན་པའི་མཚན་ཉིད་དང་ལྡན་པས་རྣམ་སྨིན་ཉིད་ཡིན་ནོ།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ཙམ་ཉིད་ནས་བཏང་སྙོམས་དང་ངེས་པར་ལྡན་པར་འབྱུང་ལ་བདེ་སྡུག་ནི་དེ་ལ་གནས་པའི་དགེ་སྡིག་གི་ས་བོན་ལས་ཕྱིས་འབྱུང་བས་རྣམ་སྨིན་ལས་སྐྱེས་པ་ཡིན་ཞིང་དེ་ལ་རྣམ་སྨིན་ཞེས་བརྗོད་པ་ནི་འབྲས་བུ་ལ་རྒྱུར་སྒྲོ་བཏགས་པ་ཡིན་ནོ་ཞེས་བསམ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།འདུ་ཤེས་ཀྱི་མཚན་ཉིད་སྟོན་པ་ན་འདུས་ཏེ་ཞེས་བྱ་བ་ནི་རྐྱེན་བཞི་ཚོགས་པའོ།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ེད་པ་ཞེས་བྱ་བ་ལ་ཇི་ལྟར་ཤེས་པར་བྱེད་པའི་ཚུལ་སྟོན་པ་ན་མཚན་མར་འཛིན་པ་ནི་སྤུ་རིས་འཛི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བཀྲ་བར་འཛིན་པ་ནི་གཡེར་བར་འཛིན་པ་ཡིན་ནོ།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ངོ་བོ་གང་གིས་ཇི་ལྟར་མིག་གིས་མཐོང་བ་དང་རྣ་བས་ཐོས་པ་དང་ཡིད་ཀྱིས་བྱེ་བྲག་ཕྱེད་པ་དང་སྣ་དང་ལྕེ་དང་ལུས་གསུམ་གྱིས་རྣམ་པར་ཤེས་པའི་ཞེས་སྦྱ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མིག་རྣ་ཡིད་ཀྱི་རྣམ་ཤེས་དང་།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གསུམ་གྱིས་ཉམས་སུ་མྱོང་གང་དེ།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།མཐོང་ཐོས་རྣམ་པར་ཤེས་པ་དང་།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།རྟོགས་པ་ཡིན་ཏེ་རིམ་བཞིན་བཤད།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།དེ་ལ་དྲི་དང་རོ་དང་རེག་བྱ་གསུམ་ནི་ལུང་མ་བསྟན་ཡིན་པས་རྟོགས་པ་ཞེས་གཅིག་ཏུ་བྱས་སོ།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ྒོ་ལྔས་མཐོང་བ་དང་ཡིད་ཤེས་ཀྱི་ཤེས་རབ་གསུམ་གྱིས་ཐོས་པ་དང་ཞེས་བྱ་བ་ལ་སོགས་པར་སྦྱར་རོ་ཞེས་ཁ་ཅིག་ནི་དེ་སྐད་དུ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།ཐ་སྙད་འདོགས་པ་ཞེས་བྱ་བ་ནི་སྒྲ་དང་བཅས་ནས་དོན་འཛིན་པར་བྱེད་པའོ།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ིད་ཀྱི་འདུ་ཤེས་གཙོར་བྱས་པ་ཡིན་གྱི་སྒོ་ལྔའི་འདུ་ཤེས་ཀྱིས་ནི་ཐ་སྙད་འདོགས་པར་མི་བྱེད་ཀྱི་འོན་ཀྱང་རིགས་འབྱེད་པར་བྱེད་པ་ཙམ་ཡིན་ཏེ་དེ་དག་གིས་མ་ཕྱེ་ན་ནི་རྗེས་སུ་རྒྱུ་བའི་ཡིད་ཀྱིས་ཀྱང་མི་འབྱེ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།འདུ་བྱེད་ཀྱི་མཚན་ཉིད་སྟོན་པ་ན་འདུ་བྱེད་རྣམས་ཞེས་འདི་ལ་མང་པོ་ཡོད་པས་ན་མང་པོའི་ཚིག་སྨོས་སོ།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ངོན་པར་འདུ་བྱེད་པའི་ཞེས་སྦྱར་ཏེ་གནས་སྐབས་སྣ་ཚོགས་རྣམས་སུ་ཞེས་བྱ་བ་ནི་དགེ་སྡིག་ལ་སོགས་པ་རྣམས་ས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ཇུག་པར་བྱེད་པ་ཞེས་བྱ་བ་དང་སེམས་ཀྱི་མངོན་པར་འདུ་བྱེད་པའི་ངོ་བོ་ཞེས་བྱ་བས་ནི་འདི་དག་གིས་སེམས་དེ་ལྟ་དེ་ལྟ་བུར་སྒྲུབ་པར་བྱེད་དོ་ཞེ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དེ་མ་ཡིན་ལས་འབྱེད་པར་བྱེད་པའི་མཚན་ཉིད་ནི་མ་ཡིན་ཏེ་ཚོར་བ་དང་འདུ་ཤེས་ལ་ཞུགས་པའི་ཕྱིར་དང་སེམས་དང་མི་ལྡན་པའི་འདུ་བྱེད་ལ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།དེས་ན་འདི་འདུ་བྱེད་ཀྱི་གཙོ་བོ་འདུ་བྱེད་སེམས་པ་གཙོར་བྱས་པའི་མཚན་ཉིད་ཡིན་ནོ།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མཚན་ཉིད་སྟོན་པ་ན་རང་རང་གི་ཡུལ་རྣམ་པར་ཤེས་པར་བྱེད་པའི་མཚན་ཉིད་དེ་ཞེས་སྦྱར་ཏེ་མིག་གི་དབང་པོ་ལ་བརྟེན་ནས་གཟུགས་ཤེས་པ་ཞེས་བྱ་བ་ནས་ཡིད་ཀྱི་དབང་པོ་ལ་བརྟེན་ནས་ཆོས་ཤེས་པ་ཞེས་བྱ་བའི་བར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ཞེས་བྱ་བ་ནི་འདུས་བྱས་དང་འདུས་མ་བྱས་ཀྱི་ཆོས་ཐམས་ཅད་དེ་དེ་དག་ཐམས་ཅད་ཡིད་ཀྱི་ཤེས་པས་འཇ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།དེ་ལྟར་ན་ཕུང་པོ་རྣམས་ཀྱི་མཚན་ཉིད་ནི་རང་གི་མཚན་ཉིད་ཡིན་ནོ།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།གཉིས་པ་ཁམས་ཀྱི་མཚན་ཉིད་ལ་ཁམས་སྤྱིའི་མཚན་ཉིད་ནི་བཤད་ཟིན་ལ།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དབང་པོའི་ཁམས་དྲུག་གི་མཚན་ཉིད་སྟོན་པ་ནི།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ང་གིས་གཟུགས་རྣམས་མཐོང་བར་གྱུར་བ་ཞེས་བྱ་བ་ནི་འདས་པའི་རྣམ་ཤེས་ཀྱི་ཉེར་སྤྱོད་འཛིན་པས་ཁམས་སུ་སྟོ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ལྟ་བ་ཞེས་བྱ་བས་ནི་ད་ལྟར་གྱི་མིག་གི་རྣམ་ཤེས་ཀྱི་ཉེར་སྤྱོད་འཛིན་པས་ཁམས་སུ་སྟོན་པར་བྱེད་དོ།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ེའི་ས་བོན་བསགས་པ་དང་རྣམ་པར་སྨིན་པ་ནི་ཀུན་གཞི་ས་བོན་དང་རྣམ་སྨིན་གྱི་ཆ་སྟེ་དེ་གཉིས་ནི་མིག་གི་ཁམས་ཀྱི་རྒྱུ་ཡིན་པས་མིག་གི་ཁམས་སུ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ལ་སྦྱོར་བ་ན་ཡིད་གང་གིས་འདས་པའི་ཆོས་རྣམས་མཐོང་བར་གྱུར་པ་དང་ད་ལྟར་བའི་ཆོས་ལ་ལྟ་བ་དང་ཞེས་བྱ་བ་ལ་སོགས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།ཡུལ་གྱི་ཁམས་དྲུག་ལས་གཟུགས་ཀྱི་ཁམས་ཀྱི་མཚན་ཉིད་ནི།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ང་གིས་འདས་པའི་གཟུགས་གང་དག་མཐོང་བར་གྱུར་བ་དང་ད་ལྟར་བ་མཐོང་བ་རྣམས་དང་ཞེས་བྱ་བ་ནི་ཡུལ་ཅན་གྱི་སྒོ་ནས་བསྟ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དེ་ལ་མིག་གི་ཁམས་དབང་བྱེད་པ་ཉིད་ཅེས་བྱ་བས་ནི་རྒྱུའི་སྒོ་ནས་སྟོན་པ་ཡིན་ཏེ་འགྲེལ་པ་ལས།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ཁམས་ནི་གཟུགས་ལ་དབང་བྱེད་པ་སྟེ་དབང་པོའི་དབང་གིས་ཕྱི་རོལ་གྱི་ཡུལ་འགྲུབ་པའི་ཕྱིར་རོ་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ལས་ལ་བརྟེན་ནས་ནང་དུ་དབང་པོ་གྲུབ་པ་དང་གདུགས་ཀྱི་གྲིབ་མ་ལྟར་དེའི་དབང་གིས་ཕྱི་རོལ་དུ་ཡུལ་འགྲུབ་པོ་ཞེ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།དེ་གཞན་ལ་སྦྱར་བ་ནི་སྔ་མ་བཞིན་ནོ།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།རྣམ་པར་ཤེས་པའི་ཁམས་དྲུག་ལས་མིག་གི་རྣམ་པར་ཤེས་པའི་ཁམས་ཀྱི་མཚན་ཉིད་ནི།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དང་དམིགས་པའི་སྒོ་ནས་བློ་རྣམ་བཅས་སྟོན་པ་ཡིན་ལ་ས་བོན་དང་སྣམ་སྨིན་ནི་རྒྱུ་ལ་དེར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།དེ་གཞན་ལ་སྦྱོར་བ་ན་ཡིད་ཤེས་ཀྱི་རྟེན་ནི་ཡིད་དང་དམིགས་པ་ནི་ཆོས་ཡིན་ནོ།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ལ་གྱི་ཁམས་ལ་ས་བོན་མི་སྦྱོར་བ་ནི་སྣོད་ཁོ་ནས་བསྡུས་པའི་གཟུགས་ལ་སོགས་པའི་དབང་དུ་བྱས་པ་ཡིན་ཏེ་སེམས་ཅན་གྱིས་བསྡུས་པ་ནི་ཀུན་གཞིའི་ས་བོན་ལས་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།གསུམ་པ་སྐྱེ་མཆེད་ཀྱི་མཚན་ཉིད་སྟོན་པ་ན་ཇི་ལྟར་མཐུན་མཐུན་ནི་ཇི་ལྟར་རིགས་པའོ།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པའི་དོན་ནི་འདི་ཡིན་པར་སྣང་སྟེ་དབང་པོའི་སྐྱེ་མཆེད་ལ་མིག་གང་གིས་གཟུགས་རྣམས་མཐོང་བར་འག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བསགས་པ་ཀུན་གཞིའི་རྣམ་པར་ཤེས་པ་གང་ཡིན་པ་དེ་ནི་མིག་གི་སྐྱེ་མཆེད་ཀྱི་མཚན་ཉིད་དོ་ཞེས་མངོན་གྱུར་དང་ས་བོན་གཉིས་ཀྱིས་བསྟན་ཏེ་དེ་བཞིན་དུ་རྣམ་པ་གཞན་ལ་ཡ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།ཡུལ་གྱི་སྐྱེ་མཆེད་ལ་གཟུགས་ཀྱི་སྐྱེ་མཆེད་ཀྱི་མཚན་ཉིད་གང་ཞེ་ན།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ང་གིས་གཟུགས་གང་དག་མཐོང་བར་འགྱུར་བ་དང་དེ་ལ་མིག་གི་སྐྱེ་མཆེད་དབང་བྱེད་པ་ཉིད་གང་ཡིན་པ་དེ་གཟུགས་ཀྱི་སྐྱེ་མཆེད་ཀྱི་མཚན་ཉིད་དོ་ཞེས་ཡུལ་ཅན་དང་རྒྱུའི་སྒོ་ནས་བསྟན་པར་བྱ་སྟེ་རྣམ་པ་གཞན་ལ་ཡང་དེ་བཞིན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།དེ་ལྟར་ན་སུམ་ཅུ་རྩ་ལྔས་ནི་ཆོས་གསུམ་གྱི་མཚན་ཉིད་བཤད་ཟིན་ཏོ།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།ལྔ་པ་མཚན་གཞི་རྣམ་པར་གཞག་པ་བཤད་པ་ལ་དོན་གསུམ་སྟེ།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རྣམ་གཞག་རྒྱས་པར་བཤད་པ་དང་།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གསུམ་གྱི་ཕུང་པོའི་རྣམ་གཞག་བཤད་པ་ལ་དོན་ལྔ་ལས་དང་པོ་གཟུགས་ཀྱི་ཕུང་པོའི་རྣམ་གཞག་ལ་སྤྱིའི་དོ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ྟར་ན་རྡུལ་དང་འདུས་པ་རགས་པ་གཉིས་ལས་རྡུལ་ནི་ཉི་ཟེར་གྱི་རྡུལ་གྱི་བཞི་བཅུ་རྩ་དགུའི་ཆ་གཅིག་གི་ཚད་དང་ལྡན་པ་ཟླུམ་པོ་ཆ་ཤས་མེད་པར་གནས་ལ་དེ་ཡང་འདོད་པ་ན་རྡུལ་གཅིག་གི་གོ་ས་ན་རྡུལ་བརྒྱད་གནས་ཏེ་འབྱུང་བ་བཞིའི་རྡུལ་བཞི་དང་གཟུགས་ལ་སོགས་པ་བཞིའི་ར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ེས་འགའ་བ་ཡིན་ལ་ལུས་ཀྱི་དབང་པོའི་གོ་ན་དབང་པོའི་རྡུལ་དང་དགུ་གནས་ཤིང་དབང་པོ་གཞན་གྱི་གོ་ནའང་ལུས་ཀྱི་དབང་པོའི་རྡུལ་ཡོད་དེ་རེག་བྱ་ཚོ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།དེས་ན་དེ་ལ་རྡུལ་བཅུ་ཡོད་དེ་མཛོད་ལས།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།སྒྲ་མེད་ཕྲ་རབ་རྡུལ་རྫས་བརྒྱད།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།ལུས་དབང་ལྡན་ལ་རྫས་དགུ་སྟེ།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།དབང་པོ་གཞན་ལྡན་རྫས་བཅུའོ།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ནི་ཁམ་གྱི་ཟས་ལ་འདོད་ཆགས་དང་བྲལ་བས་དྲི་དང་རོ་མེད་ལ་གཟུགས་མེད་པའི་ཁམས་ན་ནི་རྡུལ་ཐམས་ཅད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།གལ་ཏེ་རྡུལ་དེ་དག་ཐོགས་བཅས་མ་ཡིན་པར་འགྱུར་རོ་ཞེ་ན།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རིགས་མཐུན་པའི་རྡུལ་ཐོགས་ཀྱི་མི་མཐུན་པའི་མི་ཐོགས་སོ།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ྟར་གནས་པར་ནི་ས་ལ་སོགས་པ་ལ་འདེགས་པར་བྱེད་པ་ས་དང་སྡུད་པར་བྱེད་པ་ཆུ་དང་སྨིན་ཅིང་འགྱུར་བ་མ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གཡོ་ཞིང་འཕེལ་བ་རླུང་གི་བྱ་བ་དམིགས་པའི་ཕྱིར་རོ།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།རླུང་ལ་ནི་ཁ་དོག་ཡོད་དེ་རང་དང་འདྲེས་པའི་དྲི་དམིགས་པའི་ཕྱིར་དཔེར་ན་སྣ་མའི་མེ་ཏོག་བཞིན་ནོ།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།དེ་ལ་རྡུལ་རེ་རེ་བ་ནི་ཡིད་ཀྱི་ཤེས་པ་ཁོ་ནའི་ཡུལ་ཡིན་གྱི་དབང་པོའི་མ་ཡིན་ནོ།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གས་པ་རྩོམ་པ་ན་བསྐོར་བ་བར་དང་བཅས་ནས་རྩོམ་སྟེ་བར་མེད་ན་ནི་ཕྲད་པས་ཆ་དང་བཅས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།དེ་ལྟར་ཡང་ཕྱི་རོལ་གྱི་དོན་གྲུབ་པ་ལས།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ཐ་དད་ཕྱོགས་ནས་མང་པོ་དག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།འགའ་ལ་ཀུན་ནས་བསྐོར་ཙམ་དུ།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།བརྗོད་པར་ཟད་ཀྱི་རྡུལ་དེ་ནི།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།ཆ་ཤས་བཅས་པའི་བདག་ཉིད་མིན།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རྣམས་མ་ཕྲད་པས་གོང་བུ་གྱེས་པར་ཡང་མི་འགྱུར་ཏེ་བར་དུ་སྡུད་པར་བྱེད་པའི་རླུང་གིས་བཟ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།གཉིས་པ་དེས་བརྩམས་པའི་འདུས་པ་རགས་པའི་དབྱིབས་ནི་ཁ་དོག་དང་རེག་བྱ་ལས་རྫས་གཞན་དུ་སྨྲའོ།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་རེ་རྡུལ་བར་དང་བཅས་ནས་རགས་པ་རྩོམ་པ་མི་རིགས་ཏེ་སྣོད་རྣམས་འཛག་པ་དང་གོང་བུ་རྣམས་གྱེས་པར་འགྱུར་ཏེ་རླུང་གིས་བཟུང་བ་མ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།དེས་ན་འབྲུ་སྣོད་ན་གནས་པ་ལྟར་བར་མེད་ལ་མ་འབྱར་བར་འདུས་ནས་རགས་པ་རྩོམ་མོ།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རྡུལ་བརྒྱད་ལ་སོགས་པ་གོ་ས་གཅིག་ན་གནས་པའི་ངེས་པའང་མི་རིགས་ཏེ་ས་སྐམ་པོ་ལ་སོགས་པ་ལ་ཆུ་ལ་སོགས་པ་ཡོད་ན་བལྟར་རུང་བ་ལས་མ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།འོན་ཀྱང་གང་ལ་གང་དམིགས་པ་དེ་ཡོད་ལ་མ་དམིགས་པ་དེ་མེད་དེ་ཕྱིས་གཞུང་དུ་བཤད་པར་བྱའོ།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།འདུས་པ་རགས་པའི་དབྱིབས་ཡང་ཁ་དོག་དང་རེག་བྱ་ལས་གུད་ན་མེད་དེ།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ཡོད་ན་སྣང་དུ་རུང་བ་ལས་མ་དམིགས་པའི་ཕྱིར་དང་།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ཁ་དོག་དང་རེག་བྱ་མ་བཟུང་བའི་དབྱིབས་འཛིན་པ་སྲིད་པར་ཐལ་བའི་ཕྱིར་དང་།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དབྱིབས་རྩོམ་པའི་རྡུལ་ཡང་ཁ་དོག་དང་རེག་བྱ་ལས་གུད་ན་ཡོད་པར་ཐལ་བའི་ཕྱིར་རོ།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།དེ་ཡན་ཁ་དོག་བཀོད་པའི་དབྱིབས་ནི་ཁ་དོག་ལས་གུད་ན་མེད་ཅིང་།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རེག་བྱ་བཀོད་པའི་དབྱིབས་ནི་རེག་བྱ་ལས་གུད་ན་མེད་དེ།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་དོག་དང་རེག་བྱའི་རྡུལ་དེ་ཉིད་ཕྱོགས་བཞི་དང་གསུམ་དང་གཉིས་ལ་སོགས་པར་བཀོད་ན་ཁ་དོག་དང་རེག་བྱའི་དབྱིབས་གྲུ་བཞི་དང་གྲུ་གསུམ་དང་རིང་པོ་ལ་སོགས་པ་ཡིན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ེམས་ཙམ་པ་རྣམ་བདེན་པ་རྣམས་ནི་མིག་ལ་སོགས་པའི་ཤེས་པ་རྣམས་དོན་དུ་རྟོག་པའི་བག་ཆགས་ཀྱི་རྟོགས་ཀྱིས་གཟུགས་ལ་སོགས་པའི་རྣམས་པར་སྐྱེས་པར་འདོད་ལ་རྣམ་བརྫུན་པ་རྣམས་ནི་གཟུགས་ལ་སོགས་པ་མེད་བཞིན་དུ་ཤེས་པས་སྒྲོ་བཏགས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རྣམས་ནི་ཀུན་རྫོབ་དེ་དག་གི་རྗེས་སུ་འབྲང་བའམ་ཡང་ན་གཟུགས་ལ་སོགས་པ་ཇི་ལྟར་སྣང་བ་བཞིན་ཁས་ལེ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།དེ་ལྟ་བུའི་གཟུགས་ཀྱི་དབྱེ་བ་ནི་རེག་པ་དང་ཡུལ་དཔྱད་པ་གཉིས་སམ།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།ཡུལ་དང་ཡུལ་ཅན་གྱི་གཟུགས་གཉིས་སམ།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།རྒྱུ་དང་འབྲས་བུའི་གཟུགས་གཉིས་སམ།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།འདོད་པ་དང་གཟུགས་ན་སྤྱོད་པའི་གཉིས་སམ།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།འཁོར་བ་དང་མྱ་ངན་ལས་འདས་པའི་གཉིས་སམ།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།བསྟན་དུ་ཡོད་ལ་ཐོགས་པ་དང་བཅས་པ་དང་།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།བསྟན་དུ་མེད་ལ་ཐོགས་པ་དང་བཅས་པ་དང་།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བསྟན་དུའང་མེད་ལ་ཐོགས་པའང་མེད་པའི་གཟུགས་གསུམ་ཡིན་ཏེ།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དབང་དོན་ལྷག་མ་དགུ་དང་།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ཆོས་ཀྱི་སྐྱེ་མཆེད་ཀྱི་ཕྱོགས་གཅིག་གི་གཟུགས་གསུམ་དང་རིམ་པ་བཞིན་སྦྱར་རོ།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མདོ་དང་རྒྱས་པ་གཉིས་ལས་དང་པོ་ནི་གཟུགས་ཀྱི་ཕུང་པོའི་ཞེས་བྱ་བ་ཡིན་ཏེ་གང་ཅུང་ཟད་གཟུགས་ཡིན་པ་དེ་ནི་གཉིས་པོ་འདི་བསྡུས་ས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།རྒྱུར་བྱས་པ་ནི་རྒྱུར་ལྡན་པ་སྟེ་དེ་དག་གི་འབྲས་བུའོ།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ས་ནི་གཟུགས་ཐམས་ཅད་ལ་རྒྱུ་རྣམ་པ་ལྔ་བྱེད་དེ་འདི་ལྟར་སྐྱེད་པ་དང་རྟེན་པ་དང་གནས་པ་དང་སྟོན་པ་དང་འཕ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།དེ་ལ་སྐྱེད་པ་ནི་མེ་དང་དུ་བ་ལྟར་དེ་དག་དེ་མེད་པར་མི་འབྱུང་བ་ལ་བརྗོད་ལ།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རྟེན་པ་ནི་མེ་ཏོག་ལྟར་འབྱུང་བ་འགྱུར་བ་བས་དེ་དག་འགྱུར་བ་ལ་བརྗོད་ཅིང་།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ི་དབྱར་གྱི་ནེ་གསེང་ལྟར་འབྱུང་བ་རྣམས་རྒྱུན་འདྲ་བར་གནས་ན་དེ་དག་ཡང་རྒྱུན་མི་ཆད་པ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།སྟོན་པ་ནི་འབྱུང་བ་བཞིའི་གོ་ས་ལས་གཞན་དུ་འབྱུང་འགྱུར་རྣམས་མི་གནས་པ་ལ་བརྗོད་དོ།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།འཕེལ་བ་ནི་དེ་དག་འཕེལ་ན་དེའང་འཕེལ་བ་ལ་བརྗོད་དོ།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་སྐྱེད་པ་དང་གནས་པ་དང་འཕེལ་བ་གསུམ་བྱེད་པའི་ཕྱིར་དེ་དག་ནི་དེའི་རྒྱུ་ཡིན་ནོ་ཞེས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ཉིས་ལས་དང་པོ་འབྱུང་བ་བཤད་པ་ནི་འབྱུང་བ་ཆེན་པོ་ཞེས་བྱ་བ་ཡིན་ཏེ་དེ་ལ་འབྱུང་བ་ཞེས་བྱ་བ་ནི་འདི་ཐོག་མ་མེད་པ་ནས་སེམས་ཅན་རྣམས་ཀྱི་ལས་ཀྱི་མཐུས་འབྱུ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འདི་ལས་འབྲས་བུའི་གཟུགས་སྣ་ཚོགས་འབྱུང་བའི་ཕྱིར་རོ།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ཐུས་བྱུང་བ་གཞན་ཡང་འབྱུང་བ་ཉིད་དུ་ཐལ་བར་ནི་མི་འགྱུར་ཏེ་སྒྲ་བཤད་པ་ཡིན་པའི་ཕྱིར་ལག་ལྡན་དང་ས་སྟེང་ཉལ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།ཆེན་པོ་ཞེས་བྱ་བ་ནི་འབྲས་བུའི་གཟུགས་ཐམས་ཅད་ཀྱི་རྒྱུ་བྱེད་པའི་ཕྱིར་དང་།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གནས་པ་རྒྱ་ཆེ་བའི་ཕྱིར་རོ།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།ཅིའི་ཕྱིར་འབྱུང་བ་རྣམས་བཞི་ཁོ་ན་ཡིན་ཞེ་ན།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ཟུགས་རྟེན་པ་དང་སྡུད་པ་དང་སྨིན་པ་དང་གཡོ་བར་བྱེད་པའི་བྱ་བ་བཞི་ལས་གཞ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།གལ་ཏེ་ནམ་མཁའ་འང་འབྱུང་བ་ཆེན་པོ་ཉིད་དུ་འགྱུར་ཏེ་གོ་འབྱེད་པའི་བྱ་བ་ཡོད་པའི་ཕྱིར་རོ་ཞེ་ན།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མི་འགྱུར་ཏེ་དེར་ཡང་ཐོགས་པ་དང་བཅས་པའི་གཟུགས་ཀྱིས་གོ་ཕྱེ་བ་ཡིན་པའི་ཕྱིར་རོ།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ཟུགས་གཞན་ཡོད་པའི་སར་ནི་གཟུགས་གཞན་མི་འབྱུང་ལ་གཟུགས་དེ་དེ་ནས་སོང་ན་ནི་དེར་གཞན་འབྱུང་བས་དེས་གོ་ཕྱེ་བ་ཡིན་གྱི་ནམ་མཁའ་ནི་མ་ཡིན་ཏེ་དེ་ནི་གཟུགས་མེད་པ་ཙམ་དུ་ཟད་པས་འགྲོ་འོང་གི་བྱ་བ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ན་གང་ཡོད་པ་དེར་ནི་གོ་ཕྱེ་བར་མེད་ལ་དེ་མེད་ན་ནི་དེར་གོ་ཕྱེ་བའི་ཕྱིར་གཟུགས་དེ་ཉིད་དེ་ནས་སོང་ནས་དེ་ལ་གོ་ཕྱེ་བ་ཡིན་གྱི་ནམ་མཁའ་ནི་མ་ཡིན་པས་དེ་ནི་རྒྱུའི་འབྱུང་བ་ཆེན་པོ་མ་ཡིན་ནོ་ཞེས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།ས་ལ་སོགས་སྨོས་པ་ནི་དེ་དག་ནང་ཕན་ཚུན་དང་མིག་ལ་སོགས་པ་ལས་དབྱེ་བའི་ཕྱིར་རོ།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།ཁམས་ཞེས་བྱ་བ་ནི་རང་གི་མཚན་ཉིད་དང་འབྲས་བུའི་གཟུགས་འཛིན་པའི་ཕྱིར་རོ།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།སྲ་བ་དང་མཁྲང་བ་དང་འཐས་པ་ནི་རྣམ་གྲངས་སོ།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།གཤེར་བ་ནི་རླན་པའོ།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།ཚ་བ་ནི་སྲེག་པའོ།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།ཡང་བ་དང་གཡོ་བ་གཉིས་སྨོས་པ་ནི་ཡང་བ་འབྲས་བུའི་གཟུགས་ལའང་ཡོད་པའི་ཕྱིར་དང་།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གཡོ་བ་ལས་ཡིན་གྱི་ངོ་བོ་མ་ཡིན་པའི་ཕྱིར་རོ།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།གཡོ་བ་ནི་དངོས་པོའི་རྒྱུན་ཡུལ་གཞན་དུ་འབྱུང་བར་བྱེད་པའི་རྒྱུ་ལ་བརྗོད་དེ་དེ་གཉིས་ཚོགས་པའོ།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།བཞི་པོ་དེ་ནི་འབྲས་བུའི་གཟུགས་ལ་མེད་དོ།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།གལ་ཏེ་དེ་དག་ལྷན་ཅིག་གནས་པར་ཅིས་མངོན་ཞེ་ན།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རང་གི་ངོ་བོ་མི་དམིགས་ཡང་ལས་ལས་རྗེས་སུ་དཔག་པར་བྱའོ།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ྡོ་ལ་སོགས་པ་ལ་འདུས་པ་དང་སྐམས་པ་དང་གཡོ་བ་རྣམས་ཡོད་པས་ས་ནི་གཞན་གསུམ་དང་ལྷན་ཅིག་གནས་པར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འང་ཤིང་འདེགས་པ་དང་པད་མའི་འདབ་མ་རྒྱས་པ་དང་ཆུ་གཡོ་བ་རྣམས་ཡོད་པས་དེའང་གཞན་གསུམ་དང་ལྷན་ཅིག་གནས་པར་མང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།མེ་ལ་ཡང་མེ་ལྕེས་འདེགས་པ་དང་།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མེ་ལྕེ་འདུས་པ་དང་།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དེ་གཡོ་བ་རྣམས་ཡོད་པས་གཞན་གསུམ་དང་ལྷན་ཅིག་གནས་པར་རྟོགས་སོ།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།རླུང་ལ་ཡང་གཞན་འདེགས་པ་དང་།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གཞན་སྐམ་པར་བྱེད་པ་ཡོད་པས་གཞན་གསུམ་དང་ལྷན་ཅིག་གནས་པར་ཁོང་དུ་ཆུད་དོ།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།ངོ་བོ་དང་ལས་ཀྱི་ཁྱད་པར་གང་ཡིན་ཞེ་ན་ངོ་བོ་ནི་གང་ལའང་མི་ལྟོས་པའི་དག་པ་བ་ཡིན་ཞིང་།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ལས་ནི་བརྟེན་བྱ་དང་བསྡུ་བྱ་དང་སྨིན་བྱ་དང་བསྐྱོད་བྱ་ལ་ལྟོས་ནས་གཞག་དགོས་པས་ལྟོས་པ་བ་ཡིན་ནོ།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ར་བྱས་པའི་གཟུགས་བཤད་པ་ལའང་དང་པོ་རྣམ་པ་བགྲང་བ་ནི་འབྱུང་བ་བཞི་རྒྱུར་བྱས་པ་འབྲས་བུའི་གཟུགས་གང་ཞེ་ན་ཞེས་སྦྱར་ཏེ་རེག་བྱའི་ཕྱོགས་གཅིག་ནི་འབྱུང་བ་ལས་གྱུར་པ་ལུས་ཀྱ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།ཆོས་ཀྱི་སྐྱེ་མཆེད་པའི་གཟུགས་ཞེས་བྱ་བ་ནི་ཡིད་ཀྱི་རྣམ་པར་ཤེས་པ་ཁོ་ནའི་ཡུལ་ཡིན་པའི་ཕྱིར་རོ།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།དེ་ལྟར་ན་རྣམ་པ་བཅུ་གཅིག་ནི་འབྲས་བུའི་གཟུགས་ཡིན་ནོ།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ར་བཤད་པ་ལ་དང་པོ་དབང་པོ་ལྔ་བཤད་པ་ནི་མིག་གི་དབང་པོ་གང་ཞེ་ན་ཞེས་བྱ་བ་ལ་སོགས་པས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ཙུན་པ་སངས་རྒྱས་ལྷ་ན་རེ་མིག་ལ་སོགས་པའི་སྐྱེ་མཆེད་བཅུ་ནི་འབྱུང་བ་ཉིད་ཡིན་ནོ་ཞེས་ཟེར་བ་དེ་ནི་རིགས་པ་མ་ཡིན་ཏེ་སྲ་བ་ལ་སོགས་པའི་ངོ་བོ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གེ་སློང་དག་མིག་ནི་ནང་གི་སྐྱེ་མཆེད་ཡིན་ཏེ་འབྱུང་བ་ཆེན་པོ་བཞི་དག་རྒྱུར་བྱས་པ་གཟུགས་ཅན་བསྟན་དུ་མེད་ལ་ཐོགས་པ་དང་བཅས་པ་སྟེ་ལུས་ཀྱི་དབང་པོའི་བར་དུ་ཡ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གཟུགས་རྣམས་ནི་ཕྱིའི་སྐྱེ་མཆེད་ཡིན་ཏེ་འབྱུང་བ་ཆེན་པོ་བཞི་དག་རྒྱུར་བྱས་པ་ཞེས་བྱ་བ་ལ་སོགས་པ་གསུངས་པ་དང་འག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།དེས་ན་དོན་དུ་སྨྲ་བ་རྣམས་ཀྱི་ལྟར་ན་ནི་འབྱུང་བ་ལས་གྱུར་པ་ཡིན་ཏེ།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ནི་དབང་རྟེན་ལ་དབང་པོའི་རྡུལ་གོ་སྙོད་ཀྱི་མེ་ཏོག་ལྟར་གནས་ཏེ་དེ་ནི་ཁ་དོག་དང་བས་བཀབ་པས་འགྱེས་པར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བང་རྟེན་ཇི་ལྟ་བ་བཞིན་དུ་དེའི་ནང་ན་སྒོང་ཁོག་ཉུངས་ཀར་གྱིས་བཀང་པ་ལྟར་གནས་ཏེ་ཤེལ་ལྟར་དང་བས་ཕན་ཚུན་མི་སྒྲིབ་བ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།རྣ་བའི་དབང་པོའི་རྡུལ་ཕྲ་རབ་རྣམས་ནི་རྣ་བའི་ནང་ན་གནས་སོ།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།སྣའི་དབང་པོའི་རྡུལ་ཕྲ་རབ་རྣམས་ནི་སྣའི་ནང་ན་གནས་ཏེ་འདི་གསུམ་ནི་ཕྲེང་བ་བཞིན་དུ་གནས་སོ།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དབང་པོའི་རྡུལ་ནི་ལྕེ་ལ་ཟླ་བ་ཕྱེད་པ་ལྟར་གནས་ཏེ་ལྕེའི་དབུས་ན་སྐྲའི་རྩེ་མོ་ཙམ་ཞིག་ལྕེའི་དབང་པོའི་རྡུལ་ཕྲ་རབ་ཀྱིས་མ་ཁེབས་ས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།ལུས་ཀྱི་དབང་པོའི་རྡུལ་ཕྲ་རབ་ནི་དབང་རྟེན་དང་དབང་པོ་འདྲེས་ནས་ལུས་བཞིན་དུ་གནས་སོ།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།མོའི་དབང་པོའི་རྡུལ་ཕྲ་རབ་ནི་རྔའི་སྦུབས་ལྟ་བུ་ཡིན་ནོ།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།ཕོའི་དབང་པོའི་རྡུལ་ཕྲ་རབ་ནི་མཐེ་བོང་ལྟ་བུར་གནས་པར་འདོད་དོ།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།སེམས་ཙམ་པ་ཁ་ཅིག་ནི་ཀུན་གཞིའི་སྣང་བ་ལ་འདོད་དེ།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དོན་དང་སེམས་ཅན་བདག་རྣམ་རིག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།སྣང་བའི་རྣམ་པར་ཤེས་པ་ནི།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།རབ་ཏུ་སྐྱེའོ་དེའི་དོན་མེད།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།དེ་མེད་པས་ན་དེའང་མེད།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།འདིས་ནི་སེམས་ཅན་གྱི་དབང་པོ་ལྔར་སྣང་བ་ནི་ཀུན་གཞིར་བསྟན་ཏོ།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།སེམས་ཙམ་པ་ཁ་ཅིག་ནི་དབང་ཤེས་སྐྱེད་པའི་ནུས་པ་ལ་འདོད་དེ་ཉི་ཤུ་པ་ལས།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རང་གི་ས་བོན་གང་ལས་སུ།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།རྣམ་རིག་སྣང་བ་གང་འབྱུང་བ།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།དེ་དག་དེ་ཡི་སྐྱེ་མཆེད་ནི།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།རྣམ་པ་གཉིས་སུ་ཐུབ་པས་གསུངས།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དམིགས་པ་བརྟག་པ་ལས།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ལྷན་ཅིག་བྱེད་དབང་ནུས་པ་ཡི།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།ངོ་བོ་གང་ཡིན་དབང་པོའང་ཡིན།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།དེའང་རྣམ་རིག་ལ་མི་འགལ།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ེའང་ཀུན་གཞིའམ་བསྟན་དུ་མེད་པའི་ངོ་བོ་ཡིན་ཡང་རུང་རྗེས་སུ་དཔག་པས་གྲུབ་པ་ཡིན་ཏེ་འབྲས་བུ་རྣམས་ནི་རང་སྐྱེད་པའི་ནུས་པ་ལ་མི་འཁྲུ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ས་ནི་ནུས་པའི་རྒྱུ་ཙམ་གྱི་སྤྱི་ལ་གཏན་ཚིགས་ཡིན་གྱི་ཁྱད་པར་ལ་ནི་མ་ཡིན་ཏེ་ཁྱད་པར་གྱི་རྟགས་ལ་ཁྱབ་པ་མི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ྱུང་བའམ་འབྱུང་བ་ལས་གྱུར་པའམ་རྣམ་པར་ཤེས་པའམ་གྲངས་ཅན་རྣམས་དབང་པོ་གཙོ་བོའི་རང་བཞིན་དུ་འདོད་པ་ལྟར་ནི་རྗེས་སུ་དཔོག་མི་ནུས་ཏེ་དམིགས་པ་བརྟ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ནི་རང་གི་འབྲས་བུ་ལས་ནུས་པའི་ངོ་བོ་ཉིད་དུ་རྗེས་སུ་དཔག་གི་འབྱུང་བ་ལས་གྱུར་པ་ཉིད་དུ་ནི་མ་ཡིན་ནོ་ཞེས་བཤད་པ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པོ་ཀུན་གཞི་ལ་འདོད་པ་ལྟར་ན་ནི་ཐམས་ཅད་ཡང་ཀུན་གཞིའི་རང་བཞིན་དུ་གཅིག་པ་ཡིན་ལ་འབྱུང་བ་དང་འབྱུང་གྱུར་དུ་འདོད་པ་ལྟར་ན་ནི་ཐ་ད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།དེ་དག་ནི་རང་རང་གི་རྣམ་ཤེས་སྐྱེད་པ་ལ་བདག་གམ་དབང་བྱེད་པས་དབང་པོའམ་བདག་པོ་ཞེས་བྱའོ།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ུང་བ་ཆེན་པོ་བཞི་དག་རྒྱུར་བྱས་པ་ཞེས་བྱ་བས་ནི་སྡེ་པའི་འདོད་པ་དང་མཐུན་པར་རྒྱུའི་ཆ་ནས་བསྟན་ཏེ་འདིས་ནི་འབྱུང་བ་ཉིད་དབང་པོར་སྨྲ་བ་སེལ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རྟེན་ཞེས་བྱ་བས་ནི་ཤེས་པ་གང་གི་རྟེན་བྱེད་པའི་གནས་ཀྱི་ཆ་ནས་བསྟན་ཏེ་འདིས་ནི་དབང་པོ་གཞན་བཞི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བའོ་ཞེས་བྱ་བས་ནི་དང་བའི་དད་པ་དང་ཡིད་ཀྱི་དབང་པོ་སེལ་ཏེ་དེ་གཉིས་ལ་གཟུགས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།དེ་བཞིན་དུ་དབང་པོ་གཞན་རྣམས་ལ་ཡང་ཇི་ལྟར་རིགས་པ་ལྟར་ཏེ་བཤད་པར་བྱའོ།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ྭངས་བའི་དོན་ནི་འདི་ཡིན་ཏེ་དཔེར་ན་གཟུགས་ལ་བརྟེན་ནས་མེ་ལོང་ངམ་ཆུའི་ནང་དུ་གཟུགས་བརྙན་འབྱུང་བས་དྭངས་བ་ཞེས་བརྗོད་པ་དེ་བཞིན་དུ་གཟུགས་དང་སྒྲ་ལ་སོགས་པ་ལ་བརྟེན་ནས་དབང་པོ་ལྔ་ལས་གཟུགས་ལ་སོགས་པར་སྣང་བའི་རྣམ་རིག་འབྱུང་བས་དྭངས་བ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།གཉིས་པ་ཡུལ་ལྔ་བཤད་པ་ལ་དང་པོ་གཟུགས་བཤད་པ་ནི་གཟུགས་གང་ཞེ་ན་ཞེས་བྱ་བ་ལ་སོགས་པས་སྟོན་པར་བྱེད་དོ།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།འདི་ལ་འབྱུང་བ་བཞི་རྒྱུར་བྱས་པས་ནི་བཙུན་པ་སངས་རྒྱས་ལྷ་དོན་ལྔ་འབྱུང་བའི་ངོ་བོར་འདོད་པ་སེལ་ཏོ།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དབང་པོའི་སྤྱོད་ཡུལ་གྱི་དོན་གང་ཡིན་པ་སྟེ་ཞེས་བྱ་བས་ཡང་སྒྲ་ལ་སོགས་པ་བཞི་སེལ་ཏེ་དེ་དག་ནི་དེའི་སྤྱོད་ཡུལ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།འདི་ལྟ་སྟེ་ཞེས་བྱ་བ་ལ་སོགས་པས་ནི་དེའི་དབྱེ་བ་ཉི་ཤུ་རྩ་ལྔ་སྟོན་པར་བྱེད་དེ།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པོ་ལ་སོགས་པ་བཞི་ནི་མཚན་ཉིད་ཀྱི་སྒོ་ནས་བསྟན་ཏེ་ཁ་དོག་ནི་གཟུགས་ཐམས་ཅད་ཀྱི་རང་བཞིན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།དེ་ཡང་ལྷན་ཅིག་སྐྱེས་པ་དང་སྦྱར་བ་ལས་བྱུང་བ་གཉིས་གཉིས་སུ་འགྱུར་རོ།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་ནས་དམའ་བའི་བར་བཅུ་ནི་གནས་ཚུལ་གྱི་སྒོ་ནས་བསྟན་ཏེ་ཁ་དོག་གི་བཀོད་པ་ནི་རྣམ་པ་བཅུར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ནས་ཁུག་སྣའི་བར་བརྒྱད་ནི་ཕན་གནོད་ཀྱི་སྒོ་ནས་བསྟན་ཏེ་འགའ་ཞིག་ལ་ཕན་ལ་འགའ་ཞིག་ལ་གན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།ལྷག་མ་གསུམ་ནི་རིམ་པ་བཞིན་བྱེད་པའི་རྟེན་དང་།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རྒྱན་གྱི་སྒོ་ནས་བསྟན་ཏེ་སྣང་བས་རིག་བྱེད་ཀྱི་རྟེན་བྱེད་པའི་ཕྱིར་དང་།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བྱེད་པའི་ངོ་བོ་ཡིན་པའི་ཕྱིར་དང་།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གནས་མཛེས་པར་བྱེད་པའི་ཕྱིར་རོ།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།དེ་ལ་རིང་པོ་དང་ཐུང་ངུ་ནི་ལྟོས་པ་ཡིན་ནོ།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།ཁ་དོག་གི་རྡུལ་དེ་ཉིད་ཕྱོགས་བཞིར་མཉམ་པར་བཀོད་པ་ནི་ལྷམ་པའོ།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།ཀུན་ནས་མཉམ་པ་ནི་ཟླུམ་པོའོ།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།རྡུལ་ཕྲ་མོ་ནི་ཉི་ཟེར་གྱི་རྡུལ་ལོ།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།རགས་པ་ནི་རྡུལ་འདུས་པའོ།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།མཐོ་དམན་མེད་པ་ནི་ཕྱ་ལེ་བའོ།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།དེ་ལས་བཟློག་པ་ནི་ཕྱ་ལེ་བ་མ་ཡིན་པའོ།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།ཁ་དོག་གི་རྡུལ་དབུས་སུ་མཐོན་པོར་བཀོད་པ་ནི་མཐོན་པོའོ།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།དེ་ལས་བཟློག་པ་ནི་དམའ་བའོ།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།ཉི་མ་ནི་ཉི་མའི་འོད་དོ།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།སྣང་བ་ནི་རིན་པོ་ཆེ་ལ་སོགས་པའི་འོད་དོ།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།རྡུལ་ནི་རྡུལ་ཚུབ་བོ།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།ཁུག་སྣ་ནི་སྔོན་པོ་འཁྲིགས་པའོ།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།མངོན་པར་སྐབས་ཡོད་པ་ནི་བར་སྣང་སྐྱ་བོ་སེང་སེང་པོར་སྣང་བའོ།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དང་ཞེས་བྱ་བ་ལ་བྱེ་བྲག་ཏུ་སྨྲ་བ་རྣམས་ན་རེ་ལུས་ལས་ཐ་དད་པའི་དབྱིབས་གཅིག་གིས་ལུས་ཐམས་ཅད་ལ་ཁྱབ་པར་གནས་སོ་ཞེས་ཟེར་བ་དེ་ནི་མི་ར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དེ་ལྟ་བུ་མ་དམིགས་པའི་ཕྱིར་དང་།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དུ་མ་ལ་ཡོད་པས་དུ་མར་ཐལ་བའི་ཕྱིར་དང་།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མཛོད་ལས་སྐྱེ་མཆེད་བཅུ་ནི་རྡུལ་ཕྲ་རབ་བསགས་པའོ་ཞེས་དུ་མར་བཤད་པ་དང་འགལ་བའི་ཡང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།དེས་ན་རང་ཀུན་ནས་སློང་བའི་བསམ་པ་རིག་པར་བྱེད་པའི་ལུས་ཀྱི་གཡོ་བ་ནི་རྣམ་པར་རིག་བྱེད་དོ།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།སྟེང་ནས་སྔོན་པོར་རོ་གཅིག་པ་ནི་ནམ་མཁའ་ཁ་དོག་གཅིག་པའོ།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ང་དབྱིབས་དང་ཁ་དོག་གཉིས་སུ་འདུ་སྟེ་གང་དག་ཡུལ་ཡོངས་སུ་ཆད་པ་དེ་དག་ནི་དབྱིབས་སུ་བློས་བརྟག་ཏུ་རུང་བས་དབྱིབས་སུ་འདུ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ཡུལ་ཡོངས་སུ་མ་ཆད་པ་རྣམས་ནི་ཁ་དོག་ཙམ་དུ་གནས་པའི་ཕྱིར་རོ།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རྣམས་ཡང་ཁ་དོག་ལ་བཏགས་པ་ཡིན་ཏེ་ཁ་དོག་དེ་དང་དེ་ལྟ་བུར་བཀོད་པའི་གནས་སྐབས་ལ་དབྱིབས་དེ་དང་དེ་ལྟ་བུ་ཞེས་འད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།དེས་ན་དེ་དག་ཐམས་ཅད་ཁ་དོག་ཏུ་བསྡུ་བའི་ཕྱིར་དེ་ཡང་ཞེས་གསུངས་ཏེ།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ཁ་དོག་བཟང་པོ་ནི་ཡིད་དུ་འོང་བའོ།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།ངན་པ་ནི་ཡིད་དུ་མི་འོང་བའོ།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།བར་མ་ནི་དེ་གཉིས་ཀ་མ་ཡིན་པའོ།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།གྲིབ་མ་ལ་སོགས་པ་དགུ་ནི་ཁ་དོག་དང་འདྲ་བ་ཡིན་ཏེ་ཁ་དོག་ལྟ་བུར་སྣང་བའི་ཕྱིར་རོ་ཞེས་འཆད་དོ།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།དེ་ལ་དབྱིབས་ཀྱི་མིང་གི་རྣམ་གྲངས་ནི་དབྱིབས་དང་རྒྱས་པ་ཞེས་ཀྱང་བྱའོ།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།ཁ་དོག་གི་རྣམ་གྲངས་ནི་ཁ་དོག་དང་སྣང་བ་དང་གསལ་བ་ཞེས་ཀྱང་བྱའོ།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།རིག་བྱེད་ཀྱི་རྣམ་གྲངས་ནི་ལས་དང་བྱེད་པ་དང་སྤྱོད་པ་དང་གཡོ་བ་དང་ཡོངས་སུ་གཡོ་བ་ཞེས་ཀྱང་བྱའོ།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།ཡང་དེ་དག་ལ་ཡུལ་ཅན་གྱི་སྒོ་ནས་ནི་མིག་དང་མིག་གི་རྣམ་པ་ཤེས་པའི་ཡུལ་དང་།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ཤེས་པའི་ཡུལ་དང་སྤྱོད་ཡུལ་དང་དམིགས་པ་ཞེས་ཀྱང་བྱ་སྟེ་དབང་པོ་ལ་ནི་དམིགས་པ་མེད་པས་དེའི་དམིགས་པ་ཞེས་མི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བཤད་པ་ནི་མཚན་ཉིད་དང་ཕན་གནོད་དང་རྒྱུ་དང་བཤད་པ་དང་ཐ་སྙད་ཀྱིས་རབ་ཏུ་དབྱེ་བ་ལྔས་རྣམ་པ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།དེ་ལ་དང་པོ་ནི་རྣ་བའི་དབང་པོའི་ཞེས་བྱ་བས་སྟོན་ལ།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ཡིད་དུ་འོང་བ་དང་ཞེས་བྱ་བས་སྟོན་ཏེ་གཉི་ག་མ་ཡིན་པ་ནི་རྣ་བའི་དབང་པོ་ལ་ཕན་གནོད་གཉི་ག་མི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ཟིན་པའི་ཞེས་བྱ་བས་སྟོན་ཏེ་སེམས་ཅན་གྱི་རྒྱུད་ཀྱིས་ཟིན་པའི་འབྱུང་བ་ཆེན་པོའི་རྒྱུ་ལས་བྱུང་བ་ནི་ཐལ་མོ་དང་ངག་གི་སྒྲ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།སེམས་ཅན་གྱི་རྒྱུད་ཀྱིས་མ་ཟིན་པའི་འབྱུང་བ་ལས་བྱུང་བ་ནི་ཆུ་ཀླུང་དང་ནགས་ཚལ་གྱི་སྒྲ་ལ་སོགས་པའོ།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།དེ་གཉི་ག་ནི་ཟིན་པ་ལག་པ་དང་མ་ཟིན་པ་རྔ་ལ་སོགས་པ་ཕྲད་པའི་སྒྲའོ།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།བཞི་པ་ནི་འཇིག་རྟེན་གྱི་གྲགས་པ་དང་ཞེས་བྱ་བས་སྟོན་ཏེ་བུམ་པ་སྣམ་བུ་ལ་སོགས་པའི་སྒྲའོ།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།གྲུབ་པས་བསྟན་པ་ནི་འཕགས་པ་རྣམས་ཀྱི་ཐ་སྙད་དེ་སྟོང་པ་དང་བདག་མེད་པ་ལ་སོགས་པའི་སྒྲའོ།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།ཀུན་བཏགས་པ་ནི་བདག་དང་གཙོ་བོ་ལ་སོགས་པ་མུ་སྟེགས་པ་རྣམས་ཀྱི་སྒྲའོ།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འཕགས་པས་ཞེས་བྱ་བས་སྟོན་ཏེ་དེ་ལ་འཕགས་པའི་ཐ་སྙད་ནི་མཐོང་བ་དང་ཐོས་པ་དང་ཤེས་པ་དང་བྱེ་བྲག་ཕྱེད་པ་ལ་དེ་སྐད་དུ་སྨྲ་བ་བདེན་པའི་ཐ་སྙད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་ཡིན་པའི་ཐ་སྙད་ནི་མ་མཐོང་བཞིན་མཐོང་བ་ལ་སོགས་པར་སྨྲ་བ་བརྫུན་པའི་ཐ་སྙད་བཞི་སྟེ་ཐ་སྙད་བརྒྱད་ཀྱི་དབང་དུ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་རྣམས་ནི་རང་གི་རྒྱུ་ལས་སྐད་ཅིག་རེ་རེ་འབྱུང་ཞིང་འགག་པ་ཡིན་གྱི་གཟུགས་དང་རོ་དང་རེག་བྱ་ལ་སོགས་པ་ལྟར་རང་ཉིད་རང་ལས་སྐྱེ་བའི་རྒྱུན་ནི་མེད་དེ་འོད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།དེ་ལྟར་ན་རྣམ་པ་བཅུ་གཅིག་ནི་སྒྲའི་དབྱེ་བ་ཡིན་ནོ།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།མིང་གི་རྣམ་གྲངས་ནི་སྒྲ་དང་དབྱངས་དང་ང་རོ་དང་ངེས་ཚིག་དང་སྒྲ་སྐད་དང་།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ཚིག་གི་རྣམ་པར་རིག་བྱེད་ཅེས་ཡང་བྱའོ།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ྲི་བཤད་པ་ནི་མཚན་ཉིད་དང་ཕན་གནོད་དང་རབ་ཏུ་དབྱེ་བས་རྣམ་པར་འཇོག་པ་ན་དང་པོ་ནི་སྣའི་དབང་པོའི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ཞིམ་པ་ལ་སོགས་པ་གསུམ་གྱིས་སྟོན་ཏེ་སྣའི་དབང་པོ་ལ་ཕན་པ་དང་གནོད་པ་དང་གཉིས་ཀ་མི་བྱེད་པ་གསུམ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།དེ་ལ་གཉིས་ཀ་མི་བྱེད་པ་ནི་གནོད་པ་མི་བྱེད་པས་ཕན་པའི་ཁོངས་སུ་བསྡུའོ།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གྱིས་ནི་རབ་ཏུ་དབྱེ་བ་སྟོན་པ་ན་ལྷན་ཅིག་སྐྱེས་པ་ནི་གྲུབ་ཙམ་ཉིད་ན་དྲི་དང་ལྡན་པར་བྱུང་བ་སྟེ་ཙན་དན་ལ་སོགས་པའི་ད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།སྦྱར་བ་ལས་བྱུང་བ་ནི་རྐྱེན་གྱི་ནུས་པས་དྲི་གསར་དུ་བྱུང་བ་སྟེ་བདུག་སྤོས་ལ་སོགས་པའི་དྲིའོ།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།གྱུར་པ་ལས་བྱུང་བ་ནི་མ་སྨིན་པ་སྨིན་པར་གྱུར་པ་ན་བྱུང་བ་སྟེ་ཤིང་ཐོག་སྨིན་པ་ལ་སོགས་པའི་དྲིའོ།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།དེ་ལྟར་ན་རྣམ་པ་དྲུག་ནི་དྲིའི་དབྱེ་བ་ཡིན་ནོ།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།མིང་གི་རྣམ་གྲངས་ནི་དྲི་དང་བསྣམ་བྱ་དང་ཀུན་ཏུ་བསྣམ་བྱ་ཞེས་ཀྱང་བྱའོ།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ོ་བཤད་པ་ནི་མཚན་ཉིད་དང་ཕན་གནོད་དང་རབ་ཏུ་དབྱེ་བས་རྣམ་པར་འཇོག་པ་ན་དང་པོ་ནི་ལྕེའི་དབང་པོའི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་བ་ནས་གཉིས་ཀ་མ་ཡིན་པའི་རྣམ་པ་དགུས་སྟོན་ཅིང་ལྷག་མ་གསུམ་གྱིས་ནི་རབ་ཏུ་དབྱེ་བ་སྟ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།དེ་ལ་ཁ་བ་ལ་སོགས་པ་ནི་གསོ་བ་རིག་པའི་བསྟན་བཅོས་ལས།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།ཁ་བ་ཁའི་དྲི་སྦྱོང་བྱེད།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།སྐྱུར་བ་ཁ་ནས་ཆུ་འཛག་ཅིང་།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།ཚ་བ་ཙག་ཙག་བྱེད་པར་འགྱུར།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།སྐ་བ་ལྕེ་བེམ་རྩ་སྦུབས་འགག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།ལན་ཚྭ་ཁར་ནི་མཆིལ་མ་འདུ།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།མངར་བ་ཁ་ལ་ཆགས་ལུས་ཚིམ།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།ལྷག་མ་དྲུག་ནི་སྔ་མ་བཞིན་དུ་བཤད་དོ།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།དེ་ལྟར་ན་རྣམ་པ་བཅུ་གཉིས་ནི་རོའི་དབྱེ་བ་ཡིན་ནོ།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་རོ་དང་མྱང་བྱ་དང་བཟའ་བྱ་དང་བཏུང་བྱ་དང་བཞིབ་བྱ་དང་བལྡག་བྱ་དང་ཉེ་བར་སྤྱད་བྱ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།ལྔ་པ་རེག་བྱ་བཤད་པ་ནི་རེག་བྱའི་ཕྱོགས་གཅིག་གང་ཞེ་ན་ཞེས་བྱ་བས་སྟོན་ཏེ།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ནི་འབྱུང་བ་དང་འབྱུང་བ་ལས་གྱུར་པ་གཉིས་ལས་དང་པོ་ནི་བཤད་ཟིན་ལ་གཉིས་པ་ནི་མཚན་ཉིད་ནས་ཁམས་མ་སྙོམས་པའི་བར་བརྒྱད་ཀྱིས་རྣམ་པ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།དེ་ལ་མཚན་ཉིད་ནི་ལུས་ཀྱི་དབང་པོའི་གཟུང་བའི་དོན་གང་འབྲས་བུས་བསྡུས་པ་ཡིན་ལ།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གཉིས་པ་ཀུན་ཏུ་བསྣབས་པ་ནི་འཇམ་པ་དང་རྩུབ་པ་ཡིན་ཏེ་འཇམ་པ་ནི་དབང་པོ་དང་སྤྲོད་བཟོད་པའོ།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།རྩུབ་པ་ནི་སྤྲད་མི་བཟོད་པ་སྟེ་རྒྱུད་རྒྱུད་པོ་དང་ཧུད་ཧུད་པོར་ཕྱི་དང་ནང་ན་སྣང་བའོ།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།གསུམ་པ་ཀུན་དུ་གཞལ་བ་ནི་ཡང་བ་དང་ལྕི་བའོ།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།བཞི་པ་རེག་པ་ནི་མཉེན་པའོ།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།ལྔས་ཀུན་ཏུ་མནན་པ་ནི་ལྷོད་པ་དང་ལྷོད་པ་མ་ཡིན་བའོ།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།དྲུག་པ་འདུས་པ་ནི་གྲང་བ་དང་འགྲེད་པ་སྟེ་ཆུ་དང་རླུང་འདུས་ན་གྲང་ངོ་།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།ཆུ་དང་ས་འདུས་ན་འགྲེད་དོ།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ཁམས་སྙོམས་པ་ནི་ཉམ་ཡོད་པ་དང་ངལ་གསོས་པ་དང་སྦུངས་ཆེ་བ་སྟེ་དེ་དང་དེའི་ཚེ་བྱུང་བའི་ནང་གི་རེག་བྱའི་ཁྱད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།བརྒྱད་པ་ཁམས་མ་སྙོམས་པ་ནི་བཀྲེས་པ་ལ་སོགས་པ་དགུའོ།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།ཚིམ་པ་ནི་གཉིས་ཀ་ཡིན་ཏེ་ཁམས་སྙོམས་པའི་ཚེ་ནའང་ཟས་ཀྱིས་ཚིམ་པ་འབྱུང་ལ།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མ་སྙོམས་ཏེ་ན་བ་ལ་སོགས་པའི་ཚེ་ནའང་ཚིམ་པ་འབྱུང་བའི་ཕྱིར་རོ།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།དེ་ལ་དེ་དག་ནི་འབྱུང་བ་བཞི་ཚོགས་པའི་གནས་སྐབས་ལ་འདོགས་པས་ཆུ་དང་མེ་ཤས་ཆེ་བའི་རེག་བྱ་ནི་འཇམ་མོ།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།ས་དང་རླུང་ཤས་ཆེ་ན་རྩུབ་བོ།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།མེ་དང་རླུང་ཤས་ཆེ་ན་ཡང་ངོ་།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།ས་དང་ཆུ་ཤས་ཆེ་ན་ལྕིའོ།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།དེ་ཉིད་ཀྱི་ཕྱིར་ཤི་བའི་ལུས་ལ་ནི་མེ་དང་རླུང་མེད་པས་ལྕི་བ་ཡིན་ནོ།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།ཆུ་ཤས་ཆེ་ན་གྲང་ངོ་།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།རླུང་ཤས་ཆེ་ན་བཀྲེས་སོ།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།མེ་ཤས་ཆེ་ན་སྐོམ་མོ།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།གཞན་རྣམས་ཡང་ཇི་ལྟར་རིགས་པ་ལྟར་སྦྱར་རོ།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།ཉམ་ཡོད་པ་ནི་རྩུབ་པ་དང་ལྕི་བ་ཉིད་ཡིན་ལ།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བརྒྱལ་བ་ནི་འཇམ་པ་ཉིད་ཡིན་ནོ་ཞེས་སློབ་དཔོན་བློ་གྲོས་བརྟན་པ་འཆད་དོ།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ྲང་བས་ཉེན་པ་ནས་ལུས་སྟོབས་དང་ལྡན་པའི་གནས་སྐབས་ཀྱི་རེག་བྱ་དེ་དང་དེ་ལྟ་བུ་ལ་ནི་གྲང་བ་ནས་སྦུངས་ཆེ་བའི་བར་གྱི་རེག་བྱ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།དེ་དག་ཡང་ཕྱི་ནང་གི་རེག་བྱ་གཉིས་སུ་འདུས་པ་ལས་བཀྲེས་སྐོམ་ལ་སོགས་པ་ནི་ནང་ཁོ་ན་ན་སྣང་ངོ་།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།གཞན་རྣམས་ནི་ཕྱི་དང་གཉིས་ཀར་ཇི་ལྟར་རིགས་པ་ལྟར་སྦྱར་རོ།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ལུས་ཀྱིས་རེག་པར་བྱ་བས་རེག་བྱ་ཡིན་ན་ལུས་ཀྱི་དབང་པོ་ཡང་རེག་བྱར་འགྱུར་ཏེ་དེས་རེག་པར་བྱ་བ་ཡིན་པའི་ཕྱིར་རོ་ཞེ་ན་དབང་པོ་དང་དོན་གཉིས་ནི་ཕན་ཚུན་རེག་པ་མེད་ཀྱི་ལུས་ཀྱི་དབང་པོའི་རྣམ་པར་ཤེས་པས་གང་བཟུང་བ་དེ་ལ་རེག་བྱ་ཞེས་བཏ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།དེས་ན་གཟུགས་ལ་སོགས་པ་ནི་རེག་བྱ་མ་ཡིན་ཏེ་ལུས་ཤེས་ཀྱིས་མ་བཟུང་བའི་ཕྱིར་རོ།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།གལ་ཏེ་ལུས་དང་ལུས་ཀྱི་རྣམ་ཤེས་གཉིས་ཀས་མེ་ཏོག་ལ་མ་རེག་ན་རེག་པས་དེ་ཉམས་པར་ཇི་ལྟར་འགྱུར་ཞེ་ན།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ལུས་ཀྱི་ཁ་དོག་ལ་རེག་པས་ཉམས་པ་མ་ཡིན་གྱི་དེའི་རྒྱུ་འབྱུང་བ་ལ་གནོད་པ་བྱས་པས་ཉམས་པ་ཡིན་ནོ།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།དེ་དག་ནི་འགྲེལ་པ་མཛད་པ་གཉིས་ཀྱི་བཤད་པ་ཡིན་ལ།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རྣམ་པར་གཏན་ལ་དབབ་པ་བསྡུ་བའི་བཤད་པ་ནི་གཞན་དུ་བལྟའོ།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།དེ་ལྟར་ན་ཉི་ཤུ་རྩ་གཉིས་ནི་རེག་བྱའི་དབྱེ་བ་ཡིན་ལ།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མིང་གི་རྣམ་གྲངས་ནི་རེག་པ་དང་རེག་བྱ་དང་ལུས་ཀྱི་དབང་པོའི་ཡུལ་ཞེས་ཀྱང་བྱའོ།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།གསུམ་པ་ཆོས་ཀྱི་སྐྱེ་མཆེད་པའི་གཟུགས་བཤད་པ་ལ་བསྡུས་པ་ལས་གྱུར་པ་ནི་རྡུལ་ཕྲ་རབ་རྣམས་ཉིད་དོ།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ྐབས་ཡོད་པ་ནི་ཡིད་ཤེས་ཀྱི་ཡུལ་ན་ཁ་དོག་སྣ་ཚོགས་པ་སྣང་བ་རྣམས་ཡིན་གྱི་བར་སྣང་གི་སྐྱ་བོ་ནི་མ་ཡིན་ཏེ་དེ་ནི་གཟུགས་ཀྱི་སྐྱེ་མཆེད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།ཡང་དག་པ་བླངས་པ་ལས་བྱུང་བ་ནི་རྣམ་པར་རིག་བྱེད་མ་ཡིན་པའི་གཟུགས་ཏེ་མཛོད་ལས།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གཡེངས་དང་སེམས་མེད་པ་ཡི་ཡང་།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།དགེ་དང་མི་དགེ་རྗེས་འབྲེལ་གང་།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།འབྱུང་བ་ཆེ་རྣམས་རྒྱུར་བྱས་པ།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སྡོམ་པ་དང་སྡོམ་པ་མ་ཡིན་པ་ལ་སོགས་པ་བླངས་པས་འབྱུང་བ་བཞིའི་རྒྱུ་ལས་བྱུང་བ་བསྟན་དུ་མེད་ལ་ཐོགས་པ་མེད་པའི་གཟུགས་ལུང་དུ་བསྟན་པ་གཡེངས་པ་ལ་སོགས་པའི་གནས་སྐབས་ཐམས་ཅད་ན་ཡོད་པ་ནགས་ལ་མེ་ཞུགས་པ་ལྟར་ལུས་ཐམས་ཅད་ལ་ཁྱབ་པར་གནས་པ་སྐྱེའོ་ཞེ་བྱེ་བྲག་ཏུ་སྨྲ་བ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།དེ་ལ་བསྟན་དུ་མེད་པ་ནི་མིག་གི་ཡུལ་དུའོ།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།ཐོགས་པ་མེད་པ་ནི་རང་གི་སར་གཞན་འབྱུང་བའི་གེགས་མི་བྱེད་པའོ།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།དེ་ནི་རྣམ་པ་གསུམ་སྟེ་འདོད་པར་གཏོགས་པ་དང་གཟུགས་སུ་གཏོགས་པ་དང་ཟག་པ་མེད་པའོ།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།དང་པོ་ལའང་རྣམ་པ་གསུམ་སྟེ་སྡོམ་པ་དང་སྡོམ་པ་མ་ཡིན་པ་དང་བར་མས་བསྡུས་པའི་དགེ་བ་དང་མི་དགེ་བའོ།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།གཉིས་པ་ནི་བསམ་གཏན་གྱི་སྡོམ་པའོ།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།གསུམ་པ་ནི་ཟག་པ་མེད་པའི་སྡོམ་པའོ།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།དེ་ནི་གཟུགས་དང་བྱེད་པའི་ངོ་བོ་ཡིན་ཡང་གཞན་གྱིས་རིག་པར་མི་བྱེད་པས་རྣམ་པར་རིག་བྱེད་མ་ཡིན་པའོ།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ྱེ་བྲག་ཏུ་སྨྲ་བས་ཀུན་བཏགས་པའི་རྣམ་པར་རིག་བྱེད་བཞིན་དུ་རིག་བྱེད་མ་ཡིན་པའང་མེད་དེ་ཚད་མས་མ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།སྡོམ་པ་ལ་སོགས་པ་ནི་སེམས་པ་ལ་འཆད་པར་འགྱུར་རོ།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།དེའི་ཕྱིར་འདི་ནི་གྲུབ་མཐས་བརྟགས་པའི་གཟུགས་ཡིན་ནོ།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།ཀུན་བཏགས་པ་ནི་གཟུགས་བརྙན་གྱི་གཟུགས་སྒོམ་པ་པོ་ལ་ཀེང་རུས་ལ་སོགས་པར་སྣང་བའོ།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།དབང་འབྱོར་བའི་གཟུགས་ནི་རྣམ་པར་ཐར་པ་ལ་བསམ་གཏན་བྱེད་པའི་སྤྱོད་ཡུལ་གྱི་གཟུགས་གང་ཡིན་པ་སྟེ།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དེ་གཉིས་ཀ་དང་མངོན་པར་སྐབས་ཡོད་པ་གསུམ་དེ་ལྟར་སྣང་བའི་ཤེས་པའི་བདག་ཉིད་ཡིན་ནོ།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།དེའི་ཕྱིར་རྡུལ་ཕྲ་རབ་ཉིད་ཆོས་ཀྱི་སྐྱེ་མཆེད་པའི་གཟུགས་ཡིན་ནོ་ཞེས་གནས་སོ།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ང་བཞིའི་ཕུང་པོའི་རྣམ་གཞག་བཤད་པ་ལ་དང་པོ་སྤྱིའི་དོན་ནི་ཚོར་བ་ནས་རྣམ་ཤེས་ཀྱི་བར་གྱི་ཕུང་པོ་བཞི་ལ་ནི་མིང་གི་ཕུང་པོ་ཞེས་བརྗོད་དེ་མིང་ལྟར་ཐོགས་པ་མེད་པར་ཡུལ་ལ་འཇུ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ས་དཔྱོད་པའི་མཐར་ཐུག་པའི་བར་སེམས་བྱུང་ལྔ་བཅུ་རྩ་གཅིག་ནི་ཚོར་བ་དང་འདུ་ཤེས་དང་འདུ་བྱེད་ཀྱི་ཕུང་པོ་གསུམ་གྱི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སེམས་ལས་བྱུང་བའི་སྤྱི་དོན་ལ་མཚན་ཉིད་དང་མཚན་གཞི་དང་རྣམ་གཞག་དང་སྒྲ་དོན་བཤད་པ་བཞི་ལས་དང་པོ་ནི་རིག་པའི་ཆོས་གང་རྣམ་པ་ལྔས་སེམས་དང་ཀུན་ནས་མཚུངས་པར་གན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ཕུང་པོ་ལྔའི་རབ་ཏུ་བྱེད་པ་ལས་སེམས་ལས་བྱུང་བའི་ཆོས་རྣམས་གང་ཞེ་ན།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ཆོས་གང་དག་སེམས་དང་མཚུངས་པར་ལྡན་པ་རྣམས་སོ་ཞེས་གང་འབྱུང་བ་ཡིན་ནོ།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།རྣམ་པ་ལྔ་ནི་གནས་དང་དམིགས་པ་དང་རྣམ་པ་དང་དུས་དང་རྫས་སོ།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།དེ་ལ་གནས་ནི་གཉི་ག་མིག་ལ་སོགས་པ་ལ་གནས་ལ།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དམིགས་པ་ནི་དཀར་པོ་ལྟ་བུ་གཅིག་ལ་དམིགས་ཤིང་།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རྣམ་པ་ནི་དཀར་པོ་ལ་སོགས་པའི་རྣམ་པ་འཛིན་པ་དང་།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དུས་ནི་ད་ལྟར་བར་མཚུངས་ཤིང་།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རྫས་ནི་མིག་ཤེས་རྫས་གཅིག་ཡིན་པ་ལྟར་དེའི་འཁོར་དུ་བྱུང་བའི་ཚོར་བ་ལ་སོགས་པའང་།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རྫས་རེ་རེ་ཡིན་ནོ།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།དེ་ལ་ཀུན་གཞིའི་གནས་ནི་ཚོགས་དྲུག་དགེ་མི་དགེ་དང་ལུང་མ་བསྟན་ཡིན་ལ།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དམིགས་པ་ནི་སྣོད་ཀྱི་འཇིག་རྟེན་ལ་སོགས་པ་ཡིན་ནོ།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།ཉོན་ཡིད་ཀྱི་ནི་ཀུན་གཞི་ཡིན་ཞིང་གཞན་རྣམས་ནི་རྟོགས་པར་སླའོ།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པར་ཤེས་པ་ཐམས་ཅད་ཀུན་གཞིའི་གནས་ལ་གནས་པར་མཚུངས་ཤིང་ཡིད་ནི་ཤེས་པ་ཐམས་ཅད་དང་དམིགས་པ་མཚུངས་ལ་རྒྱུད་ཐ་དད་ཀྱི་ཤེས་པ་རྣམས་ཡང་དུས་དང་རྫས་མཚུངས་ལ་བེམ་པོ་རྣམས་ཡང་དམིགས་པ་མ་གཏོགས་པ་བཞི་མཚུངས་པ་སྲིད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དེ་དག་ཕན་ཚུན་གཙོ་བོ་དང་འཁོར་དུ་ཐལ་བར་ནི་མི་འགྱུར་ཏེ།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རྣམ་པ་ལྔ་ཀར་གྱིས་མཚུངས་པ་མེད་པའི་ཕྱིར་རོ།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་ལྔས་ནི་སེམས་བྱུང་གི་རིགས་མི་མཐུན་ཐམས་ཅད་གཅོད་ཅིང་སེམས་བྱུང་རྣམས་ནི་དེ་ལྟ་བུ་མ་ཡིན་པར་འཛིན་པའི་ལོག་རྟོག་ཡང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གཉིས་རྣམ་པ་མཚུངས་ན་ནི་དབུས་མཐའི་ཊཱི་ཀ་ནས་རྣམ་པར་ཤེས་པ་དང་ཁྱད་པར་མེད་པར་ཐལ་བར་འགྱུར་བས་རྣམ་པ་མཚུངས་པ་ནི་མ་ཡིན་ནོ་ཞེས་བཤད་པ་དང་འགལ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ཅི་སྟེ་མི་མཚུངས་ན་ནི་བྱེ་བྲག་ཏུ་བཤད་པ་ནས་མཚུངས་པར་བཤད་པ་དང་འགལ་ལོ་ཞེ་ན།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</w:t>
      </w:r>
      <w:r w:rsidRPr="006F0221">
        <w:rPr>
          <w:rFonts w:ascii="Monlam Uni OuChan2" w:hAnsi="Monlam Uni OuChan2" w:cs="Monlam Uni OuChan2"/>
          <w:cs/>
          <w:lang w:bidi="bo-CN"/>
        </w:rPr>
        <w:t>ཛྙཱན་ཤྲཱི་་་་་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མཁས་པ་ཁ་ཅིག་ན་རེ་སེམས་དོན་ཙམ་གྱི་རྣམ་པ་འཛིན་པ་ལ་ཁྱད་པར་འཛིན་པས་མ་ཁྱབ་པས་རྣམ་པ་མི་མཚུངས་པར་བཤད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སེམས་བྱུང་ཁྱད་པར་འཛིན་པ་ལ་དོན་ཙམ་འཛིན་པས་ཁྱབ་པས་རྣམ་པ་མཚུངས་པར་བཤད་པ་ཡིན་ནོ་ཞེས་ཟེར་རོ།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6F0221">
        <w:rPr>
          <w:rFonts w:ascii="Monlam Uni OuChan2" w:hAnsi="Monlam Uni OuChan2" w:cs="Monlam Uni OuChan2"/>
          <w:cs/>
          <w:lang w:bidi="bo-CN"/>
        </w:rPr>
        <w:t>རྔོག་་་་་་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ན་རེ་མཚུངས་པར་བཤད་པ་ནི་ཡུལ་གྱི་རྣམ་པ་ཡིན་ལ།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མི་མཚུངས་པར་བཤད་པ་ནི་འཛིན་སྟངས་ཀྱི་རྣམ་པ་ཡིན་ནོ་ཞེས་ཟེར་རོ།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།དེ་གཉིས་ཀ་ལྟར་ན་ཡང་དེ་གཉིས་ལ་ཤེས་པའི་རྣམ་པ་མཚུངས་པ་ཡོད་ན་ནི་ཁྱད་པར་མེད་པར་འགྱུར་ལ།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མེད་ན་ནི་མཐུན་པར་རྟོགས་པ་དང་མཚུངས་ལྡན་གྱི་རྒྱུ་མི་རུང་བར་འགྱུར་རོ།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།དེས་ན་དེ་གཉིས་ཀའང་དཀར་པོ་འཛིན་པའི་རྣམ་པར་མཚུངས་པས་མཚུངས་པར་བཤད་པ་ཡིན་ལ།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ངོ་བོ་དང་ཁྱད་པར་འཛིན་པའི་རྣམ་པ་མི་མཚུངས་པར་བཤད་པ་ཡིན་ནོ།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།དེ་བཞིན་དུ་ངོ་བོ་དང་ཁྱད་པར་གྱི་དམིགས་པ་ཐ་དད་ཡང་དམིགས་པ་མཚུངས་པ་ཉམས་པར་མི་འགྱུར་ཏེ།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དཀར་པོ་ཙམ་དུ་དམིགས་པ་མཚུངས་པའི་ཕྱིར་རོ།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སེམས་དང་སེམས་བྱུང་ཐམས་ཅད་དམིགས་རྣམ་མཚུངས་པར་འགྱུར་ཏེ་དམིགས་པ་ཤེས་བྱ་དང་རྣམ་པ་ཤེས་བྱ་ལ་འཛིན་པར་མཚུངས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དེ་ནི་དེ་ལྟ་ཡིན་ཡང་རྟེན་མི་མཚུངས་པ་རྣམས་ནི་གཙོ་འཁོར་མ་ཡིན་ནོ།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ྱེ་བྲག་ཏུ་བཤད་པ་ལ་སོགས་པའི་གཞུང་དེ་དང་དེ་ནས་རྣམ་པ་མཚུངས་པ་དང་མི་མཚུངས་པར་བཤད་པའི་དགོངས་པ་ནི་དེ་ཁོ་ན་ལྟར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གང་ལ་གནས་པའི་མཚན་གཞི་ནི་ཆོས་མངོན་པའི་གཞུང་ལས་འབྱུང་བའི་ལྔ་བཅུ་རྩ་གཅིག་དང་ལུང་ཕྲན་ཚེགས་ལས་འབྱུང་བའི་ཉེས་རྩོམ་དང་སྐྱོན་ཟློས་དང་སྦུངས་མེད་དང་ཞེན་པ་དང་ཡོངས་སུ་ཞེན་པ་དང་ཡིད་ལ་མི་བྱེད་པ་དང་ཟས་མི་འདོད་པ་དང་གླལ་བྱེད་པ་དང་ཉེ་དུ་དང་ཡུལ་མི་དང་མི་འཆི་བའི་རྟོག་པ་ལ་སོགས་པ་ལྔ་བཅུ་རྩ་བདུན་གསུངས་པ་རྣམས་ཡ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ཕྱོགས་དགག་པ་དང་རང་ལུགས་བཤད་པ་དང་རྩོད་པ་སྤང་བ་གསུམ་ལས་དང་པོ་ནི་བྱང་ཆུབ་སེམས་དཔའ་གཅིག་པུར་སྨྲ་བ་ལ་སོགས་པ་རྣམས་ན་རེ་སེམས་བྱུང་རྣམས་ནི་སེམས་ཀྱི་གནས་སྐབས་གཞན་དུ་འགྱུར་བ་ལ་བཏགས་པ་ཡིན་གྱི་རྫས་སུ་མེད་དེ་འདི་ལྟར་སེམས་ཉིད་ཉམས་སུ་མྱོང་བའི་ཆ་ནས་ཚོར་བ་དང་མཚན་མར་འཛིན་པའི་གནས་སྐབས་ལ་འདུ་ཤེས་དང་ཡུལ་ལ་སྣ་ཚོགས་སུ་མངོན་པར་འདུ་བྱེད་པའི་གནས་སྐབས་ལ་འདུ་བྱེད་བཞི་བཅུ་རྩ་དགུར་བཏག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་བྱའི་མདོངས་གཅིག་ཉིད་སྣ་ཚོགས་པའི་རྣམ་པར་སྣང་བ་དང་ཚོན་སྣ་ཚོགས་ཀྱི་དྲུང་ན་འདུག་པའི་ཤེལ་གོང་སྣ་ཚོགས་སུ་སྣང་ཡང་གཅིག་ཡིན་པ་བཞ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།དོན་འདི་ཤེས་པར་བྱེད་པའི་ལུང་ནི་ས་བཅུ་པའི་མདོ་ལས།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ཁམས་གསུམ་པ་འདི་ནི་སེམས་ཙམ་མོ་ཞེས་བྱ་བ་དང་།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སྲིད་པ་འཕོ་བའི་མདོ་ལས།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སེམས་ནི་གཉིས་སུ་སྣང་བ་སྟེ།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།དེ་བཞིན་ཆགས་སོགས་སྣང་བའམ།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།དད་ལ་སོགས་པར་སྣང་བར་འདོད།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།ཉོན་མོངས་དགེ་ཆོས་ཡོད་མ་ཡིན།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།འདི་འགོག་པ་ནི་རྣམ་པར་གཏན་ལ་དབབ་པ་བསྡུ་བ་ལས།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འདི་སྐད་དུ་དགེ་སྦྱོང་དང་བྲམ་ཟེ་ལ་ལ་མིང་ལས་སེམས་ཙམ་ཞིག་རྫས་སུ་འདོད་ལ།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སེམས་ལས་བྱུང་བའི་ཆོས་རྣམས་ནི་མི་འདོད་པ་གང་དག་ཡོད་པ་དེ་ཡང་མི་འཐད་དོ།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ལྔ་ཉིད་འཐད་པ་མིན་ཕྱིར་དང་།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།དེ་ཡི་གནས་སྐབས་སྐྱོན་ཕྱིར་དང་།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།བྱེད་རྒྱུ་བྱེ་བྲག་མེད་ཕྱིར་དང་།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།ལུང་དང་འགལ་བར་འགྱུར་ཕྱིར་རོ།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སེམས་ལས་བྱུང་བའི་ཕུང་པོ་ཚོར་བ་འདུ་ཤེས་འདུ་བྱེད་གསུམ་མེད་ན་ཕུང་པོ་ལྔ་བསྟན་པ་དེ་མི་འཐ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།གལ་ཏེ་སེམས་ཀྱི་གནས་སྐབས་ཀྱི་བྱེ་བྲག་ལས་ལྔར་རྟོག་ན།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ག་གིས་དོན་བྱེད་ནུས་ན་རྫས་གཞན་དུ་འགྱུར་ཏེ་སེམས་དང་མཚན་ཉིད་མི་འདྲ་ཞིང་དོན་བྱེད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།དོན་བྱེད་མི་ནུས་ན་ནི་གནས་སྐབས་གཞན་དུ་བརྟགས་པ་དོན་མེད་ཅིང་ཕུང་པོ་ལྔ་མེད་པར་ཐལ་བར་འགྱུར་རོ།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ལ་སེམས་དེ་གནས་སྐབས་སྣ་ཚོགས་སུ་འགྱུར་བ་ཡང་མི་རུང་སྟེ་དེ་ལྟར་འགྱུར་བའི་བྱེད་པའི་རྒྱུ་མི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འདོད་ཆགས་ལ་སོགས་པས་ཉོན་མོངས་པ་ཅན་དུ་གྱུར་པའི་སེམས་ནི་རྣམ་པར་མི་གྲོལ་ལོ་ཞེས་གསུངས་པ་དང་ཡང་འགལ་ཏེ་གཉིས་ཅིག་ཅར་དུ་འབྱུང་བ་མེད་ན་ནི་གང་ཞིག་གང་གིས་འཆིང་བ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ལས་སེམས་འདོད་ཆགས་དང་བཅས་པ་ཞེས་བྱ་བ་དང་ལྷན་ཅིག་སྐྱེས་པའི་ཚོར་བ་དང་འདུ་ཤེས་དང་སེམས་པ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དང་སེམས་པ་དང་རྣམ་པར་ཤེས་པའི་ཆོས་འདི་རྣམས་ནི་འདྲེས་པ་སྟེ་མ་འདྲེས་པ་མ་ཡིན་ན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འདྲེས་པའི་དོན་དེ་ཉིད་གྲུབ་པར་བྱ་བའི་ཕྱིར་མར་མེའི་འོད་ཀྱི་དཔེ་མཛད་པ་དེ་དང་ཡང་འགལ་ཏེ།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གཅིག་ལ་ནི་བཅས་པ་དང་ལྷན་ཅིག་པ་དང་འདྲེས་པའི་སྒྲ་མི་རུང་བའི་ཕྱིར་རོ།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།གཞན་ཡང་ལུགས་དེ་ལ་ཁོ་བོ་ཅག་གིས་ཡང་སྐྱོན་འགའ་ཞིག་བརྗོད་པར་བྱ་སྟེ།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ཐུན་པར་རྟོགས་པ་དང་མཚུངས་ལྡན་གྱི་རྒྱུ་མེད་པར་འགྱུར་ཏེ་གཅིག་ལ་ནི་རྒྱུ་འབྲས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།གཞན་ཡང་སེམས་ལས་བྱུང་བ་རྣམས་ནི་སྣ་ཚོགས་སུ་མི་སྣང་བར་འགྱུར་ཏེ་གཅིག་ཡིན་པའི་ཕྱིར་རོ།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།སྣ་ཚོགས་སུ་སྣང་བའི་ཕྱིར་གཅིག་མ་ཡིན་ཏེ་དོན་སྣ་ཚོགས་སུ་སྣང་བ་བཞིན་ནོ།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ུ་མར་སྣང་བ་གཅིག་ཏུ་མི་འགལ་ན་ཡན་ལག་དུ་མ་ཡང་ཡན་ལག་ཅན་གཅིག་ཏུ་མི་འགལ་བ་དང་མཚུངས་པའི་ཕྱིར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སྣ་ཚོགས་དངོས་པོའི་དོན་རྣམས་ལ།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།གལ་ཏེ་གཅིག་ཉིད་མི་རིགས་ན།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།རེ་ཤིག་གཅིག་པུའི་བློ་དེ་ཉིད།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།སྣ་ཚོགས་སུ་ནི་ཇི་ལྟར་སྣང་།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།གལ་ཏེ་སྣ་ཚོགས་སུ་ནི་ཡིད་ཤེས་ཀྱིས་ཕྱེ་བ་ཡིན་ལ་གཅིག་ཏུ་ནི་མྱོང་བས་གྲུབ་པ་ཡིན་ནོ་ཞེ་ན།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མ་ཡིན་ཏེ་སེམས་ལས་བྱུང་བ་ཕལ་ཆེ་བ་ནི་སེམས་ལས་ཕྱིས་གློ་བུར་དུ་འབྱུང་བར་གྲུབ་པའི་ཕྱིར་རོ།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འདོད་ཆགས་ལ་སོགས་པ་ཀུན་ནས་ཉོན་མོངས་པ་རྣམས་དང་རང་བཞིན་གཅིག་ཡིན་ན་སེམས་ཀྱི་རང་བཞིན་འོད་གསལ་བ་མ་ཡིན་པར་ཐལ་བ་ལས་བརྒྱད་སྟོང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སེམས་ཀྱི་རང་བཞིན་ནི་འོད་གསལ་བ་ལགས་སོ་ཞེས་བྱ་བ་དང་།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སེམས་འདིའི་རང་བཞིན་འོད་གསལ་བས་ན་ཉོན་མོངས་ངོ་བོ་མེད་གཟིགས་པ་ཞེས་གསུངས་པ་དང་འགལ་ལོ།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།གང་ཡང་གང་ཞིག་གང་གི་རང་བཞིན་ཡིན་པ་དེ་ནི་དེ་དང་དུས་གཅིག་ཏུ་སྐྱེ་བ་དང་གནས་པ་དང་འགག་པར་མཐོང་ངོ་།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ཡང་གཅིག་ཡིན་ན་དེ་ལྟར་དུ་ཐལ་བར་འགྱུར་ན་དགེ་བ་དང་མི་དགེ་བ་དང་ལུང་དུ་མ་བསྟན་པའི་སེམས་བྱུང་རྣམས་འགགས་པའི་ཚེ་སེམས་ངེས་པར་འགག་པར་ནི་མ་མཐོང་སྟེ་འདོད་ཆགས་འགགས་པའི་ཚེའང་སེམས་གན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།འདོད་ཆགས་དང་གཅིག་པའི་སེམས་དེ་ནི་འགགས་ལ་སེམས་དེ་ནི་གཞན་ཡིན་ནོ་ཞེ་ན།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དེ་ཉིད་ཀྱི་ཕྱིར་གཅིག་མ་ཡིན་ཏེ་རང་བཞིན་གཅིག་ཡིན་ན་ནི་མི་འདོར་བར་གནས་དགོས་པའི་ཕྱིར་རོ།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།གཞན་ཡང་སེམས་ལ་བརྟེན་ཅིང་སེམས་ལས་བྱུང་བ་ཞེས་བྱ་བ་ནི་སེམས་བྱུང་རྣམས་ཀྱི་སྒྲའི་དོན་ཡིན་ནོ།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ིན་ན་ནི་སྒྲའི་དོན་ངེས་པ་དེ་མེད་པར་འགྱུར་ན་བཅོམ་ལྡན་འདས་ཀྱིས་འདུ་ཤེས་དང་སེམས་པའི་ཆོས་འདི་ནི་སེམས་ལས་བྱུང་བ་སེམས་ལ་བརྟེན་པའོ་ཞེས་གསུངས་པ་དང་འག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ེམས་ཙམ་མོ་ཞེས་བྱ་བ་ལ་སོགས་པའི་ལུང་དེ་དང་དེ་ནི་སེམས་གཙོ་བོའི་དོན་དང་སེམས་ཉིད་སེམས་ལས་བྱུང་བ་རྣམས་ཀྱི་སྐྱེད་བྱེད་ཡིན་པ་ལ་དགོངས་ནས་དེ་སྐད་གསུང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གཞན་དུ་ན་བཅོམ་ལྡན་འདས་ཀྱི་གསུང་ཉིད་འགལ་བར་འགྱུར་བའི་ཕྱིར་རོ།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།དེ་དག་གིས་ནི་མི་མདོ་སྡེ་པ་ཁ་ཅིག་ཚོར་བ་དང་འདུ་ཤེས་ནི་ཕུང་པོ་ལོགས་ཤིག་ཏུ་གསུངས་པའི་ཕྱིར་དང་།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འདུ་བྱེད་སེམས་པ་ནི་འཇིག་རྟེན་ཐམས་ཅད་ཀྱི་སྐྱེད་བྱེད་ཡིན་པའི་ཕྱིར།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མ་རྫས་སུ་གྲུབ་ཀྱི་སེམས་ལས་བྱུང་བ་གཞན་ཐམས་ཅད་ནི་སེམས་ལ་བཏགས་པ་ཡིན་ནོ་ཞེས་གང་སྨྲ་བ་དེ་ཡང་བསལ་ཏེ་ཇི་སྐད་དུ་དོན་གས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དོ་སྡེ་པ་རྣམས་ཀྱི་ལྟར་ན་ཚོར་བ་ལ་སོགས་པའི་སེམས་ལས་བྱུང་བ་གསུམ་རྫས་ཉིད་དུ་མངོན་པར་འདོད་ད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།གཉིས་པ་རང་ལུགས་བཤད་པ་ནི་སེམས་བྱུང་རྣམས་ནི་སེམས་དང་ཐ་དད་དུ་ཀུན་གཞི་ལས་སྐྱེ་བ་ཡིན་ནོ།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།ཐ་དད་དུ་སྒྲུབ་པར་བྱེད་པའི་ལུང་དང་རིགས་པ་ནི་གཅིག་ལ་སྐྱོན་བརྗོད་པ་རྣམས་ཡིན་ནོ།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།ཐ་དད་པ་ཡིན་ཡང་གཟུགས་ཅན་ཕྲ་མོ་འདྲེས་པ་ལྟར་ཐ་དད་དུ་ཕྱེད་པར་ཤིན་ཏུ་དཀའ་བ་ཡིན་ཏེ་མཛོད་ལས།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ཀྱི་བྱེ་བྲག་ནི་ཕྲ་བས་དེ་ནི་རེ་ཤིག་རྒྱུན་རྣམས་ལ་ཡང་ཡོངས་སུ་གཅད་པར་དཀའ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།སྐད་ཅིག་མ་དག་ལ་ལྟ་སྨོས་ཡང་ཅི་དགོས།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ཤིག་སྨན་ལ་སོགས་པ་གཟུགས་ཅན་རྣམས་ལ་ཡང་རོ་མང་པོ་ཁ་ཅིག་གི་རོའི་ཁྱད་པར་དབང་པོས་གཟུང་བར་བྱ་བ་རྣམས་ངེས་པར་གཟུང་བར་དཀའ་ན་ཆོས་གང་དག་གཟུགས་ཅན་མ་ཡིན་པའི་བློས་གཟུང་བར་བྱ་བ་རྣམས་ལྟ་སྨོས་ཡང་ཅི་དགོས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།དེ་ལ་སེམས་དང་སེམས་ལས་བྱུང་བ་རྣམས་ཀྱི་རང་རང་གི་མཚན་ཉིད་དང་བྱེད་ལས་ནི་གཞུང་དུ་འཆད་པར་འགྱུར་རོ།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།དེ་གཉིས་ཀྱི་ཁྱད་པར་ནི་དོན་གྱི་ངོ་བོ་འཛིན་པ་སེམས་དང་།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དོན་གྱི་ཁྱད་པར་འཛིན་པ་སེམས་བྱུང་ཡིན་ཏེ་དབུས་མཐའ་ལས།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དེ་ལ་དོན་མཐོང་རྣམ་པར་ཤེས།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།དེ་ཡི་ཁྱད་པར་སེམས་ལས་བྱུང་།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ཏེ་མིག་དང་ཡིད་ལ་སོགས་པའི་ཤེས་པས་ནི་གཟུགས་ཁ་དོག་དབྱིབས་ཀྱི་རྣམ་པ་ཙམ་ཞིག་འཛ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ཚོར་བ་བདེ་སྡུག་གིས་དེ་ཕན་པའམ་གནོད་པར་འཛིན་ཅིང་།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འདུ་ཤེས་ཀྱིས་རིང་ཐུང་དང་ལེགས་ཉེས་ལ་སོགས་པའི་མཚན་མ་འཛིན་ལ།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ཆགས་སྡང་གིས་ཡིད་དུ་འོང་བ་དང་མི་འོང་བ་འཛིན་ཏེ་དེ་བཞིན་དུ་རྣམ་པ་གཞན་ལ་ཡང་སྦྱར་རོ།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རྩོད་པ་སྤང་བ་ལ་རྩོད་པ་དང་པོ་ནི་གལ་ཏེ་དེ་གཉིས་ཐ་དད་ཡིན་ན་དེ་ཡན་འགར་དུ་དམིགས་པར་འ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སེམས་ལས་བྱུང་བ་མེད་པ་ཡི།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སེམས་ནི་ནམ་ཡང་མི་འབྱུང་སྟེ།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ཉི་མ་དང་ནི་འོད་ཟེར་བཞིན།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དེ་དག་ཉིད་དང་ལྷན་ཅིག་འབྱུང་།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མི་འགྱུར་ཏེ་འབྱུང་བ་བཞིའམ་རོ་གཟུགས་ལྟར་ཕན་ཚུན་མི་འབྲལ་བའི་རྒྱུ་འབྲས་ཡིན་པའི་ཕྱིར་རོ།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ཉིས་པ་ནི་གལ་ཏེ་སེམས་ཚོར་བ་དང་རྫས་མི་གཅིག་ན་མྱོང་བ་མེད་པས་བེམ་པོའམ་དངོས་མེད་དུ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འདུ་ཤེས་དང་མི་གཅིག་ན་མཚན་མར་འཛིན་པ་ལས་གྲོལ་བའི་ཡེ་ཤེས་སུ་འགྱུར་རོ་ཞེ་ན།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བེམ་པོ་དང་དངོས་མེད་དུ་ནི་མི་འགྱུར་ཏེ་རིག་པར་གནས་པའི་ཕྱིར་རོ།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།མྱོང་བ་དང་མི་གཅིག་ན་རིག་པ་དང་ཡང་མི་གཅིག་གོ་ཞེས་ནི་སྨྲ་བར་མི་ནུས་ཏེ།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རྣམ་ཤེས་སོ་སོར་རྣམ་རིག་པ།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།རྣམ་གྲོལ་གྱི་ཡེ་ཤེས་སུའང་མི་འགྱུར་ཏེ་མཚན་མར་འཛིན་པ་དང་ལྡན་པའི་ཕྱིར་རོ།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སུམ་པ་ནི་གལ་ཏེ་ཡང་ཡིད་ཤེས་རྟོག་པའི་འཁོར་གྱི་ཚོར་བ་ལ་སོགས་པ་རྣམས་རྟོག་མེད་ཡིན་ན་དེ་རང་མཚན་དང་རྟོག་པས་སྤྱི་མཚན་ལ་དམིགས་པས་དམིགས་པ་མཚུངས་པ་ཉམས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རྟོག་པ་ཡིན་ན་རྟོག་པ་དུ་མ་དུས་གཅིག་ལ་འཇུག་པར་འགྱུར་རོ་ཞེ་ན།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གཙོ་བོ་གཅིག་གིས་བསྡུས་པའི་རྟོག་པ་དུ་མ་ཅིག་ཅར་འཇུག་པ་མེད་ཅེས་བྱ་བ་དང་།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།རྟོག་གཉིས་ཅིག་ཅར་འཇུག་པ་མེད།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འདི་ལྟར་རྣམ་པར་རྟོག་པ་རྣམས།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རིམ་གྱིས་འབྱུང་བར་ཡང་དག་རྟོགས།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ནི་གཙོ་བོ་ཡིད་ཤེས་ཀྱི་རྟོག་པ་གཉིས་ཅིག་ཅར་མི་འབྱུང་བ་ལ་དགོངས་ནས་གསུང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དེ་དག་རྣམས་ཡང་རིས་མཐུན་པའི།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།རྣམ་པར་ཤེས་ལ་ངེས་པར་འགྱུར།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  <w:r w:rsidRPr="006F0221">
        <w:rPr>
          <w:rFonts w:ascii="Monlam Uni OuChan2" w:hAnsi="Monlam Uni OuChan2" w:cs="Monlam Uni OuChan2"/>
          <w:cs/>
          <w:lang w:bidi="bo-CN"/>
        </w:rPr>
        <w:t>དྷརྨ་ཀཱིརྟི་་་་་་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ྣམས་ཀྱི་གཞུང་དེ་དང་དེ་ལས་དབང་པོ་གཅིག་ལ་བརྟེན་པའི་རིག་པ་ཐམས་ཅད་གཅིག་ཏུ་གསུངས་པ་དེ་ནི་ཡུལ་གཟུགས་ལ་སོགས་པ་གཅིག་ལ་འཇུག་པར་འད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རིག་པ་མ་ཡིན་པ་ལས་ལྡོག་པར་མཚུངས་པ་རྒྱུ་མཚན་དུ་བྱས་ནས་གཅིག་ཏུ་གསུངས་པ་ཡིན་ཏེ།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དོན་གཅིག་ལ་ཞུགས་པའི་སྐྱེ་བོ་དང་རྒྱ་མཚོའི་ཆུའི་རོ་བཞིན་ནོ།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ཞི་པ་ནི་ངོ་བོ་འཛིན་པ་ལ་ཁྱད་པར་དང་ཁྱད་པར་འཛིན་པ་ལ་ངོ་བོ་མི་སྣང་ན་ངོ་བོ་དང་ཁྱད་པར་རྫས་མི་གཅིག་པར་འགྱུར་ཏེ་རྟོག་མེད་ཀྱི་ཤེས་པ་གཅིག་ལ་སྣང་མི་སྣང་ཆ་གཉིས་རྫས་འགལ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ན་ནི་སེམས་དང་སེམས་བྱུང་རྫས་གཅིག་ཏུ་འགྱུར་ཏེ་ངོ་བོ་སྣང་བའི་ཆ་ནས་སེམས་དང་ཁྱད་པར་སྣང་བའི་ཆ་ནས་སེམས་བྱུང་ཞེས་ཆ་ལ་བཏགས་པ་ཙམ་མ་གཏོགས་པ་རྫས་ཀྱི་དབྱེ་བ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།གཞན་ཡང་གཉིས་ཀས་གཉིས་ཀ་འཛིན་ན་རྣམ་པ་གཅིག་ཏུ་སོང་བས་རྣམ་པ་མཚུངས་པ་ཉིད་ཉམས་པར་འགྱུར་རོ་ཞེ་ན།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</w:t>
      </w:r>
      <w:r w:rsidRPr="006F0221">
        <w:rPr>
          <w:rFonts w:ascii="Monlam Uni OuChan2" w:hAnsi="Monlam Uni OuChan2" w:cs="Monlam Uni OuChan2"/>
          <w:cs/>
          <w:lang w:bidi="bo-CN"/>
        </w:rPr>
        <w:t>བྲ་ཏི་་་་་་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ཁ་ཅིག་ན་རེ་གཉིས་ཀ་ལ་གཉིས་ཀ་སྣང་ཡང་ངོ་བོ་དང་ཁྱད་པར་དུ་སོ་སོར་ཞེན་པའི་ཕྱིར་དང་།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ན་ངོ་བོ་དང་ཁྱད་པར་དུ་སྒྲོ་འདོགས་ལུགས་ཐ་དད་པས་སྐྱོན་གཉིས་ཀ་མེད་པ་ཡིན་ནོ་ཞེས་ཟེར་བ་དེ་ནི་མ་ཡིན་ཏེ་རྟོག་མེད་མ་འཁྲུལ་བའི་སེམས་དང་སེམས་བྱུང་ལ་སྒྲོ་འདོགས་པ་མེད་པས་དེ་ལ་ཇི་སྐད་བརྗོད་པའི་སྐྱོན་སྤང་བར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་་་་་ཀོ་འོ་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ན་རེ་གཉིས་ཀས་གཉིས་ཀ་འཛིན་མོད་ཀྱི་སེམས་ཀྱིས་དོན་གྱི་ངོ་བོ་འཛིན་པ་ནི་རང་སྟོབས་ཀྱིས་ཡིན་ལ།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ཁྱད་པར་འཛིན་པ་ནི་གཞན་སེམས་བྱུང་གི་སྟོབས་ཀྱིས་ཡིན་ནོ།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།སེམས་བྱུང་གིས་ཁྱད་པར་འཛིན་པ་ནི་རང་སྟོབས་ཀྱིས་ཡིན་ལ།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ངོ་བོ་འཛིན་པ་ནི་གཞན་སེམས་ཀྱི་སྟོབས་ཀྱི་ཡིན་ནོ།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།དེས་ན་རང་སྟོབས་ཀྱིས་རྣམ་པ་མི་མཚུངས་པས་དེ་གཉིས་ཐ་དད་དུ་འཐད་ལ།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གཞན་སྟོབས་ཀྱིས་རྣམ་པ་མཚུངས་པས་རྣམ་མཚུངས་ཉམས་པའང་མེད་དོ།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ར་ནི་ལུང་དང་རིགས་པས་ཤེས་ཏེ་སེམས་འདོད་ཆགས་དང་ལྡན་པའི་ཚེ་ཆགས་པའི་རྣམ་པར་མི་སྐྱེ་ན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སེམས་འདི་ནི་ཡུན་རིང་པོ་ནས་འདོད་ཆགས་ཀྱི་ཀུན་ནས་ཉོན་མོངས་པར་གྱུར་ཏོ་ཞེས་གསུངས་པ་དང་།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མདོ་སྟེ་རྒྱན་ལས།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སེམས་ནི་རྟག་དུ་རང་བཞིན་འོད་གསལ་བརྗོད།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།དེ་ནི་གློ་བུར་ཉེས་པས་མ་རུང་བྱས།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།སྐྱེ་ན་ནི་དེ་གཞན་གྱིས་བྱས་པ་ཡིན་ཏེ་དེ་བཞིན་དུ་རྣམ་པ་གཞན་ལའང་སྦྱར་རོ།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ཡང་མིག་ཤེས་གཟུགས་སྣང་དུ་སྐྱེ་བ་ནི་རང་སྟོབས་ཀྱིས་ཡིན་ཏེ་རྟག་ཏུ་མི་འདོར་བའི་ཕྱིར་མེའི་ཚ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གཟུགས་སྣང་དུ་སྐྱེ་བ་ནི་གཞན་སྟོབས་ཀྱིས་ཡིན་ཏེ་མིག་ཤེས་ཀྱིས་བྱེད་པའི་ཕྱིར་ཆུའི་ཆེ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།ཡང་དད་པ་དང་བའི་རྣམ་པར་སྐྱེ་བ་ནི་རང་སྟོབས་ཀྱིས་ཡིན་ལ།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མིག་ཤེས་དང་བར་སྐྱེ་བ་ནི་གཞན་དད་པའི་སྟོབས་ཀྱིས་ཡིན་ཏེ་གཏན་ཚིགས་དང་དཔེ་སྔ་མ་བཞིན་ནོ།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།དེ་བཞིན་དུ་གཞན་ལའང་རྒྱ་ཆེར་སྦྱར་རོ་ཞེས་ཟེར་རོ།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།ཡང་ན་གཉིས་ཀ་ལ།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གཉིས་ཀ་སྣང་ཡང་རྟོགས་པའི་རྣམ་པ་ཐ་དད་པས་གཅིག་ཏུ་ནི་མི་འགྱུར་རོ།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།འདི་ལྟར་སེམས་ཀྱིས་ནི་ཁྱད་པར་མཐོང་ཡང་མི་རྟོགས་ཤིང་སེམས་བྱུང་གིས་ནི་ངོ་བོ་མཐོང་ཡང་མི་རྟོགས་ལ།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སེམས་ཀྱི་ངོ་བོ་དང་སེམས་བྱུང་གིས་ཁྱད་པར་རྟོགས་པའི་ཕྱིར་རོ།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།དེའི་ཕྱིར་སྐྱོན་གཉིས་ཀ་ལས་གྲོལ་བ་ཡིན་ནོ།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།གསུམ་པ་རྣམ་གཞག་ལ་གྲངས་དང་།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གོ་རིམ་དང་རྫས་དང་བཏགས་པ་དང་།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གཙོ་བོ་དང་འཁོར་དང་།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འདོད་ཚུལ་གྱི་སྒོ་ནས་རྣམ་པར་གཞག་པ་ལྔ་ཡོད་པའི་དང་པོ་ལྔ་བཅུ་རྩ་གཅིག་ཁོ་ནར་གྲངས་ངེས་པ་ནི་དངོས་པོ་ལ་དེ་ལྟར་ངེས་པ་ཡིན་ལ་གོ་རིམ་ནི་ཀུན་ཏུ་འགྲོ་བ་དང་ཡུལ་སོ་སོར་ངེས་པ་དང་དགེ་བ་དང་རྩ་བ་དང་ཉེ་བའི་ཉོན་མོངས་པ་དང་གཞན་དུ་འགྱུར་བའི་སྡེ་ཚན་ལྟར་བཀ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དེའང་ཕལ་ཆེར་རགས་པ་དང་ཕྲ་བའི་རིམ་པ་ལྟར་བཀོད་དོ།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།གཉིས་པ་ལའང་རྫས་ཡོད་དང་བཏགས་ཡོད་ཀྱི་དོན་ངོས་གཟུང་བ་ལ་རྫས་སུ་ཡོད་པ་ནི་རང་སྐྱ་ཐུབ་པ་དང་།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དོན་བྱེད་ནུས་པ་དང་རིགས་པས་གྲུབ་པ་དང་བརྟན་པའི་རྫས་ཡོད་དེ་རྣམ་པ་བཞི་ཡིན་ནོ་ཞེས་གྲག་གོ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ར་ཡོད་པའང་ཆ་ལ་བཏགས་པ་དང་གནས་སྐབས་ལ་བཏགས་པ་དང་སྒྲོ་བཏགས་པ་དང་དེ་ལས་གཞན་པའི་བཏགས་ཡོད་དེ་རྣམ་པ་བཞི་ཡིན་ནོ་ཞེས་ག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འི་རྫས་ཡོད་ནི་དང་པོ་ཁོ་ན་ཡིན་གྱི་གཞན་རྣམས་ནི་མ་ཡིན་ཏེ་སེར་སྣས་ཡང་དོན་བྱེད་ནུས་ཤིང་ཉོན་ཡིད་ཀྱི་འཁོར་དུ་བྱུང་བའི་འཇིག་ཚོགས་ལ་ལྟ་བ་བརྟན་པས་རྫས་ཡོད་དུ་ཐལ་བའི་ཕྱིར་དང་རིགས་པས་གྲུབ་པ་ནི་ཐམས་ཅད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ཏགས་ཡོད་ཡང་དང་པོ་ཁོ་ན་ཡིན་གྱི་གཞན་གསུམ་ནི་མ་ཡིན་ཏེ་གནས་སྐབས་རྣམ་པར་འགྱུར་བ་ལ་བཏགས་པ་དང་མེད་བཞིན་དུ་བློས་བཀོད་པ་དང་རྣམ་པར་འཇོག་པ་གཞན་ལ་བརྟེན་ནས་རྟོགས་པར་བྱ་བ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ེས་རབ་ལ་སོགས་པ་རང་སྐྱ་ཐུབ་པའི་མཚན་ཉིད་མ་དོར་བའི་སེམས་བྱུང་འགའ་ཞིག་ལ་ལྟ་བ་ལ་སོགས་པར་འད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ས་ཡོད་ནི་ལྔ་ཚན་དང་པོ་གཉིས་དང་དགེ་བ་བཅུ་གཅིག་ལས་གཏི་མུག་མེད་པ་དང་བག་ཡོད་དང་བཏང་སྙོམས་དང་རྣམ་པར་མི་འཚེ་བ་བཞི་མ་གཏོགས་པ་བདུན་དང་ལྟ་བ་མ་གཏོགས་པའི་རྩ་བའི་ཉོན་མོངས་པ་ལྔ་སྟེ་ཉི་ཤུ་རྩ་གཉི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ལྷག་མ་ཉི་ཤུ་རྩ་དགུ་ནི་བཏགས་ཡོད་ཡིན་ནོ།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ཁྲེལ་མེད་པ་དང་མ་དད་པ་དང་ལེ་ལོས་ཏེ་བཞི་རྫས་ཡོད་དུ་བཤད་པ་དེ་ནི་བྱེད་པ་ཆེ་བ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།དེ་དག་གང་གི་ཆ་ལ་གང་བཏགས་པ་ནི་གཞུང་ཉིད་དུ་གསལ་བར་འཆད་དོ།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ང་ཕྲན་ཚེགས་ལས་འབྱུང་བའི་ཉེས་རྩོམ་ཁྲོས་པས་ནོན་པ་དང་སྐྱོན་ཟློས་པ་གཞན་གྱི་ཁྲོ་བའི་སེམས་གསོས་འདེབ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སྦུངས་མེད་སེམས་རྙོག་པར་གྱུར་པ་དང་།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ཟས་མི་འདོད་པ་བཟའ་དྲགས་པས་ལུས་མི་བདེ་བ་དང་།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ཚུལ་མེད་པ་སློབ་དཔོན་དང་བླ་མའི་བྱ་བ་ལ་མི་གུས་པ་དང་།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ངན་མཚུངས་བླ་མ་ལ་གུས་པ་ཉམས་པ་དང་ཉེ་དུ་དང་འབྲེལ་བའི་རྟོག་པ་ཉེ་དུ་ལ་བྱམས་པའི་འདུ་ཤེས་དང་རྗེས་སུ་རྣམ་པར་རིག་པ་དང་ལྡན་པའི་རྟོག་པ་ནི་བདག་ཉིད་ཡོན་ཏན་དང་ལྡན་པས་ཅི་ནས་གཞན་གྱིས་བླ་མར་བྱེད་པར་འགྱུར་སྙམ་པ་ལ་སོག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འདི་དག་རྒྱས་པར་ནི་རིན་པོ་ཆེའི་ཕྲེང་བར་བལྟའོ།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མས་དང་ས་གང་ན་ཡོད་མེད་ལ་འདོད་པ་དང་བསམ་གཏན་དང་པོ་དང་གཉིས་པ་ཡན་ཆད་དེ་དེ་ལྟར་གསུམ་དུ་ཇི་ལྟར་འབྱུང་བའི་ཚུལ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རེ་ཤིག་འདོད་པའི་ས་ན་ཤིན་དུ་སྦྱངས་པ་མ་གཏོགས་པ་ལྔ་བཅུ་ཡོད་དེ།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དེ་ནི་རྒྱུད་ཞི་གནས་ཀྱི་བརླན་པ་མཉམ་པར་བཞག་པའི་སས་བསྡུས་པ་ལ་སྐྱེ་བ་ཡིན་ལ།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འདོད་པའི་སེམས་ལ་མཉམ་བཞག་མེད་པའི་ཕྱིར་རོ།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།བསམ་གཏན་དང་པོ་ན་སུམ་ཅུ་རྩ་དགུ་ཡོད་ཅིང་བཅུ་གཉིས་མེད་དེ།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ང་ཁྲོ་དང་དེ་ལ་བཏགས་པའི་ཁྲོ་བ་དང་འཁོན་འཛིན་དང་འཚིག་པ་དང་ཕྲག་དོག་དང་རྣམ་འཚེ་སྟེ་དྲུག་མེད་དེ་རྒྱུད་ཞི་གནས་ཀྱིས་བརླན་པས་ཀུན་ནས་མནར་སེམས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།འཆབ་པ་མེད་དེ་གང་ན་ལྟུང་བ་མི་དགེ་བ་ཡོད་པ་ན་དེ་བྱས་པ་འཆབ་པ་ཡོད་པ་ལས་མི་དགེ་བ་མེད་པའི་ཕྱིར་རོ།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མེད་དེ་གང་ན་ཡོ་བྱད་ཀྱི་འཛིན་པ་ཡོད་པ་དེ་ན་སེར་སྣ་ཡོད་པ་ལས་ཡོ་བྱད་ཀྱི་འཛིན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།ངོ་ཚ་མེད་པ་དང་ཁྲེལ་མེད་དེ།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དེ་གཉིས་ནི་མི་དགེ་བ་ཡིན་པའི་ཕྱིར་རོ།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།འགྱོད་གཉིད་མེད་དེ་མཉམ་བཞག་དང་མི་མཐུན་བའི་ཕྱིར་རོ།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།རྨུགས་པ་དང་རྒོད་པ་ལའང་ཐལ་བར་མི་འགྱུར་ཏེ།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དེ་གཉིས་ནི་མ་རིག་པ་དང་སྲེད་པ་ཤས་ཆེ་བའི་བསམ་གཏན་ལ་འབྱུང་བའི་ཕྱིར་རོ།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།བསམ་གཏན་གཉིས་པ་ཡན་ཆད་ན་སུམ་ཅུ་རྩ་ལྔ་ཡོད་ཅིང་བཅུ་དྲུག་མེད་དོ།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ུ་གཉིས་ཀྱི་སྟེང་དུ་གཡོ་དང་སྒྱུ་མེད་དེ་གང་ན་འཁོར་གྱི་འཛིན་པ་ཡོད་པ་ན་ཚངས་པ་ཆེན་པོ་ལྟར་འཁོར་གྱི་བློ་སྒྱུར་བའི་དོན་དུ་གཡོ་སྒྱུ་བྱེད་སྲིད་པ་ལ་འཁོར་གྱི་འཛིན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།རྟོག་དཔྱོད་མེད་དེ་དེ་གཉིས་ལས་འདོད་ཆགས་དང་བྲལ་བའི་ཕྱིར་རོ།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དེ་ལ་འགྱོད་གཉིད་མི་དགེ་རྣམས།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།བསམ་གཏན་དང་པོ་དག་ནས་མེད།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།རྟོག་པའང་བསམ་གཏན་ཁྱད་པར་ཅན།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།དེ་ཡི་གོང་ན་དཔྱོད་པའང་མེད།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ན་རྟོག་དཔྱོད་ཡོད་པ་ཉིད་དུ་འགྱུར་ཏེ་ངག་བརྗོད་པ་དང་ཐོས་བྱུང་དང་ཞི་རགས་སུ་སྒོམ་པ་ཡོ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དེ་དག་ནི་བསམ་གཏན་དང་པོའི་རྟོག་དཔྱོད་དྲངས་ནས་བྱེད་དོ་ཞེས་མཛོད་ལས་བཤད་དོ།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འི་ས་ལས་ནི་དང་པོ་མན་ཆད་ཀྱི་རྟོག་དཔྱོད་མེ་དང་འདྲ་བ་དེ་མེད་པ་ལ་དགོངས་ནས་མེད་པར་བཤ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རང་གི་སའི་རྟོག་དཔྱོད་ཆ་ཕྲ་མོ་ཡོད་དེ།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དེར་སྐྱེས་པའམ་ལྡང་བའི་ཚེ་སངས་རྒྱས་ལ་ཕྱག་འཚལ་ལོ།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།ཞེས་བྱ་བའི་ངག་ཀུན་ནས་སློང་བ་ཡོད་པར་བཤད་པ་བཞིན་ནོ་ཞེས་འབྱུང་ངོ་།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ཙོ་བོ་རྣམ་ཤེས་གང་གི་འཁོར་དུ་གང་ཞིག་འབྱུང་མི་འབྱུང་ལ་རྣམ་ཤེས་བརྒྱད་སྡེ་ཚན་གསུམ་དུ་བྱས་པའི་དང་པོ་ཀུན་གཞིའི་འཁོར་དུ་ཀུན་འགྲོ་ལྔ་ཁོ་ན་འབྱུང་སྟེ་སུམ་བ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རྟག་ཏུ་རེག་དང་ཡིད་བྱེད་དང་།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།རིག་དང་འདུ་ཤེས་སེམས་པར་ལྡན།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་འབྱུང་བའི་རྒྱུ་མཚན་ནི་ཡུལ་སོ་སོར་ངེས་པ་ལྔ་དམིགས་པ་ཆད་པས་དམིགས་པ་མི་མཚུང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དེ་དག་ནི་རྣམ་པར་ཤེས་པ་གསལ་བ་དང་མཚུངས་བར་ལྡན་པའི་ཕྱིར་རོ།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།བཅུ་གཅིག་དགེ་བ་དང་དྲུག་དང་ཉི་ཤུ་ཉོན་མོངས་པ་ཅན་དང་ལུང་མ་བསྟན་ངོ་བོ་མི་མཚུངས་པའི་ཕྱིར་རོ།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བཞི་ཡང་གདགས་གཞི་མེད་པའི་ཕྱིར་ཏེ་རྟོག་དཔྱོད་ཡང་སེམས་པ་ཐམས་ཅད་ལ་བཏགས་པ་མ་ཡིན་གྱི་ཚོགས་དྲུག་གི་སེམས་པ་འཚོལ་ཞིང་སོ་སོར་རྟོག་པའི་རྣམ་པ་ཅན་ལ་བཏགས་ལ་ཀུན་གཞིའི་སེམས་པ་དེ་ལྟ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།འགྱོད་གཉིད་ནི་ཁམས་གོང་མའི་ཀུན་གཞི་དང་མི་མཚུངས་པའི་ཡང་ཕྱིར་རོ།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།གཉིས་པ་ཉོན་ཡིད་ཀྱི་འཁོར་དུ་ཀུན་འགྲོ་ལྔ་དང་ཉོན་མོངས་པ་བཞི་སྟེ་དགུ་འབྱུང་སྟེ་སུམ་བཅུ་པ་ལས།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བསྒྲིབས་ལ་ལུང་དུ་མ་བསྟན་པའི།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།ཉོན་མོངས་བཞི་དང་རྟག་ཏུ་འགྲོགས་ཞེས་བྱ་བ་དང་།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།དོན་གསང་རྣམ་པར་ཕྱེ་བ་ལས་འདིའི་སེམས་ལས་བྱུང་བ་ནི་དགུ་ཁོ་ན་ཡིན་ནོ་ཞེས་གསུངས་པའི་ཕྱིར་རོ།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།དེ་ལ་ཉོན་མོངས་པ་བཞི་ནི་ཡིད་ཕྱིན་ཅི་ལོག་ཏུ་བྱེད་མཁན་ཡིན་པས་འབྱུང་ལ།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དེ་དག་ལ་བཏགས་པ་རྣམས་འབྱུང་ཡང་དེ་དག་ལས་གཞན་མ་ཡིན་པའི་ཕྱིར་རོ།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་འབྱུང་བའི་རྒྱུ་མཚན་ནི་ཡུལ་ངེས་པའི་འདུན་པ་མི་འབྱུང་སྟེ་ཕྲད་པ་དང་དོན་དུ་གཉེར་བའི་འདུན་པ་རིང་བ་ལ་དམིགས་ཤིང་ཉོན་ཡིད་ཉེ་བ་ལ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།མི་འབྲལ་བའི་འདུན་པ་བྲལ་གྱིས་དོགས་པ་ལ་འབྱུང་བ་ལ་ཉོན་ཡིད་ལ་དེ་མེད་པའི་ཕྱིར་རོ།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།མོས་པ་སྔར་ཐེ་ཚོམ་དུ་གྱུར་པ་ལས་ངེས་པ་རྙེད་པ་ཡིན་པ་ལ་ཡིད་ལ་ཐེ་ཚོམ་མ་བྱུང་བའི་ཕྱིར་རོ།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།དྲན་པ་འདས་པ་ལ་དམིགས་པའི་ཕྱིར་དང་།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སྔར་གཡེངས་པ་ལས་དེས་དམིགས་པ་ལ་གནས་པར་བྱེད་པ་ཡིན་པ་ལས་ཡིད་འཁོར་བ་ཇི་སྲིད་པར་ངོ་བོ་གཅིག་ཏུ་འཇུག་པས་གནས་པར་བྱ་མི་དག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།ཤེས་རབ་ནི་ལྟ་བ་ཉིད་ཡིན་ནོ།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།བཅུ་གཅིག་དགེ་བ་ནི་ལུང་མ་བསྟན་དང་ངོ་བོ་མི་མཚུངས་པའི་ཕྱིར་རོ།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ཉོན་མོངས་པ་རྣམས་ལས་ཁོང་ཁྲོ་མི་དགའ་བའི་རྣམ་པ་ཅན་དང་ཡིད་དགའ་བའི་རྣམ་པ་ཅན་ཡིན་ལ་ཐེ་ཚོམ་མཐའ་གཞན་དུ་དོགས་པ་དང་ཡིད་ངོ་བོ་གཅིག་ཏུ་འཇུག་པ་རྣམ་པ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།ལྟ་བ་གཞན་རྣམས་ཀྱི་གདགས་གཞི་ཤེས་རབ་རྫས་གཉིས་མེད་པའི་ཕྱིར་རོ།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།དེ་ལ་བཏགས་པའི་ལྟ་བ་གསུམ་ནི་ཀུན་བཏགས་ཡིན་པས་ངོ་བོ་མི་མཚུངས་ལ།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སྒོམ་སྤང་ནི་བདག་ཏུ་བཟུང་ནས་རྟག་པར་འཛིན་པ་ཡིན་ལ་ཡིད་ནི་རྟག་ཏུ་ངར་འཛིན་པས་རྣམ་པ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།དེ་ཉིད་ཕྱིར་བདག་ཏུ་ལྟ་བ་ཁོ་ན་ལས་བདག་གིར་ལྟ་བ་ཡང་མི་འབྱུང་ངོ་།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ཉོན་མོངས་པ་ཁ་ཕྱིར་བལྟས་པ་ཆགས་པ་དང་མ་རིག་པ་དང་ང་རྒྱལ་དང་ཉེ་བའི་ཉོན་མོངས་པའི་བཅུ་ཚན་གོང་མ་དང་ཤེས་བཞིན་མ་ཡིན་པ་རྣམས་ཁ་ཕྱིར་བལྟས་ཤིང་ཡིད་ནང་དུ་བལྟས་པས་དམིགས་པ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།ངོ་ཚ་མེད་པ་དང་ཁྲེལ་མེད་མི་དགེ་བ་ཡིན་པས་ངོ་བོ་མི་མཚུངས་ལ།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བརྗེད་ངས་ཀྱི་གདགས་གཞི་དྲན་པ་མེད་པའི་ཕྱིར་རོ།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།ཡང་ན་ངའོ་སྙམ་པ་ལ་བཏགས་པའི་རྣམ་གཡེང་དང་འདོད་ཆགས་དང་གཏི་མུག་ལ་བཏགས་པའི་བདག་མེད་དང་།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འདོད་ཆགས་ལ་བཏགས་པའི་རྒོད་པ་དང་།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གཏི་མུག་ལ་བཏགས་པའི་མ་དད་པ་དང་ལེ་ལོ་དང་རྨུགས་པ་རྣམས་དང་ཡང་མི་ལྡན་པ་ཉིད་དེ།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གདགས་གཞི་དེ་དག་ནི་སྔར་གསལ་བའི་རྣམ་པར་ཞུགས་པ་ཡིན་ལ།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དེ་ནས་དེ་དག་ཅུང་ཟད་བྲི་བ་ནི་ཉེ་བའི་ཉོན་མོངས་པ་ཡིན་ན།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ཡིད་ནི་འཁོར་བ་ཇི་སྲིད་པར་ངོ་བོ་ཉིད་གཅིག་ཏུ་འཇུག་པས་རྣམ་པ་མི་མཚུངས་པའི་ཕྱིར་རོ།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།གཞན་འགྱུར་བཞིའི་འགྱོད་གཉིད་ཁམས་གོང་མ་ན་མེད་ཅིང་།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འདིའི་འཁོར་ལ་ཁམས་གསུམ་ན་མང་ཉུང་མེད་པའི་ཕྱིར་རོ།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།རྟོག་དཔྱོད་འཚོལ་ཞིང་རྟོག་པ་དང་ཡིད་ངོ་བོ་གཅིག་ཏུ་འཇུག་པ་རྣམ་པ་མི་མཚུངས་པའི་ཕྱིར་རོ།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།གསུམ་པ་ཚོགས་དྲུག་ལའང་ལྟ་འདོད་མེད་པར་གཟུགས་མཐོང་བ་ལྟ་བུ་རྐྱེན་ཉེར་གནས་དང་།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ལྟ་འདོད་སྔོན་དུ་སོང་བས་གཟུགས་མཐོང་བ་ལྟ་བུ་ཡིད་སྔོན་སོང་གཉིས་ལས།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དང་པོའི་འཁོར་དུ་ཀུན་འགྲོ་ལྔ་ལས་གཞན་མི་འབྱུང་ངོ་།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སྒོ་ལྔ་དང་ཡིད་ཤེས་གཉིས་ལས་སྒོ་ལྔ་ལུང་མ་བསྟན་གྱི་འཁོར་དུ་ལྔ་ཚན་དང་པོ་གཉིས་དང་རྟོག་དཔྱོད་གཉིས་ཏེ་བཅུ་གཉིས་འ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དེ་དག་རིམ་པ་ལྟར་ཀུན་འགྲོ་ཡིན་ཞིང་སྒོ་ལྔ་དང་མི་འགལ་བ་དང་མཛོད་ལས།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རྟོག་དང་དཔྱོད་དང་བཅས་པ་ནི།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།རྣམ་པར་ཤེས་པའི་ཁམས་ལྔ་ཡིན།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ཅུ་གཅིག་དང་ཉི་ཤུ་དྲུག་ནི་དགེ་བ་དང་ཉོན་མོངས་ཅན་དུ་སྐྱེ་བས་ངོ་བོ་མི་མཚུངས་ཤིང་འགྱོད་གཉིད་ཡིད་ཀྱིས་ས་པ་ཡིན་པས་ས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་དགེ་བའི་འཁོར་དུ་སྔར་གྱི་བཅུ་གཉིས་དང་དགེ་བ་བཅུ་གཅིག་སྟེ་ཉི་ཤུ་རྩ་གསུམ་ལས་གཞན་མ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ྣམས་འབྱུང་བ་ནི་དེ་དག་ངོ་བོ་ཉིད་ལ་སོགས་པས་དགེ་བ་མ་ཡིན་གྱི་མཚུངས་ལྡན་གྱི་སྟོབས་ཀྱིས་དགེ་བ་ཡིན་ལ་དེ་དག་ནི་དེ་དགེ་བར་འཇོག་པའི་རྒྱུ་མཚན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་ཉོན་མོངས་ཅན་གྱི་འཁོར་དུ་བཅུ་གཉིས་ཀྱི་སྟེང་དུ་དུག་གསུམ་དང་བཅུ་ཚན་འོག་མ་སྟེ་ཉི་ཤུ་རྩ་ལྔ་ལས་གཞན་མི་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སྒོ་ལྔ་མཚུངས་ལྡན་གྱི་ཉོན་མོངས་ཅན་ཡིན་པའི་ཕྱིར་དང་།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གཞན་ཉོན་མོངས་པ་བཅུ་གསུམ་ཡིད་ཀྱིས་ས་པ་ཡིན་པའི་ཕྱིར་རོ།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།དེ་ལྟར་ན་སྒོ་ལྔའི་འཁོར་དུ་སེམས་བྱུང་སུམ་ཅུ་རྩ་དྲུག་འབྱུང་ངོ་།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།ཡིད་ཤེས་ལུང་མ་བསྟན་གྱི་འཁོར་དུ་ལྔ་ཚན་དང་པོ་གཉིས་དང་།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གཞན་འགྱུར་བཞི་སྟེ་བཅུ་བཞི་འབྱུང་ངོ་།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།དགེ་བར་སྐྱེས་པའི་འཁོར་དུ་བཅུ་བཞིའི་སྟེང་དུ་དགེ་བ་བཅུ་གཅིག་སྟེ་ཉེར་ལྔ་འབྱུང་ངོ་།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ཉོན་མོངས་ཅན་གྱི་འཁོར་དུ་སྔ་མ་བཅུ་བཞི་དང་རྩ་བའི་ཉོན་མོངས་པ་དྲུག་དང་ཉེ་བའི་ཉོན་མོངས་པ་ཉི་ཤུ་སྟེ་བཞི་བཅུ་ཐམ་པ་འབྱུང་སྟེ་དེ་དག་གི་རྒྱུ་མཚན་ནི་སྔར་བཤད་པ་དང་མཚ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།དེ་ལྟར་ན་ཡིད་ཤེས་ཀྱི་འཁོར་དུ་ལྔ་བཅུ་རྩ་གཅིག་པོ་ཀུན་འབྱུང་ངོ་།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ྲུབ་མཐའི་འདོད་ཚུལ་ནི་བྱེ་བྲག་ཏུ་སྨྲ་བ་རྣམས་ཀྱི་ལྟ་བས་དབང་པོ་ལྔས་དོན་མཐོང་བ་ཡིན་ལ་རྣམ་ཤེས་ལྔས་དོན་དེ་དག་རྟོགས་ཤིང་རིག་པ་ཡིན་ལ་ཡིད་ཤེས་ཀྱིས་ནི་དུས་གསུམ་གྱི་བསྡུས་པའི་འདུས་བྱས་དང་འདུས་མ་བྱས་ཐམས་ཅད་ཡང་ངེ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ལོག་པ་ལ་སོགས་པ་རྣམ་ཤེས་དང་བྲལ་བའི་དབང་པོས་ནི་དོན་མི་མཐོང་ལ་ཤེས་པས་ནི་དོན་མི་མཐོང་སྟེ་དེ་དག་ཐོགས་མེད་ཡིན་པས་ཆོད་པའི་དོན་ཡང་མཐོང་བར་ཐལ་བ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མིག་གིས་གཟུགས་རྣམས་མཐོང་རྟེན་བཅས།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།དེ་ལ་བརྟེན་པའི་རྣམ་ཤེས་མིན།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།གང་ཕྱིར་བར་དུ་ཆོད་པ་ཡི།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།གཟུགས་ནི་མཐོང་བ་མིན་ཕྱིར་རོ།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།རྣམ་པར་ཤེས་པ་རྣམས་ནི་རིམས་གྱིས་སྐྱེ་བ་ཁོ་ན་ཡིན་ལ།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གང་ཡང་ཅིག་ཅར་དུ་སྐྱེ་བར་སྣང་བ་དེ་ནི་རིམ་ཅན་མྱུར་བ་ལ་ཅིག་ཅར་དུ་འཁྲུལ་བ་ཡིན་ཏེ།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ཨུཏྤ་ལའི་འདབ་མ་བརྒྱ་བརྩེགས་པ་ལ་མཚོན་གྱིས་ཕུག་པ་བཞིན་ནོ།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།སེམས་དང་སེམས་བྱུང་ཐམས་ཅད་ཀྱིས་ཀྱང་རང་མི་རིག་སྟེ་རང་ལ་རིག་བྱ་རིག་བྱེད་གཉིས་འགལ་བའི་ཕྱིར་རོ།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འི་ཤེས་པས་དོན་འཛིན་པའི་ཚུལ་ནི་སྔོན་ལ་ཡུལ་གྱི་རྣམ་པ་བཟུང་ནས་དོན་འཛིན་པ་མ་ཡིན་གྱི་འོན་ཀྱང་སྐམ་པས་ལྕགས་འཛིན་པ་ལྟར་དོན་དངོས་སུ་འཛ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གལ་ཏེ་བློ་དང་དོན་དུས་མཉམ་པ་ལ་འབྲེལ་བ་གཉི་ག་མེད་པས་འཛིན་པ་མི་རུང་ངོ་ཞེ་ན།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ཆོས་མངོན་པ་རྣམས་ན་རེ་བློ་དང་ཡུལ་དང་མྱུ་གུ་དང་གྲིབ་མ་དང་སེམས་དང་སེམས་བྱུང་དང་གོ་གཅིག་ན་ཡོད་པའི་གཟུགས་ལ་སོགས་པའི་རྡུལ་རྣམས་ནི་དུས་མཉམ་པའི་དེ་ལས་བྱུང་བ་ཡིན་ནོ་ཞེས་སྨ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གེ་བསྲུངས་ལ་སོགས་པ་རྟོག་གེ་པ་རྣམས་ན་རེ་དུས་མཉམ་པ་ལ་དེ་ལས་བྱུང་བ་མེད་ཡང་ཚོགས་པ་གཅིག་ལས་མི་འབྲལ་བར་འབྱུང་བ་མཚེ་མའི་སྤུན་ལྟ་བུའི་འབྲེལ་བ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འདི་ལྟར་དབང་པོ་སྔ་མ་ལས་དབང་པོ་ཕྱི་མ་དང་།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དེ་དང་དུས་གཅིག་པའི་ཡུལ་དང་ཤེས་པ་གསུམ་མི་འབྲལ་བར་འབྱུང་ལ།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དེ་བཞིན་དུ་ཡུལ་དང་མཚུངས་པ་དེ་མ་ཐག་པའི་ཤེས་པ་སྔ་མ་ལས་ཀྱང་གསུམ་པོ་མི་འབྲལ་བར་འབྱུང་བའི་ཕྱིར་རོ།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།དེ་ཙམ་གྱིས་འཛིན་ན་དབང་པོའང་འཛིན་པར་འགྱུར་རོ་ཞེ་ན།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ེལ་མེད་ཀྱི་ཡུལ་གཞན་མི་རིག་པའི་རྒྱུ་མཚན་དུ་སྨྲས་ཀྱི་ཚོགས་པ་གཅིག་པའི་ཟླ་བོ་ཐམས་ཅད་རིག་པའི་རྒྱུ་མཚན་དུ་མ་སྨྲས་ས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བློ་ལ་ཡུལ་གྱི་རྣམ་པ་མེད་ན་ནི་རིག་པ་ཙམ་ནི་དོན་སོ་སོ་ལ་ཉེ་བའི་རྒྱུ་མེད་པས་མིག་ཤེས་ཀྱིས་གཟུགས་རིག་ལ་སྒྲ་མི་ར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དཀར་པོ་འཛིན་པའི་ཚེ་དཀར་པོ་རིག་ལ་སེར་པོ་མི་རིག་པ་ལ་སོགས་པ་མི་རུང་བར་འགྱུར་རོ་ཞེ་ན།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ློབ་དཔོན་ཁ་ཅིག་ན་རེ་མིག་ཤེས་ནི་གཟུགས་དང་སེར་པོ་སྔར་ཉེ་བ་དང་བཅས་པའི་མིག་གི་དབང་པོ་ལས་སྐྱེས་པས་དབང་པོའི་ནུས་པས་གཟུགས་འཛིན་པ་ལ་སོགས་པར་སྐྱེའི་སྒྲ་ལ་སོགས་པ་དང་དེ་ལྟ་མ་ཡིན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དེ་མེད་ན་ནི་དབང་པོ་རྣམས་ལ་བྱེད་པ་ཐ་དད་མེད་པར་འགྱུར་རོ་ཞེས་ཟེར་རོ།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དང་སེམས་བྱུང་ཐམས་ཅད་ནི་ཤེས་རབ་དང་དམིགས་པ་དང་བཅས་པས་ཡུལ་ཐམས་ཅད་འཛིན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རྣམ་པ་ཤེས་རབ་དང་བཅས་པའི།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།དམིགས་དང་བཅས་པས་འཛིན་པར་བྱེད།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།ཡོད་པ་ཐམས་ཅད་གཟུང་བྱ་ཡིན།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ཀྱི་ལྟ་བས་དབང་པོས་དོན་མི་མཐོང་སྟེ་དེ་ལ་དོན་གྱི་རྣམ་པ་མ་ཤར་བས་དོན་སོ་སོ་ལ་ཉེ་བའི་རྒྱུ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།ཅི་སྟེ་མིག་ཉིད་མིག་ཤེས་ཀྱི་རྒྱུ་ཡིན་པས་གཟུགས་མཐོང་བར་འདོད་ན།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གཟུགས་ཀྱིས་ཀྱང་མིག་མཐོང་བར་འགྱུར་ཏེ་ཤེས་པའི་རྒྱུ་ཡིན་པའི་ཕྱིར་རོ།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པས་དོན་འཛིན་པ་ཡིན་ལ་དངོས་སུ་འཛིན་པ་ནི་མ་ཡིན་ཏེ་རྣམ་པ་མ་ཤར་ཡང་འཛིན་ན་མིག་ཤེས་ཀྱིས་སྒྲའང་འཛིན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།དེའི་ཕྱིར་གང་གིས་གང་འཛིན་པ་དེ་ནི་དོན་དེའི་རྣམ་པར་སྣང་བ་ཡིན་ཏེ།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ཤེས་ནི་གཟུགས་ཀྱི་རྡུལ་ཕྲ་རབ་རྣམས་ཀྱི་སྟོབས་ཀྱིས་གཟུགས་ཀྱི་རྣམ་པར་སྣང་བ་བཞིན་ཏེ་དེ་བཞིན་དུ་རྣམ་པ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ོན་རྣམས་ནི་སྐད་ཅིག་གིས་སྔ་ལ་ཤེས་པ་ནི་སྐད་ཅིག་གིས་ཕྱི་བའི་དེ་བྱུང་གི་འབྲེལ་བ་འདོད་པས་ལྟ་བ་འདི་ལ་ཤེས་པས་དོན་དངོས་སུ་མཐོང་བ་ནི་མེད་ཀྱི་དོན་ལྟ་བུར་སྣང་བའི་ཤེས་པ་ཉིད་ཉམས་སུ་མྱོང་བ་ལ་དོན་རྟོགས་སོ་ཞེས་ཐ་སྙད་འདོགས་ཏེ་དབུ་མ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ཤེས་པ་རྣམ་བཅས་ཕྱོགས་ལ་ནི།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།དངོས་སུ་དེ་གཉིས་ཐ་དད་ཀྱང་།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།དེ་དང་གཟུགས་བརྙན་འདྲ་བས་ན།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།གདགས་པ་ཙམ་གྱིས་ཚོར་བ་རུང་།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ློ་ནི་གཟུང་བའི་རྣམ་པར་སྣང་བ་དང་འཛིན་པའི་རྣམ་པར་སྣང་བ་གཉིས་ཡིན་པས་གཟུང་བར་སྣང་བ་ཐམས་ཅད་ཤེས་པའི་བདག་ཉིད་ཡིན་ཡང་འཁྲུལ་པ་དང་མ་འཁྲུལ་བའི་རྣམ་གཞག་ནི་ཕྱི་རོལ་ན་རྣམ་པ་གཏོད་བྱེད་ཀྱི་དོན་ཡོད་པ་ལས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ཅིག་ཅར་སྐྱེ་བའང་ཡོད་དེ་ཨ་ག་རུ་བཅག་པ་ལྟ་བུ་ལ་ཤེས་པ་དུ་མ་ཅིག་ཅར་འབྱུང་བར་མྱོང་བས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སྡེ་པའི་བྱེ་བྲག་འགའ་ཞིག་ནི་ཁྲ་བོ་འཛིན་པའི་ཤེས་པ་ལ་སོགས་པ་རིམ་ཅན་དུ་སྐྱེ་བར་འདོད་པ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དབུ་མ་རྒྱན་ལས་དེའི་ལུགས་ལས་བརྩམས་ཏེ།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དཀར་པོ་དག་ལ་སོགས་པ་ལ།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།ཤེས་པ་དེ་ནི་རིམ་འབྱུང་སྟེ།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།མགྱོགས་པར་འབྱུང་ཕྱིར་བླུན་པོ་དག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།ཅིག་ཅར་སྙམ་དུ་ཤེས་པ་ཡིན།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།སེམས་དང་སེམས་བྱུང་ཐམས་ཅད་ནི་རང་རིག་པ་ཡིན་ཏེ།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རང་གིས་མ་རིག་ན་དེ་གཞན་གྱིས་མི་འགྲུབ་པས་གཏན་ནས་མི་འགྲུབ་པར་ཐལ་བའི་ཕྱིར་ཏེ་རྣམ་པར་ངེས་པ་ལས།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དམིགས་པ་མངོན་སུམ་མ་ཡིན་ན།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།དོན་མཐོང་རབ་ཏུ་འགྲུབ་མི་འགྱུར།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་ལ་གཉིས་ལས་རྣམ་བརྫུན་པ་རྣམས་ནི་འཁོར་བ་ཐོག་མ་མེད་པ་ནས་ཀུན་གཞི་ལ་དོན་དུ་རྟོག་པའི་བག་ཆགས་སྨིན་པ་ལས་དོན་དུ་སྒྲོ་འདོགས་པའི་ཤེས་པ་རྣམས་འབྱུ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དེས་སྒྲོ་བཏགས་པའི་གཟུང་བ་རྣམས་མེད་པས་དེ་ལ་ལྟོས་པའི་འཛིན་པའང་མེད་ཅིང་།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ཤེས་པ་ནི་རྣམ་པའི་མཚན་མ་ཐམས་ཅད་དང་བྲལ་བའི་ཤེལ་གོང་དག་པ་ལྟ་བུ་ཡིན་ཏེ་ཇི་སྐད་དུ།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རྣམ་ཤེས་རིག་པ་ཙམ་ཉིད་དེ།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།བག་ཆགས་ཉེས་པས་དཀྲུགས་པས་ན།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།སྔོ་ལ་སོགས་པར་ཚོར་བའོ།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།རྣམ་བདེན་པ་ལའང་གསུམ་</w:t>
      </w:r>
      <w:r w:rsidRPr="006F0221">
        <w:rPr>
          <w:rFonts w:ascii="Monlam Uni OuChan2" w:hAnsi="Monlam Uni OuChan2" w:cs="Monlam Uni OuChan2"/>
          <w:cs/>
          <w:lang w:bidi="bo-CN"/>
        </w:rPr>
        <w:t>་་་་་རྒྱན་མཁན་པོ།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བྲམ་ཟེ།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ཤང་ཀར་ན་རེ་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ྣ་ཚོགས་གཉིས་སུ་མེད་པར་སྨྲ་བ་རྣམས་ནི་སྣ་ཚོགས་སུ་སྣང་བ་ནི་དོན་དམ་པར་ཤེས་པ་གཅིག་གི་རང་བཞིན་ཡིན་ཡང་མ་རིག་པའི་མཐུས་གཟུང་འཛིན་ཐ་དད་དུ་སྣང་བར་འདོད་ད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ནང་ལས་གཞན་དུ་ཡོངས་ཆད་ནས།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།ཕྱི་རོལ་གྱི་ནི་ཆ་ལྟར་གནས།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།ཐ་དད་མེད་ཤེས་ཐ་དད་དུ།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།རབ་ཏུ་སྣང་བ་བསླད་པ་ཡིན།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ང་ཤེས་པ་ཕྱེད་མར་འདོད་པའི་རྣམ་བདེན་པ་རྣམས་ནི་གཟུང་འཛིན་དུ་སྣང་བ་ནི་ཤེས་པ་ཕྱེད་མར་བདེན་པར་འདོད་ད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ནང་དུ་སྣང་བའི་ཤེས་པ་གཞན།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།ཕྱི་རོལ་སྣང་བའང་གཞན་ཡིན་ཏེ།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།གསལ་བར་བྱེད་པ་གསལ་བྱ་ཉིད།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།མར་མེ་ལྟ་བུར་དེ་གཉིས་མིན།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།རྣམ་པའི་གྲངས་ལྟར་ཤེས་པའི་གྲངས་ཡང་དེ་སྙེད་དུ་འདོད་པའི་</w:t>
      </w:r>
      <w:r w:rsidRPr="006F0221">
        <w:rPr>
          <w:rFonts w:ascii="Monlam Uni OuChan2" w:hAnsi="Monlam Uni OuChan2" w:cs="Monlam Uni OuChan2"/>
          <w:cs/>
          <w:lang w:bidi="bo-CN"/>
        </w:rPr>
        <w:t>ཤཱཀྱ་བློ་་་་་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རྣམ་བདེན་པ་རྣམས་ནི་ཡུལ་ལ་རྣམ་པར་དབྱེ་བ་ཇི་སྙེད་པ་བཞིན་ཤེས་པའང་དེ་སྙེད་དུ་འདོད་དེ།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ཅི་སྟེ་རྣམ་པའི་གྲངས་བཞིན་དུ།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།རྣམ་པར་ཤེས་པ་ཁས་ལེན་ན།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ེན་བརྫུན་གཉིས་ཀ་ལྟར་ན་ཡང་འཁྲུལ་མ་འཁྲུལ་ནི་བག་ཆགས་བརྟན་པ་དང་མི་བརྟན་པ་ལས་སྐྱེས་པའི་ཤེས་པ་ལ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རྣམས་ནི་ཀུན་རྫོབ་ཏུ་དེ་དག་གི་རྗེས་སུ་ཅི་རིགས་པར་འབྲང་ཞིང་དོན་དམ་པར་སེམས་དང་སེམས་བྱུང་ཐམས་ཅད་རང་བཞིན་མེད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།བཞི་པ་སྒྲ་དོན་ནི་སེམས་ལ་བརྟེན་ཅིང་སེམས་ལས་བྱུང་བའི་ཕྱིར་ན་སེམས་བྱུང་ཞེས་བྱའོ།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།གལ་ཏེ་དེ་གཉིས་ཕན་ཚུན་རྒྱུ་འབྲས་ཡིན་པས་སེམས་ཡང་སེམས་བྱུང་ལས་བྱུང་བ་མ་ཡིན་ནམ་ཞེ་ན།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སེམས་རྣམས་ནི་རང་ཉིད་རང་ལས་སྐྱེ་བའི་རྒྱུན་ཡོད་པས་དེ་ཙམ་དུ་སེམས་བྱུང་ལ་རག་མ་ལས་ལ།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ྣམས་ལ་འོད་དམ་སྒྲ་ལྟར་རང་ཉིད་རང་ལས་སྐྱེ་བའི་རྒྱུན་མེད་པས་སེམས་ཀྱི་ཐད་ཀ་ནས་སྐད་ཅིག་རེ་རེ་སྐྱེ་བས་སེམས་ལ་ཤིན་དུ་རག་ལས་པ་ཡིན་ནོ་ཞེས་བོད་ཀྱི་སློབ་དཔོན་རྣམས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།འོན་ཀྱང་གཉིས་ཀས་གཉིས་ཀའི་བདག་རྐྱེན་བྱེད་ཅིང་རྒྱུའི་རྐྱེན་ནི་ཀུན་གཞི་ཉིད་ཡིན་ནོ།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ཚོར་བའི་ཕུང་པོའི་རྣམ་གཞག་ནི་ཚོར་བའི་ཕུང་པོའི་རྣམ་པར་གཞག་པ་གང་ཞེ་ན་ཞེས་བྱ་བས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ོར་བ་དང་འདུ་ཤེས་གཉིས་ཕུང་པོ་རེ་རེར་འཇོག་པའི་རྒྱུ་མཚན་ནི་ཚོར་བའི་དོན་དུ་ཁྱིམ་པ་རྣམས་རྩོད་ཅིང་འདུ་ཤེས་ཀྱིས་ནི་རབ་ཏུ་བྱུང་བ་རྣམས་རྩོད་པས་རྩོད་པའི་རྩ་བར་གྱུར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ཚོར་བ་ལ་ཞེན་ཞིང་འདུ་ཤེས་ཕྱིན་ཅི་ལོག་པ་རྣམས་འཁོར་བས་འཁོར་བའི་རྒྱུ་བྱེད་པའི་ཕྱིར་དང་།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གཟུགས་ཀྱི་འོག་ཏུ་རགས་པའི་རིམ་པ་ཡོད་པའི་ཕྱིར་ཏེ་མཛོད་ལས།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རྩོད་པའི་རྩ་བར་གྱུར་པ་དང་།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།འཁོར་བའི་རྒྱུ་ཕྱིར་རིམ་རྒྱུའི་ཕྱིར།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།སེམས་བྱུང་རྣམས་ལས་ཚོར་བ་དང་།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།འདུ་ཤེས་ལོགས་ཤིག་ཕུང་པོར་གཞག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།ཡང་ན་བྱེ་བྲག་ཏུ་བཤད་པ་ལས་ཚོར་བ་ནི་ཉེ་བར་སྤྱོད་པའི་གཞི་ཡིན་ལ།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འདུ་ཤེས་ནི་ཐ་སྙད་འདོགས་པའི་གཞི་ཡིན་པས་ལོགས་ཤིག་ཏུ་བྱས་སོ།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།དེ་ལ་ཚོར་བའི་ཕུང་པོ་ནི་གནས་རྒྱས་པའི་སྒོ་ནས་དབྱེ་བ་དང་།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རྟེན་བསྡུ་བའི་སྒོ་ནས་དབྱེ་བ་དང་།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མི་མཐུན་པ་དང་གཉེན་པོའི་སྒོ་ནས་དབྱེ་བ་དང་།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ཕྱེ་བ་སོ་སོའི་མཚན་ཉིད་བཤད་པ་བཞིས་སྟོན་པ་ལས།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ག་གི་ཞེས་བྱ་བས་སྟོན་ཏེ་དེ་ལ་མིག་ལ་སོགས་པ་དྲུག་ནི་དེ་གང་ནས་འབྱུང་བའི་གནས་ཏེ་རྐྱེན་བཞི་ཚོགས་པ་ནི་འད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།དེ་ལས་ནི་རེག་པ་འབྱུང་སྟེ་རེག་པ་ནི་སེམས་བྱུང་ཐམས་ཅད་ཀྱི་རྒྱུ་ཡིན་པའི་ཕྱིར་ཚོར་བའི་ཡང་ཡིན་ནོ།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།ཚོར་བ་བདེ་བ་ཡང་རུང་ཞེས་བྱ་བ་ལ་སོགས་པས་ནི་ངོ་བོ་ཉིད་སྟོན་ཏེ་བདེ་བ་ནི་སིམ་པའོ།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།སྡུག་བསྔལ་ནི་གདུང་བའོ།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།གཉི་ག་མ་ཡིན་པ་ནི་བཏང་སྙོམས་སོ།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།དེ་འདྲ་བ་ཡོད་པར་གང་གིས་ཤེས་ཤེ་ན།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མདོ་ལས་ཚོར་བ་རྣམ་པ་གསུམ་གསུངས་པའི་ཕྱིར་དང་།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ཚོར་བ་དང་བྲལ་བའི་སེམས་སྐྱེ་བ་མེད་པའི་ཕྱིར་དང་།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བདེ་སྡུག་དང་བྲལ་བའི་སེམས་སྐྱེ་བ་མེད་པའི་ཕྱིར་རོ།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པལ་ལེན་བདེ་བའི་ཚོར་བ་ནི་མེད་པ་ཉིད་དོ་ཞེས་ཟེར་བ་དེ་ནི་རིགས་པ་མ་ཡིན་ཏེ་ཚོར་བ་གསུམ་གསུངས་པ་དང་འག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ནོད་པ་དང་མི་འདོད་པ་དང་གདུང་བ་ལ་བརྗོད་ན་ཕན་པ་དང་འདོད་པ་དང་སིམ་པའི་ཚོར་བ་བདེ་བར་གྲུབ་པའི་ཕྱིར་དང་ཟས་གོས་ལ་སོགས་པ་བདེ་བའི་རྒྱུ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གང་ཅི་ཚོར་ཡང་རུང་དེ་ནི་སྡུག་བསྔལ་ལོ་ཞེས་བྱ་བ་དང་།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ནི་སྡུག་བསྔལ་དུ་བལྟ་བར་བྱའོ་ཞེས་བྱ་བ་དང་སྡུག་བསྔལ་ལ་བདེ་འོ་སྙམ་འདུ་ཤེས་ཕྱིན་ཅི་ལོག་གོ་ཞེས་གསུངས་པ་དེ་ནི་འདུ་བྱེད་རྣམ་པར་འགྱུར་བ་ལ་དགོང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བདེ་བའི་ཚོར་བ་ལ་འདོད་ཆགས་དང་བྲལ་བར་བྱ་བའི་དོན་དུ་གསུངས་པ་ཡིན་ནོ།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།གཉིས་པ་ནི་བདེ་བ་ལུས་ཀྱི་ཡང་རུང་ཞེས་བྱ་བས་སྟོན་ཏོ།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།གསུམ་པ་ནི་བདེ་བ་ཟང་ཟིང་དང་བཅས་པ་ཡང་རུང་ཞེས་བྱ་བས་སྟོན་ཏོ།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ུས་ཀྱི་གང་ཞེ་ན་ཞེས་བྱ་བས་སྟོན་ཏེ་སྒོ་ལྔའི་བདེ་བ་ནི་ལུས་ལས་བྱུང་བས་ལུས་ཀྱི་བདེ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།ཡིད་ཤེས་ཀྱི་བདེ་བ་ནི་སེམས་ཙམ་གྱི་གནས་ལས་བྱུང་བའི་ཕྱིར་སེམས་ཀྱི་བདེ་བ་ཞེས་བྱའོ།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།ལུས་ནི་ཕུང་པོ་ལྔ་སྟེ་སྲེད་པ་ནི་འདོད་ཆགས་སོ།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།བཞི་པོ་འདིས་ནི་སེམས་ཀུན་ནས་ཉོན་མོངས་པ་དང་རྣམ་པར་བྱང་བར་བྱེད་པས་དེ་གཉིས་ཀྱི་ཚོར་བ་ཞེས་བྱའོ།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ཀུན་གཞི་དང་ཁོང་ཁྲོ་དང་ཡིད་མི་བདེ་དང་སྡུག་བསྔལ་རྣམས་ཡང་འདོད་ཆགས་དང་མཚུངས་པར་མི་ལྡན་ཡང་དེའི་ས་བོན་དང་འབྲེལ་བའི་ཕྱིར་ཟང་ཟིང་དང་བཅས་པ་ཁོ་ན་ཡིན་པས་ཟང་ཟིང་དང་བཅས་པ་དང་དེ་མེད་པ་གཉིས་ཀྱིས་ནི་ཚོར་བ་ཐམས་ཅད་བསྡུས་པ་ཡིན་ཏེ་དེ་བཞིན་དུ་ལྷག་མ་གཉིས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།འདུ་ཤེས་ཀྱི་ཕུང་པོ་ལ་བདག་པོ་རྐྱེན་གྱི་སྒོ་ནས་དབྱེ་བ་དང་།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དམིགས་པ་ཡུལ་གྱི་སྒོ་ནས་དབྱེ་བ་དང་།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ཕྱེ་བ་སོ་སོའི་དོན་བཤད་པ་གསུམ་ལས།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ག་གི་འདུས་ཏེ་རེག་པ་ལས་བྱུང་བའི་འདུ་ཤེས་དང་ཞེས་བྱ་བ་ལ་སོགས་པས་སྟོན་ཏེ་སྔ་མ་བཞིན་དུ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གཞི་དང་ཉོན་ཡིད་ཀྱི་ཚོར་བ་དང་འདུ་ཤེས་གཉིས་མི་འཆད་པ་ནི་དེ་གཉིས་ཡིད་ཀྱི་སྐྱེ་མཆེད་ཀྱིས་བསྡུས་པས་ཡིད་ཀྱི་ཚོར་བ་དང་འདུ་ཤེས་སུ་འད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།གཉིས་པ་ནི་འདུ་ཤེས་གང་གིས་མཚན་མ་དང་བཅས་པ་ཡང་ཞེས་བྱ་བ་ལ་སོགས་པས་སྟོན་ཏེ་ཡང་དག་པ་ནི་ངེས་པར་རོ།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།ཅི་ཡང་མེད་དོ་སྙམ་ནས་ཞེས་བྱ་བ་ནི་འདུ་ཤེས་ཀྱི་འཛིན་སྟངས་ཀྱི་རྣམ་པ་བརྗོད་པ་ཡིན་ནོ།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།གསུམ་པ་ནི་མཚན་མ་དང་བཅས་པའི་འདུ་ཤེས་ཞེས་བྱ་བས་སྟོན་པ་ན་དེ་ནི་མིང་དང་བཅས་ན་དོན་འཛིན་པ་སྟེ།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རྣམ་པ་གསུམ་མ་གཏོགས་པའི་འདུ་ཤེས་རྣམས་ཡིན་ནོ།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ནི་ཐ་སྙད་ལ་མི་མཁས་པ་དང་ཞེས་པ་ལ་སོགས་པས་སྟོན་པ་ན་དེ་ནི་སྐད་མ་བསླབས་པས་གཟུགས་ལས་འདུ་ཤེས་འབྱུང་ཡང་གཟུགས་སོ་སྙམ་དུ་འདུ་མི་ཤེས་པར་སྟེ་འདི་ནི་མིང་དོན་གྱི་ངོ་བོར་སྒྲོ་བཏག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སྒྲ་དོན་འགྲེལ་པར་སྣང་བའི་མཚན་མ་མེད་པ་ཡིན་ནོ།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དབྱིངས་ནི་ཆོས་ཉིད་དེ་དེ་ལ་སྙོམས་པར་ཞུགས་པ་ནི་གཟུགས་དང་ཚོར་བ་ལ་སོགས་པ་འདུས་བྱས་དོན་གྱི་མཚན་མ་མ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ལ་སྙོམས་པར་ཞུགས་པའི་འདུ་ཤེས་ནི་དེ་སེམས་མི་གསལ་བས་དམིགས་པ་གསལ་བའི་མཚན་མ་མ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།གལ་ཏེ་དེ་དག་ནི་འདུ་ཤེས་ཙམ་མ་ཡིན་པར་འགྱུར་ཏེ་མཚན་མ་མེད་ན་དེ་འཛིན་པ་ཡང་མེད་པའི་ཕྱིར་རོ།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།མཚན་མ་ཤས་ཆུང་པས་དེ་སྐད་དུ་བརྗོད་དེ་ལྷ་མོ་སྐེད་མེད་མ་ཞེས་བྱ་བ་བཞིན་ནོ།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།མཚན་མ་མེད་པའི་འདུ་ཤེས་ནི་འདུ་ཤེས་གང་ཞིག་སྔར་བཤད་པའི་མ་གཏོགས་པ་གསུམ་པོ་དེ་ཡིན་ནོ།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།འདོད་པའི་ཁམས་ལ་ནི་ཆུང་ངུ་ཞེས་བརྗོད་དེ་ཚེ་ཐུང་བ་ལ་སོགས་པའི་སྒོ་ནས་ངན་པའི་ཕྱིར་རོ།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།རྒྱ་ཆེན་པོ་ནི་གཟུགས་ཀྱི་ཁམས་ཏེ་དེ་དག་ལས་བཟློག་པས་མཆོག་ཡིན་པའི་ཕྱིར་རོ།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།སྐྱེ་མཆེད་དང་པོ་གཉིས་ཀྱི་དམིགས་པ་ལ་ཚད་མེད་པས་ཚད་མེད་པའི་འདུ་ཤེས་ཞེས་བྱའོ།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།གཟུང་བར་བྱ་བ་ཅིའང་མེད་པས་ན་ཅིའང་མེད་པའོ།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།སྲིད་པའི་རྩེ་མོ་ནི་མཚན་མ་མེད་པའི་ནང་དུ་བཤད་ཟིན་ཏོ།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འི་རྣམ་གཞག་མདོར་བསྟན་པ་ལ་གཞན་ཡང་དུ་མ་ཡོད་བཞིན་དུ་སེམས་པ་ཉི་ཚེ་སྨོས་པ་ནི་སེམས་མངོན་པར་འདུ་བྱེད་པ་ན་དེ་གཙོ་བོ་ཡིན་པའི་ཕྱིར་ཏེ་ཡིད་ལ་བྱེད་པ་ལ་སོགས་པ་ནི་དེའི་རྗེས་སུ་འབྲངས་ནས་སེམས་མངོན་པར་འདུ་བྱེད་པ་ལ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ུ་བྱེད་གཞན་རྣམས་ཀྱི་སྔོན་དུ་འགྲོ་བའི་ཚུལ་ནི་སེམས་པ་གང་གིས་ཞེས་བྱ་བ་ལ་སོགས་པས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དགེ་བ་ནི་དད་པ་ལ་སོགས་པའོ།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།ཀུན་ནས་ཉོན་མོངས་པ་ནི་འདོད་ཆགས་ལ་སོགས་པའོ།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བྱེ་བྲག་ནི་སེམས་ལས་བསྐྱེད་པའི་འདུ་བྱེད་ཀྱི་གནས་སྐབས་ལ་བཏགས་པ་མི་ལྡན་པའི་འདུ་བྱེད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།ཕྱིར་ཡང་ཞེས་བྱ་བ་དང་།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་ཡང་སེམས་པར་བྱེད་ཅེས་བྱ་བ་ནི་དེ་ལྟ་དེ་ལྟ་བུའི་འདུ་བྱེད་རྣམས་ཀུན་དུ་འབྱུང་བར་བྱ་བའི་ཕྱིར་ཡིད་གཡོ་བ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།གོང་དུ་བསྟན་པའི་ཚུལ་དེ་ལྟར་ན་ཞེས་ཚིག་རྣམ་པར་སྦྱར་རོ།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།སེམས་ལས་བྱུང་བའི་ཆོས་རྣམས་ཞེས་བྱ་བ་ནི་བཞི་བཅུ་དགུའོ།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ལྡན་པ་མ་ཡིན་པ་ནི་ཉི་ཤུ་རྩ་གསུམ་སྟེ་དེ་ལྟར་བདུན་ཅུ་རྩ་གཉིས་ནི་འདུ་བྱེད་ཀྱི་ཕུང་པ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།གལ་ཏེ་དེ་ལྟ་ན་མདོ་ལས་འདུ་བྱེད་ཀྱི་ཕུང་པོ་གང་ཞེ་ན།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འི་ཚོགས་དྲུག་གོ་ཞེས་བཤད་པ་དང་འགལ་ལོ་ཞེ་ན་མི་འགལ་ཏེ་དེ་ནི་གཙོ་བོ་སྟོན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།དེ་རྒྱས་པར་བཤད་པ་ལ་ལྡན་པའི་འདུ་བྱེད་རྒྱས་པར་བཤད་པ་དང་།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མི་ལྡན་པའི་འདུ་བྱེད་རྒྱས་པར་བཤད་པ་གཉིས་ལས།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དང་པོ་ལ་རབ་ཏུ་དབྱེ་བ་དང་།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སེམས་བྱུང་དགེ་བ་དང་ཉོན་མོངས་ཅན་གྱི་བྱེད་ལས་བསྟན་པ་གསུམ་ལས།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དང་པོ་ནི་སེམས་ལས་བྱུང་བའི་འདུ་བྱེད་དེ་དག་ཡང་གང་ཞེ་ན་ཞེས་བྱ་བ་ལ་སོགས་པས་སྟོན་པར་བྱེད་དོ།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།འདི་ནི་ཕུང་པོ་ལྔའི་རབ་ཏུ་བྱེད་པ་ལས་དེ་རྣམས་ལས་ལྔ་ནི་ཀུན་ཏུ་འགྲོ་བའོ།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།ལྔ་ནི་ཡུལ་སོ་སོར་ངེས་པའོ།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།བཅུ་གཅིག་ནི་དགེ་བའོ།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།དྲུག་ནི་ཉོན་མོངས་པའོ།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།ལྷག་མ་རྣམས་ནི་ཉེ་བའི་ཉོན་མོངས་པའོ།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།འགྱོད་པ་ལ་སོགས་པ་བཞི་ནི་གཞན་དུ་ཡང་ངོ་ཞེས་གསུངས་སོ།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།དེ་ལ་སྔར་བཤད་པའི་ཚོར་བ་དང་།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སྟེ་ལྔ་ནི་ཁམས་གསུམ་དང་འཇིག་རྟེན་དང་འཇིག་རྟེན་ལས་འདས་པའི་སེམས་ཐམས་ཅད་ལ་འབྱུང་བས་ཀུན་ཏུ་འགྲོ་བ་ཞེས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འདི་ལྟར་ཚོར་བ་མེད་ན་མྱོང་བ་མེད་པར་འགྱུར་ཞིང་།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འདུ་ཤེས་མེད་ན་སྤྱི་དང་བྱེ་བྲག་གི་སྤུ་རིས་འབྱེད་པ་མེད་པར་འགྱུར་ལ།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སེམས་པ་མེད་ན་དགེ་བ་ལ་སོགས་པ་གསུམ་དུ་འཇུག་པ་མེད་པར་འགྱུར་ཞིང་།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ཡིད་ལ་བྱེད་པ་མེད་ན་སེམས་དམིགས་པ་ལ་ཅུང་ཟད་ཡང་འཛིན་པ་མེད་པར་འགྱུར་ལ།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རེག་པ་མེད་ན་རྒྱུ་མེད་པས་སེམས་བྱུང་ཐམས་ཅད་མེད་པར་འགྱུར་བའི་ཕྱིར་རོ།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ནས་ཤེས་རབ་ཀྱི་བར་ལྔ་ནི་ཡུལ་སོ་སོར་ངེས་པ་ཞེས་བྱ་སྟེ་བསམས་པ་དང་ངེས་པ་དང་འདྲིས་པ་དང་ཐ་མ་གཉིས་བརྟག་པར་བྱ་བ་ཁོ་ན་ལ་འཇུག་པ་ཡིན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།དད་པ་ནས་རྣམ་པར་མི་འཚེ་བའི་བར་བཅུ་གཅིག་ནི་དགེ་བ་ཞེས་བྱ་སྟེ།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མ་དད་པ་ལ་སོགས་པའི་གཉེན་པོ་བྱེད་ཅིང་འབྲས་བུ་བདེ་བ་སྐྱེད་པའི་ཕྱིར་རོ།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ས་ལོག་ལྟའི་བར་བཅུ་ལ་ལྟ་བ་ལྔ་གཅིག་ཏུ་བྱས་པས་དྲུག་ནི་ཉོན་མོངས་པ་ཞེས་བྱ་སྟེ་སེམས་ཉོན་མོང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ནས་རྣམ་གཡེང་གི་བར་ཉི་ཤུ་ནི་ཉེ་བའི་ཉོན་མོངས་པ་ཞེས་བྱ་སྟེ་ཉོན་མོངས་པ་དང་ཉེ་བས་སམ་དེའི་ཆར་གཏོགས་པ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སེམས་ཉེ་བར་ཉོན་མོངས་པར་བྱེད་པའི་ཕྱིར་རོ།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།གཉིད་ལ་སོགས་པ་བཞི་ནི་དགེ་བ་ལ་སོགས་པ་གསུམ་ཀར་འགྱུར་དུ་རུང་བས་གཞན་དུ་འགྱུར་བ་ཞེས་བྱའོ།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།དེ་ལྟར་རྩ་བའི་དབྱེ་བ་ལྔ་བཅུ་རྩ་གཅིག་ལ་ཉེར་གཉིས་རྫས་དང་ཉེར་དགུ་བཏགས་པ་ཡིན་ནོ།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འགྲེལ་པ་ལས་སེམས་ལ་སོགས་པའི་སེམས་ལས་བྱུང་བ་རྣམས་ཀྱི་མཚན་ཉིད་དང་ལས་ཀྱིས་བསྟན་པར་རིག་པར་བྱའོ་ཞེས་འབྱུང་བས་དེ་ཁོ་ན་བཞིན་དུ་བཤད་པར་བྱའི་གཞན་དུ་འཆད་པ་དེ་དག་ནི་འདིས་སྤང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ཀུན་འགྲོ་སྟོན་པ་ན་སེམས་མངོན་པར་འདུ་བྱེད་པ་ཡིད་ཀྱི་ལས་ཏེ་ཞེས་བྱ་བས་ནི་སེམས་པའི་ངོ་བོ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ཐམས་ཅད་ཀྱིས་སེམས་མངོན་པར་འདུ་བྱེད་པས་དེ་དག་གཅོད་པའི་དོན་དུ་ཡིད་ཀྱི་ལས་ཞེས་སྨོས་ཏེ་དེའི་དོན་ནི་ཁབ་ལེན་གྱིས་ལྕགས་གཡོ་བ་བཞིན་དུ་འདིས་སེམས་དམིགས་པ་ལ་གཡོ་བར་བྱེད་པ་ཡིན་ཏ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སྐད་ཅིག་གཞན་དུ་མི་གནས་ཤིང་།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།བྱེད་མེད་ཡིད་ཡང་གང་གིས་ནི།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།བྱེད་དང་བཅས་ལྟར་སྣང་བྱེད་པ།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།སེམས་པ་དེ་ནི་ཡིད་ཀྱི་ལས།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།དེས་སེམས་མངོན་པར་འདུས་བྱས་ཤིང་གཡོས་པས་སེམས་ཅིར་འགྱུར་ཞེ་ན།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ཞེས་བྱ་བ་ལ་སོགས་པས་ལས་སྟོན་པར་བྱེད་དེ་འདིས་ཇི་ལྟ་ཇི་ལྟར་མངོན་པར་འདུས་བྱས་པ་དེ་ལྟ་དེ་ལྟར་སེམས་དགེ་བ་ལ་སོགས་པ་ལ་འཇུག་པར་བྱེད་ད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།འདིས་སེམས་འཇུག་པར་བྱེད་པས་ན་སེམས་ཀྱི་འཇུག་པ་སྟེ་འདིས་ནི་ངོ་བོ་བསྟན་ནོ།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།དམིགས་པ་ལ་སེམས་འཛིན་པ་ནི་ལས་ཏེ་དེ་ལ་ཡང་དང་ཡང་དུ་གཏོད་པ་ཡིན་ནོ།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།དེས་ན་མདོ་ལས་ཡིད་ལ་བྱེད་པ་ཐོབ་པ་ནི་ཏིང་ངེ་འཛིན་ཐོབ་པའོ་ཞེས་གསུངས་སོ།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ས་ནི་སེམས་ཡུལ་ལ་གཡོ་བ་ཙམ་ཞིག་བྱེད་ལ་འདིས་ནི་བྱེ་བྲག་ལ་གཏོད་པར་བྱེད་པ་ཞེས་བྱ་བ་ནི་ཁྱད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།གསུམ་འདུས་པ་ནི་ཡུལ་དབང་རྣམ་ཤེས་གསུམ་ཚོགས་པའོ།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།དེ་ལྟར་ཚོགས་ནས་དབང་པོའི་འགྱུར་བ་སྐྱེད་པར་བྱེད་དེ།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དེ་བདེ་བ་ལ་སོགས་པའི་ཚོར་བ་འབྱུང་བ་དང་མཐུན་པར་བྱེད་དོ།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ེད་པ་ན་ཡུལ་དེ་བདེ་བ་ལ་སོགས་པའི་རྒྱུར་ཡོངས་སུ་གཅོད་དེ་དེའི་ཚེ་གདུང་ཁྱིམ་ལྟར་ཚོར་བ་སྐྱེད་པར་བྱེད་པས་ན་དེའི་རྟེན་བྱེད་པའི་ལས་ཅན་ཡིན་གྱི་དུས་མི་མཉམ་པ་ནི་མ་ཡིན་ཏེ་ཚོར་བ་ཀུན་འགྲོ་མ་ཡིན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ངེས་པ་ལྔ་སྟོན་པ་ན་འདོད་པའི་དངོས་པོ་ལ་ཞེས་བྱ་བ་ནི་མི་འདོད་པ་དང་བར་མའི་ཡུལ་ལ་འདུན་པ་མེད་པར་བསྟན་ནས་ཡུལ་ངེས་པར་བས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ར་བྱེད་འདོད་པ་ཉིད་དེ་ཞེས་བྱ་བ་ནི་ལྟ་བ་དང་ཉན་པ་དང་རེག་པར་འདོད་པ་ལ་སོགས་པ་བྱེད་འདོད་པ་ཐམས་ཅད་བསྡུ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།གལ་ཏེ་འདུན་པ་འདོད་པའི་བདག་ཉིད་ཡིན་ན་སྲེད་པ་དང་ཁྱད་པར་ཅི་ཡོད་ཅེ་ན།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སྲེད་པ་ནི་ཡུལ་ལ་ཆགས་པ་ཡིན་ལ།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འདུན་པ་ནི་དོན་དུ་གཉེར་བ་ཡིན་ནོ།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།གང་དོན་དུ་གཉེར་བ་དེ་ལ་སྤྲོ་བ་འབྱུང་བས་ན་དེའི་ལས་ཅན་ནོ།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།ངེས་པའི་དངོས་པོ་ལ་ཞེས་བྱ་བས་ནི་མ་ངེས་པའི་ཡུལ་ལ་མེད་པར་བསྟན་པའི་ཕྱིར་རོ།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ེས་པ་བཞིན་དུ་འཛིན་པ་ཞེས་བྱ་བ་ནི་རིགས་པའམ་ལུང་གིས་ཇི་ལྟར་ངེས་པ་དེ་ཁོ་ན་བཞིན་དུ་འཛིན་པ་སྟེ་འདི་ནི་གཞན་དུ་སྨྲ་བ་རྣམས་ཀྱིས་ཡིད་གཞན་དུ་མི་འཕྲོག་པའི་ལས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།སྔོན་འདྲིས་པའི་དངོས་པོ་ལ་ཞེ་ན་པ་ནི་མ་འདྲིས་པ་ལ་དྲན་པ་མེད་པར་བསྟན་པའི་ཕྱིར་རོ།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བརྗེད་པ་མེད་པ་ཞེས་བྱ་བ་ནི་དེས་ཡང་དང་ཡང་དྲན་པའི་མཐུས་སེམས་ཀྱིས་ཀྱང་མི་བརྗེད་པར་འགྱུར་ར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།འདི་ནི་གང་ཞིག་དྲན་པ་དེ་ལས་གཞན་ལ་མི་གཡེང་བའི་ལས་ཅན་ཡིན་ནོ།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།བརྟག་པའི་དངོས་པོ་ནི་བླང་དོར་རམ་སྐྱོན་ཡོན་ཏེ་དེ་ལས་གཞན་ལ་འདི་མེད་པར་སྟོན་ཏོ།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།དེའང་བདེན་བཞིའི་རྣམ་པའམ་ཞི་རགས་ཀྱི་རྣམ་པ་ལྟ་བུ་ཡིན་ནོ།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།སེམས་རྩེ་གཅིག་པ་ནི་རྣམ་པར་མི་གཡེང་བར་འཇོག་པའོ།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སེམས་དང་སེམས་བྱུང་རྣམས་ཡུལ་སྣ་ཚོགས་ལ་གྱེས་པ་རྣམས་བསྡུས་ནས་ཡུལ་གཅིག་ལ་འཇོག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།ཤེས་པའི་རྟེན་བྱེད་པ་ཞེས་བྱ་བ་ནི་སེམས་མཉམ་པར་བཞག་ན་ཡང་དག་པ་ཇི་ལྟ་བ་བཞིན་དུ་ཤེས་པའི་ཕྱིར་རོ།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།ཡིད་ལ་བྱེད་པས་ནི་དང་པོ་གཏོད་པ་ཙམ་ཞིག་བྱེད་ལ།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འདིས་ནི་སེམས་རྒྱུན་དུ་གནས་པར་བྱེད་པ་ཞེས་བྱ་བ་ནི་ཁྱད་པར་རོ།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།བརྟག་པ་ཉིད་ཀྱི་དངོས་པོ་ཞེས་བྱ་བ་ནི་ཏིང་ངེ་འཛིན་གྱི་ཡུལ་ལོ།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ྣམ་པར་འབྱེད་པ་ཞེས་བྱ་བ་ཡུལ་ཡོངས་སུ་གཅོད་པ་ཙམ་ནི་མ་ཡིན་ཏེ་སེམས་དང་སེམས་བྱུང་ཐམས་ཅད་ལ་མཚུངས་པར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།དེས་ན་རིགས་པ་དང་མི་རིགས་པ་དང་གཉི་ག་མ་ཡིན་པར་འབྱེད་པ་ཡིན་ནོ།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།དེ་ནི་རིགས་པ་ནི་མངོན་སུམ་དང་རྗེས་དཔག་དང་ཡིད་ཆེས་པའི་ལུང་གིས་བསྐྱེད་པ་ཡིན་ནོ།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།དེ་ལ་ཡང་ཐོས་པ་ལས་བྱུང་བ་ལ་སོགས་པ་གསུམ་ཡིན་ནོ།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།མི་རིགས་པ་ནི་ཡིད་ཆེས་པ་མ་ཡིན་པའི་ལུང་དང་རྗེས་དཔག་ལྟར་སྣང་དང་།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ལོག་པར་བསམས་པའི་ཏིང་ངེ་འཛིན་ལས་སྐྱེས་པའི་ཤེས་རབ་ལ་བརྗོད་དོ།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།དེ་ཡང་མུ་སྟེགས་ཅན་གྱི་ཤེས་རབ་དང་ལྟ་བ་དྲུག་ཅུ་རྩ་གཉིས་ལ་སོགས་པ་ཡིན་ནོ།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།གཉི་ག་མ་ཡིན་པ་ནི་སྐྱེ་བས་ཐོབ་པ་དང་འཇིག་རྟེན་གྱི་ལུགས་ཤེས་པ་ལ་སོགས་པ་ཡིན་ནོ།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།སོམ་ཉི་ཟློག་པ་ནི་གསུམ་དུ་ཕྱེ་ནས་ངེས་པ་རྙེད་པར་འགྱུར་བའི་ཕྱིར་རོ།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བ་བཅུ་གཅིག་སྟོན་པ་ལ་དོན་དྲུག་གི་དང་པོ་ཡིད་ཆེས་པའི་དུས་སུ་འབྱུང་བའི་དད་པ་ལ་ཡོད་པ་ཉིད་ནི་འཁོར་བ་རྒྱུ་འབྲས་ཀྱི་བདེན་པ་གཉིས་ཏེ་དེ་ལྟ་བུའི་ལས་རྒྱུ་དང་འབྲས་བུ་ལ་ཡིད་ཆེ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བྲས་བུ་བདེ་སྡུག་ནི་དགེ་མི་དགེ་ལས་བྱུང་གི་དབང་ཕྱུག་ལ་སོགས་པས་སྤྲུལ་པ་ནི་མ་ཡིན་ནོ་ཞེས་དེ་ལྟར་རྒྱུ་འབྲས་བུ་འབྲེལ་བར་ཡིད་ཆེས་པའི་ད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ཅན་ནི་དཀོན་མཆོག་གསུམ་སྟེ་འདི་དག་གི་རང་བཞིན་ནི་གང་ཟག་རྣམ་པར་གཞག་པ་ལ་སོགས་པའི་སྐབས་སུ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།ཡོན་ཏན་ནི་རང་སྤངས་རྟོགས་དང་ལྡན་ནས་གཞན་འཇིགས་པ་ལས་སྐྱོབ་པ་ཡིན་ཏེ་མདོ་རྒྱལ་མཚན་དམ་པ་ལས།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སངས་རྒྱས་ཆོས་དང་དགེ་འདུན་རྣམས།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།དེ་ལྟར་རྗེས་སུ་དྲན་བྱས་ན།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།འཇིགས་དང་བག་ཚ་སྤུ་ལྡང་བ།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།མེད་པར་འགྱུར་རོ་དགེ་སློང་དག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ལ་ཏེ་ཁྱེད་དགོན་པ་ན་གནས་ཡང་རུང་ཞེས་བྱ་བ་ནས་འཇིགས་སམ་བག་ཚའམ་སྤུ་ཟིང་ཞེས་བྱེད་པ་དེ་ཞི་བར་འགྱུར་རོ་ཞེས་རྒྱ་ཆེར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སེམས་དང་བར་བྱེད་པ་སྟེ་འདི་ལྟར་དད་པ་ནི་སེམས་ཀྱི་རྙོག་པ་དང་འགལ་བས་དེ་དང་ལྡན་ན་ཉོན་མོངས་པ་དང་ཉེ་བའི་ཉོན་མོངས་པའི་རྙོག་པ་མི་འབྱུང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དཔེར་ན་ནོར་བུ་ཆུ་དང་ཕྲད་པའི་ཆུ་རྙོག་པ་མེད་པར་འགྱུར་བ་བཞིན་ནོ།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།ནུས་པ་ནི་འགོག་པ་དང་ལམ་གྱི་བདེན་པ་སྟེ་དེ་གཉིས་ནི་རྒྱུད་ལ་ཐོབ་པར་འདོད་པ་ཡིན་ནོ།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དུན་པའམ་སྲེད་པར་འགྱུར་རོ་ཞེ་ན་མི་འགྱུར་ཏེ་འདུན་པ་ནི་དད་པའི་འབྲས་བུ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སྲེད་པའི་ཡུལ་ནི་དགེ་བ་མ་ཡིན་ལ་འདིའི་ཡུལ་དགེ་བ་ཡིན་པའི་ཕྱིར་རོ།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།གང་དད་པའི་ཡུལ་དེ་ལ་ནི་འདུན་པ་སྐྱེ་བར་འགྱུར་བས་དེའི་རྟེན་བྱེད་པ་ཡིན་ནོ།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ིག་པ་ལས་ལྡོག་པའི་དུས་སུ་འབྱུང་བའི་ངོ་ཚ་ཤེས་པ་དང་ཁྲེལ་ཡོད་ལ་བདག་ཉིད་ལ་ཞེས་བྱ་བ་ནི་བདག་རྒྱུ་མཚན་དུ་བྱེད་པ་སྟེ་རིགས་དང་ཤེས་བྱ་ལ་སོགས་པའི་ཡོན་ཏན་འདི་ལྟ་བུ་དང་ལྡན་ནས་སྡིག་པ་བྱར་མི་རུང་ངོ་སྙམ་པས་ཁ་ན་མ་ཐོ་བས་འཛེམ་པ་སྟེ་སྡིག་པ་ཉིད་ལ་དེ་སྐད་དུ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།ངོ་ཚ་དང་ལྡན་ན་སྒོ་གསུམ་གྱི་ཉེས་སྤྱོད་སྡོམ་པ་འབྱུང་བས་དེའི་རྟེན་བྱེད་པ་ཡིན་ནོ།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།གཞན་ལ་ཞེས་བྱ་བ་ནི་གཞན་གྱིས་སྨོད་པ་ལ་སོགས་པའི་འཇིགས་པས་ཁ་ན་མ་ཐོ་བ་ལ་འཛེམ་པའོ།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།ཉེས་སྤྱོད་བྱས་ཡང་འདི་གཉིས་དང་ལྡན་ན་ངེས་པར་སྤོང་བས་དེའི་རྟེན་བྱེད་པ་ཡིན་ནོ།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།གསུམ་པ་དགེ་བ་ལ་འཇུག་པའི་དུས་སུ་འབྱུང་བའི་མ་ཆགས་པ་ལ་སོགས་པ་ལ་མ་ཆགས་པ་ནི་མེད་པ་དང་།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གཞན་པ་དང་གཉེན་པོ་གསུམ་ལ་འཇུག་པ་ལས་ཐ་མ་གཟུང་ངོ་།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།སྲིད་པ་ནི་ལུས་སོ།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།སྲིད་པའི་ཡོ་བྱད་ནི་ལུས་ལ་ཉེ་བར་མཁོ་བའོ།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།ཆགས་པ་མེད་པ་ནི་དེ་དག་གི་ཉེས་པ་ཤེས་ནས་ཡིད་བྱུང་ཞིང་དང་དུ་མི་ལེན་པའོ།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།ཆགས་པ་དང་ལྡན་ན་ཉེས་སྤྱོད་ལ་འཇུག་ལ་དེ་མེད་པ་ནི་དེ་ལ་མི་འཇུག་པའོ།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།ཡིད་དུ་མི་འོང་བའི་སེམས་ཅན་དང་།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རང་རྒྱུད་ཀྱི་ཚོར་བ་སྡུག་བསྔལ་དང་།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དེ་འབྱུང་བའི་གནས་ཀྱི་ཆོས་ནི་གསུམ་སྟེ་དེའི་རྒྱུ་སྟེ་གསུམ་ནི་འདིའི་ཡུལ་ལོ།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།གནོད་པ་བྱ་བར་ཀུན་ནས་མནར་སེམས་མེད་ཅིང་བྱམས་པ་ནི་རྣམ་པའོ།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ཐོབ་པ་དང་ཐོས་བསམ་སྒོམ་གསུམ་གྱི་ཤེས་རབ་སྟེ་བཞི་ནི་རྣམ་པར་སྨིན་པ་དང་ལུང་དང་བསམས་པ་དང་རྟོག་པ་བཞི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།ཤེས་པ་ནི་དང་པོར་སྐྱེས་པའོ།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།སོ་སོར་བརྟགས་པ་ནི་དེའི་རྗེས་སུ་བྱུང་བ་བརྟན་པའི་ཤེས་རབ་བོ།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།འདི་ནི་ཤེས་རབ་ལ་བཏགས་པ་ཡིན་ནོ།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།བརྩོན་འགྲུས་ཀྱི་ངོ་བོ་ནི་སེམས་མངོན་པར་སྤྲོ་བར་བྱེད་པ་ཡིན་ནོ།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།ཇི་ལྟ་བུའི་སྤྲོ་བར་བྱེད་པ་ཞེ་ན།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དགེ་བ་ལ་སྒོ་གསུམ་གྱི་གོ་ཆ་གྱོན་པ་དང་གྱོན་པ་ལྟར་སྦྱོར་བ་དང་།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དགེ་བ་སྒྲུབ་པ་ལ་སེམས་མི་འགོང་བ་སྟེ་མ་ཞུམ་པ་དང་སྒྲུབ་པ་འཕྲོ་མི་གཅོད་པའི་མི་ལྡོག་པ་དང་།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དགེ་བའི་བྱ་བ་ཅུང་ཟད་ཀྱིས་ཆོག་པར་མི་འཛིན་པ་དང་མཚུངས་པར་ལྡན་པ་ཡིན་ནོ།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།ཡོངས་སུ་རྫོགས་པ་ནི་མ་ཐོབ་པ་ཐོབ་པར་བྱེད་པའོ།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།ཡོངས་སུ་སྒྲུབ་པ་ནི་ཐོབ་པ་མི་ཉམས་པར་བྱེད་པ་ཡིན་ནོ།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ིག་རྟེན་པའི་ལམ་གྱིས་འདོད་ཆགས་དང་བྲལ་བའི་ཚེ་འབྱུང་བའི་ཤིན་དུ་སྦྱངས་པ་ནི་ཉེར་སྡོགས་ཡན་ཆད་ན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།ལུས་དང་སེམས་ཀྱི་གནས་ངན་ལེན་ནི་རིམ་པ་བཞིན་རང་རང་གི་བྱ་བ་ལ་དེ་གཉིས་བཀོལ་དུ་མི་རུང་བའོ།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།རྒྱུན་གཅོད་པའི་ཕྱིར་ཞེས་བྱ་བ་ནི་རྒྱུན་གཅོད་པར་བྱེད་པ་ཞེས་གསུམ་པར་བསྒྱུར་རོ།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རུང་བ་ཉིད་དེ་ཞེས་བྱ་བ་ནི་དེ་གཉིས་རང་རང་གི་དགེ་བའི་བྱ་བ་ལ་བཀོལ་དུ་རུང་བ་སྟེ་ལུས་ཡང་བ་དང་སེམས་གན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ེ་ལྟར་དུ་སྒྲུབ་པར་བྱེད་པ་ནི་སེམས་ལས་བྱུང་བ་ཤིན་ཏུ་སྦྱངས་པ་ཡིན་ཏེ་མདོ་ལས་ཇི་སྐད་དུ་ཡིད་དགའ་ན་ལུས་ཤིན་ཏུ་སྦྱངས་པར་འགྱུར་ར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།འདིའི་མཐུས་སེམས་མ་དག་པ་དག་པར་གནས་གྱུར་དུ་འགྲོ་བའི་ཕྱིར་སྒྲིབ་པ་གཉིས་སམ་ལྔ་སེལ་བ་ཡིན་ནོ།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ཇིག་རྟེན་ལས་འདས་པའི་ལམ་གྱི་འདོད་ཆགས་དང་བྲལ་བའི་ཚེ་འབྱུང་བའི་བག་ཡོད་དང་བཏང་སྙོམས་ལ་མ་ཆགས་པ་ལ་སོགས་པ་བཞི་ནི་བག་ཡོད་གདགས་པའི་གཞི་སྟེ་འདིས་ནི་བཞི་པོ་ཉིད་བག་ཡོད་དུ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དགས་གཞི་དང་བཏགས་ཆོས་གྲངས་མཉམ་ན་རྫས་མཚུངས་ཉམས་ཤིང་བག་ཡོད་གཅིག་ལས་མེད་ན་བཞི་པོའང་གཅིག་ཏུ་འགྱུར་ཏེ་ཆ་ལ་བཏགས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བཞི་ཡོད་ཡང་རྫས་མཚུངས་མི་ཉམས་ཏེ་དེ་ནི་རྫས་ཡོད་ལ་རྩི་བ་ཡིན་གྱི་བཏགས་ཡོད་ལ་མི་རྩི་བ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འདི་གནས་སྐབས་ལ་བཏགས་པ་ཡིན་པས་བཏགས་ཆོས་གཅིག་དང་དུ་མ་གཉིས་ཀར་མེད་དེ་དཔེར་ན་གདགས་གཞི་སོར་ལྔ་ལས་གུད་ན་བཏགས་ཆོས་ཐལ་མོ་གཅིག་དང་དུ་མར་མེ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།འདི་ནི་དུ་མ་ལ་བཏགས་པ་ཀུན་ལ་སྦྱར་རོ།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།གང་བཞི་པོ་དེ་ཉིད་ཀྱིས་དད་པ་ལ་སོགས་པ་དགེ་བའི་ཆོས་རྣམས་སྒོམ་པ་དང་།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ཆོས་རྣམས་ནི་འདོད་ཆགས་ལ་སོགས་པ་དང་དེ་དག་གི་ཡུལ་ཏེ་དེ་དག་ལས་སེམས་བྱུང་བ་ནི་དེ་ལ་མི་སྤ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ང་དེ་ལས་འདས་པའི་ཕུན་སུམ་ཚོགས་པ་ནི་འཁོར་ལོངས་སྤྱོད་དང་བྱང་ཆུབ་གསུམ་ལ་སོགས་པ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།ཡོངས་སུ་རྫོགས་པ་དང་སྒྲུབ་པ་གཉིས་ནི་སྔ་མ་བཞིན་བཤད་དོ།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།མ་ཆགས་པ་ལ་སོགས་པ་བཞི་ནི་སྔ་མ་བཞིན་ནོ།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ཅན་དུ་གནས་པ་འདོད་ཆགས་ལ་སོགས་པ་དང་མི་མཐུན་པ་ནི་དེ་དག་ཐམས་ཅད་དང་རྣམ་པ་འག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ཉམ་པ་ཉིད་དང་ཞེས་བྱ་བ་ལ་སོགས་པ་གསུམ་ནི་བཏང་སྙོམས་ཀྱི་ཐོག་མ་བར་དང་ཐ་མ་གསུམ་དང་རིམ་པ་བཞིན་སྦྱར་ཏེ་བྱིང་རྒོད་མེད་པར་ཉོན་མོངས་པ་དང་མི་མཐུན་པར་གན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།དེ་དང་མི་མཐུན་པ་ལ་དེ་མི་འབྱུང་བས་དེའི་གོ་སྐབས་མི་འབྱེད་པ་ཡིན་ནོ།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ེམས་ཅན་ལ་ཕན་འདོགས་པའི་ཚེ་འབྱུང་བའི་རྣམ་པར་མི་འཚེ་བ་ལ་ཞེ་སྡང་མེད་པའི་ཆར་གཏོགས་པ་ཞེས་བྱ་བས་ཡང་འདི་དེ་ཉིད་དུ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།སྙིང་རྗེ་བའི་སེམས་ཉིད་དེ་ཞེས་བྱ་བ་ནི་ཀྱེ་མ་སྡུག་བསྔལ་ལོ་སྙམ་དུ་སེམས་པའོ།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།དེ་དང་ལྡན་ན་འཆིང་བ་དང་རྟོག་པ་ལ་སོགས་པས་ཐོ་མི་འཚམས་པ་ཡིན་ནོ།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ྩ་བའི་ཉོན་མོངས་པ་དྲུག་སྟོན་པ་ལ་ཉོན་མོངས་པ་དང་ལྟ་བ་དང་ལྟ་བའི་ཁྱད་པར་བཤད་པ་གསུམ་ལས་དང་པོ་ལ་ཁམས་གསུམ་པའི་རྗེས་སུ་ཆགས་པ་ཞེས་སྨོས་པ་ནི་ཁམས་གོང་མ་གཉིས་ཀྱི་ཞེན་པའང་ཆགས་པར་བསྟན་ནས་དེ་གཉིས་ཐར་པར་འདུ་ཤེས་པ་བཟློག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ཁམས་གཉིས་ལས་སྐྱེས་སྲིད་འདོད་ཆགས།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ཁ་ནི་ནང་དུ་བལྟར་ཕྱིར་དེར།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།ཐར་པའི་འདུ་ཤེས་བཟློག་ཕྱིར་བཤད།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ྗེས་སུ་ཆགས་པ་ནི་ཞེན་པ་སྟེ་དཔེར་ན་རས་ལ་སོགས་པ་ལ་སྣུམ་ཞུགས་ནས་མཆེད་པ་ནི་གོ་དོན་དཀའ་བ་དེ་བཞིན་དུ་འདོད་ཆགས་ཡང་རང་གི་དམིགས་པ་ལ་ཞུགས་ནས་མཆེད་པ་ནི་དམིགས་པ་དེ་ལས་དབྲལ་དཀའ་བས་ཞེན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།ཁམས་གསུམ་གྱི་ཕུང་པོ་ནི་སྡུག་བསྔལ་གསུམ་དང་ལྡན་པས་སྡུག་བསྔལ་ཞེས་བརྗོད་ལ།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དེ་དག་ནི་ཁམས་གསུམ་གྱི་སྲེད་པའི་དབང་གིས་འགྲུབ་པས་དེ་སྐྱེད་པའི་ལས་ཅན་ཡིན་ནོ།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།མནར་སེམས་པ་ནི་གནོད་པ་བྱ་བར་སེམས་པའོ།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།རེག་པ་ནི་བདེ་བའོ།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།དེ་དང་ལྷན་ཅིག་གནས་པ་ནི་རེག་པར་གནས་པའོ།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།རེག་པར་མི་གནས་པ་ནི་སྡུག་བསྔལ་དང་ལྷན་ཅིག་གནས་པའོ།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།ཀུན་ནས་མནར་སེམས་ཡོད་ན་ངེས་པར་ཡིད་མི་བདེ་བ་འབྱུང་བས་སེམས་ལ་གདུང་བར་འགྱུར་རོ།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ྗེས་སུ་ལུས་འགྱུར་བའི་ཕྱིར་ལུས་ལ་ཡང་གདུང་བར་འགྱུར་བས་གནས་སྐབས་ཐམས་ཅད་དུ་སྡུག་བསྔལ་དང་བཅས་པར་འགྱུར་ཏེ་སྤྱོད་འཇུ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ཞེ་སྡང་ཟུག་རྔུའི་སེམས་འཆང་ན།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ཡིད་ནི་ཞི་བའི་ཉམས་མི་མྱོང་།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།དགའ་དང་བདེ་བ་མི་ཐོབ་ཅིང་།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།གཉིད་མི་འོང་ཞིང་བརྟན་མེད་འགྱུར།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།ཡང་དེས་ཉེས་སྤྱོད་རྣམ་པ་སྣ་ཚོགས་ལ་འཇུག་པས་ན་དེའི་ལས་ཅན་ནོ།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།འཇིག་ཚོགས་ལ་ལྟ་བ་ལ་བརྟེན་ནས་ཞེས་བྱ་བ་ནི་རྒྱུ་བརྗོད་པ་སྟེ་རྣམ་འགྲེལ་ལས།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ཉེས་པའི་རྣམ་པ་ཐམས་ཅད་དག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།འཇིག་ཚོགས་ལྟ་ལས་སྐྱེས་པ་ཡིན།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།སེམས་ཁེངས་པ་ཞེས་བྱ་བ་ནི་འདི་ནི་བདག་གོ་འདི་ནི་བདག་གིའོ་ཞེས་གཞན་དག་ལས་ལྷག་པར་རློམ་པའོ།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།མི་གུས་པ་ནི་བླ་མ་རྣམས་དང་ཡོན་ཏན་ཅན་རྣམས་ལ་འགྱིང་ཞིང་ལུས་ངག་གི་སྲི་ཞུ་མེད་པའོ།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།འདིས་ཡང་སྲིད་པར་སྐྱེ་བས་ན་སྡུག་བསྔལ་འབྱུང་བ་ཞེས་བརྗོད་དོ།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།ཁམས་གསུམ་པའི་ཞེས་བྱ་བ་ནི་དགྲ་བཅོམ་གྱི་མི་ཤེས་པ་ཉོན་མོངས་པ་མ་ཡིན་པར་བསྟན་པ་དང་།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གོང་མ་གཉིས་ལ་ཐར་པར་འདུ་ཤེས་པ་བཟློག་པའི་ཕྱིར་རོ།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།མི་ཤེས་པ་ཞེས་བྱ་བ་ནི་ཤེས་པ་བཀག་པའམ་ཤེས་པ་མ་ཡིན་པར་དགག་པ་ལ་མི་བྱ་སྟེ་ཧ་ཅང་ཐལ་བའི་ཕྱིར་རོ།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།དེས་ན་སེམས་ལས་བྱུང་བ་གང་ཞིག་རིག་པའི་མི་མཐུན་ཕྱོགས་སུ་གྱུར་པའི་ཆོས་གཞན་ཞིག་ཡིན་ཏེ་མཛོད་ལས།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རིག་པའི་མི་མཐུན་ཕྱོགས་ཆོས་གཞན།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།མ་རིག་མི་མཛའ་བརྫུན་སོགས་བཞིན།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།མིང་གི་རྣམ་གྲངས་ནི་མ་རིག་པ་དང་མི་ཤེས་པ་དང་མུན་པ་དང་ཀུན་ཏུ་རྨོངས་པ་ཞེས་བྱའོ།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ནི་ཆོས་ཏེ་ཤེས་བྱ་རྣམས་ལ་ལོག་པར་ངེས་པའི་ལྟ་བ་དང་ཐེ་ཚོམ་དང་འདོད་ཆགས་ལ་སོགས་པའི་ཀུན་ནས་ཉོན་མོངས་པ་འབྱུང་སྟ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དེ་ཡི་ཕྱིར་ན་ཉེས་རྣམས་ཀྱི།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།རྒྱུ་ནི་གཏི་མུག་ཡིན་བར་གསུངས།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།བདེན་བ་རྣམས་ཞེས་བྱ་བ་ནི་བདེན་བཞིའོ།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།ཡིད་གཉིས་ནི་མཐའ་གཞན་དུ་དོགས་པའོ།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།ཐེ་ཚོམ་གྱིས་ངེས་པ་མ་རྙེད་ན་དགེ་སྡིག་ལ་བླང་དོར་མི་བྱེད་པས་དགེ་བའི་ཕྱོགས་ཞེས་གསུངས་སོ།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ནི་རྟོག་པའི་བདག་ཉིད་ཀྱི་ཤེས་རབ་སྟེ་ལྔ་པོ་འདི་དག་ཤེས་རབ་ཉོན་མོངས་པ་ཅན་དུ་ཁྱད་པར་མེད་ཡང་དམིགས་པ་དང་རྣམ་པའི་བྱེ་བྲག་གིས་ཐ་ད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།འཇིག་པ་ནི་མི་རྟག་པའོ།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།ཚོགས་པ་ནི་དུ་མ་སྟེ་དེ་ལ་ནི་རྟག་པ་དང་གཅིག་པུར་ལྟ་བ་ཡིན་ནོ།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ཕུང་པོ་ལྔ་པོ་དག་ལ་ཞེས་བྱ་བ་ནི་མདོ་ལས་དགེ་སྦྱོང་ངམ་བྲམ་ཟེ་གང་ལ་ལ་དག་བདག་དང་བདག་གིར་རྗེས་སུ་ལྟ་བ་དེ་དག་ནི་ཉེ་བར་ལེན་པའི་ཕུང་པོ་འདི་དག་ལའོ་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།བདག་གམ་བདག་གིར་ཞེས་བྱ་བ་ནི་མཐར་འཛིན་གཅོད་པའོ།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།ཡང་དག་པར་རྗེས་སུ་ལྟ་བ་ཞེས་བྱ་བ་ནི་རྣམ་པར་འབྱེད་པའོ།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།དེ་ལ་རང་རྒྱུད་དུ་གྱུར་པ་ལ་ནི་བདག་ཏུ་ལྟ་ལ།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གཞན་རྒྱུད་དུ་གྱུར་པ་དང་སེམས་ཀྱིས་མ་ཟིན་པ་རྣམས་ལ་ནི་བདག་གིར་ལྟ་བ་ཡིན་ནོ།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།གང་གི་ཚེ་རང་གི་རྣམ་ཤེས་ལ་བདག་ཏུ་ལྟ་བ་དེའི་ཚེ་ནི་གཞན་བཞི་ལ་བདག་གིར་ལྟ་བ་ཡིན་ནོ།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ི་སྐྲག་པས་བཟོད་པ་དང་དེ་དོན་དུ་གཉེར་བས་འདོད་པ་དང་དེ་རབ་ཏུ་འབྱེད་པས་བློ་གྲོས་དང་དེ་ལ་མཚན་མར་འཛིན་པས་རྟོག་པ་དང་དེ་ལ་དམིགས་པས་ལྟ་བ་ཞེས་བྱ་བའི་ཁྱད་པར་དང་ལྡན་པ་ཡིན་ཏེ་ཕྱི་མ་རྣམས་ལའང་དེ་བཞིན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་དང་དེ་ལས་ལྟ་བའི་བྱེ་བྲག་རྣམ་པ་སྣ་ཚོགས་འབྱུང་བ་གང་ཡིན་པ་དེ་དག་ཐམས་ཅད་ནི་འདི་ལས་རབ་ཏུ་བྱུང་བས་ལྟ་བ་ཐམས་ཅད་ཀྱི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།རྟག་པ་ནི་ཐེར་ཟུག་མི་འགྱུར་བའོ།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།ཆད་པ་ནི་ཤི་ནས་ཉིང་མཚམས་མི་སྦྱོར་བར་འཛིན་པའོ།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ཆད་དུ་འཛིན་པའི་མཐར་ལྟུང་ན་དེ་གཉིས་དང་བྲལ་བའི་རྟེན་འབྲེལ་ཆོས་ཙམ་གྱི་དབུ་མ་མི་ཤེས་པས་དབུ་མ་ཞེས་གསུངས་ཏེ་ལམ་ཉིད་ཀྱིས་འཁོར་བ་ལས་ངེས་པར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།ལྟ་བ་ཞེས་བྱ་བ་ནི་འཇིག་ཚོགས་དང་མཐར་འཛིན་དང་ལོག་ལྟ་སྟེ་གསུམ་མོ།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།ལྟ་བ་ངན་པ་འབྱུང་བ་ནི་ཕུང་པོ་ལྔ་ལ་དམིགས་ནས་འབྱུང་བས་ལྟ་བའི་གནས་ཤེས་གསུངས་སོ།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།མཆོག་དང་ལ་སོགས་པ་བཞི་ནི་གཅིག་གིས་གཅིག་བཤད་པར་བྱ་སྟེ་དམ་པ་ནི་མཉམ་པ་མེད་པའོ།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།ལྟ་ངན་ལ་མཆོག་ཏུ་འཛིན་པ་ལས་ནི་དེ་ལ་མངོན་ཞེན་རྒྱུན་ཆགས་པ་འབྱུང་བས་ལྟ་བ་ངན་པ་ལ་ཞེས་གསུངས་སོ།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ངན་པ་ལ་ཡོན་ཏན་དུ་བཟུང་ནས་དེ་སྔོན་དུ་འགྲོ་བའི་ཚུལ་ཁྲིམས་དང་བརྟུལ་ཞུགས་ལ་དམ་པར་འཛིན་པ་ནི་ཚུལ་ཁྲིམས་དང་བརྟུལ་ཞུགས་མཆོག་ཏུ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།དེའི་ཕྱིར་ལྟ་བ་མཆོག་འཛིན་སྔར་བཤད་དོ།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།དེ་ལ་ཚུལ་ཁྲིམས་ནི་འཆལ་བའི་ཚུལ་ཁྲིམས་ཀྱི་གཉེན་པོའོ།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ནི་ལུས་ངག་གི་ཆ་བྱད་གཞན་དུ་བསྒྱུར་བ་སྟེ་ཁྱི་དང་བ་ལང་དང་རྨ་བྱ་དང་གཡག་དང་རལ་པ་དང་གཞོན་ནུའི་བརྟུལ་ཞུག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།དེ་གཉིས་ཀྱི་གནས་ནི་དེ་གཉིས་གང་ལས་འབྱུང་བའི་ཕུང་པོ་ལྔའོ།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ས་སྡིག་པའི་དྲི་མ་འདག་པ་དང་ཉོན་མོངས་པའི་འཆིང་བ་ལས་གྲོལ་བ་དང་འཁོར་བ་ལས་ངེས་པར་འབྱིན་པར་བྱེད་པའི་ཐར་པའི་ལམ་དུ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།དེ་གཉིས་ལ་ཇི་ཙམ་འབད་ཡང་འཁོར་བ་ལས་ངེས་པར་འབྱུང་མི་ནུས་པས་འབད་པ་འབྲས་བུ་མེད་པ་ཞེས་གསུངས་སོ།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།དགེ་བ་དང་མི་དགེ་བ་མེད་དོ་ཞེས་བྱ་བ་ནི་རྒྱུ་ལ་སྐུར་པ་འདེབས་པའོ།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།དེ་གཉིས་ཀྱི་འབྲས་བུ་མེད་དོ་ཞེས་བྱ་བ་ནི་འབྲས་བུ་ལའོ།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དང་ཕ་རོལ་དང་ཕ་མ་དང་སེམས་ཅན་འབྱུང་བ་མེད་དོ་ཞེས་བྱ་བ་ནི་བྱེད་པ་ལ་སྐུར་པ་འདེབས་པ་སྟེ་འཇིག་རྟེན་གཞན་དུ་འགྲོ་འོང་གི་བྱེད་པ་དང་རིགས་ཀྱི་ས་བོན་འཇོག་པའི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ཉིང་མཚམས་སྦྱོར་བའི་བྱེད་པ་ལ་སྐུར་པ་འདེབས་པའི་ཕྱིར་རོ།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།དགྲ་བཅོམ་པ་མེད་དོ་དཀོན་མཆོག་གསུམ་མེད་དོ་ཞེས་བྱ་བ་ནི་ཡོད་པའི་དངོས་པོ་འཇིག་པའོ།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།དེ་དག་ལས་གཞན་པའི་ཕྱིན་ཅི་ལོག་ཏུ་ལྟ་བ་རྣམ་ནི་ལོག་པར་རྣམ་པར་རྟོག་པའོ།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།དགེ་བའི་རྩ་བ་གཅོད་པ་ཞེས་བྱ་བ་ནི་གང་ཟག་ཁྱད་པར་ཅན་ལྟ་བ་སྤྱོད་པ་དབང་པོ་རྣོན་པོ་དང་།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རྒྱུ་འབྲས་ལ་སྐུར་པ་འདེབས་ན་རྒྱུད་ལ་དགེ་བ་རྒྱུན་ཆད་ཀྱི་ལོག་ལྟ་ཐམས་ཅད་ཀྱིས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།བྱེད་ལས་གཞན་གསུམ་ནི་ལོག་ལྟ་གཞན་རྣམས་ལའང་ཡོད་པར་རུང་ངོ་།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་བའི་ཁྱད་པར་བཤད་པ་ལ་དོན་དྲུག་གི་དང་པོ་ལྟ་བ་དེ་དག་གཉིས་སུ་བསྡུ་བ་ནི་དང་པོ་བཞི་སྒྲོ་འདོགས་པའི་རྒྱུ་མཚན་ནི་ཤེས་བྱ་ཕུང་པོ་ལྔ་ལ་འཇིག་ཚོགས་ལ་ལྟ་བས་བདག་དང་བདག་གི་ངོ་བོ་ཉིད་དུ་སྒྲོ་འདོགས་ཤིང་མཐར་འཛིན་གྱིས་བདག་དེ་རྟག་གོ་མི་རྟག་གོ་ཞེས་ཁྱད་པར་དུ་སྒྲོ་འད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།ལྟ་བ་མཆོག་འཛིན་གྱིས་ལྟ་བ་ངན་པ་ལ་མཆོག་དང་།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ཚུལ་ཁྲིམས་དང་བརྟུལ་ཞུགས་མཆོག་འཛིན་གྱིས་དེ་ཉིད་ལ་དག་གྲོལ་གྱི་རྒྱུར་སྒྲོ་འདོགས་པའི་ཕྱིར་རོ།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ཕལ་ཆེར་ལ་ཞེས་བྱ་བ་ནི་ལོག་ལྟ་འགའ་ཞིག་ནི་དབང་ཕྱུག་འགྲོ་བའི་བྱེད་པོ་ལ་སོགས་པར་སྒྲོ་འད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དྲུག་ཅུ་རྩ་གཉིས་གང་ལས་བྱུང་བཤད་པ་ནི་མདོ་སྡེ་ཚངས་པའི་དྲ་བ་དང་ས་བཅོ་ལྔ་པའི་རྟོག་དཔྱོད་ཀྱི་ས་དང་དེའི་བསྡུ་བ་ལ་སོགས་པ་ནས་སྔོན་གྱི་མཐའ་ལ་རྟོག་པའི་ལྟ་བ་བཅོ་བརྒ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རྟོག་པའི་ལྟ་བ་བཞི་བཅུ་རྩ་བཞི་བཤད་པ་དེ་ཡིན་ཏེ་འདི་དག་ད་ལྟར་གྱི་དུས་ན་ངེས་པ་མེད་ཡང་དང་པོ་བྱུང་བའི་ཚེ་ཡུལ་འདས་པ་དང་ད་ལྟར་གཉིས་དང་མ་འོངས་པ་ལ་བརྟེན་ཏེ་རྟོག་པ་ལ་སྔོན་དང་ཕྱི་མ་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།དེ་ལ་དང་པོ་ལའང་།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རྟག་དང་ཁ་ཅིག་རྒྱུ་མེད་དང་།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ྡན་དེ་བཞིན་ལྷ་མི་སྤོང་ཞེས་བྱ་བ་ལྔ་ལས་རེ་ཤིག་རྟག་པར་སྨྲ་བ་རྣམས་ཀྱི་བཞི་ནི་ཕྱི་རོལ་པའི་མངོན་པར་ཤེས་པས་བར་བསྐལ་ཉི་ཤུ་དང་བཞི་བཅུ་དང་བརྒྱད་ཅུ་ད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ཅན་ཁ་དོག་བཟང་པོ་དང་ངན་པ་ཤི་ནས་དེ་དང་དེ་ཉིད་དུ་སྐྱེ་བ་མཐོང་ནས་བདག་དང་འཇིག་རྟེན་འདི་རྟག་པ་ཡིན་ཞེས་ལྟ་བ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ྟག་པར་སྨྲ་བ་རྣམས་ཀྱི་བཞི་ནི་ཚངས་པ་ཆེན་པོའི་འཁོར་ནས་ལྷ་འགའ་ཞིག་ཤི་འཕོས་ཏེ་མིར་སྐྱེས་ནས་རབ་ཏུ་བྱུང་སྟེ་མངོན་ཤེས་བསྒྲུབས་ནས་བལྟས་པས་ཚངས་པ་ཆེན་པོ་མ་ཤི་བ་མཐོང་སྟེ་སྤྲུལ་པ་པོ་ཚངས་པ་ཆེན་པོ་ནི་རྟག་ལ་དེས་སྤྲུལ་པའི་ལྷ་གཞན་ནི་མི་རྟག་ཅེས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ངས་པ་ཆེན་པོ་དབང་པོ་ལྔ་དང་འབྱུང་བ་བཞི་འགག་ཅིང་སེམས་མི་འགག་པར་མཐོང་ནས་དེ་ནི་མི་རྟག་ལ་དེ་རྟག་གོ་ཞེས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ེད་མོས་ཤེས་བཞིན་མ་ཡིན་པ་ཞེས་བྱ་བའི་འདོད་ལྷ་ཡོད་དེ་དེ་དག་ག་ཞ་དང་རྩེད་མོས་དྲན་ཤེས་བཞིན་ཉམས་པས་ཤི་སྟེ་སྔ་མ་བཞིན་དུ་གྱུར་ནས་བལྟས་པས་རང་གི་ཟླ་བོ་མ་ཤི་བ་མཐོང་སྟེ་ལྷ་རྩེ་བས་བསླུས་པ་རྣམས་ལས་གང་དག་རྩེད་མོ་ལ་ཤིན་ཏུ་དགའ་བ་དེ་དག་ནི་མི་རྟག་ལ་ལྷ་གཞན་ནི་རྟག་གོ་ཞེས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ད་ཀྱི་སྡང་བ་ཅན་ཞེས་བྱ་བའི་འདོད་ལྷ་ཡོད་དེ་དེ་དག་རང་གི་ཟླ་བོ་ལ་སྡང་བ་སྐྱེས་པས་བསོད་ནམས་ཟད་ནས་ཤི་སྟེ་སྔ་མ་བཞིན་གྱུར་པས་བལྟས་ནས་ལྷ་ཡིད་འཁྲུགས་པ་དེ་དག་ནི་མི་རྟག་ལ་གཞན་ནི་རྟག་གོ་ཞེས་ལྟ་བ་བཞི་སྟེ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སྨྲ་བ་རྣམས་ཀྱི་གཉིས་ལས་བསམ་གཏན་ལ་བརྟེན་པ་ནི་རྒྱུ་ཚོགས་སྔར་ཡོད་མ་མཐོང་བར་འདུ་ཤེས་མེད་པ་དང་གཟུགས་མེད་པ་ནས་འདོད་པར་སྐྱེ་བ་ན་སེམས་དང་གཟུགས་གློ་བུར་དུ་སྐྱེ་བ་མཐ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བརྟེན་པ་ནི་ཕྱི་རོལ་པ་དག་གིས་རྒྱུའི་ཚོགས་པ་སྔར་ཡོད་མ་མཐོང་བར་ཆར་རླུང་ལ་སོགས་པ་གློ་བུར་དུ་བྱུང་བ་མཐོང་ནས་བདག་དང་འཇིག་རྟེན་ཐམས་ཅད་རྒྱུ་མེད་ལས་བྱུང་བ་ཡིན་ནོ་ཞེས་ལྟ་བ་གཉིས་ཏེ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ལྡན་མི་ལྡན་དུ་སྨྲ་བའི་བཞི་ནི་ཕྱི་རོལ་པས་སྟེང་དུ་བསམ་གཏན་བཞི་པ་དང་འོག་ཏུ་མནར་མེད་ཀྱི་བར་མཐོང་ནས་བདག་དང་འཇིག་རྟེན་མཐའ་དང་ལྡན་ཞ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ཐད་ཀར་མཐར་ཐུག་པ་མེད་པར་མཐོང་ནས་མཐའ་དང་མི་ལྡན་ཞེས་དང་།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ིའི་འཇིག་རྟེན་མཐའ་དང་ལྡན་ལ་ཚངས་པའི་འཇིག་རྟེན་ནི་མཐའ་དང་མི་ལྡན་པས་མཐའ་ཡོད་མེད་གཉིས་ཀ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ཡན་མན་དུ་མེད་པ་མ་ཡིན་ཞིང་ཐད་ཀར་ཡོད་པ་མ་ཡིན་པས་གཉིས་ཀ་མ་ཡིན་པར་ལྟ་བ་སྟེ་བཅུ་བཞིའོ།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།ལྷ་མི་སྤོང་བ་རྣམས་ཀྱི་བཞི་ནི་རང་བཞིན་གྱིས་ཤེས་པ་ཞན་ཞིང་དབང་པོ་རྟུལ་བ་དང་།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རང་གི་གྲུབ་མཐའ་ལ་བློ་མ་བྱང་བ་དང་།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བྱང་ཡང་མ་ངེས་པ་དང་།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ངོན་པའི་ང་རྒྱལ་ཅན་གྱི་གང་ཟག་བཞི་ལ་དགེ་མི་དགེའི་འབྲས་བུ་དང་ཚེ་སྔ་ཕྱི་དང་བདེན་བཞི་ལ་བརྩམས་ནས་དྲིས་པ་ན་རིམ་པ་ལྟར་དེ་དག་ཡེ་མི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གསལ་བར་མི་ཤེས་པ་དང་།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ཤེས་ཡང་ལུང་རིགས་ཀྱིས་མ་ངེས་པས་བརྒལ་ཞིང་བརྟག་པས་འཇིགས་པ་དང་།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་ཟླར་མ་མཐོང་བ་དང་བརྫུན་སྨྲས་ན་ཕྱི་མ་ལ་ལྷར་མ་སྐྱེས་ཀྱི་དོགས་ནས་འཇིགས་ཏེ་བདག་ནི་ལྷ་མི་སྤོང་བ་ལགས་སོ་ཞེས་སྨྲ་བ་སྟེ་བཅོ་བརྒྱད་ནི་སྔོན་གྱི་མཐའ་ལ་རྟོག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།ཕྱི་མའི་མཐའ་ལ་རྟོག་པའི་ལྟ་བ་བཞི་བཅུ་རྩ་བཞི་ནི།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འདུ་ཤེས་ཡོད་དང་འདུ་ཤེས་མེད།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།གཉིས་ཀ་མྱང་འདས་ཆད་སྨྲ་ལྔ།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་དེ་ལ་དང་པོ་འདུ་ཤེས་ཡོད་པར་སྨྲ་བའི་བཅུ་དྲུག་ནི་ཕྱི་རོལ་པ་བདག་གཟུགས་ཡོད་མེད་གཉིས་ལས་གཟུགས་ཅན་དང་འདུ་ཤེས་ཡོད་མེད་གཉིས་ལས་ཡོད་པ་བདེན་གྱི་གཞན་ནི་གཏི་མུག་གོ་ཞེས་ལྟ་བ་ནི་བདག་གཟུགས་ཅན་འདུ་ཤེས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།དེ་བཞིན་དུ་གཟུགས་ཅན་མ་ཡིན་པ་དང་།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གཉིས་ཀ་མ་ཡིན་བ་འདུ་ཤེས་ཅན་བཞི་དང་།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བདག་མཐའ་དང་ལྡན་པ་དང་།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གཉིས་ཀ་མ་ཡིན་པ་འདུ་ཤེས་ཅན་བཞི་སྟེ་བརྒྱད་དང་།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གཉིས་ཀ་མ་ཡིན་པ་འདུ་ཤེས་ཅན་བཞི་སྟེ་བཅུ་གཉིས་དང་།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བདག་གཅིག་པ་དང་ཐ་དད་པའམ་ཡང་ན་སེམས་ཅན་ཐམས་ཅད་ལ་བདག་གཅིག་ལས་མེད་པ་དང་རེ་རེ་ཡོད་པར་ལྟ་བ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བདག་ལ་ཆུང་ངུ་དང་།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ཚད་མེད་པ་འདུ་ཤེས་ཅན་དུ་ལྟ་བ་གཉིས་སྟེ་བཅུ་དྲུག་ནི་རིམ་པ་བཞིན་གཟུགས་ཡོད་མེད་དང་།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མཐའ་ཡོད་མེད་དང་།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ཆུང་ངུ་དང་ཚད་མེད་པའི་མཐའ་ལ་རྟོག་པ་ཡིན་ནོ།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་ཤེས་མེད་པར་སྨྲ་བའི་བརྒྱད་ནི་དང་པོ་གཉིས་འདུ་ཤེས་མེད་པར་སྨྲ་བ་དང་སྦྱར་བས་བརྒྱད་དུ་འགྱུར་ཏེ་བདག་གཟུགས་ཅན་འདུ་ཤེས་མེད་པ་ཅན་ནས་བདག་མཐའ་ཡོད་མེད་གཉིས་ཀ་མ་ཡིན་པ་འདུ་ཤེས་མེད་པ་ཅན་གྱི་བ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་ཡིན་པར་སྨྲ་བའི་བརྒྱད་ནི་ཡང་དང་པོ་གཉིས་ཀྱི་དབྱེ་བ་བརྒྱད་ལ་བདག་གཟུགས་ཅན་འདུ་ཤེས་ཡོད་པའང་ཡིན་ལ་མེད་པའང་ཡིན་པ་འདི་ཉིད་བདེན་གྱི་གཞན་ནི་བརྫུན་པའོ་ཞེས་བྱ་བ་ལ་སོགས་པར་སྦྱ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ེ་འདི་ལ་མྱ་ངན་ལས་འདའ་བར་སྨྲ་བའི་ལྔ་ནི་འདོད་ཡོན་ལྔ་ལ་མི་འཛེམ་པར་ལོངས་སྤྱད་ན་ཚེ་འདི་ལ་མྱ་ངན་ལས་འདའ་བར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བསམ་གཏན་བཞི་ཐོབ་ན་ཚེ་འདི་ལ་མྱ་ངན་ལས་འདའ་བར་ལྟ་བ་ལ་བཞིའོ།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ཆད་པར་སྨྲ་བ་རྣམས་ཀྱི་བདུན་ནི་འདོད་ཁམས་ཀྱི་མི་འབྱུང་བ་བཞིའི་རྒྱུ་ལས་བྱུང་བ་འདི་དག་མ་ཤིའི་བར་ཡོད་ཅིང་ཤི་ནས་ཡེ་མེད་དུ་འགྲོ་བར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དེ་བཞིན་དུ་འདོད་པ་དང་གཟུགས་ཀྱི་ལྷ་གཉིས་དང་།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གཟུགས་མེད་སྐྱེ་མཆེད་རིས་བཞི་སྟེ་དྲུག་ལའང་དེ་ཁོ་ན་བཞིན་དུ་ལྟ་བ་སྟེ་བཞི་བཅུ་རྩ་བཞི་ཡིན་ནོ།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གཞུང་དུ་སྟོན་པ་ནི་སྔོན་གྱི་ཞེས་བྱ་བ་ལ་སོགས་པ་སྟེ་གཉིས་སམ་ནི་མཐར་འཛིན་དང་ལོག་ལྟ་སྟེ་དེ་གཉིས་ཡོད་ན་དེ་དག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།ཐམས་ཅད་ལས་ནི་ལྔ་ཆར་ཏེ་ལྔ་ཆར་འཇིག་ཚོགས་ལ་ལྟ་བའི་རང་བཞིན་ཡིན་ལ་དེས་ཐམས་ཅད་སྐྱེད་པའི་ཕྱིར་རོ།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།ཡང་ན་མཚན་ཉིད་ལ་བརྟགས་ན་གཉིས་དང་འཁོར་དང་བཅས་པ་ལ་བརྟགས་ན་ཐམས་ཅད་ལས་འབྱུང་ངོ་།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ུང་བའི་སྒྲ་རང་བཞིན་བརྗོད་པར་བྱས་ན་གཉིས་སམ་ལྔ་པོའི་རང་བཞིན་དུ་གནས་པ་ཞེས་བྱ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ལྟའི་རང་བཞིན་ཡིན་པས་ན་ལྔ་ཀའི་རང་བཞིན་དུ་རུང་ལ་རྒྱུ་མེད་དང་ཆད་སྨྲ་མ་གཏོགས་པ་རྣམས་ཀྱང་ལོག་ལྟ་ཙམ་དུ་འགྱུར་ཞིང་ཐམས་ཅད་ཀྱང་མཐར་འཛིན་གྱི་རང་བཞིན་ཡིན་ཏེ་ལྷ་མི་སྤོང་བའང་ཡོད་མཐར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།དེ་དག་གང་དུ་འདུས་པ་ནི་དེ་ལས་སྐྱེས་ཤིང་དེས་ཁྱབ་པས་འཇིག་ཚོགས་ལ་ལྟ་བར་འདུས་པ་ཡིན་ཏེ་ཡུམ་ལས།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འཇིག་ཚོགས་ལྟ་བར་ལྟ་བ་དྲུག་ཅུ་གཉིས་འདུས་ལྟར།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།དེ་བཞིན་ཕ་རོལ་ཕྱིན་པ་འདི་དག་འདུས་པར་གསུངས།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མ་བསྟན་གྱི་ལྟ་བ་བཅུ་བཞི་གང་ལས་བྱུང་བ་བཤད་པ་ལ་སྔོན་གྱི་མཐའ་ལ་བརྟེན་པའི་ལྟ་བ་བཞི་ནི་གྲངས་ཅན་པ་རྣམས་ནི་བདག་དང་འཇིག་རྟེན་རྟ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རྒྱང་འཕེན་པ་རྣམས་ནི་ཞིག་ནས་སླར་མི་སྐྱེ་བས་མི་རྟག་པ་དང་།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གཅེར་བུ་པ་རྣམས་ནི་རང་བཞིན་རྟག་ལ་གནས་སྐབས་མི་རྟག་པས་གཉིས་ཀ་དང་།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་རྣམས་ནི་རྟག་པ་དང་མི་རྟག་པ་གཉིས་ཀར་བརྗོད་དུ་མེད་པར་འདོད་པས་གཉིས་ཀ་མ་ཡིན་པར་ལྟ་བ་སྟེ་བཞི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བདག་ནི་ཤེས་རིག་དང་འཇིག་རྟེན་ནི་གཙོ་བོ་སྟེ་བེམ་པོ་རྣམས་ཡིན་ནོ།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རྟེན་པ་བཞི་ནི་བདག་དང་འཇིག་རྟེན་ལ་མཐའ་ཡོད་པ་དང་མེད་པ་དང་གཉིས་ཀ་དང་གཉིས་ཀ་མ་ཡིན་པ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ལ་རྟེན་པ་བཞི་ནི་དེ་བཞིན་གཤེགས་པ་གྲོངས་ཕན་ཆད་འབྱུང་བ་དང་མི་འབྱུང་བ་དང་གཉིས་ཀ་ཡིན་པ་དང་གཉིས་ཀ་མ་ཡིན་པ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ྲོག་གཅིག་ཡིན་ནམ་ཐ་དད་ཡིན་ཞེས་བྱ་བ་གཉིས་ཏེ་ཕུང་པོ་དང་བདག་གཅིག་གམ་ཐ་དད་ཅ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་བཞི་པོ་དེ་ནི་སྔོན་བཅོམ་ལྡན་འདས་ལ་འཁོར་གྱི་དཀྱིལ་འཁོར་དེ་དང་དེར་གྲངས་ཅན་དང་ནམ་མཁའི་གོས་ཅན་དང་རྒྱང་འཕེན་པ་དང་གནས་མ་བུ་པ་རྣམས་ཀྱིས་དྲིས་པ་ན་བཅོམ་ལྡན་འདས་ཀྱིས་དེ་དག་ཐམས་ཅད་གང་ཟག་གི་བདག་ལ་བརྩམས་ཏེ་འདྲི་བར་མཁྱེན་ནས་དེ་ནི་མ་གྲུབ་པའི་ཕྱིར་ཁྱད་པར་ལ་དཔྱོད་པ་མི་འཐད་དོ་སྙམ་ནས་ལུང་མ་བསྟན་པ་ཡིན་ཏེ་རིན་པོ་ཆེའི་ཕྲེ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།ཞུས་ན་རྒྱལ་བ་མི་གསུང་བཞུགས།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།གང་ཕྱིར་དེ་ལྟར་ཟབ་པའི་ཆོས།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།སྣོད་མིན་འགྲོ་ལ་མི་གསུང་བ།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།ཀུན་མཁྱེན་ཐམས་ཅད་མཁྱེན་པར་ཤེས།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ུང་དུ་སྟོན་པ་ནི་སྔོན་ཐུབ་པས་ལུང་དུ་མ་བསྟན་པའི་དངོས་པོ་བཅུ་བཞི་པོ་རྣམས་ལ་ཞེས་བྱ་བ་ཡིན་ཏེ་གཉིས་སམ་ཐམས་ཅད་ལས་ཞེས་བྱ་བ་ནི་སྔ་མ་བཞིན་དུ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ུབ་པས་གང་ཟག་གི་བདག་བཀག་པའི་དགོངས་པ་བཤད་པ་ནི་བཅོམ་ལྡན་འདས་ཀྱིས་ཞེས་བྱ་བ་ཡིན་ཏེ་ཉེས་པ་ནི་སྐྱ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།བསྩལ་བ་ནི་བཀག་པ་སྟེ་འདུ་བྱེད་ཀྱི་མདོ་ལས་སོ།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འཇིག་ཚོགས་ལ་ལྟ་བས་ཡོངས་ཟིན་པ་ནི་དེའི་ཡུལ་ལོ།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ས་པ་རྣམ་པ་ལྔ་པོ་ཉིད་སྟོན་པ་ནི་གཟུགས་ལ་སོགས་པ་བདག་ཡིན་ན་བདག་གི་མཚན་ཉིད་དང་མི་མཐུན་པའི་ཉེས་པ་ཡོད་དེ་བདག་ནི་རྟག་པ་དང་གཅིག་པུ་དང་རང་དབང་ཅན་དུ་གཞན་གྱིས་བརྟག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ཕུང་པོ་ནི་མི་རྟག་པ་དུ་མ་གཞན་དབང་ཅན་དུ་མཐོང་བའི་ཕྱིར་རོ།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།དེས་ན་ཕུང་པོ་མི་རྟག་པ་དང་རང་དབང་མེད་པ་ཡིན་པས་དེའང་དེ་ལྟ་བུའི་ཉེས་པར་འགྱུར་རོ།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།གལ་ཏེ་ཕུང་པོ་ལས་གཞན་ན་ཡོད་དོ་ཞེ་ན།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གཟུགས་ལ་སོགས་པ་མེད་ན་ནི་དེ་ལ་ལུས་མེད་པའི་ཉེས་པར་འགྱུར་རོ།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བསྒྲིམ་སྟེ་འབད་མི་དགོས་པར་འཁོར་བ་ལས་ཐར་བར་འགྱུར་ཏེ་ལུས་ལ་སོགས་པའི་འཆིང་བྱེད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།འདི་ལྟར་རྣམ་པར་ཤེས་པ་ནི་གཟུགས་ལ་སོགས་པ་བཞིས་བཅིངས་པས་འཁོར་བ་ན་སྡུག་བསྔལ་བ་ཡིན་ནོ།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ལྟ་བུའི་ཉེས་པ་རྣམ་པ་ལྔ་གནས་པའི་ཕྱིར་བཅོམ་ལྡན་འདས་ཀྱིས་གང་ཟག་གི་བདག་བཀག་པ་དེ་ནི་རིགས་པ་ཡིན་ནོ་ཞེས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ཇིག་ཚོགས་ལ་ལྟ་བ་རིའི་རྩེ་མོ་ཉི་ཤུ་བཤད་པ་ནི་གང་ཉེ་བར་ལེན་པའི་ཕུང་པོ་ལྔ་པོ་དག་ལ་འཇིག་ཚོགས་ལ་ལྟ་བའི་མཐའ་ཉི་ཤུ་པོ་ཞེས་བྱ་བ་གསུངས་པ་དེ་ལ་ཞེས་མངོན་པར་འབྲེལ་ཏེ་གང་དང་དེ་ནི་རྟག་ཏུ་འབྲེ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།དེ་ལ་གཟུགས་བདག་ཡིན་པར་ལྟ་བ་ནས་རྣམ་པར་ཤེས་པ་བདག་ཡིན་པར་ལྟ་བའི་བར་ལྔ་ནི་བདག་ཏུ་ལྟ་བའོ།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།བདག་གཟུགས་དང་ལྡན་པ་ནས་རྣམ་པར་ཤེས་པ་ལ་བདག་གནས་སོ་ཞེས་བྱ་བའི་བར་བཅོ་ལྔ་ནི་བདག་གིར་ལྟ་བའོ།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ན་བདག་གཟུགས་དང་ལྡན་པ་ནས་བདག་རྣམ་པར་ཤེས་པ་དང་ལྡན་པའི་བར་ལྔ་ནི་འབྲེལ་བས་བདག་གིར་འགྱུར་བ་ཞེས་བྱ་སྟེ་ཕུང་པོ་ལྔ་བདག་ལ་འབྲེལ་བར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དག་གི་ཡིན་པ་ནས་རྣམ་པར་ཤེས་པ་བདག་གི་ཡིན་པའི་བར་ལྔ་ནི་དབང་བསྒྱུར་བས་བདག་གིར་འགྱུར་བ་ཞེས་བྱ་སྟེ་ཕུང་པོ་ལྔ་ལ་བདག་དབང་སྒྱུར་བར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བདག་གནས་པ་ནས་རྣམ་པར་ཤེས་པ་ལ་བདག་གནས་པའི་བར་ལྔ་ནི་ཐ་དད་དུ་མི་འཇུག་པས་བདག་གིར་འགྱུར་བ་ཞེས་བྱ་སྟེ་ཕུང་པོ་ལྔ་ལ་བདག་གཅིག་ཏུ་གནས་པར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ཇིག་ཚོགས་ལ་ལྟ་བ་མ་དཔྱད་པར་བསྟན་པ་ནི་འཇིག་ཚོགས་ལ་ལྟ་བ་ཞེས་བྱ་བ་ཡིན་ཏེ་གཞི་ནི་རང་བཞིན་ནམ་ཡུལ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པ་ལ་སྦྲུལ་གྱི་བློ་བཞིན་ཞེས་བྱ་བ་ནི་དཔེར་ན་ཐག་པའི་མཚན་ཉིད་ལ་མ་དཔྱད་པར་སྦྲུལ་དུ་འཛིན་པ་བཞིན་གཟུགས་ལ་སོགས་པའི་མཚན་ཉིད་ལ་མ་དཔྱད་པར་བདག་དང་བདག་གིར་འཛིན་པའི་བློ་ཡིན་ཏེ་མཚན་ཉིད་ལ་དཔྱད་ན་ནི་བདག་ཏུ་འཛིན་པའི་སྐབས་མེད་པའི་ཕྱིར་ར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ཉི་ཤུ་ཉེ་བའི་ཉོན་མོངས་པ་ནི་ཐམས་ཅད་ཡང་བཏགས་པའི་ཡོད་པ་ཡིན་ཏེ་ཁོང་ཁྲོ་བ་ལ་སོགས་པ་ལས་གུད་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གུ་ལས་དང་པོ་ལྷན་ཅིག་འགྲོགས་པའི་ཚེ་འབྱུང་བའི་ཁྲོ་བ་དང་འཁོན་འཛིན་ལ་འཕྲལ་དུ་གནོད་པ་བྱེད་པའི་རྒྱུ་ནི་སེམས་ཅན་དང་སེམས་ཅན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།ཉེ་བར་གནས་ན་ཞེས་བྱ་བ་ནི་བློས་ཤེས་པའོ།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།ཁོང་ཁྲོ་བོའི་ཆར་གཏོགས་པས་ནི་འདི་ཁོང་ཁྲོ་ཉིད་དུ་སྟོན་པར་བྱེད་དོ།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།ཆད་པས་གཅོད་པ་ནི་མིག་འབྱིན་པ་ལ་སོགས་པའོ།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།སོགས་པས་ནི་ནོར་འཕྲོག་པ་ལ་སོགས་པ་གཟུང་ངོ་།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།མདོར་ན་གནོད་པ་ཤོམ་པ་སྟེ་བྱེད་པའི་ཞེས་ཚིག་རྣམ་པར་སྦྱར་རོ།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།དེའི་འོག་ཏུ་ཞེས་བྱ་བ་ནི་ཁྲོས་པའི་འོག་ཏུའོ།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།ཤར་གཉེར་བའི་བསམ་པ་མི་གཏོང་བ་ནི་འདིས་བདག་ལ་གནོད་པ་འདི་བྱས་སོ་ཞེས་མདུད་པར་འཛིན་པའོ།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།མི་བཟོད་པ་ནི་གནོད་པ་བྱེད་པ་ལ་ཇི་མི་སྙམ་པར་མི་བྱེད་ཀྱི་སླར་ཡང་གནོད་པ་བྱེད་འདོད་པའོ།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གླེང་བའི་ཚེ་འབྱུང་བའི་འཆབ་པ་དང་འཚིག་པ་ལ་ལེགས་པར་སྐུལ་བ་ནི་འདུན་པ་དང་ཞེ་སྡང་དང་འཇིགས་པ་དང་རྨོངས་པ་ལ་སོགས་པ་བསལ་ནས་དེ་ལ་ཕན་པར་འདོད་པས་སྨ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།ཁ་ན་མ་ཐོ་བ་ནི་ལྟུང་བ་སྟེ་འཁྱུད་པ་ནི་སྦེད་པའོ།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།དེ་ཡང་གཏི་མུག་གིས་སྦེད་པའོ།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སང་ན་འགྱོད་པར་འགྱུར་བ་ཆོས་ཉིད་ཡིན་ལ་འགྱོད་ན་ནི་ངེས་པར་ཡིད་མི་བདེ་འབྱུང་བས་བདེ་བ་ལ་རེག་པར་མ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།ཁྲོ་བ་དང་འཁོན་འཛིན་སྔོན་དུ་འགྲོ་བ་ནི་དེ་གཉིས་ཀྱིའང་རྗེས་ལ་བྱུང་བའི་མནར་སེམས་སོ།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།བརླང་ཞིང་དྲག་པ་ནི་མཚང་འབྲུ་ཞིང་ཞེ་གཅོད་པའོ།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།བསོད་ནམས་མ་ཡིན་པ་ནི་སྡིག་པའོ།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།གསུམ་པ་རྙེད་བཀུར་ལ་ཆགས་པའི་ཚེ་འབྱུང་བའི་ཕྲག་དོག་དང་སེར་སྣ་ལ་རྙེད་པ་ནི་ཡོན་འབུལ་བའོ།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།བཀུར་སྟི་ནི་སྟན་འདིང་བ་ལ་སོགས་པའོ།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།མི་བཟོད་པར་གྱུར་པ་ཉིད་སེམས་ཁོང་ནས་འཁྲུག་པའོ།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།ཡོ་བྱད་མེད་ན་ནི་རྙེད་པ་དང་བསྐུར་སྟི་བྱེད་པ་མི་འབྱུང་ངོ་ཞེས་ཡོ་བྱད་འཛིན་པ་ཡིན་ནོ།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།ཡོ་བྱད་མ་བསྙུངས་པ་ནི་མི་མཁོ་བ་རྣམས་ཡང་སེར་སྣས་གསོག་པའི་ཕྱིར་རོ།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ཚོ་བ་ཉམས་པའི་ཚེ་འབྱུང་བའི་སྒྱུ་དང་གཡོ་ལ་རྙེད་བཀུར་ལ་ལྷག་པར་ཆགས་ནས་ཞེས་བྱ་བ་ནི་དེའི་དོན་དུ་སྒྱུ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།འདོད་ཆགས་དང་གཏི་མུག་གི་ཆར་གཏོགས་པས་ཞེས་བྱ་བ་ནི་གཞན་གྱི་ཡོ་བྱད་ལ་ཆགས་པ་དང་།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ལོག་འཚོའི་ཉེས་པ་ལ་རྨོངས་པ་སྟེ་འདི་ནི་དེ་གཉིས་འདུས་པ་ལ་བཏགས་པ་ཡིན་ནོ།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།མཁས་པ་ལ་སོགས་པའི་ཡོན་ཏན་མ་ཡིན་པ་སྟེ་མེད་པ་ལ་ཡོད་པར་ཀུན་ཏུ་སྟོན་པའོ།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ྒྲུབས་པའི་མལ་ཆ་ལ་སོགས་པས་འཚོ་བ་ནི་སྟོན་པས་གནང་ཞིང་ཆོས་དང་མཐུན་པས་འཚོ་བ་མ་ཡིན་པས་ལོག་པས་འཚོ་བ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ེས་པ་དང་ལྡན་པར་ཤེས་ན་རྙེད་བཀུར་མ་བྱུང་གི་དོགས་ནས་རང་གི་ཉེས་པ་ཡང་དག་པར་སྒྱང་བ་ནི་སེམས་གྱ་གྱུ་བར་གནས་ཏེ་གཞན་དྲིས་པའི་ལན་དུ་གཞན་འདེབས་པ་དང་གཏམ་རླུང་ལ་བསྐུར་བ་དང་གསལ་པོར་མི་སྨྲ་བ་ལ་སོགས་པ་རང་གི་ཉེས་པ་བཅབ་པའི་ཐབས་སུ་གཞན་མགོ་རྨོངས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།དེའི་ཕྱིར་འདི་འཆབ་པ་ལས་ཐ་དད་དེ།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འཆབ་པ་ནི་དངོས་སུ་གསང་བ་ཡིན་ལ་གཡོ་ནི་དེའི་རྒྱུ་ཡིན་ནོ།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།གྱ་གྱུ་བ་ནི་མི་དྲང་བ་སྟེ་དེ་ཡོད་ན་སེམས་ལམ་དྲང་པོར་མི་འཇུག་གོ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གདམས་ངག་ནི་གང་རྙེད་ན་ཚུལ་བཞིན་ཡིད་ལ་བྱེད་པ་སྟེ་དེ་རྙེད་པའི་བར་དུ་གཅོད་པ་ནི་རང་གི་སེམས་ཀྱི་ཚུལ་ལེགས་པར་མི་སྟོན་ན་གདམས་ངག་གི་སྣོད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།ལྔ་པ་འབྱོར་བའི་ཚེ་འབྱུང་བའི་རྒྱགས་པ་ལ་ལང་ཚོ་ལ་བབ་པ་ནི་ཧ་ཅང་གཞོན་པ་དང་རྒན་པ་མ་ཡིན་པའོ།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།ཚེ་རིང་བའི་མཚན་མ་ནི་ཁམས་སྙོམས་པ་ལ་སོགས་པ་སྟེ་འདི་ལས་ནི་སྲོག་ལ་རྒྱགས་པ་སྐྱེའོ།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འི་ཕུན་སུམ་ཚོགས་པ་གང་ཡང་རུང་བ་ནི་རིགས་དང་སྟོབས་དང་གཟུགས་དང་ཡིད་གཞུངས་པ་དང་བློ་གསལ་བ་དང་ལོངས་སྤྱོད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།དགའ་བ་དང་ཡིད་བདེ་བ་ནི་དགའ་བདེའི་བྱེ་བྲག་ཉོན་མོངས་པ་ཅན་ནོ།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།རྩ་བའི་ཉོན་མོངས་པ་ཅན་དང་ཞེས་ཚིག་རྣམ་པར་སྦྱར་རོ།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ྒུད་པའི་ཚེ་འབྱུང་བའི་རྣམ་འཚེ་ལ་སྙིང་བརྩེ་བ་མེད་པ་དང་ཞེས་བྱ་བ་ལ་སོགས་པ་གསུམ་ནི་རང་གིས་འཚེ་བ་དང་གཞན་འཚེར་འཇུག་པ་དང་འཚེ་བ་ལ་ཡིད་རངས་བ་གསུམ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།ཡང་ན་གཅིག་གིས་གཅིག་བཤད་དོ།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།ཐོ་འཚམས་པ་ནི་འཆིང་བ་ལ་སོགས་པའོ།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འི་བདུན་པ་ལྷག་པ་ཚུལ་ཁྲིམས་ཀྱི་བསླབ་པ་ཉམས་པའི་ཚེ་འབྱུང་བའི་ངོ་ཚ་མེད་པ་དང་ཁྲེལ་མེད་ལ་འདི་གཉིས་དུག་གསུམ་ལ་འདོགས་པ་ནི་རེ་རེའམ་གཉིས་གཉིས་འདུས་པ་ལ་གདགས་ཀྱི་གསུམ་ཀ་ཚོགས་པ་ལ་ནི་མ་ཡིན་ཏེ་ཆགས་སྡང་གཉིས་དུས་གཅིག་ལ་འབྱུང་བ་མི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ནི་སྡིག་པ་སྟེ་བདག་གི་བྱ་བའི་ཆ་མ་ཡིན་པར་ཤེས་ཡང་མི་འཛེམ་པ་དང་གཞན་གྱིས་ཁྲེལ་ཡང་མི་འཛེ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།ཉོན་མོངས་དང་ཉེ་བའི་ཉོན་མོངས་ཐམས་ཅད་ཀྱི་གྲོགས་བྱེད་པ་ནི་མཚུངས་ལྡན་གྱི་རྒྱུ་བྱེད་པའོ།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ྷག་པ་སེམས་ཀྱི་བསླབ་པ་ཉམས་པའི་ཚེ་འབྱུང་བའི་རྨུགས་པ་དང་རྒོད་པ་ལ་སེམས་ལས་སུ་མི་རུང་བ་ནི་དེ་དང་ལྡན་ན་སེམས་བླུན་པོར་གྱུར་ནས་མི་གཡོ་ཞིང་དམིགས་པ་རྟོགས་པར་མི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།ཞེས་སློབ་དཔོན་བློ་གྲོས་བརྟན་པ་ནི་དེ་སྐད་དུ་འཆད་དོ།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ཉོན་མོངས་པ་དང་ཉེ་བའི་ཉོན་མོངས་པ་ཐམས་ཅད་ཀྱི་གྲོགས་བྱེད་མི་ནུས་ཏེ་ཆགས་སྡང་ལ་སོགས་པ་ནི་དམིགས་པ་ལ་གསལ་བར་འཇུ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ལས་སུ་མི་རུང་བ་ནི་འདི་དང་ལྡན་ན་སེམས་དགེ་བ་ལ་བཀོལ་དུ་མི་རུང་བ་ཡིན་ཏེ་ཉོན་མོངས་པ་དང་ཉེ་བའི་ཉོན་མོངས་པ་ཐམས་ཅད་ལ་གཏི་མུག་གིས་ཁྱབ་པས་ཐམས་ཅད་ཀྱི་གྲོགས་བྱེད་པ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མཚན་མའི་རྗེས་སུ་འཇུག་པ་ཞེས་བྱ་བ་ནི་སྔོན་རྒོད་རྒོད་པ་དང་རྩེ་རྩེ་བ་ལ་སོགས་པ་དྲན་པའི་འདོད་ཆ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།སེམས་ཞི་བ་ནི་ཞི་གནས་ཏེ་དེ་དང་མི་མཐུན་པར་སྐྱེས་པ་ནི་མ་ཞི་བའོ།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།འདིས་ནི་སེམས་དེ་ལྟར་དུ་སྒྲུབ་པར་བྱེད་དེ་དེས་ན་དེའི་བར་དུ་གཅོད་པ་ཡིན་ནོ།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བང་པོ་ལྔ་འབྲས་བུ་དང་བཅས་པ་ཉམས་པའི་ཚེ་འབྱུང་བའི་མ་དད་པ་ལ་སོགས་པ་ལྔ་ལ་དད་པའི་དབང་པོ་ཉམས་པའི་ཚེ་འབྱུང་བའི་མ་དད་པའི་ཡིད་མི་ཆེས་པ་ལ་སོགས་པ་གསུམ་ནི་ཡིད་ཆ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འདོད་པའི་དད་པ་གསུམ་གྱི་མི་མཐུན་ཕྱོགས་ཏེ་མ་དད་པའི་ཡུལ་ལ་ནི་མི་སྦྱོར་བས་ལེ་ལོའི་རྟེན་བྱེད་དོ།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།བརྩོན་འགྲུས་ཀྱི་དབང་པོ་ཉམས་པའི་ཚེ་འབྱུང་བའི་ལེ་ལོའི་འཕྲོས་པ་ནི་རྐང་པ་རྐྱོང་བ་ལ་སོགས་པའོ།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།བདེ་བ་དང་བསོད་ཉམས་ཞེས་འདོན་པ་དེ་ལ་དེ་ལྟ་བུའི་བདེ་བས་ནི་བསོད་ནམས་ལས་ཉམས་པར་བྱེད་པའི་ཕྱིར་རོ།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།མི་སྤྲོ་བ་ནི་དགེ་བ་ལའོ།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འི་དབང་པོ་ཉམས་པའི་ཚེ་འབྱུང་བའི་བག་མེད་དང་བརྗེད་ངས་ལ་ལེ་ལོ་དང་བཅས་པ་ཞེས་བྱ་བས་ནི་དུག་གསུམ་པོ་ཙམ་ནི་བག་མེད་མ་ཡིན་གྱི་འོན་ཀྱང་དེ་དང་བཅས་པ་ཡིན་ན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།དགེ་བ་དང་ཟག་པ་དང་བཅས་པའི་ཆོས་ནི་འཆད་པར་འགྱུར་རོ།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།མི་སྒོམ་པ་ནི་ཡིད་ལ་མི་བྱེད་པའོ།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།སེམས་མི་སྲུང་བ་ནི་བག་ཡངས་སུ་གཏོང་བའོ།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།ཉོན་མོངས་པ་དང་མཚུངས་ལྡན་གྱི་དྲན་པ་ནི་དེའི་ཡུལ་ལ་འཇུག་པས་ཡུལ་དེ་ལ་སེམས་གཡེང་བར་བྱེད་དོ།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དབང་པོ་ཉམས་པའི་ཚེ་འབྱུང་བའི་ཤེས་བཞིན་མ་ཡིན་པ་ལ་ལུས་ངག་སེམས་ཀྱི་སྤྱོད་པ་ནི་འགྲོ་ལྡོག་དང་སྨྲ་བྱ་དང་སྨྲ་བྱ་མ་ཡིན་པ་དང་བསམ་བྱ་དང་བསམ་བྱ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།འདིས་ནི་དེ་དག་ལ་མི་ཤེས་བཞིན་འཇུག་གོ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དང་བག་མེད་པ་དང་མ་གུས་པ་དང་ཉོན་མོངས་པ་མང་བའི་གཞི་ནི་ལྟུང་བའི་རྒྱུ་ཡིན་པས་ལྟུང་བའི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དབང་པོ་ཉམས་པའི་ཚེ་འབྱུང་བའི་གཡེང་བ་ལ་མཚན་ཉིད་ནི་གཡེང་བ་གང་ཞེ་ན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རྣམ་ཤེས་ལྔ་ངོ་བོ་ཉིད་ཀྱིས་གཡེང་བ་ཡིན་པ་ནི་སྐྱེས་ཙམ་ཉིད་ན་ནང་དུ་མཉམ་པར་འཇོག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།དགེ་བ་ནི་ཐོས་པ་ལ་སོགས་པའོ།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གི་དགེ་བ་ལ་ཞུགས་པའི་སེམས་ནང་དུ་བྱིང་བ་དང་ཕྱི་རོལ་དུ་རྒོད་པ་དང་ཤིན་དུ་སྦྱངས་པའི་བདེ་བའི་རོ་མྱོང་བ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།བདག་ལ་གཞན་ཡིད་ཆེས་པར་བྱའོ་སྙམ་པའི་བསམ་པ་ནི་སྔོན་དུ་བཏང་སྟེ་ཞེས་སྦྱར་རོ།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།ངར་འཛིན་པ་དང་ང་ཡིར་འཛིན་པ་ནི་བདག་དང་བདག་གིར་འཛིན་པའོ།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།ངའོ་སྙམ་པའི་ང་རྒྱལ་ཉིད་ལ་དེའི་ཕྱོགས་ཞེས་གསུངས་སོ།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།གནས་ངན་ལེན་ནི་དེ་དག་གི་ས་བོན་ནོ།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།བརྟེན་ནས་ཞེས་བྱ་བ་ནི་དེ་ལས་བྱུང་བའོ།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།ངའོ་ཞེས་བྱ་བ་ནི་ངའོ་སྙམ་པའི་ང་རྒྱལ་ལོ།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།འཛིན་པ་ནི་ཐོག་མར་དེ་ལྟར་འཛིན་པའོ།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།འདྲེས་པ་ནི་དེའི་འོག་ཏུ་དེ་དང་སེམས་རྒྱུད་འདྲེས་པའོ།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།མཚན་མར་འཛིན་པ་ནི་ཚོར་བ་དེ་ཉིད་ལ་ཡང་དང་ཡང་བཀྲ་བར་འཛིན་པའོ།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།འདི་སྐད་དུ་དེ་དག་གིས་དགེ་བའི་ཕྱོགས་དེ་དག་མ་དག་པར་བྱེད་དོ་ཞེས་སྟོན་པ་ཡིན་ནོ།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གཞན་ལ་སྙོམས་པར་འཇུག་པའི་རྣམ་པར་འཕྲོ་བ་ནི་དང་པོ་ལ་གནས་པའི་ཚེ་གཉིས་ལ་སོགས་པ་ལ་སེམས་འཕྲ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།ཐེག་པ་གཞན་ལ་གནས་པའི་རྣམ་པར་འཕྲོ་བ་ནི་ཐེག་ཆེན་ལ་གནས་ན་ཐེག་ཆུང་ལ་སེམས་འཕྲོ་བ་ལ་སོགས་པའོ།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།དྲུག་པོ་ཐམས་ཅད་ཀྱིས་ཀྱང་སེམས་ཡུལ་ལ་སྤྲོས་ནས་ཏིང་ངེ་འཛིན་འགོག་ལ།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དེ་མེད་ན་ནི་ས་དང་ས་ལས་འདོད་ཆགས་དང་འབྲལ་མི་ནུས་སོ།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།དྲུག་པ་གཞི་གཞན་དུ་འགྱུར་བའང་བརྟགས་ཡོད་ཡིན་ཏེ་གཏི་མུག་ལ་སོགས་པ་ལས་གུད་ན་མེད་པའི་ཕྱིར་རོ།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ཀྱི་རྒྱུ་ནི་ཉམ་ཆུང་བ་དང་ངལ་བ་དང་ལུས་ལྕི་བ་དང་མུན་པའི་མཚན་མ་ཡིད་ལ་བྱེད་པ་དང་རྩོམ་པ་ཐམས་ཅད་ཡལ་བར་འདོར་བ་དང་བསྐུ་མཉེ་དང་སྔགས་དང་རྫ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།དེ་ལ་བརྟེན་ནས་ནི་སེམས་སྡུད་པ་ཡིན་ནོ།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།དེ་ཙམ་གྱིས་ནི་ཏིང་ངེ་འཛིན་ཡང་གཉིད་དུ་ཐལ་བར་འགྱུར་བས་གཏི་མུག་གི་ཆར་གཏོགས་པ་ཞེས་གསུངས་སོ།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སྟོན་པ་ན་དགེ་བ་ལ་སོགས་པ་གསུམ་ནི་འཕེན་པའི་དབང་གིས་དབྱེ་བ་ཡིན་ཏེ་བསམ་པ་བཟང་པོའི་ངང་ལ་ཉལ་བ་དང་སད་ནས་དགེ་བ་བྱ་སྙམ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།དུས་ནི་ནམ་གུང་གི་གཉིད་དེ་སྲོད་དང་ཐོ་རངས་ནི་དགེ་སྦྱོར་གྱི་དུས་ཡིན་པའི་ཕྱིར་རོ།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།དུས་མ་ཡིན་པ་ནི་དེ་ལས་གཞན་པའོ།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དུས་ཀྱི་གཉིད་དང་དུས་མ་ཡིན་ཡང་ན་བ་ལ་ཕན་པ་དང་ལུས་སེམས་ལས་སུ་རུང་བར་བྱ་བའི་ཕྱིར་གཉིད་ལ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།མི་རིགས་པ་ནི་དེ་ལས་བཟློག་པའི་གཉིད་དོ།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།དེ་དག་ལས་མི་དགེ་བ་ཁོ་ན་གཏི་མུག་གི་ཆར་གཏོགས་ཀྱི་གཞན་ནི་མ་ཡིན་ནོ།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།སེམས་སྡུད་པ་ནི་མིག་ལ་སོགས་པའི་དབང་པོའི་སྒོ་ནས་མི་འཇུག་པར་ཀུན་གཞི་ལ་སྡུད་པའོ།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།བྱ་བ་ནི་རྩོམ་པ་མ་ལུས་པའོ།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།དགེ་བའི་བྱ་བ་འཆོར་བའི་རྟེན་ནི་ཉེ་བའི་ཉོན་མོངས་པའི་གཉིད་ཀྱིས་བྱེད་དོ།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།བསམས་པའི་བྱ་བ་དང་བྱ་བ་མ་ཡིན་པ་ནི་རང་ཉིད་སྤྲོ་བཞིན་དུ་བྱས་པའི་དགེ་མི་དགེའོ།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མས་པའི་བྱ་བ་དང་བྱ་བ་མ་ཡིན་པ་ནི་དེ་གཉིས་གཞན་གྱིས་ནན་གྱིས་བྱེད་དུ་བཅུག་པའམ་ཉོན་མོངས་པས་ཟིལ་གྱིས་ནོན་ནས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།བརྟེན་ནས་ཞེས་བྱ་བ་ནི་དེ་ལས་བྱུང་བའོ།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།དགེ་བ་ལ་འགྱོད་ན་མི་དགེ་བ་དང་།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མི་དགེ་བ་ལ་འགྱོད་ན་དགེ་བ་དང་།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ལུང་མ་བསྟན་ལ་འགྱོད་ན་ལུང་མ་བསྟན་ནམ་དགེ་བར་འགྱུར་སྲིད་དོ།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།དུས་ནི་ལྟུང་བ་མ་ཟད་ཀྱི་བར་དུའོ།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།དུས་མ་ཡིན་བ་ནི་དེ་ཟད་ནས་ཡང་ངོ་།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།རིགས་པ་ནི་འགྱོད་པའི་གནས་སོ།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།མི་རིགས་པ་ནི་གནས་མ་ཡིན་པའོ།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།སེམས་ཀྱི་ཡིད་ལ་གཅགས་པ་ནི་སེམས་མི་དགའ་བའོ།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།དེ་དང་ལྡན་ན་སེམས་དམིགས་པ་ལ་མི་གནས་པ་ཡིན་ནོ།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འམ་ཤེས་རབ་ལ་བརྟེན་པ་ནི་ངོ་བོ་ལ་རྟོག་པ་ནི་སེམས་པ་དང་ཁྱད་པར་ལ་རྟོག་པ་ནི་ཤེས་རབ་ལ་འད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།ཀུན་ཏུ་འཚོལ་བ་ནི་འདི་ཅི་ཞིག་ཡིན་ཞེས་རྟོག་པའོ།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།ཡིད་ཀྱི་བརྗོད་པ་ཞེས་བྱ་བ་ནི་རྗོད་པ་སྒྲ་དང་དོན་རྗོད་བྱེད་དུ་འདྲ་བས་ན་དེ་སྐད་དུ་བརྗོད་དོ།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ནི་རྟོག་པ་དང་འདྲ་བ་ལས་སོ་སོར་རྟོག་པ་ནི་ངོ་བོ་དང་ཁྱད་པར་གཉིས་ཀ་སོ་སོར་ཞིབ་ཏུ་འབྱེད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རྟོག་དང་དཔྱོད་པ་རྩིང་ཞིབ་ཉིད།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གནས་པ་དང་མི་གནས་པ་ནི་རྟོག་དཔྱོད་འགའ་ཞིག་བྱས་པས་བདེ་བར་འགྱུར་ལ་འགའ་ཞིག་ལས་སྡུག་བསྔལ་ད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ན་སོང་གསུམ་དང་མི་རྟོག་དཔྱོད་ནི་ཞུམ་པ་ཤས་ཆེ་བ་དང་ཚོར་བ་ཡིད་མི་བདེ་དང་སྡུག་བསྔལ་དང་བྲལ་བར་འདོད་པ་དང་ལྡན་ལ་ལྷའི་ནི་དེ་ལས་བཟློག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།གཉིས་ཀས་ཡང་སེམས་ཀུན་ནས་འཁྲུགས་པའི་ལས་བྱེད་དོ།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།གཉིས་པ་བསམ་གཏན་གཉིས་པ་ཡན་ཆད་ན་ནི་རྟོག་དཔྱོད་མེད་ལ།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རྟོག་དཔྱོད་ཀྱིས་བྱ་དགོས་པ་རྣམས་ནི་དང་པོའི་དེ་གཉིས་དྲངས་ནས་བྱེད་པ་ཡིན་ཏེ་མཛོད་ལས།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གཉིས་པ་སོགས་ན་ལུས་མིག་དང་།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།རྣ་བའི་རྣམ་རིག་ཀུན་ནས་སློང་།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།གང་ཡིན་དེ་ནི་དང་པོར་གཏོགས།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ལས་བྱུང་བ་དགེ་བ་དང་ཉོན་མོངས་པ་ཅན་གྱི་བྱེད་ལས་ནི་ཡང་ཆོས་དགེ་བ་རྣམས་ཀྱི་ལས་ནི་ཞེས་བྱ་བ་ལ་སོགས་པས་སྟོན་པར་བྱེད་དེ་རང་གི་མི་མཐུན་པའི་ཕྱོགས་ནི་མ་དད་པ་ནས་རྣམ་པར་འཚེ་བའི་བར་བཅུ་གཅིག་དང་གཞན་གང་དག་ཉོན་མོངས་པ་ཅན་དང་ལུང་མ་བསྟན་དུ་སྐྱེས་པ་རྣམས་ཀྱང་སྤ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ཉེན་པོ་ནི་མ་ཆགས་པ་ནས་ཏིང་ངེ་འཛིན་གྱི་བར་ཏེ་བར་དུ་གཅོད་པ་ནི་དེ་དག་རྒྱུད་ལ་སྐྱེ་བའི་གེགས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།མི་མཐུན་ཕྱོགས་དང་གཉེན་པོ་སོ་སོའི་རང་བཞིན་ཇི་ལྟར་ཡིན་པ་ནི་གཞུང་ཉིད་དུ་ཤེས་པར་བྱའོ།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ལྡན་པའི་འདུ་བྱེད་ལ་དང་པོ་རབ་ཏུ་དབྱེ་བའི་སེམས་དང་ལྡན་པ་མ་ཡིན་པ་ཞེས་བྱ་བ་ལ་སེམས་དང་མཚུངས་པ་ལྔས་མཚུངས་པར་མི་ལྡན་པའི་འདུས་བྱས་ཞེས་བྱ་བ་ནི་མཚན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།དབྱེ་བའི་གྲངས་ནི་ཉི་ཤུ་རྩ་གསུམ་ཡིན་ལ།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གྲངས་དང་གོ་རིམ་ངེས་པ་ནི་བརྗོད་འདོད་ཙམ་ལས་མེད་དེ་མ་ཐོབ་པ་དང་འཁྲུག་ཆོལ་ལ་སོགས་པ་དུ་མ་རུང་ཞིང་།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གནས་བཅུ་བསྟན་པའི་མདོ་ལས་ཀྱང་རྒྱུ་ཐུག་ལ་སོགས་པ་དུ་མ་བཤད་པའི་ཕྱིར་རོ།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ཏུ་སྨྲ་བ་ཐོབ་པ་ལ་སོགས་པ་འདི་དག་གཟུགས་དང་སེམས་དང་སེམས་ལས་བྱུང་བ་ལས་རྫས་གཞན་དུ་གྲུབ་པ་ཡིན་ནོ་ཞེས་ཟེར་བ་དེ་ནི་མི་རུང་སྟེ་ཚད་གཞན་དུ་ཚད་མ་གསུམ་གྱིས་མ་གྲུབ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མ་གྲུབ་ཡང་གཞན་དུ་རྟོག་ན་འདུས་བྱས་ལས་ཀྱང་གཞན་དུ་ཡོད་པར་ཧ་ཅང་ཐལ་བའི་ཕྱིར་རོ།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།དེས་ན་མདོ་སྡེ་པ་དང་སེམས་ཙམ་པ་གཉིས་ནི་བཏགས་ཡོད་དུ་འདོད་དེ་ཕུང་པོ་ལྔའི་རབ་ཏུ་བྱེད་པ་ལས།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སེམས་དང་ལྡན་པ་མ་ཡིན་པའི་འདུ་བྱེད་རྣམས་གང་ཞེ་ན།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གང་དག་གཟུགས་དང་སེམས་དང་སེམས་ལས་བྱུང་བའི་གནས་སྐབས་ལ་གདགས་པ་སྟེ།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དེ་ཉིད་གཞན་དུ་མི་གདགས་སོ་ཞེས་འབྱུང་བ་བཞིན་ནོ།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།དེ་ལ་ཐོབ་པ་ནི་སེམས་ལ་དགེ་བ་ལ་སོགས་པ་འཕེལ་འགྲིབ་བྱེད་པའི་གནས་སྐབས་སོ།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།སྙོམས་འཇུག་གསུམ་ནི།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གཟུགས་སམ་ཀུན་གཞི་ལ་སེམས་དང་སེམས་བྱུང་འགགས་པའི་གནས་སྐབས་སོ།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།སྲོག་ནི་གཟུགས་ལ་སོགས་པ་རིས་མཐུན་དུ་གནས་པའི་གནས་སྐབས་སོ།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།རིས་མཐུན་པ་ནི་དེ་གསུམ་འདྲ་བའི་གནས་སྐབས་སོ།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།སྐྱེ་བ་ནི་དེ་གསུམ་སྔར་མེད་ཐོབ་པ་དང་།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རྒས་པ་དེ་གསུམ་འགྱུར་བ་དང་།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གནས་པ་དེ་གསུམ་རྒྱུན་གནས་པ་དང་།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མི་རྟག་པ་དེ་གསུམ་རྒྱུན་ཆད་པའི་གནས་སྐབས་སོ།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།ཚོགས་གསུམ་ནི་སྒྲའི་ཐ་སྙད་ཀྱི་གནས་སྐབས་སོ།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།སོ་སོའི་སྐྱེ་བོ་ནི་དེ་གསུམ་གྱིས་འཕགས་པའི་ཆོས་མ་ཐོབ་པའི་གནས་སྐབས་སོ།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སོགས་པ་དགུ་ནི་གསུམ་པོ་དེའི་རྒྱུ་འབྲས་ཀྱི་གནས་སྐབས་ལ་གདགས་ཏེ་འོན་ཀྱང་གྲངས་ནི་གསུམ་པོ་དེའི་ཐ་དད་ལ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ནི་དགོས་པ་ལ་ལྟོས་ནས་བཤད་པ་ཡིན་ཏེ་ཇི་ལྟར་འཕེལ་འགྲིབ་དང་སེམས་དང་སེམས་བྱུང་མི་འབྱུང་བའི་གནས་སྐབ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ལ་སོགས་པ་ཤེས་པར་བྱ་བའི་ཕྱིར་དེ་དང་དེ་དག་བཤད་པ་བཞིན་ཏེ་དེ་བཞིན་དུ་རྣམ་པ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ནི་འགྲེལ་པ་ལས་སེམས་དང་ལྡན་པ་མ་ཡིན་པའི་འདུ་བྱེད་རྣམས་ནི་གནས་དང་ངོ་བོ་ཉིད་དང་བཏགས་པས་བཤད་པར་རིག་པར་བྱའོ་ཞེས་འབྱུང་བས་དེ་ཁོ་ན་བཞིན་དུ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།གཉིས་པ་སོ་སོའི་མཚན་ཉིད་ལ་མི་ལྡན་པའི་འདུ་བྱེད་བཅུ་བཞི་བསྟན་པ་དང་།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དེ་འདྲ་བའི་ཆ་མཐུན་དགུ་བསྟན་པ་གཉིས་ཀྱི།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ོན་བདུན་གྱི་འཕེལ་འགྲིབ་ལ་བཏགས་པའི་ཐོབ་པ་ལ་དགེ་བ་དང་མི་དགེ་བ་དང་ལུང་དུ་མ་བསྟན་པའི་ཆོས་རྣམས་ཞེས་བྱ་བས་ནི་གང་ལ་གདགས་པའི་གནས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དང་འཕེལ་བ་མ་ཡིན་པ་ནི་འགྲིབ་པ་སྟེ་འདིས་ནི་ངོ་བོ་ཉིད་བསྟན་ཏེ་འཕེལ་བ་ནི་དད་པ་ལ་སོགས་པ་ཆེན་པོར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།འགྲིབ་པ་ནི་ཆུང་ངུ་དང་ལྡན་པའོ།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།ཐོབ་པ་དང་ཞེས་བྱ་བ་ལ་སོགས་པས་ནི་བཏགས་པ་སྟོན་ཏེ་གསུམ་པོ་འདི་ནི་མིང་གི་རྣམ་གྲངས་སོ།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།ཡང་ན་ཐོག་མར་བྱུང་བ་ནི་ཐོབ་པའོ།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།བར་དང་ཐ་མར་བྱུང་བ་ནི་རྙེད་པ་དང་ལྡན་པ་ཞེས་བྱའོ།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།འདི་རྒྱས་པར་ནི་ལྡན་པའི་གནས་སྐབས་སུ་བཤད་པར་བྱའོ།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།གསུམ་པོ་དེ་ལྟར་ནི་གཞན་རྣམས་ལ་ཡང་ཇི་ལྟར་རིགས་པ་ལྟར་སྦྱར་བར་བྱའོ།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དང་སེམས་བྱུང་འགགས་པ་ལ་བཏགས་པའི་སྙོམས་འཇུག་གསུམ་གྱི་འདུ་ཤེས་མེད་པའི་སྙོམས་འཇུག་ནི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ཡིད་ལ་བྱེད་པ་དང་གནས་དང་ངོ་བོ་ཉིད་དང་བཏགས་པས་བསྟན་ཏོ་ཞེས་འབྱུང་བས་དང་པོ་ས་ནི་སེམས་ཏེ་དེ་ནི་བསམ་གཏན་གསུམ་པའི་དགེ་རྒྱས་ཀྱི་འདོད་ཆགས་དང་བྲལ་ལ་དེའི་སྟེང་ལ་བཞི་པའི་འདོད་ཆགས་དང་མ་བྲལ་བ་ཞེས་བྱ་བས་སྟོན་ཏེ་བསམ་གཏན་བཞི་པའི་སེམས་ཀྱི་འདི་ལ་འཇུག་ག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ཁོར་བ་ལས་ངེས་པར་འབྱུང་བའི་འདུ་ཤེས་སྔོན་དུ་བཏང་བའི་ཡིད་ལ་བྱེད་པས་ཞེས་བྱ་བ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པར་བྱེད་དེ་བསམ་གཏན་བཞི་པ་འབྲས་བུ་ཆེའི་ཕྱོགས་གཅིག་ན་འདུ་ཤེས་མེད་པའི་ལྷ་ཚེ་རིང་པོ་ཞེས་བྱ་བ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ོན་སྙོམས་འཇུག་འདི་བསྒོམས་པའི་མཐུས་དེར་སྐྱེས་ནས་སྐྱེས་མ་ཐག་ཏུ་སེམས་དང་སེམས་བྱུང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།དེ་ནས་བསྐལ་པ་ཆེན་པོ་ལྔ་བརྒྱར་སེམས་དང་སེམས་བྱུང་མེད་པར་གནས་སོ།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ི་འཕོ་བའི་ཚེ་ནི་སེམས་དང་སེམས་བྱུང་འབྱུང་སྟེ་ཕལ་ཆེར་ལོག་ལྟ་སྐྱེས་ནས་སེམས་ཅན་དམྱལ་བར་ལྟུང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དེ་བཞིན་གཤེགས་པའི་གསུང་རབ་ལ་ཐོས་པ་མ་བྱས་པའི་ལྷ་དང་མི་ཁ་ཅིག་ཐར་པར་འདུ་ཤེས་ཤིང་སྙོམས་འཇུག་འདི་ལ་ཐར་པའི་ལམ་དུ་འདུ་ཤེས་ཏེ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།དེའི་ཕྱིར་འབྱུང་བའི་འདུ་ཤེས་ནི་ཐར་པའི་འདུ་ཤེས་སམ་དེའི་ལམ་དུ་འདུ་ཤེས་པ་ལ་བརྗོད་དོ།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།གསུམ་པ་གནས་ནི་གང་ལ་འགོག་པའི་གནས་སམ་གང་ལ་གདགས་པའི་གནས་ནི་ཀུན་གཞི་ཉིད་ཡིན་ནོ།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།གནས་གང་དུ་སྙོམས་པར་འཇུག་པ་ལ་གནས་སུ་བརྗོད་ན་ནི་འདོད་གཟུགས་ཀྱི་ཁམས་ཡིན་ཏེ་མཛོད་ལས།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གཉིས་ཀ་འདོད་དང་གཟུགས་རྟེན་ཅན།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གཟུགས་ལ་འདོད་ཆགས་དང་བྲལ་བ་རྣམས་འདི་ལ་ཐར་པའི་འདུ་ཤེས་མི་འབྱུང་བའི་ཕྱིར་འདི་ལ་མི་འཇུ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ངན་སོང་པ་དང་མི་གང་དག་བསམ་གཏན་གྱི་རྟེན་དུ་མི་རུང་བ་དེ་དག་ཡང་མི་འཇུག་གོ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ོ་བོ་ཉིད་ནི་སེམས་དང་སེམས་ལས་བྱུང་བའི་ཆོས་བརྟན་པ་མ་ཡིན་པ་རྣམས་འགོག་པ་ཞེས་བྱ་བས་སྟོན་ཏེ་བརྟན་པ་ནི་ཀུན་གཞི་དང་ཉོན་ཡིད་མཚུངས་ལྡན་དང་བཅས་པས་ཏེ་རྟག་ཏུ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།དེ་མ་ཡིན་པ་ནི་ཚོགས་དྲུག་འཁོར་དང་བཅས་པ་རྣམས་སོ།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སྙོམས་པར་འཇུག་པའི་མཐུས་ཀུན་གཞི་ཚོགས་དྲུག་སྐྱེད་མི་ནུས་པར་བསྐྱེད་ནས་འགོག་པར་བྱེད་ད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།ལྔ་པ་ནི་འདུ་ཤེས་མེད་པའི་ཞེས་བྱ་བས་སྟོན་ཏེ་རང་ཉིད་ཚོགས་དྲུག་གི་འདུ་ཤེས་མེད་པའམ།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འབྲས་བུ་འདུ་ཤེས་མེད་པའི་ཕྱིར་སྙོམས་པར་འཇུག་པས་ན་དེ་སྐད་ཅེས་བརྗོད་དོ།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འཇུག་ལའང་དེ་ལྟར་ལྔ་ལས་དང་པོ་ས་ནི་ཅི་ཡང་མེད་པའི་སྐྱེ་མཆེད་ཀྱི་འདོད་ཆགས་དང་བྲལ་བ་ལ་སྲིད་པའི་རྩེ་མོ་ལས་གྱེན་དུ་བསྐྱོད་པའི་ཞེས་བྱ་བས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ང་མའི་འདོད་ཆགས་དང་མ་བྲལ་བ་ཞེས་མི་སྨོས་པ་ནི་སྲིད་རྩེ་ལས་འདོད་ཆགས་དང་བྲལ་བའི་དགྲ་བཅོམ་ཡང་འདི་ལ་འཇུག་པར་བས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།གྱེན་དུ་བསྐྱོད་པ་ནི་དེའི་གཉེན་པོ་ཟག་མེད་ཀྱི་ལམ་གསུམ་ཐོབ་པ་ཡིན་ནོ།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།ཅི་ཡང་མེད་པ་ལ་འདོད་ཆགས་དང་བྲལ་བ་ཙམ་གྱིས་ནི་འདི་ལ་འཇུག་མི་ནུས་ཏེ།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དེ་འདྲ་བའི་སོ་སོ་སྐྱེ་བོས་ཡང་འཇུག་པར་ཐལ་བའི་ཕྱིར་རོ།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ལས་བསྐྱོད་པ་ཙམ་གྱིས་ཡང་མ་ཡིན་ཏེ་འབྲས་བུ་དང་པོ་གཉིས་དང་ཤེས་རབ་ཀྱི་ཆ་ལས་རྣམ་གྲོལ་གྱིས་ཡང་འཇུག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གཉིས་ཀ་སྨོས་པས་ནི་འདི་ལ་འཕགས་པ་ཕྱིར་མི་འོང་དང་དགྲ་བཅོམ་པ་སྙོམས་འཇུག་ཡོངས་སུ་སྦྱང་བ་བྱས་པ་རྣམ་པར་ཐར་པ་བརྒྱད་ལ་བསམ་གཏན་ནུས་པ་རྣམས་འཇུག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སོ་སོ་སྐྱེ་བོ་དང་དེ་ལྟ་བུ་མི་ནུས་པའི་འཕགས་པ་རྣམས་ཀྱིས་ནི་མི་ནུས་པར་སྟོན་ཏོ།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སངས་རྒྱས་དང་བྱང་ཆུབ་སེམས་དཔའ་དེ་ལྟ་བུས་འཇུག་ནུས་ཏེ་བྱང་ཆུབ་སེམས་དཔའ་ནི་ས་བཅུ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ྱེའི་རྒྱལ་བའི་སྲས་དག་བྱང་ཆུབ་སེམས་དཔའ་ས་དྲུག་པ་ཡན་ཆད་འགོག་པ་ལ་སྙོམས་པར་འཇུག་ལ་ས་བདུན་པ་ལ་ནི་སེམས་ཀྱི་སྐད་ཅིག་གཅིག་ལ་འཇུག་སྟེ་འགོག་པ་མངོན་དུ་བྱས་པ་ཞེས་ནི་མི་བྱའ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ཉིས་ཀའི་ཆ་ལས་གྲོལ་བའི་དགྲ་བཅོམ་དང་རང་སངས་རྒྱས་ཁྱད་པར་ཅན་གཉིས་ཐེག་ཆེན་གྱི་ལམ་དུ་ཞུགས་ན་ནི་ཚོགས་ཀྱི་ལམ་ནས་འཇུག་ནུ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ལ་བྱེད་པ་ནི་ཞི་བར་གནས་པའི་འདུ་ཤེས་སྔོན་དུ་བཏང་བའི་ཡིད་ལ་བྱེད་པས་ཞེས་བྱ་བས་སྟོན་ཏེ་འཕགས་པ་རྣམས་ནི་འདུ་ཤེས་དང་ཚོར་བས་ཡོངས་སུ་སྐྱོ་ནས་རྗེས་ཐོབ་ན་དེ་གཉིས་ཞི་བའི་འགོག་པ་ལ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།དེ་གཉིས་ཞི་བ་ལ་ཡུན་ཇི་སྲིད་འདོད་པར་གནས་སོ་སྙམ་པ་ནི་ཞི་བར་གནས་པའི་འདུ་ཤེས་སོ།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།འདིས་ནི་འདུ་ཤེས་ཕྱིན་ཅི་ལོག་འབྱུང་བའི་འདུ་ཤེས་ལས་ཁྱད་པར་དུ་བྱེད་དོ།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།གསུམ་པ་གནས་ལ་གང་ལ་འགོག་པའམ་གདགས་པའི་གནས་ནི་ཀུན་གཞི་སྟེ་འཆད་པར་འགྱུར་རོ།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།གནས་གང་དུ་སྙོམས་པར་འཇུག་པ་ལ་གནས་སུ་བརྗོད་ན་ནི་ཁམས་གསུམ་ཀ་ཡིན་ནོ།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ཟུགས་མེད་པའི་ཁམས་གསུམ་ནི་འདི་མངོན་དུ་འགྱུར་བ་མེད་དེ་ཞེས་འཆད་པ་དེ་ནི་ཀུན་གཞིའི་རྣམ་ཤེས་ཁས་མི་ལེན་པ་ཉན་ཐོས་སྡེ་པའི་ལུགས་ལ་བརྟེན་ནས་གསུངས་པ་ཡིན་ཏེ་དེ་དག་གི་ལྟར་ན་ནི་དེ་ན་གཟུགས་མེད་པས་འགོག་པའི་གཞི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ནི་མིའི་ནང་དུ་མངོན་དུ་བྱེད་དེ་བློ་གསལ་ཞིང་ཚོར་བ་དང་འདུ་ཤེས་རགས་པས་སྐྱོ་ནས་མྱུར་དུ་འཇུག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འགོག་པ་དང་པོ་མིའི་ནང་དུ།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ཟིན་མངོན་དུ་བྱེད་པ་ཡང་ཕྱིར་མི་འོང་མཐོང་ཆོས་ལ་དེ་ཉིད་དུའང་བྱེད་ཅིང་ཤི་འཕོས་ནས་ཁམས་གོང་མ་གཉིས་སུ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།དགྲ་བཅོམ་པ་ནི་ཤི་ནས་ཁམས་གང་དུ་ཡང་མངོན་དུ་མི་བྱེད་དེ་མཛོད་ལས།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སྲེད་དང་བྲལ་ལ་ཡང་སྲིད་མེད།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ནི་ཁམས་གོང་མ་གཉིས་དང་བྱང་ཆུབ་སེམས་དཔའ་དང་རྫོགས་པའི་སངས་རྒྱས་གཉིས་ནི་གཟུགས་མེད་དུ་མངོན་དུ་མི་བྱེད་དེ་དེ་ན་དེ་དག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ུན་གཞི་འདོད་པ་ལྟར་ན་ནི་འགོག་པའི་གཞི་ཡོད་པས་གཟུགས་མེད་དུའང་འཇུག་སྟེ་ཇི་སྐད་དུ་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ནི་ཀུན་གཞི་རྣམ་པར་མ་བཞག་ན་དང་པོ་འདིར་མངོན་དུ་བྱེད་ཅིང་དེའི་འོག་ཏུ་གཟུགས་ཀྱི་ཁམས་སུ་མངོན་དུ་བྱེད་དེ་དེ་ནི་གཟུགས་ཀྱི་ལུས་ལ་རག་ལ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།ཀུན་གཞི་རྣམ་པར་བཞག་ན་ནི་མངོན་དུ་བྱེད་པ་ཐམས་ཅད་དུ་འགྲོ་བ་ཡིན་པར་བལྟ་བར་བྱའོ།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།བཞི་པ་ངོ་བོ་ཉིད་ནི་སེམས་དང་སེམས་ལས་བྱུང་བའི་ཆོས་ཞེས་བྱ་བ་ལ་སོགས་པས་སྟོན་པར་བྱེད་དེ།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ེ་བྲག་ཏུ་སྨྲ་བ་དང་མདོ་སྡེ་པ་གཉིས་གཟུགས་ལ་ཚོགས་དྲུག་འགོག་པར་འདོད་པ་དེ་ནི་མ་ཡིན་ཏེ་ལངས་པའི་དུས་ཀྱི་སེམས་དང་སེམས་བྱུང་རྒྱུ་མེད་ད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ཏུ་སྨྲ་བ་དུས་གསུམ་རྫས་སུ་གྲུབ་ཅིང་འདས་པ་ལ་འབྲས་བུ་འབྱིན་པའི་བྱེད་པ་ཡོད་པའི་ཕྱིར་རོ་ཞེས་ཟེར་བ་དེ་ནི་མི་ར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ེམས་འགགས་ན་རྒྱུ་མེད་དང་མ་འགགས་ན་རྟག་པ་དང་འགོག་པའི་སྙོམས་འཇུག་གིས་སེམས་མ་བཀག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གཟུགས་མེད་པ་འོག་མ་གཉིས་སུ་སྐྱེ་བ་ན་སེམས་ལས་གཟུགས་སྐྱེ་བ་ལྟར་འདིར་ཡང་གཟུགས་ཁོ་ན་ན་ས་སྐྱེ་བ་ཡིན་ཏེ་སེམས་དང་དབང་པོ་དང་བཅས་པའི་ལུས་ནི་ཕན་ཚུན་གྱི་ས་བོན་ཅན་ཡིན་པའི་ཕྱིར་རོ་ཞེས་འདོད་པ་དེའང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ོ་ན་ལས་སྔོན་མེད་པའི་སེམས་སྐྱེ་ན་དེ་ནི་ཚེ་སྔ་མ་མེད་པའི་སྐྱེས་བུ་ཡིན་པས་རྒྱང་འཕེན་པའི་ལུགས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སེམས་ཀྱི་ས་བོན་ལས་སྐྱེ་ན་དེའང་སེམས་ཡིན་ན་དེ་མ་བཀག་པར་ཐལ་བའི་ཕྱིར་དང་།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སེམས་མ་ཡིན་པ་ནི་སེམས་ཀྱི་ཉེར་ལེན་དུ་མི་རུང་སྟེ་རྣམ་འགྲེལ་ལས།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རྣམ་ཤེས་མིན་པ་རྣམ་ཤེས་ཀྱི།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།ཉེར་ལེན་མིན་པའི་ཕྱིར་ཡང་འགྲུབ།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།གཉིས་ཀ་ལྟར་ན་ཡང་ཆོས་སྦྱིན་གྱི་མདོ་ལས།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འགོག་པ་ལ་སྙོམས་པར་ཞུགས་པའི་རྣམ་པར་ཤེས་པ་ལུས་ལས་མི་འདའ་འོ་ཞེས་གསུངས་པ་དང་འགལ་བ་ཡིན་ནོ།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ག་གཞི་ཀུན་གཞིའི་རྣམ་ཤེས་ལ་དགག་བྱ་བརྟན་པ་མ་ཡིན་པ་རྣམས་ཞེས་བྱ་བ་ནི་འཇུག་པའི་རྣམ་ཤེས་ཚོགས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།བརྟན་པ་དེ་དག་ལས་ཀྱང་ཁ་ཅིག་ཅེས་བྱ་བ་ནི་བརྟན་པ་གཉིས་ཡོད་པའི་ཉོན་མོངས་པ་ཅན་གྱི་ཡིད་དོ།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ྲ་བཅོམ་འཇུག་ན་ཉོན་ཡིད་སྔར་སྤངས་པས་ཚོགས་དྲུག་དང་ཕྱིར་མི་འོང་འདོད་པར་ཚོགས་བདུན་དང་གཟུགས་སུ་ཚོགས་ལྔ་དང་གཟུགས་མེད་དུ་ཡིད་དང་ཡིད་ཤེས་ཏེ་གཉིས་འག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ལ་ཉོན་ཡིད་མི་འགག་ལ་འདི་ལ་འགག་པའི་རྒྱུ་ནི་འཇུག་མཁན་འཕགས་པ་དང་སོ་སོ་སྐྱེ་བོ་ཐ་དད་པས་གཅིག་གིས་ཉོན་ཡིད་བཀག་ཡང་མི་ཁེག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ུལ་ནི་འཇུག་པའི་ཚེ་འཕེན་པའི་དབང་གིས་ཀུན་གཞི་ལ་སེམས་གཞན་གྱི་ས་བོན་ཡོད་པ་ལས་སེམས་འབྱུང་བར་འགྱུར་ཏེ་གཉིད་ས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།ལྔ་པ་བཏགས་པར་བསྟན་པ་ནི།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འགོག་པའི་སྙོམས་པར་འཇུག་པ་ཞེས་གདགས་སོ་ཞེས་བྱ་བ་ཡིན་ནོ།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པར་བྱེད་དེ་སྙོམས་འཇུག་གི་སེམས་ཀྱིས་ཀུན་གཞི་ལ་ཚོགས་བདུན་གྱི་ས་བོན་གནས་པ་ལ་གནོད་པ་བྱས་པས་ཚོགས་བདུན་འགག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གིས་ས་བོན་ཉམས་པའི་ཀུན་གཞིའི་གནས་སྐབས་ལ་འགོག་པའི་སྙོམས་འཇུག་ཞེས་གདགས་ས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ནི་ཡིད་ལ་བྱེད་པ་མ་གཏོགས་པ་དག་གོ་ཞེས་འབྱུང་བའི་ཕྱིར་འདིའི་གནས་ནི་ཀུན་གཞིའམ་བསམ་གཏན་བཞི་པའི་གནས་གཞན་གསུ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ེམས་ཅན་འདུ་ཤེས་མེད་པའི་ལྷ་རྣམས་ཀྱི་ནང་དུ་སྐྱེས་པའི་ཞེས་བྱ་བས་སྟོན་པར་བྱེད་དེ་བསམ་གཏན་བཞི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།ངོ་བོ་ནི་སེམས་དང་ཞེས་བྱ་བ་ལ་སོགས་པས་སྟོན་ཏེ་ཀུན་གཞི་ལ་རྣམ་ཤེས་ཚོགས་དྲུག་བཀག་པའོ།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ནི་འདུ་ཤེས་མེད་པ་བ་ཞེས་གདགས་སོ་ཞེས་བྱ་བས་སྟོན་ཏེ་རྣམ་ཤེས་ཚོགས་བཞི་ལན་གཅིག་བྱུང་ཡང་དེས་ཤའམ་ཤིང་གི་སྲིན་ལྟར་དེ་དག་གི་རིགས་ཀྱི་རྒྱུ་ལ་གནོད་པ་བྱས་ནས་དེ་ནས་རྣམ་པར་ཤེས་པ་མི་བརྟན་པ་རྣམས་མི་འབྱུང་བར་འགྱུར་ཏེ་དེའི་དུས་ཀྱི་ཀུན་གཞི་ལ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།འདི་ནི་འདུ་ཤེས་མེད་པའི་སྙོམས་འཇུག་གི་རྣམ་སྨིན་གྱི་འབྲས་བུ་ཡིན་ནོ།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ྙོམས་པར་འཇུག་པ་འདི་གསུམ་ཀ་ཡང་ཀུན་གཞིའི་གནས་སྐབས་ལ་བཏགས་པ་ཡིན་གྱི་སེམས་དང་སེམས་བྱུང་མེད་པ་ཙམ་ནི་མ་ཡིན་ཏེ་འདུས་མ་བྱས་ཕུང་པོར་ཐལ་བར་འགྱུར་དུ་འོ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།གསུམ་པ་རིས་མཐུན་དུ་གནས་པ་ལ་བཏགས་པའི་སྲོག་གི་དབང་པོ་ནི་འགྲེལ་པ་ལས།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ལྷག་མ་ནི་གནས་ལ་སོགས་པ་ལྷག་མ་གསུམ་པོ་དག་གིས་བཤད་དོ་ཞེས་འབྱུང་བས་ཇི་ལྟར་རིགས་པ་སྦྱར་རོ།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གི་དབང་པོ་ཞེས་བྱ་བ་ནི་འཚོ་བར་བྱེད་པས་སྲོག་དང་རིས་མཐུན་དུ་གནས་པར་དབང་བྱེད་པས་དབང་པ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།རིས་མཐུན་པ་ཞེས་བྱ་བ་ནི་ལྷ་དང་མི་ལ་སོགས་པ་རིས་མཐུན་པའི་ཚེ་གཅིག་གི་ཕུང་པོའི་རྒྱུན་ནོ།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།སྔོན་གྱི་ལས་ནི་སྔོན་བྱས་པའི་དགེ་བ་དང་མི་དགེ་བ་དང་མི་གཡོ་བའོ།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ཕངས་པའི་གནས་པའི་དུས་ངེས་པ་ནི་རིས་མཐུན་པ་དེར་ལོ་བརྒྱ་དང་སྟོང་ལ་སོགས་པར་གནས་པའི་ནུས་པ་ཀུན་གཞི་ལ་ཡོད་པ་ལས་ཀྱིས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ནི་སྲོག་གི་མིང་གི་རྣམ་གྲངས་ཏེ་དེ་ལྟར་ན་ཀུན་གཞི་འགྲོ་བ་རིས་མཐུན་དུ་གནས་པའི་དུས་ངེས་པ་ལ་སྲོག་ཅེས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ྲ་བ་ལ་བཏགས་པའི་རིས་མཐུན་པ་ལ་སེམས་ཅན་གྱི་རིས་མཐུན་པ་དེ་དང་དེར་ཞེས་བྱ་བ་ནི་ལྷ་དང་མི་ལ་སོགས་པ་ནང་ཕན་ཚུན་འདྲ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ང་དེ་དག་གི་ལུས་ཞེས་བྱ་བ་ནི་ཁམས་གང་ན་བདག་དང་བདག་གིར་གང་ལ་འཛིན་པ་དེ་ནི་དེའི་ལུས་ཡིན་ཏེ་དེའང་ཁམས་འོག་མ་གཉིས་ན་ཕུང་པོ་ལ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གཟུགས་མེད་པ་ན་མིང་བཞིའི་བདག་ཉིད་དོ།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།འདྲ་བ་ཞེས་བྱ་བ་ནི་ལྔ་པོའམ་བཞི་པོ་དེ་རྣམ་པ་མཚུངས་པའོ།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།དེ་ལྟར་ན་འདི་ནི་ཕུང་པོ་མཚུངས་པ་ལ་བཏགས་པ་ཡིན་ནོ།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།མིང་གི་རྣམ་གྲངས་ནི་སྐལ་བ་མཉམ་པ་ཞེས་ཀྱང་བྱའོ།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ཚན་ཉིད་ལ་བཏགས་པའི་སྐྱེ་བ་ལ་སོགས་པ་ལ་བཞི་པོ་འདི་བྱེ་བྲག་ཏུ་སྨྲ་བ་རྣམས་མཚན་གཞི་བུམ་པ་ལ་སོགས་པ་ལ་ལྕགས་ཀྱི་ཐུར་མ་གཤིབས་པ་བཞིན་རྫས་ཐ་དད་དུ་ཡོད་དོ་ཞེས་ཟེར་བ་དེ་ནི་མ་ཡིན་ཏེ་མ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།དེས་ན་མདོ་སྡེ་པ་རྣམས་ནི་མཛོད་ལས།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སྔོན་མེད་ལས་བྱུང་སྐྱེ་བ་སྟེ།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།རྒྱུན་གནས་དེ་ཆད་འཇིག་པ་ཡིན།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།རྒྱུན་གྱི་སྔ་ཕྱིའི་བྱེ་བྲག་ནི།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།གནས་པ་གཞན་དུ་འགྱུར་བར་འདོད།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ར་འདོད་དེ་དེ་ལ་རིས་མཐུན་པར་ཞེས་སྨོས་པ་ནི་འདུས་བྱས་ཐམས་ཅད་ཀྱི་འབྱུང་བ་ལ་སྐྱེ་བ་ཞེས་མི་བྱའི་འོན་ཀྱང་སེམས་ཅན་གྱི་རྒྱུད་ཀྱིས་བསྡུས་པ་ལ་གདགས་པར་བས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འདུས་བྱས་སོ་རྒྱུན་ཞེས་བྱ་བ་ནི་འདི་དག་རྒྱུན་ལ་འདོགས་ཀྱི་སྐད་ཅིག་ལ་མ་ཡིན་པར་བསྟན་པའི་ཕྱིར་ཏེ་སྐད་ཅིག་གཅིག་ལ་ནི་བཞི་པོ་འདི་གཞག་པར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གང་དག་དངོས་པོ་ནི་སྐྱེས་པ་མེད་ཀྱི་སྐྱེ་བ་ནི་དངོས་པོ་ལས་དོན་གཞན་དུ་འདོད་པ་དེ་བསལ་བའི་ཕྱིར་སྔར་མ་བྱུང་བ་ལས་བྱུང་བ་ཞེས་སྨོས་ཏེ་སེམས་ཅན་རྣམས་ཀྱི་རང་བཞིན་མ་བྱུང་བ་ལས་བྱུང་བ་ལ་སྐྱེ་བ་ཞེས་བྱའི་དེ་དོན་གཞན་ནི་མེད་ད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།རྒ་བ་ནི་རྒས་པའོ་རིས་མཐུན་པ་ལ་སོགས་པ་ནི་བཤད་ཟིན་ཏོ།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ནི་སྐྱེ་བའི་སྲིད་པ་ནས་འཆི་བའི་སྲིད་པའི་བར་དུ་སྣ་ཚོགས་སུ་འགྱུར་བ་སྟེ་ནུར་ནུར་པོ་ལས་མེར་མེར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དར་ལ་བབ་པ་རྒས་པར་འགྱུར་བའི་བར་དུའོ།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།རྒྱུན་མི་འཇིག་པ་ལ་ཞེས་བྱ་བ་ནི་སྐྱེས་ནས་མ་ཤིའི་བར་རོ།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།རྒྱུན་འཇིག་པ་ནི་འཆི་བ་ལ་བརྗོད་དོ།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།དེའི་ཕྱིར་དེ་དག་ནི་སྐད་ཅིག་ལ་མི་བྱ་ཞིང་དོན་གཞན་པ་ཡང་མེད་པར་བསྟན་པ་ཡིན་ནོ།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གཟུགས་ལ་ཡང་བཞི་པོ་འདི་ཡོད་བཞིན་དུ་སེམས་ཅན་ཁོ་ནའི་མཚན་ཉིད་དུ་སྟོན་པ་ནི་བཅོམ་ལྡན་འདས་ཀྱིས་སེམས་ཅན་གྱི་འདུ་བྱེད་ཀྱི་དབང་དུ་མཛད་ན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།འདི་ལྟར་སྣོད་ཀྱི་འཇིག་རྟེན་ནི་འཇིག་པ་དང་འཆགས་པའི་སྒྲས་གསུངས་ལ།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སེམས་ཅན་རྣམས་ནི་སྐྱེ་བ་དང་རྒ་བ་ལ་སོགས་པས་བསྟན་ཏེ་འཇིག་རྟེན་པ་རྣམས་ལ་དེ་ལྟར་གྲགས་པའི་ཕྱིར་རོ།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ཐ་སྙད་ལ་བཏགས་པའི་མིང་ལ་སོགས་པའི་ཚོགས་གསུམ་པོ་འདི་ཡང་བྱེ་བྲག་ཏུ་སྨྲ་བ་རྣམས་ནི་སྒྲ་སྤྱིའི་ཕྲེང་བ་ཡིད་ལ་སྣང་བའི་རྫས་གཞན་མི་ལྡན་པའི་འདུ་བྱེད་རྫས་སུ་གྲུབ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།མདོ་སྡེ་པ་ནི་སྒྲ་རང་གི་མཚན་ཉིད་དང་།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རྣམ་རིག་པ་རྣམས་ནི་ཡིད་ཀྱི་ཤེས་པར་འདོད་མོད་ཀྱི་སྔ་མ་ནི་འདིར་མི་གཟུང་ངོ་།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།དེ་ལ་ཆོས་ནི་ཤེས་བྱའོ།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།ངོ་བོ་ཉིད་ནི་ཁྱད་པར་དང་བྲལ་བའོ།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།ངོ་བོ་སྟོན་པ་ནི་མིང་ཡིན་ཏེ་དཔེར་ན་མིག་དང་རྣ་བ་དང་ལྷ་དང་མི་ཞེས་བྱ་བ་བཞིན་ནོ།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བླ་དྭགས་ཞེས་བྱ་བ་ནི་ཆོས་རྣམས་ཀྱི་ངོ་བོ་ཉིད་ནི་སྒྲས་བརྗོད་དུ་མེད་པའི་ཕྱིར་འདི་རྗོད་བྱེད་དུ་སྒྲོ་བཏགས་པ་ཡིན་ནོ་ཞེས་སློབ་དཔོན་བློ་གྲོས་བརྟན་པ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།ཡང་ན་ཚིག་བླ་དྭགས་ནི་རྗོད་བྱེད་ཀྱི་མིང་ཡིན་ནོ།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ཚིག་ནི་ཁྱད་པར་རྗོད་པར་བྱེད་པ་སྟེ་གསེར་གྱི་བུམ་པ་དང་ལྷས་བྱིན་གྱི་མིག་ཅེས་བྱ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།དེ་གཉིས་ཀའི་གནས་ཞེས་བྱ་བ་ལ་དེའི་སྒྲ་གཅིག་པུ་ནི་ཚིག་ཉིད་ལ་སྙེག་པར་དགོས་ལ།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གཉིས་ཀའི་སྒྲ་གཅིག་པུ་སྨོས་ན་ནི་གང་ལ་བྱ་མི་ཤེས་པས་དེ་གཉིས་ཀ་ཞེས་སྨོས་སོ།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།ཡི་གེ་རྣམས་ལ་ཞེས་བྱ་བ་ནི་ཀ་ལ་སོགས་པ་ཁ་ནང་ནས་གྲགས་པའམ་ཡིད་ཤེས་ཀ་ལ་སོགས་པའི་རྣམ་པར་སྐྱེས་པའོ།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ཉིད་འཆད་པ་ནི་དེ་གཉིས་ཀ་གསལ་བར་བྱེད་པའི་ཕྱིར་ཞེས་བྱ་བ་ཡིན་ཏེ་ཡི་གེ་ཚོགས་ནས་དེ་གཉིས་གྲུབ་པར་བྱེད་པའི་ཕྱིར་ཏེ་བརྡ་སྤྲོད་པའི་གཞ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ཇི་ལྟར་རྡུལ་ལས་གོང་བུ་བཞིན།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།ཡི་གེ་འདུས་པར་གྱུར་པ་ན།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།མིང་ནི་རབ་ཏུ་འགྲུབ་པར་འགྱུར།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།གལ་ཏེ་མིང་གཉིས་འདུས་པའམ།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།འོན་ཏེ་མང་པོ་འདུས་ཡང་རུང་།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།དེ་དག་ཁྱད་པར་རྗོད་བྱེད་ན།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།ཚིག་ཅེས་རབ་ཏུ་བརྗོད་པ་སྟེ།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།ཕྲད་རྣམས་དག་དང་བཅས་པའང་ཡིན།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པ་ཡང་དེ་ཡིན་ཏེ་དོན་ཡང་དག་པར་རྗོད་པའི་ཕྱིར་ཞེས་བྱ་བ་ནི་ཡི་གེ་ཚོགས་པས་དོན་རྗོད་པས་རེ་རེའང་རྗོད་བྱེད་དུ་བཏགས་པ་ཡིན་ཏེ་དམག་དང་ཤིང་རྟ་དང་ལུས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ཡི་གེ་ལ་བརྟེན་པ་ནི་སྒྲ་ཙམ་རིག་པར་བྱེད་ཀྱི་དོན་འགའ་རིག་པར་མི་བྱེད་དོ་ཞེས་བཤད་དོ།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ནི་རྣམ་གྲངས་སུ་གཏོགས་པ་གཞན་དུ་མི་འགྱུར་བར་བྱེད་པའི་ཕྱིར་ཞེས་བྱ་བ་ནི་དཔེར་ན་མིག་ནི་འདྲེན་བྱེད་དང་གསལ་བྱེད་དང་ཁྲིད་བྱེད་དང་ལྟ་བྱེད་ལ་སོགས་པ་རྣམ་གྲངས་གཞན་གྱིས་ཡང་གོ་བ་དེ་བཞི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་ལ་སོགས་པའི་ཡི་གེ་རྣམས་ནི་སྒྲ་དེ་ཉིད་མ་གཏོགས་པ་གཞན་གང་ཡང་དེ་དག་གི་རྣམ་གྲངས་སུ་མི་འགྱུར་ཞིང་གཞན་གང་གིས་ཡང་དེ་མི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འི་ཚོགས་ཀྱི་ནང་ཚན་ཐ་དད་བརྗོད་པས་ཡང་གྲངས་ཀྱི་རིམ་པ་ཤེས་པར་འགྱུར་གྱི་སྒྲའི་གདངས་མི་ཤེས་ལ་ཡི་གེའི་ངོ་བོ་ནི་སྒྲའི་གདངས་ཉིད་ཡིན་པའི་ཕྱིར་སྒྲའི་གདངས་གོ་བའི་རྣམ་གྲངས་གཞ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།དེས་ན་རྣམ་གྲངས་དུ་མ་མེད་པ་ནི་རང་བཞིན་ཡིན་ལ་མིང་ཚིག་གསལ་བར་བྱེད་པ་ནི་བྱེད་ལས་དང་།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དོན་རྗོད་པ་ནི་དགོས་པ་ཡིན་ཏེ་གཞུང་དེ་ཉིད་ལས།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རྣམ་གྲངས་དུ་མ་མེད་པ་དང་།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མིང་ཚིག་གསལ་བར་བྱེད་པ་དང་།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དོན་རྣམས་རྗོད་པར་བྱེད་པའི་ཕྱིར།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།ཡི་གེ་ཞེས་ནི་བརྗོད་པ་ཡིན།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།རང་བཞིན་ལས་དང་དགོས་ཆེད་ཀྱི།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།ངེས་ཚིག་ཡིན་ཏེ་གོ་རིམ་བཞིན་ཞེས་བཤད་པ་ཡིན་ནོ།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།ཐ་སྙད་ཐམས་ཅད་ནི་གསུམ་པོ་འདིས་བསྡུས་སོ་ཞེས་ཤེས་པར་བྱ་བའི་ཕྱིར་གསུམ་པོ་འདི་སྨོས་སོ།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།གསུམ་པོ་འདི་རྒྱས་པ་ནི་ངག་གི་དབང་ཕྱུག་གྲུབ་པར་བལྟ་བར་བྱའོ།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་ཐོབ་པ་ལ་བཏགས་པའི་སོ་སོ་སྐྱེ་བོ་ལ་སྡིག་པ་མི་དགེ་བའི་ཆོས་རྣམས་ལས་རིང་དུ་སོང་བས་ན་འཕ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།དེའི་ཆོས་རྣམས་ནི་མཐོང་བ་དང་སྒོམ་པ་དང་མི་སློབ་པའི་ལམ་རྣམས་སོ།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།མ་ཐོབ་པ་ནི་མ་སྐྱེས་པའོ།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འཕགས་པའི་ཆོས་མ་སྐྱེས་པའི་སེམས་ཅན་གྱི་རྒྱུད་ལ་སོ་སོ་སྐྱེ་བོ་ཞེས་བྱའ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་མཐུན་དགུ་སྟོན་པ་ལ་འཇུག་པའི་རྒྱུ་དང་འབྲས་བུའི་རྒྱུད་རྒྱུན་མི་ཆད་པ་ལ་ཞེས་བྱ་བ་ནི་སྐད་ཅིག་གཅིག་གམ་རྒྱུན་ཆད་པ་ལ་ནི་འཇུག་པ་མི་འདོགས་ས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།རྒྱུ་དང་འབྲས་བུ་ཐ་དད་པ་ནི་འབྲས་བུ་ཐ་དད་ཀྱི་རྒྱུའང་ཐ་དད་པ་སྟེ་བདེ་བའི་རྒྱུ་དགེ་བ་དང་།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སྡུག་བསྔལ་གྱི་རྒྱུ་མི་དགེ་བ་ལ་སོགས་པའོ།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།རྒྱུ་དང་འབྲས་བུ་རྗེས་སུ་མཐུན་པ་ནི་བྱིན་པའི་འབྲས་བུ་ལོངས་སྤྱོད་དང་།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སྲོག་བཅད་པའི་འབྲས་བུ་ཚེ་ཐུང་བ་ལ་སོགས་པའོ།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།རྒྱུ་དང་འབྲས་བུ་མྱུར་བར་འབྱུང་བ་ནི་བར་མ་ཆོད་པར་སྐྱེ་བའོ།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།རྒྱུ་དང་འབྲས་བུ་རེ་རེ་ནས་འབྱུང་བ་ནི་དུས་མཉམ་དུ་མི་འབྱུང་གི་སྔ་ཕྱིར་འབྱུང་བའོ།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།རྒྱུ་དང་འབྲས་བུ་རྒྱུན་དུ་འབྱུང་བ་ཞེས་བྱ་བ་ལ་གང་བྱུང་ནས་འགགས་པ་དེ་ལ་ནི་འདས་པའི་དུས་དང་།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གང་མ་བྱུང་བ་དེ་ལ་ནི་མ་འོངས་པའི་དུས་དང་།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གང་བྱུང་ལ་མ་འགགས་པ་དེ་ལ་ནི་དེ་ལྟར་བྱུང་བའི་དུས་ཞེས་བརྗོད་དོ།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།དེས་ན་དུས་ནི་དུས་ཅན་ལས་ཐ་མི་དད་པ་ཡིན་ནོ།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།འདིས་ནི་རིགས་པ་ཅན་ལ་སོགས་པ་དུས་དུས་ཅན་ལས་ཐ་དད་པ་རྟག་པའི་རྫས་སུ་འདོད་པ་དེ་བསལ་བ་ཡིན་ནོ།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།གང་ནས་ཉི་མ་འཆར་བ་དེ་ནི་ཤར་དང་གང་དུ་ནུབ་པ་དེ་ནི་ནུབ་ཅེས་བྱ་བ་ལ་སོགས་པར་ཤེས་པར་བྱའོ།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།ཕྱོགས་བཅུ་ཞེས་བྱ་བ་ནི་མཚམས་བཞི་དང་བཅས་པའི་ཕྱིར་རོ།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ཡོད་པ་ཞེས་བྱ་བ་ནི་གཟུགས་ཅན་གྱིས་བསྡུས་པ་རྣམས་ཏེ་གཟུགས་མེད་པ་རྣམས་ནི་གོང་ས་གནོན་པའི་ཚུལ་གྱིས་ཕྱོགས་ལ་ཁྱབ་པར་བྱེད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།ཐ་དད་པ་ནི་དུ་མ་སྟེ་ཐ་མི་དད་པའི་གཅིག་ལ་ནི་གསུམ་དང་གསུམ་ལ་སོགས་པའི་གྲངས་མི་རུང་བའི་ཕྱིར་རོ།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།རྒྱུ་ནི་ཉེ་བར་ལེན་པའི་རྒྱུའོ།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ྐྱེན་ནི་འབྲས་བུ་སྐྱེད་པའི་ལྷན་ཅིག་བྱེད་པའི་རྐྱེན་ཏེ་རྣམ་པར་ཤེས་པའི་རྐྱེན་བཞི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།འདི་ནི་ཕུང་པོ་ལྔ་པ་ལས་རྒྱུ་དང་རྐྱེན་འདུས་པ་ལ་ཚོགས་པ་ཞེས་གདགས་སོ་ཞེས་འབྱུང་བ་ལྟར་གཟུང་ངོ་།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ེམས་དང་ལྡན་པ་མ་ཡིན་པའི་འདུ་བྱེད་འདི་དག་ནི་གཟུགས་དང་སེམས་དང་སེམས་ལས་བྱུང་བའི་གནས་སྐབས་ཀྱི་ཁྱད་པར་ལ་བཏགས་པའི་ཕྱིར་ཐམས་ཅད་ཡང་བཏགས་པའི་ཡོད་པར་རིག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།འདུ་བྱེད་ཀྱི་ཕུང་པོའི་རྣམ་གཞག་བཤད་ཟིན་ཏོ།།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།།རྣམ་པར་ཤེས་པའི་ཕུང་པོའི་རྣམ་གཞག་ལ་དང་པོ་སྤྱིའི་དོན་ལ་གཞན་ཕྱོགས་དགག་པ་དང་།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རང་ལུགས་གཞག་པ་གཉིས་ལས།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དང་པོ་ལ་རྣམ་པར་ཤེས་པའི་གྲངས་མང་བར་སྨྲ་བ་དགག་པ་དང་།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ཉུང་བར་སྨྲ་བ་དགག་པ་དང་།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ཀུན་གཞིའི་དོན་རྣམ་པ་གཞན་དུ་འཆད་པ་དགག་པ་གསུམ་གྱི་དང་པོ་ནི།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་་་་་རྒྱ་ནག་རྫོགས་གསལ་འོད་འཛག་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དྲི་མ་མེད་པའི་ཡིད་དང་དགུ་ཡིན་ཏེ་འདི་མེད་ན་སངས་རྒྱས་པའི་ཚེ་དྲི་མ་མེད་པའི་སེམས་གསར་དུ་སྐྱེ་བར་འགྱུར་ན་སྔོན་མེད་པའི་སེམས་གསར་པ་སྐྱེ་བ་ནི་འཇིག་རྟེན་རྒྱང་འཕེན་པའི་ལུགས་ཡིན་ནོ་ཟེར་བ་དེ་ནི་དེ་ལྟ་མ་ཡིན་ཏེ་འདི་ལ་སྒྲུབ་པར་བྱེད་པ་ལུང་དང་རིགས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།གང་ཡང་ཏིང་ངེ་འཛིན་རྒྱལ་པོ་ལས།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བདེ་གཤེགས་སྙིང་པོས་འགྲོ་ཀུན་ཡོངས་ལ་ཁྱབ།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ནི་དེ་བཞིན་གཤེགས་པའི་སྙིང་པོ་ཅན་ནོ་ཞེས་གསུངས་པ་དེ་ནི་ཀུན་གཞི་ལ་རྣམ་བྱང་གི་ས་བོན་ཡ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སེམས་རྒྱུད་ལ་དེ་བཞིན་ཉིད་ཀྱིས་ཁྱབ་པ་ལ་དགོངས་ནས་དེ་སྐད་དུ་གསུངས་པ་ཡིན་ཏེ།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དཔལ་ཕྲེང་སེང་གེའི་ང་རོའི་མདོ་ལས།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རྣམ་པར་བྱང་བའི་ས་བོན་ལ་ལྟོས་ནས་སེམས་ཅན་ཐམས་ཅད་དེ་བཞིན་གཤེགས་པའི་སྙིང་པོ་ཅན་ནོ་ཞེས་བྱ་བ་དང་།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དེ་བཞིན་ཉིད་དེ་ཐམས་ཅད་ལ།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ྲི་མ་མེད་པའི་ཡིད་དེ་ཟག་མེད་ཀྱི་ཤེས་པའི་ས་བོན་ལ་བརྗོད་ན་ནི་ཀུན་གཞི་ཉིད་དུ་ཐལ་བ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མངོན་སུམ་དུ་གྱུར་པ་ཡིན་ན་ནི་དེ་སྤང་བྱ་དང་འགལ་ལམ་མི་འགལ་བརྟག་གྲང་།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ལ་ན་ནི་སེམས་ཅན་ཐམས་ཅད་ལམ་ལ་འབད་མི་དགོས་པར་གྲོལ་བར་འགྱུར་ཏེ་འགལ་ཟླ་གྲུབ་ན་ནི་སྤང་བྱ་མི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།གནས་ན་ཡང་འགལ་བ་ཉིད་ཉམས་པ་ཡིན་ནོ།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།ཅི་སྟེ་མི་འགལ་ན་ནི་འཕགས་པའི་ཆོས་ཐོབ་པའི་ཚེ་ཡང་མི་གྲོལ་བར་ཐལ་བར་འགྱུར་ཏེ།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ཟག་མེད་ཀྱི་ཡིད་མངོན་དུ་གྱུར་ཡང་སྤང་བྱ་མི་ལྡོག་པའི་ཕྱིར་རོ།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ྔ་མ་མེད་ན་ནི་རྒྱང་འཕེན་པའི་ལུགས་སུ་འགྲོ་བ་ཡིན་གྱི་ཟག་མེད་ཀྱི་སེམས་གསར་དུ་སྐྱེས་པས་ནི་དེར་འགྱུར་བ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།གཉིས་པ་ལའང་དོན་གསུམ་གྱི་དང་པོ་ཤེས་པ་ཐམས་ཅད་ཀུན་གཞིར་གཅིག་པར་འདོད་པ་དགག་པ་ནི།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ཁ་ཅིག་ན་རེ་ཤེས་པ་ཐམས་ཅད་ནི་ཀུན་གཞིའི་རང་བཞིན་དུ་གཅིག་པ་ཡིན་ནོ་ཞེས་ཟེར་རོ།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།དེ་ནི་མི་འཐད་དེ་སྙོམས་འཇུག་གསུམ་ལ་ཀུན་གཞི་ཡོད་པས་ཚོགས་དྲུག་ཡང་ཡོད་པར་ཐལ་བའི་ཕྱིར་དང་།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མེད་པས་ཀུན་གཞིའང་མེད་པར་ཐལ་བའི་ཕྱིར་ཏེ་དེ་བཞིན་དུ་བརྒྱལ་བ་ལ་སོགས་པ་སེམས་མེད་པའི་གནས་སྐབས་གཞན་ལ་ཡ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དོ་དེ་དང་དེ་ལས་ཀུན་གཞི་དང་རྣམ་པར་ཤེས་པ་གཞན་རྣམས་ཆུ་དང་རླབས་བཞིན་དུ་གསུངས་པ་དེ་ནི་རྒྱུ་འབྲས་མཚོན་པའི་དཔེར་བཀོད་པ་ཡིན་གྱི་རང་བཞིན་གཅིག་པའི་དཔེར་བཀོད་པ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།གཉིས་པ་ཤེས་པ་ཐམས་ཅད་ཡིད་ཤེས་སུ་གཅིག་པར་འདོད་པ་དགག་པ་ནི།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ར་སྨྲ་བའི་བྱང་ཆུབ་སེམས་དཔའ་ན་རེ་རྣམ་པར་ཤེས་པ་ནི་ཡིད་ཤེས་གཅིག་ཉིད་ཡིན་མོད་ཀྱི་འོན་ཀྱང་རྟེན་དེ་དང་དེ་ལ་བརྟེན་ནས་ཡུལ་དེ་དང་དེ་ལ་འཇུག་པ་ན་རྣམ་པར་ཤེས་པ་དེ་དང་དེའི་མིང་འཐོབ་སྟེ་སེམས་པ་ལ་ལུས་ངག་གི་ལས་ཞེས་བཏ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ང་པོ་གཟུགས་ཅན་ལ་བརྟེན་པའི་ཚེ་རྟོག་མེད་དང་ཡིད་ཀྱི་དབང་པོ་ལ་བརྟེན་པའི་ཚེ་རྟོག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།དོན་འདི་ཉིད་བྲམ་ཟེའི་ཚོམས་ལས།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གང་ཞིག་ལུས་མེད་ཕུག་གནས་ཤིང་།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།རིང་དུ་འགྲོ་ལ་གཅིག་ཏུ་རྒྱུ།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།གདུལ་བར་དཀའ་བའི་སེམས་འདུལ་བྱེད།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།དེ་ནི་བྲམ་ཟེ་ངས་བཤད་དོ།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ཡང་སྐྱེ་མཆེད་བཅུ་གཉིས་བསྟན་པ་ལས།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རྣམ་པར་ཤེས་པའི་ཚོགས་དྲུག་ནི་ཡིད་ཀྱི་སྐྱེ་མཆེད་དོ་ཞེས་བྱ་བ་དང་།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ཡང་དབང་པོ་ལྔ་པོ་འདི་དག་གི་སྤྱོད་ཡུལ་ནི་ཡིད་ཀྱིས་མྱོང་སྟེ།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ཡིད་ནི་འདི་དག་གི་སྟོན་པའོ་ཞེས་འབྱུང་བ་ཡིན་ནོ་ཞེས་ཟེར་རོ།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ུང་སྟེ་འདི་དག་ཐམས་ཅད་གཅིག་ཡིན་ན་གཅིག་སྐྱེས་པའི་ཚེ་ན་ཐམས་ཅད་སྐྱེ་བ་དང་གཅིག་འགག་པའི་ཚེ་ཐམས་ཅད་འགག་པ་དང་ཡིད་ཀྱི་ཤེས་པས་འདས་པ་དང་མ་འོངས་པ་དང་ལྡོག་ཆོས་ཀྱི་དབྱེ་བ་འཛིན་པ་དང་ལྐོག་གྱུར་རྟགས་ཀྱིས་དཔོག་པ་དང་ཕྱི་རོལ་དོན་དང་དབང་པོ་གཟུགས་ཅན་ལ་མི་ལྟོས་པ་དེ་བཞིན་དུ་དབང་པོའི་ཤེས་པ་རྣམས་ཡང་ད་ལྟར་ཐལ་བར་འ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དེ་དག་དེ་ལྟར་ཡང་མ་ཡིན་ཏེ་འགལ་བའི་ཆོས་དང་ལྡན་པར་ཚད་མས་མ་གྲུབ་པའི་ཕྱིར་རོ།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།གང་ཡང་གཅིག་པུ་རྒྱུ་ཞེས་བྱ་བ་དེ་ནི་དྲུག་པ་ཡིད་ཀྱི་ཤེས་པ་ཁོ་ནའི་དབང་དུ་བྱས་ནས་གསུངས་པ་ཡིན་ལ།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ནི་ཡིད་ཀྱི་སྐྱེ་མཆེད་དོ་ཞེས་བྱ་བ་དེ་ནི་སྐྱེ་མཆེད་ན་ཡིད་ཀྱི་སྐྱེ་མཆེད་དུ་སྟོན་པ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ཡིད་ནི་འདི་དག་གི་སྟོན་པའོ་ཞེས་འབྱུང་བ་དེ་ནི་སྒོ་ལྔའི་ཤེས་པ་ལའང་ཡིད་ཅེས་བརྗོད་པ་ཡིན་ནོ།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ེམས་ཅན་རྣམས་ནི་རྣམ་པར་ཤེས་པའི་རྒྱུད་རེ་རེ་པའོ་ཞེས་འབྱུང་བ་དེ་ཡང་མིག་ལ་སོགས་པ་རིས་མཐུན་པའི་རྣམ་པར་ཤེས་པ་རེ་རེ་ཡིན་པ་ལ་དགོངས་ནས་དེ་སྐད་གསུངས་པ་ཡིན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དེ་དག་རྣམས་ཡང་རིས་མཐུན་པའི།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།རྣམ་པར་ཤེས་ལ་ངེས་པར་འགྱུར།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།འདི་ལྟར་རྣམ་པར་རྟོག་པ་རྣམས།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།རིམ་གྱིས་འབྱུང་བར་ཡང་དག་རྟོགས་ཞེས་བཤད་པ་བཞིན་ནོ།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།གསུམ་པ་ཀུན་གཞི་དང་ཉོན་ཡིད་ཁས་མི་ལེན་པ་དགག་པ་ནི།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དང་སློབ་དཔོན་ཟླ་བ་གྲགས་པ་ལ་སོགས་པའི་དབུ་མ་པ་ཁ་ཅིག་ཀུན་གཞི་དང་ཉོན་མོངས་པ་ཅན་གྱི་ཡིད་བོར་ནས་རྣམ་པར་ཤེས་པ་ནི་དྲུག་ཁོ་ན་ཡིན་ནོ་ཞེས་སྨ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།འདི་ནི་དེ་བཞིན་གཤེགས་པ་བཞེད་པ་མ་ཡིན་ཏེ།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དེ་ལ་དང་པོ་ཀུན་གཞི་ཁས་མི་ལེན་པ་དགག་པ་ལ་ལུང་ནི།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རྒྱན་མཐུག་པོའི་མདོ་ལས།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ཇི་ལྟར་ཟླ་བ་སྐར་ཚོགས་དང་།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།ལྷན་ཅིག་མཁའ་ལ་གནས་པ་ལྟར།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།རྣམ་ཤེས་རྣམས་དང་ཀུན་གཞི་ཡང་།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།དེ་བཞིན་ལྷན་ཅིག་ལུས་ལ་གནས།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ཆོས་ཀུན་ས་བོན་ཐམས་ཅད་པའི།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།རྣམ་པར་ཤེས་པ་ཀུན་གཞི་སྟེ།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།དེ་བས་ཀུན་གཞིའི་རྣམ་ཤེས་ནི།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།དམ་པ་དག་ལ་ངས་བཤད་དོ།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།རྣམ་ཤེས་བདུན་དང་ལྡན་པར་ཡང་།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།འཛིན་པ་གཉིས་ཀྱིས་རབ་འཇུག་སྟེ།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།ཡོངས་སུ་ཤེས་པས་ལྡོག་པར་འགྱུར།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།ཞེས་གསུངས་ཏེ་ཐེག་ཆེན་པའི་ལུང་ལས་ནི་དེ་ལྟ་བུ་ཡིན་ནོ།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དི་ནི་ཐེག་པ་ཆུང་ངུའི་ལུང་ལས་ཀྱང་འབྱུང་སྟེ་ཇི་སྐད་དུ་ཐམས་ཅད་ཡོད་པར་སྨྲ་བའི་གཅིག་ལས་འཕྲོས་པའི་ལུང་དེ་བཞིན་གཤེགས་པ་འབྱུང་བའི་ཕན་ཡོན་རྣམ་པ་བཞི་བསྟན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་ཀུན་གཞི་ལ་ཀུན་ཏུ་དགའ་བ་དག་ལ་དེ་སྤང་བའི་ཕྱིར་ཆོས་བསྟན་ན་ཉན་འདོད་ལ་རྣ་གཏོད་ཅིང་སེམས་འཇོག་ལ་ཆོས་སྒྲུ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ཇིག་རྟེན་དུ་འབྱུང་ན་ངོ་མཚར་རྨད་དུ་བྱུང་བའི་ཆོས་འདི་ཡང་འཇིག་རྟེན་དུ་འབྱུང་ང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དགེ་འདུན་ཕལ་ཆེ་སྡེའི་ལུང་ལས།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རྩ་བའི་རྣམ་པར་ཤེས་པ་ཞེས་བྱ་བ་དང་།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ས་སྟོན་༼༽སྡེའི་ལུང་ལས།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འཁོར་བ་ཇི་སྲིད་པའི་ཕུང་པོ་ཞེས་བྱ་བ་དང་།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མང་པོས་བཀུར་བ་དང་གོས་དམར་ཅན་གྱི་ལུང་ལས།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རྣམ་པར་སྨིན་པའི་རྣམ་པར་ཤེས་པ་ཞེས་བྱ་བ་དང་།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གནས་བརྟན་པའི་ལུང་ལས་ནི།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སྲིད་པའི་ཡན་ལག་གི་རྣམ་ཤེས་ཞེས་འབྱུང་སྟེ་རེ་ཤིག་ལུང་ལས་ནི་དེ་ལྟ་བུ་ཡིན་ནོ།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བྲལ་བའི་ལུང་ལ་ནི་དད་པས་རྗེས་སུ་འབྲངས་བ་རྣམས་ཡང་ཡིད་ཆེས་པར་མི་འགྱུར་བས་གཉིས་པ་རིག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ལེན་དང་དང་པོ་གསལ་བ་དང་།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།ས་བོན་ལས་དང་ལུས་ཚོར་དང་།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།སེམས་མེད་སྙོམས་པར་འཇུག་པ་དང་།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།དེ་བཞིན་འཆི་འཕོ་མི་རུང་འགྱུར།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།ཞེས་བྱ་བའི་རིགས་པ་ལྔ་དང་།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ཐེག་པ་ཆེན་པོ་བསྡུས་པ་ལས།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ཀུན་ནས་ཉོན་མོངས་པ་དང་རྣམ་པར་བྱང་བ་གཉིས་མི་རུང་བས་བསྒྲུབས་མོད་ཀྱི།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དེ་དག་ཕལ་ཆེ་བ་གཉིས་པོ་འདིར་འདུས་པས་གཉིས་པོ་ཉིད་བཤད་པར་བྱའོ།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ནས་ཉོན་མོངས་པ་མི་རུང་བ་ལ་ཉོན་མོངས་པ་དང་ལས་དང་སྐྱེ་བའི་ཀུན་ནས་ཉོན་མོངས་པ་མི་རུང་བ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དང་པོ་ལའང་རྣམ་པ་གཉིས་ཏེ།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ཀུན་ནས་ཉོན་མོངས་པ་རྒྱུན་ཆགས་སུ་འབྱུང་བ་མི་རུང་བ་དང་།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རྒྱུན་ཆད་ནས་འབྱུང་བ་མི་རུང་བའོ།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ོད་ཆགས་ལ་སོགས་པའི་ཉོན་མོངས་པ་རྒྱུན་ཆགས་སུ་འབྱུང་བ་དེ་རང་རྒྱུད་ལ་ས་བོན་མེད་པར་ནི་མི་རུང་སྟེ་དགྲ་བཅོམ་པའི་རྒྱུད་ལའང་རྒྱུན་དུ་འབྱུང་བ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།ས་བོན་དེ་ཡང་ཀུན་གཞི་ལས་གཞན་དུ་མི་འཐད་དེ།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་བོན་དེ་ཉོན་མོངས་པ་ཅན་གྱི་ཡིད་ལ་གནས་པ་ནི་མ་ཡིན་ཏེ་ཀུན་གཞི་མེད་ན་དམིགས་པའི་ཡུལ་མེད་པས་དེའང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ཚོགས་དྲུག་ལའང་མ་ཡིན་ཏེ་དེ་དག་ནི་ཤིན་དུ་མི་བརྟན་པས་གཉིད་མཐུག་པོ་ལོག་པ་ལ་སོགས་པའི་ཚེ་རྒྱུན་ཆད་པས་སད་མ་ཐག་པའི་ཉོན་མོངས་པ་རྒྱུ་མེད་དུ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འདོད་པའི་དབང་པོ་དང་བཅས་པའི་གཟུགས་ལ་གནས་པའང་མ་ཡིན་ཏེ་གཟུགས་མེད་པའི་ཁམས་ན་ཉོན་མོངས་པ་མེད་པར་ཐལ་བའི་ཕྱིར་དང་དེར་རྣལ་འབྱོར་སྤྱོད་པ་བ་ལ་གཟུགས་མ་གྲུབ་པའི་ཡང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རྣམ་པར་དཔྱད་ན་གཞན་དུ་མི་འཐད་པས་ཀུན་གཞི་ལ་ཉོན་མོངས་པའི་ས་བོན་འཁོར་བ་ཐོག་མ་མེད་པ་ནས་ཡོད་པ་ལས་དེ་རྒྱུན་དུ་འབྱུང་བར་ང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སུམ་ལ་སྙོམས་པར་ཞུགས་པ་དང་འཇིག་རྟེན་ལས་འདས་པའི་ལམ་ལ་མཉམ་པར་བཞག་པའི་ཚེ་རེ་ཤིག་ཉོན་མོངས་པ་རྒྱུན་ཆད་ནས་མ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ལངས་པའི་ཚེ་ཉོན་མོངས་པ་འབྱུང་བ་དེའང་རྒྱུ་མེད་པར་འགྱུར་ཏེ་ཀུན་གཞི་ནི་ཁས་མི་ལེན་ལ་རྒྱུ་གཞ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ས་པའི་དུས་ཀྱི་ཉོན་མོངས་པ་ནི་དེའི་རྒྱུ་མ་ཡིན་ཏེ་འགགས་ནས་མེད་པའི་ཕྱིར་ནམ་མཁའ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།མཉམ་བཞག་དང་རྗེས་ཐོབ་ཀྱི་ཡེ་ཤེས་གཉིས་ཡང་ཉོན་མོངས་པའི་ས་བོན་གྱི་རྟེན་མ་ཡིན་ཏེ།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ས་བོན་དང་འདྲེས་ན་གཉེན་པོ་ཉིད་མ་ཡིན་པར་ཐལ་བའི་ཕྱིར་རོ།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།ཟག་པ་མེད་པ་ལྟ་ཞོག་དགེ་བ་ཟག་བཅས་ཡང་ཉོན་མོངས་པའི་ས་བོན་གྱི་རྟེན་དུ་མི་རུང་ངོ་།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ཞིག་གང་གི་ས་བོན་གྱི་རྟེན་ཡིན་པ་དེ་ནི་དེ་དང་སྐྱེ་འགག་ལྷན་ཅིག་ཏུ་བྱ་དགོས་ཏེ་དེ་མ་བྱས་ན་དེ་ལ་དེའི་བག་ཆགས་གཞག་པར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ཉོན་མོངས་པ་ཅན་ནི་མི་མཐུན་པ་དང་གཉེན་པོ་ཡིན་ལ་དེ་གཉིས་ཡང་ལྷན་ཅིག་ཏུ་སྐྱེ་འགག་མི་བྱེད་དེ་དུས་མི་མཉམ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།ཅི་སྟེ་དུས་མཉམ་ན་ནི་མི་མཐུན་པ་དང་གཉེན་པོ་མ་ཡིན་པར་ཐལ་བར་འགྱུར་རོ།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་ཤེས་མེད་པ་པ་ལ་སོགས་པ་ས་གོང་མ་ནས་འདིར་སྐྱེས་པ་ལ་ཉོན་མོངས་པ་འབྱུང་བ་དེའང་རྒྱུ་མེད་དུ་འགྱུར་ཏེ་སྔོན་འདོད་པའི་སེམས་ནི་འགགས་ནས་མེད་པའི་ཕྱིར་དང་གོང་མའི་སེམས་ལ་ནི་འདོད་པའི་ཉོན་མོངས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ལ་ས་བོན་གནས་པ་ཡང་སྔར་བཀག་པའི་ཕྱིར་ཆད་ནས་འབྱུང་བའི་ཀུན་ནས་ཉོན་མོངས་པ་མི་རུང་ལ་ཁོ་བོ་ཅག་ལྟར་ན་ནི་ཀུན་གཞི་ས་བོན་ལས་དེ་དག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།གཉིས་པ་ལས་ཀྱི་ཀུན་ནས་ཉོན་མོངས་པ་མི་རུང་བ་ནི།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ཤིང་བསགས་པ་དེས་སེམས་ལ་བག་ཆགས་མ་བཞག་ན་ནི་སྐྱེ་བའི་མྱུ་གུ་འཕེན་པར་མི་ནུས་ཏེ་བྱས་མ་ཐག་ཏུ་འག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།བཞག་ན་ཡང་ཀུན་གཞི་ལས་གཞན་ནི་བག་ཆགས་ཀྱི་རྟེན་དུ་མི་རུང་ངོ་།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ས་བཀུར་པ་བ་འདོད་པའི་ཆུད་མི་ཟ་བའི་རྫས་ཀྱིས་བཟུང་བས་ཀྱང་མ་ཡིན་ཏེ་ཀུན་གཞི་ལས་གཞན་དུ་དེ་འདྲ་བ་མ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།དེས་ན་དེ་མེད་ན་འཕེན་པར་བྱེད་པའི་ལས་ཀྱི་ཀུན་ནས་ཉོན་མོངས་པ་མི་རུང་ངོ་།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དེ་མེད་ན་བག་ཆགས་དེའི་ནུས་པ་ཡོངས་སུ་སྨིན་ནས་མ་འོངས་པའི་ཕུང་པོ་འགྲུབ་པ་མི་རུང་བས་མངོན་པར་འགྲུབ་པར་བྱེད་པའི་ལས་ཀྱི་ཀུན་ནས་ཉོན་མོངས་པའང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ཀུན་གཞི་ལ་བཞག་པའི་ལས་ཀྱི་བག་ཆགས་ཀྱིས་མ་འོངས་པའི་ཕུང་པོ་འཕེན་ཞིང་ད་ལྟར་གྱི་ཕུང་པོ་འགྲུབ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དེ་ལས་གཞན་པའི་ས་བོན་ཡང་མི་རུང་སྟེ་དེ་དག་གིས་ནི་ས་བོན་ལས་དང་ཞེས་བྱ་བའི་ས་བོན་མི་རུང་བའ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བའི་ཀུན་ནས་ཉོན་མོངས་པ་མི་རུང་བ་ལ་ལུས་ལེན་པ་མི་རུང་བ་ནས་ལུས་འདོར་བ་མི་རུང་བའི་བར་དུ་དོན་ལ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སྲིད་པ་འཆི་འཕོས་ནས་རྣམ་པར་ཤེས་པ་མའི་མངལ་དུ་ཁུ་ཁྲག་གི་དབུས་ན་གནས་པ་དེ་རྣམ་པར་ཤེས་པ་གང་ཞིག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ང་པོ་དེ་སྒོ་ལྔའི་ཤེས་པར་ནི་མི་རུང་སྟེ་བར་དོའི་སྒོ་ལྔའི་ཤེས་པ་ནི་འགགས་ནས་མ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སྐྱེ་སྲིད་དེའི་སྒོ་ལྔའི་ཤེས་པ་ནི་མ་སྐྱེས་ནས་མེད་པའི་ཕྱིར་རོ།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ར་མེར་པོ་ལ་སོགས་པའི་ཚེ་ལུས་ཀྱི་དབང་པོ་ནི་གྲུབ་ཀྱང་དབང་པོ་ཞན་པས་ལུས་ཤེས་སྐྱེད་མི་ནུ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དེ་ལས་གཞན་པའི་དབང་པོ་གཟུགས་ཅན་ནི་མ་གྲུབ་པའི་ཕྱིར་རོ།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།དབང་པོ་གཟུགས་ཅན་མ་གྲུབ་ཀྱི་སྔོན་རོལ་དུ་རྣམ་ཤེས་མི་འཇུག་གོ་ཞེས་ཀྱང་སྨྲ་བར་མི་ནུས་ཏེ།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གླེང་གཞི་ཆེན་པོའི་རྣམ་གྲངས་ཀྱི་མདོ་ལས།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གལ་ཏེ་རྣམ་པར་ཤེས་པ་མའི་མངལ་དུ་ཞུགས་པར་མ་གྱུར་ན་མེར་མེར་པོ་ཡང་མེར་མེར་པོ་ཉིད་དུ་འགྲུབ་པར་མི་འགྱུར་རོ་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ེད་ན་ཉོན་ཡིད་ཡང་མེད་པས་ཤུགས་ཀྱིས་ན་ཡིད་ཤེས་ཡིན་ནོ་ཞེས་ཉན་ཐོས་སྡེ་པ་དག་འདོད་དེ་ཇི་སྐད་དུ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ཆད་དང་མཚམས་སྦྱོར་འདོད་ཆགས་བྲལ།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།ཉམས་དང་འཆི་འཕོ་སྐྱེ་བ་རྣམས།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།ཡིད་ཀྱི་རྣམ་ཤེས་ཁོ་ནར་འདོད།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།ཅེས་གང་སྨྲས་པ་ཡིན་ནོ།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ཤེས་པ་ཁུ་ཁྲག་གི་དབུས་སུ་བརྒྱལ་བ་དེ་ཡིད་ཀྱི་ཤེས་པ་ནི་མ་ཡིན་ཏེ་དེའི་དམིགས་པ་ལ་མི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ནི་དུས་གསུམ་དང་འདུས་མ་བྱས་ཡིན་ན་རེ་ཤིག་འདས་པ་ནི་མངོན་ཤེས་མེད་པས་མི་ད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མ་འོངས་པ་དང་འདུས་མ་བྱས་ནི་མཐོང་ཐོས་མེད་ལ་དེ་མེད་པའི་ཡུལ་ནི་ཡིད་ཀྱིས་མི་ཤེས་སོ།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།ད་ལྟར་བྱུང་བ་ཡང་རང་གཞན་གཉིས་ལས་གཉི་ག་ལ་མི་དམིགས་ཏེ་མཐོང་བ་དང་ཐོས་པ་མེད་པའི་ཕྱིར་དང་།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དེའང་རང་གི་དབང་པོ་དང་གཟུགས་མ་གྲུབ་པའི་ཕྱིར་རོ།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ིད་ཀྱི་ཤེས་པ་ཡིན་དུ་ཆུག་དེ་ས་བོན་ཐམས་ཅད་པ་ཡིན་ནམ་འོན་ཏེ་ས་བོན་མེད་པ་ཡིན་ཞེས་བརྟག་ག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ཀུན་གཞིར་ཁས་བླངས་པ་ཡིན་ཏེ་དེ་ལས་གཞན་པ་ནི་ས་བོན་ཐམས་ཅད་པར་མི་རུང་བར་འཆ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ཡང་དེ་ཚུན་ཆད་ཀྱི་ཀུན་ནས་ཉོན་མོངས་པ་དང་རྣམ་པར་བྱང་བ་རྣམས་རྒྱུ་མེད་དུ་འགྱུར་སྟེ་དེ་ལ་ས་བོན་མེད་ཅིང་ཚེ་སྔ་མའི་རྒྱུར་འདོད་པ་ཐམས་ཅད་ནི་འགགས་ནས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།དེའི་ཕྱིར་དེ་ནི་ཀུན་གཞི་ཉིད་ཡིན་ཏེ་མ་ཤིའི་བར་དུ་རྒྱུན་ཆགས་སུ་འཇུག་པའི་ཕྱིར་དང་།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ཀུན་ནས་ཉོན་མོངས་པ་དང་རྣམ་བྱང་ཐམས་ཅད་ཀྱི་གནས་ཡིན་པའི་ཕྱིར་རོ།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ྲིད་པ་གསུམ་དུ་སྐྱེ་བ་ནི་ཀུན་གཞི་ཉིད་ཡིན་ཏེ་འཕགས་པ་ཀླུ་སྒྲུབ་ཀྱི་བྱང་ཆུབ་སེམས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དེ་བཞིན་ཀུན་གཞིའི་རྣམ་ཤེས་ཀྱང་།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།བརྫུན་ཡང་བདེན་པ་ལྟ་བུར་ནི།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།འགྲོ་དང་འོང་བས་རྣམ་གཡོ་ཞིང་།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།རྟག་ཏུ་སྲིད་པ་གསུམ་པོ་ལེན།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།དེ་དག་གིས་ནི་ལེན་དང་ཞེས་བྱ་བའི་ལེན་པ་མི་རུང་བ་བཤད་པ་ཡིན་ནོ།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།གཉིས་པ་ལུས་འཛིན་པ་མི་རུང་བ་ནི།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དེ་མེད་ན་ཤེས་པས་ལུས་འཛིན་པ་མི་སྲིད་པར་འགྱུར་ཏེ་འཛིན་བྱེད་གཞན་དུ་མི་འཐད་པའི་ཕྱིར་རོ།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ཇུག་པའི་ཤེས་པ་ཚོགས་དྲུག་ནི་མ་ཡིན་ཏེ་བརྒྱལ་བ་ལ་སོགས་པ་ན་མེད་པས་དེའི་ཚེ་ཤི་བ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།ལུས་ཀྱི་དབང་པོ་ལུས་ཐམས་ཅད་ལ་ཁྱབ་པས་ལུས་འཛིན་པ་ཡིན་ནོ་ཞེས་ཀྱང་བརྟག་པར་མི་ནུས་ཏེ།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དེའི་ཚེ་དེ་ཉིད་འཛིན་བྱེད་ཤེས་པ་དང་བྲལ་བས་མ་ཟིན་པར་ཐལ་བར་འགྱུར་རོ།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།ལས་ཀྱིས་འཕེན་པའི་དབང་གིས་ཤེས་པ་འགགས་ཡང་དབང་པོ་རྣམས་གནས་པའང་མ་ཡིན་ཏེ།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ལས་ཀྱིས་འཕེན་པས་གནས་ཡང་ཤེས་པ་དང་བྲལ་ན་མ་ཟིན་པར་འགྱུར་ཏེ་བུམ་པ་ལ་སོགས་པ་བཞིན་ནོ།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ནི་དབང་པོ་དང་ལྷན་ཅིག་ཏུ་ལས་གཅིག་གིས་འཕངས་པས་དེ་ལ་ནི་དབང་པོ་རྟེན་པའི་ཚུལ་གྱིས་འཛ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ལུས་ཀྱི་དབང་པོ་དང་ཐ་མི་དད་པར་འདུག་པའི་གཟུགས་ཀྱི་ཕུང་པོའང་འཇིག་པའི་གེགས་བྱས་ནས་འཛིན་ཏོ།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གྱི་གཟུང་ཆ་རྣམས་ཤེས་པ་ལས་ཐ་མི་དད་ཡང་བདེ་སྡུག་གི་རྟེན་དུ་སྣང་བའི་ལུས་ནི་ཟི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ཁང་བཟངས་ལ་སོགས་པ་ནི་མ་ཟིན་པར་གྲགས་པ་ལྟར།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ཀུན་གཞི་ལ་བདག་གིར་སྣང་བའི་ལུས་ནི་ཟིན་པ་ཡིན་ལ།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སྣོད་ཀྱི་འཇིག་རྟེན་དང་ཤི་བའི་རོ་ལ་སོགས་པ་ནི་མ་ཟིན་པ་ཡིན་ནོ།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།གསུམ་པ་ལུས་ཀྱིས་མྱོང་བ་མི་རུང་བ་ནི།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ཚུལ་བཞིན་ནམ་དེ་མ་ཡིན་པ་སེམས་སམ་རྣམ་པར་རྟོག་གམ་མི་རྟོག་གམ་མཉམ་པར་བཞག་གམ་མ་བཞག་ཡང་རུང་བ་ན་ལུས་ཐམས་ཅད་ལ་ཁྱབ་པར་གནས་པའི་མྱོང་བ་ཞིག་ཡོད་ལ་དེ་ཡང་སེམས་དང་སེམས་བྱུང་རྫས་གཅིག་པ་ལྟར་ན་ནི་ཀུན་གཞི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ལྟར་ན་ཡང་དེ་ས་བོན་ལས་འབྱུང་བ་ཡིན་ལ་དེའང་ཀུན་གཞི་མེད་ན་མི་རུང་བའི་ཕྱིར་ས་བོན་གྱི་རྟེན་ཀུན་གཞི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།འདིས་ནི་ལུས་ཀྱི་དྲོད་མི་རུང་བ་ཡང་བཤད་པ་ཡིན་ཏེ།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འདི་རྣམ་པར་ཤེས་པ་གཞན་གྱིས་བྱས་པ་ནི་མ་ཡིན་ཏེ་གཉིད་མཐུག་པོ་ལོག་པ་ལ་སོགས་པའི་ཚེ་དྲོད་མེད་པར་ཐལ་བར་འགྱུར་དུ་འོ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།ཤེས་པ་ལས་གཞན་གྱིས་བྱས་པ་ཡང་མ་ཡིན་ཏེ་ཤེས་པ་དང་བྲལ་བ་ལ་དེ་ལྟ་བུའི་དྲོད་མ་དམིགས་པའི་ཕྱིར་རོ།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།དེའི་ཕྱིར་ཀུན་གཞིའི་རྣམ་པར་ཤེས་པ་ཡོད་ན་ནི་དེ་ལ་མི་འཁྲུལ་བའི་དྲོད་ཀྱིས་མྱོང་བ་འབྱུང་བ་ཡིན་ནོ།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།འདིས་ནི་ལུས་ཚོར་དང་ཞེས་བྱ་བ་དེ་བཤད་དོ།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།བཞི་པ་གནས་པ་དང་གཡོ་བ་མི་རུང་བ་ནི།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གདུང་ཁྱིམ་ལྟར་ཕན་ཚུན་བརྟེན་ནས་གནས་པར་གསུངས་པ་དེའང་མི་རུང་སྟེ་ཚོགས་དྲུག་མེད་པའི་ཚེའང་གཟུགས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།གང་ཡང་རྣམ་པར་ཤེས་པའི་ཟས་ནི་ཁམས་གསུམ་ཀ་ན་ཁྱབ་པར་ཡོད་པར་གསུངས་པ་དེའང་མི་རུང་སྟེ།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ནི་གཟུགས་དང་གཟུགས་མེད་པ་ལྟ་ཞོག་འདོད་པའི་ཁམས་ན་ཡང་གཉིད་དང་བརྒྱལ་བ་ལ་སོགས་པའི་ཚེ་མེད་པས་དེའི་ཚེ་ལུས་མི་གནས་པར་ཐལ་བར་འགྱུར་ཏེ་གནས་པར་བྱེད་པའི་ཟས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།ཀུན་གཞི་ཡོད་ན་ནི་རྣམ་པར་ཤེས་པའི་ཟས་དེས་དབང་པོ་དང་ལུས་མ་ཉམས་པར་གནས་པ་ཡིན་ནོ།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།དེ་བཞིན་དུ་དེ་མེད་ན་ལུས་གཡོ་བ་ཡང་མི་རུང་ངོ་།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།གལ་ཏེ་ཡིད་ཤེས་དང་དབུགས་འབྱུང་རྔུབ་ལ་སོགས་པས་གཡོའོ་ཞེ་ན།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དེ་དག་ཡང་ཀུན་གཞི་མེད་པ་ལ་མེད་དོ།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།དེས་ན་གཉིད་མཐུག་པོ་ལོག་པའི་ཚེ་ན་ཡང་ཀུན་གཞིས་གཡོ་བར་འགྱུར་ཏེ།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དཔེར་ན་ཁབ་ལེན་གྱིས་དྲངས་པས།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ལྕགས་ནི་ཡོངས་སུ་གཡོ་བ་ལྟར།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།དེ་བཞིན་ཀུན་གཞིའི་རྣམ་ཤེས་ཀྱང་།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།རྟེན་གྱི་ལུས་ནི་གཡོ་བར་བྱེད།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།ལྔ་པ་ལུས་འདོར་བ་མི་རུང་བ་ནི།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ཚེ་དང་དྲོད་དང་རྣམ་པར་ཤེས།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།འདི་དག་གང་ཚེ་ལུས་འདོར་ཞིང་།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།བོར་ནས་དེ་ཚེ་འདུག་པ་ནི།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དཔེར་ན་ཤིང་ལ་སེམས་མེད་བཞིན།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།ཞེས་གང་གསུངས་པ་དེ་ལ་ཁྱེད་རྣམ་པར་ཤེས་པ་གང་གིས་བོར་ནས་འཆི་འཕོ་བར་འདོད།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དེ་ལ་གལ་ཏེ་ཚོགས་དྲུག་གིས་བོར་བས་ནི་མ་ཡིན་ཏེ།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གཉིད་མཐུག་པོ་ལོག་པ་ལ་སོགས་པའི་ཚེ་འཆི་འཕོ་བར་ཐལ་བའི་ཕྱིར་རོ།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།དེའི་ཚེའང་ཚོགས་དྲུག་གི་ས་བོན་ཡོད་དོ་ཞེས་ཀྱང་སྨྲ་བར་མི་ནུས་ཏེ།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ཀུན་གཞི་ལས་གཞན་དུ་ས་བོན་མི་རུང་བའི་ཕྱིར་རོ།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།འཆི་བ་ནི་དྲོད་དང་ཚོར་བ་སྡུད་པ་ཡིན་ན་རེ་ཤིག་སྒོ་ལྔའི་ཤེས་པ་མེད་པས་ནི་དེ་སྡུད་པ་མ་ཡིན་ཏེ།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དེ་དག་ནི་ལུས་ཀྱི་ཆ་ཤས་ལ་གནས་པས་དེ་དག་གང་ན་མེད་པའི་ས་དེར་དྲོད་དང་ཚོར་བ་མེད་པར་ཐལ་བའི་ཕྱིར་རོ།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།ཡིད་ཤེས་ནི་ལུས་ལ་བརྟེན་པའང་མ་ཡིན་ཞིང་།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དེ་ཡོད་པ་ཙམ་གྱིས་ལུས་མི་འདོར་བའང་མ་ཡིན་ཏེ།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དེ་ནི་སྲོག་ཐ་མ་འཆད་པ་ཚུན་ཆད་ཡོད་ཡང་དྲོད་དང་ཚོར་བ་ནི་དེའི་སྔོན་རོལ་ནས་བསྡུས་པའི་ཕྱིར་རོ།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།ཀུན་གཞི་ཡོད་ན་འདི་ཇི་ལྟར་རུང་ཞེ་ན།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ལས་ཀྱི་འཕེན་པའི་ནུས་པ་ཟད་པས་ཕྱོགས་གང་ཞིག་ཀུན་གཞི་གནས་པར་མི་རུང་བར་གྱུར་པའི་ལུས་ཀྱི་ཕྱོགས་དེ་དང་དེ་ནས་ཀུན་གཞི་བསྡུས་པས་དེ་ལ་བརྟེན་པའི་དབང་པོ་རྣམས་འགག་ཅིང་དྲོད་ཡ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འདིས་དབང་པོ་མ་ལུས་པ་བོར་བས་ལུས་རིལ་དྲོད་ཡལ་བར་འགྱུར་ཏེ་འདི་ནི་རེ་ཤིག་ཕྱི་རོལ་གྱི་དོན་ཁས་བླངས་པའི་ལུག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ང་གི་ཡིན་པའི་ལུགས་ལ་ནི་གང་གི་ཚེ་ཀུན་གཞིའི་རྣམ་པར་ཤེས་པ་ལུས་མ་ལུས་པ་ལ་བདག་ཏུ་སྣང་བ་སྐྱེ་བ་དེའི་ཚེ་ལུས་ཐམས་ཅད་དེས་ཟི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གང་གི་ཚེ་ལུས་ཀྱི་ཕྱོགས་ལ་ལ་ནི་བདག་ཏུ།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ལ་ལ་ནི་ཕྱི་རོལ་དུ་སྣང་བ་དེའི་ཚེ་ནི་གང་ཞིག་བདག་ཏུ་སྣང་བ་དེ་ནི་དེས་ཟིན་པ་ཡིན་ལ།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ཕྱི་རོལ་དུ་སྣང་བ་དེ་ནི་དེས་མ་ཟིན་པ་ཡིན་པས་དྲོད་དང་ཚོར་བ་རིམ་གྱིས་སྡུད་པ་འཐད་པ་ཡིན་ནོ།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།འདིས་ནི་དེ་བཞིན་འཆི་འཕོ་མི་རུང་འགྱུར་ཞེས་བྱ་བ་དེ་བཤད་དོ།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།གཉིས་པ་རྣམ་བྱང་མི་རུང་བ་ལ་འཇིག་རྟེན་དང་འཇིག་རྟེན་ལས་འདས་པའི་རྣམ་བྱང་མི་རུང་བ་གཉིས་ལས།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ོ་སོ་སྐྱེ་བོ་འདོད་པ་ལས་འདོད་ཆགས་དང་བྲལ་བར་བྱ་བའི་ཕྱིར་ཞི་རགས་ཀྱི་ལམ་བསྒོམས་པས་འདོད་པའི་སེམས་བསམ་གཏན་གྱི་སེམས་སུ་གྱུར་པ་དེ་ལ་ས་བོན་མེད་པར་འགྱུར་ཏེ་ཀུན་གཞི་མེད་ཅིང་གཞན་དེའི་ས་བོན་ད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པ་ན་སྤྱོད་པའི་ཐོས་བསམ་གྱི་སེམས་ནི་དེའི་ས་བོན་དུ་མི་རུང་སྟེ་བསམ་གཏན་གྱི་སེམས་དང་སྐྱེ་འགག་ལྷན་ཅིག་ཏུ་བྱས་པ་མེད་པས་དེ་ལ་དེའི་བག་ཆགས་བསྒོས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དུ་མའི་སྔོན་རོལ་དུ་རྒྱུད་ལ་བྱུང་བའི་བསམ་གཏན་གྱི་སེམས་ཀྱང་དེའི་ས་བོན་དུ་མི་རུང་སྟེ་འགགས་ནས་ཡུན་རིང་དུ་ལོན་པས་སེམས་གཞན་གྱིས་བར་དུ་ཆ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།ཀུན་གཞི་ཁས་ལེན་པའི་ཕྱོགས་ལ་ནི་བསམ་གཏན་གྱི་སེམས་ཀྱི་ས་བོན་འཁོར་བ་ཐོག་མ་མེད་པ་ནས་ཡོད་པའམ།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བསྐྱེད་པ་ཡིན་ཡང་རུང་གཅིག་ནས་གཅིག་ཏུ་བརྒྱུད་དེ་འོངས་བ་དེ་ནི་བསམ་གཏན་གྱི་སེམས་ཀྱི་སྐལ་མཉམ་གྱི་རྒྱུ་ཡིན་པའི་ཕྱིར་རྒྱུའི་རྐྱེན་ས་བོ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འདོད་པ་ན་སྤྱོད་པའི་སྦྱོར་བའི་སེམས་ཐོས་བསམ་དགེ་བ་དེ་ནི་ས་བོན་དེ་གསོ་བར་བྱེད་པའི་ཕྱིར་དང་།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མི་སྒྲིབ་པའི་ངོ་བོ་ཡིན་པའི་ཕྱིར་བདག་པོའི་རྐྱེན་ཡིན་ནོ།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།དེ་ལ་མཚུངས་པ་དེ་མ་ཐག་པའི་རྐྱེན་གྱིས་ནི་མ་ཁྱབ་པ་ཡིན་ཏེ།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དེ་ནི་འགགས་མ་ཐག་པ་ཁོ་ན་ཡིན་པའི་ཕྱིར་དང་།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བདག་རྐྱེན་ནི་ཐོས་བསམ་གྱི་མགོ་རྩོམ་པ་ནས་བཟུང་ནས་ཡིན་པའི་ཕྱིར་རོ།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འདྲ་བའི་བདག་རྐྱེན་གྱིས་ས་བོན་དེ་རིམ་གྱིས་གསོས་པས་གསོ་བྱ་དང་གསོ་བྱེད་རབ་ཀྱི་མཐར་ཕྱིན་པ་ན་བསམ་གཏན་གྱི་སེམ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།དེ་བཞིན་དུ་སྲིད་རྩེའི་བར་དུ་འདོད་ཆགས་དང་བྲལ་བ་གཞན་ལ་ཡང་ཅི་རིགས་པར་སྦྱར་ཏེ།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མས་གོང་མ་གཉིས་ན་ཐོས་བསམ་ཅི་རིགས་པར་མེད་པས་ས་བོན་གསོ་བྱེད་ནི་དགེ་བའི་སེམས་གང་རིགས་པ་དེ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ིག་རྟེན་ལས་འདས་པའི་རྣམ་བྱང་མི་རུང་བ་ལ་འཕགས་པའི་ལམ་མི་རུང་བ་ནས་སྲིད་རྩེའི་འཕགས་པ་མི་རུང་བའི་བར་དུ་དོན་ལ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ཞན་གྱི་སྒྲ་དང་རང་གི་ཚུལ་བཞིན་ཡིད་ལ་བྱེད་པ་ལས་ཀྱང་དག་པའི་ལྟ་བ་འབྱུང་ངོ་ཞེས་གང་བཀའ་བསྩལ་པ་དེ་ལ་ཡང་དག་པའི་ལྟ་བ་ནི་མཐོང་བའི་ལ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།འདི་ལ་ཡང་ས་བོན་མེད་པར་འགྱུར་ཏེ་ཀུན་གཞི་མེད་ཅིང་གཞན་དེའི་ས་བོན་དུ་མི་རུང་བའི་ཕྱིར་རོ།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ཇིག་རྟེན་ཆོས་མཆོག་ནི་དེའི་ས་བོན་དུ་མི་རུང་སྟེ་འཇིག་རྟེན་པའི་སེམས་ནི་དེ་ལས་འདས་པའི་སེམས་དང་སྐྱེ་འགག་དུས་མཉམ་དུ་བྱས་པ་མེད་པས་དེ་ལ་དེའི་བག་ཆགས་བསྒོས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ྔོན་རོལ་གྱི་ཐོས་བསམ་སྒོམ་གསུམ་གྱི་ཡིད་ལ་བྱེད་པའང་དེའི་ས་བོན་དུ་མི་རུང་སྟེ་འགགས་ནས་ཡུན་རིང་དུ་ལོ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ཡོད་ན་ནི་དེ་བཞིན་གཤེགས་པའི་གསུང་རབ་ལ་ཐོས་བསམ་སྒོམ་གསུམ་གྱི་བག་ཆགས་བསྒོས་པ་དེ་ཐོས་བསམ་སྒོམ་གསུམ་ཕྱི་མ་ཕྱི་མས་ཡོངས་སུ་གསོས་པ་ལས་གསོ་བྱ་དང་གསོ་བྱེད་རབ་ཀྱི་མཐར་ཕྱིན་པ་ན་མཐོང་བའི་ལམ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།དེ་བཞིན་དུ་ས་གཉིས་པ་ནས་སངས་རྒྱས་ཀྱི་སའི་བར་དུའང་ཅི་རིགས་པར་སྦྱར་བར་བྱའོ།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ངས་པ་མི་རུང་བ་ནི་ཟག་མེད་ཀྱི་ལམ་རྣམས་ཀྱིས་སྤང་བྱ་སྤངས་པ་མི་སྲིད་པར་འགྱུར་ཏེ་གང་ལ་སྤོང་བའི་གཞི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ིའི་ཕྱིར་ཞེ་ན་ལམ་གཉིས་ལ་ཤིན་དུ་མཉམ་པར་བཞག་པའི་ཚེ་སྒོ་ལྔའི་ཤེས་པ་འགག་ཅིང་ཡིད་ཤེས་གཉེན་པོའི་ངོ་བོར་གྱུར་ལ་གཟུགས་དང་ཕུང་པོ་དང་མི་ལྡན་པའི་འདུ་བྱེད་ས་བོན་གྱི་གཞིར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དེ་ཉིད་ལ་ཡོད་པ་དེ་ཉིད་ཀྱིས་སྤོང་ཞེས་ཀྱང་སྨྲ་བར་མི་ནུས་ཏེ་སྨན་དུག་དང་འདྲེས་པ་ལྟར་གཉེན་པོར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།ཁོ་བོ་ཅག་ལྟར་ན་ནི་ཀུན་གཞི་ལ་ས་བོན་གནས་པ་ཡིད་ཤེས་ཀྱི་ལམ་བསྒོམས་ནས་སྤོང་བ་ཡིན་ནོ།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།གསུམ་པ་གནས་གྱུར་མི་རུང་བ་ནི།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ཐེག་པ་ཆེན་པོ་བསྡུས་པ་ལས།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བྱང་ཆུབ་སེམས་དཔའ་བཟང་པོའི་སེམས།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།རྣམ་པར་ཤེས་པ་ལྔ་སྤངས་པ།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།དེ་ལས་གཞན་པ་བསྩལ་བ་ལ།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།སེམས་ནི་ཇི་ལྟར་འགྱུར་བར་བྱེད།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།གཉེན་པོ་ཡིན་པར་འགྱུར་ཞེས་བྱར།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།སྤངས་པ་མིན་ཕྱིར་མི་རུང་ངོ་།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།དེ་ནི་སྤངས་པ་ཡིན་ན་ཡང་།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།རྒྱུ་འབྲས་ཐ་དད་མེད་པར་འགྱུར།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།གལ་ཏེ་ས་བོན་བྲལ་བའམ།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།དངོས་པོ་མེད་པར་འགྱུར་འདོད་ན།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།དེ་མེད་པས་ན་གཉིས་མེད་དེ།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།འགྱུར་བ་རུང་བ་མ་ཡིན་ནོ།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པར་བྱེད་དེ་བྱང་ཆུབ་སེམས་དཔའ་མཐོང་བའི་ལམ་ལ་སོགས་པ་ལ་ཤིན་ཏུ་མཉམ་པར་བཞག་ནས་སྒོ་ལྔའི་ཤེས་པ་སྤངས་པ་དེ་ལ་གནས་གྱུར་མེད་པར་ནི་མི་རུང་སྟ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དེ་འདིའི་གནས་ཡོངས་གྱུར་པ་སྟེ།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།ས་ནི་དང་པོ་ཡིན་པར་འདོད།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།གཉེན་པོར་གྱུར་པའི་ཡིད་ཤེས་དེ་ཉིད་ནི་གནས་གྱུར་མ་ཡིན་ཏེ།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དེ་ནི་སྤང་བྱའི་ས་བོན་དང་བྲལ་བ་ལ་བརྗོད་པ་ན་དེ་ནི་སྤངས་པ་མ་ཡིན་པའི་ཕྱིར་རོ།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།ཅི་སྟེ་དེ་ཉིད་སྤངས་པ་ཡིན་ན་དེ་ནི་བྲལ་བའི་འབྲས་བུ་ཡིན་ལ།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དེ་གཉེན་པོ་ནི་དེའི་རྒྱུ་ཡིན་པས་དེ་གཉིས་ཐ་དད་མེད་པ་གྲངས་ཅན་གྱི་སྨྲ་བར་འགྱུར་རོ།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འི་ས་བོན་དང་བྲལ་བའི་མ་ཡིན་དགག་དང་ས་བོན་མེད་དགག་ལ་གནས་གྱུར་བྱེད་པར་ཡང་མི་རིགས་ཏེ་ཀུན་གཞི་མེད་པས་ན་གཉིས་པོ་དེའང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།དེས་ན་སེམས་རྒྱུད་སྤང་བྱ་དང་བྲལ་བའི་གནས་གྱུར་མེད་པར་འགྱུར་རོ།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ནི་ཡིད་ཤེས་ཀྱིས་ལམ་བསྒོམས་པས་ཀུན་གཞི་ལ་ས་བོན་ཟད་པའི་འགོག་པའི་བདེན་པ་གནས་གྱུར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།བཞི་པ་ཡེ་ཤེས་མི་རུང་བ་ནི།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ཡེ་ཤེས་བཞི་མེད་པར་འགྱུར་ཏེ་ད་ལྟ་ཀུན་གཞི་ལ་སོགས་པའི་ཤེས་པ་རིགས་བཞི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།དེ་འདོད་ན་སངས་རྒྱས་ཀྱི་སའི་མདོ་དང་མདོ་སྡེ་རྒྱན་ལ་སོགས་པ་ནས་ཡེ་ཤེས་བཞི་བཤད་པ་དང་འགལ་ལོ།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།ཁོ་བོ་ཅག་ནི་ཀུན་གཞི་གནས་གྱུར་པ་མེ་ལོང་ལྟ་བུ་དང་།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ཉོན་ཡིད་གནས་གྱུར་པ་མཉམ་པ་ཉིད་དང་།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ཡིད་ཤེས་གནས་གྱུར་པ་སོ་སོར་རྟོག་པ་དང་སྒོ་ལྔ་གནས་གྱུར་པ་བྱ་བ་སྒྲུབ་པའི་ཡེ་ཤེས་སུ་འདོད་པ་ཡིན་ནོ།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།ལྔ་པ་སྲིད་རྩེའི་འཕགས་པ་མི་རུང་བ་ནི།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འཕགས་པ་ཕྱིར་མི་འོང་བས་ཅིའང་མེད་པའི་སྐྱེ་མཆེད་ཀྱི་སེམས་ཀྱིས་ལམ་མངོན་དུ་བྱས་ནས་དགྲ་བཅོམ་འཐོབ་པར་བྱེད་པ་ན་དེའི་འགྲོ་བ་མེད་པར་འགྱུར་ཏེ་ཀུན་གཞི་མེད་ཅིང་གཞན་འགྲོ་བར་མི་འཐ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ཅིའང་མེད་པའི་སྐྱེ་མཆེད་ནི་དེའི་འགྲོ་བ་མ་ཡིན་ཏེ་དེ་ལས་འདོད་ཆགས་དང་བྲལ་བའི་སྲིད་རྩེ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།སྲིད་རྩེ་ཡང་དེའི་འགྲོ་བ་མ་ཡིན་ཏེ་ཁྱེད་ལྟར་ན་དེའི་སེམས་དང་སེམས་བྱུང་གང་ཡང་མེད་པའི་ཕྱིར་རོ།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།འཕགས་པའི་ལམ་དེ་ཉིད་ཡང་འགྲོ་བ་མ་ཡིན་ཏེ་འགྲོ་བའི་གཉེན་པོ་ཡིན་པའི་ཕྱིར་རོ།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།མྱ་ངན་ལས་འདས་པ་ཡང་འགྲོ་བ་མ་ཡིན་ཏེ།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དེའི་ཚེ་སྲིད་རྩེའི་ཉོན་མོངས་པ་སྤང་དུ་ཡོད་པས་ལྷག་བཅས་མ་ཡིན་ཞིང་།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མ་ཤི་བས་ལྷག་མེད་ཡང་མ་ཡིན་པའི་ཕྱིར་དང་།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ཉོན་མོངས་པ་དང་སྐྱེ་བ་མི་འབྱུང་བར་གྱུར་པ་ཙམ་གྱིས་མེད་དགག་ཡིན་ལ་དེ་ནི་གང་གིའང་རྟེན་ད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ནི་སྲིད་རྩེའི་ཀུན་གཞི་ལས་བྱུང་བའི་ཅིའང་མེད་པའི་ཏིང་ངེ་འཛིན་གྱིས་ལམ་བསྒོམ་པའི་ཕྱིར་འཕགས་པའི་ལམ་གྱི་རྟེན་དུ་གྱུར་པའི་འགྲོ་བ་ནི་སྲིད་རྩ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མེད་དང་པོ་གསུམ་གྱི་འཕགས་པས་འཇིག་རྟེན་ལས་འདས་པའི་ལམ་མངོན་དུ་བྱས་པའི་ཚེ་ཁྱེད་ལྟར་ན་དེའི་རྒྱུད་ལ་འཇིག་རྟེན་པའི་སེམས་མེད་པས་དེ་དག་གི་འགྲོ་བ་མ་བསྒྲིབས་ལ་ལུང་དུ་མ་བསྟན་པ་མེ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དེར་ནི་རིས་དང་སྲོག་ལ་ཡང་།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།སེམས་ཀྱི་རྒྱུད་ནི་རྟེན་པ་ཡིན།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གཉིས་འགྲོ་བར་ཁས་ལེན་པ་དེ་ཡང་རིགས་པ་མ་ཡིན་ཏེ་དེ་ལྟ་བུ་གཟུགས་དང་སེམས་དང་སེམས་ལས་བྱུང་བ་ལས་ཐ་དད་པ་མ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།ཁོ་བོ་ཅག་ལྟར་ན་ནི་ཀུན་གཞི་ཉིད་ཡིན་ནོ།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།དེ་བཞིན་དུ་ཕུང་པོ་ལྔའི་རབ་ཏུ་བྱེད་པ་ལས།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སུམ་ལས་ལངས་པའི་ཚེ་འཇུག་པའི་ཤེས་པ་འབྱུང་བའི་ཕྱིར་ཞེས་འབྱུང་བ་དེ་ཡང་ཀུན་ནས་ཉོན་མོངས་པ་དང་རྣམ་པར་བྱང་བ་གཉིས་ཀ་མི་རུང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འགོག་པའི་སྙོམས་འཇུག་གི་སྐབས་སུ་བཤད་ཟིན་ཏོ།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ིགས་པའི་རྐྱེན་ལ་ལྟོས་ནས་རྣམ་པ་གཞན་དུ་འཇུག་པའི་ཕྱིར་ཞེས་འབྱུང་བ་དེ་ནི་འཇུག་པའི་ཤེས་པ་རྣམས་དམིགས་རྐྱེན་ལ་ལྟོས་ནས་གཞན་དུ་འགྱུར་བས་དམིགས་རྐྱེན་ལ་ལྟོས་པ་བཞིན་རྒྱུའི་རྐྱེན་ལ་ཡང་ལྟོས་ལ་དེ་ཡང་ཀུན་གཞི་ཡིན་ནོ་ཞེས་བྱ་བའི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ད་ནས་འབྱུང་བའི་ཕྱིར་ཞེས་འབྱུང་བ་དེ་ནི་སེམས་མེད་ཀྱི་གཉིད་དང་བརྒྱལ་བ་ལ་སོགས་པ་ལས་སངས་པ་ན་འཇུག་པའི་ཤེས་པ་འབྱུང་བའི་ཕྱིར་ཞེས་བྱ་བའི་དོན་ཏེ་འདི་གཉིས་ནི་སྐྱེ་བའི་ཀུན་ནས་ཉོན་མོངས་པ་མི་ར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ཁོར་བར་འཇུག་པ་དང་ལྡོག་པའི་ཕྱིར་རོ་ཞེས་འབྱུང་བ་དེ་ཡང་འཇུག་པ་ཡོད་པས་ནི་ཀུན་ནས་ཉོན་མོངས་གསུམ་མི་རུང་བར་སྟོ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ལྡོག་པ་ཡོད་པས་ནི་འཇིག་རྟེན་ལས་འདས་པའི་རྣམ་པར་བྱང་བ་མི་རུང་བར་སྟོན་པ་ཡིན་ནོ།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།འདི་དག་རྒྱས་པར་ནི་བྱེ་བྲག་ཏུ་བཤད་པ་ལས་བལྟ་བར་བྱའོ།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བུའི་སྐྱོན་དུ་འགྱུར་བ་དེའི་ཕྱིར་སེམས་ཀུན་གཞིའི་རྣམ་པར་ཤེས་པ་ནི་ཁས་བླང་བར་བྱ་དགོས་པ་ཡིན་ཏེ་དེ་བཞིན་གཤེགས་པ་བཞེད་པའི་ཕྱིར་རོ་ཞེས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།གཉིས་པ་ཉོན་མོངས་པ་ཅན་གྱི་ཡིད་མི་འདོད་པ་དགག་པ་ལ་ལུང་ནི།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ཀུན་གཞིའི་རྣམ་པར་ཤེས་པ་འདི་རྣམ་པར་ཤེས་པ་གཅིག་དང་ལྷན་ཅིག་འཇུག་སྟེ་ཡིད་དང་ཡིད་ཀྱི་རྣམ་པར་ཤེས་པ་ད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འཇུག་པའི་རྣམ་པར་ཤེས་པ་བདུན་ཀ་དང་ལྷན་ཅིག་ཏུ་འཇུག་གོ་ཞེས་བྱ་བ་དང་ལང་ཀར་གཤེགས་པ་ལ་སོགས་པ་གཞན་ལས་ཀྱང་རྣམ་པར་ཤེས་པ་བརྒྱད་དུ་འབྱུང་སྟེ་ཐེག་ཆེན་པའི་ལུང་ལས་ནི་དེ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།ཡིད་འདི་ནི་ཐེག་ཆུང་པའི་ལུང་ལས་ཀྱང་འབྱུང་སྟེ་ཉན་ཐོས་ཀྱི་ལུང་སིལ་བུ་ལས།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ཉོན་མོངས་ཅན་ཡིད་རྟག་པར་ནི།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།ཉོན་མོངས་ལྷན་ཅིག་འབྱུང་ཞིང་འགག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།ཉེ་བའི་ཉོན་མོངས་པ་དག་ལས།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།མ་གྲོལ་མི་གྲོལ་གྲོལ་མི་འགྱུར།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ལུང་ལས་ནི་དེ་ལྟ་བུ་ཡིན་ནོ།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།རིགས་པ་ནི་ཐེག་པ་ཆེན་པོ་བསྡུས་པ་ལས།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མ་འདྲེས་པ་ཡི་མ་རིག་དང་།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།ལྔ་པོ་དག་དང་འདྲ་བ་དང་།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།སྙོམས་པར་འཇུག་པའི་བྱེ་བྲག་དང་།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།ངེས་ཚིག་མེད་པའི་སྐྱོན་དུ་འགྱུར།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།འདུ་ཤེས་མེད་པར་སྐྱེས་པའི་རྒྱུན།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།ངར་འཛིན་མེད་པའི་སྐྱོན་དུ་འགྱུར།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།ངར་འཛིན་པ་དང་ལྡན་པ་ནི།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།རྣམ་པ་ཀུན་ཏུ་མི་འཐད་དོ།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།ཉོན་མོངས་ཅན་གྱི་ཡིད་མེད་ན།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།གཉིས་མེད་གསུམ་པོ་འགལ་བར་འགྱུར།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།དེ་མེད་ན་ནི་ངར་འཛིན་པ།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།ཀུན་ན་ཡོད་པར་མི་འགྱུར་རོ།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།དེ་ལ་དང་པོ་མ་རིག་པ་མ་འདྲེས་པ་མི་རུང་བ་ལ་དེའི་དོན་ནི་དེ་ཉིད་ལས།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ཡང་དག་དོན་ལ་འཇུག་པ་ཡིད།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།སེམས་ཀྱི་བགེགས་སུ་རྟག་གྱུར་གང་།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།དུས་རྣམས་ཀུན་ཏུ་འབྱུང་བ་དེ།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།མ་འདྲེས་པ་ཡི་མ་རིག་འདོད།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།དེ་ལ་མ་རིག་པ་མ་འདྲེས་པ་ལ་བརྟན་པ་དང་མི་བརྟན་པ་ནི་ཡིད་ཤེས་དང་མཚུངས་ལྡན་མཐོང་སྤང་ཡིན་ལ།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འདི་ནི་བརྟན་པ་སྟེ་ཉོན་ཡིད་དང་མཚུངས་ལྡན་སྒོམ་སྤང་ཡིན་ནོ།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།དེ་ལ་དགེ་བསྙེན་བཙུན་པ་སངས་རྒྱས་ཀྱི་ཆོས་མ་འདྲེས་པ་ལྟར་རྟེན་མ་འདྲེས་པ་ལ་འདོད་ལ།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ནས་ནི་དེའི་མཐུས་འདོད་ཆགས་ལ་སོགས་པ་གཞན་འདྲེན་ནུས་ཤིང་གཞན་གྱི་དེ་འདྲེན་མི་ནུས་པའི་རང་དབང་ཅན་ལ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ཇི་སྲིད་འདི་རྒྱུད་ལ་ཡོད་པ་དེ་སྲིད་དུ་ཀུན་གཞི་བདག་མེད་དུ་མཐོང་བའི་ཡེ་ཤེས་འབྱུང་མི་སྲིད་པས་ངོ་བོ་ཡེ་ཤེས་དང་མ་འདྲེས་པ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ཉོན་ཡིད་མེད་ན་བརྟེན་པ་དེ་མེད་པར་འགྱུར་ཏེ་རྣམ་ཤེས་མེད་པའི་སེམས་བྱུང་མི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ཞན་གྱི་འཁོར་དུ་ནི་དེ་མི་འབྱུང་སྟེ་ཚོགས་དྲུག་མི་བརྟན་པ་དང་དེ་བརྟན་པ་ངོ་བོ་མི་མཚུང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སྒོ་ལྔ་ཕྱིར་བལྟས་དང་འདི་ནང་བལྟས་དམིགས་པ་མི་མཚུངས་པའི་ཕྱིར་རོ།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ཐོས་སྡེ་པ་རྣམས་ནི་གང་ན་མི་མཐུན་ཕྱོགས་ཡོད་པ་དེར་གཉེན་པོའང་ཡོད་པར་ཁས་ལེན་པ་ཡིན་ན་སྒོ་ལྔ་ལ་ནི་གཉེན་པོ་ལམ་མི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།ཐལ་བ་དེ་འདོད་པར་ནི་མི་ནུས་ཏེ་སྒྲིབ་བྱེད་མེད་པས་བདག་མེད་མངོན་སུམ་དུ་མཐོང་བར་ཐལ་བའི་ཕྱིར་རོ།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།གལ་ཏེ་མ་རིག་པའི་ས་བོན་གྱིས་བསྒྲིབས་པས་མི་མཐོང་ངོ་ཞེ་ན།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་ཕྱིའི་མུན་པ་དང་ཆོས་མཚུངས་པས་མངོན་གྱུར་གྱིས་སྒྲིབ་ཀྱི་ས་བོན་གྱིས་མི་སྒྲི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་བོན་གྱིས་སྒྲིབ་ན་ནི་སྒོམ་ལམ་གྱིས་ཡང་བདག་མེད་མངོན་སུམ་གྱིས་མ་མཐོང་བར་འགྱུར་ཏེ་དེ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རང་གི་སྡེ་པས་ཡིད་ཤེས་སྒོ་ལྔའི་ཤེས་པ་དང་རྐྱེན་བཞིས་མཚུངས་པར་ཁས་བླངས་ཏེ་མཛོད་ལས།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བཞི་ཡིས་སེམས་དང་སེམས་བྱུང་རྣམས།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ཞེས་གང་སྨྲས་པ་ཡིན་ནོ།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སྒོ་ལྔའི་ཤེས་པ་དང་འདྲ་བ་དེ་མེད་པར་འགྱུར་ཏེ་ཉོན་ཡིད་ནི་མེད་ལ་དེ་ལས་གཞན་པའི་བདག་རྐྱེ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།གལ་ཏེ་ཀུན་གཞི་ཡིན་ནོ་ཞེ་ན།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མ་ཡིན་ཏེ་དེ་ནི་ཐུན་མོང་དུ་རྒྱུའི་རྐྱེན་ཡིན་ལ།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།འདིར་ནི་ཐུན་མོང་མ་ཡིན་པའི་བདག་རྐྱེན་རེ་རེས་ཡང་མཚུངས་པར་ཁས་བླངས་པའི་ཕྱིར་རོ།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།གནས་བརྟན་པ་ན་རེ།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སྙིང་ལ་བུ་ག་གཅིག་ནས་དགུའི་བར་དུ་ཡོད་པ་དེ་འདིའི་བདག་རྐྱེན་ཡིན་ནོ་ཞེས་ཟེར་བ་དེའང་མ་ཡིན་ཏེ།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གཟུགས་མེད་ན་དེ་མེད་པར་ཐལ་བའི་ཕྱིར་དང་།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དབང་པོ་གཟུགས་ཅན་ལ་བརྟེན་ན་ནི་གསལ་བར་སྣང་བར་ཐལ་བའི་ཕྱིར་རོ།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།དེ་ཉིད་ཡིད་ཀྱི་སྐྱེ་མཆེད་ཡིན་ནོ་ཞེས་ཀྱང་སྨྲ་བར་མི་ནུས་ཏེ་མདོ་ལས།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ཡིད་ནི་ནང་གི་སྐྱེ་མཆེད་དེ་གཟུགས་ཅན་མ་ཡིན་པ་བསྟན་དུ་མེད་པ་ཐོགས་པ་མེད་པའོ་ཞེས་གསུངས་པ་དང་འག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།ཁོ་བོ་ཅག་ལྟར་ན་ནི་ཉོན་མོངས་པ་ཅན་གྱི་ཡིད་དེའི་བདག་རྐྱེན་ཡིན་ནོ།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མེད་ན་དེ་འགགས་མ་འགགས་ཀྱིས་རབ་ཏུ་ཕྱེ་བའི་འདུ་ཤེས་མེད་པ་དང་འགོག་པའི་སྙོམས་འཇུག་གཉིས་ལ་ཁྱད་པར་མེ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།ས་དང་ཡིད་ལ་བྱེད་པའི་ཁྱད་པར་ཡོད་དོ་ཞེ་ན།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ཁྱད་པར་མེད་པར་འགྱུར་བ་ལས་གཅིག་ནི་ངར་འཛིན་མེད་པས་ཞི་བ་ཡིན་ལ་གཞན་ནི་དེ་དང་བཅས་པས་མ་ཞི་བ་ཡིན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དེ་ལྟ་མ་ཡིན་ན་འཕགས་པ་དང་དེ་མ་ཡིན་པའི་ཁྱད་པར་མེད་པར་འགྱུར་བའི་ཕྱིར་རོ།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དུས་རྟག་ཏུ་ང་བདག་གི་རྣམ་པར་རློམ་སེམས་པས་ཡིད་ཅེས་བྱ་བའི་ངེས་ཚིག་དེ་ཡང་དག་པར་ཁས་བླངས་པ་ཡིན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པ་ཉིད་མ་ཡིན་པར་འགྱུར་ཏེ་སྒོ་ལྔ་དང་ཀུན་གཞི་ལ་ང་བདག་ཏུ་སེམས་པ་མེད་ལ་ཡིད་ཤེས་ལ་རྟག་ཏུ་སེམས་པ་མེད་པས་དེ་གང་ལ་ཡང་བཤད་ད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།ཁོ་བོ་ཅག་ལྟར་ན་ནི་ཉོན་ཡིད་ལ་དེ་རུང་བ་ཡིན་ནོ།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དེ་མེད་ན་རྟེན་མེད་པས་འདུ་ཤེས་མེད་པ་ལ་ངར་འཛིན་མེད་པར་འགྱུར་ལ།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་འཕགས་པ་རྣམས་དེ་མི་སྤོང་བར་འགྱུར་ཏེ་འཇུག་པའི་ཤེས་པ་ཞི་བ་ཙམ་གྱིས་སྤོང་ན་ནི་འགོག་པའི་སྙོམས་འཇུག་ཡང་སྤོང་བ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ན་ནི་དེར་ཡུན་རིང་མོ་ཞིག་ཏུ་ངར་འཛིན་གྱིས་གནས་དགོས་པས་མི་ཁོམ་པའི་གནས་སུ་འགྱུར་དུ་འོང་ཞེས་འཕགས་པ་རྣམས་སྤ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དེ་མེད་ན་སེམས་དགེ་བ་དང་ལུང་མ་བསྟན་དུ་སྐྱེས་པའི་དུས་ཀྱི་ངར་འཛིན་དེ་གང་གི་འཁོར་དུ་བྱུང་བ་ཡིན།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དེ་ཉིད་ཀྱི་འཁོར་དུ་བྱུང་བ་ནི་མ་ཡིན་ཏེ་ཉོན་མོངས་པ་ཅན་ནི་དེ་གཉིས་དང་ངོ་བོ་མི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ངར་འཛིན་མེད་ན་ནི་ཟག་མེད་ཀྱི་དགེ་བར་འགྱུར་ཏེ་ངར་འཛིན་མེད་པའི་དགེ་བ་ཡིན་པའི་ཕྱིར་འཕགས་པའི་མཉམ་བཞག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།དེའི་ཕྱིར་ཉོན་མོངས་པ་ཅན་གྱི་ཡིད་ནི་གྲུབ་པ་ཡིན་ནོ།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།གསུམ་པ་ཀུན་གཞིའི་དོན་རྣམ་པ་གཞན་དུ་འཆད་པ་དགག་པ་ནི།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ིག་བཤེས་ན་རེ་བཅོམ་ལྡན་འདས་ཀྱིས་སྐྱེ་དགུ་ཀུན་གཞི་ལ་ཀུན་ཏུ་དགའ་བ་ཞེས་གང་གསུངས་པ་དེའི་དོན་ནི་ཉེ་བར་ལེན་པའི་ཕུང་པོ་ལ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མིའུ་ཐུང་ན་རེ་བདེ་བའི་ཚོར་བ་འདོད་ཆགས་དང་བཅས་པ་ནི་ཀུན་གཞིར་དགོངས་ནས་དེ་སྐད་དུ་གསུངས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།བཙུན་པ་དབྱངས་སྒྲོགས་ན་རེ་འཇིག་ཚོགས་ལ་ལྟ་བ་ནི་ཀུན་གཞིའི་སྒྲའི་དོན་ཡིན་ནོ་ཞེས་ཟེར་རོ།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ེ་ལྟར་མ་ཡིན་ཏེ་འདི་ལྟར་བཅོམ་ལྡན་འདས་ཀྱིས་མདོ་གཞན་དུ་ཀུན་གཞི་ནི་འཁོར་འདས་ཀྱི་ས་བོན་ཐམས་ཅད་པར་གསུང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དེ་དག་ཁོ་བོ་ཅག་འདོད་པའི་ཀུན་གཞི་མ་ཡིན་ན་ནི་ས་བོན་ཐམས་ཅད་པར་མི་རུང་བའི་ཕྱིར་རོ།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ཀུན་གཞི་ནི་ཁམས་དང་འགྲོ་བ་གང་ན་ཡང་བདག་ཏུ་ཆགས་པའི་གཞི་བྱེད་པ་ཡིན་པ་ལས་ཉེ་བར་ལེན་པའི་ཕུང་པོ་ལྔ་ལ་ནི་ཤིན་ཏུ་སྡུག་བསྔལ་བའི་ངན་སོང་བ་རྣམས་ཆགས་པ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འདི་ལྟར་དེ་དག་ནི་དེ་དང་བྲལ་བར་འདོད་པའི་ཕྱིར་རོ།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ཚོར་བ་འདོད་ཆགས་དང་བཅས་པ་ཡང་བསམ་གཏན་བཞི་པ་ཡན་ཆད་ན་མེད་པའི་ཕྱིར་དེ་དག་ཀུན་ཏུ་དགའ་བའི་གཞ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ཡང་ཆོས་འདི་པ་བདག་མེད་པ་ལ་མོས་པ་རྣམས་ཀུན་ཏུ་དགའ་བའི་གཞི་མ་ཡིན་ལ་ཁོ་བོ་ཅག་འདོད་པའི་ཀུན་གཞི་ལ་ནི་ཁམས་དང་འགྲོ་བ་ཐམས་ཅད་བདག་གི་དངོས་པོར་ཀུན་ཏུ་ཆག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དེའི་ཕྱིར་ཀུན་དུ་དགའ་བ་ཞེས་གསུང་བར་རིགས་པ་ཡིན་ནོ།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།དེ་བཞིན་དུ་གྲངས་ཅན་རྣམས་ནི་རང་བཞིན་རྒྱུའི་གཙོ་བོ་ཐམས་ཅད་སྐྱེད་པའི་ཀུན་གཞི་དང་།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དབང་ཕྱུག་པ་རྣམས་ནི་དབང་ཕྱུག་དང་།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ཁྱབ་འཇུག་པ་ཁྱབ་འཇུག་དང་།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རྒྱང་འཕེན་པ་རྣམས་ས་ལ་སོགས་པའི་འབྱུང་བ་ཉིད་ཐམས་ཅད་སྐྱེད་པའི་ཀུན་གཞིར་རྟོག་སྟེ།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འདི་དག་དགག་པ་ནི་གཞན་དུ་བལྟ་བར་བྱའོ།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སེམས་ཀུན་གཞིའི་རྣམ་ཤེས་དང་།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དེ་ལ་ངར་འཛིན་པ་ཉོན་མོངས་པ་ཅན་གྱི་ཡིད་དང་།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ཡུལ་རྣམ་པར་རིག་པ་འཇུག་པའི་ཤེས་པ་ཚོགས་དྲུག་སྟེ་དེ་ལྟར་བརྒྱད་ཡིན་ཏེ་མཐུག་པོ་བཀོད་པའི་མདོ་ལས།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སེམས་ནི་ཀུན་གཞིའི་རྣམ་པར་ཤེས།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།ངར་སེམས་བདག་ཉིད་ཡིད་ཡིན་ནོ།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།གང་ཞིག་ཡུལ་ལ་འཛིན་བྱེད་པ།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།དེ་ནི་རྣམ་པར་ཤེས་ཞེས་བྱ།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སེམས་ཀུན་གཞིའི་རྣམ་ཤེས་བཤད་པ་ལ་མཚན་ཉིད་དང་མཚན་གཞི་དང་སྒྲ་དོན་གསུམ་ལས་དང་པོ་ལ་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་་་་་ཀོ་འོ་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རྣམ་ཤེས་ཤིན་ཏུ་བརྟན་པ་ཞེས་ཟེར་བ་དེ་ནི་མ་ཡིན་ཏེ་ཉོན་ཡིད་ལ་ཁྱབ་ཆེས་པའི་ཕྱིར་དང་།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རྟག་ཏུ་རྒྱུན་མི་ཆད་པ་ཀུན་གཞི་ལའང་མེད་པའི་ཕྱིར་རོ།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་་་་་རོག་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ཐམས་ཅད་ཀྱི་གཞིར་གྱུར་པའི་རྣམ་པར་ཤེས་པ་ཡིན་ནོ་ཞེས་ཟེར་བ་དེའང་མ་ཡིན་ཏེ་ས་བོན་ཅི་རིགས་པར་ཟད་པའི་ཀུན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ཀུན་གཞི་ས་བོན་གྱི་ཆ་གཉིས་ལ་མ་ཁྱབ་པའི་ཕྱིར་ཏེ།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འདི་ལྟར་མཐོང་བའི་ལམ་ཡན་ཆད་ཀྱི་ཀུན་གཞི་དང་།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ཀུན་གཞིའི་ས་བོན་ནི་ས་བོན་ཐམས་ཅད་ཀྱི་གཞི་མི་བྱེད་པའི་ཕྱིར་རོ།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་ཇི་སྲིད་པར་འཇུག་པའི་རྣམ་པར་ཤེས་པ་གང་ཞིག་འཁོར་འདས་ཀྱི་གཞིར་གྱུར་པ་ཞེས་བྱ་བ་ཡིན་ཏེ་ཆོས་མངོན་པ་ཐེག་པ་ཆེན་པོ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ཐོག་མ་མེད་པའི་དུས་ཀྱི་དབྱིངས།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།ཆོས་རྣམས་ཀུན་གྱི་གནས་ཡིན་ཏེ།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།དེ་ཡོད་པས་ན་འགྲོ་ཀུན་དང་།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།མྱ་ངན་འདས་པའང་ཐོབ་པར་འགྱུར།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པར་བྱེད་དེ་འཇིག་རྟེན་རྒྱང་འཕེན་པ་ལ་སོགས་པ་རྒྱུ་མེད་པར་སྨྲ་བ་དགག་པའི་ཕྱིར་ཐོག་མ་མེད་པའི་དུས་ཞེས་སྨ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།དབྱིངས་ཞེས་བྱ་བ་ནི་རྒྱུ་ཡིན་ནོ་ཞེས་བྱ་བའི་དོན་ཏོ།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།ཆོས་རྣམས་ནི་འཁོར་འདས་སོ།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ཞེས་བྱ་བས་ནི་ཀུན་ནས་ཉོན་མོངས་པའི་གནས་སུ་སྟོན་ལ་མྱ་ངན་ལས་འདས་པའང་ཞེས་བྱ་བས་ནི་རྣམ་བྱང་གི་གནས་སུ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།གཉིས་པ་མཚན་གཞི་ལ་རྣམ་པར་སྨིན་པའི་ཀུན་གཞི་དང་།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ས་བོན་གྱི་ཀུན་གཞི་དང་།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དེ་གཉིས་ཀྱི་འཇུག་ལྡོག་དང་།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དེ་གཉིས་སྒྲུབ་པར་བྱེད་པའི་ཚད་མ་བཤད་པ་དང་།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དེ་ལ་རྩོད་པ་སྤང་བ་དང་ལྔ་ལས་དང་པོ་ལའང་ངོ་བོ་ནི།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ཆ་ཕྲ་ཞིང་མི་གསལ་བ་རྒྱུན་མི་ཆད་པ་ཡུལ་སྣང་བར་ནུས་ཙམ་པ་སྔོན་གྱི་ལས་ཀྱིས་མཐོ་རིས་དང་ངན་སོང་གི་གཞིར་འཕངས་པ་རྣམ་པར་སྨིན་པའི་ཤེས་པ་མ་བསྒྲིབས་ལ་ལུང་དུ་མ་བསྟན་པའི་ཆ་དེ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དེ་ལས་རྣམས་ཀྱི་འབྲས་བུ་ཡིན་པས་རྣམ་སྨིན་ཡིན་ལ།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ལམ་ལ་མི་སྒྲིབ་པས་མ་བསྒྲིབས་པ་དང་།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དགེ་མི་དགེ་གཉིས་ཀ་མ་ཡིན་པས་ལུང་དུ་མ་བསྟན་པ་ཞེས་བྱའོ།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ང་པོ་དང་བཅས་པའི་ལུས་ཐམས་ཅད་ལ་ཁྱབ་པར་གནས་པ་ཡིན་ཏེ་བྱེ་བྲག་ཏུ་བཤད་པ་ལས་ཀུན་གཞིའི་རྣམ་པར་ཤེས་པ་ནི་ཁོག་པ་ཐམས་ཅད་ལ་ཁྱབ་པའོ་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གཞན་ནི་དབང་པོའི་སྒོ་ན་ལུས་ཀྱི་ཆ་ཤས་ལ་གནས་ཤིང་ལུས་ཀྱི་རྣམ་ཤེས་ཡང་རེག་བྱས་གང་དུ་ཁྱབ་པ་དེར་གནས་ཀྱི་དེས་མ་ཁྱབ་པའི་ས་ན་ནི་རེ་ཤིག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ཡིད་ཤེས་ནི་ཀུན་གཞི་ཁོ་ན་ལ་གནས་ཀྱི་ལུས་ལ་བརྟེན་པ་མ་ཡིན་ཏེ་གཟུགས་མེད་པའི་ཁམས་ན་དེ་གཉིས་མེད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།ཀུན་གཞི་དེ་ཡང་ཁམས་ཀྱིས་དབྱེ་ན་གསུམ་དང་།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འགྲོ་བས་དབྱེ་ན་ལྔའམ་དྲུག་དང་།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སས་དབྱེ་ན་དགུ་དང་།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རྒྱུད་ཀྱིས་དབྱེ་ན་དཔག་ཏུ་མེད་པར་འགྱུར་རོ།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།གཉིས་པ་འཁོར་ནི་ཀུན་འགྲོ་ལྔ་ཁོ་ན་ཡིན་ཏེ་གཞན་མི་འབྱུང་བའི་རྒྱུ་མཚན་བཤད་ཟིན་ཏོ།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ིགས་པ་ནི་འདོད་གཟུགས་ཀྱི་ཁམས་ན་ནི་གནས་དང་དོན་དང་ལུས་སུ་སྣང་བ་ཡིན་ལ་རང་ལ་ཡོད་པའི་ཀུན་ནས་ཉོན་མོངས་དང་རྣམ་པར་བྱང་བའི་ས་བོན་རྣམས་ཀྱ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།གཟུགས་མེད་པའི་ཁམས་ན་ནི་གཟུགས་ཀྱི་སྣང་བ་ཐམས་ཅད་ནུབ་པས་ས་བོན་ཁོ་ན་དམིགས་པའི་ཡུལ་ཡིན་ནོ།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།དམིགས་པའི་ཚད་ནི་ཁ་ཅིག་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་་་་་ཛ་ཧཱུྃ་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ནི་བསམ་གཏན་བཞི་པ་ནས་མནར་མེད་ཀྱི་བར་ལ་དམིགས་སོ་ཞེས་ཟེར་རོ།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བཞི་པ་ནི་ཐུན་མོང་མ་ཡིན་པའི་ལས་ཀྱིས་གྲུབ་པས་མི་སྣང་གི་ཐུན་མོང་གི་ལས་ཀྱིས་གྲུབ་པའི་སྟོང་གསུམ་མམ་བསམ་གཏན་གསུམ་པ་མན་ཆད་ལ་དམིགས་ས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།འོན་ཀྱང་རྒྱ་ཡོངས་སུ་མ་ཆད་པ་ལ་དམིགས་སོ་ཞེས་གཞུང་དག་ལས་འཆད་དོ།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འི་སྣོད་ཀྱི་འཇིག་རྟེན་གྱིས་ནི་ཕན་གནོད་ནུས་ཏེ་སྣང་འགྱུར་དང་སྤྱོད་འགྱུར་གཉིས་ཀའི་ལས་ལས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ི་མཐུན་པ་གཞན་གྱི་སྣོད་སྣང་ཡང་ཕན་གནོད་མི་བྱེད་དེ་སྣང་འགྱུར་གྱི་ལས་ལས་གྲུབ་ཡང་སྤྱོད་འགྱུར་གྱི་ལས་ལས་མ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པར་ཤེས་པར་སྨྲ་བ་ཁ་ཅིག་ནི་ཀུན་གཞི་ཉིད་བག་ཆགས་ཡོངས་སུ་སྨིན་པའི་དབང་གིས་གནས་དང་དོན་དང་ལུས་སུ་སྣང་བར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བཤད་སྦྱར་ལས།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ཉི་མ་ཟླ་བ་ས་རླུང་དང་།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།ཕྱོགས་དང་རྒྱ་མཚོ་འབབ་ཆུ་རྣམས།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།ནང་གི་བྱེད་པ་ཡང་དག་གི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།ཆ་ཡིན་ཕྱི་རོལ་འདྲ་བར་གནས།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།བཞི་པ་རྣམ་པ་ནི་ཁ་ཅིག་ཁྲ་བོར་སྣང་བར་འདོད་ལ།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རྣམ་པ་གཅིག་ཏུ་སྣང་ངོ་ཞེས་འདོད་མོད་ཀྱི་འོན་ཀྱང་དམིགས་པ་དེ་དག་སྣང་བར་ནུས་ཙམ་ཡོད་ཀྱང་སྒྲོ་འདོགས་གཅོད་མི་ནུས་པས་གསལ་བར་མི་རི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་ཤིན་ཏུ་མི་གསལ་བར་སྣང་མེད་ནི་ཁྲ་བོ་དང་ཁ་དོག་གཅིག་པ་ལ་སོགས་པར་ཡོངས་སུ་བརྟག་པར་མི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མིགས་པ་དང་རྣམ་པ་ཡོངས་སུ་ཆད་པར་འདོད་པ་དེ་དག་ནི་བྱེ་བྲག་ཏུ་བཤད་པ་ལས་འདིའི་དམིགས་པ་དང་རྣམ་པ་ཡོངས་སུ་གཅད་པར་མི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།ཞེས་འབྱུང་བ་དང་འགལ་བ་ཡིན་ནོ།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དེ་ལ་ཀུན་གཞིའི་རྣམ་ཤེས་ནི།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།རྣམ་སྨིན་ས་བོན་ཐམས་ཅད་པ།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།དེ་ནི་ལེན་པ་དག་དང་གནས།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།རྣམ་པར་རིག་པ་མི་རིག་པ།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།རྟག་ཏུ་རེག་དང་ཡིད་བྱེད་དང་།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།རིག་དང་འདུ་ཤེས་སེམས་པར་ལྡན།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།དེ་ལ་ཚོར་བ་བཏང་སྙོམས་ཏེ།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།དེ་ནི་མ་བསྒྲིབས་ལུང་མ་བསྟན།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།རེག་ལ་སོགས་པའང་དེ་བཞིན་ནོ།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།གཉིས་པ་བག་ཆགས་ཀྱི་ཀུན་གཞི་ལ་བག་ཆགས་ཀྱི་ངོ་བོ་དང་།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འཇོག་ཚུལ་དང་གསུམ་ལས་དང་པོ་ནི་དཔེར་ན་འཁར་གཞོང་དུ་ཏིལ་དང་མེ་ཏོག་སྣ་མ་ལྷན་ཅིག་ཏུ་བཞག་པས་ཕྱིས་ཏིལ་དེ་ལ་སྣ་མའི་དྲི་འབྱུང་བའི་རྒྱུ་མཚན་གཅིག་འཆགས་པ་ལྟར་ཀུན་གཞི་དང་ཚོགས་བདུན་དང་དགེ་མི་དགེ་ལུང་མ་བསྟན་དུ་སྐྱེས་པ་སྐྱེ་འགག་ལྷན་ཅིག་ཏུ་བྱས་པས་ཀུན་གཞི་ཚོགས་བདུན་དེ་ལྟ་བུར་སྐྱེད་པའི་རྒྱུ་མཐུན་དང་རྣམ་སྨིན་གྱི་ཕུང་པོ་སྐྱེད་པའི་ནུས་པ་ཅན་དུ་བྱས་པ་དེ་ལ་བག་ཆགས་སམ་ས་བོན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ཐེག་པ་ཆེན་པོ་བསྡུས་པ་ལས་སྤྱིར་ས་བོན་གྱི་དབྱེ་བ་དྲུག་གསུངས་ཏེ་ཇི་སྐད་དུ།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ཕྱི་དང་ནང་དང་མི་གསལ་བ།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།གཉིས་དང་ཀུན་རྫོབ་ཉིད་དང་ནི།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།དམ་པའི་དོན་ཏེ་དེ་དག་ཀུན།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།ས་བོན་རྣམ་པ་དྲུག་ཏུ་འདོད།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།དེ་ལ་ཕྱིའི་ནི་ས་ལུ་དང་ཨུཏྤ་ལའི་རྩ་བ་ལ་སོགས་པའོ།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།ནང་གི་ནི་ཀུན་གཞི་ལ་ཡོད་པའོ།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།མི་གསལ་བ་གཉིས་ཞེས་བྱ་བ་ནི་དགེ་མི་དགེའམ་ཉོན་མོངས་པ་དང་རྣམ་བྱང་གཉིས་སུ་མི་གསལ་བའོ།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།ཕྱིའི་ནི་ཀུན་རྫོབ་ཏེ་ཐ་སྙད་པའི་ཤེས་པའི་ཡུལ་ཡིན་པའི་ཕྱིར་རོ།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།ནང་གི་ནི་དོན་དམ་པ་སྟེ་དཔྱད་བཟོད་དུ་གྲུབ་པའི་ཕྱིར་རོ།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ནང་གི་ས་བོན་དང་དོན་དམ་པའི་ས་བོན་དང་མི་གསལ་བའི་ས་བོན་དང་བག་ཆགས་དང་ནུས་པ་དང་རྒྱུ་དང་ས་བོན་དང་སྐྱེད་བྱེད་དང་གནས་ངན་ལེན་ཅེས་ཀྱང་བྱ་སྟེ་གཞུང་འདི་ཉིད་ལ་མངོན་པར་བརྗོད་པའི་གནས་ངན་ལེན་ལ་སོགས་པ་བག་ཆགས་ཀྱི་དབྱེ་བ་ཉི་ཤུ་རྩ་བཞི་བཤད་པ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ུང་དེ་དང་དེ་ལས་མངོན་པར་བརྗོད་པ་དང་སྤྲོས་པའི་བག་ཆགས་ཞེས་འབྱུང་བ་དེ་ནི་མིང་གི་རྣམ་གྲངས་ཡིན་ཏེ་ཡིད་ཤེས་ཡུལ་སྣ་ཚོགས་ལ་འཕྲོ་བའི་ས་བ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དང་བདག་ཏུ་ལྟ་བའི་བག་ཆགས་ཞེས་འབྱུང་བ་དེའང་རྣམ་གྲངས་ཡིན་ཏེ་བདག་ཏུ་འཛིན་པའི་ས་བ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ན་ལག་གི་བག་ཆགས་དང་ལས་ཀྱི་བག་ཆགས་ཞེས་འབྱུང་བ་དེའང་རྣམ་གྲངས་ཡིན་ཏེ་ལས་ཉིད་སྲིད་པའི་ཡན་ལག་གམ་རྒྱུ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།འཛིན་པ་གཉིས་ཀྱི་བག་ཆགས་ཞེས་འབྱུང་བ་དེ་ནི་གཟུང་འཛིན་གྱི་ས་བོན་ཡིན་ནོ།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།དེ་བཞིན་དུ་ཉོན་མོངས་པའི་བག་ཆགས་ལ་སོགས་པ་གཞན་ལ་ཡང་ཤེས་པར་བྱ་སྟེ།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ཐམས་ཅད་ཡང་དེ་དང་དེ་ལྟ་བུའི་བློས་བཞག་པ་ཡིན་ནོ།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ག་ཆགས་ཀྱི་དབྱེ་བ་གང་ཇི་སྙེད་ཡོད་པ་ཐམས་ཅད་ནི་ཀུན་ནས་ཉོན་མོངས་པ་དང་རྣམ་བྱང་གི་བག་ཆགས་གཉིས་ཀྱིས་བསྡུས་ཏེ་འཁོར་བ་དང་མྱ་ངན་ལས་འདས་པའི་ས་བ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།ཡང་ན་བག་ཆགས་ཐམས་ཅད་ནི་རྒྱུ་དང་མཐུན་པའི་བག་ཆགས་དང་རྣམ་པར་སྨིན་པའི་བག་ཆགས་གཉིས་ཀྱིས་བསྡུས་སོ།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བག་ཆགས་གང་ཞིག་འཇོག་བྱེད་དང་རིགས་འདྲ་སྐྱེད་པའི་ནུས་པ་སྟེ་དགེ་བས་བཞག་པའི་བག་ཆགས་ཀྱིས་ཕྱིས་ཡང་དེ་ཉིད་སྐྱེད་པ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།གཉིས་པ་ནི་བག་ཆགས་འཇོག་བྱེད་དང་རིགས་མི་མཐུན་སྐྱེད་པའི་ནུས་པ་སྟེ།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དགེ་མི་དགེས་བཞག་པའི་བག་ཆགས་ཀྱིས་ཕྱིས་དེ་དང་མི་མཐུན་པ་ལུང་མ་བསྟན་གྱི་ཕུང་པོ་སྐྱེད་པ་ལྟ་བུའོ།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གས་དྲུག་དགེ་མི་དགེ་མཚུངས་ལྡན་དང་བཅས་པས་ནི་རྣམ་སྨིན་དང་རྒྱུ་མཐུན་གྱི་ས་བོན་གཉིས་ཀ་སྒོ་བར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ུང་མ་བསྟན་དང་དགེ་བ་ཟག་མེད་དང་ཉོན་ཡིད་མཚུངས་ལྡན་དང་བཅས་པས་ནི་རྒྱུ་མཐུན་གྱི་ས་བོན་དགོད་ཀྱི་རྣམ་སྨིན་ནི་མ་ཡིན་ཏེ་དེ་དག་གིས་རྣམ་སྨིན་འཕེན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།གསུམ་པ་འཇོག་ཚུལ་ལ་དང་པོ་བསྒོ་བའི་གཞི་ནི་དེ་ཉིད་ལས།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བརྟན་ལུང་མ་བསྟན་བསྒོ་བྱ་བ།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།སྒོ་བར་བྱེད་དང་འབྲེལ་བ་ལ།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།སྒོ་བྱེད་དེ་ལས་གཞན་དུ་མིན།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།དེ་ནི་བག་ཆགས་མཚན་ཉིད་དོ།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།དེ་ལ་བརྟན་པ་ནི་རླུང་བཞིན་དུ་གཡོ་བ་དང་སྒྲ་བཞིན་དུ་རྒྱུན་ཆད་པ་མ་ཡིན་པ་སྟེ།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དེ་ལ་ནི་བག་ཆགས་འཆགས་སུ་མི་འདོད་ཅིང་རེ་ཤིག་འཆགས་ཀྱང་རྒྱུན་ཆད་པའི་ཕྱིར་རོ།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ཇུག་པའི་ཤེས་པ་ཚོགས་དྲུག་དང་གཟུགས་ནི་བསྒོ་བའི་གཞི་མ་ཡིན་པར་སྟོན་ཏེ་དེ་དག་ལ་བསྒོས་ན་ནི་རྒྱུན་ཆད་པས་ལས་བྱས་པ་ཆུད་ཟོས་པར་ཐལ་བར་འགྱུར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གཟུགས་མེད་པའི་ཁམས་ན་བག་ཆགས་འཇོག་པ་མེད་པར་ཐལ་བའི་ཕྱིར་རོ།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ཞེས་བྱ་བ་ནི་སྒོག་སྐྱ་དང་ཙན་དན་ལ་སོགས་པ་དྲི་ཤིན་དུ་གསལ་བ་ལ་དྲི་གཞན་མི་འཆགས་ཤིང་དྲི་མཉམ་པ་ལ་འཆགས་པ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་ཕན་ཚུན་དང་གཞན་གྱི་ཡང་བག་ཆགས་མི་འཆགས་པས་དྲི་མཉམ་པ་ལྟ་བུའི་ལུང་མ་བསྟན་འཛ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ྱ་བ་ཞེས་བྱ་བ་ནི་བསྒོ་བར་ནུས་པ་སྟེ་རྡོ་ལ་སོགས་པའི་ཤིན་དུ་སྲ་བ་ལ་བསྒོ་བར་མི་ནུས་པས་ཤིན་དུ་མཉེན་པ་གཅིག་དགོས་པར་སྟོ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འདིས་ནི་རྟག་པ་ལ་བསྒོ་བར་མི་ནུས་པས་མི་རྟག་པ་དགོས་པ་ཡང་གཟུང་ངོ་།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ར་བྱེད་དང་འབྲེལ་བ་ལ་ཞེས་བྱ་བ་ནི་བསྒོ་བྱ་དང་སྒོ་བྱེད་རྒྱུད་གཅིག་ལ་དུས་མཉམ་དུ་འབྲེལ་བ་སྟེ་རྒྱུད་དང་དུས་ཐ་དད་པ་ལ་ནི་བསྒོ་བར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།དེ་ལྟར་ཆོས་བཞི་པོ་དེ་ནི་དེའི་འཁོར་གྱི་རེག་པ་ལ་སོགས་པ་ལའང་ཡོད་ལ།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དེ་དག་ཡང་བསྒོ་གཞིར་བྱས་ན་གཞི་གཉིས་ཀྱི་བག་ཆགས་ཡང་གཉིས་སམ་ཡང་ན་དྲུག་ཏུ་འགྱུར་ཞིང་།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ང་དེ་སྙེད་དུས་གཅིག་ལ་འབྱུང་བར་འགྱུར་བས་དེ་གཅད་པའི་ཕྱིར་གཙོ་བོའམ་རྟེན་དུ་གྱུར་པ་ཞེས་བྱ་བའི་ཆོས་ལྔ་དང་ལྡན་པ་ནི་བསྒོ་བའི་གཞི་ཡིན་ལ་དེའང་ཀུན་གཞི་ལ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།གཉིས་པ་དགོད་པའི་མཁན་པོ་ནི་འབྲེལ་བ་གཉིས་དང་ལྡན་པའི་ཚོགས་བདུན་འཁོར་དང་བཅས་པ་ཡིན་ནོ།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གཞིའི་འཁོར་གྱི་རེག་པ་ལ་སོགས་པས་རང་ཉིད་འགྲུབ་པའི་བག་ཆགས་དགོད་དམ་མི་དགོད་ཞེ་ན་སྔོན་གྱི་སློབ་དཔོན་ཁ་ཅིག་ན་རེ་རང་ཉིད་རྒྱུ་མེད་དུ་ཐལ་བར་འགྱུར་དུ་འོང་བའི་ཕྱིར་དགོད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་་་་་རྒྱ་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དེ་དག་ནི་མི་གསལ་བ་ཡིན་པས་བག་ཆགས་དགོད་མི་ནུས་ཀྱི་འོན་ཀྱང་ལས་ཀྱི་འཕེན་པའི་དབང་ཁོ་ནས་མ་ཤིའི་བར་དུ་འབྱུང་ང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།གསུམ་པ་ཇི་ལྟར་དགོད་པའི་ཚུལ་ལ་སྔོན་གྱི་སློབ་དཔོན་རྣམས་ཀྱི་ལུགས་དགོད་པ་དང་།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ཕན་ཚུན་ཉེས་པ་བརྗོད་པ་དང་།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དོན་བཤད་པ་གསུམ་ཡོད་པའི་དང་པོ་ནི་རྣལ་འབྱོར་སྤྱོད་པ་བ་རྣམས་ལ་ལུགས་རྣམ་པ་གསུམ་སྟེ་དེ་ལ་སྔོན་གྱི་སློབ་དཔོན་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་་་་་བློ་བརྟན་ཆོས་སྐྱོ་ཡང་དག་བདེན་པ་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བག་ཆགས་ནི་སྒོ་བྱེད་ལ་མི་ལྟོས་པར་འཁོར་བ་ཐོག་མ་མེད་པ་ནས་ཆོས་ཉིད་ཀྱིས་གནས་པ་ཁོ་ན་དེས་ཡོངས་སུ་གཡོ་བར་ཟད་ཀྱི་སྔོན་མེད་པ་སྐྱེད་པ་ནི་མ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།ཡང་སྔོན་གྱི་སློབ་དཔོན་གཞན་དག་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་་་་་ཟླ་འོད་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ི་ཏིལ་ལ་སོགས་པ་ལ་གསར་དུ་བསྒོ་བ་མཐོང་ནས་སྒོ་བྱེད་ཀྱིས་སྔོན་མེད་པ་སྐྱེད་པ་དང་གསོ་བས་ཡང་དེ་ཉིད་གསོ་བ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།གལ་ཏེ་ཟག་མེད་ཀྱི་ས་བོན་ནི་ཐོག་མ་མེད་པ་ནས་ཡོད་པ་ཉིད་གསོ་བ་མ་ཡིན་ནམ་ཞེ་ན།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གྱི་རིགས་ནི་ཟག་མེད་མ་ཡིན་གྱི་འོན་ཀྱང་སྒྲིབ་པ་ཡིན་ཏེ་ཇི་སྐད་དུ་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ང་ལ་སྒྲིབ་པ་གཉིས་ཀྱི་ས་བོན་སྲབ་པའི་ཕྱིར་སྤང་དུ་རུང་བ་དེ་ནི་བྱང་ཆུབ་སེམས་དཔའི་རིག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གང་ལ་ཉོན་མོངས་པའི་སྒྲིབ་པའི་ས་བོན་སྤང་རུང་དུ་ཡོད་པ་དེ་ནི་ཉན་རྒྱལ་གྱི་རིགས་ཡིན་ནོ།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གཉིས་ཀའི་ས་བོན་ཆེ་བ་སྤང་དུ་མི་རུང་བ་ཡོད་པ་དེ་ནི་རིགས་མེད་པ་ཡིན་ན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།དེས་ན་མཐོང་ལམ་གྱི་སྐད་ཅིག་དང་པོ་ལ་ནི་རྒྱུའི་རྐྱེན་མེད་དོ།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།རྐྱེན་བཞི་ཞེས་བྱ་བ་ནི་ཁྱབ་པའི་དོན་མ་ཡིན་གྱི་སྲིད་པའི་དོན་ཡིན་ནོ་ཞེས་སྨྲའོ།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་་་་་ཐོགས་མེད་དོན་གསང་མཁན་པོ་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ནི་བག་ཆགས་ནི་ཐོག་མ་མེད་པ་ནས་གནས་པ་གསོ་བ་དང་སྔོན་མེད་པ་སྐྱེད་པ་གཉིས་ཀ་ཡིན་ཏེ།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བསྐྱེད་པའི་བག་ཆགས་ནི་ཆོས་ཉིད་ཀྱི་བག་ཆགས་ཀྱི་ལྷན་ཅིག་བྱེད་པའི་རྒྱུ་དང་བདག་པོའི་རྐྱེན་ཡིན་ནོ།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དེ་གཉིས་ཀ་ཡང་བྱེ་བྲག་ཏུ་སྨྲ་བའི་སྐལ་བ་མཉམ་པའི་རྒྱུ་བཞིན་དུ་རང་གི་རིགས་འདྲ་ཕྱི་མ་སྐྱེད་པའི་རྒྱུའི་རྐྱེན་ཉིད་དུ་སེམས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ྱོགས་དང་པོ་ལ་སྔོན་གྱི་སློབ་དཔོན་ཁ་ཅིག་སྔོན་གྲུབ་ཟིན་གསོ་བ་ཡིན་ན་ནི་བག་ཆགས་འཇོག་བྱེད་དེ་དག་ཀུན་གཞིའི་རྒྱུའི་རྐྱེན་མ་ཡིན་པར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དེ་ལ་ནི་སྔར་མེད་སྐྱེད་བྱེད་དགོས་པའི་ཕྱིར་རོ།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།དེ་ལྟར་ནའང་ཐེག་བསྡུས་ལས།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རྒྱུའི་རྐྱེན་གཞན་མི་དམིགས་པའི་ཕྱིར་རོ་ཞེས་དེ་དག་རྒྱུའི་རྐྱེན་དུ་བཤད་པ་དང་འགལ་ལོ།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ལ་སོགས་པ་ལ་དྲི་ཆོས་ཉིད་ཀྱིས་གནས་པ་ཡང་མ་མཐོང་བའི་ཕྱིར་དེས་མཚོན་པའི་དོན་མེད་དོ་ཞེས་ཟེར་བ་དེ་ནི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འདི་ལྟར་དེ་ནི་རིགས་འདྲའི་ས་བོན་གསོ་བའི་ཆ་ནས་རྒྱུའི་རྐྱེན་དུ་བཏགས་པ་ཡིན་ལ།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རིགས་མི་འདྲ་བའི་ས་བོན་གསོ་བའི་ཆ་ནས་བདག་རྐྱེན་ཡིན་པའི་ཕྱིར་རོ།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ྱིས་ནི་དྲི་འཛིན་ལ་རྡོ་བ་ལ་སོགས་པས་ནི་མི་འཛིན་པའི་ཕྱིར་དེ་ལ་དེའི་དྲི་ཆོས་ཉིད་ཀྱིས་གནས་པར་ཁོང་དུ་ཆུ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པར་ཤེས་པར་སྨྲ་བ་ཤེས་པ་ལས་གཞན་དུ་གྱུར་པའི་ཏིལ་ལ་སོགས་པ་མེད་པའི་ཕྱིར་དེ་ནི་དོན་གྱི་དཔེར་མ་གྲ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ུགས་འདི་ལ་བདག་ཏུ་ལྟ་བ་ལ་སོགས་པའི་བག་ཆགས་གསར་དུ་བཞག་པ་མེད་ན་སྤང་བྱ་ཀུན་བཏགས་མི་སྲིད་པར་ཐལ་བ་ནི་སྤང་དཀའ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པ་ལ་ཡང་བག་ཆགས་གསར་པ་ཁོ་ན་སྐྱེད་ན་བག་ཆགས་ཀྱི་སྐད་ཅིག་སྔ་མ་ལས་བག་ཆགས་ཕྱི་མ་རྒྱུན་ཆགས་སུ་འབྱུང་བ་མེད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དེ་ལྟ་ནའང་ས་བོན་ཐམས་ཅད་ཆུ་བོའི་རྒྱུན་བཞིན་འབབ་ཞེས་འབྱུང་བ་དང་འགལ་བར་འགྱུར་རོ།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ཀུན་གཞི་ནི་ཀུན་གཞི་གཞན་དང་ཕྲད་ནས་དེས་དེ་སྐྱེད་པའི་བག་ཆགས་གསར་པ་བཞག་པ་མེད་པའི་ཕྱིར་ཀུན་གཞི་ཕྱི་མ་རྒྱུ་མེད་དུ་འགྱུར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ཡང་ཆོས་མཆོག་མན་ཆད་དུ་སྐྱེ་མ་མྱོང་བས་དེ་སྐྱེད་པའི་བག་ཆགས་བཞག་པ་མེད་པའི་ཕྱིར་རྒྱུ་མེད་ད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རྙིང་པ་ཁས་ལེན་པའི་ལུགས་ལ་ནི་རྙིང་པ་ལས་ཀུན་གཞི་སྐྱེ་ཞིང་འཕགས་པའི་ལམ་ཡང་རིགས་ལས་སྐ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ང་གི་སྐྱེ་མཆེད་དྲུག་ལ་དམིགས་པའི་ཡིད་ཤེས་ཀྱིས་ཡིད་ཀྱི་སྐྱེ་མཆེད་དུ་གྱུར་པའི་ཀུན་གཞི་ལའང་དམིགས་པས་དེས་ཀུན་གཞི་ལ་ཀུན་གཞི་ཕྱི་མ་སྐྱེད་པའི་བག་ཆགས་འཇོག་པས་རྒྱུ་མེད་དུ་མི་འགྱུར་ཏེ་ཇི་སྐད་དུ་དམིགས་པ་འདྲ་བའི་ཡིད་ཀྱི་རྣམ་པར་ཤེས་པས་བག་ཆགས་སྐྱེད་དོ་ཞེས་གང་བཤད་པ་ཡ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ཡུལ་གྱི་བག་ཆགས་ཀུན་གཞི་ལ་བསྒོ་ན་གཞན་གྱི་སེམས་དང་སེམས་བྱུང་ལ་དམིགས་པའི་ཤེས་པས་ཡང་དེ་སྐྱེད་པའི་བག་ཆགས་རང་གི་རྒྱུད་ལ་དགོད་དགོས་པས་འགྲོ་བ་ཐམས་ཅད་རྒྱུད་གཅིག་ཏུ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།གཞན་ཡང་རང་བཞིན་གྱི་རིགས་སྒྲིབ་པ་གཉིས་ཡིན་ནོ་ཞེས་ཟེར་བ་དེ་ཡང་རིགས་པ་མ་ཡིན་ཏེ།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ས་ནས་རང་བཞིན་དུ་གནས་པའི་རིགས་ནི་སྐྱེ་མཆེད་དྲུག་གི་ཁྱད་པར་རོ་ཞེས་འབྱུ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ལས་འབྱུང་བ་དེ་ནི་སྒྲིབ་པའི་ས་བོན་སྲབ་པ་ཉིད་ཆོས་ཉིད་ཀྱི་ས་བོན་ཟག་མེད་ཡོད་པར་སྟོན་པ་ཡིན་ནོ་ཞེས་བྱ་བར་དགོངས་པ་ཡོངས་སུ་བརྟགས་པས་བསྡ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་རྒྱུའི་རྐྱེན་མེད་པ་དེ་ཡང་རིགས་པ་མ་ཡིན་ཏེ་དེ་མེད་པར་ཡང་སྐྱེ་ན་དགྲ་བཅོམ་ལ་ཡང་ཉོན་མོངས་པ་སྐྱེ་བ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རྐྱེན་ཚུལ་མིན་གྱི་ཡིད་ལ་བྱེད་པ་མེད་པས་མི་འབྱུང་བའང་མ་ཡིན་ཏེ་མཉམ་པར་མ་བཞག་པའི་ཚེ་ན་རྟག་འཛིན་དང་བདེར་འཛིན་ལ་སོགས་པ་ཡོད་པས་རྟ་གད་སོ་སྣང་བ་ལ་སོགས་པ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ེ་པའི་གཞུང་ཐམས་ཅད་ལས་ཀྱང་སེམས་དང་སེམས་བྱུང་ཐམས་ཅད་རྐྱེན་བཞི་ལས་སྐྱེ་བར་བཤད་པ་དང་འག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།གཞན་ཡང་བག་ཆགས་འདི་དག་ཚེ་འཁོར་བ་ཐོག་མ་མེད་པ་ནས་ཡོད་ན་ནི་གསར་དུ་བཞག་པར་འགལ་བའི་ཕྱིར་དང་།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ི་འཁོར་བ་ཐོག་མ་དང་བཅས་པར་འགྱུར་ལ་སྤང་བྱ་རྣམས་ཀྱང་ཀུན་བརྟགས་འབའ་ཞིག་ལས་ལྷན་ཅིག་སྐྱེས་པ་མེ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།གསུམ་པ་ནི་དེས་ན་རྣམ་པར་རྟོག་པ་གསུམ་པ་ཁོ་ནར་གཟུང་སྟེ།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་་་་་ཟླ་ཅོག་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དང་ཟག་མེད་ཀྱི་ས་བོན་ནི་རྙིང་པ་ཁོ་ན་གསོ་བ་ཡིན་ཏེ་ཀུན་གཞི་དང་འཕགས་པའི་ལམ་གྱི་དང་པོ་རྒྱུ་མེད་དུ་འགྱུར་བའི་གནོད་པ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བག་ཆགས་ནི་གསར་པ་ཁོ་ནར་འཇོག་པ་ཡིན་ནོ་ཞེས་ཟེར་བ་དེ་ནི་མི་རུང་སྟེ་དེ་གཉིས་ལས་བཟློག་པ་དུ་མ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ཐོས་པའི་བག་ཆགས་ཀྱི་ས་བོན་ཆུང་ངུ་གསར་དུ་བཞག་པ་དེ་དེ་ཕྱིན་ཆད་ཀྱི་ཐོས་པས་གསོ་ན་རྒྱུ་མཐུན་དང་ཟག་མེད་ཀྱི་ས་བོན་གསར་པ་གསོ་བར་གྲུབ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ཀྱང་རྙིང་པ་ཁོ་ན་གསོ་ན་འགྲོ་བ་ཐམས་ཅད་ཐར་པའི་རིགས་སད་པར་ཐལ་བར་འགྱུར་ཏེ་ཐོས་པའི་བག་ཆགས་ནི་བསྒྲུབས་པའི་རིགས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།འདོད་པར་ནི་མི་ནུས་ཏེ་མདོ་སྡེ་རྒྱན་ལས།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ལ་ལ་གཅིག་ཏུ་ཉེས་པར་སྤྱོད་ལ་དད།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།ལ་ལ་ཐར་པའི་ཆ་མཐུན་དགེ་བ་མེད།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།ཅེས་བསྒྲུབས་པའི་རིགས་མེད་པ་གསུངས་པའི་ཕྱིར་རོ།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ོན་བྱས་པའི་ལས་ནུས་ཆུང་འགའ་ཞིག་གིས་རྣམ་སྨིན་འབྱིན་པ་རིགས་འདྲའི་ལས་ཕྱི་མས་གསོ་དགོས་ན་རྣམ་སྨིན་གྱི་ས་བོན་རྙིང་པ་གསོ་བར་འགྱུར་ལ་མི་དགོས་ན་ཐེག་བསྡུས་ལས་ལན་གྲངས་གཞན་ལ་མྱོང་འགྱུར་དང་མྱོང་བར་མ་ངེས་པ་དང་བསགས་པ་ནི་ལས་ཀྱི་ས་བོན་གསོས་པའོ་ཞེས་བཤད་པ་དང་འག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ཀུན་གཞི་དང་འཕགས་པའི་ལམ་གྱི་དང་པོ་རྒྱུ་མེད་དུ་འགྱུར་བ་ནི་ཕན་ཚུན་ཉེས་པ་བརྗོད་པར་བསལ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་སྤྱད་ཟིན་པ་དང་མ་ཟིན་པ་གཉིས་གསུངས་པའི་དང་པོ་ནི་རྣམ་སྨིན་གྱི་བག་ཆགས་འགའ་ཞིག་གིས་མཐོ་རིས་དང་ངན་འགྲོའི་རྣམ་སྨིན་གྱི་འབྲས་བུ་ཕྱུང་ཟི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དེ་ནི་མྱུ་གུ་སྐྱེས་ན་ས་བོན་གྱི་སྙིང་པོ་འགག་པ་ལྟར་མེད་པའི་ཕྱིར་གསོ་བར་བྱ་བ་མ་ཡིན་ནོ།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།སྤྱད་མ་ཟིན་པ་ནི་འབྲས་བུ་མ་ཕྱུང་བའི་བག་ཆགས་རྣམས་ཡིན་ལ།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དེ་ནི་བག་ཆགས་གསར་པས་གསོ་བར་བྱ་བ་ཡིན་ནོ།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་ཆགས་འདི་དག་ནི་རྙིང་པ་ཁོ་ན་གསོས་པ་ཡིན་ལ་འདི་དག་ནི་གསར་པ་ཁོ་ན་བསྐྱེད་པ་ཡིན་ནོ་ཞེས་བྱ་བ་ནི་ཁོ་བོ་ཅག་གིས་བརྟག་པར་མི་ནུ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དེ་ནི་སངས་རྒྱས་རྣམས་ཀྱི་སྤྱོད་ཡུལ་ཡིན་ནོ།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ཞིག་ནི་བརྟག་པར་ནུས་ཏེ་ཚོགས་དྲུག་དགེ་མི་དགེ་ལུང་མ་བསྟན་དུ་སྐྱེས་པས་ཀུན་གཞི་ལ་ཡོད་པའི་དེ་དག་གི་ས་བོན་རྣམས་ཀྱི་བདག་པོའི་རྐྱེན་བྱས་ནས་དེ་དག་ནུས་པ་ཆེན་པོ་དང་ཤིན་ཏུ་ཆེས་ཆེན་པོར་བྱིན་གྱིས་རློབ་པར་བྱེད་དེ་འདི་ནི་རྙིང་པ་གསོ་བའི་ད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ོགས་དྲུག་དེ་ལྟ་བུར་སྐྱེས་པས་ཡང་ཀུན་གཞི་ལ་སྔོན་ཆད་མེད་པའི་བག་ཆགས་ཡང་གསོག་པར་བྱེད་དེ་འདི་ནི་གསར་པ་སྐྱེད་པའི་ད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།དེ་ལ་ཚོགས་དྲུག་འཁོར་དང་བཅས་པས་ནི་དགེ་བ་ལ་སོགས་པ་གསུམ་ཀའི་བག་ཆགས་འཇོག་པར་བྱེད་ལ།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ན་བག་ཆགས་སྣ་ཚོགས་སུ་མི་སྣང་ཡང་འབྲས་བུའི་ཚེ་རྣམ་སྨིན་སྣ་ཚོགས་སུ་སྣང་བ་ནི་ཚི་གུའི་རྩི་དང་འདྲ་བར་ཐེག་བསྡུས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།ལུང་མ་བསྟན་གྱི་བག་ཆགས་ཉོན་མོངས་པ་ཅན་གྱི་ཡིད་ཀྱིས་ཀྱང་འཇོག་གོ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།དེ་ལ་གང་དང་གང་གི་བག་ཆགས་རྒྱས་པ་དེ་དང་དེའི་ཀུན་གཞི་ཕྱི་མ་ནི་ནུས་པ་ཁྱད་པར་དུ་འཕགས་པར་སྐྱེ་ལ།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དེའི་མི་མཐུན་ཕྱོགས་ཀྱི་ཀུན་གཞི་ནི་འགྲིབ་པར་འགྱུར་རོ།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ང་གི་སེམས་དང་སེམས་ལས་བྱུང་བ་ཐམས་ཅད་ནི་ཀུན་གཞིའི་ས་བོན་གྱི་ཆས་བསྐྱེད་པ་ཡིན་ལ་ཕྱིའི་སྣོད་དང་དོན་དང་ལུས་དང་དབང་པོ་ལ་སོགས་པའང་དེ་དག་ལ་བརྟེན་ཅིང་སྤྱོད་པའི་སྲོག་ཆགས་རྣམས་ཀྱི་ལས་ཀྱི་ས་བོན་ཀུན་གཞི་ལ་ཡོད་པས་དེ་དག་ལ་ཕན་གནོད་དུ་སྣང་བ་ཉིད་དུ་བསྒྲུབས་པ་ཡིན་ཏེ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ནང་ནི་ཕྱི་རོལ་རྐྱེན་ཡིན་ཏེ།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འདི་ལྟར་དེ་ནི་བག་ཆགས་བརྟེན།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འཐུག་པོ་བཀོད་པའི་མདོ་ལས།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ཇི་ལྟར་འོ་མ་གྱུར་པ་ན།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།ཡོན་ཏན་ཞོ་དང་དར་བར་གནས།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།དེ་བཞིན་ཀུན་གཞིའི་རྣམ་ཤེས་ཀྱང་།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།རྣམ་པར་གྱུར་ན་གཟུགས་ལྟར་གནས།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།དེའི་ཕྱིར་ཀུན་གཞིའི་རྣམ་ཤེས་ནི་ཕྱི་དང་ནང་གི་ས་བོན་ཐམས་ཅད་པར་གྲུབ་པ་ཡིན་ནོ།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།གསུམ་པ་དེ་གཉིས་ཀྱི་འཇུག་ལྡོག་བཤད་པ་ལ་དང་པོ་འཇུག་ཚུལ་ནི་ཆོས་མངོན་པའི་མདོ་ལས།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ཆོས་ཀུན་རྣམ་པར་ཤེས་ལ་སྦྱོར།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།དེ་དག་ལ་ཡང་དེ་དེ་བཞིན།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།ཕན་ཚུན་འབྲས་བུའི་དངོས་པོ་དང་།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།རྒྱུའི་དངོས་པོར་རྟག་ཏུ་སྦྱོར།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།འདིས་ནི་འདི་སྟོན་པར་བྱེད་དེ་འཇུག་པའི་ཆོས་ཀུན་ནི་རྩ་བའི་རྣམ་ཤེས་ལ་བག་ཆགས་འཇོག་པ་ལ་སྦྱོར་ལ།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རྩ་བའི་རྣམ་ཤེས་ཀྱི་བག་ཆགས་ཀྱིས་ཀྱང་འཇུག་པའི་ཤེས་པ་དག་སྐྱེད་པར་བྱེད་དོ།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།དེ་གཉིས་གདུང་ཁྱིམ་ལྟར་ཕན་ཚུན་རྒྱུ་འབྲས་བྱས་ནས་རྟག་ཏུ་གནས་པས་འཁོར་བ་ན་རྒྱུན་དུ་འཁྱམ་མོ།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ཇི་སྲིད་རྡོ་རྗེ་ལྟ་བུའི་ཏིང་ངེ་འཛིན་མ་ཐོབ་ཀྱི་བར་དུ་སྐད་ཅིག་ཀྱང་བར་མ་ཆད་པ་ཆུ་བོའི་རྒྱུན་བཞིན་དུ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།དེའང་འདུ་ཤེས་མེད་པ་ལ་སྙོམས་པར་ཞུགས་པའི་ཚེ་ན་ཡིད་དང་ལྷན་ཅིག་ཏུ་འཇུག་ལ།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གཟུགས་མེད་པའི་ཁམས་ན་ནི་ཡིད་དང་ཡིད་ཀྱི་རྣམ་ཤེས་གཉིས་དང་ལྷན་ཅིག་ཏུ་འཇུག་གོ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།གཟུགས་ཀྱི་ཁམས་ན་ནི་རྣམ་ཤེས་ལྔ་དང་ལྷན་ཅིག་འཇུག་ལ།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འདོད་པའི་ཁམས་ན་ནི་བདུན་དང་ལྷན་ཅིག་ཏུ་འཇུག་གོ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འཇུག་པའི་ཤེས་པ་རྣམས་ཀྱིས་བྱིན་གྱིས་བརླབས་ཏེ་གཟུང་འཛིན་གྱི་བག་ཆགས་འགྱུར་བ་དང་བཅས་པས་གཟུང་འཛིན་གྱིས་རྣམ་རྟོག་སྣ་ཚོགས་སྐྱེད་ཅིང་འཁོར་བ་ན་འཇུག་པ་ཡིན་ཏེ་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རྣམ་ཤེས་ས་བོན་ཐམས་ཅད་པ།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།ཕན་ཚུན་དག་གི་དབང་གིས་ན།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།དེ་ལྟ་དེ་ལྟར་འགྱུར་བར་འགྲོ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།དེས་ན་རྣམ་རྟོག་དེ་དེ་སྐྱེ།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ཀུན་གཞིའི་རྣམ་པར་ཤེས་པ་དེ་སྔ་མའི་ལས་ཀྱི་བག་ཆགས་གཟུང་འཛིན་གྱིས་གསོས་པས་ནི་ཚེ་འདིར་ཀུན་གཞི་རྣམ་སྨིན་གྱི་བདག་ཉིད་དུ་འཕེན་པར་བྱེད་ལ་ལས་ཀྱི་ནུས་པ་ཟད་ནས་ནི་འདིའི་ལས་ཀྱི་ནུས་པས་ཚེ་ཕྱི་མ་དང་དེའི་ལས་ཀྱི་ནུས་པས་ཡང་ཕྱི་ལ་སོགས་པར་འཕེན་པར་བྱེད་དེ་དེ་ཡང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ལས་ཀྱི་བག་ཆགས་འཛིན་གཉིས་ཀྱི།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།བག་ཆགས་བཅས་པ་སྔ་མ་ཡི།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།རྣམ་པར་སྨིན་པ་ཟད་ནས་གཞན།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།རྣམ་སྨིན་སྐྱེད་པ་དེ་ཡིན་ནོ།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།དེ་ལྟར་ན་ཀུན་ནས་ཉོན་མོངས་པའི་འཇུག་ཚུལ་ནི་དེ་ལྟ་བུ་ཡིན་ནོ།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།རྣམ་པར་བྱང་བའི་འཇུག་ཚུལ་ནི་ལམ་སྒོམ་པ་ན་ལམ་བཞི་དང་ལྷན་ཅིག་ཏུ་ཞུགས་ཏེ།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ྡོ་རྗེ་ལྟ་བུའི་རྗེས་ལ་འདི་མེ་ལོང་ལྟ་བུར་གནས་གྱུར་ནས་ཡེ་ཤེས་གསུམ་དང་ལྷན་ཅིག་ཏུ་འཁོར་བ་ཇི་སྲིད་པར་རྒྱུན་མ་ཆད་པར་འཇུ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འི་ཚུལ་ལ་རྣམ་སྨིན་གྱི་ཆ་ནི་ཐེག་པ་ཆུང་བ་ལྟར་ན་ཕུང་པོ་ལྷག་མེད་ཀྱི་དབྱིངས་སུ་མྱ་ངན་ལས་འདས་པ་ན་ལྡོག་སྟེ་དེའི་ཚེ་རིག་པ་རྒྱུན་ཆད་པར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།ཐེག་ཆེན་པ་ལྟར་ན་རྡོ་རྗེ་ལྟ་བུའི་རྗེས་ལ་སངས་རྒྱས་ཀྱི་སར་གནས་གྱུར་པ་ན་ལྡོག་གོ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ཆ་ལ་མི་དགེ་བའི་བག་ཆགས་ཀྱི་ས་བོན་འགའ་ཞིག་ནི་ལས་ཀྱི་སྒྲིབ་པ་ཟད་པར་བྱེད་པའི་གཉེན་པོ་གོམས་པ་ན་ལྡ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།རྣམ་པར་སྨིན་པའི་ས་བོན་འགའ་ཞིག་ནི་དེའི་འབྲས་བུ་ཕྱུང་བ་ན་ལྡོག་གོ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།མཐོང་སྤང་ནི་ས་བོན་གྱི་ཆ་མཐོང་ལམ་དང་སྒོམ་སྤང་གི་ས་བོན་གྱི་ཆ་སྒོམ་ལམ་སྐྱེས་པ་ན་ལྡོག་གོ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ལུང་མ་བསྟན་གྱི་སྤྲོས་པའི་བག་ཆགས་ཀྱི་ས་བོན་ནི་ཉན་རང་གཉིས་ཀྱི་ལྷག་མེད་དུ་ཞུགས་པ་ན་ལྡོག་ཅིང་བྱང་ཆུབ་སེམས་དཔའི་ནི་རྡོ་རྗེ་ལྟ་བུའི་རྗེས་ཐོགས་སུ་ལྡོག་ལ་ཟག་མེད་ཀྱི་ས་བོན་རྣམས་ནི་གཏན་དུ་མི་ལྡ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།དེ་རྟག་པ་ནི་མ་ཡིན་ཏེ་སྐད་ཅིག་ལ་འཇིག་པའི་ཕྱིར་རོ།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།དེ་དག་གིས་ནི་ལང་ཀར་གཤེགས་པ་ལས།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།རྣམ་ཤེས་བདུན་དང་ལྡན་པར་ཡང་།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།འཛིན་པ་གཉིས་ཀྱིས་རབ་འཇུག་སྟེ།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།ཡོངས་སུ་ཤེས་པས་ལྡོག་པར་འགྱུར།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དེ་ནི་རྒྱུན་འབབ་ཆུ་བོ་བཞིན།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།དགྲ་བཅོམ་ཉིད་ན་དེ་ལྡོག་གོ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།ཞེས་འབྱུང་བ་དེ་ལེགས་པར་བཤད་པ་ཡིན་ནོ།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།བཞི་པ་དེ་གཉིས་ཀྱི་སྒྲུབ་བྱེད་བཤད་པ་ནི།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ུག་པའི་ཤེས་པ་ལས་ཐ་དད་པ་དེ་ལྟ་བུའི་རྣམ་ཤེས་ཕྲ་མོ་གཅིག་རང་གི་རྒྱུད་ལ་ཡོད་པར་གང་གིས་ཤེས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།དེ་ལ་ལུང་ནི་སྔར་བཤད་པ་དེ་དག་དང་གཞན་ཡང་དགོངས་པ་ངེས་པར་འགྲེལ་བའི་མདོ་ལས།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ལེན་པའི་རྣམ་པར་ཤེས་པ་ཟབ་ཅིང་ཕྲ།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།ས་བོན་ཐམས་ཅད་ཆུ་བོའི་རྒྱུན་བཞིན་འབབ།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།བདག་ཏུ་རྟོག་པར་གྱུར་ན་མི་རུང་ཞེས།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།འདི་ནི་བྱིས་པ་རྣམས་ལ་ངས་མ་བསྟན།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།དབུས་དང་མཐའ་རྣམ་པར་འབྱེད་པ་ལས།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གཅིག་ནི་རྐྱེན་གྱི་རྣམ་པར་ཤེས།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།གཉིས་པ་ཉེ་བར་སྤྱོད་པ་ཅན།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།ས་བོན་གྱུར་པའི་ཁམས་དེ་ཉིད།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།ཆོས་རྣམས་ཀུན་གྱི་རྟེན་དུ་འདོད།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།རིམ་གྱིས་ཡོངས་སུ་སྦྱངས་པ་ལས།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།སངས་རྒྱས་བྱང་ཆུབ་ཐོབ་པར་འགྱུར།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སྔར་བཤད་པ་དེ་དག་ཡིན་མོད་ཀྱི་འོན་ཀྱང་འདིར་རྗེས་སུ་དཔག་པ་འདི་ལྟར་བརྗོད་དེ་མིག་ལ་སོགས་པའི་ཤེས་པ་ནི་རྐྱེན་གསུམ་ལས་ཐ་དད་པ་རྒྱུའི་རྐྱེན་རྒྱུ་མཐུན་གྱི་བག་ཆགས་སད་པ་ལ་ལྟོ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ཁྱད་པར་མེད་པའི་གང་ཟག་ཁ་ཅིག་གི་ཤེས་པ་དགེ་བ་དང་ཁ་ཅིག་གི་ཤེས་པ་མི་དགེ་བར་སྐྱེ་བའི་ཕྱིར་དཔེར་ན་མིག་གི་ཤེས་པ་རྐྱེན་གཞན་ཚང་བའི་ཚེ་ན་དམིགས་རྐྱེན་མེད་ན་མི་འབྱུང་བས་དེ་ལ་ལྟོས་པ་བཞིན་ཞེས་བྱ་བ་རྒྱུ་སྔོན་སོང་སྒྲུབ་པར་བྱེད་པ་འབྲས་བུའི་གཏན་ཚིག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ྐྱེན་གསུམ་ཁྱད་པར་མེད་པའི་ཤེས་པ་གཉིས་ཡུལ་གཅིག་ལ་དད་པ་དང་མི་དད་པ་དང་ཆགས་པ་དང་སྡང་བ་ལ་སོགས་པ་ཐ་དད་དུ་འགྱུར་བ་དེ་རྒྱུ་མེད་པ་ནི་མ་ཡིན་ཏེ་རྟག་ཏུ་ཡོད་པའམ་མེད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གསུམ་གྱིས་ཀྱང་དེ་ལྟར་བསྐྱེད་པ་མ་ཡིན་ཏེ་གསུམ་པོ་དེ་ཁྱད་པར་མེད་པས་ཤེས་པ་གཉིས་རྣམ་པ་མཚུངས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ཐ་དད་པ་ལས་དེ་ལྟར་འགྱུར་ཞེས་ཀྱང་སྨྲ་བར་མི་བྱ་སྟེ་རྐྱེན་གསུམ་ཁྱད་པར་མེད་པ་ཞེས་གཏན་ཚིགས་ཁྱད་པར་ཅན་བཀ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་དེ་དེ་ལྟར་མ་གྲུབ་པའང་མ་ཡིན་ཏེ་ཡིད་ལ་བྱེད་པ་སྔ་མ་ལུང་མ་བསྟན་དུ་མཚུངས་པའི་གང་ཟག་ཁ་ཅིག་གི་ཤེས་པ་ཕྱི་མ་དག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ཁ་ཅིག་དེ་ལས་བཟློག་པར་སྐྱེ་བར་རང་གཞན་གྱི་ཉམས་སུ་མྱོང་བས་གྲུབ་པའི་ཕྱིར་རོ།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།དེའི་ཕྱིར་དེ་ནི་དེ་དག་གི་བག་ཆགས་སད་པ་ལས་དེ་ལྟར་ཐ་དད་དུ་འགྱུར་བ་ཡིན་ལ།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ད་པའི་གཞི་ཡང་ཀུན་གཞི་ལས་གཞན་དུ་མི་འཐད་པའི་ཕྱིར་སེམས་ཀུན་གཞིའི་རྣམ་པར་ཤེས་པ་ནི་གྲུ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ོ་བོ་ནི་ཤེས་བྱའི་གནས་སེམས་ཀུན་གཞིའི་རྣམ་པར་ཤེས་པ་ཞེས་བྱ་བའི་རྒྱ་མཚོ་ཆེན་པོ་ཉོན་མོངས་པ་དང་ལས་དང་སྤྲོས་པའི་བག་ཆགས་ཀྱི་ཆུས་ནི་ཡོངས་སུ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རྐྱེན་ཇི་ལྟ་བར་འཇུག་པའི་རྣམ་པར་ཤེས་པ་བདུན་གྱི་རྦ་རླབས་ནི་འབྱིན།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འགྲོ་བ་དང་སྐྱེ་གནས་ཐ་དད་པའི་སྦུ་བའི་ཕྲེང་བ་ནི་ཤིན་ཏུ་འཁྲིགས།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སྡུག་བསྔལ་གསུམ་གྱི་ཆུ་སྲིན་ཉ་མིད་དང་ཉ་མིད་ཆེན་པོ་ལ་སོགས་པས་ནི་རྒྱུན་དུ་འཚེ།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འཕགས་པའི་གང་ཟག་བཞི་སྐྱེད་པའི་ཟག་པ་མེད་པའི་ས་བོན་གྱི་ནོར་བུ་རིན་པོ་ཆེ་ནི་གཏིང་ན་གནས་པ་དེ།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ལུང་དང་སྔོན་གྱི་སློབ་དཔོན་དག་གི་རིགས་པའི་ཉི་མའི་འོད་ཟེར་ཤིན་ཏུ་གསལ་བས་ཇི་ལྟ་བ་བཞིན་དུ་ཤིན་ཏུ་གསལ་བར་རབ་ཏུ་ཤེས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་མཚོ་ལས་ཡིད་སྐྱོ་བ་དང་ཐར་པའི་གྲོང་ཁྱེར་དུ་འགྲོ་འདོད་པ་དང་སེམས་ཅན་ཀུན་ལ་སྙིང་བརྩེ་བ་དང་ཤེས་བྱ་ལ་མི་འཇིགས་པའི་ཤེས་རབ་དང་འདྲི་བ་ཀུན་ལ་ལན་འདེབས་པའི་ཤིན་ཏུ་སྤོབས་པ་ཐོབ་སྟེ་སེམས་འདི་སྟོན་པའི་དེ་བཞིན་གཤེགས་པ་དང་སློབ་དཔོན་ནི་སྟོན་པའི་ཡང་སྟོན་པར་ཤེས་ཤིང་དེའི་གསུང་རབ་ཐེག་པ་ཆེན་པོའི་ཆོས་མངོན་པ་ནི་ཤེས་བྱ་རྣམས་ཀྱི་གཟུགས་བརྙན་ལྟ་བའི་མེ་ལོང་དུ་ཁོང་དུ་ཆུད་ནས་དེ་རང་གིས་འདུལ་བའི་གདུལ་བྱ་རྣམས་ལ་ལུང་དང་རིགས་པའི་སྒོ་ནས་ཇི་ལྟ་བར་སྒྲོགས་ཤིང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།ལྔ་པ་དེ་ལ་རྩོད་པ་སྤང་བ་ནི།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ཤིན་ཏུ་གཏིང་དཔག་དཀའ་བའི་ཕྱིར་འགལ་བར་འཛིན་པ་མང་པོ་འབྱུང་མོད་ཀྱི་འདིར་ནི་རྩོད་པ་གསུམ་སྤང་བར་བྱ་སྟེ་བག་ཆགས་ལ་རྩོད་པ་སྤ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འཇུག་ལྡོག་ལ་རྩོད་པ་སྤང་བ་དང་།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།དང་པོ་ནི་གལ་ཏེ་སངས་རྒྱས་པའི་ཚེ་མེ་ལོང་ལྟ་བུའི་ཡེ་ཤེས་ལ་ཟག་མེད་ཀྱི་བག་ཆགས་འཇོག་གམ་མི་འཇོག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ན་ནི་སྔོན་གྱི་སངས་རྒྱས་དུས་ཡུན་རིང་པོར་བག་ཆགས་བསྒོས་པ་དག་པས་ད་ལྟར་གྱི་སངས་རྒྱས་རྣམས་བག་ཆགས་ཉུང་བའི་ཕྱིར་ཡོན་ཏན་ཆུང་བ་དང་དགེ་བ་ཡང་བག་ཆགས་འཇོག་པའི་གཞིར་འགྱུར་ཏེ་སངས་རྒྱས་ཀྱི་ཆོས་རྣམས་ནི་གཅིག་ཏུ་དགེ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།མི་འཇོག་ན་ཡང་ཡེ་ཤེས་གཞན་གསུམ་ལ་སོགས་པ་རྒྱུ་མེད་དུ་འགྱུར་རོ་ཞེ་ན།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ོག་ཀྱང་རྒྱུ་མེད་དུ་མི་འགྱུར་ཏེ་ཟག་མེད་ཀྱི་ས་བོན་གྱི་རྒྱུན་རྡོ་རྗེ་ལྟ་བུའི་དུས་ན་ཡོངས་སུ་རྒྱས་པ་འཁོར་བ་ཇི་སྲིད་པར་རྒྱུན་ཆགས་སུ་འབྱུང་བ་ལས་སྐྱ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།ས་བཅུ་པ་མན་ཆད་དུ་ནི་འཇོག་པ་ཁོ་ན་ཁས་བླང་དགོས་སོ།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།ཡང་གལ་ཏེ་ཤི་འཕོས་པའི་དོན་དུ་དགེ་བ་བྱས་པ་དེས་དེའི་ཀུན་གཞི་ལ་བག་ཆགས་དགོད་དམ་མི་དགོད།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མི་དགོད་ན་དོན་མེད་པར་འགྱུར་ལ།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དགོད་ན་ཡང་གསོན་པོས་ལས་བྱས་པ་ཆུད་ཟོས་ཤིང་གཤིན་པོ་མ་བྱས་པ་དང་ཕྲད་པར་འགྱུར་རོ་ཞེ་ན།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</w:t>
      </w:r>
      <w:r w:rsidRPr="006F0221">
        <w:rPr>
          <w:rFonts w:ascii="Monlam Uni OuChan2" w:hAnsi="Monlam Uni OuChan2" w:cs="Monlam Uni OuChan2"/>
          <w:cs/>
          <w:lang w:bidi="bo-CN"/>
        </w:rPr>
        <w:t>་་་་་ཏེ་ལུང་མཆིམས་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བར་དོའི་ཚེ་རྨི་ལམ་ལྟར་གསོན་པོ་རྣམས་ཀྱི་རྗེས་སུ་བྱེད་པས་ཉེས་པ་མེད་དོ་ཞེས་ཟེར་བ་ནི་མ་ཡིན་ཏེ།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སྐྱེས་པ་ཕན་ཆད་ཀྱི་དགེ་བ་དོན་མེད་དུ་འགྱུར་བའི་ཕྱིར་རོ།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དོན་དུ་དགེ་བ་བྱས་པའི་བདག་རྐྱེན་གྱིས་དེའི་རྒྱུད་ལ་བསོད་ནམས་ཀྱི་སེམས་འགའ་ཞིག་འབྱུང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མས་ལྟོ་ཆོས་བྱས་པའི་བུ་དང་བླ་མས་བྱིན་གྱིས་བརླབས་པའི་སློབ་མ་དང་།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འདྲེ་ལ་སོགས་པའི་ཡིད་དབང་གིས།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།གཞན་གྱི་དྲན་ཉམས་འགྱུར་སོགས་བཞིན།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ཏེ་དེའི་ཕྱིར་རྟེན་ཅིང་འབྲེལ་བར་འབྱུང་བ་བསམ་གྱིས་མི་ཁྱབ་པས་དེས་དེ་ལ་བག་ཆགས་དགོད་ནུ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བག་ཆགས་དེ་དག་ཀུན་གཞི་དང་གཅིག་ཡིན་ན་དེ་མ་བསྒྲིབས་ལ་ལུང་མ་བསྟན་ཡིན་པ་བཞིན་ས་བོན་རྣམས་ཡང་དེར་འགྱུར་བས་དེ་ལས་དེ་ཉིད་འབྱུང་གི་དགེ་མི་དགེའི་ཆོས་འབྱུང་བར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ཐ་དད་ཡིན་ན་ནི་ས་བོན་དེ་དག་སེམས་དང་སེམས་བྱུང་ཡིན་པས་རྟེན་གཅིག་ལ་སེམས་ཅན་གྱི་རྒྱུད་མང་པོ་འབྱུང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།གལ་ཏེ་སེམས་བྱུང་མང་པོ་དུས་གཅིག་ཏུ་བྱུང་ཡང་རྒྱུད་དུ་མར་མི་འགྱུར་བ་བཞིན་མ་ཡིན་ནམ་ཞེ་ན།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དེ་ནི་ཤེས་པ་གཅིག་ལ་རག་ལས་ཏེ་འབྱུང་བའི་ཕྱིར་རོ།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།འཇུག་པའི་ཤེས་པ་བདུན་དུས་གཅིག་ལ་བྱུང་ཡང་རྒྱུད་དུ་མར་མི་འགྱུར་བ་ལྟ་བུ་མ་ཡིན་ནམ་ཞེ་ན།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དེ་ནི་ཀུན་གཞི་གཅིག་ལ་རག་ལས་ཏེ་འབྱུང་བའི་ཕྱིར་རོ།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ནི་སེམས་དང་སེམས་བྱུང་ཡིན་ལ་དེ་ཀུན་གཞི་ལས་ཐ་དད་ན་ནི་རང་དབང་དུ་གནས་པའི་ཕྱིར་རྒྱུད་དུ་མར་གྱུར་ཏེ་གང་ཟག་ཐ་དད་ཀྱི་སེམས་བཞ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འདི་ལ་སློབ་དཔོན་དེ་ཉིད་དང་གཞན་ཉིད་དུ་བརྗོད་དུ་མེད་པ་ཡིན་ནོ་ཞེས་ལན་འདེབས་པར་མཛད་དོ།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།དེ་ལྟ་བུར་གྲགས་པ་གཞན་ཡང་ཅུང་ཟད་ལྟ་ཡོད་དམ་ཞེ་ན།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ཡོད་དེ་དཔེར་ན་མདོ་སྡེ་པའི་ལུགས་ལ་གཟུགས་མེད་དུ་འཕགས་པས་ལམ་མངོན་དུ་བྱས་པའི་ཚེ་སེམས་དེ་དང་ཀུན་ནས་ཉོན་མོངས་པའི་ས་བོན་རྣམས་དེ་ཉིད་དུ་བརྗོད་པར་བྱ་བ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ས་བོན་དེ་དག་ཟག་མེད་དུ་ཐལ་བར་འགྱུར་དུ་འོང་བས་སོ།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།གཞན་དུ་བརྗོད་པར་བྱ་བའང་མ་ཡིན་ཏེ་རྒྱུད་དུ་མར་ཐལ་བར་འགྱུར་དུ་འོང་བས་སོ།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་མ་པ་རྣམས་ཀྱི་ལུགས་ལ་བདེན་པ་གཉིས་གཅིག་པ་ཉིད་དུ་བརྗོད་པར་བྱ་བ་ཡང་མ་ཡིན་ཏེ་དོན་དམ་ཡང་སྤྲོས་པར་ཐལ་བ་ལ་སོགས་པའི་སྐྱོན་རྣམས་སུ་འགྱུར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ུ་བརྗོད་པར་བྱ་བ་ཡང་མ་ཡིན་ཏེ་ཀུན་རྫོབ་བདེན་པར་ཐལ་བ་ལ་སོགས་པར་འགྱུར་དུ་འོང་བ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།ཡང་ན་ཀུན་གཞི་རས་ལྟ་བུ་ལ་བག་ཆགས་ནི་ཚོན་ནམ་དྲི་མ་བཞིན་གནས་པ་ཡིན་ཏེ་ལང་ཀར་གཤེགས་པ་ལས།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ཡིད་ཀྱི་ཤེས་ལས་བྱུང་བ་ཡི།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།བག་ཆགས་དྲི་མ་བཞིན་དུ་ལྟོས།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།སེམས་ནི་རས་ཡུག་དཀར་པོ་འདྲ།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།བག་ཆགས་རྣམས་ཀྱིས་མི་མཛེས་སོ།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།དེས་ན་དགེ་མི་དགེ་ལ་སོགས་པའི་བག་ཆགས་ནི་དགེ་མི་དགེ་ལ་སོགས་པ་ཉིད་ཡིན་པས་ཀུན་གཞི་དང་ཐ་དད་ཡིན་ནོ།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།ཐ་དད་ཡིན་ཡང་གཅིག་ཏུ་གསུངས་པ་ནི་གཅིག་ཏུ་སྣང་བའི་ཕྱིར་ཏེ་ཆུ་དང་འོ་མ་གཅིག་ཏུ་བརྗོད་པ་བཞིན་ནོ།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ུ་མར་ཡང་མི་འགྱུར་ཏེ་དེ་དག་རྣམ་སྨིན་གྱི་ཀུན་གཞི་ལ་བརྟེན་པས་རང་དབང་དུ་འཇུག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མ་པར་ཤེས་པ་རང་དབང་དུ་འཇུག་པ་དུ་མ་ཡོད་ན་ནི་རྒྱུད་དུ་མར་འགྱུར་བ་ཡིན་ཏེ་གང་ཟག་ཐ་དད་ཀྱི་ཀུན་གཞི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།གཉིས་པ་འཇུག་ལྡོག་ལ་རྩོད་པ་སྤང་བ་ནི།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གཞི་རྣམ་སྨིན་གྱི་ཆ་རྡོ་རྗེ་ལྟ་བུའི་རྗེས་དང་ཕུང་པོ་ལྷག་མེད་དུ་ལྡོག་པ་དེ་ནི་མི་རུང་སྟེ་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རྣམ་ཤེས་ཡོད་ལ་ཀུན་གཞི་མེད་པའི་མུ་ས་བརྒྱད་པ་ཡན་ཆད་དང་དགྲ་བཅོམ་པ་ལ་བཤ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ཉོན་སྒྲིབ་ཀྱི་ས་བོན་གྱི་ཆར་གྱུར་པའི་ཀུན་གཞི་མེད་པ་ལ་དགོངས་ནས་དེ་སྐད་དུ་གསུང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རྗེས་ལ་ལོག་པ་དེ་ནི་རྣམ་སྨིན་ལུང་མ་བསྟན་དེ་དགེ་བ་འབའ་ཞིག་ཏུ་གནས་གྱུར་པ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།ཡང་གལ་ཏེ་ཉན་རང་དགྲ་བཅོམ་ལ་ཀུན་གཞི་མེད་ན་དེ་གཉིས་ཀྱིས་ཤེས་བྱའི་སྒྲིབ་པ་སྤོང་བར་འགྱུར་ཏེ།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་བྱེད་མ་བསྒྲིབས་ལ་ལུང་མ་བསྟན་དང་དགེ་བ་ཟག་བཅས་པ་ཡིན་ལ་དེ་ནི་དེ་ལོག་པ་ན་འགག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ན་རང་གི་ཡེ་ཤེས་དང་ཀུན་གཞི་རྣམ་སྨིན་གྱི་ཆ་འགལ་ནས་སྤངས་པ་ནི་མ་ཡིན་གྱི་དེ་སྐྱེད་པའི་རྐྱེན་ཉོན་མོངས་པ་ཟད་པས་ལས་ཀྱི་ས་བོན་རྐྱང་པས་ཀུན་གཞི་འཁོར་བར་འཇུག་པར་མ་ནུས་པས་ལོག་གོ་ཞེས་གསུང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སྲིད་པའི་སྲེད་ལས་རྣམ་བརྒལ་བའི།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།ལས་གཞན་འཕེན་ནུས་མ་ཡིན་ཏེ།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།ལྷན་ཅིག་བྱེད་པ་ཟད་ཕྱིར་རོ།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ས་བོན་ལོག་པ་ན་རྣམ་སྨིན་ལྡོག་ན་ནི་མཐོང་ལམ་ནས་དེ་ལྡོག་པར་འགྱུར་ལ་མི་ལྡོག་ན་དེ་གཉིས་གཅིག་མ་ཡིན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</w:t>
      </w:r>
      <w:r w:rsidRPr="006F0221">
        <w:rPr>
          <w:rFonts w:ascii="Monlam Uni OuChan2" w:hAnsi="Monlam Uni OuChan2" w:cs="Monlam Uni OuChan2"/>
          <w:cs/>
          <w:lang w:bidi="bo-CN"/>
        </w:rPr>
        <w:t>བོད་་་་་་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ྣམ་སྨིན་ཀྱི་གནས་སྐབས་ལོག་ཡང་རང་བཞིན་མི་ལྡོག་པས་སྐྱོན་མེད་དོ་ཞེས་ཟེར་བ་དེ་དག་གིས་ནི་གྲངས་ཅན་གྱི་གཙོ་བོ་རྣམས་འཇུག་ལྡོག་བྱེད་པའི་ཚུལ་གང་ཡིན་པ་དེ་སྨྲ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།དེས་ན་ས་བོན་ལོག་པའི་ཚེ་རྣམ་སྨིན་གྱི་སྐད་ཅིག་ལོག་ཡང་རྒྱུན་མི་ལྡོག་པ་ཡིན་ནོ།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ྒོམས་པས་ནི་ཟག་བཅས་དང་ཟག་མེད་ཀྱི་ས་བོན་ཆུ་དང་འོ་མ་ལྟར་འདྲེས་ནས་གནས་པ་དེ་ངང་པ་ཆུ་ལ་འོ་མ་འཐུང་བ་ལྟར་འབྱེ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གོང་མའི་སེམས་ཐོབ་ཙམ་ན་ས་འོག་མ་འོག་མའི་བག་ཆགས་འགྲིབ་ཅིང་གོང་མ་གོང་མའི་མཉམ་བཞག་གི་སེམས་འཕེལ་ནས་གནས་གྱུར་པ་བཞིན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གཉིས་གཞི་གཅིག་ལ་འོ་མ་དང་ཆུ་བཞིན་གནས་ཡང་ཟག་མེད་ཀྱི་ས་བོན་ནི་ཀུན་གཞིའི་གཉེན་པོ་ཡིན་གྱི་ཀུན་གཞི་ཉིད་མ་ཡིན་ཏེ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པའི་བག་ཆགས་ཀྱི་ས་བོན་ཆུང་ངུ་དང་འབྲིང་པོ་དང་ཆེན་པོ་ནི་ཆོས་ཀྱི་སྐུའི་ས་བོན་དུ་བལྟ་སྟེ་ཀུན་གཞིའི་གཉེན་པོ་ཡིན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ཉིད་མ་ཡིན་པ་དང་ཞེས་བྱ་བ་དང་དེ་ནི་ཉོན་མོངས་པའི་ཀུན་ནས་དཀྲིས་པའི་གཉེན་པོ་དང་ངན་སོང་གི་འགྲོ་བའི་གཉེན་པོ་དང་ཉེས་པར་བྱས་པ་ཐམས་ཅད་དེངས་པར་བྱེད་པའི་གཉ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དང་འཕྲད་པའི་རྒྱུ་དང་དེ་རིམ་གྱིས་འཕེལ་བས་ཟག་བཅས་ཀྱི་ས་བོན་འགྲིབ་ཅིང་ས་བོན་གཏན་ནས་ཟད་པ་དང་གནས་མ་ལུས་པ་གྱུར་པ་འཐོབ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།གསུམ་པ་ལུང་དང་འགལ་བ་སྤང་བ་ནི།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དེ་ལྟ་བུའི་རྣམ་པར་ཤེས་པ་ལ་ནི་གང་ཟག་གི་བདག་གི་མཚན་ཉིད་རྟག་གཅིག་རང་དབང་ཅན་ཚང་བས་མདོ་ལས།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ཆོས་ཐམས་ཅད་བདག་མེད་པར་བཤད་པའི་བཀའ་རྟགས་ཀྱི་ཕྱག་རྒྱ་དང་འགལ་ལོ་ཞེ་ན།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མ་ཡིན་ཏེ་སྐད་ཅིག་གིས་མི་རྟག་པའི་ཕྱིར་དང་།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ལས་དང་ཉོན་མོངས་པའི་གཞན་དབང་དུ་གྱུར་པའི་ཕྱིར་རོ།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།གང་ཡང་ཀུན་གཞི་བདག་གི་རྣམ་གྲངས་སུ་བཤད་པ་དེ་ནི་གསང་བ་པའི་བདག་ལ་ཟེར་བ་ཡིན་ལ།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ུར་ཡང་ཡོད་ཁུར་ཁྱེར་བ་ཡང་ཡོད་ཅེས་འདི་ལ་གང་ཟག་གི་བདག་ལྟ་བུར་ཡང་གསུངས་པ་ཡིན་ཏེ་ཁུར་ནི་ལས་དང་ཉོན་མོངས་པའི་ས་བོན་དང་ཁུར་ཁྱེར་བ་ནི་རྣམ་སྨིན་གྱི་ཀུན་གཞི་ཉིད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།ཡང་རྣམ་པར་ཤེས་པ་བརྟན་པ་དེ་ལྟ་བུ་ཡོད་ན་འཇུག་པའི་ཤེས་པ་དང་དུས་གཅིག་ཏུ་འབྱུང་བས་མདོ་ལས།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ྣམ་པར་ཤེས་པ་གཉིས་རྒྱུད་གཅིག་ལ་དུས་གཅིག་ཏུ་འབྱུང་བ་དེ་ནི་གནས་མེད་ཅིང་གོ་སྐབས་མེད་དོ་ཞེས་གསུངས་པ་དང་འགལ་ལ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དེ་ནི་རིགས་མཐུན་པའི་ཤེས་པ་གཉིས་དུས་གཅིག་ཏུ་མི་འབྱུང་བ་ལ་དགོངས་པ་ཡིན་ཏེ་རྣམ་འགྲེལ་ལས།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དེ་དག་རྣམས་ཡང་རིགས་མཐུན་པའི།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།རྣམ་པར་ཤེས་ལ་ངེས་པར་འགྱུར།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རྒྱུ་ཚོགས་ཁྱད་པར་མེད་པར་ཚང་བའི་ཤེས་པ་རྣམས་ལས་གཅིག་ཁོ་ན་དང་པོ་འབྱུང་བ་མི་འཐ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སྒོ་ལྔ་དང་ཡུལ་གཅིག་ལ་འཇུག་པའི་ཡིད་ཤེས་གསལ་ལ།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མི་འཇུག་པའི་ཡིད་ཤེས་མི་གསལ་བ་མི་རུང་བའི་ཕྱིར་དང་།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ཡང་སྣོད་ཀྱི་རྣམ་པར་རིག་པ་ཀུན་གཞི་ལ་སྣོད་སྣང་བ་དང་།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གནས་ཀྱི་རྣམ་པར་རིག་པ་དབང་པོ་རྟེན་དང་བཅས་པའི་ལུས་སྣང་བ་དང་།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ངའོ་སྙམ་པའི་རྣམ་པར་རིག་པ་ཉོན་ཡིད་ལ་ཀུན་གཞི་བདག་ཏུ་སྣང་བ་དང་།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པར་རིག་པ་ཚོགས་དྲུག་ལ་ཡུལ་དྲུག་སྣང་བ་ཅིག་ཅར་སྐྱེ་བར་གསུངས་པའི་ལས་བཞི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།འདིས་ནི་དང་པོ་གསལ་བ་དང་།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ལས་དང་ཞེས་བྱ་བ་དེ་བཤད་པ་ཡིན་ནོ།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།གསུམ་པ་སྒྲའི་དོན་ནི།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ེག་ཆེན་པ་ལྟར་ན་ཤེས་བྱ་ངོ་བོ་ཉིད་གསུམ་གྱི་གནས་ཡིན་པས་ཤེས་བྱའི་གནས་དང་ལུས་མ་གྲུབ་པ་གྲུབ་པ་དང་གྲུབ་པ་གནས་པར་བྱེད་པས་ལེན་པས་ན་ལེན་པའི་རྣམ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འཁོར་འདས་ཀུན་གྱི་གནས་བྱེད་པས་ན་ཀུན་གཞི་དང་།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ཟག་མེད་ཀྱི་ས་བོན་ཡོད་པས་བདེ་གཤེགས་སྙིང་པོ་དང་།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ཁམས་དང་དབྱིངས་ཞེས་ཀྱང་བྱ་སྟེ་མཐུག་པོ་བཀོད་པ་ལས།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ས་རྣམས་སྣ་ཚོགས་ཀུན་གཞི་སྟེ།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།བདེ་གཤེགས་སྙིང་པོ་དགེ་བའང་དེ།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།སྙིང་པོ་དེ་ལ་ཀུན་གཞིའི་སྒྲས།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།དེ་བཞིན་གཤེགས་པ་སྟོན་པར་མཛད།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།སྙིང་པོ་ཀུན་གཞིར་བསྟན་པ་ཡང་།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།བློ་ཞན་རྣམས་ཀྱིས་མི་ཤེས་སོ།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།ཉན་ཐོས་ཀྱི་ཐེག་པ་ལྟར་ན་རྣམ་པར་ཤེས་པའི་ཡལ་ག་ཐམས་ཅད་འདི་ལས་འབྱུང་བས་རྩ་བའི་རྣམ་ཤེས་དང་།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རྡོ་རྗེ་ལྟ་བུའི་བར་དུའང་རྒྱུན་མི་ཆད་པས་འཁོར་བ་ཇི་སྲིད་པའི་ཕུང་པོ་དང་།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སྲིད་པ་གསུམ་གྱི་ཕུང་པོ་ལྔའམ་བཞིའི་རྒྱུ་བྱེད་པས་སྲིད་པའི་ཡན་ལག་དང་།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སྔོན་གྱི་ལས་རྣམས་ཀྱི་འབྲས་བུ་ཡིན་པས་ན་རྣམ་པར་སྨིན་པའི་རྣམ་པར་ཤེས་པ་ཞེས་ཀྱང་བྱའོ།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།དེ་བཞིན་དུ་ཆུད་མི་ཟ་བའི་རྗེས་ཞེས་བཤད་པ་དེ་ཡང་འདི་ཉིད་ལས་གཞན་དུ་མི་འཐད་དོ།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།གཉིས་པ་ཉོན་མོངས་པ་ཅན་གྱི་ཡིད་བཤད་པ་ལ་མཚན་ཉིད་དང་མཚན་གཞི་དང་འཇུག་ལྡོག་དང་སྒྲའི་དོན་བཞི་ལས།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་ཅིག་དོན་ཙམ་འཛིན་པའི་ངོ་བོ་གང་རྟག་ཏུ་ངར་འཛིན་པའི་རྣམ་པར་འཇུག་པ་ཡིན་ནོ་ཞེས་ཟེར་བ་དེ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འཕགས་པའི་ལམ་སྐྱེས་ཕན་ཆད་ཀྱི་ཉོན་ཡིད་ལ་མ་ཁྱབ་པའི་ཕྱིར་རོ།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།དེས་ན་སེམས་གང་ཞིག་འཕགས་པའི་ལམ་མ་སྐྱེས་ཀྱི་བར་རྟག་ཏུ་ངར་འཛིན་དང་ལྡན་པར་འཇུག་པ་ཡིན་ནོ།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བསྒྲིབས་ལ་ལུང་དུ་མ་བསྟན་པའི་ཤེས་པ་རྒྱུན་བརྟན་པ་གཅིག་ཡིན་ཏེ་བསྒྲིབས་པ་ནི་དེས་འཇིག་རྟེན་ལས་འདས་པའི་ལམ་མངོན་དུ་འགྱུར་བའི་གེགས་བྱེད་པ་ཡིན་ལ་ལུང་དུ་མ་བསྟན་པ་ནི་གལ་ཏེ་དེ་དགེ་བའམ་མི་དགེ་བ་ཞིག་ཡིན་ན་མཐོ་རིས་དང་ངན་འགྲོ་མཐའ་གཅིག་ཏུ་ངེས་པར་འགྱུར་ཏེ་དགེ་བ་དང་མི་དགེ་བ་མཐའ་གཅིག་ཏུ་རྒྱུན་བར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ནས་ནི་ཀུན་གཞི་ཡིན་ལ་དམིགས་པ་ནི་ཀུན་གཞི་ས་བོན་ལ་དམིགས་མི་ནུས་པས་རྣམ་སྨིན་ཡིན་ཏེ་དེའང་དེས་རྣམ་པ་གཏད་པ་མ་ཡིན་གྱི་འོན་ཀྱང་བདག་ཏུ་འཁྲུལ་པའི་རྒྱུ་བྱས་པས་ཡིན་ཏེ་ཐག་ཁྲ་ལ་སྦྲུལ་འཛིན་གྱི་དམིགས་པ་ཐག་ཁྲ་ཡ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འི་འཁོར་ན་ཡོད་པའི་བདག་མེད་གཉིས་མཐོང་བའི་གེགས་བྱེད་པའི་མ་རིག་པའི་མཐུས་ཀུན་གཞི་ལ་བདག་གཉིས་སུ་ལྟ་བ་དང་མཚུངས་ལྡན་གྱི་ཡིད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།རྣམ་པ་ནི་ནང་དུ་བལྟས་ནས་ཀུན་གཞི་ལ་ང་བདག་ཏུ་འཛིན་པ་ཡིན་ནོ།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།འཁོར་ནི་སེམས་བྱུང་དགུ་པོ་ཉིད་ཡིན་ལ་གཞན་མི་འབྱུང་བའི་རྒྱུ་མཚན་བཤད་ཟིན་ཏོ།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།དེ་ལ་གལ་ཏེ་ཀུན་འགྲོ་ལྔས་ཀུན་གཞི་ལ་ང་བདག་ཏུ་འཛིན་ན་དེ་དག་འཇིག་ལྟའམ་ངའོ་སྙམ་པར་འགྱུར་ལ།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མི་འཛིན་ན་རྣམ་པ་མི་མཚུངས་སོ་ཞེ་ན།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དེ་དག་གིས་དེ་ལྟར་མི་འཛིན་ཡང་ཀུན་གཞི་ལ་འཛིན་པའི་རྣམ་པར་མཚུངས་པས་སྐྱོན་མེད་དོ།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ཚོགས་དྲུག་ཀུན་ནས་ཉོན་མོངས་པ་ཅན་དུ་བྱེད་ཅིང་ཀུན་གཞི་ལ་བག་ཆགས་འདེབས་པ་ཡིན་ཏེ་ལང་ཀར་གཤེ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སེམས་ནི་རང་བཞིན་དང་བ་སྟེ།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།རྙོག་པར་བྱེད་པ་ཡིད་ཡིན་ནོ།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།རྣམ་པར་ཤེས་དང་བཅས་པའི་ཡིད།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།རྟག་ཏུ་བག་ཆགས་འདེབས་པར་བྱེད།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ུག་ལྡོག་ལ་འཇུག་ཚུལ་ནི་འཆད་པར་འགྱུར་བའི་གནས་སྐབས་གསུམ་མ་གཏོགས་པ་འཁོར་བ་ཇི་སྲིད་པར་འཇུག་པ་ཡིན་ཏེ་ཡུལ་ཉེ་བ་ལ་རག་ལས་ཏེ་སྐྱེ་བའི་ཤེས་པ་རྣམས་ནི་དེ་མི་ཉེ་བ་ན་ལྡོག་པ་ཡིན་ན་འདིའི་ཡུལ་ཀུན་གཞི་ནི་རྒྱུན་མི་ཆད་པར་ཉེ་བར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སྐྱེས་ནས་ནི་ཉན་རང་གཉིས་ཀྱིས་བདག་མེད་པ་མངོན་སུམ་དུ་མཐོང་བས་ཡིད་དེ་གང་ཟག་གི་བདག་ཏུ་སྒྲོ་འདོགས་པ་མེད་པའི་ཕྱིར་ཆོས་ཀྱི་བདག་ཏུ་སྒྲོ་འདོགས་པ་གཏི་མུག་དང་ལྟ་བ་མཚུངས་ལྡན་དང་བཅ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།ལམ་ལ་སྙོམས་པར་ཞུགས་པའི་ཚེ་ན་ཁ་ཅིག་ནི་དེ་ཟག་མེད་ཡིན་ནོ་ཞེས་ཟེར་རོ།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།ལ་ལ་ནི་དེ་ཟག་བཅས་ཡིན་ཏེ་བདག་འཛིན་གཉིས་སྐྱེད་པའི་ནུས་པ་དང་ལྡན་པའི་ཕྱིར་རོ་ཞེས་ཟེར་རོ།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མ་དུ་དེའི་ས་བོན་བཅོམ་ན་ནི་ཡིད་དེ་ཟག་མེད་ཁོ་ནར་འབྱུང་སྟེ་དེ་ཉིད་ཀྱི་ཕྱིར་དགྲ་བཅོམ་པ་ནི་བྱ་བ་ཐམས་ཅད་ལ་སྤྱོད་པ་རབ་ཏུ་ཞི་བའ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ག་ཆགས་ནི་མ་སྤངས་པས་འཕགས་པ་ཉན་ཐོས་ཁ་ཅིག་ལ་ཉོན་མོངས་པ་ལས་བྱུང་བ་ལྟ་བུའི་སྤྱོད་པ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ནི་ས་ཐོབ་ནས་བདག་མེད་གཉིས་ཀ་མངོན་སུམ་དུ་མཐོང་བས་ཡིད་དེ་ཟག་པ་མེད་པ་ཁོ་ན་འབྱུང་སྟེ་རྡོ་རྗེ་ལྟ་བུའི་རྗེས་སུ་མཉམ་པ་ཉིད་ཀྱི་ཡེ་ཤེས་སུ་གནས་གྱུར་པ་འཐོ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།འདིའི་སྒྲུབ་བྱེད་ལུང་དང་རིགས་པ་ནི་བཤད་ཟིན་ཏོ།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དེ་ལ་གནས་ཏེ་རབ་འབྱུང་ཞིང་།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།དེ་ལ་དམིགས་པ་ཡིད་ཅེས་བྱ།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།རྣམ་ཤེས་ངར་སེམས་བདག་ཉིད་ཅན།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།བསྒྲིབས་ལ་ལུང་དུ་མ་བསྟན་པའི།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།ཉོན་མོངས་བཞི་དང་རྟག་ཏུ་འགྲོགས།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།བདག་ཏུ་ལྟ་དང་བདག་ཏུ་རྨོངས།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།བདག་རྒྱལ་བདག་ཆགས་འདུ་ཤེས་པ།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།གང་དུ་སྐྱེས་པ་དེ་འོ་གཞན།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།རེག་སོགས་ཡང་དེ་དགྲ་བཅོམ་མེད།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།འགོག་པའི་སྙོམས་པར་འཇུག་ལ་མེད།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།འཇིག་རྟེན་འདས་པའི་ལམ་ལ་མེད།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།དེ་ནི་གྱུར་པ་གཉིས་པའོ།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།བཞི་པ་སྒྲ་དོན་ནི།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དུས་རྒྱུན་དུ་ང་བདག་གི་རྣམ་པར་རློམ་སེམས་པས་ཡིད་ཅེས་བྱའོ།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ུལ་རྣམ་པར་རིག་པ་འཇུག་པའི་ཤེས་པ་བཤད་པ་ལ་མཚན་ཉིད་དང་མཚན་གཞི་དང་འབྱུང་འཇུག་དང་སྒྲ་དོན་བཞི་ལས་དང་པོ་ནི་ཡུལ་སྣ་ཚོགས་སོ་སོར་རྣམ་པར་རིག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ཀུན་གཞི་ལ་སོ་སོར་རིག་པ་མེད་ལ།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ཉོན་ཡིད་ལ་སྣ་ཚོགས་རིག་པ་མེད་ཅིང་བེམ་པོ་དང་དངོས་མེད་ལ་ཡུལ་རིག་པ་ཙམ་མེད་པའི་ཕྱིར་རོ།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།མཚན་གཞི་ནི་མིག་ནས་ཡིད་ཀྱི་ཤེས་པའི་བར་དྲུག་སྟེ།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རང་གི་ངོ་བོ་ལུང་དུ་མ་བསྟན་པ་གྲོགས་ཀྱི་སྟོབས་ཀྱིས་གསུམ་ཀར་འགྱུར་བ་ཡིན་ནོ།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པའི་གྲུབ་མཐའ་འཛིན་པ་ཕལ་ཆེར་མཐུན་པར་སྒོ་ལྔའི་ཤེས་པའི་བདག་རྐྱེན་མིག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དམིགས་རྐྱེན་གཟུགས་ལ་སོགས་པ་དང་མཚུངས་པ་དེ་མ་ཐག་པའི་རྐྱེན་ནི་ཡིད་འདས་མ་ཐག་པ་ཡིན་ནོ།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།ཡིད་ཤེས་ཀྱིའང་དམིགས་པ་ཆོས་ཐམས་ཅད་དང་དེ་མ་ཐག་རྐྱེན་ཡིད་འདས་མ་ཐག་པར་ཐམས་ཅད་མཐུན་ནོ།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འདི་ཡོད་དེ་རྣམ་རིག་སེམས་ཙམ་པ་རྣམས་ཀྱི་ལུགས་ཀྱིས་ཡིད་ཤེས་ཀྱི་བདག་རྐྱེན་ནི་ཉོན་མོངས་པ་ཅན་གྱི་ཡིད་ཡིན་ལ་སེམས་དང་སེམས་ལས་བྱུང་བ་ཐམས་ཅད་ཀྱི་རྒྱུའི་རྐྱེན་ནི་ཀུན་གཞི་ས་བ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ཀྱིས་ལུགས་ཀྱིས་ཚོགས་དྲུག་ཅར་གྱི་རྒྱུའི་རྐྱེན་དབང་པོ་གཟུགས་ཅན་སེམས་ལ་ཡོད་པའི་རང་རང་གི་ས་བ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།བདག་རྐྱེན་ནི་མ་ཡིན་ཏེ་དེ་འགྱུར་བའི་རྗེས་སུ་རྣམ་ཤེས་མི་བྱེད་པའི་ཕྱིར་རོ།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།གནས་བརྟན་པ་རྣམས་ཀྱི་ལྟ་བས་ཡིད་ཤེས་ཀྱི་བདག་རྐྱེན་ནི་སྙིང་ལ་གནས་པའི་བུ་ག་དགུ་ཡིན་ནོ།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།དགེ་འདུན་ཕལ་ཆེན་སྡེ་རྣམས་ཀྱི་ལྟ་བས་ཡིད་ཤེས་ཀྱི་བདག་རྐྱེན་རྩ་བའི་རྣམ་པར་ཤེས་པ་ཡིན་ནོ།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རྣམས་ཀྱི་ལྟ་བས་རྩ་བའི་རྣམ་པར་ཤེས་པ་ཞེས་བྱ་བའི་སྒྲ་བཏང་སྟེ་འཁོར་བ་ཇི་སྲིད་པའི་ཕུང་པོ་ཞེས་བྱ་བའི་སྒྲ་སྦྱར་ནས་དེ་ཉིད་ཡིད་ཤེས་ཀྱི་བདག་རྐྱེན་དུ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་དེ་དག་རྐྱེན་བཞི་ལས་སྐྱེ་བར་ཁྱད་པར་མེད་ཡང་མིག་ཤེས་ཞེས་བྱ་བ་ལ་སོགས་པ་བདག་རྐྱེན་ཁོ་ནའི་མིང་གིས་སྨོས་ལ་གཟུགས་ཤེས་ལ་སོགས་པ་གཞན་གྱིས་མི་སྨོས་པ་ནི་ཐུན་མོང་མ་ཡིན་པའི་རྒྱུ་ཡིན་པའི་ཕྱིར་རྔའི་སྒྲ་དང་ནས་ཀྱི་མྱུ་གུ་བཞ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དེ་ཕྱིར་ཐུན་མོང་མ་ཡིན་ཕྱིར།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།དེ་དག་གིས་ནི་རྣམ་ཤེས་བསྟན།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།གསུམ་པ་འབྱུང་འཇུག་ལ་འབྱུང་ཚུལ་ནི།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་སོགས་པ་དེ་མ་ཐག་རྐྱེན་དུ་མ་མེད་ལ་ཤེས་པ་གཅིག་གིས་ནི་ཤེས་པ་གཅིག་ལས་སྐྱེད་མི་ནུས་པས་ཤེས་པ་ཐམས་ཅད་ནི་རིམ་ཅན་དུ་སྐྱེ་བར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ཤེས་བྱ་ནང་གི་ཡིན་པར་ལྟ་བ་རྣམས་ཀྱིས་ནི།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ཤེས་པ་རྣམས་དམིགས་ཡུལ་སོ་སོར་ངེས་པ་ལྟར་དེ་མ་ཐག་རྐྱེན་ནི་སོ་སོར་ངེས་མི་དགོས་ཀྱི།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ཅིག་ཉིད་ལས་རྐྱེན་གཞན་ཇི་ལྟར་ཚང་བ་ལྟར་དུས་གཅིག་གམ་རིམ་གྱིས་ཐམས་ཅད་ཡང་ཀུན་གཞི་ལས་ཆུའི་རླབས་བཞིན་དུ་འབྱུང་བར་འདོད་དེ་དགོངས་པ་ངེས་པ་རྣམ་པར་འགྲེལ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ས་གཟུགས་བརྙན་འབྱུང་བ་དང་ཆུ་ལས་རླབས་འབྱུང་བ་དཔེར་མཛད་ནས་བློ་གྲོས་ཡངས་པ་ཆུ་བོའི་གནས་ལྟ་བུའི་ཀུན་གཞིའི་རྣམ་པར་ཤེས་པ་ལ་ཀུན་ཏུ་བརྟེན་ཅིང་རབ་ཏུ་གནས་ནས་གལ་ཏེ་མིག་གི་རྣམ་པར་ཤེས་པ་གཅིག་པུ་འབྱུང་བའི་རྐྱེན་ཉེ་བར་གནས་པར་གྱུར་ན་དེ་གཅིག་པུ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ཤེས་པ་གཉིས་སམ་གསུམ་མམ་ལྔ་འབྱུང་བའི་རྐྱེན་ཉེ་བར་གནས་པར་གྱུར་ན་ཡང་གཉིས་སམ་གསུམ་མམ་ལྔའི་བར་དུ་འབྱུང་བར་འགྱུར་རོ་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ཤེས་པ་ནི་སེམས་མེད་པའི་གཉིད་མཐུག་པོ་ལ་སོགས་པའི་གནས་སྐབས་ལྔ་མ་གཏོགས་པ་ཐམས་ཅད་དུ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ལྔ་རྣམས་རྩ་བའི་རྣམ་ཤེས་ལས།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།ཇི་ལྟའི་རྐྱེན་ལས་འབྱུང་བ་ནི།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།རྣམ་ཤེས་ལྷན་ཅིག་གམ་མ་ཡིན།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།ཆུ་ལས་རླབས་རྣམས་ཇི་བཞིན་ནོ།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།ཡིད་ཀྱི་རྣམ་ཤེས་འབྱུང་བ་ནི།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།རྟག་ཏུ་འདུ་ཤེས་མེད་པ་དང་།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།སྙོམས་པར་འཇུག་པ་རྣམ་གཉིས་དང་།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།སེམས་མེད་གཉིད་དང་བརྒྱལ་མ་གཏོགས།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ནི་མིག་དང་རྣ་བ་དང་ཡིད་ཤེས་གསུམ་ནི་ཡུལ་མ་ཕྲད་པར་འཛིན་ཏེ་རྒྱང་རིང་པོ་ལ་འཇུ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6F0221">
        <w:rPr>
          <w:rFonts w:ascii="Monlam Uni OuChan2" w:hAnsi="Monlam Uni OuChan2" w:cs="Monlam Uni OuChan2"/>
          <w:cs/>
          <w:lang w:bidi="bo-CN"/>
        </w:rPr>
        <w:t>བོད་་་་་་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རྣ་བ་ནི་ཡུལ་དང་ཕྲད་མ་ཕྲད་གཉིས་ཀ་འཛིན་ཏེ་རྣ་བའི་ནང་གི་སྒྲའང་ཐོས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།སྣ་དང་ལྕེ་དང་ལུས་ཤེས་གསུམ་ནི་ཕྲད་ནས་འཛིན་ཏེ་སྣའང་དབུགས་མ་རྔུབ་པར་དྲི་མི་འཛིན་པའི་ཕྱིར་རོ།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།ཕྲད་པ་ནི་འདབ་འདྲེས་པའོ།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ུམ་པོ་དེས་ནི་དབང་པོ་དང་མཉམ་པའི་ཡུལ་འཛིན་ཅིང་མིག་དང་རྣ་བ་ནི་ཆུང་བ་དང་མཉམ་པ་དང་ཆེ་བ་དང་གསུམ་ཀ་འཛིན་ཏེ་སྐྲ་རྩེ་དང་དགུན་འབྲུམ་དང་ར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སྦྲང་བུ་དང་འབྲུག་གི་སྒྲ་ལ་སོགས་པ་འཛིན་པ་བཞིན་ནོ།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།ཡིད་ཤེས་ནི་དབང་པོ་གཟུགས་ཅན་ལ་མི་བརྟེན་པས་མཉམ་མི་མཉམ་མི་དཔྱད་དོ།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མིག་དང་ཡིད་དང་རྣ་བ་ནི།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།ཡུལ་དང་མ་ཕྲད་གསུམ་གཞན་དུ།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།སྣ་ལ་སོགས་པ་གསུམ་གྱིས་ནི།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།ཡུལ་ནི་མཉམ་པར་འཛིན་པར་འདོད།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ལ་དཀར་དམར་དང་སྒྲ་སྙན་མི་སྙན་ལ་སོགས་པ་སྣ་ཚོགས་ཉེ་བར་གནས་པ་ན་ཤེས་པས་དེ་དག་རིམ་གྱིས་འཛིན་ནམ་ཅིག་ཅར་འཛིན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ཤེས་པ་གཅིག་གིས་ཅིག་ཅར་འཛིན་པ་ཡིན་ནོ།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།ཡང་དབང་པོ་དང་ཤེས་པ་གང་གིས་ཡུལ་འཛིན་པ་ཡིན་ཞེ་ན།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ས་ནི་མ་ཡིན་གྱི་ཚོགས་པས་མཐོང་བ་ཡིན་ཏེ་གཞན་དུ་ན་རྣམ་ཤེས་དང་བྲལ་བའི་དབང་པོ་དང་ཡིད་ཤེས་ཀྱིས་ཀྱང་ཡུལ་མཐོང་བ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།ཡང་ལྕེ་ལ་ཁམ་གྱི་ཟས་ཀྱིས་རེག་ན་ལྕེ་དང་ལུས་ཤེས་གང་སྔོན་ལ་འབྱུང་ཞེ་ན།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སློབ་དཔོན་རྒྱལ་བའི་སྲས་ནི་གཉིས་ཀ་དུས་མཉམ་དུ་འབྱུང་ངོ་ཞེས་ཟེར་རོ།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་ནི་ཡུལ་གང་ཤས་ཆེ་བའི་ཤེས་པ་སྔོན་ལ་འབྱུང་ཞིང་ཆ་མཉམ་ན་ཟ་བར་འདོད་པའི་རྒྱུས་ལྕེའི་ཤེས་པ་སྔར་འབྱུང་ང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།ཡང་མིག་དང་རྣ་བ་དང་སྣ་དག་གི་གཡས་གཡོན་གཉིས་ཀྱིས་ཤེས་པ་གཉིས་གཉིས་བསྐྱེད་དམ་གཅིག་བསྐྱེད་ཅེ་ན།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ཤེས་པ་གཅིག་བསྐྱེད་ནས་འཛིན་ཏེ་གཉིས་ཀ་ཕྱེ་ན་གསལ་བར་འགྱུར་བའི་ཕྱིར་དཔེར་ན་ཁང་པ་གཅིག་གི་མར་མེ་གཉིས་ཀྱིས་འོད་རྒྱས་པ་གཅིག་བསྐྱེད་ནས་གཟུགས་གསལ་བར་མཐོ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རྣམ་པར་ཆད་པས་ཤེས་པའང་ཆད་པར་ཐལ་བའང་མེད་དེ་རྣམ་པར་ཤེས་པ་ནི་གཟུགས་བཞིན་དུ་ཡུལ་ན་མི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ོགས་དྲུག་པོ་དེ་དག་རྣམ་པར་རྟོག་པ་གསུམ་གྱི་ངོ་བོ་ཉིད་ཀྱི་རྟོག་པ་གཟུང་འཛིན་གཉིས་སྣང་ངམ་རྩིང་བའི་རྣམ་པར་འཇུག་པས་ནི་ཐམས་ཅད་ཡང་རྟོག་བཅས་ཡིན་ལ་ངེས་པར་རྟོག་པ་དང་རྗེས་སུ་དྲན་པའི་རྟོག་པ་གཉིས་ཀྱིས་ནི་ཡིད་ཤེས་ཁོ་ན་རྟོག་བཅས་ཡིན་གྱི་སྒོ་ལྔའི་ཤེས་པ་ནི་མ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ངེས་པར་རྟོག་དང་རྗེས་དྲན་པའི།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།རྣམ་པར་རྟོག་པས་རྣམ་མི་རྟོག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།དེ་དག་ཡིད་ཀྱི་ཤེས་རབ་གཡེང་།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།ཡིད་ཀྱི་དྲན་པ་ཐམས་ཅད་ཉིད།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གསུམ་པ་ཡུལ་རྣམས་དྲུག་པོ་ལ།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དམིགས་པ་གང་ཡིན་དེ་དག་སྟེ།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།དགེ་དང་མི་དགེ་གཉིས་ཀ་མིན།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།ཀུན་ཏུ་འགྲོ་དང་བྱེ་བྲག་ངེས།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།སེམས་ལས་བྱུང་བ་དགེ་བ་དང་།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།དེ་བཞིན་ཉོན་མོངས་ཉེ་ཉོན་མོངས།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།ཚོར་བ་གསུམ་དང་དེ་མཚུངས་ལྡན།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།བཞི་པ་སྒྲ་དོན་ནི།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ཡུལ་སྣ་ཚོགས་ལ་གསལ་བར་རིག་པས་འཇུག་པས་ན་འཇུག་པའི་རྣམ་པར་ཤེས་པ་ཞེས་བྱའོ།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དང་པོ་ཀུན་གཞི་སྟོན་པ་ན་རང་གི་ཡུལ་དོན་ཙམ་དུ་རྣམ་པར་ཤེས་པས་ན་རྣམ་པར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ཡིད་གང་ཡིན་པ་རྣམ་པར་ཤེས་པ་ཡང་དེ་ཡིན་ནོ་ཞེས་བྱ་བ་ནི་དེ་ལྟར་གསུམ་ཀ་ཡང་རྣམ་ཤེས་ཀྱི་ཕུང་པོ་ཡིན་ནོ་ཞེས་བྱ་བའི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སེམས་དང་ཡིད་དང་རྣམ་ཤེས་ནི།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།དོན་གཅིག་ཞེས་ཉན་ཐོས་སྡེ་པས་ཚོགས་དྲུག་གི་མིང་དུ་སྦྱོར་བ་དེ་ལྟར་ནི་བརྗོད་པར་མི་འདོད་ཀྱི།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འོན་ཀྱང་ཐེག་པ་ཆེན་པོ་བ་རྣམས་ཀྱིས་རེས་འགའ་ནི།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རྣམ་པར་ཤེས་པའི་ཚོགས་བརྒྱད་ཆར་གྱི་སྤྱི་མིང་དུ་སྦྱོར་ལ་རེས་འགའ་ནི་གསུམ་པོ་ལ་རིམ་པ་བཞིན་སྦྱོར་བ་ལས་ཕྱི་མ་འདི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།དེ་ལ་བག་ཆགས་སྣ་ཚོགས་བསགས་པས་ན་སེམས་ཡིན་ནོ་ཞེས་སྟོན་པ་ནི་སེམས་གང་ཞེ་ན་ཞེས་བྱ་བ་ཡིན་ནོ།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།བག་ཆགས་ཀྱིས་བསྒོས་པ་ནི་གསུམ་པོ་དེ་སྐྱེད་པའི་ནུས་པ་བཞག་པའོ།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པའི་ཀུན་གཞིར་ནི་གྲངས་ཅན་རྣམས་གཙོ་བོར་ཡང་འདོད་པས་དེ་གཅད་པའི་ཕྱིར་རྣམ་པར་ཤེས་པ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།གསུམ་པོ་དེ་དག་གིས་བག་ཆགས་བསགས་པ་ཞེས་བྱ་བས་ནི་བསགས་པའི་དོན་གྱིས་ན་སེམས་སུ་སྟོན་ཏོ།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།ཡིད་ལ་དང་པོ་དོན་དམ་པའི་ཡིད་ནི་ངེས་ཚིག་དང་།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དུས་བཞིས་སྟོན་པ་ལས་དང་པོ་ནི་གང་དུས་རྟག་ཏུ་ང་བདག་ཏུ་རློམ་སེམས་པའི་བདག་ཉིད་ཅེས་བྱ་བས་སྟོན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གཉིས་པ་ནི་ཀུན་གཞིའི་ཞེས་བྱ་བས་སྟོན་ཏོ།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ཉོན་མོངས་པ་བཞི་པོ་ཞེས་བྱ་བས་སྟོན་ཏེ་བདག་སྨོས་པ་ནི་ལྟ་བ་ཙམ་དང་ཆགས་པ་ཙམ་དང་ང་རྒྱལ་ཙམ་དང་རྨོངས་པ་ཙམ་བཅད་ནས་བདག་ཏུ་རྨོངས་པ་ལ་སོགས་པར་བས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ཡང་ཞེས་བྱ་བས་སྟོན་ཏེ་ལམ་མངོན་དུ་གྱུར་པ་ན་འདི་མི་འབྱུང་བ་ནི་དོན་དམ་པ་ཤེས་པ་དང་བདག་ཏུ་ལྟ་བ་གཉིས་འག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།སློབ་པས་ནི་མ་སྤངས་པས་དེའི་འོག་ཏུ་ཀུན་གཞི་ལས་ཀྱང་འབྱུང་ངོ་།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།འགོག་པའི་སྙོམས་འཇུག་ནི་འདུ་ཤེས་མེད་པའི་སྙོམས་འཇུག་བས་ཆེས་ཞི་བས་དེ་འབྱུང་བ་དང་འགལ་བ་ཡིན་ནོ།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།མི་སློབ་པའི་ས་ལ་ནི་སྤངས་པའི་ཕྱིར་རོ།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།དགེ་བ་དང་ཞེས་བྱ་བ་ལ་སོགས་པ་ནི་ང་སྦྱིན་པ་གཏོང་ཞེས་བྱ་བ་ལ་སོགས་པར་སྦྱར་བར་བྱའོ།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པའི་ཡིད་ནི་གང་ཡང་ཞེས་བྱ་བས་སྟོན་ཏེ་རྣམ་པར་ཤེས་པ་དྲུག་ཀའི་སྐད་ཅིག་སྔ་མ་ནི་ད་ལྟར་གྱི་རྟེན་བྱེད་པས་ཡིད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དྲུག་པོ་འདས་མ་ཐག་པ་ཡི།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།རྣམ་ཤེས་གང་ཡིན་དེ་ཡིད་དོ།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།གསུམ་པ་རྣམ་པར་ཤེས་པ་ལ་མདོར་བསྟན་པ་ནི་རྣམ་པར་ཤེས་པ་གང་ཞེ་ན་ཞེས་བྱ་བ་ཡིན་ནོ།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ཆད་པ་ནི་གནས་དང་དམིགས་པ་དང་ངོ་བོ་ཉིད་ཀྱིས་སྟོན་པ་ནི་མིག་ལ་བརྟེན་ཅིང་ཞེས་བྱ་བ་ལ་སོགས་པས་ནི་གནས་སྟོན་ཏེ་ཡིད་ལ་བརྟེན་པ་ནི་ཉོན་མོངས་པ་ཅན་གྱི་ཡ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མིགས་ནས་ཞེས་བྱ་བ་ལ་སོགས་པས་ནི་དམིགས་པ་སྟོན་ཏེ་ཆོས་ལ་དམིགས་ཞེས་བྱ་བ་ནི་འདུས་བྱས་དང་འདུས་མ་བྱས་ཐམས་ཅ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ྣམ་པར་རིག་པ་ཞེས་བྱ་བས་ནི་ངོ་བོ་སྟོན་ཏེ་ཡུལ་དེ་གཞན་དང་མ་འདྲེས་པར་ཡོངས་སུ་གཅ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།དེ་ལྟར་ན་གཟུགས་ཀྱི་དབྱེ་བ་དགུ་བཅུ་དང་།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ཚོར་བའི་དབྱེ་བ་བཅུ་གཉིས་དང་།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འདུ་ཤེས་ཀྱི་དབྱེ་བ་བཅུ་གཉིས་དང་།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འདུ་བྱེད་ཀྱི་དབྱེ་བ་བདུན་བཅུ་རྩ་གཉིས་དང་།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དབྱེ་བ་བརྒྱད་དེ་རྣམ་པའི་དབྱེ་བ་བརྒྱ་དང་དགུ་བཅུ་རྩ་བཞིས་ཕུང་པོའི་རྣམ་གཞག་བཤད་ཟིན་ཏ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།།གཉིས་པ་ཁམས་ཀྱི་རྣམ་གཞག་ནི་ཁམས་ཀྱི་རྣམ་པར་གཞག་པ་གང་ཞེ་ན་ཞེས་བྱ་བས་སྟོན་ཏོ།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།སྤྱིར་འདུས་བྱས་ཐམས་ཅད་ནི་ཕུང་པོ་ལྔར་འདུས་ལ།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འདུས་བྱས་དང་འདུས་མ་བྱས་ཐམས་ཅད་ནི་ཁམས་དང་སྐྱེ་མཆེད་དུ་འདུས་པ་ཡིན་ནོ།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མས་དང་སྐྱེ་མཆེད་རྣམས་ཀྱི་རང་བཞིན་ནི་ཕུང་པོ་ལས་ལོགས་ཤིག་ཏུ་མེད་པས་ཕུང་པོ་རྣམས་ལས་དམིགས་ཀྱིས་བཏོན་ནས་ཁམས་རྣམ་པར་གཞ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ཁམས་རྣམས་ལས་དམིགས་ཀྱིས་བཏོན་ནས་སྐྱེ་མཆེད་རྣམ་པར་གཞག་གོ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།དེ་ལ་ཁམས་ནི་ཕུང་པོ་གང་ལ་ཁམས་གང་རྣམ་པར་གཞག་བཤད་པ་དང་།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ཕུང་པོས་མ་བསྡུས་པའི་འདུས་མ་བྱས་བཤད་པ་དང་།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ཉིད་ངོས་བཟུང་བ་དང་གསུམ་གྱིས་སྟོན་པ་ལས་དང་པོ་ལའང་གཟུགས་ཀྱི་ཕུང་པོ་ལ་ཁམས་གང་གཞག་པ་ནི་གཟུགས་ཀྱི་ཕུང་པོ་གང་ཡིན་པ་དེ་ནི་ཁམས་བཅུ་སྟེ་ཞེས་བྱ་བ་ལ་སོགས་པས་སྟོན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དབང་དོན་དེ་དག་ཁོ་ན་ལ།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སྐྱེ་མཆེད་དང་ནི་ཁམས་བཅུར་འདོད་ཅེས་འབྱུང་བ་ཡིན་ནོ།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།ཆོས་ཀྱི་ཁམས་ཀྱི་ཕྱོགས་གཅིག་ཡང་གཟུགས་ཀྱི་ཕུང་པོ་ཡིན་ནོ་ཞེས་སྦྱར་རོ།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ཏེ་ཆོས་ཀྱི་ཁམས་ལ་འདུས་བྱས་དང་འདུས་མ་བྱས་གཉིས་ཀྱི་འདུས་བྱས་དང་གཟུགས་ཅན་དང་གཟུགས་ཅན་མ་ཡིན་པ་གཉིས་ཀྱི་གཟུགས་ཅན་རྣམས་ནི་གཟུགས་ཀྱི་ཕུང་པོ་ཡིན་ཏེ་དེ་ལྟར་ན་གཟུགས་ཀྱི་ཕུང་པོས་ནི་ཁམས་ཕྱེད་དང་བཅས་པའི་བཅུ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པ་གསུམ་ཆོས་ཀྱི་ཁམས་ཀྱི་ཕྱོགས་གཅིག་ཡིན་པས་ནི་ཕུང་པོ་གསུམ་གྱིས་ཁམས་ཕྱེད་བསྡུས་སོ་ཞེས་སྟོ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དེ་གསུམ་རྣམ་རིག་བྱེད་མིན་དང་།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།འདུས་མ་བྱས་རྣམས་བཅས་པ་ནི།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།ཆོས་ཀྱི་སྐྱེ་མཆེད་ཁམས་ཞེས་བྱ།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་གང་ཡིན་པ་དེ་ནི་ཞེས་བྱ་བས་ནི་ཕུང་པོ་གཅིག་གིས་ཁམས་བདུན་བསྡུས་པར་སྟོན་ཏེ་ཡིད་ཀྱི་རྣམ་པར་ཤེས་པའི་ཁམས་ནི་ཡིད་ཤེས་ད་ལྟར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ཡིད་ཀྱི་ཁམས་ནི་ཉོན་ཡིད་དམ་སྔར་བསྟན་པའི་ཡིད་ཀུན་རྫོབ་པ་ཡིན་ནོ།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ཇི་ལྟར་རྣམ་པར་ཤེས་པ་ལྔ་དབང་པོ་ལྔའི་རྟེན་དང་བཅས་པ་དེ་ལྟར་དྲུག་པ་ལའང་རྟེན་ཡོད་པར་བསྟན་པའི་ཕྱིར་ཁམས་སུ་བཞག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དྲུག་པའི་རྟེན་ནི་རབ་བསྒྲུབ་ཕྱིར།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།ཁམས་ནི་བཅོ་བརྒྱད་དག་ཏུ་འདོད།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རྣམ་ཤེས་སོ་སོར་རྣམ་རིག་པ།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།ཡིད་ཀྱི་སྐྱེ་མཆེད་ཀྱང་དེ་ཡིན།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།ཁམས་བདུན་དག་ཏུའང་འདོད་པ་སྟེ།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།རྣམ་པར་ཤེས་པ་དྲུག་དང་ཡིད།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།གཉིས་པ་འདུས་མ་བྱས་བཤད་པ་ལ་དང་པོ་དབྱེ་བ་ནི་ཁམས་རྣམས་ཀྱི་ནང་ནས་ཞེས་བྱ་བས་སྟོན་ཏེ།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ས་མ་བྱས་ཕུང་པོར་འདུས་པ་ནི་ཕུང་པོ་ལྔའི་མཚན་ཉིད་མེད་ཅིང་ཕུང་པོ་དྲུག་པར་ཡང་མི་རུང་སྟེ་དེ་ལ་ཆ་མེད་པས་ཆ་དུ་མ་སྤུངས་པ་ཞེས་བྱ་བའི་མཚན་ཉིད་མེད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ཕུང་པོ་དག་ཏུ་འདུས་མ་བྱས།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།དོན་དུ་མི་རུང་ཕྱིར་མ་བཤད།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།འདུས་མ་བྱས་ཞེས་བྱ་བ་ནི་གང་རྒྱུ་རྐྱེན་གྱི་འདུས་ནས་མ་བྱས་པའོ།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།དངོས་པོ་ཞེས་བྱ་བ་ནི་དོན་བྱེད་ནུས་པ་མ་ཡིན་གྱི་སྒྲོ་མ་བཏགས་པ་ལ་བརྗོད་དོ།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བཞིན་ཉིད་རྣམ་པ་གསུམ་ནི་ཆོས་ཅན་གྱི་སྒོ་ནས་ཐ་དད་པ་ཡིན་གྱི་རང་གི་ངོ་བོའི་སྒོ་ནས་ནི་མ་ཡིན་ཏེ་དེ་བཞིན་ཉིད་ནི་ངོ་བོ་ཉིད་ཀྱི་མེད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མཚན་ཉིད་ལ་ཆོས་དགེ་བ་རྣམས་ཀྱི་དེ་བཞིན་ཉིད་ལ་ངོ་བོ་དང་རྣམ་གྲངས་དང་རྣམ་གྲངས་ཀྱི་དོན་བསྟན་པ་གསུམ་ལས་དང་པོ་ནི་ཆོས་ཅན་དགེ་བ་ལ་ཡོད་པའི་བདག་མེད་པ་རྣམ་པ་གཉིས་ཡིན་ཏེ་དེ་ལ་གང་ཟག་གི་བདག་མེད་པ་ནི་བདག་གི་མཚན་ཉིད་རྟག་གཅིག་རང་དབང་ཅན་གྱིས་སྟོང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།ཆོས་ཀྱི་བདག་མེད་པ་ནི་དབུ་མ་པ་རྣམས་ལྟར་ན་སྒྱུ་མ་ལྟ་བུ་ཡིན་ལ།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སེམས་ཙམ་པ་རྣམས་ལྟར་ན་གཟུང་འཛིན་གཉིས་ཀྱིས་སྟོང་པ་ཡིན་ནོ།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སྟོང་པ་ཉིད་ལ་སོགས་པ་ལྔ་ཡིན་ནོ།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ས་བྱ་བ་ལ་སོགས་པས་སྟོན་ཏེ་གཞན་དུ་མི་འགྱུར་བ་ནི་རྟག་ཏུ་དངོས་པོ་རྣམས་དེ་བཞིན་ཉིད་དུ་གནས་པ་སྟེ་རྒྱལ་བའི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ྱོན་ཡང་རུང་མ་བྱོན་ཡང་རུང་ཆོས་རྣམས་ཀྱི་ཆོས་ཉིད་འདི་ནི་གནས་པ་ཡིན་ཏེ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།ཀུན་ནས་ཉོན་མོངས་པ་མི་རྒྱུ་བ་ནི་དེ་ལ་དམིགས་པས་རྒྱུད་ཉོན་མོངས་པས་སྟོངས་པར་བྱེད་པའི་ཕྱིར་རོ།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།མཚན་མ་ནི་གཟུགས་ནས་བྱང་ཆུབ་ཀྱི་བར་གྱི་སྤྲོས་པ་སྟེ་ཞི་བ་ནི་མེད་པའོ།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།རྟག་པ་ལ་སོགས་པའི་ཕྱིན་ཅི་ལོག་མེད་པའི་རྣམ་པར་མི་རྟོག་པའི་དམིགས་པ་ཞེས་ཚིག་རྣམ་པར་སྦྱར་རོ།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།འཕགས་པའི་ཡེ་ཤེས་ནི་སྐྱེས་བུ་རྣམས་ཀྱིས་དོན་དུ་གཉེར་བྱ་དམ་པ་ཡིན་པས་དོན་དམ་པ་སྟེ།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དེའི་ཡུལ་ཡིན་པས་ན་དོན་དམ་པ་ཞེས་བྱའོ།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ནི་སྤངས་རྟོགས་ཏེ་དེའི་རྒྱུ་ཡིན་པ་ནི་དེ་ལ་དམིགས་པས་དེ་དག་འབྱུང་བའི་ཕྱིར་ཏེ་འདིར་དབྱིངས་ཀྱི་དོན་ནི་རྒྱ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ཉིས་པོ་དེ་དང་འདྲ་བར་སྟོན་པ་ནི་ཆོས་དགེ་བ་རྣམས་ཀྱི་ཞེས་བྱ་བ་ཡིན་ཏེ་དེ་བཞིན་དུ་བལྟ་བར་བྱའོ་ཞེས་བྱ་བ་ནི་ངོ་བོ་དང་རྣམ་གྲངས་དང་རྣམ་གྲངས་ཀྱི་དོན་ཏེ་གསུམ་གསུམ་གྱིས་བཤད་པར་བྱའ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།དོན་དེ་དག་དབུས་དང་མཐའ་རྣམ་པར་འབྱེད་པ་ལས།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སྟོང་པ་ཉིད་ནི་མདོར་བསྡུ་ན།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དེ་བཞིན་ཉིད་དང་ཡང་དག་མཐའ།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།ཆོས་ཀྱི་དབྱིངས་ནི་རྣམ་གྲངས་སོ།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།གཞན་མིན་ཕྱིན་ཅི་ལོག་མ་ཡིན།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།དེ་འགགས་འཕགས་པའི་སྤྱོད་ཡུལ་དང་།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།འཕགས་པའི་ཆོས་ཀྱི་རྒྱུའི་ཕྱིར།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།རྣམ་གྲངས་དོན་ཏེ་གོ་རིམ་བཞིན།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།དེ་ལྟར་ཆོས་ཅན་གསུམ་པོ་དེ་དག་དྲི་མ་དང་བཅས་པའི་ཚེ་ཀུན་ནས་ཉོན་མོངས་པའི་སྟོང་པ་ཉིད་དང་།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དེ་དང་བྲལ་བའི་ཚེ་རྣམ་པར་དག་པའི་སྟོང་ཉིད་ཅེས་བྱའོ།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ྟོང་ཉིད་མི་རྟག་པར་འགྱུར་བའང་མ་ཡིན་ཏེ་གློ་བུར་གྱི་དྲི་མ་དང་བྲལ་བ་ཡིན་གྱི་རང་གི་ངོ་བོ་གཞན་དུ་འགྱུར་བ་མ་ཡིན་བའི་ཕྱིར་ཏེ་དཔེར་ན་ཆུ་དྭངས་པ་དང་གསེར་གྱི་དྲི་མ་དག་པ་དང་ནམ་མཁའ་སྤྲིན་གྱིས་དག་པའི་ཚེའང་དེ་དག་གི་རང་བཞིན་མི་འགྱུར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ཀུན་ནས་ཉོན་མོངས་རྣམ་པར་དག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དེ་ནི་དྲི་བཅས་དྲི་མ་མེད།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ཆུ་ཁམས་གསེར་དང་ནམ་མཁའ་རྣམས།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།དག་པ་བཞིན་དུ་དག་པར་འདོད།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།ནམ་མཁའ་སྟོང་པ་ན་གཟུགས་མེད་པས་ནི་རྒྱན་དང་སྣང་བ་དང་བུ་ག་ནམ་མཁའ་སེལ་བར་བྱེད་དོ།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ཐམས་ཅད་ཀྱི་གོ་འབྱེད་པ་ནི་བརྐྱང་བསྐུམ་ལ་སོགས་པའི་གཟུགས་ཐམས་ཅད་ལ་ཐོགས་པར་མི་བྱེད་ཅིང་སྐབས་འ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།འདི་ནི་ངོ་བོར་གྲུབ་པ་མེད་ཀྱི་ཡིད་ཤེས་ཙམ་གྱི་ཡུལ་ཡིན་ནོ།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་ནི་མ་འདྲེས་པར་རྟོག་པ་སྟེ་རྟག་པ་ལ་སོགས་པ་ལས་ཕྱི་ནས་མི་རྟག་པ་ལ་སོགས་པར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།དེ་མ་ཡིན་པའི་འགོག་པ་ནི་དེས་མ་བཀག་པའི་འགོག་པའོ།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།གང་འགོག་ལ་ཞེས་བྱ་བ་ནི་རྐྱེན་རྣམས་མ་ཚང་བས་འདུས་བྱས་རྣམས་རེ་ཤིག་མ་སྐྱེས་པའོ།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་མ་ཡིན་པའོ་ཞེས་བྱ་བ་ནི་ས་བོན་མ་སྤངས་པས་རེ་ཤིག་ཆད་ཡང་རྐྱེན་ཚང་བའི་ཚེ་ཡང་དེ་དང་རིགས་འདྲ་བ་འབྱུང་བ་སྟེ་དམིགས་རྐྱེན་མ་ཚང་བ་ན་འདོད་ཆགས་ལ་སོགས་པ་ལོག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།འདིས་ནི་སོ་སོར་བརྟགས་པའི་འགོག་པ་ལས་འབྱེད་པར་བྱེད་དོ།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དང་གཞལ་བ་དང་རྣམ་པར་ཕྱེ་བ་དང་ཤེས་རབ་ཅེས་བྱ་བ་ནི་དོན་གཅིག་སྟེ་འཕགས་པའི་བདེན་པ་བཞི་ལ་མི་རྟག་པ་ལ་སོགས་པར་འབྱེད་པར་བྱེད་པ་བར་ཆད་མེད་པའི་ལམ་གྱིས་བསྡུས་པའི་ཤེས་རབ་ཀྱི་ཁྱད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།དེས་ཐོབ་པར་བྱ་བའི་འགོག་པ་ནི་སོ་སོར་བརྟགས་པས་འགོག་པའོ།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སྔ་མ་གཉིས་ཀ་བར་གྱི་སྒྲ་མི་མངོན་བའི་བསྡུ་བ་བྱས་པ་ཡིན་ཏེ་བ་ལང་གི་འདྲེན་པའི་ཤིང་རྟ་ལ་བ་ལང་གི་ཤིང་རྟ་ཞེས་བརྗ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ོག་ལ་དེ་ནི་འབྲལ་བ་ཞེས་བྱ་བ་ནི་ཤེས་རབ་དེས་ས་བོན་རྩ་བ་ནས་བཏོན་པས་ཡང་མི་འབྱུང་བ་སྟེ་འདིས་ནི་སྙོམས་འཇུག་གསུམ་དང་སོ་སོར་བརྟགས་མིན་ཏེ་འགོག་པ་གཞན་བཞི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དེ་ལ་ནམ་མཁའ་མི་སྒྲིབ་པ།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།བྲལ་བའོ་སོ་སོ་སོ་སོ་ཡིན།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།སྐྱེ་ལ་གཏན་དུ་གེགས་བྱེད་པ།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།འགོག་གཞན་སོ་སོར་བརྟགས་མིན་པས།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ག་མེད་བཀག་པའི་འགོག་པ་ནི་སོ་སོར་བརྟགས་མིན་ཁོ་ནས་འཐོབ་སྟེ་ཟག་མེད་ནི་ཟག་མེད་ཀྱི་ཤེས་རབ་ཀྱིས་དགག་ཏུ་མི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།ཟག་བཅས་བཀག་པའི་འགོག་པ་ནི་གཉིས་ཀས་འཐོབ་སྟེ་འགལ་ཟླ་གྲུབ་པའི་རྒྱུ་ཁེགས་ན་ཁེགས་པའི་ཕྱིར་རོ།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།གལ་ཏེ་འགོག་པ་དེ་དག་འགལ་ཟླ་གྲུབ་པ་དང་རྒྱུ་ཁེགས་པ་ལ་རག་ལས་ན་འདུས་བྱས་དང་།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མ་ལས་ན་ཐམས་ཅད་དུ་འགོག་པ་དེ་འབྱུང་བར་འགྱུར་རོ་ཞེ་ན།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ལ་ལྟོས་ཡང་དེས་མ་བསྐྱེད་པས་འདུས་བྱས་སུ་མི་འགྱུར་ཏེ་དཔེར་ན་གྲང་རེག་དང་དུ་བ་མེད་པ་མེ་ཡོད་མེད་ལ་རག་ལས་ཀྱང་མེད་དགག་ནི་འདུས་མ་བྱས་ཡ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རྒྱས་ཀྱི་འདོད་ཆགས་དང་བྲལ་ལ་གོང་མའི་མ་བྲལ་བ་ནི་གསུམ་པ་ལ་བྲལ་ནས་བཞི་པ་ཐོབ་པ་སྟེ་དེའི་བདེ་སྡུག་བཀག་པ་ལ་མི་གཡོ་བ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།འདིར་བསམ་གཏན་གསུམ་པ་མན་ཆད་བདེ་སྡུག་འགོག་པ་དང་།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རྣམས་ལ་བདེ་བ་འགོག་པ་ལ་སོགས་པ་རྣམ་པ་དུ་མ་ཡོད་མོད་ཀྱི་དེ་དག་མི་གཡོ་བར་མི་འཆད་པར་འདི་ཁོ་ན་འཆད་པ་དེ་ནི་བསམ་གཏན་བཞི་པ་ནི་ལུས་སེམས་འགྱུར་བར་བྱེད་པའི་ཚོར་བས་མི་གཡོ་བའི་བསམ་གཏན་དུ་བསྟན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སྐྱོན་བརྒྱད་ལས་ནི་གྲོལ་བའི་ཕྱིར།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།བཞི་པ་གཡོ་བ་མེད་པ་ཡིན།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།འདུ་ཤེས་དང་ཚོར་བ་འགོག་པ་ནི་བཤད་ཟིན་ཏོ།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ང་བྱ་ནི་ཉོན་མོངས་པ་དང་དེའི་གནས་ཚོར་བ་གཉིས་ལས་དང་པོ་སྤངས་པའི་དབང་དུ་བྱས་ནས་ནི་སོ་སོར་བརྟགས་པའི་འགོག་པ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འང་ལུས་སེམས་འགྱུར་བར་བྱེད་པའི་བདེ་སྡུག་དང་མི་བྱེད་པའི་བཏང་སྙོམས་གཉིས་ལས་དང་པོ་སྤངས་པའི་དབང་དུ་བྱས་ནས་མི་གཡོ་བ་དང་གཉིས་པ་སྤངས་པའི་དབང་དུ་བྱས་པ་འགོག་པ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།འགོག་པ་སྔར་འདུས་བྱས་ཕུང་པོར་བཤད་པ་ནི་དེ་གཉིས་བཀག་པའི་ཀུན་གཞིའི་ཆ་བཟུང་ནས་བཤད་ལ།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འདིར་འདུས་མ་བྱས་སུ་བཤད་པ་ནི་སེམས་དང་སེམས་བྱུང་བཀག་པའི་མ་བཟུང་ནས་བཤད་པའི་ཕྱིར་འགལ་བ་མེད་དོ།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།གསུམ་པ་ཆོས་ཀྱི་ཁམས་ཉིད་ངོས་གཟུང་བ་ནི།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གཟུགས་རྣམ་པ་ལྔ་གང་ཡིན་པ་ཞེས་བྱ་བ་ཡིན་ཏེ།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ཆོས་ཀྱི་སྐྱེ་མཆེད་པའི་གཟུགས་སོ།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།བཅུ་དྲུག་པོ་འདི་ཆོས་ཀྱི་ཁམས་དང་སྐྱེ་མཆེད་ཡིན་པ་ནི་ཡིད་ཤེས་ཁོ་ནའི་ཡུལ་ཡིན་པའི་ཕྱིར་རོ།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།གསུམ་པ་སྐྱེ་མཆེད་ཀྱི་རྣམ་གཞག་ནི།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ཞེས་བྱ་བས་སྟོན་ཏེ་མིག་གི་སྐྱེ་མཆེད་དང་གཟུགས་ཀྱི་སྐྱེ་མཆེད་ལ་སོགས་པར་འདོན་པ་བསྒ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དང་རྣ་བ་དང་སྣའི་བུ་ག་ནི་གཉིས་གཉིས་ཡོད་པས་ཁམས་ཉི་ཤུ་རྩ་གཅིག་དང་སྐྱེ་མཆེད་བཅོ་ལྔར་འགྱུར་བ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མིག་ལ་སོགས་པ་གཉིས་མོད་ཀྱི།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།རིགས་དང་སྤྱོད་ཡུལ་རྣམ་པར་ཤེས།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།འདྲ་བའི་ཕྱིར་ན་ཁམས་གཅིག་ཉིད།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།མཛེས་བྱའི་ཕྱིར་ན་གཉིས་བྱུང་ངོ་།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ུང་པོ་དང་ཁམས་དང་སྐྱེ་མཆེད་ཀྱི་རྣམ་གཞག་གི་རྣམ་པའི་དབྱེ་བ་རྒྱས་པ་ནི་འདུས་མ་བྱས་བརྒྱད་དེ་ཉིས་བརྒྱ་དང་གཉིས་སུ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།དེ་ལྟར་རྣམ་གཞག་རྒྱས་པར་བཤད་ནས་གཉིས་པ་དོན་བསྡུ་བ་ནི།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རྣམ་གཞག་དེ་ལྟར་གནས་པ་དེ་ཉིད་ཀྱི་ཕྱིར་ཞེས་བྱ་བས་སྟོན་ཏེ་དེ་དག་བསྡུ་ན་ཆོས་གསུམ་དུ་འགྱུར་བ་ནི་ཁམས་གཟུགས་ཅན་བཅུ་ནི་གཟུགས་ཀྱི་ཕུང་པོར་འདུས་ལ་ཚ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ཆོས་ཀྱི་སྐྱེ་མཆེད་པའི་གཟུགས་དང་།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འདུས་མ་བྱས་རྣམས་ནི་ཆོས་ཀྱི་ཁམས་ཀྱིས་བསྡུས་ཤིང་།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སེམས་ཀྱི་ཁམས་བདུན་ནི་ཡིད་ཀྱི་སྐྱེ་མཆེད་དུ་འདུས་པའི་ཕྱིར་ཏེ་མཛོད་ལས།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ཕུང་པོ་དང་ནི་སྐྱེ་མཆེད་དང་།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།ཁམས་གཅིག་གིས་ནི་ཐམས་ཅད་བསྡུས།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།དེའི་ཕྱིར་ཤེས་བྱ་ཐམས་ཅད་ནི་བསྡུ་ན་གསུམ་དུ་འགྱུར་རོ།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།གསུམ་པ་ཞར་ལས་བྱུང་བ་ནི།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སྡོམ་གྱིས་མ་ཟིན་པ་རྣམ་གཞག་ལས་འཕྲོས་ནས་བྱུང་བ་སྟེ་འདི་ལ་དབང་པོ་ལ་མུ་བཞི་བརྩི་བ་དང་།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ཡུལ་དང་ཡུལ་ཅན་གྱི་ས་མཚུངས་དཔྱད་པ་གཉིས་ལས།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ཀྱི་དབང་པོ་གཟུགས་ཅན་ལ་བརྩི་བ་ནི་ཕུང་པོའི་རྣམ་གཞག་ཏུ་མིག་ཅེས་ཀྱང་བྱ་ཁམས་ཀྱི་རྣམ་གཞག་ཏུ་མིག་གི་ཁམས་ཞེས་ཀྱང་བྱ་ན་ཞེས་སྦྱར་ཏེ་དེ་གཉིས་ཁྱབ་མཉམ་པ་ཡིན་ནམ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བ་མཉམ་པ་ལ་ནི་མུ་བཞི་སྦྱར་དུ་མི་རུང་གི་རྩོལ་བྱུང་དང་མི་རྟག་པ་ལྟར་ཁྱབ་མི་མཉམ་པ་ལ་བརྩི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།དགྲ་བཅོམ་པ་ཐ་མ་ནི་དུས་གཉིས་པ་ལ་ལྷག་མེད་དུ་འདའ་བ་སྟེ།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ག་མངོན་དུ་གྱུར་པ་དེ་མིག་གི་ཁམས་མ་ཡིན་པ་ནི་དེས་རིགས་འདྲ་གཉིས་པ་སྐྱེད་མི་ནུས་པས་ས་བོན་གྱི་དོ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།སྒོ་ངའི་ནང་ན་འདུག་པ་དང་མངལ་ན་གནས་པ་ནི་ཀུན་གཞིའོ།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།མིག་མ་དོད་པ་ནི་དབང་པོའོ།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ོ་སོ་སྐྱེ་བོ་ནི་ཁམས་འོག་མར་སྐྱེས་པ་ན་ཀུན་གཞི་ས་བོན་ལས་ཀྱང་མིག་འགྲུབ་པས་ཁམས་སུ་བ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།འཕགས་པ་མི་སྨོས་པ་ནི་དེ་ཉིད་དུ་མྱ་ངན་ལས་འདའ་བས་གཉིས་ཀ་མ་ཡིན་པའི་མུར་འགྱུར་བའི་ཕྱིར་རོ།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།གཉིས་ཀ་ཡིན་པ་ནི་སྔར་བཤད་པ་དེ་རྣམས་མ་ཡིན་པ་ད་ལྟར་གྱི་གནས་སྐབས་རྣམས་སོ།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ལ་ལྷག་མེད་དང་གཟུགས་མེད་ཀྱི་འཕགས་པ་སྨོས་པ་ནི་མངོན་དུ་གྱུར་པའི་མིག་མེད་ཅིང་གཟུགས་དང་ལྡན་པའི་ཁམས་སུ་ཡང་མི་སྐྱ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།མིག་དང་མིག་གི་ཁམས་ལ་མུ་བཞིར་སྦྱར་བ་ཇི་ལྟ་བ་བཞིན་དུ་རྣ་བ་ལ་སོགས་པ་ལའང་སྦྱར་རོ།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།བཞི་ཀ་སྦྱར་བར་བྱའམ་ཞེ་ན་དེ་ཡང་ཅི་རིགས་སུ་སྦྱར་རོ་ཞེས་གསུངས་སོ།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པའི་དོན་ནི་འདི་ཡིན་པར་སྣང་སྟེ་ལུས་ཀྱི་ཁམས་ཡིན་ལ་དེ་ཉིད་མ་ཡིན་པའི་མུ་ལ་གཟུགས་མེད་ཀྱི་སོ་སོ་སྐྱེ་བོ་ཉིད་སྦྱར་གྱི་སྒོ་ངའི་ནང་ན་འདུག་པ་ལ་སོགས་པ་མི་སྦྱར་ཏེ་དེ་དག་ལ་ནི་ལུས་ཡོད་པས་གཉིས་ཀ་ཡིན་པའི་མུ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།མིག་ཞར་བ་བཞིན་ལུས་ཞར་བའམ་ཞིག་པ་ནི་མི་སྦྱར་ཏེ་སླར་མི་འཚོ་བའི་ཕྱིར་རོ།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ཞར་བ་སླར་མི་འཚོ་ཡང་མི་གཞན་འགྲུབ་པའི་ས་བོན་ཀུན་གཞི་ལ་ཡོད་པས་ཁམས་སུ་གཞག་ཏུ་རུང་ལ་ལུས་ཞར་བ་དང་ཀུན་གཞི་མཉམ་དུ་འག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ལ་བརྩི་བ་ནི་ཡིད་གང་ཡིན་པ་ཞེས་བྱ་བས་སྟོན་ཏེ་དེ་ལ་དགྲ་བཅོམ་པ་ཐ་མའི་ཡིད་ནི་མིག་བཞིན་བཤད་དེ་འདི་དག་ཐམས་ཅད་ནི་ཐེག་པ་གསུམ་དུ་ངེས་པ་དགྲ་བཅོམ་པ་ཐེག་པ་ཆེན་པོའི་ལམ་དུ་མི་འཇུག་པ་ཉན་ཐོས་པའི་དབང་དུ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ཁམས་ཡིན་ལ་ཡིད་མ་ཡིན་པ་ལ་འགོག་པའི་སྙོམས་འཇུག་ལས་འདུ་ཤེས་མེད་པའི་སྙོམས་འཇུག་མི་སྨོས་པ་ནི་ཉོན་མོངས་པ་ཅན་གྱི་ཡིད་ཡོད་པས་གཉིས་ཀ་ཡིན་པའི་མུ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།གཟུགས་མེད་ཀྱི་འཕགས་པ་ནི་ཡིད་དང་ཡིད་ཀྱི་ཁམས་གཉིས་ཀར་འགྱུར་བས་ཕུང་པོ་ལྷག་མེད་གཅིག་པུ་སྨོས་སོ།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མཚུངས་དཔྱད་པ་ལ་དང་པོ་དབང་པོ་གཟུགས་ཅན་གྱི་དཔྱད་པ་ནི་ཁམས་གང་དུ་ཞེས་བྱ་བ་ཡིན་ཏེ་བྱུང་བ་ནི་དང་པོ་ག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།སྐྱེས་པར་གྱུར་པ་ནི་རྒྱུན་རྒྱས་པའོ།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།དེའི་ས་པ་ཞེས་བྱ་བ་ནི་གང་དུ་སྐྱེས་པའི་ཁམས་དང་ས་དེའི་མིག་གིས་སོ།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་པས་དེ་ཉིད་ཀྱི་གཟུགས་མཐོང་བ་སྟོན་པ་ནི་འདོད་པའི་ཁམས་སུ་ཞེས་བྱ་བ་ཡིན་ཏེ་འདི་ནི་ཡུལ་དང་ཡུལ་ཅན་གཉིས་ཀ་ས་མཚ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་པས་གཞན་གྱི་གཟུགས་མཐོང་བ་སྟོན་པ་ནི་གཟུགས་ན་སྤྱོད་པ་ཞེས་བྱ་བ་ཡིན་ཏེ་ས་གོང་མ་ནི་བསམ་གཏན་དང་པོ་ནས་བཞི་པའི་བར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ས་འོག་མ་ནི་འདོད་ཁམས་ནས་གསུམ་པའི་བར་ཡིན་ནོ།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།འདི་ནི་གཉིས་ཀ་ས་མི་མཚུངས་པ་ཡིན་ནོ།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།དེ་རྣ་བ་དང་སྒྲ་ལ་སྦྱོར་བ་ནི་མིག་གིས་ཞེས་བྱ་བ་ཡིན་ནོ།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གཟུགས་ན་སྤྱོད་པ་མཚུངས་པར་སྟོན་པ་ནི་འདོད་པའི་ཁམས་སུ་ཞེས་བྱ་བ་ཡིན་ཏེ་དེ་བཞིན་ནོ་ཞེས་བྱ་བ་ནི་རང་ས་དང་འོག་ས་མཐོང་ངོ་ཞེས་སྟོན་པ་ཡིན་གྱི་འོག་སས་གོང་མ་ལྟ་བར་ནི་མི་ནུས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མིག་གིས་གོང་མའི་གཟུགས་མ་ཡིན།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།རྣམ་པར་ཤེས་ཀྱང་ཞེས་གང་བཤད་པ་ཡིན་ནོ།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འདི་ཡིན་ཏེ་སྣ་དང་ལྕེ་དང་ལུས་གསུམ་ཡུལ་ཕྲད་ནས་འཛིན་པས་གོང་འོག་ཏུ་སྐྱེད་མི་ནུས་པའི་ཕྱིར་དང་མངོན་ཤེས་ཀྱི་རྟེན་མི་བྱེད་པས་ཡོན་ཏན་ཆུང་བའི་ཕྱིར་དགོས་པ་མེད་པས་གོང་འོག་ཏུ་མི་སྐ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རྣ་བའི་དབང་པོ་དང་ཤེས་པ་གཉིས་ནི་དེ་ལས་བཟློག་པར་གནས་པས་འོག་ཏུ་སྐྱེད་པ་ཡིན་ལ་གོང་མས་ནི་འོག་མའི་གཉིས་པོ་མི་སྐྱེད་དེ་མཐོང་ཐོས་རྒྱ་ཆེན་པོ་ཡོད་པས་དགོས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།འོག་མའི་མིག་དང་རྣ་བས་ནི་གོང་མའི་སྒྲ་གཟུགས་ཆ་ཕྲ་བས་མི་ཤེས་པས་དེ་ཤེས་པ་ལ་གོང་མ་བསྐྱེད་དགོས་སོ།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།དེ་ལ་འདོད་པ་དང་གཟུགས་ཀྱི་ལུས་ལ་གནས་ཏེ་མིག་གིས་གཟུགས་རྣམས་ལ་ལྟ་བ་ན།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ལུས་དང་མིག་དང་གཟུགས་དང་རྣམ་པར་ཤེས་པ་བཞི་ས་གཅིག་ན་ནི་ས་མཚུངས་པ་ཡིན་ལ།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བཞི་པོ་དེ་ས་མི་གཅིག་ན་ནི་ས་མི་མཚུངས་པ་ཡིན་ནོ།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།དེ་ལ་བཞི་ཀ་མཚུངས་པ་དང་།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གསུམ་མཚུངས་པ་དང་།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ཚུངས་པ་རྣམས་ཅི་རིགས་པར་འགྱུར་བ་ལས་འདོད་པ་ན་སྤྱོད་པའི་ལུས་ཀྱི་རང་གི་མིག་གིས་རང་གི་གཟུགས་ལ་ལྟ་ན་ཐམས་ཅད་ས་གཅིག་པ་ཡིན་ཏེ་བསམ་གཏན་བཞི་པའི་བར་དུའ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།གསུམ་མཚུངས་པས་གཞན་གྱི་གཟུགས་ལ་ལྟ་ན་ནི་གསུམ་གཅིག་པ་ཡིན་ནོ།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།ལུས་དང་ཡུལ་གཅིག་པ་ལ་དབང་པོ་དང་ཤེས་པ་མི་གཅིག་པ་ལ་སོགས་པ་ནི་གཉིས་མཚུངས་པ་ཡིན་ནོ།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།དེ་ལ་གསུམ་མཚུངས་པ་སྟོན་པ་ན་འདོད་པའི་ཁམས་སུ་སྐྱེས་པ་ཞེས་བྱ་བས་ནི་ལུས་མཚུངས་པ་སྟོན་ཏོ།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།འདོད་པ་ན་སྤྱོད་པའི་སྣ་དང་ལྕེ་དང་ལུས་ཀྱིས་ཞེས་བྱ་བས་ནི་དབང་པོ་མཚུངས་པ་སྟོན་ཏོ།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།འདོད་པ་ན་སྤྱོད་པ་ཉིད་ཀྱི་དྲི་རྣམས་ཞེས་བྱ་བ་ལ་སོགས་པ་ནི་ཡུལ་མཚུངས་པ་སྟོན་ཏོ།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ུགས་ན་སྤྱོད་པ་ལ་སྦྱོར་བ་ནི་གཟུགས་ཀྱི་ཁམས་སུ་ཞེས་བྱ་བ་ཡིན་ཏེ་རང་གི་ས་པ་ཉིད་ཅེས་བྱ་བ་ནི་འདིས་ཡུལ་དང་མ་ཕྲད་པ་འཛིན་མི་ཤེས་པས་གཞན་གྱི་ས་པའི་རེག་བྱ་ལ་མི་རེག་པ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ི་དང་རོ་ནི་ཞེས་བྱ་བ་ལ་གལ་ཏེ་དེ་ན་རེག་བྱ་ལ་རེག་པའང་མེད་པར་འགྱུར་ཏེ་དེའང་ཁམ་གྱི་ཟས་ཡིན་པའི་ཕྱིར་རོ་ཞེ་ན་དེ་ནི་འདོད་པ་ན་ཁམ་གྱི་ཟས་ཡིན་གྱི་གཟུགས་ན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།དྲི་རོ་གཉིས་མེད་པ་དེའི་ཕྱིར་ཞེས་སྦྱར་ཏེ་རྒྱུ་མེད་པའི་ཕྱིར་རོ་སྙམ་དུ་དགོངས་པ་ཡིན་ནོ།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ཤེས་ཀྱི་ས་མཚུངས་ལ་དང་པོ་ཟག་བཅས་ཀྱི་ཡིད་ཀྱིས་ཆོས་ཇི་ལྟར་ཤེས་པའི་ཚུལ་དཔྱད་པ་ནི་འདོད་པའི་ཁམས་སུ་སྐྱེས་པར་གྱུར་པ་ཞེས་བྱ་བས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ཡིད་ནི་སངས་རྒྱས་ཀྱི་བསྟན་པ་ལ་ཐོས་བསམ་བྱས་པའི་བག་ཆགས་ཅན་རྣམས་ཀྱི་ཡིད་དེ་ཐོས་བསམ་དང་བྲལ་བ་དང་ཕྱི་རོལ་པ་ལ་སོགས་པའི་ཡིད་ཀྱིས་ནི་ཤེས་བྱ་ཐམས་ཅད་ལ་དམིགས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།ཁམས་གསུམ་པ་ན་སྤྱོད་པ་ནི་ཟག་བཅས་རྣམས་སོ།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།ཟག་པ་མེད་པའི་ཆོས་ནི་འགོག་པ་དང་ལམ་གྱིས་བསྡུས་པ་རྣམས་སོ།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།དེ་ཉིད་གཟུགས་ཁམས་ལ་སྦྱོར་བ་ནི།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།དེ་ཉིད་གཟུགས་མེད་པ་ལ་སྦྱོར་བ་ནི་གཟུགས་མེད་པའི་ཁམས་སུ་ཞེས་བྱ་བ་ཡིན་ཏེ།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ཕགས་པ་ཉན་ཐོས་ཕྱིར་མི་འོང་ངམ་སོ་སོ་སྐྱེ་བོ་སངས་རྒྱས་ཀྱི་བསྟན་པ་ལ་ཐོས་བསམ་བྱས་པ་དེར་སྐྱེས་པའི་དབང་དུ་བྱས་པ་ཡི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ཕྱི་རོལ་པའི་སོ་སོ་སྐྱེ་བོ་དེར་སྐྱེས་པ་ལ་སོགས་པས་ནི་རང་གི་ས་ཉིད་ཤེས་སོ།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སྲེད་བཅས་རང་གི་སྲིད་ལ་དམིགས།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།བསམ་གཏན་དགེ་ཡུལ་ཡོད་དགུ་ཡིན།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།གཟུགས་མེད་དངོས་གཞི་དགེ་རྣམས་ཀྱི།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རོ་མྱང་བ་དང་མཚུངས་པར་ལྡན་པའི་བསམ་གཏན་གཟུགས་མེད་ཀྱིས་ནི་རང་གི་ས་པའི་སྲིད་པའི་ས་པ་ཁོ་ན་ལ་དམིགས་ཀྱི་འདོད་ཆགས་དང་བྲལ་བའི་ཕྱིར་འོག་མ་ལའང་མི་དམིག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ས་རྣམས་ནི་སྲེད་པས་བཅད་པའི་ཕྱིར་གོང་མ་ལའང་མི་དམིགས་སོ།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།ཟག་མེད་ལའང་མ་ཡིན་ཏེ་དགེ་བ་ཉིད་དུ་ཐལ་བར་འགྱུར་དུ་འོང་བས་སོ།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།དགེ་བའི་བསམ་གཏན་དག་པ་བས་ནི་ཤེས་བྱ་ཀུན་ལ་དམིགས་ནུས་ལ།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་དགེ་བས་ཡང་ས་འོག་མའི་ཟག་བཅས་ཀྱི་དངོས་པོ་མི་ཤེས་ཀྱི་འོན་ཀྱང་རང་ས་དང་གོང་མ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།ཐམས་ཅད་ཀྱིའང་ཉེར་བསྡོགས་ཀྱི་ཡིད་ཀྱིས་ནི་ས་འོག་མ་ཤེས་ཏེ་ཞི་རགས་སུ་སྒོམ་པའི་ཕྱིར་རོ།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མེད་ཀྱི་ཡིད་ཀྱིས་ཆོས་ཇི་ལྟར་ཤེས་པའི་ཚུལ་ནི་ཟག་པ་མེད་པའི་ཡིད་ཀྱིས་ཞེས་བྱ་བ་ཡིན་ཏེ་དེ་ཟག་མེད་ཀྱི་ལམ་གསུམ་གྱི་རྗེས་ཐོབ་ཀྱིས་ཤེས་པའི་ཚུལ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དེས་ནི་ཁམས་གསུམ་འདུས་བྱས་རྣམས།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།ཡང་དག་མ་ཡིན་ཀུན་རྟོག་པར།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།ཡེ་ཤེས་ཤིན་ཏུ་རྣམ་དག་པས།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།གཉིས་སུ་མེད་པའི་དོན་གྱིས་མཐོང་།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།དེ་དག་ལས་ཡིད་དང་ཆོས་ས་གཅིག་ན་ནི་མཚུངས་པ་ཡིན་ལ་མི་གཅིག་ན་ནི་མི་མཚུངས་པ་ཡིན་ནོ།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།དེ་དག་གིས་རྣམ་གཞག་བཤད་ཟིན་ཏོ།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།དྲུག་པ་གོ་རིམ་ངེས་པ་ལ་ཕུང་པོ་དང་ཁམས་དང་སྐྱེ་མཆེད་ཀྱི་གོ་རིམ་ངེས་པ་བཤད་པ་གསུམ་ལས།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དང་པོ་ལའང་གནས་དང་གནས་པའི་གོ་རིམ་ནི།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ས་བྱ་བས་སྟོན་པ་ན་གོ་རིམ་དུ་བླགས་པ་ཞེས་བྱ་བ་ནི་གོ་རིམ་དེ་ལྟར་དུ་འགོད་པའི་རྒྱུ་མཚན་གང་ཡིན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ནི་རྣམ་པར་ཤེས་པའི་གནས་ཡིན་པའི་ཕྱིར་དང་པོར་བསྟན་ལ་རྣམ་པར་ཤེས་པ་ནི་དེ་དག་ལ་གནས་པ་ཡིན་པས་འགྲུབ་པའི་རིམ་པ་དང་མཐུན་པར་ཕྱིས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།གལ་ཏེ་སེམས་ཀུན་གཞིའི་རྣམ་པར་ཤེས་པ་ལས་བཞི་པོ་རྣམས་སྐྱེ་བས་རྣམ་པར་ཤེས་པ་ཉིད་གནས་མ་ཡིན་ནམ་ཞེ་ན།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ཡིན་མོད་ཀྱི་འོན་ཀྱང་གཟུགས་རྣམས་ནི་རྣམ་པར་ཤེས་པ་རྣམས་ཀྱི་དམིགས་པ་ཡུལ་གྱི་སྒོ་ནས་གནས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དང་འདུ་བྱེད་གསུམ་ནི་སེམས་ཀུན་ནས་ཉོན་མོངས་པ་དང་རྣམ་བྱང་དུ་བྱེད་པའི་གནས་ཡིན་པས་དེ་སྐད་དུ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།གཉིས་པ་རྟེན་དང་བརྟེན་པའི་གོ་རིམ་ནི།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་མ་ནི་ཞེས་བྱ་བས་སྟོན་ཏེ་གཟུགས་ཇི་ལྟ་བ་དེ་བཞིན་དུ་མྱོང་ངོ་ཞེས་བྱ་བ་ནི་གལ་ཏེ་གཟུགས་དེ་ཡིད་དུ་འོང་བ་གཅིག་ཡིན་ན་ནི་དེ་མྱོང་བ་བདེ་བ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དང་བར་མ་ལ་ནི་སྡུག་བསྔལ་དང་བཏང་སྙོམས་སུ་འགྱུར་ཏེ་སྒྲ་ལ་སོགས་པ་ལའང་དེ་བཞིན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།དེའི་ཕྱིར་གཟུགས་ལ་ནི་ཚོར་བ་བརྟེན་ཏོ།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འདུ་ཤེས་བརྟེན་པར་སྟོན་པ་ནི་ཇི་ལྟར་ཚོར་བར་བྱེད་པ་ཞེས་བྱ་བ་ཡིན་ཏེ་ཚོར་བས་ཇི་ལྟར་མྱོང་བ་དེ་བཞིན་དུ་འདུ་ཤེས་ཀྱིས་མཚན་མར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་འདུ་བྱེད་བརྟེན་པར་སྟོན་པ་ནི་ཇི་ལྟར་འདུ་ཤེས་སུ་བྱེད་པ་ཞེས་བྱ་བ་ཡིན་ཏེ་འདུ་ཤེས་ཀྱིས་ཇི་ལྟར་མཚན་མར་བཟུང་བ་དེ་ལྟར་འདུ་བྱེད་སེམས་པས་དེ་ལ་སེམ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རྣམ་ཤེས་བརྟེན་པར་སྟོན་པ་ནི་ཇི་ལྟར་སེམས་པར་བྱེད་པ་ཞེས་བྱ་བ་ཡིན་ཏེ་ཇི་ལྟར་འདུ་བྱེད་སེམས་པས་སེམས་ལ་བསྒོས་པ་དེ་བཞིན་དུ་རྣམ་པར་ཤེས་པར་བྱེད་དེ་རྣམ་ཤེས་དེ་དེ་ལྟ་བུའི་བག་ཆགས་ལྡན་པར་སྐྱེ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ཀྱི་དབང་གིས་ནི་ཁམས་དང་འགྲོ་བ་དང་སྐྱེ་གནས་ཐ་དད་པ་དེ་དང་དེར་རྣམ་པར་ཤེས་པ་ཉེ་བར་འགྲོ་བར་འགྱུར་རོ་ཞེས་ཚིག་རྣམ་པར་སྦྱ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དེ་ལྟ་བུའི་རྟེན་དང་བརྟེན་པའི་ཚུལ་གྱིས་ཕུང་པོ་ལྔ་གནས་སོ།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།གསུམ་པ་ཀུན་ནས་ཉོན་མོངས་པ་དང་རྣམ་པར་བྱང་བའི་གོ་རིམ་ནི།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ུན་ནས་ཉོན་མོངས་པ་དང་ཞེས་བྱ་བ་ཡིན་ཏེ་དེ་ལ་དང་པོ་གཞི་གང་དུ་ཀུན་ནས་ཉོན་མོངས་པ་དང་རྣམ་པར་བྱང་བ་ནི་གཟུགས་ཏེ་འདི་ལ་ལྷག་པར་ཆགས་པ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སྟོང་པར་ཤེས་པ་ལ་སོགས་པ་ལས་དེ་གཉིས་སུ་འགྱུར་བའི་ཕྱིར་རོ།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།གཉིས་པ་གང་གིས་ཀུན་ནས་ཉོན་མོངས་པ་དང་རྣམ་པར་བྱང་བར་བྱེད་པ་ནི།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ལ་སོགས་པའི་ཕུང་པོ་གསུམ་ཡིན་ཏེ་ཟང་ཟིང་དང་བཅས་པ་དང་དེ་མེད་པ་དང་འདུ་ཤེས་ཕྱིན་ཅི་ལོག་མ་ལོག་དང་འདུ་བྱེད་དགེ་མི་དགེས་དེ་ལྟར་ད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།གསུམ་པ་གང་ཀུན་ནས་ཉོན་མོངས་པ་དང་རྣམ་པར་བྱང་བ་ནི།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རྣམ་པར་ཤེས་པ་ཉིད་ཡིན་ཏེ་དེ་དག་གིས་སེམས་དྲི་མ་དང་བཅས་པ་དང་དེ་མེད་པར་འགྱུར་བའི་ཕྱིར་རོ།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ུན་ནས་ཉོན་མོངས་པ་དང་རྣམ་པར་བྱང་བ་གསུམ་པོ་དེའི་རིམ་པ་དང་མཐུན་པར་ཕུང་པོ་ལྔ་བསྟ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རིམ་ནི་རགས་དང་ཀུན་ཉོན་མོངས།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།སྣོད་སོགས་དོན་ཁམས་ཇི་བཞིན་ནོ།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།ཞེས་རགས་པའི་རིམ་པ་ལ་སོགས་པ་འབྱུང་བ་དེ་དག་ནི་ཚིག་ཧ་ཅང་མང་བར་འགྱུར་བས་གཞག་གོ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།གཉིས་པ་ཁམས་ཀྱི་གོ་རིམ་ནི།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ཅིའི་ཕྱིར་ཁམས་རྣམས་ཞེས་བྱ་བས་སྟོན་ཏེ།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དེ་ལ་དང་པོ་དབང་པོའི་ཁམས་དྲུག་གི་གོ་རིམ་ནི་འཇིག་རྟེན་གྱི་ཐ་སྙད་དང་མཐུན་པར་བཀོད་པ་ཡིན་ནོ།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པ་རྣམས་ཕན་ཚུན་ཐ་སྙད་བྱེད་པ་ན་ཐོག་མར་ཕན་ཚུན་ལྟ་བ་ནི་མིག་ཡིན་པས་དེའི་ཁམས་དང་པོར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།དེ་ནས་ཀུན་ཏུ་སྨྲ་བ་ནི་རྣ་བས་ཉན་པས་དེ་བསྟན་ཏོ།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ི་བཟང་པོའི་ཆུའི་ཁྲུས་དང་དྲི་བྱུག་པ་དང་དྲི་དང་ལྡན་པའི་མེ་ཏོག་གི་ཕྲེང་བ་ལ་ལོངས་སྤྱོད་པ་ན་སྣས་དྲི་སྣོམ་པས་དེ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།དེ་ནས་བཟའ་བཏུང་ལ་སྤྱོད་པ་ན་ལྕེས་མྱང་བས་དེ་བསྟན་ཏོ།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དེ་ནས་མལ་སྟན་དང་བུད་མེད་ལ་སྤྱོད་པ་ན་ལུས་ཀྱིས་རེག་པས་དེ་བསྟན་ཏོ།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།དེ་དག་ཐམས་ཅད་དུ་རྟོག་བཅས་ཀྱི་ཡིད་འཇུག་པས་ཡིད་ཀྱི་ཁམས་ཕྱི་ནས་བསྟན་ཏོ།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བང་པོའི་ཁམས་དྲུག་གི་རིམ་པ་ནི་འཇིག་རྟེན་གྱི་ཐ་སྙད་དང་མཐུན་པར་བྱས་པའི་ཕྱིར་དེ་ལྟར་དུ་བཀ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།གཉིས་པ་ཡུལ་གྱི་ཁམས་དྲུག་གི་གོ་རིམ་ནི།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ནང་གི་ཁམས་དྲུག་པོ་རྣམས་ཀྱི་གོ་རིམ་རྒྱུ་མཚན་དུ་བྱས་ནས་ཕྱིའི་ཁམས་རྣམས་དེ་ལྟར་དུ་བཀོད་པ་ཡིན་ནོ།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།གསུམ་པ་རྣམ་པར་ཤེས་པའི་ཁམས་དྲུག་ནི།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གཉིས་པོ་དེའི་འབྲས་བུ་ཡིན་པས་དེ་དག་གི་རྗེས་ལ་དེ་གཉིས་དང་རིམ་པ་མཐུན་པར་བཀོད་པ་ཡིན་ནོ།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།གསུམ་པ་སྐྱེ་མཆེད་ཀྱི་གོ་རིམ་ནི།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ཇི་ལྟ་བ་དེ་བཞིན་དུ་ཞེས་བྱ་བས་སྟོན་ཏེ་འཇིག་རྟེན་གྱི་ཐ་སྙད་དང་མཐུན་པ་ལ་སོགས་པ་ཇི་སྐད་བསྟན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།བདུན་པ་དོན་ལ་དང་པོ་ཕུང་པོའི་དོན་ནི།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དོན་གང་ཞེ་ན་ཞེས་བྱ་བས་སྟོན་ཏེ་དེ་ལ་དང་པོ་སྤུངས་པའི་དོན་ལ་གཟུགས་གང་ཡིན་པ་ཅི་ཡང་རུང་ཞེས་བྱ་བ་ནི་གཟུགས་ཀྱི་མཚན་ཉིད་ཡོད་པ་ཐམས་ཅད་ཅེས་བྱ་བའི་དོན་ཏེ་ཚིག་འདི་རྣམས་ནི་སོར་མོའི་རྩེ་མོའི་མདོ་ལ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།དེ་ལ་འདས་པའམ་ཞེས་བྱ་བ་ལ་སོགས་པས་ནི་གཟུགས་རྣམས་དུས་ཀྱི་སྒོ་ནས་བསྟན་ཏོ།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།ནང་དང་ཕྱི་ནི་རང་གཞན་གྱི་རྒྱུ་ཐ་དད་པའི་སྒོ་ནས་བསྟན་ཏོ།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།རགས་པ་དང་ཕྲ་བ་ནི་ཐོགས་བཅས་ཐོགས་མེད་དམ་རྣམ་པ་ཕྲ་རགས་ཡིན་ནོ།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།ངན་པ་དང་གྱ་ནོམ་པ་ནི་ངན་འགྲོ་དང་བདེ་འགྲོའི་གཟུགས་སོ།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རིང་པོ་དང་ཐག་ཉེ་བ་ནི་ཡུལ་གྱི་སྒོ་ནས་སྟོན་ཏེ་དེ་ལྟར་བཅུ་གཅིག་པོ་དེ་དག་ཡང་དུས་དང་རྒྱ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རྣམ་པ་དང་འགྲོ་བ་དང་ཡུལ་ཐ་དད་པའི་དབང་དུ་བྱས་ནས་བཞག་པ་ཡིན་ནོ།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།དེ་ཐམས་ཅད་གཅིག་ཏུ་བསྡུས་ཏེ་ཞེས་བྱ་བ་ནི་ཡིད་ཀྱིས་བསྡོམས་པའོ།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ངས་པ་ནི་ཕུང་པོའི་མིང་གི་རྣམ་གྲངས་ཏེ་འདི་སྐད་དུ་གཟུགས་སྤུངས་པ་ནི་གཟུགས་ཀྱི་ཕུང་པོ་དང་རྣམ་པར་ཤེས་པ་སྤུངས་པ་ནི་རྣམ་ཤེས་ཀྱི་ཕུང་པོ་ཡིན་པའི་བར་དུ་སྦྱ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ནོར་སྤུངས་པ་ནོར་གྱི་ཕུང་པོ་ཡིན་པ་བཞིན་ནོ་ཞེས་སྟོན་པ་ཡིན་ནོ།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རྒྱས་པའི་དོན་ནི་ཡང་ཞེས་བྱ་བས་སྟོན་ཏེ་སྡུག་བསྔལ་གྱི་ཡལ་འདབ་རྒྱས་པས་ཕུང་པོ་ཞེས་བྱ་སྟེ་ཡལ་འདབ་རྒྱས་པའི་ཤིང་ལ་ཤིང་གི་ཕུང་པོ་ཞེས་བརྗ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ཞེས་བྱ་བ་ནི་ལྔ་པོ་འདི་སྡུག་བསྔལ་གྱི་ཕུང་པོ་ཡིན་པས་ན་ཕུང་པོར་གསུངས་སོ་ཞེས་བྱ་བའི་དོན་ཏེ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འདུ་བྱེད་ནས་སྐྱེ་བའི་རྐྱེན་གྱིས་རྒ་ཤི་དང་མྱ་ངན་དང་སྨྲེ་སྔགས་འདོན་པ་དང་སྡུག་བསྔལ་དང་ཡིད་མི་བདེ་བ་དང་འཁྲུག་པ་དང་མདོར་ན་སྡུག་བསྔལ་གྱི་ཕུང་པོ་ཆེན་པོ་འདི་ཞེས་གང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ོན་མོངས་པའི་ཁུར་ཁྱེར་བས་ཕུང་པོར་སྟོན་པ་ནི་ཡང་ཞེས་བྱ་བ་སྟེ་ལྔ་པོ་འདིས་ཀུན་ནས་ཉོན་མོངས་པ་གསུམ་གྱི་ཁུར་ཁྱེར་བས་ཕུང་པོ་ཞེས་བྱ་སྟེ་ཕྲག་ཁུར་ཁྱེར་བའི་ལུས་ལ་ཕྲག་ཁུར་ཁྱེར་བའི་ཕུང་པོ་ཞེས་བརྗ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ཕྱིའི་ཕྲག་ཁུར་ལས་ནང་གི་ཕྲག་ཁུར་ཁྱེར་བ་ནི་སྐད་ཅིག་ཡང་མི་འབྲལ་ཞིང་རྒྱུན་རིང་བས་སྡུག་བསྔལ་ཤིན་ཏུ་མི་བཟ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།དེ་ལ་ཟག་བཅས་ཀྱི་ཕུང་པོའི་མིང་གི་རྣམ་གྲངས་ནི་མཛོད་ལས་བཅུ་གཅིག་གསུངས་ཏེ་ཇི་སྐད་དུ།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དེ་དག་ཉིད་དུས་གཏམ་གཞི་དང་།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།ངེས་པར་འབྱུང་བཅས་གཞི་དང་བཅས།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།གང་དག་ཟག་བཅས་ཉེར་ལེན་པའི།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།ཕུང་པོའང་དེ་དག་འཐབ་བཅས་ཀྱང་།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།སྡུག་བསྔལ་ཀུན་འབྱུང་འཇིག་རྟེན་དང་།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།ལྟ་གནས་སྲིད་པའང་དེ་དག་ཡིན།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དོན་ལ་ཆོས་ཐམས་ཅད་ཀྱི་ས་བོན་གྱི་དོན་ཏོ་ཞེས་བྱ་བ་ནི་ཀུན་གཞི་ལ་ཁམས་ཕྱེད་དང་བཅས་པའི་བཅུ་བདུན་འགྲུབ་པའི་ས་བོན་ལ་ཁམས་ཞེས་བསྟན་ཏེ་འདི་ནི་རྒྱུའི་ཆ་ནས་དོན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་མཚན་ཉིད་འཛིན་པའི་དོན་ཏོ་ཞེས་བྱ་བས་ནི་ངོ་བོའི་སྒོ་ནས་སྟོན་ཏེ་ཤེས་བྱ་ལ་བྱེད་པའི་བདག་མེད་ཅིང་རང་རང་གི་མཚན་ཉིད་འཛིན་པ་ནི་བཅོ་བརྒྱད་ཡོད་ད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བྲས་བུ་དང་རྒྱུའི་དངོས་པོ་འཛིན་པ་ཞེས་བྱ་བས་ནི་རྒྱུ་འབྲས་ཀྱི་སྒོ་ནས་དོན་བསྟན་ཏེ་རྣམ་ཤེས་ཀྱི་ཁམས་དྲུག་འབྲས་བ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དབང་དོན་གཉིས་རྒྱུ་ཡིན་པའི་ཕྱིར་རོ།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ཀྱི་རྣམ་པ་ཐམས་ཅད་བསྡུས་ནས་འཛིན་པ་ཞེས་བྱ་བ་ནི་མདོ་སྡེ་སྣ་ཚོགས་ནས་ཁམས་ཀྱི་མིང་ཅན་གཞན་བསྟན་པ་དེ་དག་ཡང་འདིས་བསྡུས་ནས་འཛིན་པ་སྟེ་འདི་ནི་བསྡུས་པའི་སྐབས་ནས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དོན་ལ་རྣམ་ཤེས་སྐྱེ་བའི་སྒོ་ནི་ཡུལ་དང་དབང་པོ་གཉིས་འདུས་ནས་སེམས་དང་སེམས་བྱུང་ཐམས་ཅད་སྐྱེ་ཞིང་མཆེད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སྤུངས་དང་སྐྱེ་སྒོ་རིགས་ཀྱི་དོན།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།བརྒྱད་པ་དཔེ་ལ་ལྦུ་བ་བརྡོལ་པ་ནི་ལྦུ་བའི་ཕུང་པོའོ།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།ཆུའི་ཆུ་བུར་གྱིས་ནི་མེས་རེག་པའི་ཆུ་བུར་ལ་སོགས་པ་སེལ་བར་བྱེད་དོ།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།སྨིག་རྒྱུ་ནི་རླངས་པའི་ཚོགས་འཕྲེད་ལ་རླུང་གིས་དེད་པའོ།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།ཆུ་ཤིང་ནི་སྙིང་པོ་མེད་པའི་ཤིང་གི་ཁྱད་པར་རོ།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།སྒྱུ་མ་ནི་སྔགས་དང་རྫས་ཀྱི་ནུས་པས་མེད་བཞིན་དུ་རྟ་གླང་ལ་སོགས་པ་སྣ་ཚོགས་སུ་སྣང་བའོ།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།ལྟ་བུ་ནི་འདྲ་བ་སྟེ་གང་གསུངས་པ་ཞེས་བྱ་བ་ནི་མདོ་ལས་སོ།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།དགོས་པ་ཅིའི་ཕྱིར་དེ་སྐད་དུ་གསུངས་ཞེ་ན།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ཙང་བ་དང་བདེ་བ་དང་རྟག་པར་ཕྱིན་ཅི་ལོག་པ་བཞིའི་གཉེན་པོར་ཏེ་བདག་མེད་པ་ཉིད་ཀྱིས་ཕྱིར་ཞེས་བྱ་བ་ལ་སོགས་པ་རྣམས་དང་གོ་རིམ་བཞིན་དུ་སྦྱར་རོ་ཞེས་སློབ་དཔོན་རྒྱལ་བའི་སྲ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ནི་གོ་རིམ་འཆོལ་བར་སྦྱར་ན་བདེ་བ་ཡིན་ཏེ་གཟུགས་ནི་གཙང་བ་མེད་པས་ལྦུ་བ་དང་འདྲ་ལ་ཚོར་བ་ནི་བདེ་བའི་རོ་བྲོ་བ་ཆུང་བས་ཆུའི་ཆུ་བུར་དང་འད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།འདུ་ཤེས་ནི་བདག་མེད་པས་སྨིག་རྒྱུ་མ་དང་འདྲ་སྟེ་དེ་ལ་ཆུའི་བདག་ཉིད་མེད་པའི་ཕྱིར་རོ།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སྙིང་པོ་མེད་པས་ཆུ་ཤིང་དང་འདྲ་སྟེ་དེ་ལ་ནི་ཤིང་གི་ལྤགས་པ་འབའ་ཞིག་ལས་སྙིང་པོ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།རྣམ་པར་ཤེས་པ་ནི་མི་བརྟན་པས་སྒྱུ་བ་དང་འདྲ་སྟེ་དེ་ནི་སྣང་ནས་རིང་པོ་མ་ལོན་པར་འཇིག་པའི་ཕྱིར་རོ།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།མདོར་ན་དེ་དག་གསོག་དང་གསོབ་དང་སྙིང་པོ་མེད་པར་སྣང་བར་རིག་པར་བྱའོ།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།དེ་བཞིན་དུ་མདོ་ལས་ཁམས་རྣམས་ནི་གནོད་པ་སྣ་ཚོགས་བྱེད་པས་སྦྲུལ་གདུག་པ་ལྟ་བུ་དང་།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སྐྱེ་མཆེད་རྣམས་ནི་འཛིན་མཁན་གྱི་བདག་མེད་པས་གྲོང་སྟོང་པ་ལྟ་བུར་གསུངས་སོ་ཞེས་ཁོང་དུ་ཆུད་པར་བྱའོ།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།དགུ་པ་དབྱེ་བ་ལ་རྒྱས་པའི་དབྱེ་བ་དྲུག་ཅུ་རྩ་གཅིག་བཤད་པ་དང་།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བསྡུས་པའི་དབྱེ་བ་བཅུ་གསུམ་བཤད་པ་གཉིས་ལས།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དང་པོ་ལ་གཉིས་ཏེ་སྡོམ་གྱི་སྒོ་ནས་མདོར་བསྟན་པ་དང་།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སྡོམ་གྱི་དོན་ཕྱེ་སྟེ་རྒྱས་པར་བཤད་པའོ།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ློབ་དཔོན་ཆོས་གསུམ་པོ་དེའི་མཚན་ཉིད་དང་མཚན་གཞི་ལ་སོགས་པ་ཤིན་ཏུ་གསལ་བར་བསྟན་ནས་ད་ནི་དེ་དག་གི་རྣམ་པའི་རབ་ཏུ་དབྱེ་བ་ཤིན་ཏུ་གསལ་བར་གདུལ་བྱ་ལ་སྟོན་པར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ཞེས་རང་ཉིད་ཀྱིས་དྲིས་ནས་སྡོམ་དུ་ན་ཞེས་བྱ་བ་ལ་སོགས་པས་ལན་འདེབས་པར་མཛད་དེ་སྡོམ་ནི་བར་སྐབས་ཀྱི་སྡོ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།དེ་ལ་བཤད་བྱ་དགོད་པ་ལ་རྫས་ཡོད་ལ་སོགས་པ་ནི་བཞིའོ།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།ཤེས་བྱ་ལ་སོགས་པ་ནི་གསུམ་མོ།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།གཟུགས་ཅན་ལ་སོགས་པ་ནི་དྲུག་གོ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།ཟག་བཅས་ལ་སོགས་པ་ནི་བཅུ་གཉིས་སོ།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།བྱུང་བ་ལ་སོགས་པ་ནི་བརྒྱད་དོ།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།འདས་པ་ལ་སོགས་པ་ནི་བཅུ་དྲུག་གོ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།རྐྱེན་ལ་སོགས་པ་ནི་བཅུ་གཉིས་ཡིན་ཏེ་དེ་ལྟར་བདུན་ནི་བཤད་པར་བྱ་བ་ཡིན་ནོ།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།དེ་དག་གི་མཚན་ཉིད་ཇི་ལྟར་དང་།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མཚན་གཞི་དུ་ཞིག་དང་།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དགོས་པ་ཅིའི་ཕྱིར་ཞེས་བྱ་བ་གསུམ་གྱིས་ནི་ཇི་ལྟར་འཆད་པའི་ཚུལ་མདོ་ཙམ་དུ་སྟོན་པ་ཡིན་ནོ།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ྒྱས་པར་འཆད་པ་ལ་སྔར་བཞིན་དོན་བདུན་ལས་དང་པོ་རྫས་ཡོད་ལ་སོགས་པ་བཞིའི་རྫས་ཡོད་ལའང་གསུམ་པོ་དེས་སྟོན་པ་ན་ཕུང་པོ་དང་ཁམས་དང་སྐྱེ་མཆེད་རྣམས་ཇི་ལྟར་རྫས་སུ་ཡོད་ཅེས་བྱ་བ་ནི་མཚན་ཉིད་ལས་འདྲི་བ་སྟེ་ཆོས་མངོན་པ་བ་རྣམས་མཚན་ཉིད་གང་གིས་རྫས་ཡོད་དུ་རྟོག་པར་བྱེད་ཅ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ཡོད་པ་རྣམས་ནི་དུ་ཞིག་ཅེས་བྱ་བ་ནི་མཚན་གཞིའི་གྲངས་ལ་འདྲི་བ་སྟེ་ཤེས་བྱ་ཐམས་ཅད་ནི་ཆོས་གསུམ་དུ་འདུས་ན་གསུམ་པོ་དེའི་དངོས་པོ་དུ་ཞིག་རྫས་ཡོད་དུ་འགྱུར་བ་ཡིན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།ཅིའི་ཕྱིར་རྫས་སུ་ཡོད་པར་བརྟགས་ཅེས་བྱ་བ་ནི་དགོས་པ་ལ་འདྲི་བ་སྟེ།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དགོས་པ་མེད་པར་ནི་དེ་ལྟར་རྟོག་པར་མི་འཐད་དེ་རྟོག་པ་དང་ལྡན་པ་མ་ཡིན་པར་འགྱུར་དུ་འོ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ོས་པ་གང་གི་དོན་དུ་དེ་དག་རྫས་ཡོད་དུ་རྟོག་པར་བྱེད་ཅེས་བྱ་བའི་དོན་ཏེ་རྣམ་པ་གཞན་རྣམས་ལའང་དེ་བཞིན་དུ་སྦྱར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འི་ལན་ལ་སློབ་དཔོན་རྒྱལ་བའི་སྲས་ནི་དབང་པོའི་སྤྱོད་ཡུལ་བརྗོད་པ་དང་དེ་ལས་གཞན་པ་ལ་མི་ལྟོས་པ་དང་ལྟོས་པ་ཞེས་གཞུང་བཏོན་ནས་བརྗོད་པ་ལ་མི་ལྟོས་པ་ནི་མིང་དང་མ་སྦྱར་བའི་དོན་ད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།དེ་ལས་གཞན་པ་ནི་དོན་གཞན་ལ་མི་ལྟོས་པར་དེའི་བློ་འབྱུང་བ་རྣམས་ཡིན་ནོ་ཞེས་འཆད་དོ།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།ཡང་ན་རྗོད་པ་ནི་སྒྲའོ།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ཤེས་བྱེད་ཀྱི་རྒྱུ་རྟགས་དང་གསལ་བྱེད་ཀྱི་རྒྱུ་སྒྲོན་མ་དང་རྣམ་འཇོག་གི་རྒྱུ་མཚན་ཉིད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མི་ལྟོས་པར་དབང་པོའི་སྤྱོད་ཡུལ་དུ་འགྱུར་བ་ནི་དེ་དག་ལ་མ་བརྟེན་པར་རྐྱེན་བཞི་ཚོགས་པ་ཙམ་གྱིས་བློས་གཟུང་བར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།འདིས་ནི་དེ་ལྟ་བུ་རྫས་ཡོད་ཀྱི་མཚན་ཉིད་དུ་བསྟན་ནས་དེའི་མཚན་ཉིད་ལ་རྨོངས་པ་སེལ་བར་བྱེད་དོ།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རྫས་སུ་ཡོད་པའོ་ཞེས་བྱ་བ་ནི་ཆོས་གསུམ་པོ་དེ་ནི་རེས་འགའ་གང་ལའང་མི་ལྟོས་པར་བློས་གཟུང་བར་ནུས་ཏེ་དེས་ན་ཆ་དེ་ནས་ཐམས་ཅད་རྫས་ཡོ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།འདིས་ནི་དེ་ལྟ་བུ་རྫས་ཡོད་ཀྱི་མཚན་གཞིར་བསྟན་ནས་མཚན་གཞིའི་དངོས་པོ་ལ་རྨོངས་པ་སེལ་བར་བྱེད་དོ།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ྫས་སུ་ཞེས་བྱ་བས་ནི་འདི་སྟོན་པར་བྱེད་དེ་གཞན་མུ་སྟེགས་ཅན་སེར་སྐྱ་དང་གཟེགས་གཟན་ལ་སོགས་པའི་རྗེས་སུ་འབྲང་བ་རྣམས་ནི་ལས་བྱས་པ་ཆུད་ཟོས་ཤིང་མ་བྱས་པ་དང་ཕྲད་པར་འགྱུར་དུ་དོགས་ནས་གང་ཟག་གི་བདག་སྨྲ་བར་བྱེད་ད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ཕུང་པོ་སྐད་ཅིག་སྨྲ་བ་ཡི།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།ཤཱཀྱ་པ་དག་བདག་མེད་ན།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།མཐོ་རིས་ཐར་ལ་དགོས་པ་ཡི།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།འབད་པ་དོན་མེད་ཉིད་དུ་འགྱུར།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ནི་ཆོས་ཐམས་ཅད་བདག་དང་བདག་གིར་སྒྲོ་བཏགས་པས་དེ་ལས་ཀུན་ནས་ཉོན་མོངས་པའི་ཚོགས་བྱུང་སྟེ་འཁོར་བའི་རྒྱ་མཚོ་ན་ཡོངས་སུ་འཁྱ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།ཁོ་བོ་ཅག་སངས་རྒྱས་བཅོམ་ལྡན་འདས་ཀྱི་རྗེས་སུ་འབྲང་བ་རྣམས་ནི་ཆོས་ཐམས་ཅད་བདག་མེད་པར་སྨྲ་ལ།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ུད་ཟོས་ཤིང་མ་བྱས་པ་དང་ཕྲད་པར་ཡང་མི་འགྱུར་ཏེ་སྔར་བྱེད་པའི་ཕུང་པོའི་རྒྱུན་དེ་ཉིད་ཀྱིས་མྱོང་བའི་ཕྱིར་ཏེ་སྤྱོད་པ་ལ་འཇུ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རྒྱུན་གཅིག་ལ་ནི་བརྟེན་ནས་སུ།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།བྱེད་པོ་སྤྱོད་པོ་ཞེས་བྱར་བརྗོད།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ཅག་གང་ཟག་གི་བདག་རྫས་སུ་ཡོད་པ་ནི་མེད་ཀྱི་རྫས་སུ་ཡོད་པ་དེ་ནི་ཕུང་པོ་དང་ཁམས་དང་སྐྱེ་མཆེད་ཡིན་ནོ་ཞེས་བརྟགས་ནས་བདག་ལ་རྫས་སུ་མངོན་པར་ཞེན་པོ་སྤོང་བར་བྱེད་དེ་དེས་ན་ཁོ་བོ་ཅག་རྣམ་པར་གྲོ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།དེའི་ཕྱིར་དེ་ལྟར་བརྟགས་པའི་དགོས་པ་ནི་བདག་ཏུ་སྒྲོ་འདོགས་པ་སྤོང་བ་ཡིན་ནོ་ཞེས་སྟོན་པར་བྱེད་དོ།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།རྣམ་པ་གཞན་རྣམས་ལའང་དེ་བཞིན་དུ་ཇི་ལྟར་རིགས་པ་སྦྱར་རོ།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གས་ཡོད་ལ་བརྗོད་པ་དང་དེ་ལས་གཞན་པ་ལ་ལྟོས་པ་དང་བཅས་པར་དབང་པོའི་སྤྱོད་ཡུལ་དུ་འགྱུར་བ་ནི་དེ་དག་ལ་བརྟེན་ནས་བློས་གཟུང་བར་བྱ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།ཆོས་གསུམ་ཀ་དེ་ལྟ་བུའི་ཚུལ་གྱི་བློས་གཟུང་དུ་རུང་བས་ཐམས་ཅད་ཀྱང་ཞེས་གསུངས་སོ།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།གསུམ་པ་ཀུན་རྫོབ་ཏུ་ཡོད་པ་ལ་ཉན་ཐོས་སྡེ་པ་མཛོད་ལས།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གང་ཞིག་བཅོམ་མམ་བློ་ཡིས་གཞན།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།ཞེས་འབྱུང་བ་བཞིན་འདོད་པ་དང་།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།རྟོག་གེ་པ་དག་རྣམ་འགྲེལ་ལས།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།དོན་བྱེད་ནུས་པ་གང་ཡིན་ལ།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།དེ་འདིར་དོན་དམ་ཡོད་པ་ཡིན།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།གཞན་ནི་ཀུན་རྫོབ་ཡོད་པ་སྟེ།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།དེ་དག་རང་སྤྱིའི་མཚན་ཉིད་བཤད།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།ཅེས་བཤད་པ་ལྟར་འདོད་པ་དང་།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སེམས་ཙམ་དུ་སྨྲ་བ་རྣམས་གཟུང་འཛིན་གཉིས་དང་གཉིས་མེད་པ་ཀུན་རྫོབ་དོན་དམ་དུ་འདོད་པ་དང་།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དབུ་མ་པ་རྣམས་བདེན་གཉིས་ལས།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ཇི་ལྟར་སྣང་བ་འདི་ཁོ་ན།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།ཀུན་རྫོབ་གཞན་ནི་གཅིག་ཤོས་ཡིན།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སྣང་བ་དང་སྟོང་པ་ལ་འདོད་པ་ལྟར་ནི་མ་ཡིན་གྱི་འོན་ཀྱང་འདི་ནི་དེ་དག་ལས་རྣམ་པ་གཞན་དུ་སློབ་དཔོན་གྱི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ལ་སོགས་པ་ཀུན་ནས་ཉོན་མོངས་པ་འཕེལ་བར་འགྱུར་བའི་དམིགས་པ་ཟག་བཅས་ཀྱི་ཆོས་ཐམས་ཅད་ནི་ཀུན་རྫོབ་ཏུ་ཡོད་པའོ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།ཐམས་ཅད་ཅེས་བྱ་བ་ནི་ཟག་བཅས་ཀྱི་ཆོས་གསུམ་པོ་ཐམས་ཅད་དོ།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ནས་ཉོན་མོངས་པའི་དམིགས་པར་བསྟན་པས་ནི་དེ་དག་ལས་དེ་སྐྱེའི་བདག་ནི་དེའི་རྒྱུ་མ་ཡིན་ནོ་ཞེས་བསྟན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།བཞི་པ་དོན་དམ་པར་ཡོད་པ་ལ་སྒྲིབ་པས་རྣམ་པར་དག་པ་ནི་ཡེ་ཤེས་སོ།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།དེའི་དམིགས་པ་ནི་བདག་མེད་གཉིས་སོ།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།དེ་དོན་དམ་པར་ཡོད་པ་ནི་ཡེ་ཤེས་དམ་པའི་ཡུལ་ན་ཡོད་པའི་ཕྱིར་རོ།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བྱ་བ་ནི་ཤེས་བྱ་ཐམས་ཅད་བདག་མེད་གཉིས་སུ་གནས་པའི་ཕྱིར་ཏེ་དབུས་དང་མཐའ་རྣམ་པར་འབྱེད་པ་ལས་ཆོས་ཀྱི་དབྱིངས་ལས་མ་གཏོ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།འདི་ལྟར་ཆོས་ཡོད་མ་ཡིན་ཏེ།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།དེ་ཕྱིར་སྤྱི་ཡི་མཚན་ཉིད་དུ།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།དེ་ནི་ཕྱིན་ཅི་མ་ལོག་པའོ།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རྣམ་པར་དག་པའི་རྒྱུར་ཤེས་ཙམ་ན་བདག་དེའི་རྒྱུ་ཡིན་པའི་མངོན་ཞེན་སྤོང་བས་བདག་ལ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ྱ་ལ་སོགས་པ་གསུམ་གྱི་དང་པོ་ཤེས་རབ་གསུམ་གྱི་ཡུལ་དུ་གྱུར་པའི་ཤེས་བྱ་ལ་ཤེས་བྱ་གཞི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ཤེས་པ་བཅུ་གསུམ་གྱི་ཤེས་བྱ་བཤད་པ་གཉིས་ལས།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དང་པོ་ལ་དོན་གསུམ་གྱི་རབ་ཏུ་དབྱེ་བ་ནི་ཇི་ལྟར་ན་ཞེས་བྱ་བ་ལ་སོགས་པས་སྟོན་ཏོ།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ངེས་པའི་རྒྱུ་མཚན་ནི་གལ་ཏེ་གང་ཞིག་རྒྱུ་མཚན་དུ་བྱས་ནས་ཤེས་བྱ་ལྔར་འཇོག་ཅེ་ན་གཞི་གང་དུ་ཀུན་ནས་ཉོན་མོངས་པ་དང་རྣམ་པར་བྱང་བའི་དབང་དུ་བྱས་ནས་གཟུ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གང་ཀུན་ནས་ཉོན་མོངས་པ་དང་རྣམ་པར་བྱང་བའི་དབང་དུ་བྱས་ནས་སེམས་དང་།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ུན་ནས་ཉོན་མོངས་པ་དང་རྣམ་པར་བྱང་བའི་དབང་དུ་བྱས་ནས་འདོད་ཆགས་དང་དད་པ་ལ་སོགས་པའི་སེམས་ལས་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གསུམ་པོ་དེའི་གནས་སྐབས་ཀྱི་དབང་དུ་བྱས་ནས་མི་ལྡན་པའི་འདུ་བྱེད་དང་།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རང་བཞིན་གྱིས་རྣམ་པར་བྱང་བ་གང་ཡིན་པ་དེ་བཞིན་ཉིད་ཀྱི་དབང་དུ་བྱས་ནས་འདུས་མ་བྱས་གཞག་གོ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།ཐམས་ཅད་ཀྱང་ཞེས་བྱ་བ་ནི་ཆོས་གསུམ་པོ་ཐམས་ཅད་ཀྱང་ཤེས་རབ་གསུམ་གྱི་ཤེས་བྱ་ཡིན་པའི་ཕྱིར་རོ།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ྟར་དུ་གནས་པ་དེ་ལ་ཞེས་བྱ་བས་སྟོན་པར་བྱེད་དེ་སྣང་བ་གཟུགས་ཀྱི་གཞི་ནི་ཕུང་པོ་ན་གཟུགས་ཀྱི་ཕུ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ཁམས་ན་གཟུགས་ཅན་གྱི་ཁམས་བཅུ་དང་།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།སྐྱེ་མཆེད་ན་གཟུགས་ཅན་གྱི་སྐྱེ་མཆེད་བཅུ་དང་།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ཀྱི་ཁམས་པའི་གཟུགས་དང་ཆོས་ཀྱི་སྐྱེ་མཆེད་པའི་གཟུགས་ཏེ་མདོར་ན་སྔར་བཤད་པའི་ཆོས་གཟུགས་ཅན་ཐམས་ཅད་གཅིག་ཏུ་བསྡོམས་པ་ལ་གཟུགས་ཀྱི་གཞི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།གཙོ་བོ་སེམས་ཀྱི་གཞི་ནི་ཕུང་པོ་ན་རྣམ་པར་ཤེས་པའི་ཕུང་པོ་དང་ཞེས་སྔ་མ་བཞིན་སྦྱར་རོ།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སེམས་ལས་བྱུང་བའི་གཞི་ནི་ཞེས་བྱ་བ་ལ་མཚུངས་པ་དང་ལྡན་པའི་འདུ་བྱེད་ཅེས་བྱ་བས་ནི་མི་ལྡན་པའི་འདུ་བྱེད་རྣམས་འདི་ཡིན་པ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ཆོས་ཀྱི་སྐྱེ་མཆེད་ཀྱི་ཕྱོགས་གཅིག་ཀྱང་ཡིན་ཞེས་བྱ་བ་ནི་དེ་ལ་འདུས་བྱས་དང་འདུས་མ་བྱས་གཉིས་ལས་འདུས་བྱ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དེ་ལའང་གཟུགས་ཅན་དང་དེ་མ་ཡིན་པ་གཉིས་ལས་ཕྱི་མ་མཚུངས་ལྡན་རྣམས་ཡིན་ནོ།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།གནས་སྐབས་ལྡན་པ་མ་ཡིན་པའི་འདུ་བྱེད་ཀྱི་གཞི་ནི་ལྡན་པ་མ་ཡིན་པའི་འདུ་བྱེད་ཀྱི་ཕུང་པོ་རིལ་པོ་དང་།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ཆོས་ཀྱི་སྐྱེ་མཆེད་ཀྱི་ཕྱོགས་གཅིག་ནི་དེ་ལ་འདུས་བྱས་དང་འདུས་མ་བྱས་གཉིས་ཡོད་པའི་འདུས་བྱ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དེ་ལའང་མཚུངས་ལྡན་དང་དེ་མིན་པ་གཉིས་ལས་ཕྱི་མ་ཡིན་ནོ།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དུས་མ་བྱས་ཀྱི་གཞི་ནི་ཆོས་ཀྱི་ཁམས་དང་ཆོས་ཀྱི་སྐྱེ་མཆེད་ཀྱི་ཕྱོགས་གཅིག་འདུས་མ་བྱས་ཀྱིས་བསྡུས་པ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།ལྔ་པོ་དེ་གྲུབ་མཐའ་སྨྲ་བ་རྣམས་ཇི་ལྟར་འདོད་པའི་ཚུལ་ནི་རྣམ་གཞག་ཏུ་བཤད་ཟིན་ཏོ།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པ་བཅུ་གསུམ་གྱི་ཤེས་བྱ་ནི་ཡང་ཤེས་བྱའི་ཆོས་རྣམས་ནི་ཞེས་བྱ་བས་སྟོན་ཏེ་དེ་ལ་མོས་པ་ཤེས་པ་ནི་ཐོས་པ་ལས་བྱུང་བའི་ཤེས་པ་སྟེ་ཡུལ་མོས་པ་ཙམ་གྱིས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།རིགས་པ་ཤེས་པ་ནི་བསམ་བྱུང་གི་ཤེས་པ་སྟེ་དེས་འགལ་འབྲེལ་ཇི་ལྟ་བར་ཤེས་པའི་ཕྱིར་རོ།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ཕྲོ་བ་མེད་པའི་ཤེས་པ་ནི་འཇིག་རྟེན་པའི་སྒོམ་བྱུང་གི་ཤེས་པ་སྟེ་ཕྱི་རོལ་ལ་མི་འཕྲོ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།སོ་སོ་རང་གིས་ཤེས་པ་ནི་འཕགས་པའི་ཆོས་ཉིད་འཇལ་བའི་ཤེས་པ་སྟེ་རང་ཁོ་ནས་ཤེས་པའི་ཕྱིར་རོ།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།གཞན་གྱི་བདག་ཉིད་ཤེས་པ་ནི་གཞན་གྱི་སེམས་ཤེས་པ་སྟེ་གཞན་ཤེས་པའི་ཕྱིར་རོ།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།འོག་མ་ཤེས་པ་ནི་ཆོས་ཤེས་པའི་བཟོད་པ་དང་ཆོས་ཤེས་པ་སྟེ་འཕགས་པའི་ལམ་གྱི་དང་པོར་འབྱུང་བའི་ཕྱིར་རོ།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།གོང་མ་ཤེས་པ་ནི་རྗེས་སུ་ཤེས་པའི་བཟོད་པ་དང་།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རྗེས་སུ་ཤེས་པ་སྟེ་དེའི་རྗེས་ལ་འབྱུང་བའི་ཕྱིར་རོ།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།ཡང་ན་ཁམས་གོང་འོག་གི་བདེན་པ་ཞེས་པ་དང་སྦྱར་རོ།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ུན་དབྱུང་བ་ཤེས་པ་ནི་སྡུག་བསྔལ་གྱི་བདེན་པ་ཤེས་པ་སྟེ་དེ་ནི་མི་མཐུན་པར་བལྟས་ནས་སུན་དབྱུང་བྱ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།ཀུན་ནས་མི་ལྡང་བ་ཤེས་པ་ནི་ཀུན་འབྱུང་ཤེས་པ་སྟེ་དེ་ཡོད་ན་འཁོར་བ་ལས་མི་ལྡང་བའི་ཕྱིར་རོ།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།མི་སྐྱེ་བ་ཤེས་པ་ནི་འགོག་པ་ཤེས་པ་སྟེ་དེ་ནི་འདུས་མ་བྱས་པས་མི་སྐྱེ་བའི་ཕྱིར་རོ།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།ཤེས་པ་ཤེས་པ་ནི་ལམ་བདེན་ཤེས་པ་སྟེ་དེ་ནི་ཡེ་ཤེས་ཀྱི་རང་བཞིན་དུ་གནས་པའི་ཕྱིར་རོ།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།མཐར་ཐུག་པ་ཤེས་པ་ནི་ཟད་པ་དང་མི་སྐྱེ་བ་ཤེས་པ་སྟེ་དེ་ནི་མི་སློབ་པའི་ལམ་ཡིན་པའི་ཕྱིར་རོ།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།དོན་ཆེན་པོ་ཤེས་པ་ནི་ཐེག་པ་ཆེན་པོ་ཤེས་པ་སྟེ་རང་གཞན་གཉིས་ཀའི་དོན་ཆེ་བའི་ཕྱིར་རོ།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་གསུམ་པོ་དེའི་ཡུལ་ལ་ནི་ཤེས་པ་བཅུ་གསུམ་གྱི་ཤེས་བྱ་ཞེས་བྱ་སྟེ་འཁོར་འདས་ཀྱིས་བསྡུས་པའི་ཤེས་བྱའམ་ཐེག་པ་ཆེ་ཆུང་གིས་བསྡུས་པའི་ཤེས་བྱ་ཐམས་ཅད་ནི་དེ་དག་ཏུ་འདུ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།ཡུལ་དེ་དག་ཀྱང་བདེན་པ་གཉིས་སམ་བདེན་བ་བཞིའམ་ཤེས་བྱ་གཞི་ལྔར་འགྱུར་ཏེ་ཇི་ལྟར་རིགས་པར་བཤད་དོ།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བྱའི་ཡུལ་བཤད་ནས་དེའི་ཤེས་པ་ཕུང་པོ་ཁམས་དང་སྐྱེ་མཆེད་ཆོས་ཙམ་ཡིན་ནོ་ཞེས་བསྟན་པས་ནི་གང་ཟག་གི་བདག་ཤེས་པ་པོ་དང་མཐོང་བ་པོར་རློམ་པ་ལྡོག་སྟེ་དེས་ན་བདག་ལ་ཤེས་པ་པོ་དང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ཤེས་ཚོགས་བརྒྱད་ཀྱི་ཡུལ་དུ་གྱུར་པའི་རྣམ་པར་ཤེས་པར་བྱ་བ་ནི་ཇི་ལྟར་ན་རྣམ་པར་ཤེས་པར་བྱ་བ་ཡིན་ཞེས་བྱ་བས་སྟོན་ཏེ་རྣམ་པར་མི་རྟོག་པ་ནི་སྒོ་ལྔའ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།རྣམ་པར་རྟོག་པ་ནི་ཡིད་ཀྱི་ཤེས་པ་སྟེ་དེ་གཉིས་ནི་སྒྲ་དོན་འཛིན་པས་མི་རྟོག་པ་དང་རྟོག་པའི་ཕྱིར་རོ།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།རྒྱུ་ནི་ཀུན་གཞིའོ།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།འཇུག་པ་ནི་དེ་ལས་གཞན་པའི་རྣམ་ཤེས་རྣམས་སོ།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།རྒྱུ་མཚན་ནི་རྒྱུ་སྟེ་དབང་པོ་དང་དོན་རྣམས་སོ།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།རྒྱུ་མཚན་ལས་བྱུང་བ་ནི་རྣམ་པར་ཤེས་པ་དྲུག་གོ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།མི་མཐུན་པ་དང་གཉེན་པོ་ནི་འདོད་ཆགས་ཞེ་སྡང་ལ་སོགས་པ་དང་བཅས་པ་དང་བྲལ་བའོ།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།ཕྲ་བའི་རབ་ཏུ་དབྱེ་བ་ནི་ཤེས་བྱ་ཕྲ་མོ་ཤིན་ཏུ་རྟོགས་པར་དཀའ་བ་ཤེས་པའི་བློ་སྟེ་དེ་ཡང་།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མི་རིག་སྣ་ཚོགས་ལྷན་ཅིག་འབྱུང་།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གཉེན་པོ་བག་ཆགས་མཚམས་སྦྱོར་གྲོལ།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བདུན་ལས་དང་པོ་མི་རིག་པའི་རྣམ་པར་རིག་པ་ཕྲ་བ་ནི་ཀུན་གཞི་ལ་སྣོད་སྣང་བ་སྟེ་སྣང་ཡང་སྣང་བར་མི་ང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།སྣ་ཚོགས་ཀྱི་རྣམ་པར་རིག་པ་ཕྲ་བ་ནི་རི་མོ་རྐྱང་པ་ལ་སོགས་པ་གཅིག་གི་རྣམ་པ་ཉིད་སྣ་ཚོགས་སུ་སྣང་བའོ།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འི་རྣམ་པར་རིག་པ་ཕྲ་བ་ནི་དུས་གཅིག་ཏུ་བྱུང་བའི་རྣམ་པར་ཤེས་པ་དུ་མ་ཡུལ་དུ་མ་དུས་གཅིག་ཏུ་གཅོད་པ་དེ་རྟོགས་དཀའ་བ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རྣམ་པར་རིག་པ་ཕྲ་བ་ནི་འདོད་ཆགས་ལ་སོགས་པའི་འཆིང་བ་ཐམས་ཅད་དང་ལྡན་པའི་སེམས་དེ་ཡུད་ཙམ་ཉིད་ན་དེ་དང་བྲལ་ནས་མ་ཆགས་པ་ལ་སོགས་པའི་གཉེན་པོར་འག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ཀྱི་རྣམ་པར་རིག་པ་ཕྲ་བ་ནི་ཀུན་གཞི་ལ་བཞག་པའི་བག་ཆགས་ལས་རྣམ་སྨིན་གྱི་འབྲས་བུ་རིམ་གྱིས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བའི་རྣམ་པར་རིག་པ་ཕྲ་བ་ནི་རྒྱུད་གཅིག་ལ་འགྲོ་བའི་རིས་དུ་མ་འགྲུབ་པའི་ལས་ཀྱི་བག་ཆགས་དུ་མ་མཉམ་དུ་ཡོད་བཞིན་དུ་ལས་ཀྱི་བག་ཆགས་གཅིག་སད་ནས་འགྲོ་བ་གང་ཡང་རུང་བ་གཅིག་ཏུ་ཉིང་མཚམས་སྦྱ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།གྲོལ་བའི་རྣམ་པར་རིག་པ་ཕྲ་བ་ནི་དགྲ་བཅོམ་པ་ཉོན་མོངས་ཐམས་ཅད་ཟད་ཀྱང་འཁོར་བ་ན་བཞུགས་པའམ།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ཟད་པའི་རྣམ་པར་འགྱུར་བ་ཀུན་ཏུ་སྟོན་པ་སྟེ་དེ་དག་ནི་ཤིན་ཏུ་བརྟག་དཀའ་ཞིང་འགལ་བ་ལྟ་བུ་ཡང་མི་འགལ་བར་གནས་པའི་ཕྱིར་ཤེས་བྱ་ཕྲ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།ཐམས་ཅད་ཀྱང་ཞེས་བྱ་བ་ནི་ཆོས་གསུམ་པོ་ཐམས་ཅད་ཤེས་པ་འདི་དག་གི་ཡུལ་དུ་འགྱུར་བའི་ཕྱིར་རོ།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པོ་ལ་སོགས་པས་ནི་ཉན་པ་པོ་དང་སྣོམ་པ་པོ་དང་མྱོང་བ་པོ་དང་རེག་པ་པོ་དང་རྣམ་པར་ཤེས་པ་པོ་གཟུང་སྟེ་མཐོང་བ་ལ་སོགས་པ་ནི་ཤེས་པ་འདི་དག་གིས་མཐོང་བ་ཡིན་གྱི་བདག་གིས་ནི་མ་ཡིན་ན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།གསུམ་པ་མངོན་ཤེས་དྲུག་གི་ཡུལ་དུ་གྱུར་པའི་མངོན་པར་ཤེས་པར་བྱ་བའི་སྤྱི་དོན་ལ་ངོ་བོ་དང་།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དང་པོ་ལའང་མཚན་ཉིད་ནི་བསྐལ་པའི་དོན་མངོན་གྱུར་དུ་སྤྱོད་པའི་མཐུ་ཐོབ་པ་ཡིན་ནོ།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རྫུ་འཕྲུལ་རྣ་བ་ཡིད་དང་ནི།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།སྔོན་ཚེ་འཆི་འཕོ་སྐྱེ་བ་དང་།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།ཟད་ཤེས་མངོན་དུ་བྱ་བ་ཡི།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།མངོན་ཤེས་རྣམ་དྲུག་རྣམ་གྲོལ་བློ།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།ཞེས་རྣམ་གྲོལ་གྱི་ལམ་གྱི་ཤེས་རབ་ལ་བཤད་དེ་འདི་དག་འཕགས་པའི་ས་ལ་བློ་ངོ་བོ་གཅིག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བྱེད་པ་དྲུག་དང་ལྡན་པར་སྐྱེ་བ་ཡིན་ཏེ་རིན་པོ་ཆེ་གཅིག་ཉིད་བྱེད་པ་དུ་མ་དང་ལྡན་པ་བཞིན་ནོ།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ཐ་མ་བཞི་སེམས་དག་པའི་ཡོན་ཏན་ཡིན་ནོ།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།ཡང་དང་པོ་གསུམ་ནི་མངོན་པར་ཤེས་པ་ཙམ་ཡིན་ལ།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ཐ་མ་གསུམ་ནི་དུས་གསུམ་རིག་པ་དང་གཉིས་ཀ་ཡིན་ཏེ་མཛོད་ལས།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གསུམ་ནི་རིག་པ་སྔོན་མཐའ་སོགས།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།མ་རིག་པ་ནི་བཟློག་ཕྱིར་རོ།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ཚེ་འདིར་སྒྲུབ་པར་བྱེད་པའི་རྒྱུ་ནི་ཞི་གནས་དང་ལྷག་མཐོང་དང་ཡིད་ལ་བྱེད་པ་གསུམ་ཡིན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བསམ་གཏན་བཞི་པ་ཤིན་ཏུ་དག་ཐོབ་ནས།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།མི་རྟོག་ཡེ་ཤེས་ཡོངས་སུ་གཟུང་བ་དང་།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།ཇི་ལྟར་རྣམ་གནས་ཡིད་ལ་བྱེད་པ་ལས།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།མཐུ་གྲུབ་པ་ཡི་དམ་པ་ཐོབ་པར་འགྱུར།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།དེ་ལ་ཡིད་ལ་བྱེད་པ་ནི་ལུས་ཡང་ཞིང་ཐོགས་པ་མེད་པར་མོས་པ་དང་།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སྒྲ་དུ་མ་ལ་སེམས་གཏོད་པ་དང་།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གཞན་གྱི་སེམས་དུ་མ་ལ་ཡིད་གཏོད་པ་དང་།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སྔོན་གྱི་གནས་སྐབས་དུ་མ་དྲན་པར་བྱེད་པ་དང་།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སྣང་བ་དང་ལྡན་པའི་གཟུགས་ཡིད་ལ་བྱེད་པ་དང་།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ཆོས་ཐམས་ཅད་བདག་མེད་པར་སྒོམ་པ་སྟེ་དྲུག་ཡིན་ནོ།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།རྣམ་པར་སྨིན་པའི་རྒྱུ་ནི་རིན་པོ་ཆེའི་ཕྲེང་བ་ལས།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ལྷམ་དང་བཞོན་པ་བྱིན་པ་དང་།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།ཉམས་ཐག་བསྐུར་བ་བྱས་པ་དང་།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།བཞོན་པས་བླ་མ་བཀུར་བ་ཡིས།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།མཁས་པས་རྫུ་འཕྲུལ་འཐོབ་པར་འགྱུར།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།མཆོད་རྟེན་མཆོད་པའི་རོལ་མོ་དང་།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།དྲིལ་བུ་དག་ནི་ཕུལ་བ་དང་།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དུང་དང་རྔ་ནི་རབ་ཕུལ་བས།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།ལྷ་ཡི་རྣ་བ་འཐོབ་པར་འགྱུར།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།གཞན་གྱི་འཁྲུལ་བ་མི་གླེང་ཞིང་།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།ཡན་ལག་ཉམས་པ་རྣམས་མི་བརྗོད།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།སེམས་ནི་རྗེས་སུ་བཟུང་བ་ཡིས།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།གཞན་གྱི་སེམས་ནི་ཤེས་པ་འཐོབ།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།ཆོས་ཀྱི་ཆེད་དང་དེ་བཞིན་དུ།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།གཞུང་གི་དོན་དག་དྲན་པ་དང་།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།ཆོས་ཀྱི་སྦྱིན་པ་དྲི་མེད་པས།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།ཚེ་རབས་དྲན་པ་འཐོབ་པར་འགྱུར།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།མཆོད་རྟེན་མར་མེའི་ཕྲེང་བ་དང་།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།མུན་པ་དག་ཏུ་སྒྲོན་མེ་དང་།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།མར་མེ་འབྲུ་མར་བྱིན་པ་ཡིས།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།ལྷ་ཡི་མིག་ནི་འཐོབ་པར་འགྱུར།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།དངོས་རྣམས་ངོ་བོ་ཉིད་མེད་པ།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།མངོན་ཤེས་དྲུག་པ་ཟག་པ་ཀུན།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།ཟད་པའི་མཆོག་ནི་འཐོབ་པར་འགྱུར་ཞེས་འབྱུང་བ་ཡིན་ནོ།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།འབྲས་བུ་ནི་སེམས་ཅན་རྣམས་ཆོས་མཉམ་པ་ཉིད་དུ་རྟོགས་པ་ལ་འགོད་པ་དང་།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།འཕགས་པའི་སྐྱེ་བོ་ཐམས་ཅད་བྱམས་པ་དང་།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ཡིད་དུ་འོང་བ་དང་འཕྲད་པ་དང་།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ལྷ་ཐམས་ཅད་ཀྱིས་ཕྱག་བྱེད་པ་དང་།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སངས་རྒྱས་སུ་ལུང་སྟོན་པར་འགྱུར་རོ།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ུམ་ལས་ཤ་རིའི་བུ་མངོན་པར་ཤེས་པ་ཡོངས་སུ་དག་པས་ནི་རྣམ་པ་ཐམས་ཅད་མཁྱེན་པ་ཉིད་གཏོད་པར་བྱེད་པ་ཡིན་ན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དང་པོ་ལྔ་བྱང་ཆུབ་ཀྱི་ལམ་ལ་ཞུགས་པ་དང་མ་ཞུགས་པའི་སོ་སོ་སྐྱེ་བོ་ལའང་ཡོད་དེ་མྱ་ངན་བསལ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དྲང་སྲོང་ཆེན་པོ་ལྔ་མངོན་ཤེས།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།མཁའ་ལ་རྒྱང་རིང་འགྲོ་བ་ཡང་།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།གང་ན་སྤྱོད་ཡུལ་འཆི་མེད་པ།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།དེར་ནི་འགྲོ་བའི་ནུས་པ་མེད།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།ཟག་ཟད་ཀྱི་མངོན་ཤེས་ནི་འཕགས་པའི་གང་ཟག་ཐམས་ཅད་ལ་ཡོད་དོ།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།ཡན་ལག་གི་དོན་ལ་མངོན་པར་ཤེས་པར་བྱ་བ་ནི་མངོན་ཤེས་དྲུག་གི་ཡུལ་ལོ།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བ་ནི་རྫུ་འཕྲུལ་གྱི་མངོན་པར་ཤེས་པ་གཅིག་ཏུ་གྱུར་ནས་མང་པོར་འགྱུར་བ་ལ་སོགས་པ་སྟེ་མེད་པ་སྤྲུ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།ཡོད་པ་སྒྱུར་བ་གཉིས་བྱེད་པའི་ལས་ཅན་ནོ།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།རྗེས་སུ་ཐོས་པ་ནི་ལྷའི་རྣ་བའི་མངོན་ཤེས་ཀྱིས་འགྲོ་བ་སྣ་ཚོགས་ཀྱི་སྒྲ་སྣ་ཚོགས་ཐོས་པའོ།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འཇུག་པ་ནི་གཞན་གྱི་སེམས་ཤེས་པའི་མངོན་ཤེས་ཀྱིས་གཞན་གྱི་སེམས་ཀྱི་རྒྱུ་བ་སྣ་ཚོགས་ར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ནི་སྔོན་གྱི་གནས་རྗེས་སུ་དྲན་པའི་མངོན་ཤེས་ཀྱིས་རང་དང་གཞན་གྱི་ཚེ་རབས་གཅིག་ནས་གཅིག་ཏུ་བརྒྱུད་དེ་འོངས་པ་དུ་མ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ནི་འཆི་འཕོ་དང་སྐྱེ་བ་ཤེས་པའི་མངོན་ཤེས་ཀྱིས་མ་འོངས་པའི་སྐྱེ་བར་འཇུག་ཅིང་འགྲོ་བ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།ངེས་པར་འབྱུང་བ་ནི་ཟག་པ་ཟད་པའི་མངོན་ཤེས་ཀྱིས་ཁམས་གསུམ་ལས་ངེས་པར་འབྱུང་བའི་ཐབས་ཤེས་པའོ།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།ཐམས་ཅད་ཀྱང་ཞེས་བྱ་བ་ནི་མངོན་ཤེས་ཐ་མ་གསུམ་གྱི་ཡུལ་དུ་ཤེས་བྱ་ཐམས་ཅད་འགྱུར་བའི་ཕྱིར་རོ།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མངོན་ཤེས་ཀྱི་མཐུ་ཡིན་པར་ཤེས་ན་ནི་བདག་གི་མཐུ་ཡིན་པ་འཇིག་པའི་ཕྱིར་བདག་མཐུ་དང་བཅས་པར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ཟུགས་ཅན་ལ་སོགས་པ་ལ་དོན་དྲུག་གི་དང་པོ་གཟུགས་ཅན་ལ་གཟུགས་དེའི་བདག་ཉིད་ཅེས་བྱ་བ་ནི་རེག་པ་དང་ཡུལ་དཔྱད་པས་གཟུགས་སུ་ཡ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།འབྱུང་བ་རྟེན་དུ་གྱུར་པ་ནི་འབྲས་བུའི་གཟུགས་སམ་འབྱུང་བ་བཞི་ནང་ཕན་ཚུན་ནོ།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།དགའ་བ་ཀུན་འབྱུང་བ་ནི་གཞི་ཐ་དད་པར་བྱས་ན་གཟུགས་ཡིད་དུ་འོང་བ་ཡིན་ཏེ་དེ་འབྱུང་བའི་ཕྱིར་རོ།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པར་བྱས་ན་དགའ་བའང་ཡིན་ལ་ཀུན་འབྱུང་བའང་ཡིན་པའི་འདོད་ཆགས་ཏེ་འདི་ནི་རྒྱུ་འབྲས་ཀྱི་འབྲེལ་བས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།ཕྱོགས་དང་བཅས་པ་ནི་ཆ་ཤས་དང་བཅས་པའོ།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།ཡུལ་ལ་ཁྱབ་པ་ནི་གོ་ས་གནོན་པའོ།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།ཡུལ་ཉེ་བར་བསྟན་དུ་རུང་བ་ནི་ཕྱོགས་འདི་ན་ནི་འདི་ཡོད་དོ་ཞེས་བསྟན་པར་ནུས་པའོ།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།སྤྱོད་ཡུལ་དུ་གྱུར་པ་ནི་མངོན་སུམ་དུ་གྱུར་པའོ།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།གཉིས་སྤྱོད་ཡུལ་དུ་མཚུངས་པ་ནི་གཉིས་ལ་མཐུན་སྣང་དུ་གྲུབ་པའོ།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།ཚོར་བ་ལ་སོགས་པ་ལ་ནི་དེ་མེད་དོ།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།འབྲེལ་བ་ནི་དབང་པོ་གཟུགས་ཅན་དང་འབྲེལ་བའི་ཤེས་པའོ།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།རྗེས་སུ་འབྲེལ་བ་ནི་གཟུགས་མེད་ཀྱི་མིང་བཞིའི་ཕུང་པོ་སྟེ་གཟུགས་ཀྱི་ས་བོན་དང་འབྲེལ་བའོ།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།རབ་ཏུ་རྟོག་པ་ནི་ངོ་བོ་དང་ཁྱད་པར་དུ་བརྟག་པར་བྱ་བའི་གཟུགས་སམ་ཡང་ན་དེའི་ཡུལ་ཅན་གྱི་རྟོག་པའོ།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།གནོད་པར་བྱ་བ་ནི་ལག་པའམ་མྱ་ངན་ལ་སོགས་པས་རྣམ་པར་འགྱུར་ནས་འགྲོ་བའོ།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།གོ་བར་བྱེད་པ་ནི་དུ་བ་ལ་སོགས་པ་མེའི་གོ་བྱེད་ཡིན་པའམ།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ཡང་ན་གཞན་ལ་བསྟན་པས་གོ་བར་བྱེད་པའོ།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།བསགས་པ་རྣམ་པར་བཞག་པ་ནི་རྡུལ་ཕྲ་རབ་ནས་དཔག་ཚད་ཀྱི་བར་དུ་བསགས་པའོ།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།ཕྱི་རོལ་དུ་བལྟས་པ་ནི་འདོད་པའི་གཟུགས་སོ།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།ནང་དུ་བལྟས་པ་ནི་གཟུགས་ན་སྤྱོད་པའི་གཟུགས་སོ།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།རྒྱུན་རིང་བ་ནི་འཁོར་བ་ཐོག་མཐའ་མེད་པའི་སོ་སོ་སྐྱེ་བོའི་གཟུགས་སོ།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ཆད་པ་ནི་འཕགས་པ་སློབ་པའི་གཟུགས་ལན་བདུན་ན་གཟུགས་རྒྱུན་ཆད་པ་ལ་སོགས་པ་དུས་ཡོངས་སུ་ཆ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།དེའི་དུས་ནི་མི་སློབ་པའི་གཟུགས་སྲིད་པ་ཐ་མའི་དུས་ཙམ་དུ་ཟད་པའོ།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།ངེས་པར་སྟོན་པ་ནི་སངས་རྒྱས་དང་བྱང་ཆུབ་སེམས་དཔའི་གཟུགས་འཇའ་ཚོན་ལྟར་གྲུབ་པ་མེད་པའོ།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།ཐམས་ཅད་ཀྱང་ཞེས་བྱ་བ་ནི་གནོད་པར་བྱ་བའི་གཟུགས་ཅན་ནམ་ཡང་ན་མཚན་ཉིད་པ་དང་བཏགས་པ་བ་མ་ཕྱེ་བའོ།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ཞེས་བྱ་བ་ནི་དེ་གཉིས་ཕྱེ་བ་སྟེ་དགའ་བ་ཀུན་འབྱུང་བ་དང་འབྲེལ་བ་དང་རྗེས་སུ་འབྲེལ་བ་དང་རབ་ཏུ་རྟོག་པ་དང་བཞི་ནི་བཏགས་པ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གཞན་བཅུ་དྲུག་ནི་མཚན་ཉིད་པ་ཡིན་པའི་ཕྱིར་རོ།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།གཟུགས་མེད་ལའང་གཟུགས་སུ་བཏགས་ནས་གཟུགས་ཅན་ཕུང་པོ་ལྔར་བསྟན་པས་བདག་ལ་གཟུགས་ཅན་དུ་ཞེན་པ་སྤོང་ངོ་།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ཅན་མ་ཡིན་པ་ལ་སྔར་གྱི་གཟུགས་ཅན་ལས་བཟློག་པ་ནི་གཟུགས་ཅན་མཚན་ཉིད་པ་བཅུ་དྲུག་ནི་དེའི་བདག་ཉིད་མ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ྟོན་པ་མ་ཡིན་པ་ཞེས་བྱ་བའི་བར་དུ་བཟློག་སྟེ་མཚན་གཞི་ནི་ནམ་མཁའ་ལ་སོགས་པའི་དངོས་མེད་དང་སེམས་དང་སེམས་བྱུང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བ་བཞི་བཟློག་པ་ནི་སེམས་དང་སེམས་བྱུང་བཟློག་པ་བེམ་པོ་དང་དངོས་མེད་ཡིན་ལ་དེ་གཉིས་ནི་གཟུགས་ཅན་མ་ཡིན་པ་སེམས་དང་སེམས་བྱུང་དང་ཡུལ་ཡུལ་ཅན་དུ་འབྲེལ་བས་གཟུགས་ཅན་མ་ཡིན་པར་བཏགས་པ་ཡིན་ཏེ་དོན་དུ་ན་བེམ་པོ་ནི་གཟུགས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དངོས་མེད་ནི་མེད་དགག་ཡིན་པའི་ཕྱིར་རོ།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གཟུགས་ཅན་མ་ཡིན་པར་འགྱུར་བ་ནི་རིག་པ་དང་འདུས་མ་བྱས་ནི་གཟུགས་ཅན་མ་ཡིན་པ་མཚན་ཉིད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བེམ་པོ་རྣམས་ནི་གཟུགས་ཅན་མ་ཡིན་པ་བཏགས་པ་བ་ཡིན་པའི་ཕྱིར་རོ།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།ཡང་ན་ཅི་རིགས་སུ་སྦྱར་བ་ནི་རིག་པ་དང་འདུས་མ་བྱས་ནི་གཟུགས་ཅན་མ་ཡིན་ལ།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བེམ་པོ་ནི་གཟུགས་ཅན་ཡིན་པའི་ཕྱིར་རོ།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།གསུམ་པ་བསྟན་ཡོད་ལ་ལྷག་མའི་དབྱེ་བ་གཟུགས་ཅན་བཞིན་ནོ་ཞེས་བྱ་བ་ནི་སྔར་བཤད་པའི་ཉི་ཤུ་པའོ།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བྱ་བ་ནི་མཚན་ཉིད་པ་དང་བཏགས་པ་བ་མ་ཕྱེ་ན་ཆོས་གསུམ་པོ་ཐམས་ཅད་ཀྱང་བསྟན་ཡོད་ཡིན་ཏེ་བསྟན་ཡོད་མ་ཡིན་པ་རྣམས་ཀྱང་འབྲེལ་བ་ལ་སོགས་པའི་སྒོ་ནས་བསྟན་ཡོད་དུ་འད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བ་ནི་བསྟན་ཡོད་འདིར་ནི་གཟུགས་གཅིག་པུ་ཞེས་འབྱུང་བའི་ཕྱིར་སྔར་གཟུགས་ཅན་གྱི་དབྱེ་བ་ཉི་ཤུའི་བཅུ་དྲུག་ནི་བསྟན་ཡོད་མཚན་ཉིད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བཞི་ནི་བསྟན་ཡོད་བཏགས་པ་བ་ཡིན་པའི་ཕྱིར་རོ།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།ཆོས་གསུམ་བསྟན་ཡོད་དུ་བསྟན་པས་ནི་བདག་བསྟན་ཡོད་དུ་ཞེན་པ་སྤོང་ངོ་།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ྟན་མེད་ལ་བསྟན་ཡོད་ལས་བཟློག་པས་ཆོས་གསུམ་པོ་ཐམས་ཅད་བསྟན་མེད་དུ་འགྱུར་བ་ནི་བསྟན་མེད་མ་ཡིན་པའི་གཟུགས་རྣམས་ཀྱང་འབྲེལ་བ་ལ་སོགས་པའི་སྒོ་ནས་བསྟན་མེད་དུ་འད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།ཡང་ན་ཅི་རིགས་སུ་སྦྱར་བ་ནི་གཟུགས་ནི་བསྟན་ཡོད་དང་།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གཞན་རྣམས་ནི་བསྟན་མེད་ཡིན་ནོ།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།བསྟན་མེད་ཆོས་གསུམ་དུ་བསྟན་པས་ནི་བདག་བསྟན་མེད་དུ་ཞེན་པ་སྤོང་ངོ་།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ཐོགས་བཅས་ལ་དང་པོ་མཚན་ཉིད་པ་དང་བཏགས་པ་བ་སྤྱིར་བསྟན་པའི་བསྟན་དུ་ཡོད་པ་གང་ཡིན་པ་དེ་ཐོགས་བཅས་ཀྱང་ཡིན་པ་ནི་བསྟན་ཡོད་མཚན་ཉིད་པ་གང་ཡིན་པ་དེ་ཐོགས་བཅས་ཀྱང་མཚན་ཉིད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བསྟན་ཡོད་བཏགས་པ་བ་གང་ཡིན་པ་དེ་ཐོགས་བཅས་ཀྱང་བཏགས་པ་བ་ཡིན་ནོ་ཞེས་བྱ་བའི་དོན་ཏོ།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།གཉིས་པ་མཚན་ཉིད་པ་བྱེ་བྲག་ཏུ་བཤད་པ་ནི་ཡང་ཞེས་བྱ་བ་ལ་སོགས་པས་སྟོན་པར་བྱེད་དེ།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དེ་ལ་རིགས་ནི་ཐོགས་བཅས་ཀྱི་ངོ་བོ་ཉིད་དེ་སྒྲིབ་བྱེད་ནི་ཡོལ་བ་ལ་སོགས་པའོ།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་པར་བྱ་བ་ནི་བུམ་པ་དང་འོད་ལ་སོགས་པ་སྟེ་རང་གི་གོ་སར་གཞན་འབྱུང་བ་ལ་ཐོགས་ཤིང་གེགས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།རྡུལ་ཕྲ་མོ་བསགས་པས་གོང་བུར་གྱུར་པ་ནི་ཉེ་བར་བསགས་པའི་ཐོགས་བཅས་སོ།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།རྡུལ་རེ་རེ་བ་ནི་ཕན་ཚུན་མི་ཐོགས་ཏེ་ཡིད་ཤེས་ཀྱིས་བཀོད་པ་ཡིན་གྱི་དོན་ལ་མ་གྲུབ་པའི་ཕྱིར་རོ།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།སྒྲ་མེད་ཕྲ་རབ་རྡུལ་རྫས་བརྒྱད།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།ཅེས་བྱ་བ་ལ་སོགས་པ་འབྱུང་བའི་ཉན་ཐོས་སྡེ་པ་དག་གི་ལུགས་ཡིན་ཏེ།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ོང་བུ་རྡུལ་ཕྲ་རབ་ཀྱི་ཚད་ཙམ་དུ་ཐལ་བར་འགྱུར་ཏེ་རྡུལ་ཕྲ་རབ་རེ་རེ་བ་ནི་ཕན་ཚུན་མི་ཐོགས་པས་གཅིག་གི་ནང་དུ་གཅིག་ཐིམ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མ་བསྒྱུར་བ་བསམ་གཏན་མེད་པ་རྣམས་ཀྱི་གཟུགས་ནི་ཡོངས་སུ་སྦྱང་བ་མ་བྱས་པའི་ཐོགས་བཅ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མ་གཏན་པའི་ལྷ་རྣམས་ནི་ལུས་ཏིང་ངེ་འཛིན་གྱིས་སྦྱངས་པས་ཐོགས་པ་མེད་དེ་སྐྲའི་རྩེ་མོའི་ཁྱོན་ཙམ་ལ་ཡང་སྟོང་ཕྲག་དུ་མ་གནས་སོ་ཞེས་རྣལ་འབྱོར་སྤྱོད་པའི་ས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།གསུམ་པ་ཐོགས་བཅས་བཏགས་པ་བ་བཤད་པ་ནི་ཡང་ཞེས་བྱ་བས་སྟོན་ཏེ་རབ་ཏུ་འཁྲུགས་པ་ནི་ཁོང་ཁྲོའོ།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།དེའི་གཞིའི་གནས་ནི་མི་སྡུག་པའི་ཆོས་གསུམ་སྟེ་དེ་དག་ལས་དེ་འབྱུང་བའི་ཕྱིར་རོ།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སེམས་བདེ་བར་འཇུག་པ་ཐོགས་སོ་ཞེས་ཤེས་པར་བྱ་བའི་ཕྱིར་ཐོགས་བཅས་སུ་བཏགས་ཏེ་སྤྱོད་པ་ལ་འཇུ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མདོར་ན་ཁྲོ་བས་བདེར་གནས་པ།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།དེ་ནི་འགའ་ཡང་ཡོད་མ་ཡིན།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།ཐམས་ཅད་ཀྱང་ཞེས་བྱ་བ་ལ་མཚན་ཉིད་འདིས་ཐམས་ཅད་ཐོགས་བཅས་ཡིན་ནོ་ཞེས་སློབ་དཔོན་རྒྱལ་བའི་སྲས་འཆད་དོ།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།དེ་ནི་མ་ཡིན་ཏེ་སྡུག་པའི་ཆོས་གསུམ་ནི་འདིས་ཐོགས་བཅས་མ་ཡིན་པའི་ཕྱིར་རོ།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ཉིད་པ་དང་བཏགས་པ་བ་གཉིས་ཀའི་ཚུལ་གྱིས་ནི་ཆོས་གསུམ་པོ་ཐམས་ཅད་ཀྱང་ཐོགས་བཅས་ཏེ་ཐོགས་མེད་རྣམས་ཀྱང་ཐོགས་བཅས་དང་འབྲེལ་བ་ལ་ས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བ་ནི་ཐོགས་བཅས་གསུམ་ནི་མཚན་ཉིད་པ་དང་དེ་ལས་གཞན་པ་རིག་པ་དང་འདུས་མ་བྱས་ལ་སོགས་པ་ནི་ཐོག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།ཐོགས་བཅས་ཆོས་གསུམ་དུ་བསྟན་པས་ནི་བདག་ལ་ཐམས་ཅད་དུ་སོང་བ་མ་ཡིན་པ་ཐོགས་བཅས་སུ་འཛིན་པ་སྤོང་ངོ་།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ཐོགས་མེད་ལ་ཐོགས་བཅས་ལ་བཟློག་པ་ནི་ཐོགས་བཅས་རྣམ་པ་གསུམ་ལས་བཟློག་པ་སེམས་དང་སེམས་བྱུང་དང་འདུས་མ་བྱས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བྱ་བ་ནི་ཐོགས་མེད་མཚན་ཉིད་པ་དང་བཏགས་པ་བ་མ་ཕྱེ་ན་ཐོགས་བཅས་རྣམས་ཀྱང་ཐོགས་མེད་ཡིན་ཏེ་དེ་དང་འབྲེ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བ་ནི་སྔར་བཤད་པ་གསུམ་ནི་ཐོགས་བཅས་དང་སེམས་དང་སེམས་བྱུང་དང་འདུས་མ་བྱས་རྣམས་ནི་ཐོག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།ཐོགས་མེད་ཆོས་གསུམ་དུ་བསྟན་པས་ནི་བདག་ཐོགས་མེད་དུ་ཞེན་པ་སྤོང་ངོ་།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ག་བཅས་ལ་སོགས་པ་བཅུ་གཉིས་ཀྱི་ཟག་བཅས་ལ་ཟག་པ་དེའི་བདག་ཉིད་ནི་རྩ་བ་དང་ཉེ་བའི་ཉོན་མོངས་པ་རྣམས་ཏེ་ཟག་པའི་རང་བཞིན་ཡིན་པས་དེ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འབྲེལ་བ་ནི་དེ་དང་ལྷན་ཅིག་འབྱུང་བའི་སེམས་དང་སེམས་བྱུང་རྣམས་དང་དེ་དག་གི་གནས་མིག་ལ་སོགས་པ་རྣམས་ཏེ་ཟག་པའི་གྲོགས་དང་གནས་ཡིན་པའི་སྒོ་ནས་དེ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ས་བཅིངས་པ་ནི་དགེ་བ་ཟག་བཅས་རྣམས་ཏེ་ཟག་པའི་དབང་གིས་དེ་དག་གི་སྲིད་པ་སྒྲུབ་པའི་སྒོ་ནས་དེ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གེ་བ་རྣམས་ནི་ཟག་པས་བཅིངས་པས་ཁམས་གསུམ་ལས་མི་འཕགས་པར་འགྱུར་ཏེ་དེས་མ་བཅིངས་ན་ཟག་མེད་ཀྱི་དགེ་བར་གྱུར་ནས་ཐར་པའི་གྲོང་དུ་འགྲོ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འི་རྗེས་སུ་འབྲེལ་བ་ནི་དེའི་ས་བོན་ཡོད་པའི་ཀུན་གཞི་སྟེ་ས་གཅིག་གི་ཀུན་གཞིའང་ས་ཐམས་ཅད་ཀྱི་ཟག་པའི་ས་བོན་དང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།འདི་ནི་ཟག་པའི་རྒྱུའི་རྐྱེན་ཡིན་པའི་སྒོ་ནས་དེར་གཞག་གོ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འི་རྗེས་སུ་མཐུན་པ་ནི་དེའི་དམིགས་པའི་ཡུལ་ཏེ་འདི་ནི་ཟག་པའི་དམིགས་རྐྱེན་བྱེད་པའི་སྒོ་ནས་དེ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།ཟག་བཅས་གང་ཕྱིར་དེ་དག་ལ།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།ཟག་རྣམས་ཀུན་ཏུ་རྒྱས་པར་འགྱུར།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འི་རྒྱུ་ལས་བྱུང་བ་ནི་དགྲ་བཅོམ་པའི་ཕུང་པོ་རྣམས་ཡིན་ཏེ་ཚེ་སྔ་མའི་ཉོན་མོངས་པ་ལས་བྱུང་བའི་ཕྱིར་རོ་ཞེས་སློབ་དཔོན་རྒྱལ་བའི་སྲ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ོ་སོ་སྐྱེ་བོའི་ཕུང་པོ་ལྔ་ལ་བྱས་ན་ལེགས་ཏེ་དེ་ལྟར་བྱས་ན་མདོ་ལས་དགྲ་བཅོམ་པ་ཟག་པ་ཟད་པ་ཞེས་གསུངས་པ་དང་འག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།དེས་ན་སོ་སོ་སྐྱེ་བོ་ནི་ཟག་པའི་སྒོ་དྲུག་ཅར་དང་འབྲེལ་བའི་སྒོ་ནས་ཟག་བཅས་སུ་བལྟའོ།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ཕུང་པོ་ལྔ་རྣམས་ཞེས་བྱ་བ་ལ་གཟུགས་ཀྱི་ཕུང་པོའི་དབང་པོ་ལྔ་ནི་ཟག་པ་དང་འབྲེལ་བའི་ཟག་བཅ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།ཡུལ་ལྔ་ནི་ཟག་པའི་རྗེས་སུ་མཐུན་པའོ།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།རྣམ་པ་རིག་བྱེད་མ་ཡིན་པའི་གཟུགས་ནི་ཀུན་བརྟགས་པ་ཁོ་ན་ཡིན་ནོ།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།ཚོར་བ་དང་འདུ་ཤེས་གཉིས་ཀྱང་འབྲེལ་བས་སོ།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ལྡན་པའི་འདུ་བྱེད་ཀྱི་ཀུན་འགྲོ་གསུམ་དང་ཡུལ་ངེས་པ་ལྔ་དང་གཞན་འགྱུར་བཞི་ནི་ཟག་པ་དང་འབྲེལ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།དགེ་བ་བཅུ་གཅིག་ནི་ཟག་པས་བཅིངས་པས་སོ།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།རྩ་བ་དང་ཉེ་བ་ནི་བདག་ཉིད་ཡིན་པས་སོ།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འི་འདུ་བྱེད་རྣམས་ནི་གཟུགས་དང་སེམས་དང་སེམས་ལས་བྱུང་བ་ལ་བཏགས་པས་གདགས་གཞི་གསུམ་པོ་དེ་གང་གི་ཟག་བཅས་སུ་འདུག་པ་དེའི་སྒོ་ནས་ཟག་བཅས་ཡིན་སྟེ་དེའང་བཤད་ཟིན་པ་དང་འཆད་པར་འགྱུ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།འགོག་པའི་སྙོམས་འཇུག་ལ་སོགས་པ་འཇིག་རྟེན་ལས་འདས་པར་ངེས་པ་རྣམས་ནི་ཟག་བཅས་སུ་མི་གཟུང་ངོ་།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།རྣམ་པར་ཤེས་པའི་ཕུང་པོ་ལ་ཀུན་གཞི་ནི་ཟག་པ་དང་རྗེས་སུ་འབྲེལ་བས་སོ།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།ཉོན་ཡིད་དང་ཚོགས་དྲུག་ནི་ཟག་པ་དང་འབྲེལ་བས་སོ།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།ཉེར་ལེན་གྱི་ཁམས་བཅོ་ལྔ་ནི་ཐ་མ་གསུམ་མ་གཏོགས་པའོ།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།ཉེར་ལེན་གྱི་སྐྱེ་མཆེད་བཅུ་ནི་ཐ་མ་གཉིས་མ་གཏོགས་པ་སྟེ་དེ་དག་ནི་ཟག་བཅས་ཡིན་ནོ།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མས་དང་སྐྱེ་མཆེད་ལྷག་མ་ཀུན་ཟག་མེད་ཡིན་ནམ་སྙམ་ན་ཁམས་གསུམ་དང་སྐྱེ་མཆེད་གཉིས་ཀྱི་ཕྱོགས་ནི་ཟག་པ་དང་བཅས་པ་རྣམས་ས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།འདིས་ནི་འདི་སྟོན་པར་བྱེད་དེ་ཡིད་དང་ཡིད་ཀྱི་རྣམ་པར་ཤེས་པའི་ཁམས་དང་ཆོས་ཀྱི་ཁམས་དང་།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དང་ཆོས་ཀྱི་སྐྱེ་མཆེད་ཐམས་ཅད་ནི་ཟག་བཅས་མ་ཡིན་གྱི་འོན་ཀྱང་ལྔ་པོ་དེའི་ཕྱོགས་གཅིག་ཏུ་གྱུར་པ་འཕགས་པའི་ལམ་དང་འདུས་མ་བྱས་མ་གཏོགས་པ་རྣམས་ཡིན་ཏེ་ཟག་པའི་སྒོ་དྲུག་དང་འབྲེ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།ཇི་ལྟར་འབྲེལ་བའི་ཚུལ་ནི་འདས་མ་ཐག་པར་བཤད་ཟིན་ཏོ།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།ཆོས་གསུམ་ཟག་བཅས་སུ་ཤེས་ན་བདག་ཟག་བཅས་སུ་འཛིན་པ་ལྡོག་པར་འགྱུར་རོ།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།ཟག་མེད་ལ་ཟག་བཅས་ལས་བཟློག་པ་ནི་སྒོ་དྲུག་དང་མ་འབྲེལ་བའོ།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ེད་པའི་ཕུང་པོ་ལྔ་ནི་འཕགས་པ་རྣམས་ཀྱི་ཟག་མེད་ཀྱི་ཕུང་པོ་ལྔ་སྟེ་སྔར་བཤད་པ་རྣམས་ཀྱི་ནང་ནས་ཟག་བཅས་སུ་ངེས་པ་རྣམས་དོར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།ཡང་ན་ཟག་མེད་ཀྱི་ཚུལ་ཁྲིམས་དང་།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ཡེ་ཤེས་གཟིགས་པའི་ཕུང་པོ་ཡིན་ནོ་ཞེས་ཕུང་པོ་ལྔའི་འགྲེལ་པ་སློབ་དཔོན་ཡོན་ཏན་འོད་ཀྱིས་བྱས་པ་ལ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།ཁམས་ཐ་མ་གསུམ་དང་སྐྱེ་མཆེད་ཐ་མ་གཉིས་ཀྱི་ཕྱོགས་གཅིག་ནི་ལམ་དང་འདུས་མ་བྱས་ཡིན་ཏེ་མཛོད་ལས།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།འདུས་མ་བྱས་རྣམ་གསུམ་ཡང་སྟེ།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།ནམ་མཁའ་དང་ནི་འགོག་པ་གཉིས།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གྱི་བདེན་པས་བསྡུས་པའི་ཡིད་དང་ཡིད་ཀྱི་རྣམ་ཤེས་ཀྱི་ཁམས་ཀྱི་འཁོར་གྱི་ཚོར་བ་ཟང་ཟིང་མེད་པ་ལ་སོགས་པ་དང་འདུས་མ་བྱས་རྣམས་ནི་ཆོས་ཀྱི་ཁམས་དང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།ཟག་མེད་ཆོས་གསུམ་དུ་ཤེས་པས་ནི་བདག་ཟག་མེད་དུ་ཞེན་པ་སྤོང་ངོ་།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།འཐབ་བཅས་ལ་དུག་གསུམ་ནི་འཐབ་པའི་རྒྱུའོ།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།མཚོན་ཆ་ལེན་པ་ལ་སོགས་པ་ནི་འཐབ་པའི་ངོ་བོ་སྟེ་ཆད་པས་གཅོད་པ་ནི་གསོད་པ་ལ་སོགས་པའོ།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།འཐབ་རྩོད་ནི་ལུས་ངག་མི་མཐུན་པར་ཞུགས་པའོ།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།མཚང་འབྲུ་བ་ནི་སྐྱོན་ནས་བརྗོད་པའོ།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།ལག་སྤྲོད་པ་ནི་རྡེག་རེས་སོ།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།རྩོད་པ་ནི་དེ་དག་ཐམས་ཅད་བསྡུས་པའོ།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།འགྱེད་པ་ནི་ཤགས་སོ།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།དེའི་བདག་ཉིད་ནི་དྲུག་པོ་དེ་དག་འཐབ་པའི་ངོ་བོ་ཡིན་ནོ་ཞེས་བྱ་བའི་དོན་ཏོ།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དེ་དང་འབྲེལ་བ་ནི་ཀུན་སློང་དུག་གསུམ་དང་ལྷན་ཅིག་འཇུག་པའི་སེམས་དང་སེམས་བྱུང་རྣམས་སོ།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།བཅིངས་པ་དང་རྗེས་སུ་འབྲེལ་བའང་འཐབ་པའི་རྒྱུས་བཅིངས་ཤིང་རྒྱུའི་ས་བོན་དང་འབྲེལ་བའོ།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།རྗེས་སུ་མཐུན་པ་ནི་ཡིད་དུ་མི་འོང་བའི་ཕུང་པོའོ།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།རྒྱུ་ལས་བྱུང་བའང་སྔ་མ་བཞིན་ནོ།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ེད་ལ་འཐབ་བཅས་ལས་བཟློག་པ་ནི་དུག་གསུམ་གྱིས་བསྐྱེད་པའི་འཐབ་པའི་བདག་ཉིད་ལ་སོགས་པ་དང་བྲལ་བའི་ལམ་དང་འདུས་མ་བྱས་ཏེ་མཚན་གཞིའི་གྲངས་ཀྱང་དེ་སྙེ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།ཟང་ཟིང་དང་བཅས་པ་ལ་ཡང་སྲིད་པའི་ལུས་ནི་ཡང་དང་ཡང་འཁོར་བའི་ཉེར་ལེན་གྱི་ཕུང་པོ་ལྔའོ།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།དེ་ལ་དུག་གསུམ་གྱིས་ཆགས་པ་ནི་འདོད་ཆགས་ཀྱིས་ནི་དངོས་སུ་སྲེད་ལ།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ཞེ་སྡང་དང་གཏི་མུག་གིས་དམིགས་པ་ཙམ་ཆགས་པའི་དོན་ཡིན་ནོ།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།ཡང་ན་ཞེ་སྡང་དང་གཏི་མུག་གིས་རྣམ་བྱང་ལ་ཞེ་སྡང་ཞིང་མི་ཤེས་པ་ལས་ལུས་ལ་ཆགས་པ་འབྱུང་ངོ་།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དག་ཉིད་ནི་གསུམ་པོ་དེས་ལུས་ལ་ཆགས་པ་ལས་ནི་ཟང་ཟིང་སྣ་ཚོགས་འབྱུང་བས་དེ་ཟང་ཟིང་གི་བདག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།དེའི་རྗེས་སུ་མཐུན་པ་ནི་སྲིད་པའི་ལུས་སོ།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།འཐབ་པ་དང་བཅས་པ་ཇི་སྙེད་པ་ནི་དེའི་གྲངས་ཟག་བཅས་ཡིན་པས་དེའི་གྲངས་སོ།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ལ་ཟང་ཟིང་དང་བཅས་པ་ལས་བཟློག་པ་ནི་དུག་གསུམ་གྱིས་སྲིད་པའི་ལུས་ལ་ཆགས་པའི་བདག་ཉིད་ལ་སོགས་པ་དྲུག་དང་བྲལ་བའི་ལམ་དང་འདུས་མ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།འཐབ་མེད་ཇི་སྙེད་པ་ནི་ཟག་མེད་ཡིན་པས་དེའི་གྲངས་སོ།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རྟེན་པ་ལ་འདོད་པའི་ཡོན་ཏན་ལྔ་ནི་གཟུགས་ནས་རེག་བྱའི་བར་ཏེ་དེ་དག་ལ་ནི་འདོད་པ་ཁམས་པ་རྣམས་ཡོན་ཏན་དུ་ལྟ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།དེ་ལ་དུག་གསུམ་གྱིས་ཞེན་པ་ནི་སྔ་མ་བཞིན་ནོ།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།དེ་ལ་ཞེན་པ་ཉིད་ཞེན་རྟེན་གྱི་བདག་ཉིད་དེ་དེའི་རྗེས་སུ་མཐུན་པ་ནི་འདོད་ཡོན་ཉིད་དོ།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།ཟང་ཟིང་དང་བཅས་པ་ཇི་སྙེད་པ་ནི་མཐར་ཟག་བཅས་ཡིན་པས་དེའི་གྲངས་སོ།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།ཞེན་པ་དང་ལྡན་པ་དང་ཞེན་པ་རྟེན་པ་ནི་དོན་གཅིག་སྟེ་འདོད་ཡོན་ལྔ་ལ་ཞེན་པ་དང་ལྡན་པའོ།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འབྱུང་རྟེན་པ་ལ་ཞེན་པ་རྟེན་པ་ལས་བཟློག་པ་ནི་དུག་གསུམ་གྱིས་འདོད་ཡོན་ལ་མ་ཞེན་པའི་ལམ་དང་འདུས་མ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།ཟང་ཟིང་མེད་པ་ཇི་སྙེད་པ་ནི་མཐར་ཟག་མེད་ཡིན་པས་དེའི་གྲངས་སོ།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དང་བྲལ་བ་དང་མངོན་པར་འབྱུང་བ་རྟེན་པ་ནི་དོན་གཅིག་སྟེ་འདོད་པའི་ཡོན་ཏན་ལྔ་ལ་ཞེན་པ་དང་བྲལ་ན་འཁོར་བ་ལས་མངོན་པར་འབྱུང་བ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།དེ་དག་ལས་ཟག་བཅས་ནས་ཞེན་པ་རྟེན་པའི་བར་བཞི་ནི་ཁམས་གསུམ་ཆར་དང་འབྲེལ་བ་ཡིན་ལ།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ས་མངོན་འབྱུང་རྟེན་པའི་བར་བཞི་ནི་ཟག་མེད་ཁོ་ན་ཡིན་པའི་ཕྱིར་ཁོ་བོ་ཅག་འདོད་ཁམས་ཀྱི་སྤང་བྱ་དང་གཉེན་པོ་དང་འཇིག་རྟེན་དང་འཇིག་རྟེན་ལས་འདས་པའི་ལམ་གྱི་སྤང་བྱ་དང་གཉེན་པོ་ལ་སོགས་པར་བྱེ་བྲག་འབྱེད་པ་དེ་ནི་སྤང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ང་འདུས་མ་བྱས་ལ་དོན་གསུམ་གྱི་དང་པོ་སོ་སོའི་དོན་ལ་འདུས་བྱས་ཀྱི་སྐྱེ་བ་ལ་སོགས་པ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།ཆོས་ཀྱི་ཁམས་དང་སྐྱེ་མཆེད་ཀྱི་ཕྱོགས་གཅིག་ནི་འདུས་མ་བྱས་རྣམས་སོ།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།ཐམས་ཅད་ཅེས་བྱ་བ་ནི་དེ་མ་གཏོགས་པའི་ཆོས་གསུམ་པོ་ཐམས་ཅད་དོ།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ནི་སྐྱེ་འཇིག་དང་བཅས་པའི་མི་རྟག་པ་ཡིན་པས་མི་རྟག་པ་ཆོས་གསུམ་དུ་གོ་ན་བདག་མི་རྟག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།འདུས་མ་བྱས་ལས་འདུས་བྱས་ལ་བཟློག་པ་ནི་ཆོས་བཞི་པོ་མེད་པའོ།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།ཆོས་ཀྱི་ཁམས་དང་སྐྱེ་མཆེད་ཀྱི་ཕྱོགས་གཅིག་ནི་འདུས་མ་བྱས་སོ།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།སྐྱེ་འཇིག་མེད་པ་འདུས་མ་བྱས་སུ་གོ་ན་བདག་སྐྱེ་འཇིག་མེད་པར་ཞེན་པ་སྤོང་ངོ་།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མེད་ཀྱི་ཕུང་པོ་དེ་གཉིས་ཀས་མ་བསྡུས་པའི་ཚུལ་གྱི་འདུས་བྱས་མ་ཡིན་པར་སྒྲུབ་པའི་ལས་ནི་དགེ་བ་ཟག་བཅས་དང་མི་དགེ་བ་ཁོ་ན་བཟུང་སྟེ་ཟག་མེད་ཀྱི་ལས་ཀྱིས་ནི་བྱ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།ཉོན་མོངས་པ་ནི་གང་གིས་ཀྱང་མ་བྱས་པའོ།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ཞིན་དུ་བྱེད་པས་མངོན་དུ་འགྱུར་བ་ནི་ཐེག་པ་གང་གི་མྱང་འདས་ཐོབ་པར་འདོད་པ་བཞིན་དུ་ལམ་སྒོམ་པར་བྱེད་པས་ཟག་མེད་ཀྱི་ཕུང་པོ་ལྔ་མངོན་ད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།རྒྱབ་ཀྱིས་ལྟ་བ་ནི་འཁོར་བ་ལ་རྒྱབ་ཀྱིས་ཕྱོགས་ནས་དེ་འཇོམས་པའི་གཉེན་པོ་བྱེད་པའི་ཕྱིར་རོ།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གཉིས་ནི་འདུས་མ་བྱས་ལ་མི་སྲིད་དེ་མངོན་སུམ་དུ་འགྱུར་བ་དང་གཉེན་པོ་བྱེད་པ་ལ་མི་རྟག་པས་ཁྱབ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འདུས་མ་བྱས་རྟག་པའི་ཕྱིར་རོ།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འགལ་བ་སྤང་བ་ནི་བཅོམ་ལྡན་འདས་ཀྱིས་ཆོས་འདི་དག་ནི་ཞེས་བྱ་བ་སྟེ་དེ་གཉིས་སུ་ཤེས་བྱ་ཐམས་ཅད་འདུས་པར་བཤད་པ་དང་འགལ་ལ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།དོན་གང་གིས་འདུས་བྱས་སུ་འགྱུར་བའི་དོན་ནི་འདུས་བྱས་ཀྱི་མཚན་ཉིད་བཞིའོ།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ྟེ་དེའི་འདུས་མ་བྱས་མ་ཡིན་པ་ནི་བཞི་པོ་དེའི་མཚན་ཉིད་ཅན་གྱི་འདུས་བྱས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།དོན་གང་གིས་འདུས་མ་བྱས་སུ་འགྱུར་བའི་དོན་ནི་ལས་དང་ཉོན་མོངས་པས་མ་བྱས་པའོ།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།དེས་ནི་སྟེ་དེའི་འདུས་བྱས་མ་ཡིན་པ་ནི་ལས་དང་ཉོན་མོངས་པས་འདུས་ནས་མ་བྱས་སོ་ཞེས་བྱ་བའི་དོན་ཏོ།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།དེ་སྐད་དུ་གསུངས་པའི་སྐབས་འདིར་ནི་ཚུལ་ཏེ་དོན་འདི་ལྟར་བལྟ་སྟེ་ཤེས་པར་བྱའོ།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པར་བྱེད་དེ་བཅོམ་ལྡན་འདས་ཀྱིས་གཉིས་སུ་འདུས་པར་གསུངས་པ་དེ་ནི་མཚན་ཉིད་བཞི་དང་དེས་སྟོང་པའི་འདུས་བྱས་དང་འདུས་མ་བྱས་གཉིས་སུ་འདུས་པར་གསུངས་པ་ཡིན་ལ་ཁོ་བོ་ཅག་གིས་གཉིས་ཀ་མ་ཡིན་པར་བཤད་པ་ནི་ལས་དང་ཉོན་མོངས་པའི་འདུས་བྱས་མ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ས་སྟོང་པའི་འདུས་མ་བྱས་ཀྱང་མ་ཡིན་ནོ་ཞེས་བྱ་བ་ཡིན་པའི་ཕྱིར་འགལ་བ་མེད་དེ་གཉིས་སུ་འདུས་པ་ལ་ནི་གསུམ་པ་མེད་ཅིང་གཉིས་ཀ་མ་ཡིན་པའི་ཕུང་གསུམ་ཡོད་པ་དེར་ནི་མ་འད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ས་ན་ནི་ཟག་མེད་ཀྱི་ཕུང་པོ་ཤེས་བྱ་མ་ཡིན་པར་འགྱུར་ཏེ་ལས་དང་ཉོན་མོངས་པའི་འདུས་བྱས་དང་མཚན་ཉིད་བཞིས་སྟོང་པའི་འདུས་མ་བྱས་གཉིས་ཀ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ལ་ཁམས་གསུམ་པར་གཏོགས་པ་ནི་གཟུང་འཛིན་གཉིས་སྣང་བདེན་ཞེན་དང་བཅས་པ་སོ་སོ་སྐྱེ་བོས་བསྡུ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ནི་འཕགས་པ་རྣམས་ཀྱི་མཉམ་བཞག་སྟེ་དེའི་རྗེས་ལས་ཐོབ་པ་དེ་ལྟར་སྣང་བ་ནི་མཉམ་ལངས་ཀྱི་ཤེས་པ་གཉིས་སུ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།ཡང་ཞེས་བྱ་བ་ནི་སྔ་མ་དེ་བསྡུས་པའོ།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ཀྱི་ཕྱོགས་གཅིག་ནི་འཇིག་རྟེན་ལས་འདས་པའི་ལམ་གསུམ་གྱི་མཉམ་བཞག་དང་རྗེས་ཐོབ་དེ་བཞིན་ཉིད་དུ་སྣང་བ་འཇིག་རྟེན་ལས་འདས་པ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།དང་གི་སྒྲ་ནི་ཕྱི་མ་རྣམས་དེར་སྡུད་པའམ།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འཇིག་རྟེན་པ་རྣམ་པར་འབྱེད་པར་བྱེད་པའོ།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།དེ་ཉིད་སྨྲས་པ་ནི་ཟག་བཅས་ཀྱི་ཁམས་དང་པོ་བཅོ་ལྔ་དང་།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པོ་བཅུ་དང་ཁམས་ཐ་མ་གསུམ་དང་སྐྱེ་མཆེད་ཐ་མ་གཉིས་ཀྱི་ཕྱོགས་ནི་ཡང་དག་པའི་ལམ་དང་རྗེས་ཐོབ་དེ་བཞིན་ཉིད་དུ་སྣང་བ་དང་འདུས་མ་བྱས་མ་གཏོགས་པའི་ཆོས་གསུམ་པོ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།མདོར་ན་གསུམ་པོ་དེ་མ་གཏོགས་པའི་ཆོས་གསུམ་པོ་ཐམས་ཅད་འཇིག་རྟེན་པ་ཡིན་ནོ་ཞེས་སྟོན་པ་ཡིན་ནོ།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།བདག་ལ་ཞེས་བྱ་བ་ནི་བཤད་ཟིན་ཏོ།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ལ་ཁམས་གསུམ་པའི་གཉེན་པོ་རྣམ་པར་མི་རྟོག་པ་ནི་འཕགས་པའི་གང་ཟག་བཞིས་བསྡུས་པའི་ཡེ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རྒྱལ་རྣམས་ཀྱི་ནི་རྟག་པ་ལ་སོགས་པར་ཕྱིན་ཅི་ལོག་བཞིའི་གཉེན་པོ་ཡིན་པས་ཕྱིན་ཅི་ལོག་ཏུ་རྣམ་པར་མི་རྟོ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བྱང་ཆུབ་སེམས་དཔའ་རྣམས་ཀྱི་ནི་གཟུགས་ལ་སོགས་པ་སྤྲོས་པ་སྣ་ཚོགས་སུ་འཛིན་པའི་གཉེན་པོ་ཡིན་པས་སྤྲོས་པའི་རྣམ་པར་མི་རྟོ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གྲངས་སུ་ན་ཞེས་བྱ་བས་ནི་འཇིག་རྟེན་ལས་འདས་པ་མཉམ་གཞག་ལས་གཞན་རྗེས་ལ་ཐོབ་པ་དེ་སྟོན་པར་བྱེད་དེ་དེ་བཞིན་ཉིད་དུ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འཇིག་རྟེན་ལས་འདས་པ་མཉམ་བཞག་དེའི་མཐུ་ལ་བརྟེན་པའི་ཕྱིར་ཏེ་རྒྱུ་དང་མཐུན་པའི་འབྲས་བུ་ཡིན་པའི་ཕྱིར་ར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།ཕུང་པོ་རྣམས་ཀྱི་ཕྱོགས་གཅིག་ནི་ཡང་དག་པའི་ལམ་དང་རྗེས་ཐོབ་དེ་བཞིན་ཉིད་དུ་སྣང་བའོ།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་མ་གསུམ་དང་སྐྱེ་མཆེད་ཐ་མ་གཉིས་ཀྱི་ཕྱོགས་གཅིག་ནི་དེ་གཉིས་དང་འདུས་མ་བྱས་རྣམས་ཏེ་འདུས་མ་བྱས་ནི་རྟོག་པ་ཐམས་ཅད་ཀྱི་གནས་མ་ཡིན་པས་རྣམ་པར་མི་རྟོག་པ་འཇིག་རྟེན་ལས་འདས་པ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།ཆོས་གསུམ་དེར་བསྟན་པས་ནི་བདག་གྲོལ་བ་འབའ་ཞིག་པར་ཞེན་པ་སྤོང་ངོ་།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ུང་བ་ལ་སོགས་པ་བརྒྱད་ཀྱི་བྱུང་བ་ལ་དང་པོ་ཕུང་པོ་ལ་སོགས་པ་ལ་བྱུང་བར་གཞག་པའི་ཚུལ་མདོར་བསྟན་པ་ནི་ཅི་ལྟར་ན་ཞེས་བྱ་བས་སྟོན་ཏེ་འདུས་བྱས་འདས་པ་དང་ད་ལྟར་བྱུང་བ་ནི་བྱུང་བ་སྟེ་དེ་གཉིས་རྒྱུ་རྐྱེན་ལ་བརྟེན་ནས་འབྲས་བུའི་དངོས་པོར་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པོ་ཐམས་ཅད་ཀྱི་ཕྱོགས་གཅིག་ཅེས་བྱ་བ་ནི་མ་འོངས་པ་དང་འདུས་མ་བྱས་མ་གཏོགས་པ་སྟེ་འདུས་མ་བྱས་ནི་དུས་གསུམ་གྱིས་མ་བསྡ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སྔར་མེད་གསར་བྱུང་དུ་ཤེས་ན་ནི་བདག་རྟག་པ་ཐེར་ཟུག་མ་ཡིན་པ་གསར་དུ་བྱུང་བ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ུང་བའི་དབྱེ་བ་ནི་ཡང་ཞེས་བྱ་བས་སྟོན་ཏེ་དང་པོ་བྱུང་བ་ནི་སྐྱེ་གནས་ཀྱི་དང་པོ་བྱུང་བ་ཉིང་མཚམས་སྦྱོར་བའི་དུས་ཀྱི་མིང་གཟུགས་ཀྱིས་བསྡུས་པའ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།རྒྱུན་གྱིས་བྱུང་བ་ནི་དེ་ཕྱིན་ཆད་ཆོས་གསུམ་རྒྱུན་ཆགས་སུ་བྱུང་བའོ།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ལས་བྱུང་བ་ནི་ཉལ་བ་དང་ཟས་དང་ཚངས་སྤྱོད་དང་སྙོམས་འཇུག་སྟེ་རྒྱས་པའི་རྒྱུ་བཞི་ལས་རྒྱས་པར་བྱུང་བའ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།རྟེན་བྱུང་བ་ནི་ནང་གི་དབང་པོ་རྣམས་སེམས་དང་སེམས་བྱུང་གི་རྟེན་དུ་བྱུང་བའོ།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།འགྱུར་བར་བྱུང་བ་ནི་ཚོར་བ་འབྱུང་བ་ན་དབང་པོ་རྣམས་དེ་དག་གི་རྒྱུར་འགྱུར་ནས་བྱུང་བའོ།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།ཡོངས་སུ་སྨིན་པ་བྱུང་བ་ནི་ན་ཚོད་མཐར་ཐུག་པ་རྒས་པའམ་ཡང་ན་དར་ལ་བབ་པའོ།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།ཉམས་པ་བྱུང་བ་ནི་འགྲོ་བ་ལ་སོགས་པ་མཆོག་དམན་པར་གྱུར་པའོ།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།ཁྱད་པར་དུ་བྱུང་བ་ནི་དེ་ལས་བཟློག་པའོ།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།འོད་གསལ་བར་བྱུང་བ་ནི་ལྷ་གང་དག་ལུས་འོད་དང་ལྡན་པར་བྱུང་བ་རྣམས་སོ།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།འོད་གསལ་བ་མ་ཡིན་པར་བྱུང་བ་ནི་ལུས་ལ་འོད་མེད་པའི་སེམས་ཅན་རྣམས་སོ།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།ཀུན་ཏུ་འགྲོ་བ་བྱུང་བ་ནི་འགྲོ་བའི་གནས་སྐབས་ཀྱི་ཕུང་པོའོ།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བཅས་པ་བྱུང་བ་ནི་རིས་འཐུན་ཕྱི་མ་སྐྱེད་པའི་ནུས་པ་ཅན་ཏེ་དགྲ་བཅོམ་པ་ཐ་མའི་ཕུང་པོ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།ས་བོན་མ་ཡིན་པར་བྱུང་བ་ནི་རིས་མཐུན་ཕྱི་མ་སྐྱེད་མི་ནུས་པ་སྟེ་དགྲ་བཅོམ་པ་ཐ་མའི་ཕུང་པོའོ།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།གཟུགས་བརྙན་ལ་སོགས་པ་གསུམ་ནི་ཡིད་ཤེས་ལ་ཀེང་རུས་ལ་སོགས་པར་སྣང་བ་དང་།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རྣམ་ཐར་གྱི་དམིགས་པ་དང་།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མཛད་པ་བཅུ་གཉིས་ལ་སོགས་པར་བྱུང་བ་དང་རིམ་པ་བཞིན་སྦྱར་རོ།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།གཅིག་ནས་གཅིག་ཏུ་བྱུང་བ་ནི་ཚེ་ཐོག་མ་མེད་པ་ནས་བྱུང་བའོ།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།སྐད་ཅིག་ཞིག་ནས་བྱུང་བ་ནི་སྐད་ཅིག་སྔ་ཕྱིར་བྱུང་བའོ།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།ཕྲད་པ་དང་བྲལ་བ་བྱུང་བ་ནི་སྡུག་མི་སྡུག་དང་ཕྲད་བྲལ་ལམ་ཆགས་བྲལ་དང་ཆགས་བཅས་ལ་སོགས་པ་བྱུང་བའོ།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།གནས་སྐབས་གཞན་བྱུང་བ་ནི་མངལ་དང་བཅས་པ་ལ་སོགས་པའམ་སྐྱེ་བ་དང་རྒས་པ་ལ་སོགས་པའི་གནས་སྐབས་སོ།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།འཆི་འཕོ་དང་སྐྱེ་བ་བྱུང་བ་ནི་སེམས་ཅན་གྱི་འཇིག་རྟེན་ནོ།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།འཇིག་པ་དང་འཆགས་པ་འབྱུང་བ་ནི་སྣོད་ཀྱི་འཇིག་རྟེན་ནོ།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།སྔོན་གྱི་དུས་ན་བྱུང་བ་ནི་སྔོན་དུས་ཀྱི་སྲིད་པའོ།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།འཆི་བའི་དུས་ན་བྱུང་བ་ནི་འཆི་བའི་སྲིད་པའོ།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།བར་དུ་བྱུང་བ་ནི་བར་དོའི་སྲིད་པའོ།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།ཉིང་མཚམས་སྦྱོར་བ་ན་བྱུང་བ་ནི་སྐྱེ་བའི་སྲིད་པའོ།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།དེ་དག་ཀྱང་སྣོད་ཀྱི་འཇིག་རྟེན་དང་།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སེམས་ཅན་གྱི་འཇིག་རྟེན་གྱི་བྱུང་བ་གཉིས་སམ།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འཇིག་རྟེན་དང་དེ་ལས་འདས་པའམ།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ཟག་བཅས་དང་ཟག་མེད་ཀྱི་བྱུང་བས་བསྡུས་ཏེ་ཅི་རིགས་སུ་སྦྱར་རོ།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བ་ལ་འདུས་བྱས་མ་འོངས་པ་དང་འདུས་མ་བྱས་ནི་མ་བྱུང་བ་ཡིན་ཏེ་དེ་གཉིས་རྒྱུ་རྐྱེན་ལ་བརྟེན་ནས་འབྲས་བུའི་དངོས་པོར་མ་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།ཐམས་ཅད་ཀྱི་ཕྱོགས་གཅིག་ཅེས་བྱ་བ་ནི་འདུས་བྱས་འདས་པ་དང་ད་ལྟར་གྱིས་བསྡུས་པ་མ་གཏོགས་པའོ།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།མ་བྱུང་བ་ཆོས་གསུམ་དུ་ཤེས་ན་ནི་བདག་རྟག་པ་ཐེར་ཟུག་ཏུ་མ་བྱུང་བར་གནས་པར་ཞེན་པ་སྤོང་ངོ་།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།ཡང་བྱུང་བ་ལས་བཟློག་པ་ཞེས་བྱ་བ་ནི་དང་པོ་མ་བྱུང་བ་ཉིང་མཚམས་མ་སྦྱར་བ་དང་།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རྒྱུན་གྱིས་མ་བྱུང་བ་རྒྱུན་ཆད་པ་དང་།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ས་མ་བྱུང་བ་ལུས་མ་རྒྱས་པ་ལ་སོགས་པར་སྦྱར་ཏེ་སྐད་ཅིག་ཞིག་ནས་མ་བྱུང་བ་ནི་འདུས་མ་བྱས་རྟ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དུས་ན་མ་བྱུང་བ་ནི་དབང་ཕྱུག་གིས་བྱས་པའི་སྐྱེ་སྲིད་ལ་སོགས་པའམ་མ་འོངས་པ་དང་འདུས་མ་བྱས་ལ་ཇི་ལྟར་རིགས་པ་ལྟ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་གཉིས་ཀྱི་དང་པོ་འཛིན་པའི་ངོ་བོ་ལ་དབང་པོ་གཟུགས་ཅན་ནི་རང་རང་གི་ཡུལ་འཛིན་ཅིང་སེམས་དང་སེམས་བྱུང་ནི་རང་རང་གི་དམིགས་པ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།ཕུང་པོ་གསུམ་ནི་ཚོར་བ་དང་འདུ་ཤེས་དང་རྣམ་ཤེས་ཀྱི་ཕུང་པོ་ཐམས་ཅད་དོ།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།གཟུགས་ཀྱི་ཕུང་པོའི་ཕྱོགས་གཅིག་ནི་དབང་པོ་གཟུགས་ཅན་ལྔའོ།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།འདུ་བྱེད་ཀྱི་ཕུང་པོའི་ཕྱོགས་གཅིག་ནི་སེམས་དང་ལྡན་པ་རྣམས་སོ།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།ཁམས་བཅུ་གཉིས་ནི་དབང་པོ་གཟུགས་ཅན་གྱི་ཁམས་ལྔ་དང་སེམས་ཀྱི་ཁམས་བདུན་ནོ།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།སྐྱེ་མཆེད་དྲུག་ནི་མིག་ནས་ཡིད་ཀྱི་བར་རོ།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།ཆོས་ཀྱི་ཁམས་དང་སྐྱེ་མཆེད་ཀྱི་ཕྱོགས་གཅིག་ནི་སེམས་ལས་བྱུང་བ་རྣམས་སོ།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།དེ་དག་འཛིན་པར་ཤེས་ན་ནི་བདག་ཟ་བ་པོ་སྟེ་ཡུལ་ལ་འཛིན་པ་པོར་ཞེན་པ་སྤོང་ངོ་།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།གཉིས་པ་འཛིན་ཚུལ་ལ་མ་ཕྲད་པར་འཛིན་པ་ནི་མིག་དང་རྣ་བ་དང་ཡིད་ཤེས་སོ།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།ཕྲད་ནས་འཛིན་པ་ནི་སྣ་དང་ལྕེ་དང་ལུས་སོ།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།ད་ལྟར་གྱི་རང་གི་མཚན་ཉིད་ཡུལ་སོ་སོར་ངེས་པ་འཛིན་པ་ནི་དབང་ཤེས་ལྔའོ།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།རང་གི་མཚན་ཉིད་ནི་ལྡོག་པ་གཉིས་འདུས་པའོ།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།ཕྱིའི་མཚན་ཉིད་ནི་གཞན་དངོས་ལས་ལྡོག་པ་གཅིག་པུའམ།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ཡང་ན་དོན་སྤྱིའོ།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།དུས་ཐམས་ཅད་པ་ནི་དུས་གསུམ་གྱིས་བསྡུས་པའོ།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།ཡུལ་ཐམས་ཅད་ནི་གཟུགས་ལ་སོགས་པ་དྲུག་གོ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།དེ་དག་འཛིན་པ་ནི་ཡིད་ཤེས་སོ།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།ཚོགས་པ་ནི་རྐྱེན་བཞི་འདུས་པའོ།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རྣམ་པར་ཤེས་པ་འབྱུང་བ་ལ་འཛིན་པ་ཞེས་འདོགས་ཀྱི་གང་ཟག་གི་བདག་གི་འཛིན་བྱེད་ནི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ནི་ཁོ་བོ་ཅག་འཛིན་པར་སྨྲ་བའང་བཏགས་པ་ཅན་དུ་བལྟའི་མུ་སྟེགས་ཅན་འདོད་པ་ལྟར་རྫས་སུ་གྲུབ་པ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ལ་འཛིན་པ་གང་ཡིན་པ་གཟུང་བའང་དེ་ཡིན་པ་ནི་དབང་པོ་དང་སེམས་དང་སེམས་བྱུང་ཐམས་ཅད་ཡིད་ཤེས་ཀྱི་གཟུང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ཛིན་པ་གང་ཡིན་པ་དེ་ཐམས་ཅད་གཟུང་བ་ཡིན་ན་གཟུང་བ་ཡིན་པ་ཐམས་ཅད་ཀྱང་འཛིན་པ་ཡིན་ནམ་ཞེ་ན་དེ་ཡིན་ལ་དེ་མ་ཡིན་པ་ཡོད་དེ་འཛིན་པའི་སྤྱོད་ཡུལ་ཞེས་བྱ་བ་ནི་གཟུགས་ལ་སོགས་པ་ཡུལ་ལྔ་དང་ཆོས་ཀྱི་ཁམས་དང་སྐྱེ་མཆེད་ཀྱི་ཕྱོགས་གཅ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ཅེས་བྱ་བ་ནི་ངེས་པར་གཟུང་བ་སྟེ་ཡུལ་དྲུག་པོ་ཁོ་ན་གཟུང་བ་ཡིན་ལ་འཛིན་པ་མ་ཡིན་པ་ནི་དབང་པོ་དང་སེམས་དང་སེམས་བྱུང་རྣམས་ནི་གཉིས་ཀ་ཡིན་ན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།ཐམས་ཅད་དོ་ཞེས་བྱ་བ་ནི་ཆོས་གསུམ་པོ་ཐམས་ཅད་ཡིད་ཤེས་ཀྱི་ཡུལ་ཡིན་པའི་ཕྱིར་རོ།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།དེ་གསུམ་ཡུལ་དུ་ཤེས་ན་ནི་བདག་ཡུལ་དུ་འཛིན་པ་སྤོང་ངོ་།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སང་བ་པ་རྣམས་ནི་ཡུལ་ཐམས་ཅད་དྲང་སྲོང་ཆེན་པོ་ཉི་མའི་མདོག་ཅེས་བྱ་བ་ཀུན་གཞིའི་བདག་ཏུ་འདོད་དེ་སྟེང་གི་ཕྱོགས་དེའི་མག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འོག་གི་ཕྱོགས་རྐང་པ་དང་།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གཟའ་དང་རྒྱུ་སྐར་སྐྲ་དང་།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རི་བོ་བྲང་དང་།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རིའི་ཕྲེང་བ་རུས་པ་དང་།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ཆུ་ཀླུང་རྩའི་དྲ་བ་དང་།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ནགས་ཚལ་སྤུ་དང་སེན་མོ་དང་།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རྒྱབ་མཐོ་རིས་ཀྱི་འཇིག་རྟེན་དང་།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དཔྲལ་བ་ཚངས་པ་དང་།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དགེ་སྡིག་གཉིས་སྨིན་མ་གཉིས་དང་།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ཁྲོ་གཉེར་འཆི་བདག་དང་།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མིག་ཉི་ཟླ་གཉིས་དང་།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དབུགས་འབྱུང་རྔུབ་རླུང་དང་།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སོ་རི་བྲན་དང་།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ལྕེ་དབྱངས་ཅན་མ་དང་།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མཆུ་གཉིས་ཨོཾ་དང་ཡི་གེ་དང་།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མིག་ཕྱེ་བཙུམས་དུས་དང་།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གཡས་གཡོན་སྐྱེས་པ་བུད་མེད་དང་།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ནུ་མའི་བར་འཇིག་རྟེན་དང་འཇིག་རྟེན་ལས་འདས་པ་དང་།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སོར་མོ་རྣམས་རིའི་བར་དང་།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པུས་མོ་གཉིས་གསེར་འདབ་གཉིས་དང་།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རྗེ་ངར་གཉིས་ཐ་སྐར་གྱི་བུ་གཉིས་དང་།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སྐེད་སྨད་ཉིན་ཞག་དང་།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རྟགས་དང་འབྲས་བུ་དབང་པོ་དང་།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དགའ་བའི་རང་བཞིན་སྐྱེ་དགུའི་བདག་པོ་དང་།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རྐང་པ་གཉིས་ཁྱབ་འཇུག་དང་།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ཁྲག་ནི་ཁ་དོག་རྣམས་སུ་འདོད་དོ།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ེགས་ཟན་པ་རྣམས་ཀྱང་བདག་གིས་ཡུལ་ཐམས་ཅད་ལ་ཁྱབ་པར་འདོད་དེ་ཁྱད་པར་དུ་འཕགས་པའི་བསྟ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གཟེགས་ཟན་གྱིས་ནི་ཤེས་ལས་བདག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།གཞན་དང་ཁྱབ་པར་ཡོངས་སུ་བརྗོད།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།ཁྱེད་ཀྱིས་དེ་ནི་ཤེས་མེད་ན།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།ཤིང་དང་འདྲ་བར་ཐལ་འགྱུར་གསུངས།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།ཕྱི་རོལ་དུ་བལྟས་པ་ལ་འདོད་པ་དང་རབ་ཏུ་ལྡན་པ་ནི་འདོད་པའི་ཁམས་ཐམས་ཅད་དེ་སྤྱིར་བཏང་བ་ཡིན་ནོ།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མིགས་ཀྱིས་བསལ་བ་སྟོན་ཏེ་སངས་རྒྱས་ཀྱི་བསྟན་པ་ནི་ཆོས་ཀྱི་དབྱིངས་རྟོགས་པའི་རྒྱུ་མཐུན་པ་གསུང་རབ་ཡན་ལག་བཅུ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།རྗེས་སུ་མཐུན་པའི་ཆོས་སྒྲུབ་པ་ནི་ཐོས་བསམ་དང་མཐུན་པར་སྒོམ་པའོ།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སུམ་པོ་དེས་ཡོངས་སུ་བསྡུས་པའི་འདོད་པའི་སེམས་དང་སེམས་བྱུང་མ་གཏོགས་པ་ནི་དེ་དག་འདོད་པ་དང་ལྡན་ཡང་ཐར་པ་ལ་དམིགས་པས་སེམས་ནང་དུ་བལྟས་པའི་ཆར་གཏ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།ཁམས་བཞི་ནི་སྣ་དང་ལྕེའི་རྣམ་ཤེས་ཀྱི་ཁམས་དང་།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།དྲི་དང་རོའི་ཁམས་སོ།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།སྐྱེ་མཆེད་གཉིས་ནི་དྲི་རོ་སྟེ་འདི་དག་ནི་འདོད་ཁམས་ཁོ་ནར་ངེས་པའི་ཕྱིར་རོ།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།དེ་ལས་གཞན་པ་ཕུང་པོ་ལ་སོགས་པ་དག་གི་ཕྱོགས་གཅིག་ནི་འདོད་ཁམས་ཁོ་ནས་བསྡུས་པའོ།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།ཆོས་གསུམ་འདོད་ཁམས་པར་བསྟན་པས་ནི་བདག་འདོད་ཁམས་པར་ཞེན་པ་སྤོང་ངོ་།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བལྟས་པ་ལ་ཕྱི་རོལ་དུ་བལྟས་པ་ལས་བཟློག་པ་ནི་ཐར་པ་ལ་དམིགས་པའི་ཐོས་བསམ་སྒོམ་གསུམ་དང་གོང་མ་གཉིས་ཀྱི་མཉམ་བ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།ཁམས་བཞི་དང་སྐྱེ་མཆེད་གཉིས་ནི་འདོད་པ་ཁོ་ནས་བསྡུས་པ་སྟེ་བཤད་ཟིན་ཏོ།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།དེ་ལས་གཞན་པ་དག་གི་ཕྱོགས་གཅིག་ནི་ཁམས་གོང་མ་གཉིས་དང་ཐར་པས་བསྡུས་པའོ།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།ནང་དུ་བལྟས་ན་འདོད་པ་ལ་འདོད་ཆགས་དང་བྲལ་བར་འགྱུར་བས་བདག་ཅེས་གསུངས་སོ།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།ཉོན་མོངས་པ་ཅན་གྱི་དང་པོ་སྤྱིར་བསྟན་པ་ལ་མི་དགེ་བ་ནི་འཆད་པར་འགྱུར་རོ།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།བསྒྲིབས་པ་ནི་ཐར་པ་ལའོ།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།ལུང་དུ་མ་བསྟན་པ་ནི་དགེ་མི་དགེ་གཉིས་སུའོ།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ིབས་ལ་ལུང་མ་བསྟན་བྱེ་བྲག་ཏུ་བཤད་པ་ལ་ཁམས་དང་ས་ཀུན་ཏུ་འགྲོ་བའི་ཉོན་མོངས་པ་ཅན་གྱི་ཡིད་དང་མཚུངས་ལྡན་གྱི་ཉོན་མོངས་པ་ནི་བཞི་སྟེ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དང་མཐར་འཛིན་ལ་ཡིད་ཤེས་ཁོ་ན་སྨོས་པ་ནི་ཉོན་མོངས་པ་ཅན་གྱི་ཡིད་ཀྱི་འཁོར་དུ་བྱུང་བ་ནི་བཤད་ཟིན་ལ་སེམས་གཞན་གྱི་འཁོར་དུ་ནི་མི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སྨོས་པ་ནི་ཀུན་ཏུ་བཏགས་པ་རྣམས་ནི་ལམ་སྒོམ་པའི་ཚེ་འགགས་ནས་སྒྲིབ་བྱེད་དུ་མི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།ལྟ་བ་གཞན་གསུམ་དང་འདོད་པའི་ཉོན་མོངས་པ་མི་སྨོས་པ་ནི་དེ་དག་ཕལ་ཆེར་མི་དགེ་བས་བསྡུས་པའི་ཕྱིར་རོ།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།དེ་ཉིད་ཀྱི་ཕྱིར་གཟུགས་དང་གཟུགས་མེད་དང་མཚུངས་པར་ལྡན་པའི་ཉོན་མོངས་པ་ཁོ་ན་སྨོས་སོ།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།ཕུང་པོ་རྣམས་ཀྱི་ཕྱོགས་གཅིག་ཉོན་མོངས་པ་ཅན་ཡིན་པ་ནི་ཟག་མེད་དང་ཟག་བཅས་གཉིས་ལས་ཕྱི་མ་དང་།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གེ་བ་དང་མ་བསྒྲིབས་ལ་ལུང་མ་བསྟན་བསལ་ནས་མི་དགེ་བ་དང་བསྒྲིབས་ལ་ལུང་མ་བསྟན་གྱིས་བསྡུས་པའི་ཕུང་པོ་རྣམས་ཉོན་མོངས་པ་ཅན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།ཁམས་བཅུ་ནི་སེམས་ཀྱི་ཁམས་བདུན་དང་།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གཟུགས་དང་སྒྲ་དང་ཡིད་དང་ཆོས་ཀྱི་ཁམས་ཡིན་ནོ།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།སྐྱེ་མཆེད་བཞི་ནི་གཟུགས་དང་སྒྲ་དང་ཡིད་དང་ཆོས་ཀྱི་སྐྱེ་མཆེད་དོ།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།དེ་དག་གི་ཕྱོགས་གཅིག་ནི་ཕུང་པོ་བཞིན་ནོ།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།དེ་ལ་དབང་པོ་གཟུགས་ཅན་ལྔ་དང་།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དྲི་རོ་རེག་བྱ་སྟེ་ཁམས་དང་སྐྱེ་མཆེད་བརྒྱད་མི་སྨོས་པ་ནི་མ་བསྒྲིབས་ལ་ལུང་མ་བསྟན་ཡིན་པའི་ཕྱིར་རོ།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།ཉོན་མོངས་པ་ཅན་མ་ཡིན་པ་ལ་དགེ་བ་ནི་འཆད་པར་འགྱུར་རོ།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།མ་བསྒྲིབས་པ་ནི་ཐར་པ་ལའོ།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།ལུང་དུ་མ་བསྟན་པ་ནི་དགེ་མི་དགེ་གཉིས་སུའོ།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།ཁམས་བརྒྱད་དང་སྐྱེ་མཆེད་བརྒྱད་ནི་འདས་མ་ཐག་པར་བཤད་ཟིན་ཏོ།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།ཕུང་པོ་དང་ཁམས་དང་སྐྱེ་མཆེད་ལྷག་མ་ནི་བརྒྱད་ཚན་གཉིས་པོ་དེར་མ་འདུས་པའོ།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།དེ་རྣམས་ཀྱི་ཕྱོགས་གཅིག་ནི་དགེ་བ་དང་མ་བསྒྲིབས་ལ་ལུང་མ་བསྟན་གྱིས་བསྡུས་པ་རྣམས་སོ།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།དེ་དག་ཉོན་མོངས་པ་ཅན་མ་ཡིན་པ་ནི་ཉོན་མོངས་པའི་ངོ་བོ་མ་ཡིན་པའི་ཕྱིར་རོ།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ས་པ་ལ་སོགས་པ་བཅུ་དྲུག་ལ་དོན་དྲུག་ཡོད་པའི་དང་པོ་འདས་པ་ལ་སོགས་པ་དུས་གསུམ་གྱི་ཁྱད་པར་ལ་དུས་གསུམ་སོ་སོའ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དུས་གསུམ་གཏམ་གྱི་གཞི་དང་།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གཏམ་གྱི་གཞི་མ་ཡིན་པར་བསྟན་པ་གཉིས་ཀྱི་དང་པོའི་འདས་པ་སྟོན་པ་ན་བྱུང་བ་སྟེ་གྲུབ་ལ་འགགས་པའི་མཚན་ཉིད་དེ་བྱུང་བ་ནི་རྒྱུ་དང་འབྲས་བུ་དང་འགགས་པ་ནི་སྤྱད་ཟིན་པས་འཆད་དོ་ཞེས་སློབ་དཔོན་རྒྱལ་བའི་སྲས་གས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ུ་དང་འབྲས་བུའི་བྱ་བ་གང་ཡིན་པ་དེ་བྱས་ཟིན་པ་ནི་སྤྱད་ཟིན་པའི་དོན་ཏེ་དེ་ནི་བྱུང་བ་འགགས་པའི་ད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།དེ་ནི་ད་ལྟར་གྱི་ཉོན་མོངས་པ་ལྟར་སེམས་ཀུན་ནས་ཉོན་མོངས་པར་བྱེད་པ་ལས་ཤིན་ཏུ་འདས་ལ།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ད་ལྟར་གྱི་དད་པ་ལ་སོགས་པ་ལྟར་སེམས་རྣམ་པར་བྱང་བར་ཞེས་སྦྱར་རོ།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ྱེ་བྲག་ཏུ་སྨྲ་བ་རྣམས་ད་ལྟར་གྱི་ཚེའང་འདས་པའི་བྱེད་པ་མ་ཞིག་པར་འདོད་པ་དེ་སེལ་བར་བྱེད་དེ་དེ་བྱེད་པ་དང་བཅས་པའི་འདས་པ་ནི་རྟག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།འོ་ན་དེ་རྗེས་མེད་དུ་ཞིག་ནས་བྱེད་པ་ཅུང་ཟད་ཀྱང་མ་བྱས་སམ་ཞེ་ན།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ཀུན་གཞི་ལ་རང་གི་རིགས་འདྲ་སྐྱེད་པའི་རྒྱུ་སྟེ་བག་ཆགས་ཡོངས་སུ་བཟུང་བ་སྟེ་བཞག་ནས་རང་ཞི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།དེ་ཅིའི་ཕྱིར་ཞེ་ན་འཇོག་བྱེད་ཀྱི་འབྲས་བུ་བག་ཆགས་ནི་ད་ལྟར་ཡོད་ལ།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འཇོག་བྱེད་རང་གི་མཚན་ཉིད་ནི་མེད་པའི་ཕྱིར་རོ།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།དེ་ལྟ་མ་ཡིན་ན་ད་ལྟར་གྱི་ཀུན་ནས་ཉོན་མོངས་པ་དང་རྣམ་པར་བྱང་བ་ནི་རྒྱུ་མེད་པ་དང་།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འདས་པ་ནི་རྟག་པར་ཐལ་བར་འགྱུར་རོ།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།འོ་ན་དེ་བློའི་ཡུལ་ནའང་ཡེ་མེད་དམ་ཞེ་ན།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དྲན་པའི་ཞེས་སྨྲས་ཏེ་ཀུན་ཏུ་རྟོག་པ་ནི་དྲན་པའི་ཤེས་པའོ།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།མཚན་མ་ནི་དེའི་དམིགས་པའི་ཡུལ་ལོ།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ཀུན་ཏུ་རྟོག་པ་སྤྱིའི་ཡུལ་དུ་བསྟན་ནས་ད་ནི་བྱེ་བྲག་གི་ཡུལ་དུ་སྟོན་པ་ན་ལྟོས་པས་ཀུན་ནས་ཉོན་མོངས་པ་ནི་འདས་པའི་ཡུལ་འགའ་ཞིག་དྲན་པ་ལ་ལྟོས་ནས་བྱུང་བའི་ཉོན་མ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་རྣམ་པར་བྱང་བ་ནི་འདས་པའི་ཡུལ་འགའ་ཞིག་དྲན་པ་ན་སེམས་བཏང་སྙོམས་སུ་གནས་ནས་ཉོན་མོངས་པ་མི་འབྱུང་བ་སྟེ་མཚན་མ་ནི་དེ་དག་གི་དམིགས་པའ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།ཐམས་ཅད་ཀྱི་ཕྱོགས་གཅིག་ཅེས་བྱ་བ་ནི་འདུས་བྱས་ད་ལྟར་བྱུང་བ་དང་།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མ་འོངས་པ་དང་འདུས་མ་བྱས་མ་གཏོགས་པ་རྣམས་སོ།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།ཆོས་གསུམ་འདས་པར་ཤེས་ན་ནི་བདག་འདས་པར་འཇུག་པར་བྱེད་པར་ཞེན་པ་སྤོང་ངོ་།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།གཞན་ཡང་མུ་སྟེགས་བྱེ་བྲག་པ་དང་རིགས་པ་ཅན་གཉིས་ནི་དུས་རྒྱུར་སྨྲ་སྟེ།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དུས་ཀྱིས་སྐྱེ་དགུ་སྡུད་པར་བྱེད།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།དུས་ཀྱིས་འབྱུང་བ་སྨིན་པར་བྱེད།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།དུས་ཀྱིས་གཉིད་ལོག་སད་པར་བྱེད།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།དུས་ནི་འདའ་བར་དཀའ་བ་ཡིན།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སངས་རྒྱས་པ་རྣམས་ནི་དུས་ནི་དུས་ཅན་ལས་ཐ་དད་དུ་མི་འདོད་དེ་དེ་ཆོས་གསུམ་པོ་ཉིད་དེ་དང་དེའི་ཚེ་གནས་པ་ལ་དུས་ཞེས་འད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།དེས་ན་འདིས་དུས་རྒྱུར་སྨྲ་བའི་ལོག་པར་རྟོག་པ་ཡང་སེལ་བར་བྱེད་དོ།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་རྒྱུ་ཡོད་ཀྱང་མ་བྱུང་བ་ཞེས་བྱ་བས་ནི་འདུས་བྱས་མ་འོངས་པ་དེ་འདུས་མ་བྱས་ལས་བྱེ་བྲག་ཏུ་འབྱེད་པར་བྱེད་དེ་དེ་ལ་ནི་རྒྱུ་མེད་པས་རྒྱུ་ཡོད་ཀྱང་མ་བྱུང་བ་ཞེས་བྱ་བའི་མཚན་ཉིད་དེ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ལ་བར་སྟོན་པ་ནི་རང་གི་མཚན་ཉིད་མ་ཐོབ་པ་ཞེས་བྱ་བ་ཡིན་ཏེ་ཀུན་གཞི་ལ་དགེ་མི་དགེའི་ས་བོན་ཡོད་ཀྱང་དེའི་འབྲས་བུ་རང་མཚན་མངོན་གྱུར་དུ་མ་གྲུབ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ས་བོན་དང་མེ་ལ་སོགས་པ་ཡོད་ཀྱང་མྱུ་གུ་དང་དུ་བ་ལ་སོགས་པ་རང་མཚན་དུ་མ་གྲུབ་པ་བཞིན་ནོ།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།རྒྱུ་མ་སྤྱད་པ་ནི་འབྲས་བུ་དངོས་སུ་སྐྱེད་བྱེད་དུ་མ་གྱུར་པ་སྟེ་དེ་ནི་རྒྱུ་མ་ཡིན་པའི་ཕྱིར་རོ།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།འདི་ལྟར་ཚོགས་པ་སྔ་མ་རྣམས་ནི་རྒྱུའི་རྒྱུ་ཡིན་པས་རྒྱུར་བཏགས་པ་ཡིན་ཏེ་སྟོང་ཉིད་བདུན་ཅུ་པ་ལས།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འབྲས་ཡོད་འབྲས་དང་ལྡན་པ་རྒྱུ།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།དེ་མེད་ན་ནི་རྒྱུ་མིན་མཚུངས།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།འབྲས་བུ་མ་སྤྱད་པ་ནི་མ་སྐྱེས་པ་སྟེ་དེ་གཉིས་ནི་ད་ལྟར་གྱི་དུས་ན་མ་འོངས་པ་ཡིན་ནོ།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གྲུབ་པ་དེ་ནི་ད་ལྟར་གྱི་དུས་ན་ཀུན་ནས་ཉོན་མོངས་པ་དང་རྣམ་བྱང་དུ་མི་གནས་ཏེ་བྱེད་པ་མ་ཐོ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།མ་འོངས་པ་དེ་ད་ལྟར་གྱི་ཤེས་པའི་རྒྱུ་སྟེ་དམིགས་རྐྱེན་དུ་ཡོད་པ་དང་།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རང་མཚན་དུ་མེད་པ་ཡིན་ནོ།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ཡོད་པ་ཉིད་སྟོན་པ་ན་བྱེད་པ་མ་ཐོབ་ཀྱང་བྱེད་པ་ལྟ་བུར་སྣང་བར་འཆད་པ་ནི་ཐོབ་འགྱུར་གྱི་ཡུལ་འགའ་ཞིག་ལ་ད་ལྟར་གྱི་སེམས་མངོན་པར་དགའ་བས་ཆགས་པའི་ཀུན་ནས་ཉོན་མོངས་པའི་མཚན་མ་སྟེ་དམིགས་པའི་ཡ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འགྱུར་གྱི་ཡུལ་འགའ་ཞིག་ལ་དམིགས་ནས་ཆགས་པའི་མངོན་པར་དགའ་བ་མེད་པས་ཉོན་མོངས་པ་མི་འབྱུང་བའི་ཕྱིར་རྣམ་བྱང་གི་མཚན་མ་སྟེ་ཡུལ་ཡིན་པ་ལྟ་བུར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།ཐམས་ཅད་ཀྱི་ཕྱོགས་གཅིག་ཅེས་བྱ་བ་ནི་འདུས་བྱས་འདས་པ་དང་ད་ལྟར་དང་འདུས་མ་བྱས་མ་གཏོགས་པ་རྣམས་སོ།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།ཆོས་གསུམ་མ་འོངས་པར་ཤེས་ན་ནི་བདག་མ་འོངས་པ་ནས་ད་ལྟར་དུ་འཇུག་པར་བྱེད་པར་ཞེན་པ་སྤོང་ངོ་།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ལ་རྒྱུ་ལས་བྱུང་བ་སྟེ་གྲུབ་ལ་མ་འགགས་པ་ཞེས་བྱ་བས་ཀྱང་འདུས་མ་བྱས་ལས་འབྱེད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།རྒྱུ་སྤྱད་ཟིན་པ་ནི་ད་ལྟར་གྱི་ཚེ་སྐྱེད་བྱེད་དུ་གྲུབ་པའོ།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།འབྲས་བུ་སྤྱད་མ་ཟིན་པ་ནི་ད་ལྟར་སྐྱེས་ནས་གནས་པའོ།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།དེ་འདྲ་བའི་ཆགས་སོགས་དང་དད་སོགས་ནི་ཀུན་ནས་ཉོན་མོངས་པ་དང་རྣམ་བྱང་དུ་བྱེད་པ་པོར་གནས་སོ།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།འདས་པ་དང་མ་འོངས་པ་རབ་ཏུ་གཞག་པའི་རྒྱུ་ནི་འདི་ལ་དེ་གཉིས་བཏགས་པ་ཡིན་ཏེ།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འདི་ལྟར་ད་ལྟར་བ་འགགས་པ་ལ་འདས་པ་དང་།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ད་ལྟར་བས་མ་འོངས་པའི་གནས་སྐབས་མ་ཐོབ་པ་ལ་མ་འོངས་པ་ཞེས་འདོགས་པའི་ཕྱིར་དང་།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ད་ལྟར་བ་ལ་བརྟེན་ནས་འདས་མ་འོངས་ལ་རྟོག་པའི་ཕྱིར་རོ།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རང་གི་བྱེད་པ་ཉེ་བར་གནས་པ་ནི་ད་ལྟར་བའི་འདུས་བྱས་རྣམས་རང་རང་གི་འབྲས་བུ་སྐྱེད་བཞིན་པའི་བྱ་བ་དང་བཅ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།ཐམས་ཅད་ཀྱི་ཕྱོགས་གཅིག་ཅེས་བྱ་བ་ནི་འདུས་བྱས་འདས་མ་འོངས་དང་འདུས་མ་བྱས་རྣམས་མ་གཏོགས་པའོ།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།བདག་འཇུག་པར་བྱེད་པ་ནི་སྔ་མ་བཞིན་ནོ།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གསུམ་གཏམ་གྱི་གཞིར་སྟོན་པ་ནི་གལ་ཏེ་མདོ་ལས་དུས་གསུམ་གཏམ་གྱི་གཞི་དང་མྱང་འདས་གཞི་མ་ཡིན་པར་སྟོན་པའི་རྒྱུ་མཚན་གང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དུས་གསུམ་གྱི་འདུས་བྱས་ནི་སྒྲས་བརྗོད་དུ་རུང་ཞིང་།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རང་བཞིན་གྱིས་མྱང་འདས་ཆོས་དབྱིངས་ནི་དེ་ལྟ་མ་ཡིན་པའི་ཕྱིར་རོ།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ན་དེ་འཕགས་པ་རྣམས་ཀྱིས་སོ་སོ་རང་གིས་རིག་བྱ་ཡིན་གྱི་མཐོང་བ་དང་མཐུན་པར་གཞན་ལ་བརྗོད་དུ་མེད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།སེམས་ཀྱི་སྤྱོད་ཡུལ་ལྡོག་པས་སོ།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གང་ཕྱིར་ཁོ་ན་དེ་ལ་ནི།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།བརྗོད་བྱའི་བག་ཀྱང་ཅིའང་མེད།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ལ་སོགས་པ་ནི་དུས་གསུམ་སྟེ་དུས་གསུམ་གྱི་ཐ་སྙད་ཀྱི་གནས་མ་ཡིན་པ་ནི་ཆོས་ཀྱི་དབྱིངས་འདུས་མ་བྱས་ནི་དུས་གསུམ་གྱིས་མ་བསྡུས་པས་དུས་གསུམ་གྱིས་བསྡུས་པ་མཐོང་བ་དང་ཐོས་པ་དང་བྱེ་བྲག་ཕྱེད་པ་དང་རྣམ་པར་ཤེས་པ་ལ་སོགས་པ་ཐ་སྙད་གང་གིའང་གནས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ཆོས་ཀྱི་དབྱིངས་སྒྲ་བློའི་སྤྱོད་ཡུལ་ལས་འདས་པའི་དབང་དུ་བྱས་ནས་བཤད་པ་ཡིན་གྱི་ལྷག་བཅས་ལྷག་མེད་དང་མི་གནས་པའི་མྱང་འདས་ཀྱི་དབང་དུ་བྱས་པ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།གཉིས་པ་དགེ་བ་ལ་སོགས་པ་ལས་གསུམ་གྱི་ཁྱད་པར་ལ་ལས་གསུམ་སོ་སོའི་མཚན་ཉིད་དང་།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ས་ཀྱང་གསུམ་པོ་དེར་གཞག་པའི་ཚུལ་གཉིས་ཀྱི་དང་པོ་དགེ་བ་ལ་ཕུང་པོ་ལ་སོགས་པ་ལ་དགེ་བར་གཞག་པའི་ཚུལ་མདོར་བསྟན་པ་ལ་ཕུང་པོ་རྣམས་ཀྱི་ཕྱོགས་གཅིག་ནི་དགེ་བ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།ཁམས་བཅུ་ནི་སེམས་ཀྱི་ཁམས་བདུན་དང་གཟུགས་དང་སྒྲ་དང་ཆོས་ཀྱི་ཁམས་སོ།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།སྐྱེ་མཆེད་བཞིའང་དེ་རྣམས་ཀྱིས་བསྡུས་པ་བཞིའོ།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།དེ་དག་གི་ཕྱོགས་གཅིག་ནི་དགེ་མི་དགེ་ལུང་མ་བསྟན་གསུམ་ལས་དགེ་བས་བསྡུས་པའོ།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།ཁམས་དང་སྐྱེ་མཆེད་གཞན་རྣམས་ནི་ལུང་མ་བསྟན་ཡིན་པས་མ་སྨོས་སོ།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།ཆོས་ནི་དཀར་པོ་དགེ་བའི་ཆོས་སོ།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བ་སོ་སོའི་མཚན་ཉིད་ལ་བཅུ་གསུམ་གྱི་དད་པ་ལ་སོགས་པ་ངོ་བོ་ཉིད་ཀྱིས་དགེ་བ་ཡིན་པ་ནི་དེར་འཇོག་པ་གཞན་གང་ལའང་མི་ལྟོས་པའི་ཕྱིར་ཏེ་རས་ཡུག་གི་དཀར་པོ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།འབྲེལ་བ་ནི་དེ་བྱུང་དུ་འབྲེལ་བའོ།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།མཚུངས་པར་ལྡན་པ་ནི་བཅུ་གཅིག་པོ་དང་མཚུངས་ལྡན་གྱི་སེམས་དང་སེམས་བྱུང་ངོ་།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།བག་ཆགས་ནི་ཀུན་གཞི་དང་རྗེས་སུ་འབྲེལ་བའོ།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།སློང་བ་ནི་བཅུ་གཅིག་པོ་དེས་ཀུན་ནས་བསླངས་པའི་ཕྱག་དང་ཁ་དོག་ལ་སོགས་པའོ།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།དོན་དམ་པ་ནི་ཆོས་ཉིད་དེ་བཞིན་ཉིད་དེ་ཡེ་ཤེས་དོན་དམ་པའི་དགེ་བའི་ཡུལ་ཡིན་པའི་ཕྱིར་རོ།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།སྐྱེ་བས་ཐོབ་པ་ནི་སྔོན་གོམས་པས་སྐྱེས་ཙམ་ཉིད་ན་དགེ་བར་ཐོབ་པའོ།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།དགེ་བའི་ཆོས་འདི་དག་ཉིད་ནི་བཅུ་གསུམ་པའོ།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་བོའི་རྣམ་པར་སྨིན་པ་མངོན་པར་གྲུབ་པ་ནི་སྔོན་དགེ་བའི་ཆོས་གང་དང་གང་གོམས་པར་བྱས་པ་དེ་ད་ལྟ་དེ་བས་ཀྱང་ཁྱད་པར་དུ་འཕགས་པར་མངོན་པར་གྲུབ་པ་ལ་བྱའི་ལྷ་དང་མིའི་ལུས་ལ་ནི་མི་བྱ་སྟེ་འགྲོ་བའི་ངོ་བོ་ནི་མ་བསྒྲིབས་ལ་ལུང་མ་བསྟན་ཡིན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།དེས་ཞེས་བྱ་བ་ནི་སྔོན་གོམས་པར་བྱས་པའི་མཐུས་སོ།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་ཞེས་བྱ་བའི་དོན་ནི་ཚེ་འདིར་སྐྱེས་བུ་དམ་པ་ལ་བརྟེན་པ་དང་དམ་པའི་ཆོས་མཉན་པ་དང་ཚུལ་བཞིན་ཡིད་ལ་བྱེད་པ་ལ་སོགས་པས་བླང་དོར་ལ་སོ་སོར་མ་བརྟགས་ཀྱང་སྔོན་གོམས་པའི་མཐུས་དགེ་བ་སྒྲུབ་པ་ལ་འདོད་པ་རྟག་ཏུ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།སྦྱོར་བ་ནི་འབད་པའོ།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།སྐྱེས་བུ་དམ་པ་ནི་དད་པ་དང་བརྩོན་འགྲུས་དང་ཤེས་རབ་ལ་སོགས་པ་དང་ལྡན་པའོ།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།དམ་པའི་ཆོས་ནི་དེ་བཞིན་གཤེགས་པའི་གསུང་རབ་སྟེ་མུ་སྟེགས་བྱེད་ལ་སོགས་པའི་གཞུང་མ་ཡིན་པའོ།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པ་ནི་མི་རྟག་པ་དང་སྡུག་བསྔལ་བ་དང་བདག་མེད་པ་ལ་སོགས་པ་ཤེས་བྱའི་གནས་ཚུལ་བཞིན་སེ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།ཆོས་ཀྱི་སྒྲ་ནི་དོན་བཅུ་ལ་འཇུག་པ་ལས་འདིར་ཆོས་དང་པོ་ནི་མྱ་ངན་ལས་འདས་པའོ།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ཕྱི་མ་ནི་གསུང་རབ་སྟེ་གསུང་རབ་ལ་ཆོས་སྤྱོད་བཅུའི་སྒྲུབ་པ་ལ་བརྟེན་ནས་ཐོས་བསམ་སྒོམ་གསུམ་གྱི་དགེ་བ་སྒོམ་པའོ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།དེ་བཞིན་གཤེགས་པ་མདུན་དུ་བྱས་པ་ནི་སངས་རྒྱས་ཉིད་ཀྱི་མདུན་དུ་ཕྱིན་པའམ་ཡང་ན་ཡིད་ཡུལ་དུ་བྱས་པའོ།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ནི་བལྟམས་པའི་གནས་སེར་སྐྱའི་མཆོད་རྟེན་དང་བྱང་ཆུབ་པའི་གནས་བྱང་ཆུབ་ཀྱི་ཤིང་དྲུང་ལ་སོགས་པ་བརྒྱད་ད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ཡང་ན་དེ་བཞིན་གཤེགས་པའི་གདུང་བཞུགས་པ་ལ་སོགས་པ་དེ་ལས་གཞན་པའི་མཆོད་རྟེན་ནོ།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།གཟུགས་སུ་བྱས་པ་ནི་ལུགས་མ་དང་འདེ་གུ་ལ་སོགས་པའོ།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།ཆོས་མདུན་དུ་བྱས་པ་ནི་འགོག་ལམ་ཡིད་ཡུལ་དུ་བྱས་པའོ།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།བསྡུ་བའི་དངོས་པོ་བཞི་ནི་ཀུན་རྫོབ་བྱང་ཆུབ་ཀྱི་སེམས་བསྒོམས་པ་ལས།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སྦྱིན་པའི་གཡབ་མོས་ལེགས་བོས་ཏེ།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།སྙན་པར་སྨྲ་བའི་གཏམ་བྱས་ནས།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།དོན་སྤྱོད་པ་ཡིས་བག་ཕབ་སྟེ།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།དོན་མཐུན་གྲོས་ཆེན་ངེས་པར་གདབ།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།སྦྱིན་པ་ནི་ཟས་དང་གོས་ལ་སོགས་པའོ།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།སྙན་པར་སྨྲ་བ་ནི་ཚིག་འཇམ་པོའང་ཡིན་མོད་ཀྱི་འོན་ཀྱང་དམ་པའི་ཆོས་འཆད་པའོ།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།དོན་སྤྱོད་པ་ནི་དགེ་བ་སྤྱོད་དུ་འཇུག་པའོ།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།དོན་མཐུན་པ་ནི་རང་ཉིད་དགེ་བ་དང་མཐུན་བར་བྱེད་པའོ།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ང་ཚུལ་ཁྲིམས་ལས་བྱུང་བ་ནི་ལོ་མ་ལས་བྱུང་བའི་སྤྱིལ་པོ་ཞེས་བྱ་བ་ལྟར་རང་བཞིན་བརྗ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།མཐོ་རིས་སུ་ཞེས་བྱ་བ་ནི་སྤྱིར་བཏང་བའམ་ཡང་ན་ཕྱི་མ་གཉིས་ལས་གཞན་པའི་སྐྱེ་བའོ།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།ཕྱུག་པོ་ནི་ཁྱིམ་བདག་གི་རིགས་ཤིང་ས་ལ་ཆེན་པོ་ལྟ་བུའོ།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།རིགས་མཐོན་པོ་ནི་རྒྱལ་པོ་དང་བྲམ་ཟེ་ལ་སོགས་པའོ།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།དེ་དག་གིས་ནི་མངོན་པར་མཐོ་བ་མཐོ་རིས་ཀྱི་རྒྱུ་ཡོངས་སུ་འཛིན་པ་བསྟན་ཏོ།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།ངེས་པར་ལེགས་པའི་རྒྱུ་ཡོངས་སུ་འཛིན་པ་ནི་རྣམ་པར་བྱང་བ་དང་མཐུན་པ་ཞེས་བྱ་བས་སྟོན་པར་བྱེད་དེ།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བྱང་ཆུབ་གསུམ་སྒྲུབ་པ་དང་མཐུན་པ་སྤོང་བ་དང་ཐོས་བསམ་པ་ལ་སོགས་པའི་ལུས་འཛིན་པའོ།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།འདི་དག་ནི་དགེ་བའི་རྒྱུའམ་འབྲས་བུ་ཡིན་ནོ།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དགེ་བའི་སུན་འབྱིན་པ་ནས་ཐག་སྲིངས་པའི་གཉེན་པོའི་བར་བཞི་ནི་ལམ་སྒོམ་པའི་སྐབས་སུ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།རྣམ་པར་གནོན་པའི་གཉེན་པོ་ནི་ཞི་རགས་ཀྱི་ལམ་ཏེ་ས་བོན་མགོ་གནོན་པའི་ཕྱིར་རོ།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།བྲལ་བའི་གཉེན་པོ་ནི་འཕགས་པའི་ལམ་སྟེ་ས་བོན་དང་བྲལ་བར་བྱེད་པའི་ཕྱིར་རོ།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།ཉོན་སྒྲིབ་ཀྱི་གཉེན་པོ་ནི་གང་ཟག་ལ་བདག་མེད་སྒོམ་པའོ།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།ཤེས་སྒྲིབ་ཀྱི་གཉེན་པོ་ནི་ཆོས་ལ་བདག་མེད་སྒོམ་པའོ།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།ཉེ་བར་ཞི་བའི་དགེ་བའི་དགེ་བ་ནི་སེམས་སྤང་བྱ་ཉེ་བར་ཞི་བ་འགོག་ལམ་གྱིས་བསྡུས་པའི་དགེ་བ་ཡིན་ཏེ།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དེ་ལ་དུག་གསུམ་མཐའ་དག་ནི་ཀུན་བརྟགས་དང་ལྷན་སྐྱེས་མ་ལུས་པའོ།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།ཉོན་མོངས་པ་མཐའ་དག་ནི་རྩ་བ་དང་ཉེ་བའི་ཉོན་མོངས་པ་སྟེ་སྔར་གྱི་གསུམ་པོ་དེ་མདོར་བསྡུས་པའོ།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།དེས་ནི་ཉོན་སྒྲིབ་ཀྱི་གཉེན་པོའི་ལམ་དགེ་བ་བསྟན་ཏོ།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།འདུ་ཤེས་དང་ཚོར་བ་འགོག་པས་ནི་སྙོམས་འཇུག་གི་སྒྲིབ་པའི་གཉེན་པོའི་ལམ་བསྟན་ནོ།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།ལྷག་བཅས་ལྷག་མེད་དང་སྐུ་གསུམ་གྱིས་སྲིད་ཞི་ལ་མི་གནས་པའི་མྱང་འདས་ནི་མི་སློབ་པའི་ལམ་མམ།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འི་དགེ་བ་ནི་ཉེར་ཞི་དང་མཐུན་པའི་འབྲས་བུར་གྱུར་པ་རྣམས་ཏེ་སེམས་ཉེ་བར་ཞི་བའི་འགོག་པ་དང་ལམ་ཐོབ་པ་དེའི་དབང་གིས་ཏེ་མཐུས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།འཇིག་རྟེན་པ་ནི་གང་ཟག་འཇིག་རྟེན་པའི་ཡང་རྒྱུད་ལ་འོང་བ་ཚད་མེད་དང་མངོན་ཤེས་ལྔ་ལ་སོགས་པའོ།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།དེ་ལས་འདས་པ་ནི་གང་ཟག་འཇིག་རྟེན་ལས་འདས་པའི་རྒྱུད་ལ་འབྱུང་བ་རྣམ་པར་ཐར་པ་བརྒྱད་ལ་སོགས་པའོ།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།ཐུན་མོང་བ་དགུ་དང་ཐུན་མོང་མ་ཡིན་པ་བཅུ་ནི་འཆད་པར་འགྱུར་རོ།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ོ་དེ་དག་ཀྱང་གཉིས་སུ་འདུས་ཏེ་དོན་དམ་པའི་དགེ་བ་ནི་འདུས་མ་བྱས་དགེ་བ་ཡིན་ལ་གཞན་རྣམས་ནི་འདུས་བྱས་དགེ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གེ་བའང་གཉིས་སུ་འདུས་ཏེ་འགོག་པ་དང་ལམ་གྱིས་བསྡུས་པ་རྣམས་ནི་འཇིག་རྟེན་ལས་འདས་པ་ཡིན་ལ་དེ་ལས་གཞན་པ་རྣམས་ནི་འཇིག་རྟེན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།དེ་ལྟར་དེ་དག་ནི་རྣམ་སྨིན་གྱི་འབྲས་བུ་བདེ་བ་སྐྱེད་པས་དགེ་བ་ཞེས་བྱའོ།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ལ་ཕུང་པོ་ལ་སོགས་པ་ལ་མི་དགེ་བར་བཞག་པའི་ཚུལ་མདོར་བསྟན་པ་ལ་ཕུང་པོ་རྣམས་དང་ཁམས་བཅུ་དང་སྐྱེ་མཆེད་བཞིའི་ཕྱོགས་གཅིག་ནི་མི་དགེ་བས་བསྡུས་པ་སྟེ་ཁམས་དང་སྐྱེ་མཆེད་གཞན་ལུང་མ་བསྟན་ཡིན་པ་ལ་སོགས་པ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།ཆོས་མ་ཡིན་པ་ནི་མི་དགེ་བའོ།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རྒྱས་པར་བཤད་པ་ལ་དོན་བཅུ་གཉིས་ཡོད་པའི་དང་པོ་ངོ་བོ་ཉིད་ཀྱིས་མི་དགེ་བ་ལ་ཉོན་ཡིད་དང་མཚུངས་པར་ལྡན་པའི་བདག་ལྟ་ལ་སོགས་པ་བཞི་དང་གཟུགས་དང་གཟུགས་མེད་ཀྱི་རྩ་བ་དང་ཉེ་བའི་ཉོན་མོངས་པ་མི་དགེ་བར་མ་གཏོགས་པ་ནི་ལུང་མ་བསྟན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ཉོན་མོངས་པ་དང་ཉེ་བའི་ཉོན་མོངས་པ་ཉེས་སྤྱོད་ཀུན་ནས་སློང་བ་ནི་འདོད་པ་ན་སྤྱོད་པའི་ཀུན་བཏགས་མཐོང་སྤང་གི་ཆ་དང་ལྷན་སྐྱེས་ལས་ནི་ལུས་ངག་གི་ཉེས་སྤྱོད་ཀུན་ནས་སློང་ནུས་པ་གང་ཡིན་པ་དེ་མི་དགེ་བ་ཡི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ྷན་སྐྱེས་ལུས་ངག་གི་ཉེས་སྤྱོད་ཀུན་ནས་སློང་མི་ནུས་པ་ནི་བསྒྲིབས་ལ་ལུང་མ་བསྟན་ཡིན་ནོ་ཞེས་སློབ་དཔོན་རྒྱལ་བའི་སྲ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ོ་བོ་ཉིད་ཀྱིས་མི་དགེ་བ་ཡིན་པ་ནི་དེར་འཇོག་པ་གཞན་ལ་མི་ལྟོས་པའི་ཕྱིར་ཏེ་སོལ་བའི་ནག་པོ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ཉེ་བའི་ཉོན་མོངས་པ་དེ་དག་ཉིད་ཅེས་བྱ་བ་ནི་ངེས་པར་བཟུང་བ་སྟེ་མི་དགེ་བར་སྐྱེས་པ་ཁོ་ན་དང་མཚུངས་ལྡན་ཡིན་གྱི་བསྒྲིབས་ལ་ལུང་མ་བསྟན་དང་མཚུངས་ལྡན་ནི་མི་དགེ་བ་མ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།དེ་དག་ཉིད་ནི་མི་དགེ་བའོ།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ནི་ཀུན་གཞི་ལ་ཡོད་པ་སྟེ་དགེ་མི་དགེའི་བག་ཆགས་དགེ་མི་དགེ་ཉིད་དུ་བསྟན་པ་འདིས་ནི་བག་ཆགས་ལུང་མ་བསྟན་དུ་སྨྲ་བ་དེ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།ལུས་ངག་གི་ལས་ནི་མི་དགེ་བ་བཅུ་དང་མཚམས་མེད་ལ་སོགས་པའོ།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།འཁོར་བ་ནི་ཟག་བཅས་ཀྱི་ཕུང་པོ་ལྔའོ།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།སྐྱེ་བས་ཐོབ་པ་ནི་སྔ་མ་བཞིན་བཤད་དོ།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།སྐྱེས་བུ་དམ་པ་མ་ཡིན་པ་ནི་ལོག་པའི་ལྟ་བ་ལ་སོགས་པ་འཛིན་པའོ།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།དམ་པའི་ཆོས་མ་ཡིན་པ་ནི་ཕྱི་རོལ་པའི་ལོག་ལྟ་སྟོན་པའི་བསྟན་བཅོས་ལ་སོགས་པའོ།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པ་ཡིད་ལ་བྱེད་པ་ནི་མི་རྟག་པ་ལ་རྟག་པ་ལ་སོགས་པ་ཕྱིན་ཅི་ལོག་བཞི་ལ་སོགས་པར་ཡིད་ལ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།ལྷའི་རིས་ནི་དབང་ཕྱུག་དང་ཁྱབ་འཇུག་ལ་སོགས་པའོ།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།འཚེ་བ་སྔོན་དུ་བཏང་བ་ནི་ཕྱུགས་གསོད་པ་ལ་སོགས་པའོ།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།ལོག་པར་ལྟ་བ་སྔོན་དུ་བཏང་བ་ནི་དེས་བསོད་ནམས་འཕེལ་ནས་མཐོ་རིས་སུ་འགྲོ་བར་འདོད་པའོ།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།ལྷ་རྟེན་བྱེད་པ་ནི་དབང་ཕྱུག་ལ་སོགས་པའི་རྟེན་འཛུགས་པའོ།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འི་རྟེན་ཡོད་པའི་ཕྱོགས་གང་དུ་སྐྱེ་བོ་རྣམས་བསོད་ནམས་མ་ཡིན་པ་སྡིག་པའི་སེམས་ཀྱིས་ཤ་ཁྲག་ལ་སོགས་པའི་མཆོད་པའི་ལས་ལ་སྦྱོར་བ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།ལོག་པར་བྱེད་པ་ནི་གནོད་པར་བྱེད་པའོ།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།ཉེས་པར་སྤྱོད་པ་ནི་སྡིག་པའོ།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།ངན་འགྲོའི་མི་འདོད་པ་ནི་ཚེ་རིང་བ་དང་ལུས་ཆེ་བ་ལ་སོགས་པའི་ཕུང་པོའོ།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།བདེ་འགྲོར་འབྲས་བུ་མི་འདོད་པ་ནི་དབུལ་བ་དང་རིགས་ངན་པ་ལ་སོགས་པའོ།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འམ་ཡོངས་སུ་རྫོགས་པར་བྱེད་པ་ནི་ངན་འགྲོའི་དབང་དུ་བྱས་པ་ཡིན་ཏེ་མི་དགེ་བས་ངན་འགྲོའི་ཕུང་པོའི་ངོ་བོ་འཕེན་ཅིང་དེ་ཉིད་དུ་སྡུག་བསྔལ་གྱི་ཁྱད་པར་དུ་མ་དང་ལྡན་པར་ཡང་ཡོངས་སུ་རྫོག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ར་ནི་དབུལ་བ་དང་ནད་མང་བ་ལ་སོགས་པ་སྡུག་བསྔལ་གྱི་ཁྱད་པར་དང་ལྡན་པར་རྫོགས་པར་བྱེད་ཀྱི་འཕེན་པ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མི་དགེ་བས་བདེ་འགྲོའི་ཕུང་པོའི་རང་གི་ངོ་བོ་འཕེན་མི་ནུས་པའི་ཕྱིར་རོ།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ེན་ན་ནི་དགེ་བ་རྣམས་དོན་མེད་དུ་འགྱུར་ཏེ་མི་དགེ་བ་ཁོ་ནས་མཐོ་རིས་དང་ངན་འགྲོའི་ཕུང་པོའི་ངོ་བོ་དང་ཁྱད་པར་ཐམས་ཅད་འ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།གཉེན་པོ་ནི་ལམ་མོ།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།དེའི་མི་མཐུན་པའི་ཕྱོགས་ཀྱི་ཆོས་ནི་མཚམས་མེད་པ་ལ་སོགས་པའམ།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ཡང་ན་དེའི་སྤང་བྱ་ཉེས་སྤྱོད་ཀུན་ནས་སློང་ནུས་པ་རྣམས་སོ།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ར་ཆད་བྱེད་པའི་ཆོས་ནི་རྟག་ཏུ་མང་པོའི་ཚོགས་སུ་འགྲོ་བ་དང་བྲེ་མོའི་གཏམ་ལ་དགའ་བ་དང་རྙེད་པ་དང་བཀུར་བསྟི་ལ་ལྷག་པར་ཞེན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ཉིས་སུ་འདུས་ཏེ་དོན་དམ་པའི་མི་དགེ་བ་ནི་བཏགས་པ་བ་ཡིན་ལ་གཞན་བཅུ་གཅིག་ནི་མཚན་ཉིད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།དེ་དག་ནི་རྣམ་སྨིན་གྱི་འབྲས་བུ་སྡུག་བསྔལ་སྐྱེད་པས་མི་དགེ་བ་ཞེས་བྱའོ།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།ལུང་མ་བསྟན་ལ་ཕུང་པོ་ལ་སོགས་པ་ལ་ལུང་མ་བསྟན་དུ་བཞག་པའི་ཚུལ་མདོར་བསྟན་པ་ལ་ཁམས་བརྒྱད་དང་།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རྒྱད་ནི་དབང་པོ་གཟུགས་ཅན་ལྔ་དང་དྲི་རོ་རེག་བྱ་སྟེ་དེ་དག་ནི་ཐམས་ཅད་མ་བསྒྲིབས་ལ་ལུང་མ་བསྟ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།ཕུང་པོ་དང་ཁམས་དང་སྐྱེ་མཆེད་ལྷག་མ་རྣམས་ནི་བརྒྱད་པོ་དེར་མ་འདུས་པ་རྣམས་སོ།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།ཕྱོགས་གཅིག་ནི་གཉིས་པོ་མ་ཡིན་པ་ལུང་མ་བསྟན་གྱིས་བསྡུས་པའོ།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།ཆོས་དང་ཆོས་མ་ཡིན་པ་གཉིས་ཀ་དང་བྲལ་བ་ནི་གཉིས་ཀ་མ་ཡིན་པ་ལུང་མ་བསྟན་ནོ།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རྒྱས་པར་བཤད་པ་ལ་བཅུ་བཞི་ཡོད་པའི་ངོ་བོ་ཉིད་ཀྱིས་ལུང་མ་བསྟན་གྱི་ཁམས་དང་སྐྱེ་མཆེད་ལ་གཟུགས་སྒྲ་གཉིས་མ་གཏོགས་པ་ནི་སེམས་ཅན་གྱི་རྒྱུད་ཀྱིས་བསྡུས་པ་དང་སེམས་ཅན་གྱིས་བྱས་པ་རྣམས་ཡིན་གྱི་སེམས་ཅན་དང་མ་འབྲེལ་བའི་གཟུགས་སྒྲ་ནི་ངོ་བོ་ཉིད་ཀྱིས་ལུང་མ་བསྟན་དུ་འགྱུར་བ་ཡིན་ཏེ་སྣོད་ཀྱི་འཇིག་རྟེན་ལ་སོགས་པ་རྣམ་སྨིན་གྱི་འབྲས་བུ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ས་བསྡུས་པ་དང་སེམས་ཅན་དང་འབྲེལ་བའི་གཟུགས་སྒྲ་ལ་ནི་དགེ་མི་དགེ་ལུང་མ་བསྟན་གསུམ་ཀ་སྲ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ཟུགས་ཅན་གྱི་ཁམས་བཅུའི་རྣམ་སྨིན་གྱི་འབྲས་བུས་བསྡུས་པ་རྣམས་ནི་ལུང་མ་བསྟན་ཡིན་གྱི་དེས་མ་བསྡུས་པ་རྣམས་ལ་ནི་གསུམ་ཀ་སྲ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།ཉོན་ཡིད་མཚུངས་ལྡན་དང་བཅས་པ་ནི་བསྒྲིབས་ལ་ལུང་མ་བསྟན་ཡིན་ནོ།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།སྲོག་གི་དབང་པོ་དང་རིས་མཐུན་པ་ནི་རྣམ་སྨིན་གྱི་འབྲས་བུ་ཡིན་པས་ལུང་མ་བསྟན་ཡིན་ནོ།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རྗོད་བྱའི་དབང་དུ་བྱས་པ་ཡིན་ལ་རྗོད་བྱེད་ཀྱི་དབང་དུ་བྱས་པ་ནི་ཚོགས་གསུམ་སྟེ་འདིའང་ལུང་མ་བསྟན་གྱིས་ཀུན་ནས་བསླངས་བའི་སྒ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།སྡང་བ་ནི་མི་དགེ་བའོ།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།དང་བ་ནི་དགེ་བའོ།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།དེ་གཉིས་མ་ཡིན་པའི་སེམས་ནི་ལུང་མ་བསྟན་ནོ།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ྱུར་པའི་མིང་ཚིག་ཡི་གེས་ཡོངས་སུ་ཟིན་པ་ནི་ཡིད་ཤེས་ལ་སོགས་པའི་སེམས་དང་སེམས་བྱུང་ཚོགས་གསུམ་གྱི་རྣམ་པར་སྐྱ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ཀྱིས་བརྗོད་པའི་བག་ཆགས་ནི་སེམས་དང་སེམས་བྱུང་ཚོགས་གསུམ་གྱི་རྣམ་པར་སྐྱེས་པས་དུས་ཕྱིས་མངོན་པར་བརྗོད་པ་འབྱུང་བའི་བག་ཆགས་སེམས་ལ་བསྒོ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ཀྱིས་ཡོངས་སུ་ཟིན་པ་ནི་ལུང་མ་བསྟན་གྱི་བག་ཆགས་ལས་སྐྱེས་ཤིང་ཚོགས་གསུམ་གྱི་རྣམ་པར་སྐྱེས་པའི་ལུང་མ་བསྟན་གྱི་སེམས་དང་སེམ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།རྣམ་པར་སྨིན་པ་ནི་རྣམ་སྨིན་གྱི་འབྲས་བུའོ།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ནི་མི་དགེ་བ་སྟེ་དེ་གཉིས་མ་ཡིན་པ་ལུང་མ་བསྟན་གྱིས་བསྐྱེད་པའི་སྤྱོད་ལམ་དང་བཟོ་ནི་ལུང་མ་བསྟན་ཡིན་གྱི་གཞན་ནི་དགེ་མི་དགེ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།ལྷའི་རིས་གང་ཡང་རུང་བ་ནི་འཇིག་རྟེན་པའི་ལྷ་ཇི་ལྟ་བུའང་རུང་བའོ།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དང་ལྟ་བ་ངན་པས་ཀུན་ནས་བསླངས་ན་ནི་མི་དགེ་བར་འགྱུར་བས་དེ་གཉིས་སྤངས་པ་ཞེས་གསུངས་ཏེ་ལུང་མ་བསྟན་གྱི་སེམས་ཀྱིས་རྩེ་དགའ་ཙམ་གྱི་དོན་དུ་ལྷ་རྟེན་བྱེད་པ་སྟེ་དེ་ཉིད་གང་དུ་ཞེས་བྱ་བས་ནི་གཞན་གྱི་དོན་དུ་བྱེད་པའི་ལུང་མ་བསྟན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།བྲན་ནི་གཉུག་མར་གནས་པའོ།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།གླ་མི་ནི་གླ་རྔན་ཟ་བའོ།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།ལས་བྱེད་པ་ནི་ཉིན་རེ་ཙམ་མོ།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།སོ་སོར་བརྟགས་པ་མ་ཡིན་པ་ནི་དགེ་བ་མ་ཡིན་པའོ།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།ཉོན་མོངས་པ་ཅན་མ་ཡིན་པ་ནི་མི་དགེ་བ་མ་ཡིན་པ་སྟེ་ལུང་མ་བསྟན་གྱི་སེམས་ཀྱིས་ཞེས་སྦྱར་རོ།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།བཟོའི་གནས་ལ་གོམས་པ་ནི་སྔོན་ཆད་དོ།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ག་ཆགས་ཀྱིས་ད་ལྟར་དང་མ་འོངས་པ་ན་དེའི་ངོ་བོའི་ལུས་ནི་དེ་ལྟ་བུ་ལ་མཁས་པའི་རང་བཞིན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།དེས་ཞེས་བྱ་བ་ནི་གོམས་ཤིང་བཟུང་བའི་མཐུས་སོ།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།བསླབ་པ་མཐར་ཕྱིན་པ་ནི་ཕྱིན་ཆད་བསླབ་མི་དགོས་པའོ།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།སོ་སོར་མ་བརྟགས་པ་ནི་དགེ་མི་དགེ་ལ་མི་རྟོག་པ་ལུང་མ་བསྟན་ནོ།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ང་དུ་སོ་སོར་བརྟགས་པས་ཞེས་འདོན་པ་དེར་ནི་ནད་ལ་སོ་སོར་རྟོག་པ་སྟེ་དེ་ཞི་བར་བྱ་བ་ཙམ་གྱི་དོན་དུ་སྨན་བསྟེན་པ་ཡིན་གྱི་ནད་མེད་པའི་ཕུང་པོས་དགེ་བའམ་མི་དགེ་བ་བྱ་སྙམ་ན་ནི་དེ་གཉིས་ས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།ཉེ་བར་ཞི་བ་ནི་མི་དགེ་བ་ཞི་བ་སྟེ།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བསམ་གཏན་དང་པོ་དག་ན་མེད།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ལྡན་པས་ནི་ཉེས་སྤྱོད་སློང་མི་ནུས་ལ་དེས་ན་སྡུག་བསྔལ་སྐྱེད་མི་ནུས་ཤིང་ཉོན་མོངས་པས་རྣམ་སྨིན་གྱི་འབྲས་བུ་བདེ་བའང་མི་སྐྱེད་པའི་ཕྱིར་ལུང་མ་བསྟ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ེམས་དང་ལྷན་ཅིག་སྐྱེས་པ་ནི་དེ་དང་དུས་ཅིག་ཏུ་བྱུང་བ་སྟེ་རྩེ་བའི་དོན་དུ་རྟ་གླང་ལ་སོགས་པ་སྤྲུལ་པ་སྣ་ཚོགས་བྱས་པ་དེ་ནི་རྒྱུ་ཀུན་སློང་ལུང་མ་བསྟན་ཡིན་པས་དེ་སྐད་དུ་བརྗོད་དེ་ཕན་པའམ་གནོད་པའི་ཕྱིར་སྤྲུལ་ན་དགེ་མི་དགེ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ྣམ་སྨིན་གྱི་འབྲས་བུ་གང་ཡང་མི་འབྱིན་ལ་དགེ་མི་དགེར་ལུང་བསྟན་དུ་མེད་པའི་ཕྱིར་ལུང་མ་བསྟན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།ལུང་མ་བསྟན་བཅུ་བཞི་པོ་དེ་དག་ཀྱང་གཉིས་སུ་འདུས་ཏེ་དོན་དམ་པར་ལུང་མ་བསྟན་ནི་འདུས་མ་བྱས་དང་།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གཞན་རྣམས་ནི་འདུས་བྱས་ཡིན་པའི་ཕྱིར་རོ།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པས་ཀྱང་གསུམ་པོ་དེར་བཞག་པའི་ཚུལ་ནི་ཡང་ཞེས་བྱ་བས་སྟོན་པར་བྱེད་དེ་བསྟན་པ་ནི་སྤྲུལ་པ་བསྟ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།དམ་པའི་ཕ་རོལ་དུ་སོན་པ་ནི་ལྷག་པའི་བསམ་པ་དག་པའམ།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རབ་ཏུ་དགའ་བ་ལ་སོགས་པའི་ས་ཐོབ་པའོ།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།སེམས་ཅན་ལ་ཕན་གདགས་པའི་ཕྱིར་ཞེས་བྱ་བ་ནི་དགེ་བ་ལ་འགོད་པའི་དོན་ནོ།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།དེ་ལ་སངས་རྒྱས་རྣམས་ཀྱི་དགེ་བར་བསྟན་པ་ནི་མཛད་པ་བཅུ་གཉིས་ལ་སོགས་པའོ།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།མི་དགེ་བར་བསྟན་པ་ནི་ཇག་པ་དང་མེ་དཔུང་དང་མཚོན་ཆ་ལ་སོགས་པ་སྤྲུལ་པའོ།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དགེ་བར་བསྟན་པ་ནི་རྒྱལ་བུ་ཐམས་ཅད་སྒྲོལ་གྱིས་བུ་དང་བུ་མོ་དང་ཆུང་མ་དང་གླང་པོ་ཆེ་དང་ཤིང་རྟ་ལ་སོགས་པ་བཏང་བ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།མི་དགེ་བར་བསྟན་པ་ནི་རྒྱལ་པོ་མེས་གསོད་པ་དང་འཆིང་བ་དང་ཁྲག་གི་མཚོ་ལ་སོགས་པ་བསྟན་པ་ལྟ་བུ་ཡིན་ནོ།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།དེ་གཉི་གས་ལུང་མ་བསྟན་དུ་བསྟན་པ་ནི་བཟོ་དང་སྤྱོད་ལམ་ལ་སོགས་པའི་གནས་པ་བསྟན་པ་རྣམས་སོ།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སྤྲུལ་པ་ཙམ་ཡིན་གྱི་དོན་ལ་གྲུབ་པ་མེད་ཅེ་ན་གཞི་དེ་ན་དེ་དག་ཇི་ལྟར་བསྟན་པ་དེ་བཞིན་དུ་ཞེས་སྨོས་ཏེ་གལ་ཏེ་དེ་དག་ཇི་ལྟར་སྣང་བ་དེ་ལྟར་བདེན་ན་ནི་དེ་དག་མི་དགེ་བས་ངན་སོང་དུ་ལྟ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འགའ་ཞིག་ལ་གནོད་པ་བྱས་ནས་འགའ་ཞིག་ལ་ཕན་འདོགས་པ་དང་།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བྱ་བ་ཐམས་ཅད་ཡེ་ཤེས་ཀྱི་རྗེས་སུ་མི་འབྲང་བར་འགྱུར་ན།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དེ་ལྟ་ཡང་མ་ཡིན་ཏེ་དེའི་ཕྱིར་དོན་ལ་གྲུབ་པ་མེད་པར་ཤེས་སོ།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མས་གསུམ་གྱི་ཁྱད་པར་ལ་གཉིས་ཀྱི་དང་པོ་ཁམས་གསུམ་སོ་སོའི་མཚན་ཉིད་ལ་འདོད་ཆགས་དང་མ་བྲལ་བའི་ཞེས་བྱ་བ་ནི་འདོད་པ་ལ་འདོད་ཆགས་དང་བྲལ་བའི་ཆ་ཤས་ཙམ་ཡང་མེད་པ་བསམ་ཏན་གྱི་ཏིང་ངེ་འཛིན་ཡེ་མ་ཐོབ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གཞན་དུ་ན་དང་པོའི་ཉེར་བསྡོགས་ཀྱང་འདོད་ལྡན་དུ་ཐལ་བར་འགྱུར་ན།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མཚན་ཉིད་རབ་ཏུ་རིག་པ་ནས་བཟུང་སྟེ་རང་རང་གི་མི་མཐུན་ཕྱོགས་སྤངས་པའི་ཆགས་བྲལ་ཡོད་པ་ཡིན་ནོ།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།ཁམས་བཞི་ནི་དྲི་རོ་དང་སྣ་དང་ལྕེའི་རྣམ་ཤེས་ཀྱི་ཁམས་སོ།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།སྐྱེ་མཆེད་གཉིས་ནི་དྲི་རོའི་སྐྱེ་མཆེད་དེ་ལྟར་དྲུག་ནི་ཐམས་ཅད་འདོད་ལྡན་ནོ།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གསུམ་གྱི་ཕྱོགས་གཅིག་ནི་ཁམས་གོང་མ་གཉིས་དང་ཟག་མེད་མ་གཏོགས་པ་སྟེ་ཟག་མེད་ནི་ལྟ་བས་རིས་སུ་མ་བཅད་ཅིང་སྲེད་པས་བདག་གིར་མ་བྱ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ཅན་ནི་འདོད་ཆགས་དང་མ་བྲལ་བས་དེར་བཞག་ལ་སྣོད་ཀྱི་འཇིག་རྟེན་ནི་འདོད་ཆགས་དང་མ་བྲལ་བའི་ལས་ཀྱིས་གྲུབ་པས་འདོད་ལྡན་དུ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ོད་ཀྱི་འཇིག་རྟེན་ནི་སེམས་ཅན་ཐམས་ཅད་ཀྱི་ཐུན་མོང་གི་ལས་ལས་བྱུང་ངོ་ཞེས་འབྱུང་བ་དང་འགལ་ལ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ཀྱི་རྒྱུད་ལ་ཡང་འདོད་པའི་ལས་ཀྱི་ས་བོན་ཡོད་པས་དེའི་མཐུས་བྱུང་བའི་ཕྱིར་འགལ་བ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།ཁམས་བཞི་དང་སྐྱེ་མཆེད་གཉིས་ནི་བཤད་མ་ཐག་པའོ།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།ཕྱོགས་གཅིག་ནི་གཟུགས་ཁམས་ཁོ་ནས་བསྡུས་པའོ།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།གཟུགས་དང་གཟུགས་མེད་པ་ལ་མི་དགེ་བ་མ་སྨོས་པ་ནི་མེད་པའི་ཕྱིར་རོ།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།ཕུང་པོ་བཞི་ནི་མིང་བཞིའོ།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གཟུགས་མེད་གཏོགས་པ་ཡིད་དང་ནི།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།ཆོས་དང་ཡིད་ཀྱི་རྣམ་ཤེས་ཁམས།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།སྐྱེ་མཆེད་གཉིས་ནི་ཡིད་དང་ཆོས་ཀྱི་སྐྱེ་མཆེད་དེ།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།ཕྱོགས་གཅིག་ནི་གཟུགས་མེད་ཁོ་ནས་བསྡུས་པའོ།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གས་བྲལ་གྱི་དབྱེ་བ་ལ་ལྔར་དབྱེ་བའི་ཕྱོགས་གཅིག་གི་འདོད་ཆགས་དང་བྲལ་བ་ནི་ཅིའང་མན་ཆད་དང་འཕགས་པ་སློབ་པ་རྣམས་ཏེ་ལྷག་མ་འགའ་ཞིག་མ་སྤ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།མཐའ་དག་ནི་སྲིད་རྩེའི་སྤངས་པ་དང་མི་སློབ་པ་རྣམས་ཏེ་ལྷག་མ་མེད་པའི་ཕྱིར་རོ།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།རྟོགས་པས་ནི་མཐོང་བའི་ལམ་མོ།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།ཉམས་སྨད་པས་ནི་ཞི་རགས་འཇིག་རྟེན་པའི་ལམ་གྱིས་སོ།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།ལེགས་པར་བཏོན་པ་ནི་འཇིག་རྟེན་ལས་འདས་པའི་སྒོམ་ལམ་གྱིས་ས་བོན་བཏོན་པའོ།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།ལྔ་པོ་དེ་དག་ནི་སྤངས་པའི་འདོད་ཆགས་དང་བྲལ་བ་ཡིན་ནོ།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།བཅུ་པོ་འདི་དག་ནི་མི་འཕྲོད་པར་འཛིན་པ་ཙམ་ཆགས་བྲལ་གྱི་དོན་ཡིན་གྱི་སྤངས་པ་ནི་མ་ཡིན་ནོ།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།དེ་ལ་སྡུག་བསྔལ་གྱི་ཚོར་བའི་གནས་ཀྱི་ཆོས་ནི་དུག་དང་ཚེར་མ་ལ་སོགས་པའོ།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།གོ་འཕང་མཐོན་པོ་ནི་རྒྱལ་སྲིད་ལ་སོགས་པའོ།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།བྱིས་པ་ནི་སོ་སོ་སྐྱེ་བོ་ལམ་ལ་མ་ཞུགས་པའོ།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ནི་བདག་མེད་མངོན་སུམ་དུ་ཤེས་པའམ་ཁམས་གསུམ་སྡུག་བསྔལ་དུ་ཤེས་པས་ཟག་བཅས་ལ་ཡིད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།ས་དང་ས་ནི་ས་དགུའོ།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།སྤོང་བའི་མི་མཐུན་པར་འཛིན་པ་ནི་དེ་དང་དེའི་ཉོན་མོངས་པ་སྤོང་བར་འདོད་པའོ།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།སངས་རྒྱས་དང་བྱང་ཆུབ་སེམས་དཔའ་གོང་ན་མེད་པ་ཡིན་པ་ནི་སེམས་ཅན་ཐམས་ཅད་ལ་ཚེ་འདིར་ཕན་པ་དང་།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ཕྱི་མར་བདེ་བའི་གནས་ཏེ་འབྱུང་ཁུངས་ཡིན་པའི་ཕྱིར་ཏེ།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གཞན་རྣམས་ནི་དེ་ལྟ་མ་ཡིན་པས་གོང་མ་དང་བཅས་པར་གཞག་གོ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།བཞི་པ་སློབ་པ་ལ་སོགས་པའི་ཁྱད་པར་ལ་འཁོར་བའི་སྡུག་བསྔལ་ལས་ཐར་པ་ནི་བྱང་ཆུབ་གསུམ་མོ།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།ལ་ནི་ཕྱིར་གྱི་དོན་ཏེ་ཐར་པ་ཐོབ་པའི་ཕྱིར་བརྩོན་པའི་དགེ་བ་ནི་མཚན་ཉིད་དོ།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།དབྱེ་བ་ནི་ཐེག་པ་གསུམ་གྱི་སློབ་པ་གསུམ་མོ།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།ས་མཚམས་ནི་རིགས་ཅན་གསུམ་གྱི་རང་རང་གི་བྱང་ཆུབ་ཏུ་སེམས་བསྐྱེད་པ་ནས་རྡོ་རྗེ་ལྟ་བུའི་བར་རོ།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།ངེས་ཚིག་ནི་ཐར་པ་ཐོབ་པའི་དོན་དུ་བསླབ་པ་གསུམ་ལ་སློབ་པས་ན་སློབ་པའོ།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།ཁམས་བཅུ་ནི་སེམས་ཀྱི་ཁམས་བདུན་དང་གཟུགས་དང་སྒྲ་དང་ཡིད་དང་ཆོས་ཀྱི་ཁམས་སོ།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།སྐྱེ་མཆེད་བཞི་ནི་གཟུགས་དང་སྒྲ་དང་ཡིད་དང་ཆོས་ཀྱི་སྐྱེ་མཆེད་དོ།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ཕུང་པོ་རྣམས་ཀྱི་ཕྱོགས་གཅིག་ནི་ཐར་པའི་དགེ་བས་བསྡུས་པ་རྣམས་ཏེ་འདིར་མ་བགྲངས་པ་རྣམས་ནི་དགེ་བ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།མི་སློབ་པ་ལ་མཚན་ཉིད་ནི་བསླབ་པ་སྟེ་སློབ་པ་མཐར་ཕྱིན་པའི་དགེ་བ་ཡིན་ནོ།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།དབྱེ་བ་ནི་ཐེག་པ་གསུམ་གྱི་མི་སློབ་པ་གསུམ་མོ།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་རྡོ་རྗེ་ལྟ་བུའི་ཏིང་ངེ་འཛིན་གྱི་རྗེས་ནས་ཐེག་ཆུང་པ་ལྟར་ན་ལྷག་མེད་དུ་མྱ་ངན་ལས་འདས་པའི་བར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ཐེག་ཆེན་ལྟར་ན་ནི་རིག་པ་རྒྱུན་མི་འཆད་པས་མཐའ་མེད་དོ།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།ངེས་ཚིག་ནི་ཐར་པའི་དོན་དུ་རང་མི་སློབ་པའི་ཕྱིར་རོ།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།ཕུང་པོ་ལ་སོགས་པ་ནི་སྔ་མ་བཞིན་ཏེ་ཕྱོགས་གཅིག་ནི་མི་སློབ་པའི་དགེ་བས་བསྡུས་པའོ།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འི་དགེ་བ་ནི་ལྷ་མིའི་རྒྱུར་བསྔོས་པ་བསོད་ནམས་ཆ་མཐུན་ཡིན་གྱི་ཐར་པའི་རྒྱུར་བསྔོས་ན་ནི་སློབ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།སློབ་པའི་ཉོན་མོངས་པ་ཅན་ནི་མི་དགེ་བ་དང་བསྒྲིབས་ལ་ལུང་མ་བསྟན་ནོ།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།ལུང་དུ་མ་བསྟན་པ་ནི་མ་བསྒྲིབས་ལ་ལུང་མ་བསྟན་ནོ།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།མི་སློབ་པའི་ལུང་དུ་མ་བསྟན་པ་ནི་མིག་གི་དབང་པོ་ལ་སོགས་པ་མ་བསྒྲིབས་ལ་ལུང་མ་བསྟན་ནོ།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།དེ་ལ་འཕགས་པ་རྣམས་དེ་དག་དང་ཇི་ལྟར་ལྡན་པའི་ཚུལ་ནི་ལྡན་པ་ལ་སོགས་པའི་སྐབས་སུ་བཤད་པར་བྱའོ།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།དེ་ལྟར་འདུས་མ་བྱས་དང་བཅས་པ་ནི་སློབ་མི་སློབ་གཉིས་ཀ་མ་ཡིན་ཏེ་གཉིས་ཀའི་མཚན་ཉིད་མེད་པའི་ཕྱིར་རོ།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།ཁམས་དང་སྐྱེ་མཆེད་བརྒྱད་ནི་ལུང་མ་བསྟན་བརྒྱད་པོ་རྣམས་སོ།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།དེ་ལས་གཞན་པའི་ཆོས་གསུམ་གྱི་ཕྱོགས་གཅིག་ནི་སྔ་མ་གཉིས་མ་གཏོགས་པས་བསྡུས་པའོ།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།གྲོལ་བ་ནི་སློབ་མི་སློབ་གཉིས་པོ་ཡིན་ལ་གྲོལ་བ་མ་ཡིན་པ་ནི་གཉིས་པོ་མ་ཡིན་པའོ།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ང་བྱ་གསུམ་གྱི་ཁྱད་པར་ལ་ཉོན་མོངས་པ་ཅན་གྱི་ལྟ་བ་ཀུན་ཏུ་བཏགས་པ་རྣམས་ནི་དམ་པའི་ཆོས་མ་ཡིན་པ་མཉན་པ་ལ་སོགས་པས་བསྐྱེད་པའི་ལྟ་བ་ལྔ་པོ་རྣམས་ཏེ་འདིས་ནི་ལྷན་ཅིག་སྐྱེས་པའི་འཇིག་ཚོགས་དང་མཐར་འཛིན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།འདི་གཉིས་ཀྱང་རྒྱུན་དུ་ཞུགས་པ་རྣམས་ལ་ཡོད་དེ་རྣམ་འགྲེལ་ལས།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བདེ་བར་གྱུར་པའམ་སྡུག་བསྔལ་བར།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།མ་གྱུར་ཅིག་ཅེས་འདོད་པ་ན།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།ང་འོ་སྙམ་པའི་བློ་གང་དེ།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།སེམས་ཅན་ལ་ལྟ་ལྷན་ཅིག་སྐྱེ།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མངོན་པར་རྟོགས་པ་ལ་ཞུགས་པ་ངའི་བདག་གང་ཡིན་ཞེས་སྐྲག་པ་གང་ལས་བྱུང་བའ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།ཐེ་ཚོམ་གྱི་གནས་དང་ལྟ་བའི་གནས་ནི་དེ་གཉིས་དང་ལྷན་ཅིག་བྱུང་བ་དང་ས་བོན་ནོ།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།ལྟ་བ་ལ་ལོག་པར་ཞུགས་པ་ནི་ཁོང་ཁྲོ་ལ་སོགས་པ་ལྟ་བའི་སྟོབས་ཀྱིས་བྱུང་བ་དང་།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ལྟ་བ་ལ་དམིགས་པའི་འདོད་ཆགས་ལ་སོགས་པའོ།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།ཉེ་བའི་ཉོན་མོངས་པ་ནི་བཅུ་ཚན་འོག་མའོ།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།ལྟ་བས་ཀུན་ནས་བསླངས་པའི་ལུས་ངག་གི་ལས་ནི་མི་དགེ་བའོ།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།ངན་སོང་བའི་ཆོས་གསུམ་ནི་དེ་འགྲུབ་པའི་བག་ཆགས་ཏེ་མངོན་གྱུར་ནི་མ་ཡིན་ནོ།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།དེ་ལྟར་ན་སྐྱེ་བ་ལ་སོགས་པའི་ཉོན་མོངས་པ་གསུམ་མཐོང་སྤང་དུ་བསྟན་ནོ།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།ཐམས་ཅད་ཀྱི་ཕྱོགས་གཅིག་ནི་སྒོམ་སྤང་དང་ཟག་མེད་མ་གཏོགས་པའོ།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།མཐོང་བ་ཕུན་སུམ་ཚོགས་པ་ནི་མཐོང་ལམ་གྱི་སྤང་བྱའོ།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ཐོབ་པ་ཡན་ཆད་ཀྱི་ཟག་བཅས་ཀྱིས་སྤྱིར་བཏང་ནས་མཐོང་སྤང་ལས་བཟློག་པས་ནི་དམིགས་ཀྱིས་བསལ་བ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།ཐམས་ཅད་ཀྱི་ཕྱོགས་གཅིག་ནི་མཐོང་སྤང་དང་ཟག་མེད་མ་གཏོགས་པའོ།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ག་བཅས་ཀྱི་ནང་ན་འདུ་བྱེད་མ་བསྒྲིབས་ལ་ལུང་མ་བསྟན་དང་དགེ་བ་ཟག་བཅས་ཏེ་ཤེས་བྱའི་སྒྲིབ་པའང་ཡོད་ལ་མཐོང་སྤང་ལ་དེ་མི་འཆད་པའི་རྒྱུ་ཅི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འདི་ལ་བྱང་ཆུབ་སེམས་དཔའི་དབང་དུ་བྱས་ན་མཐོང་ལམ་མན་ཆད་དུ་ཉོན་སྒྲིབ་དང་།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སྒོམ་ལམ་དུ་ཤེས་སྒྲིབ་སྤོང་བ་གཙོ་ཆེ་བའི་ཕྱིར་ཏེ་མདོ་སྡེ་རྒྱན་ལས།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མཐོང་བས་སྤང་བྱའི་ཉོན་མོངས་རྣམས།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།ཐམས་ཅད་ཡང་དག་ཟད་བྱས་ནས།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།ཤེས་བྱའི་སྒྲིབ་པ་སྤང་བྱའི་ཕྱིར།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གཞུང་འདི་ཉིད་དུའང་དེ་ལྟར་འཆད་པར་འགྱུར་རོ།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།ཉན་རྒྱལ་རྣམས་ཀྱི་དབང་དུ་བྱས་ན་ནི་ཟག་བཅས་ཀྱི་སྒྲས་ཉོན་མོངས་པ་ཁོ་ན་འཛིན་པས་སྐྱོན་མེད་དོ།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སྤང་བྱ་མ་ཡིན་པ་ནི་སྐྱོན་མེད་པའི་ཕྱིར་ཏེ་སྐྱོན་མེད་པའི་ལམ་དང་འདུས་མ་བྱས་ནི་སྤང་བྱར་མི་ར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ེས་འབྱེད་ཆ་མཐུན་མ་གཏོགས་པ་ནི་བྱང་ཆུབ་སེམས་དཔའི་དབང་དུ་བྱས་ནས་སྤང་བྱ་རྟོག་པའི་བདག་ཉིད་དུ་གནས་པའི་ཕྱིར་ཏེ་མངོན་པར་རྟོགས་པའི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།རྣམ་རྟོག་བཞི་པོ་ལྡན་སྟེན་པ།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དབང་དུ་བྱས་ན་ནི་ཀུན་གཞི་ཁས་མི་ལེན་པས་མཐོང་སྒོམ་གྱི་སྤང་བྱའི་ས་བོན་དང་འབྲེལ་བས་སྤང་བྱར་འཇ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།འོ་ན་མཐོང་སྒོམ་གཉིས་ཀྱང་སྤང་བྱར་འགྱུར་ཏེ་ལམ་ཕྱི་མ་རྣམས་ཀྱི་སྤང་བྱ་དང་འབྲེལ་བའི་ཕྱིར་རོ་ཞེ་ན།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ཀུན་གཞི་ཁས་མི་ལེན་པ་ལ་དེ་ལྟར་འགྱུར་ཀྱང་ཁོ་བོ་ཅག་ཁས་ལེན་པ་ལ་སྐྱོན་མེད་ལ།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གཞུང་འདི་ནི་ཉན་ཐོས་སྡེ་པ་དང་མཐུན་པར་བཀོད་པ་ཡིན་ནོ།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།ཕུང་པོ་རྣམས་ཀྱི་ཕྱོགས་གཅིག་སྤང་བྱ་མ་ཡིན་པ་ནི་འཇིག་རྟེན་ལས་འདས་པའི་ལམ་གྱི་མཉམ་བཞག་དང་།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རྗེས་ཐོབ་དེ་ཉིད་དུ་སྣང་བ་མིང་བཞིའི་ཕུང་པོའོ།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།ཁམས་གསུམ་ནི་ཡིད་དང་ཡིད་ཀྱི་རྣམ་ཤེས་དང་ཆོས་སོ།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།སྐྱེ་མཆེད་གཉིས་ནི་ཡིད་དང་ཆོས་སོ།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།དེ་དག་གི་ཕྱོགས་གཅིག་ནི་འཇིག་རྟེན་ལས་འདས་པའི་ལམ་དང་།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རྗེས་ཐོབ་དེ་བཞིན་ཉིད་དུ་སྣང་བ་དང་འདུས་མ་བྱས་སོ།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ུ་དང་སྐྱེ་མཆེད་བཞི་ཞེས་འདོན་པ་ལྟར་ན་སེམས་ཀྱི་ཁམས་བདུན་དང་གཟུགས་དང་སྒྲ་དང་ཆོས་དང་དེ་དག་ལ་སྐྱེ་མཆེད་བཞིར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།ཅི་འདྲ་བའི་གཟུགས་དང་སྒྲའི་ཁམས་སྤང་བྱ་མ་ཡིན་ཞེ་ན།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མི་སློབ་པའི་ལུས་དང་ངག་གི་ལས་དགེ་བ་རྣམས་སོ།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།དེ་བཞིན་དུ་ཆོས་ཀྱི་ཁམས་དང་སྐྱེ་མཆེད་ཀྱང་ཟག་མེད་ཀྱི་ཕུང་པོ་གསུམ་དང་འདུས་མ་བྱས་སོ།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ྲུབ་པ་ནི་ཟག་མེད་རྣམས་ནི་རྣམ་པར་མི་རྟོག་པ་གྲུབ་པ་ཡིན་ཏེ་དད་པ་ལ་སྤོབས་པ་བསྐྱེད་པའི་བསྟ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ཉེས་པ་ཉམས་སྨད་རྩ་ནས་བཏོན།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།ཡོན་ཏན་སྤེལ་ནས་རྣམ་པར་སྦྱངས།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།གཞུང་ལུགས་བཟང་པོས་དེས་ན་ཁྱོད།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།གྲུབ་མཆོག་ལྷག་པར་བརྙེས་པ་ལགས།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།གྲུབ་པ་ཟག་མེད་ཀྱི་ཆོས་གསུམ་དུ་ཤེས་ན་བདག་གྲུབ་པར་ཞེན་པ་སྤོང་ངོ་།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།དྲུག་པ་རྟེན་འབྲེལ་བཤད་པ་ལ་སྤྱིའི་དོན་ལ་མཚན་ཉིད་དང་།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འབྱུང་ཚུལ་དང་།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ས་མཚུངས་དང་།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དང་པོ་ནི་ཆོས་གང་འགའ་ཞིག་ལ་བརྟེན་ནས་འབྱུང་བ་ཡིན་ནོ།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།དབྱེ་བ་ནི་སྲིད་པ་དང་ཞི་བ་གཉིས་སམ།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ཕྱི་སྣོད་དང་ནང་སེམས་ཅན་གཉིས་སོ།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།སེམས་ཅན་ལའང་ངོ་བོ་ཉིད་རྣམ་པར་འབྱེད་པའི་རྟེན་འབྲེལ་ཀུན་གཞི་ལས་ཆོས་རྣམས་འབྱུང་བ་དང་།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སྡུག་པ་དང་མི་སྡུག་པ་རྣམ་པར་འབྱེད་པའི་རྟེན་འབྲེལ་ཡན་ལག་བཅུ་གཉིས་དང་།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ཉེ་བར་སྤྱོད་པ་ཅན་གྱི་རྟེན་འབྲེལ་རྣམ་ཤེས་ཚོགས་དྲུག་སྟེ་གསུམ་ཐེག་བསྡུས་ལས་བཤད་དོ།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།དེ་ལ་དང་པོ་ནི་ཕྲ་ཞིང་ཟབ་པས་ཐེག་ཆེན་ཁོ་ན་ལས་བསྟན་ལ་ཕྱི་མ་ནི་ཐེག་ཆུང་ལས་ཀྱང་བསྟན་ནོ།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ན་ལག་བཅུ་གཉིས་པོ་འདི་དག་སྐད་ཅིག་ལ་རྩི་བ་ལ་ནི་སྐད་ཅིག་མའམ་འབྲེལ་བ་ཅན་གྱི་རྟེན་འབྲེལ་ཞེས་ཟེར་ལ་ཚེ་གཉིས་དང་གསུམ་ལ་རྩི་བ་ལ་ནི་རྒྱུན་ཆགས་པའམ་གནས་སྐབས་པའི་རྟེན་འབྲེལ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།དེ་ལ་ཡན་ལག་བཅུ་གཉིས་ནི་ལས་ཀུན་ནས་སློང་བར་བྱེད་པ་བདེན་བཞི་མི་ཤེས་པའི་མ་རིག་པ་གཉིས་དང་།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དེས་ཀུན་ནས་བསླངས་བ་འདུ་བྱེད་ཀྱི་ལས་གསུམ་དང་།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དེས་བག་ཆགས་བསྒོས་པའི་རྣམ་པར་ཤེས་པ་དང་།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འི་མངལ་དུ་འཕངས་ནས་དབང་པོ་མ་དོད་ཀྱི་བར་གྱི་མིང་དང་གཟུགས་སྟེ་མིང་ནི་ཤེས་པ་ཡིན་ལ་གཟུགས་ནི་ནུར་ནུར་པོ་ལ་སོགས་པ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།མིག་ལ་སོགས་པ་དོད་པ་ནི་སྐྱེ་མཆེད་དྲུག་གོ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།ཡུལ་དབང་པོ་ཡིད་ལ་བྱེད་པ་གསུམ་འདུས་ནས་ནི་ཡུལ་གཅོད་པ་ནི་རེག་པའོ།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།བཅད་པ་ལས་ཚོར་བ་གསུམ་འབྱུང་ངོ་།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།དེ་ལས་ནི་བླང་དོར་དུ་སྲེད་པའོ།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།དེ་ལས་ནི་སྲིད་པ་ཉིད་འཕེལ་ནས་དངོས་སུ་བླང་དོར་བྱེད་པའི་ལེན་པའོ།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།དེ་ལས་ནི་ལས་ཤིན་ཏུ་སྟོབས་དང་ལྡན་པའི་སྲིད་པའོ།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།དེ་ལས་སྐྱེ་བ་དང་དེ་ལས་རྒ་ཤིའོ།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མ་རིག་པ་དང་འདུ་བྱེད་ཚེ་སྔ་མ་དང་གཞན་བཅུ་ཚེ་འདི་ལ་བརྩིས་ནས་ཚེ་གཉིས་ལ་རྫོགས་པར་རྩི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བྱེ་བྲག་ཏུ་སྨྲ་བ་ནི་དང་པོ་གཉིས་ཚེ་སྔ་མ་དང་།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དེ་ནས་བརྒྱད་ཚེ་འདི་དང་།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དེ་ནས་གཉིས་ཕྱི་མ་སྟེ་དགོས་པ་ནི་མཛོད་ལས།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སྔོན་དང་ཕྱི་མཐའ་བར་དག་ལ།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།རྨོངས་པ་རྣམ་པར་བཟློག་ཕྱིར་རོ།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ཅུ་གཉིས་པོ་ཐམས་ཅད་ཀྱང་གནས་སྐབས་དེ་དང་དེ་ན་ཡོད་པའི་ཕུང་པོ་ལྔ་ཆར་ལ་བརྗོད་མོད་ཀྱི་མ་རིག་པ་ལ་སོགས་པ་བྱེ་བྲག་གི་སྒྲས་བརྗོད་པ་ནི་དེ་དག་གཙོ་བོ་ཡིན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འདི་ནི་གནས་སྐབས་བར་འདོད་ལོ།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།གཙོ་བོའི་ཕྱིར་ན་ཡན་ལག་བསྒྲགས།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ཐ་ན་སྐད་ཅིག་གཅིག་དང་ཚེ་གཅིག་ལ་ཡང་རྫོགས་པར་བརྩིར་འདོད་མོད་ཀྱི་སྔ་ཕྱི་གཉིས་བསྡུས་པ་ནི་འདི་རྒྱས་པའི་རྗེས་སུ་དཔག་པ་ལས་ཤེས་པར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གཉིས་ཀྱི་རྒྱུ་འབྲས་མདོར་བསྡུས་པ།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།བར་མའི་རྗེས་སུ་དཔག་པ་ལས།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།འབྱུང་ཚུལ་ལ་དང་པོ་དོན་དངོས་ནི་གལ་ཏེ་མ་རིག་པ་ལ་རྒྱུ་མེད་ན་འཁོར་བ་ཐོག་མ་ཅན་དུ་འགྱུར་ལ།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རྒ་ཤི་ལ་འབྲས་བུ་མེད་ན་འཁོར་བ་ལ་མཐའ་ཡོད་པར་འགྱུར་ཞིང་།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ཡོད་ན་ཡང་ཡན་ལག་བཅུ་གཉིས་སུ་ངེས་པ་ཉམས་སོ་ཞེ་ན།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གསུམ་པོ་དག་ལས་གཉིས་འབྱུང་སྟེ།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།གཉིས་ལས་བདུན་འབྱུང་བདུན་ལས་ཀྱང་།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།གསུམ་འབྱུང་སྲིད་པའི་འཁོར་ལོ་དེ།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།ཉིད་ནི་ཡང་དང་ཡང་དུ་འཁོར།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།ཞེས་གསུངས་ཏེ་ཉོན་མོངས་པ་གསུམ་གྱིས་ལས་གཉིས་བསགས་ནས་དེ་ལས་སྡུག་བསྔལ་གྱི་གཞི་བདུན་འབྱུང་ཞིང་།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ཡང་དེ་ལས་ཉོན་མོངས་པས་ལས་གསོག་པ་འབྱུང་བ་བྱ་དང་སྒོ་ང་ལྟར་འཁོར་བས་སྐྱོན་དེ་མེད་དོ།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ཉོན་མོངས་པ་ལས་ཉོན་མོངས་དང་།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།བྱ་བ་ཉིད་དོ་དེ་ལས་གཞི།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།དེ་ལས་གཞི་དང་ཉོན་མོངས་སྐྱེ།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།འདི་ནི་སྲིད་པའི་ཡན་ལག་ལུགས།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།དེའི་དོན་ནི་འདི་ཡིན་ཏེ་སྲེད་པ་ལས་ལེན་པ་དང་།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།ལེན་པ་ལས་སྲིད་པ་དང་།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།མ་རིག་པ་ལས་འདུ་བྱེད་སྐྱེ་བ་ནི།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།ཉོན་མོངས་པ་ལས་ཉོན་མོངས་དང་།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བྱ་བ་ཉིད་དོ་ཞེས་བྱ་བའི་དོན་ཏོ།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།འདུ་བྱེད་ལས་རྣམ་ཤེས་དང་སྲིད་པ་ལས་སྐྱེ་བ་འབྱུང་བ་ནི་དེ་ལས་གཞི་ཞེས་བྱ་བའི་དོན་ཏོ།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ས་མིང་གཟུགས་དང་རེག་པ་ལས་ཚོར་བ་དང་སྐྱེ་བ་ལས་རྒ་ཤི་འབྱུང་བ་ནི་དེ་ལས་གཞི་དང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ཚོར་བ་ལས་སྲེད་པ་འབྱུང་བ་ནི་ཉོན་མོངས་སྐྱེ་ཞེས་བྱ་བའི་དོན་ཡིན་ཏེ་དེ་ལྟ་བུ་ནི་སྲིད་པའི་ཡན་ལག་གི་འབྱུང་ཚུལ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།མདོར་བསྡུས་པའི་དོན་ནི་མ་རིག་པ་རང་རིགས་སྔ་མ་ལས་འབྱུང་ཞིང་རྒ་ཤིས་སྐྱེ་བ་སྐྱེད་པས་སྐྱོན་མེད་དོ།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།གཉིས་པ་ཀུན་ནས་ཉོན་མོངས་པ་གསུམ་པོ་དེ་མཚོན་པའི་དཔེ་ནི་མཛོད་ལས།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འདི་ནི་ཉོན་མོངས་ས་བོན་བཞིན།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།ཀླུ་བཞིན་རྩྭ་བཞིན་ལྗོན་ཤིང་བཞིན།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།དེ་བཞིན་ཤུན་པ་བཞིན་དུ་འདོད།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དོན་ནི་དཔེར་ན་ས་བོན་ལས་སྡོང་བུ་དང་ལོ་མ་ལ་སོགས་པ་སྐྱེ་བ་བཞིན་དུ་ཉོན་མོངས་པ་ལས་ཀྱང་ཉོན་མོངས་པ་དང་ལས་དང་གཞི་རྣམས་སྐ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།ཡང་ཉོན་མོངས་པའི་ཀླུ་གནས་པའི་སྐྱེ་བའི་རྒྱ་མཚོ་མི་བསྐམ་པ་དང་།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ཉོན་མོངས་པའི་རྩ་བ་མ་ཕྱུང་བའི་འགྲོ་བ་སླར་ཡང་སྐྱེ་བ་དང་།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དུས་དུས་སུ་ལས་དང་སྐྱེ་བའི་ཡལ་འདབ་སྐྱེ་བ་དང་།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ཤུན་པ་དང་བཅས་པའི་འབྲས་ཀྱི་འབྲས་བུ་སྐྱེད་པ་བཞིན་ཉོན་མོངས་པ་དང་བཅས་པའི་ལས་ཀྱིས་སྐྱེ་བ་ལེན་ནོ།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ལས་ནི་ཤུན་བཅས་འབྲས་དང་འདྲ།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།དེ་བཞིན་སྨན་དང་མེ་ཏོག་བཞིན།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།ཞེས་འབྱུང་བའི་དོན་ནི་ལས་ཀྱིས་ཕུང་པོའི་མྱུ་གུ་སྐྱེད་པ་དང་རྣམ་པར་སྨིན་པ་གཉིས་པ་མི་སྐྱེད་པ་དང་།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།འབྲས་བུའི་ཉེ་བའི་རྒྱུ་བྱེད་དོ།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ི་ནི་བཟའ་བཏུང་གྲུབ་པ་བཞིན་ཞེས་འབྱུང་བའི་དོན་ནི་སྡུག་བསྔལ་གྱི་གཞི་རྣམས་ནི་ལོངས་སྤྱད་བྱ་ཡིན་གྱི་དེས་གཞན་མི་སྐྱེད་ད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།ས་མཚུངས་ལ་དང་པོ་དོན་དངོས་ནི་ཡང་ཁམས་གང་ན་རྟེན་འབྲེལ་གང་ཡོད་ཅིང་དེའང་གང་གིས་ས་ཡིན་ཞེ་ན།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འདི་ཁམས་དང་པོ་གཉིས་ན་ནི་ཐམས་ཅད་ཡོད་དོ།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གཟུགས་ཅུང་ཟད་ཀྱང་མེད་པ་ལྟར་ན་ནི་གཟུགས་ཅན་རྣམས་མེད་ཅིང་གཟུགས་ཡོད་པ་ལྟར་ན་ནི་ཐམས་ཅད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ཁམས་གསུམ་ན་ས་དགུ་ལས་དེ་ཡང་རང་ས་དང་འོག་ས་དང་གོང་ས་གསུམ་མམ་འཆི་ས་དང་སྐྱེ་ས་དང་གཉིས་ཀ་མ་ཡིན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།དེ་ལ་མ་རིག་པ་ལས་གཞན་རྣམས་ནི་གང་དུ་སྐྱེ་འགྱུར་གྱི་སར་གཏོགས་ཏེ།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ཁམས་དང་ས་གཞན་གྱི་ལས་དང་ཉོན་མོངས་པས་གཞན་གྱི་ཕུང་པོ་འགྲུབ་པ་མི་སྲིད་པའི་ཕྱིར་དང་།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སྡུག་བསྔལ་གྱི་ཕུང་པོ་ནི་འབྲས་བུའི་ཡན་ལག་ཡིན་པས་སྐྱེ་འགྱུར་གྱི་སར་སྨིན་པའི་ཕྱིར་རོ།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ུབ་ན་ནི་རྒྱུ་འབྲས་འཆོལ་བས་འདོད་པའི་ལས་དང་ཉོན་མོངས་པས་གོང་མ་གཉིས་སུ་སྐྱེ་བ་དང་དེ་ལས་བཟློག་པར་ཡང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་ནི་རང་ས་ནས་རང་སར་སྐྱེ་བ་ལ་འདོད་པ་ནས་འདོད་པར་སྐྱེ་ན་འདོད་པའི་ས་པར་ངེས་ཏེ་གོང་མའི་མ་རིག་པས་འདོད་པའི་ལས་མི་གསོག་པའི་ཕྱིར་ཏེ་གོང་མ་ལ་འོག་མ་དོན་གཉེར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པོ་ནས་དང་པོར་སྐྱེ་བ་ན་མ་རིག་པ་ནི་འོག་ས་ཡིན་ཏེ་དེར་སྐྱེ་བའི་ལས་ནི་ཞི་རགས་སུ་སྒོམ་པ་ཁོ་ན་ཡིན་པ་ན་རང་ས་རང་དང་ཞི་རགས་སུ་མི་སྒོམ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སྔོན་འདོད་པ་དང་ཞི་རགས་སུ་བསྒོམས་པ་ལས་དེར་སྐྱེ་བ་ཡིན་ནའང་།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དེ་ནི་འདོད་པའི་མ་རིག་པས་ཀུན་ནས་བསླངས་པའི་ཕྱིར་ཏེ་དེ་བཞིན་དུ་རྣམ་པ་གཞན་ལའང་སྦྱར་རོ།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གསང་ལས་ནི་དེ་ཁོ་ན་ལྟར་བཤད་དེ་ཇི་སྐད་དུ་བར་ཆད་མེད་པའི་ལམ་ཁོ་ནས་གོང་དུ་སྐྱེ་བའི་ཡང་ཕྱིར་ར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ཚངས་རིས་པ་གནས་གཞན་གོང་མ་ལ་མངོན་པར་དགའ་ནས་དང་པོའི་སེམས་དེ་ཉིད་འབྲིང་དང་ཆེན་པོར་བསྒོམས་པས་མདུན་ན་འདོན་དང་ཚངས་ཆེན་དུ་སྐྱེ་ན་ནི་མ་རིག་པ་རང་སར་འགྱུར་སྲིད་དེ་དེ་བཞིན་དུ་རྣམ་པ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།དེའང་བར་ཆད་མེད་པའི་ལམ་གསུམ་ཆུང་འབྲིང་ཆེ་གསུམ་དུ་བསྒོམས་པ་ཁོ་ན་ལས་དེ་ལྟར་འགྱུར་བའང་མ་ཡིན་ཏེ།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ར་བསྒོམས་ནས་ཚངས་རིས་སུ་སྐྱེ་བ་ལ་ནི་འབྲིང་དང་ཆེན་པོར་བསྒོམ་པ་མེད་པས་གནས་ཐམས་ཅད་དུ་འཆི་འཕོ་ཞིང་འཕར་བ་ལ་སོགས་པ་མེ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།འདི་ལ་ནི་རྒོལ་ལན་གྱི་སྤྲོས་པ་མང་པོ་འབྱུང་བར་སྣང་ངོ་།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་ནས་གོང་དུ་སྐྱེ་བ་ལ་མ་རིག་པ་འོག་སར་གཏོགས་ཏེ་དོན་གསང་ལས་འདོད་ཆགས་དང་མ་བྲལ་བ་རྣམས་ས་གོང་མའི་ཉོན་མོངས་པ་ཀུན་དུ་མི་སྤྱོད་པའི་ཕྱིར་དང་ཞེས་འབྱུང་བས་གོང་མའི་མ་རིག་པ་མངོན་དུ་མི་འགྱུ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།དེས་ན་འོག་མའི་མ་རིག་པས་གོང་མའི་ལས་ཀུན་ནས་སློང་བ་ཡིན་ནོ།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འོག་ཏུ་སྐྱེ་བ་ལ་ནི་མ་རིག་པ་སྐྱེ་འཆི་གཉིས་ཀའི་སར་མི་གཏོགས་ཀྱི་འོག་མ་ཁོ་ནར་གཏོག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ོང་མའི་རྟེན་ལ་འོག་མ་དོན་དུ་མི་གཉེར་བས་འོག་མའི་ལས་གསར་པ་མི་གསོག་ཅིང་དེར་ལས་རྙིང་པས་སྐྱེ་བ་ན་དེ་ནི་འོག་མའི་རྟེན་ལ་སོག་ཅིང་དེའང་འོག་མའི་མ་རིག་པས་ཀུན་ནས་སླ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།འོན་ཀྱང་བསམ་གཏན་དང་པོ་ནས་འདོད་པར་སྐྱེ་བའི་མ་རིག་པ་ནི་སྐྱེ་ས་ཉིད་དུ་གཏོགས་པ་ཡིན་ནོ།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།དེ་ལ་གལ་ཏེ་ཁམས་དང་ས་གཞན་གྱི་ཉོན་མོངས་པས་ཞེས་བྱ་བའི་སྐྱོན་དེ་མ་རིག་པ་ལའང་མཚུངས་སོ་ཞེན།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མི་མཚུངས་ཏེ་ཉོན་མོངས་པ་ལ་ནི་མངོན་པར་འགྲུབ་པར་བྱེད་པའི་ཉོན་མོངས་པ་དང་།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ར་བྱེད་པའི་ཉོན་མོངས་གཉིས་ལས་དང་པོ་ནི་སྐྱེ་འགྱུར་གྱི་སར་ངེས་ལ་གཉིས་པ་ནི་མ་ངེས་པ་ཡིན་ཏེ་ཇི་སྐད་དུ་དོན་གསང་རྣམ་པར་ཕྱེ་བ་ལས་སྐྱེ་བའི་ས་པ་གང་ཡིན་པ་དེ་མངོན་པར་འགྲུབ་པར་བྱེད་པའི་ཉོན་མོངས་པ་ཡང་ངེས་པར་དེའི་ས་པ་ཁོ་ན་ཡིན་ན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ར་བྱེད་པའི་ཉོན་མོངས་པ་ནི་མ་ངེས་ཏེ་ཞེས་བྱ་བ་ལ་སོགས་པ་ཁོ་བོས་ཇི་སྐད་བཤད་པ་དེ་ཁོ་ན་ལྟར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།གཉིས་པ་མ་རིག་པ་གང་ཡིན་དཔྱད་པ་ནི་གལ་ཏེ་མ་རིག་པ་མཐོང་སྤང་དང་སྒོམ་སྤང་ལས་གང་ཡིན་ཞེ་ན།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འདི་ལ་སློབ་དཔོན་དབྱིག་གཉེན་ཞབས་ནི་བདེན་པ་མཐོང་བ་ལ་འཕེན་པ་མེད་དོ།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ང་བྲལ་བ་ལ་ཡང་སྲིད་པ་མེད་དོ་ཞེས་བྱ་བ་ནི་ཆོས་མངོན་པ་རྣམས་ཀྱི་གནས་ལུགས་ཡིན་པའི་ཕྱིར་མ་རིག་པ་ནི་མཐོང་སྤང་ཡིན་ནོ་ཞེས་བཞ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།འོ་ན་ཕྱིར་མི་འོང་མི་གཡོ་བའི་ལས་བསྒོམས་ནས་གོང་མ་གཉིས་སུ་སྐྱེ་བ་དེ་ཇི་ལྟར་ཞེ་ན།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པའི་ས་བོན་འཁོར་བ་ཐོག་མ་མེད་པ་ནས་ཀུན་གཞི་ལ་གནས་པ་དེ་བསམ་གཏན་སྤེལ་བ་ལ་སོགས་པའི་མཐུས་གོང་མར་སྐྱེ་བའི་ལས་སུ་སྒྱུར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རྙིང་པ་གསོས་པ་དེས་སྐྱེ་བ་ལེན་གྱི་གསར་པས་ནི་མ་ཡིན་པས་བདེན་མཐོང་ཡན་ཆད་ལ་འཕེན་བྱེད་ཀྱི་མ་རིག་པ་དང་ལས་གསར་པ་མེད་དེ་མ་རིག་པའི་བྱེ་བྲག་གཉིས་ཀ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འཕགས་པ་ན་དང་རྒ་བ་དང་།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།འཆི་བའི་སྡུག་བསྔལ་རྩ་ནས་སྤངས།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།ཅེས་འབྱུང་བ་དང་མཐུན་པ་ཡིན་ནོ།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སློབ་དཔོན་ཁ་ཅིག་ན་རེ་དེ་ལྟ་ན་ནི་སོ་སོ་སྐྱེ་བོ་རྣམས་ཀྱང་ལས་རྙིང་པ་གསོས་པ་ཁོ་ནས་སྐྱེ་བ་ལེན་གྱི་གསར་པས་མི་ལེན་པར་འགྱུར་ཏེ་རྒྱུ་མཚན་ཁྱད་པར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།དེས་ན་མ་རིག་པ་ནི་མཐོང་སྤང་དང་སྒོམ་སྤང་གཉིས་ཀ་ཡིན་ནོ་ཞེས་ཟེར་རོ།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འི་སྐྱེ་བ་དེ་འཁོར་བའི་རྟེན་འབྲེལ་ཡིན་ནམ་མྱ་ངན་ལས་འདས་པའི་རྟེན་འབྲེལ་གང་ཡིན་ལ་ར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།དང་པོ་ལྟར་ན་ནི་ཕྱི་མ་ལྟར་རིགས་ལ།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གཉིས་པ་ལྟར་ན་ནི་སློབ་དཔོན་ལྟར་རིགས་སོ།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།སྒྲ་དོན་ནི་པྲ་ཏི་ཏྱ་ཅེས་པ་བརྟེན་ནས་དང་།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ས་མུད་པ་ཏ་ཅེས་པ་འབྱུང་བའམ་བྱུང་བའི་དོན་ཏེ་མཛོད་ལས།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འདིར་ནི་འབྱུང་བ་རྒྱུ་ཡིན་ཏེ།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།བྱུང་བ་འབྲས་བུ་ཡིན་པར་འདོད།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།དེ་ལ་རྒྱུའི་ཡན་ལག་དྲུག་ནི་རྟེན་ཅིང་འབྲེལ་བར་འབྱུང་བ་ཡིན་ཏེ་དེ་ལས་འབྱུང་བའི་ཕྱིར་རོ།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།འབྲས་བུའི་ཡན་ལག་དྲུག་ནི་རྟེན་ཅིང་འབྲེལ་བར་བྱུང་བ་སྟེ་དེ་ལས་བྱུང་བའི་ཕྱིར་རོ།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ཕུང་པོ་ལ་སོགས་པ་ལ་རྟེན་འབྲེལ་དུ་བཞག་པའི་ཚུལ་མདོར་བསྟན་པ་ལ་ཆོས་ཀྱི་ཁམས་དང་ཆོས་ཀྱི་སྐྱེ་མཆེད་ཀྱི་ཕྱོགས་གཅིག་མ་གཏོགས་པ་ནི་འདུས་མ་བྱས་ཏེ་བྱ་བྱེད་དང་བྲལ་བས་རྒྱུ་འབྲས་ས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།བདག་ནི་སེམས་ཅན་གྱི་འཇིག་རྟེན་ནོ།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།ཆོས་ནི་སྣོད་ཀྱི་འཇིག་རྟེན་ནོ།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།རྒྱུ་མེད་པ་ནི་རྒྱང་འཕེན་པ་རྣམས་ཀྱི་ལུགས་སོ།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།མི་མཐུན་པའི་རྒྱུ་ནི་རྟག་པ་དབང་ཕྱུག་ལ་སོགས་པའོ།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ས་པར་བཤད་པ་ལ་དོན་བཅུ་ལས་དང་པོ་མཚན་ཉིད་ལ་གཡོ་བ་མེད་པའི་རྐྱེན་ལས་བྱུང་བ་ནི་རྟེན་འབྲེལ་གྱི་མདོ་ལས་འདི་ཡོད་པས་འདི་འབྱུང་ཞེས་གསུངས་པའི་དོན་ཏེ་རྐྱེན་ཚོགས་པ་ཙམ་ལས་འབྱུང་གི་བློའི་གཡོ་བ་ལས་ནི་མི་འབྱུང་ང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འི་རྐྱེན་ལས་བྱུང་བ་ནི་འདི་སྐྱེས་པའི་ཕྱིར་འདི་སྐྱེ་ཞེས་གསུངས་པའི་དོན་ཏེ་རྒྱུ་རྟག་པ་ནི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རྐྱེན་ལས་འབྱུང་བ་ནི་འདི་ལྟར་མ་རིག་པའི་རྐྱེན་གྱིས་འདུ་བྱེད་རྣམས་ཞེས་གསུངས་པའི་དོན་ཏེ་སོ་སོར་ངེས་པ་ལས་སྐྱེ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དབྱེ་བ་ལ་སོ་སོའི་དོན་ནི་བཤད་ཟིན་ལ་མིང་དང་གཟུགས་གཅིག་ཏུ་བྱས་པ་དང་རྒ་ཤི་གཉིས་གཅིག་ཏུ་བྱེད་པ་ནི་དེ་གཉིས་ཕལ་ཆེར་ལྷན་ཅིག་ཏུ་འབྱུང་བ་ཙ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ཀྱི་མཚན་ཉིད་བཞི་ལས་གནས་པ་མི་སྨོས་ལ་གཞན་གསུམ་སྨོས་པ་ནི་སྐྱོ་བར་བྱ་བའི་ཕྱིར་ཏེ་དེ་བཞིན་དུ་མྱ་ངན་དང་སྨྲེ་སྔགས་འདོན་པ་དང་སྡུག་བསྔལ་བ་དང་ཡིད་མི་བདེ་བ་དང་འཁྲུག་པ་ལ་སོགས་པ་སྡུག་བསྔལ་གྱི་ཕུང་པོ་ཆེན་པོ་འདི་འབའ་ཞིག་འབྱུང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།ཞེས་གསུངས་པའང་དེའི་དོན་དུ་ཡིན་ནོ།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།གང་ཡང་བརྫུས་ཏེ་སྐྱེ་བ་ལ་སྐྱེ་མཆེད་དྲུག་གི་སྔོན་དུ་མིང་དང་གཟུགས་མེད་ཅིང་།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གཟུགས་མེད་ན་སྐྱེ་མཆེད་ལྔ་མེད་ཀྱང་འདི་ནི་མངལ་སྐྱེས་ཀྱི་དབང་དུ་བྱས་པས་སྐྱོན་མེད་དོ།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དོར་བསྡུ་བ་ལ་མ་རིག་པ་དང་འདུ་བྱེད་དང་རྣམ་པར་ཤེས་པ་གསུམ་ནི་འཕེན་པའི་ཡན་ལག་ཡིན་ཏེ་མ་རིག་པས་ཀུན་ནས་བསླངས་པའི་ལས་ཀྱི་བག་ཆགས་སེམས་ལ་བསྒོས་ནས་མིང་གཟུགས་ལ་སོགས་པ་འཕེ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ནས་ཚོར་བའི་བར་བཞི་ནི་འཕངས་པའི་ཡན་ལག་ཡིན་ཏེ་དེ་དག་ནི་ལས་ཀྱི་བག་ཆགས་ལས་སྐྱེས་པས་རྣམ་ཤེས་ཀྱིས་དངོས་དང་སྔ་མ་གཉིས་ཀྱིས་བརྒྱུད་ནས་འཕ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ལེན་དང་སྲིད་པ་གསུམ་ནི་མངོན་པར་འགྲུབ་པར་བྱེད་པའི་ཡན་ལག་ཡིན་ཏེ་སྐྱེ་བ་དངོས་སུ་འགྲུབ་པར་བྱེད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ཁྱད་པར་དུ་འཕགས་པའི་བསྟོད་པ་ལས།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མུ་སྟེགས་བྱེད་པ་ཁ་ཅིག་ནི།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།གཙོ་ལས་འགྲོ་བ་སྐྱེ་བར་སྨྲ།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།ཁྱོད་ཀྱིས་འགྲོ་བའི་སྐྱེ་བ་ནི།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།ཉོན་མོངས་ལས་ལས་འབྱུང་བར་བསྒྲགས།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།སྐྱེ་བ་དང་རྒ་ཤི་ནི་མངོན་པར་གྲུབ་པའི་ཡན་ལག་སྟེ་གསུམ་པོ་དེ་ལས་གྲུབ་པའི་ཕྱིར་རོ།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།བཞི་པ་ཡན་ལག་རྐྱེན་ཉིད་དུ་བཞག་པ་ནི་འདི་དག་སྔ་མ་སྔ་མས་ཕྱི་མ་ཕྱི་མ་ལ་རྐྱེན་དུ་བྱེད་ཅེ་ན།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་གལ་ཏེ་རྟེན་ཅིང་འབྲེལ་བར་འབྱུང་བ་དང་པོ་ལ་རྣམ་པར་ཤེས་པ་དེ་དག་ཕན་ཚུན་རྒྱུའི་རྐྱེན་ཡིན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འོ་ན་རྟེན་ཅིང་འབྲེལ་བར་འབྱུང་བ་གཉིས་པ་ལ་གང་གི་རྐྱེན་ཞེས་བྱ་ཞེ་ན།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བདག་པོའི་རྐྱེན་ཏོ་ཞེས་བྱ་བ་དང་།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དོན་གསང་ལས་དེ་ལ་འདིར་མ་རིག་པ་ལ་སོགས་པ་ཡན་ལག་ཕྱི་མ་རྣམས་ཀྱི་དམིགས་པ་དང་མཚུངས་པ་དེ་མ་ཐག་པའི་རྐྱེན་ཉིད་དུ་འཁྲུ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རྣམ་པའི་ཁྱད་པར་དག་གིས་ཀྱང་རིགས་ཐ་དད་པའི་ཕྱིར་རྒྱུ་དང་དམིགས་པ་དང་མཚུངས་པ་དེ་མ་ཐག་པའི་རྐྱེན་ཉིད་དུ་ཁས་མི་ལེན་གྱི་ཁྱབ་པའི་ཕྱིར་དང་རིགས་ཐ་དད་པའི་ཕྱིར་བདག་པོའི་རྐྱེན་ཉིད་ཁོ་ནར་རྣམ་པར་གཞག་ག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།བསྡུ་བ་ལས་མ་རིག་པ་འདུ་བྱེད་ལ་རྐྱེན་དུ་ཞིག་གིས་རྐྱེན་དུ་འགྱུར་ཞེ་ན།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བདག་པོའི་རྐྱེན་དང་མཚུངས་པ་དེ་མ་ཐག་པའི་རྐྱེན་དུ་འགྱུར་རོ་ཞེས་འབྱུང་ངོ་།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ངག་གི་འདུ་བྱེད་ལ་བདག་རྐྱེན་དང་ཡིད་ཀྱི་འདུ་བྱེད་ལ་དེ་དང་མཚུངས་པ་དེ་མ་ཐག་རྐྱེན་གཉིས་ས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།དེ་བཞིན་དུ་ཕྱི་མ་རྣམས་ལའང་བེམ་པོ་ལ་བདག་རྐྱེན་དང་།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ཤེས་པ་ལ་རྐྱེན་གཉིས་པོ་དེར་འགྱུར་རོ།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དང་གཞུང་འདིར་རྐྱེན་བཞི་བྱེད་པར་འཆད་པ་ནི་བཏགས་པ་བ་ཡིན་ཏེ་སྤྱི་རིགས་རྐྱེན་བཞི་ལས་སྐྱེ་བ་ཡིན་ན་རྐྱེན་བཞི་དངོས་སུ་མི་བྱེད་ཀྱང་བཏགས་ལ་བརྩིའོ་ཞེས་ཤེས་པར་བྱ་བའི་དོན་ད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་ཆགས་ཀྱིས་ནི་མ་རིག་པས་འདུ་བྱེད་ཀྱི་རྒྱུའི་རྐྱེན་བྱེད་པ་སྟོན་ཏེ་དོན་དུ་ན་རྒྱུའི་རྐྱེན་ཀུན་གཞིའི་འདུ་བྱེད་ཀྱི་ས་བོན་ཡིན་ཀྱང་མ་རིག་པའི་ས་བོན་མ་སྤངས་པའི་ལས་ཀྱི་ས་བོན་ལས་འདུ་བྱེད་སྐྱེ་བས་དེ་དེའི་རྒྱུ་རྐྱེན་དུ་འད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ཀྱིས་ནི་དེ་མ་ཐག་པའི་རྐྱེན་སྟོན་ཏེ་དོན་དུ་ན་འདུ་བྱེད་ཀྱི་དེ་མ་ཐག་རྐྱེན་འདུ་བྱེད་སྔ་མ་ཡིན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དེ་ཉིད་ཀྱང་མ་རིག་པ་མེད་ན་བྱེད་མི་ནུས་པས་དེ་དེའི་དེ་མ་ཐག་རྐྱེན་དུ་འདོགས་སོ།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ས་ནི་དམིགས་རྐྱེན་བྱེད་པ་སྟོན་ཏེ་དོན་དུ་ན་འདུ་བྱེད་ཀྱི་དམིགས་རྐྱེན་འདུ་བྱེད་ཀྱི་དམིགས་ཡུལ་དེ་ཡིན་ཡང་དེ་དམིགས་པ་མེད་ན་འདུ་བྱེད་དམིགས་པ་ལ་མི་འཇུག་པའི་ཕྱིར་དེ་དེའི་དམིགས་རྐྱེན་དུ་འད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ས་ནི་བདག་རྐྱེན་བྱེད་པ་སྟོན་ཏེ་མ་རིག་པའི་མཐུས་འདུ་བྱེད་རྣམས་འབྱུང་བའི་ཕྱིར་ཏེ་འདི་ནི་མཚན་ཉི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།གལ་ཏེ་སྔ་མ་སྔ་མས་ཕྱི་མ་ཕྱི་མ་ལ་རྐྱེན་བཞི་ཆར་བྱེད་དམ་ཞེ་ན།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དེའང་ཅི་རིགས་སུ་སྦྱོར་ཞེས་གསུངས་སོ།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ི་རིགས་པའི་དོན་ནི་འདི་ཡིན་ཏེ་ཀུན་ནས་ཉོན་མོངས་པ་གསུམ་དུ་འདྲ་བ་ནི་རྒྱུའི་རྐྱེན་དང་མི་འདྲ་བ་བདག་རྐྱེན་དང་རིག་པས་རིག་པ་ལ་དེ་མ་ཐག་རྐྱ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གཟུགས་དང་སྐྱེ་མཆེད་ལྔས་རིག་པའི་དམིགས་རྐྱེན་བྱེད་པ་ཡིན་ནོ།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།ཡང་ན་འདུས་བྱས་ཀྱི་ཆོས་ཐམས་ཅད་བེམ་རིག་གཉིས་སུ་འདུས་པ་ལས།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རིག་པ་ལ་རྐྱེན་བཞི་ཀ་བྱེད་དེ་ཀུན་གཞི་ས་བོན་གྱིས་ཚོགས་བདུན་འཁོར་བཅས་ཀྱི་རྒྱུའི་རྐྱེན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ཚེ་འདིའི་ཀུན་གཞི་འགགས་ནས་ཕྱི་མའི་ཚོགས་བདུན་སྐྱེད་པས་དེ་མ་ཐག་པའི་རྐྱེན་ནོ།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།ཉོན་ཡིད་དང་ཡིད་ཤེས་ཀྱི་དམིགས་རྐྱེན་ཀུན་གཞིས་བྱེད་ཅིང་།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ཀུན་གཞིའི་དབང་གིས་དེ་གཉིས་འབྱུང་བས་ན་བདག་རྐྱེན་ནོ།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ས་བེམ་པོ་ལ་རྐྱེན་གཉིས་བྱེད་དེ་ཀུན་གཞི་ས་བོན་ལས་དབང་པོ་དང་བཅས་པའི་ལུས་འབྱུང་བས་རྒྱུའི་རྐྱ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།དེས་ཟིན་ན་ལུས་མ་རུལ་བར་བྱེད་པས་བདག་རྐྱེན་ནོ།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།རིག་པ་དེ་མ་ཐག་རྐྱེན་དང་དམིགས་རྐྱེན་དུ་རུང་ཀྱང་བེམ་པོ་དེ་གཉིས་པོ་ལས་མི་སྐྱེ་བས་མི་བྱེད་དོ།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།བེམ་པོས་བེམ་པོ་ལ་རྐྱེན་གཉིས་བྱེད་དེ།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བེམ་པོའི་ས་བོན་གྱིས་བེམ་པོ་སྐྱེད་པས་རྒྱུའི་རྐྱེན་ནོ།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།བེམ་པོའི་དབང་གིས་བེམ་པོ་འགྲུབ་པས་བདག་རྐྱེན་ནོ།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གཉིས་ལས་བེམ་པོ་མི་སྐྱེ་བའི་ཕྱིར་དང་བེམ་པོས་དེ་མ་ཐག་རྐྱེན་བྱེད་མི་ནུས་པའི་ཡང་ཕྱིར་རྐྱེན་གཉིས་མི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།བེམ་པོས་རིག་པ་ལ་རྐྱེན་གསུམ་བྱེད་དེ།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དབང་པོ་ལྔས་བདག་རྐྱེན་དང་།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གཟུགས་ལ་སོགས་པས་དམིགས་རྐྱེན་བྱེད་དོ།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།མདོ་སྡེ་པ་ལྟར་ན་དབང་པོ་དང་བཅས་པའི་གཟུགས་སེམས་ཀྱི་ས་བོན་དུ་འདོད་པས་རྒྱུའི་རྐྱེན་ཀྱང་བྱེད་དོ།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།བེམ་པོས་དེ་མ་ཐག་རྐྱེན་བྱེད་མི་ནུས་པས་མི་བྱེད་དོ།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།ལྔ་པ་ཡན་ལག་གི་ལས་ལ་སྲིད་པ་ལ་སེམས་ཅན་རྨོངས་པར་བྱེད་པ་ནི།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ྒྲིབས་ནས་འཁོར་བའི་སྔོན་དང་ཕྱི་མཐའ་བར་དག་གི་རང་བཞིན་ཇི་ལྟར་ཡིན་པ་དེ་ལྟར་དུ་མི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ྱི་རྐྱེན་ཡང་ཡིན་པ་ནི་དེའི་དབང་གིས་དེ་འབྱུང་བས་བདག་རྐྱེན་ཏེ་ཕྱི་མ་རྣམས་ཀྱ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།སེམས་ཅན་འབྱེད་པ་ནི་དེ་ཐ་དད་པས་འགྲོ་བ་ལྔའི་སེམས་ཅན་ཐ་དད་པའི་ཕྱིར་རོ།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།བག་ཆགས་ཀྱི་རྐྱེན་ནི་དེ་གསོ་བར་བྱེད་པའི་ཕྱིར་རོ།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།ལས་ཀྱང་ཡིན་ལ་འཁོར་བར་འཆིང་བའང་ཡིན་པ་དེ་འཛིན་པ་ནི་ཏིལ་གྱིས་སྣ་མའི་དྲི་འཛིན་པ་བཞིན་ནོ།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།མིང་གཟུགས་ཀྱི་རྐྱེན་བྱེད་པ་ནི་དེ་མངལ་དུ་ཞུགས་པ་ན་དེ་འཕེལ་བས་སོ།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།ལུས་ལེན་དུ་འཇུག་པ་ནི་མི་ལ་སོགས་པ་རིས་མཐུན་དུ་འབྱེད་པའོ།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།ལུས་ཡོངས་སུ་རྫོགས་པར་ལེན་པ་ནི་དེ་གྲུབ་ན་ལུས་ཡོངས་སུ་རྫོགས་པའི་ཕྱིར་རོ།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ལོངས་སྤྱོད་ལ་སེམས་ཅན་འཛུད་པ་ནི་རེག་པས་བདེ་བ་མྱོང་འགྱུར་ལ་སོགས་པའི་ཡུལ་རྣམ་པ་གསུམ་དུ་གཅ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།སྐྱེ་བའི་ལོངས་སྐྱོད་ནི་རྣམ་སྨིན་གྱི་ཚོར་བ་སྟེ།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།དེ་ལ་སེམས་ཅན་རྣམས་ལོངས་སྤྱོད་དུ་འཛུད་པའོ།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།སྲེད་པའི་རྐྱེན་ནི་བདེ་བ་དང་ཕྲད་པར་འདོད་པ་ལ་སོགས་པ་འབྱུང་བས་སོ།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།སྐྱེ་བ་འདྲེན་པ་ནི་དེ་ཡོད་ན་སྐྱེ་བ་རྒྱུན་མི་ཆད་པའི་ཕྱིར་རོ།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།ལེན་པའི་རྐྱེན་ཡིན་པ་ནི་གང་ལ་སྲེད་པ་དེ་ལ་འདུན་པ་དང་འདོད་ཆགས་འབྱུང་བའི་ཕྱིར་རོ།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པ་ལེན་པ་སྟེ་བླང་བའི་ཕྱིར་རྣམ་ཤེས་ཉེར་ལེན་དང་བཅས་པར་བྱེད་པ་ནི་ལེན་པས་ལས་ཀྱི་བག་ཆགས་གསོས་བཏབ་པས་འགྲོ་བ་བྱེ་བྲག་ཅན་དུ་ངེས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།ཡང་སྲིད་པར་སེམས་ཅན་མངོན་དུ་ཕྱོགས་པར་བྱེད་པ་ནི་དེ་མ་ཐག་ཏུ་འགྲོ་བ་གཞན་འདྲེན་པའི་ཕྱིར་རོ།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།མིང་གཟུགས་ལ་སོགས་པའི་རིམ་པ་ནི་སྔ་མ་སྔ་མ་ལས་ཕྱི་མ་ཕྱི་མ་སྐྱེ་བའི་ཕྱིར་རོ།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།ཡང་དང་ཡང་ན་ཚོད་འགྱུར་བ་ནི་བྱིས་པ་ལས་གཞོན་ནུ་ལ་སོགས་པའོ།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།སྲོག་འགྱུར་བ་ནི་འཇིག་པའོ།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།རྒ་ཤི་ནི་སྐྱེ་བའི་རྐྱེན་ཡང་ཡིན་ནོ་ཞེས་སྦྱར་རོ།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།དྲུག་པ་ཡན་ལག་ཀུན་ནས་ཉོན་མོངས་པར་བསྡུ་བ་ནི།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གལ་ཏེ་འཕགས་པ་ཀླུ་སྒྲུབ་ཀྱིས།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དང་པོ་བརྒྱད་དང་དགུ་ཉོན་མོངས།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།གཉིས་དང་བཅུ་པ་ལས་ཡིན་ཏེ།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།ལྷག་མ་བདུན་ནི་སྡུག་བསྔལ་ཡིན།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ཉོན་མོངས་གསུམ་མོ་ལས་གཉིས་སོ།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།གཞི་བདུན་དེ་བཞིན་འབྲས་བུ་ཡིན།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།ཞེས་རྣམ་པར་ཤེས་པ་གཞིའི་ཡན་ལག་ཏུ་བཤད་པའི་ཕྱིར་དང་།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ཡང་འདུ་བྱེད་ལས་མངོན་འགྱུར་དང་སྲིད་པ་ལས་ཀྱི་བག་ཆགས་ཡིན་པས་ལས་ཀྱི་ཀུན་ནས་ཉོན་མོངས་པར་འཐད་མོད།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རྣམ་ཤེས་ལས་ཀྱི་ཀུན་ནས་ཉོན་མོངས་པར་ཇི་ལྟར་རུང་ཞེ་ན།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འབྲེལ་གྱི་ཡན་ལག་ཏུ་འགྱུར་བ་ནི་ལས་ཀྱི་བག་ཆགས་ཀྱིས་ཕྱེ་བ་ཡིན་ཏེ་དེ་ལས་ཀྱི་བག་ཆགས་འཛིན་པས་ལས་སུ་བ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།ལྷག་མ་ནི་དྲུག་གོ་ཚེ་ནི་སྐྱེ་བའོ།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།འདུན་པ་དོན་ནི་རྟེན་འབྲེལ་གྱི་དོན་ཆོས་ཏེ་དབང་ཕྱུག་ལ་སོགས་པའི་བྱེད་པ་པོ་མེད་པ་དང་།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ཐམས་ཅད་མ་རིག་པའི་རྒྱུ་དང་བཅས་པ་དང་།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སེམས་ཅན་ཏེ་བདག་མེད་པ་དང་།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ཞན་གྱི་དབང་ལས་བྱུང་བ་དང་འདི་བསྐྱེད་པར་བྱའོ་ཞེས་བློ་སྔོན་དུ་གཏོང་བའི་གཡོ་བ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མི་རྟག་སྟེ་ཐེར་ཟུག་མ་ཡིན་པ་དང་།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སྐད་ཅིག་པ་སྟེ་སྐྱེས་དུས་ལས་མི་གནས་པ་དང་།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རྒྱུན་མི་ཆད་དེ་རྒྱུ་འགགས་པ་དང་དུས་མཉམ་དུ་འབྲས་བུ་འབྱུང་བ་དང་།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མཐུན་པ་སྟེ་དགེ་སྡིག་ལས་བདེ་སྡུག་འཆོལ་བར་མི་འབྱུང་བ་ལ་སོགས་པ་དང་།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སྣ་ཚོགས་པ་སྟེ་རྐྱེན་བཞི་ལས་འབྲས་བུ་རྣམ་ཤེས་གཅིག་འབྱུང་བ་དང་།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རྒྱུ་ནས་གཅིག་ལས་འབྲས་བུ་ནས་དུ་མ་འབྱུང་བ་ལ་སོགས་པ་དང་།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སོ་སོར་ངེས་ཏེ་གཞན་གྱིས་བྱས་པ་གཞན་གྱིས་མི་མྱོང་བའོ།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།བརྒྱད་པ་ཟབ་པ་ནི།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དོན་ཆོས་དེ་དག་རྟོགས་དཀའ་བ་སྟེ་རྒྱུས་ཟབ་པས་ནི་བྱེད་པ་པོ་མེད་པ་དང་།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།མཚན་ཉིད་ཟབ་པ་ནི་སེམས་ཅན་མེད་པའོ།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།སྐྱེ་བ་ཟབ་པ་ནི་གཞན་དབང་དང་གཡོ་བ་མེད་པ་གཉིས་སོ།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།གནས་པ་ཟབ་པ་ནི་མི་རྟག་པ་དང་སྐད་ཅིག་མར་གནས་པ་གཉིས་སོ།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།འབྱུང་བ་ཟབ་པ་ནི་རྒྱུ་འབྲས་རྒྱུན་ཆགས་སུ་ཇི་ལྟར་འབྱུང་བའི་ཚུལ་ཏེ་རྒྱུན་མི་ཆད་པ་ལ་སོགས་པ་བཞིའོ།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།ཡང་ཞེས་བྱ་བ་ལ་སོགས་པས་ནི་ཟབ་པ་ཉིད་སྒྲུབ་པར་བྱེད་དེ་སེམས་ཅན་དང་བྱེད་པ་པོ་ནི་བདག་གོ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།ལས་དང་འབྲས་བུ་ཆུད་མི་ཟ་བ་ནི་ལས་བརྒྱ་པ་ལས།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།བསྐལ་པ་བརྒྱར་ཡང་ཆུད་མི་འཛའ།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ཀུན་གཞིའི་བག་ཆགས་བརྒྱུད་པ་ལས་ཆུད་མི་ཟ་བར་འགྱུར་ཏེ་ཀུན་གཞི་མེད་ན་ནི་ཆུད་ཟ་བར་འགྱུར་རོ།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།བདག་ལས་མ་ཡིན་པ་ནི་རང་གིས་རང་ཉིད་མ་བྱས་པ་སྟེ་རང་གྲུབ་ན་སྐྱེ་བ་དོན་མེད་ཅིང་།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མ་གྲུབ་པས་མ་གྲུབ་པ་སྐྱེད་མི་ནུས་པའི་ཕྱིར་རོ།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།གཞན་ལས་མ་ཡིན་པ་ནི་རྐྱེན་གཞན་གྱིས་བློ་སྔོན་དུ་བཏང་ནས་མ་བྱས་པའོ།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གཉིས་ཀ་ལས་མ་ཡིན་ལ་རང་གི་བྱེད་པ་དང་གཞན་གྱི་བྱེད་པ་ལས་བྱུང་བ་མ་ཡིན་ཞིང་རྒྱུ་མེད་ལས་འབྱུང་བའང་མ་ཡིན་ཏེ་གང་ལའང་མི་ལྟོས་པས་རྟག་ཏུ་ཡོད་པའམ་མེ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།ཡང་ན་ས་བོན་བདག་ལས་མ་ཡིན་ཏེ་རྐྱེན་གཞན་ལ་ལྟོས་པའི་ཕྱིར་རོ།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།རྐྱེན་གཞན་ལས་མ་ཡིན་ཏེ་ས་བོན་མེད་ན་མི་སྐྱེ་བའི་ཕྱིར་རོ།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།དེ་གཉིས་ཀ་ལས་མ་ཡིན་ཏེ་བློ་སྔོན་དུ་གཏོང་བ་མེད་པའི་ཕྱིར་རོ།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།རྒྱུ་མེད་ལས་མ་ཡིན་ཏེ་རྒྱུ་རྐྱེན་གྱི་ནུས་པ་ལས་བྱུང་བའི་ཕྱིར་རོ།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།དེ་ཉིད་འགྲེལ་པ་མཛད་པས།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རང་གི་ས་བོན་ལས་དེ་གཞན་ལས་མིན།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།དེ་ལ་ལྟོས་ཕྱིར་བདག་གིས་བྱས་མ་ཡིན།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།གཡོ་བ་མེད་ཕྱིར་གཉིས་ཀྱིས་མ་བྱས་ལ།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།དེ་ནི་ནུས་པས་རྒྱུ་མེད་བྱུང་མ་ཡིན།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།གོང་དུ་བསྟན་པའི་ཚུལ་དེ་ལྟར་རྟོགས་དཀའ་བར་འདུག་པ་དེའི་ཕྱིར་ཟབ་པའོ།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།དགུ་པ་རབ་ཏུ་དབྱེ་བ་ལ་རྣམ་ཤེས་འབྱུང་བའི་དབྱེ་བ་ནི།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མིག་དང་གཟུགས་ལ་བརྟེན་ནས་མིག་ཤེས་འབྱུང་བ་ལ་སོགས་པའོ།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།འཆི་འཕོ་དང་སྐྱེ་བའི་དབྱེ་བ་ནི་ནང་གི་མ་རིག་པ་དང་འདུ་བྱེད་ལ་སོགས་པའོ།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ལོ་ཏོག་འབྱུང་བའི་དབྱེ་བ་ནི་ཕྱིའི་ས་བོན་ལས་མྱུ་གུ་དང་མྱུ་གུ་ལས་སྡོང་བུ་དང་སྦུ་གུ་དང་འདབ་མ་དང་མེ་ཏོག་དང་འབྲས་བུ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།འཇིག་ཆགས་ཀྱི་དབྱེ་བ་ནི་ཐུན་མོང་གི་ལས་ལས་སའི་དཀྱིལ་འཁོར་ལ་སོགས་པ་འབྱུང་བའོ།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།ཟས་ཀྱིས་བརྟན་པའི་དབྱེ་བ་ནི་སེམས་ཅན་རྣམས་ཟས་བཞིས་གནས་པའོ།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།འདོད་མི་འདོད་ཀྱི་འགྲོ་བ་རྣམ་པར་འབྱེད་པ་ནི་དགེ་སྡིག་ལས་བདེ་སྡུག་གིས་འགྲོ་བ་འབྱུང་བའོ།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།རྣམ་པར་དག་པའི་དབྱེ་བ་ནི་གཞན་གྱི་སྒྲ་ལས་ཚུལ་བཞིན་ཡིད་ལ་བྱེད་པ་དང་།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དེ་ལས་ཡང་དག་པའི་ལྟ་བ་དང་།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ཐར་ཆ་ལ་སོགས་པ་ནས་མི་སློབ་པའི་ལམ་གྱི་བར་དུ་འབྱུང་བའོ།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།མཐུ་སྟོབས་ཀྱི་དབྱེ་བ་ནི་དེ་དག་ལས་མངོན་ཤེས་དང་ཚད་མེད་ལ་སོགས་པ་ཡོན་ཏན་ཁྱད་པར་ཅན་འབྱུང་བའོ།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བ་ཏུ་དབྱེ་བ་བརྒྱད་པོ་འདིས་མཚོན་ནས་ཟག་བཅས་ཟག་མེད་དང་ཕྱི་ནང་གི་རྟེན་འབྲེལ་གྱི་དབྱེ་བ་རྒྱ་ཆེར་རྟོག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།བཅུ་པ་ལུགས་དང་མཐུན་མི་མཐུན་ལ་ཀུན་ནས་ཉོན་མོངས་པ་ལུགས་དང་མཐུན་པ་ནི།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ནས་སྐྱེ་བའི་རྐྱེན་གྱིས་རྒ་ཤི་འབྱུང་བའི་བར་ཏེ་འཁོར་བར་འཇུག་ཚ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།ལུགས་དང་མི་མཐུན་པ་ནི་འཁོར་བ་ལྡོག་པའི་ཚུལ་ཏེ།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མ་རིག་པ་འགགས་ན་འདུ་བྱེད་འགག་པ་ནས་སྐྱེ་བ་འགགས་ན་རྒ་ཤི་འགག་པའི་བར་རོ།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།རྣམ་བྱང་ལུགས་དང་མཐུན་པ་ནི་རྣམ་པར་དག་པའི་དབྱེ་བ་བཞིན་ཡིན་ཏེ་ཐར་པར་འཇུག་ཚུལ་ལོ།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གས་དང་མི་མཐུན་པ་ཐར་པ་མི་འབྱུང་བའི་ཚུལ་ཏེ་གཞན་གྱི་སྒྲ་ལོག་ན་ཚུལ་བཞིན་ཡིད་ལ་བྱེད་པ་ལྡོག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།ཡང་ན་ཀུན་ནས་ཉོན་མོངས་པའི་ལུགས་དང་མི་མཐུན་པ་ཉིད་རྣམ་བྱང་གི་ལུགས་མཐུན་ཉིད་ཡིན་ནོ།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།བདེན་བཞི་དང་འབྲེལ་བར་སྒོམ་ན་རྒ་ཤི།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རྒ་ཤི་ཀུན་འབྱུང་བ།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རྒ་ཤི་འགོག་པ།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རྒ་ཤི་འགོག་པར་འགྲོ་བའི་ལམ་ཞེས་བྱ་བ་ནས།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འདུ་བྱེད་འདུ་བྱེད།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འདུ་བྱེད་ཀུན་འབྱུང་བ།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འདུ་བྱེད་འགོག་པ།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འདུ་བྱེད་འགོག་པར་འགྲོ་བའི་ལམ་ཞེས་བྱ་བའི་བར་དུ་སྟེ་རྒ་ཤི་ཀུན་འབྱུང་བ་ནི་སྐྱེ་བ་དང་།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འདུ་བྱེད་ཀུན་འབྱུང་བ་མ་རིག་པ་སྟེ་དེ་བཞིན་དུ་གཞན་ལའང་སྦྱར་རོ།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་གཉིས་པོ་འདིས་ནི་འཁོར་འདས་གཉིས་ཀ་སྟོན་ནུས་པས་གསུང་རབ་ཀྱི་བརྗོད་བྱའི་གཙོ་བོ་ཡིན་ཏེ་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རྟེན་ཅིང་འབྲེལ་བར་འབྱུང་འདི་རྒྱལ་རྣམས་ཀྱི།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།གསུང་གི་མཛོད་ཀྱི་གཅེས་པ་ཟབ་མོ་སྟེ།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།གང་གིས་འདི་ནི་ཡང་དག་མཐོང་བ་དེས།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།ཆོས་མཐོང་དེ་ཡིས་དེ་བཞིན་གཤེགས་པ་མཐོང་།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།བདུན་པ་རྐྱེན་ལ་སོགས་པ་བཅུ་གཉིས་ཀྱི་རྐྱེན་གྱི་སྤྱི་དོན་ལ་རྐྱེན་བཞིའི་རང་བཞིན་དང་།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རྐྱེན་གང་ལས་འབྲས་བུ་གང་འབྱུང་བ་དང་།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རྒྱུ་འབྲས་ཀྱི་དུས་བཤད་པ་དང་གསུམ་ལས།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དང་པོ་ནི་རྒྱུའི་རྐྱེན་མཛོད་ལས།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།རྐྱེན་ནི་བཞི་པོ་དག་ཏུ་གསུངས།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།རྒྱུ་ཞེས་བྱ་བ་རྒྱུ་ལྔ་ཡིན།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རྒྱུ་མ་གཏོགས་པ་ལྔ་ལ་བཤད་ཀྱང་འདིར་ནི་རང་གི་རིགས་འདྲ་སྐྱེད་པ་ལ་འདོད་དེ་དོན་གསང་ལས་དེ་ལྟ་བས་ན་རྒྱུའི་རྐྱེན་ནི་རིགས་མཐུན་པའི་འབྲས་བུ་མངོན་པར་འགྲུབ་པ་ལ་ལྟོས་པ་ཡིན་ན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།དེ་ཡང་ས་བོན་དང་མངོན་གྱུར་གྱི་སྒོ་ནས་འདྲ་བ་གཉིས་སོ།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སེམས་དང་སེམས་བྱུང་སྐྱེས་པ་རྣམས།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།ཐ་མ་མིན་མཚུངས་དེ་མ་ཐག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ྡེ་པ་གཉིས་དགྲ་བཅོམ་འཆི་ཀ་མས་ཉིང་མཚམས་སྦྱོར་མི་ནུས་པས་དེ་ལས་གཞན་པའི་སེམས་དང་སེམས་བྱུང་སྔ་མ་ཐམས་ཅད་ཕྱི་མའི་དེ་མ་ཐག་རྐྱེན་དུ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།འདིར་ནི་ཤེས་རིག་གང་ཞིག་རང་འགགས་སྟོབས་ཀྱིས་ཕྱི་མ་སྐྱེད་པའི་སྐབས་འབྱེད་པ་ལ་འདོད་དེ།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རྣམ་པར་ཕྱེ་བ་ལས་རྣམ་པར་ཤེས་པ་གང་ཞིག་མངོན་དུ་གྱུར་ན་རྣམ་པར་ཤེས་པ་གཞན་སྐྱེ་བའི་གེགས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་སྐབས་འབྱེད་པས་སྐྱེ་བ་དང་མཐུན་པར་འགྱུར་བ་དེ་ནི་མཚུངས་པ་དེ་མ་ཐག་པའི་རྐྱེན་ཡིན་ན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།དམིགས་རྐྱེན་ནི་དམིགས་པ་ཆོས་རྣམས་ཐམས་ཅད་དོ་ཞེས་འབྱུང་ངོ་།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།ཡང་དམིགས་པ་བརྟག་པ་ལས།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དབང་པོ་རྣམ་པར་རིག་པའི་རྒྱུ།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།ཕྲ་རབ་རྡུལ་དག་ཡིན་མོད་ཀྱི།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།དེ་མི་སྣང་ཕྱིར་དེ་ཡུལ་ནི།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།རྡུལ་ཕྲན་མ་ཡིན་དབང་པོ་བཞིན།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རྣམས་ནི་རྫས་སུ་མེད་ཕྱིར་ཟླ་གཉིས་བཞིན་ཞེས་བྱ་བ་ལ་སོགས་པས་དོན་དུ་སྨྲ་བའི་དམིགས་པ་སུན་ཕྱུང་སྟེ་ཤེས་བྱ་ནང་གི་ཡིན་པའི་ཚུལ་ལ་རང་སྣང་དང་སྐྱེད་བྱེད་ཀྱི་ཡན་ལག་གཉིས་དང་ལྡན་པ་ལ་བྱས་ནས་དམིགས་ཡུལ་ཐམས་ཅད་ཤེས་པ་ཉིད་དུ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ནང་གི་ཤེས་བྱའི་ངོ་བོ་ནི།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ཕྱི་རོལ་ལྟར་སྣང་གང་ཡིན་དེ།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དོན་ཡིན་རྣམ་ཤེས་ངོ་བོའི་ཕྱིར།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།སློབ་དཔོན་གྱིས་ཀྱང་ཐེག་པ་ཆེན་པོ་བསྡུས་པ་ལས།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དམིགས་པ་རྣམས་དོན་དུ་མེད་པར་བཤད་དེ།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ཡི་དྭགས་དུད་འགྲོ་མི་རྣམས་དང་།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།ལྷ་རྣམས་ཇི་ལྟར་རིགས་རིགས་སུ།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།དངོས་གཅིག་ཡིད་ནི་ཐ་དད་ཕྱིར།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།དོན་མ་གྲུབ་པར་འདོད་པ་ཡིན།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།འདས་སོགས་དེ་བཞིན་རྨི་ལམ་དང་།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།གཟུགས་བརྙན་རྣམ་པ་གཉིས་པོ་ཡང་།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།མེད་ཕྱིར་དམིགས་པ་མེད་པའི་ཕྱིར།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།དེ་ནི་དམིགས་པར་རུང་བ་ཡིན།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།དོན་ནི་དོན་དུ་གྲུབ་གྱུར་ན།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།ཡེ་ཤེས་རྟོག་པ་མེད་མི་འགྱུར།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།དེ་མེད་པས་ན་སངས་རྒྱས་ཉིད།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།ཐོབ་པར་འཐད་པ་མ་ཡིན་ནོ།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།བྱང་ཆུབ་སེམས་དཔའ་དབང་ཐོབ་དང་།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།རྣལ་འབྱོར་པ་ལ་འདི་ལྟར་ཡང་།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།མོས་པའི་དབང་གིས་ས་ལ་སོགས།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།དངོས་པོ་དེ་ལྟར་དམིགས་པར་འགྱུར།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།འདི་ལ་རྣམ་པར་འབྱེད་གྲུབ་དང་།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།བློ་ལྡན་ཞི་བ་ཐོབ་པ་ཡི།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།ཆོས་ཀུན་ཡིད་ལ་བྱེད་པ་ལ།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།དེ་ལྟར་དོན་དེ་མི་སྣང་ཕྱིར།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།མི་རྟོག་ཡེ་ཤེས་རྒྱུ་བ་ལ།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།དོན་ཀུན་སྣང་བ་མེད་པའི་ཕྱིར།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།དོན་མེད་ཁོང་དུ་ཆུད་པར་བྱ།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།དེ་མེད་པས་ན་རྣམ་རིག་མེད།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།མདོར་ན་བྱེ་བྲག་ཏུ་སྨྲ་བ་ཇི་ལྟར་སྣང་བ་དམིགས་པ་དང་།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མདོ་སྡེ་པ་ལྐོག་ན་མོའི་རྡུལ་ཕྲ་རབ་དང་།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།རྣམ་བདེན་པ་ཤེས་པའི་དངོས་པོ་དང་།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།རྣམ་བརྫུན་པ་སྒྲོ་བཏགས་པ་དང་།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དབུ་མར་རང་བཞིན་མེད་པ་དམིགས་པར་འདོད་ཅིང་།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མུ་སྟེགས་བྱེད་བདག་དང་གཙོ་བོ་དང་།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།སྒྲའི་ཚངས་པ་དམིགས་པར་འདོད་མོད་ཀྱི།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།དེ་དག་ནི་གྲུབ་མཐའ་བཞག་པ་ཡིན་ལ།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འདིར་གང་ཞིག་ཤེས་པའི་ཡུལ་དུ་རུང་བ་དེ་དམིགས་རྐྱེན་ཡིན་ནོ།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ལ་སྐྱེད་བྱེད་ཀྱིས་ནི་མ་ཁྱབ་སྟེ་འདུས་མ་བྱས་དང་འདས་མ་འོངས་ལ་སོགས་པ་དམིགས་རྐྱེན་མ་ཡིན་པར་ཐལ་བར་འགྱུར་དུ་འོ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བྱེད་རྒྱུ་ཞེས་བྱ་བདག་པོར་བཤད།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ུ་དྲུག་གི་བྱེད་རྒྱུ་ལ་བཤད་ཀྱང་བོད་ཀྱི་སློབ་དཔོན་རྣམས་རྐྱེན་གསུམ་དུ་མ་གཏོགས་པའི་འབྲས་བུ་སྐྱེད་བྱེད་ལ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།རྐྱེན་བཞི་པོ་དེ་གཅིག་ཉིད་གཉིས་སུ་འགྱུར་བ་ལ་སོགས་པའང་ཡོད་ལ།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རབ་ཏུ་དབྱེ་བ་ནི་གཞུང་ན་གསལ་ལོ།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ྐྱེན་བཞི་པོ་དེ་དག་རྟོག་གེ་བ་རྣམས་ནི་ཉེ་བར་ལེན་པའི་རྒྱུ་དང་ལྷན་ཅིག་བྱེད་པའི་རྐྱེན་གཉིས་སུ་སྡུ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དང་པོ་ནི་འབྲས་བུའི་ངོ་བོ་སྐྱེད་པའམ་འབྲས་བུ་སྐྱེས་པ་ན་རྒྱུའི་རྒྱུན་ལྡོག་པ་དེ་ཡིན་ལ།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གཉིས་པ་ནི་འབྲས་བུའི་ཁྱད་པར་སྐྱེད་པའམ་འབྲས་བུ་སྐྱེད་པ་ན་རྒྱུའི་རྒྱུན་མི་ལྡོག་པ་དེ་ཡིན་ནོ།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།འདི་གཉིས་ཀྱི་དོན་རྒྱས་པར་ནི་རྣམ་པར་ངེས་པ་རྒྱན་གྱི་མེ་ཏོག་ལ་སོགས་པར་བལྟའོ།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།གཉིས་པ་རྐྱེན་གང་ལས་འབྲས་བུ་གང་འབྱུང་བ་ནི་མཛོད་ལས།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བཞི་ཡིས་སེམས་དང་སེམས་བྱུང་རྣམས།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།གསུམ་གྱིས་སྙོམས་པར་འཇུག་པ་གཉིས།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།གཞན་ནི་གཉིས་པོ་དག་ལས་སྐྱེ།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འགོག་པ་དང་འདུ་ཤེས་མེད་པའི་སྙོམས་འཇུག་གཉིས་ནི་དམིགས་བྱེད་མ་ཡིན་པས་དམིགས་རྐྱེན་ལ་མི་སྐྱེ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གཞན་གཟུགས་ཅན་རྣམས་ནི་རྒྱུ་དང་བདག་རྐྱེན་གཉིས་ལས་སྐྱེ་བ་ཡིན་ནོ།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སྔོན་གྱི་སློབ་དཔོན་ཐེག་ཆེན་པ་ཁ་ཅིག་ན་རེ་སེམས་དང་སེམས་བྱུང་ཡང་རྐྱེན་བཞི་ལས་སྐྱེ་བར་མ་ངེས་ས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ཁོ་ན་བཞིན་ཡིན་ཏེ་འདི་ལྟར་སྙོམས་འཇུག་ལས་ལངས་པའི་སེམས་དང་སེམས་བྱུང་དེའང་འཇུག་པའི་ཚེ་སེམས་བྱུང་ལས་སྐྱེ་བས་མཚུངས་པ་དེ་མ་ཐག་རྐྱེན་ལ་རིག་པ་གཞན་གྱིས་བར་དུ་མ་ཆོད་ན་བེམ་པོས་ཆོད་ཀྱང་སྐྱོན་མེད་དོ་ཞེས་སྡེ་པ་གཉིས་འདོད་པ་ཡིན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ཏེ་སྙོམས་འཇུག་ལས་ལངས་པའི་ཚེ་སྔོན་གྱི་རིག་པ་དེ་དག་ཡོད་ན་རྟག་པར་འགྱུར་ལ་མེད་ན་དེ་མ་ཐག་རྐྱེན་མེད་པ་ལས་སྐྱེ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།འདི་ཀུན་གཞི་ཁས་ལེན་པ་ལ་ནི་རིག་པ་གཞན་གྱིས་བར་དུ་མ་ཆོད་པའང་མི་རུང་སྟེ་དེས་ཆོད་པའི་ཕྱིར་རོ།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།དེས་ན་སྙོམས་འཇུག་གསུམ་ལས་ལངས་པ་དང་།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ལ་བ་དང་གཉིད་མཐུག་པོ་ལོག་པ་ལ་སོགས་པ་ལས་སད་པའི་འཇུག་པའི་ཤེས་པ་རྣམས་ནི་དེ་མ་ཐག་རྐྱེན་མེད་པ་ལས་སྐྱེ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ད་ལྟར་གྱི་རིག་པ་འགའ་ཞིག་ཀྱང་དེ་ལྟར་སྲིད་དོ།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སུམ་དེ་མ་ཐག་རྐྱེན་ལས་སྐྱེ་བའང་ཀུན་གཞི་དང་ཉོན་ཡིད་ཡོད་པའི་ལུགས་ལ་དེ་གཉིས་དེ་ལས་སྐྱེ་བས་དེ་ལྟར་རུང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དེ་གཉིས་མེད་པའི་ལུགས་ལ་ནི་མི་རུང་སྟེ།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སེམས་དང་སེམས་བྱུང་འགགས་པའི་མེད་དགག་ནི་རྐྱེན་ལ་མི་ལྟོས་པའི་ཕྱིར་རོ།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།དེའི་ཕྱིར་དེ་དག་ཅི་རིགས་པ་ལས་སྐྱེ་བར་གཟུང་ངོ་།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།ཡང་རྐྱེན་བཞི་པོ་དེ་ནི།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བྱེད་རྒྱུ་ལྷན་ཅིག་འབྱུང་བ་དང་།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།སྐལ་མཉམ་མཚུངས་པར་ལྡན་པ་དང་།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།ཀུན་ཏུ་འགྲོ་དང་རྣམ་སྨིན་ནི།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།རྒྱུ་ནི་རྣམ་པ་དྲུག་ཏུ་འདོད།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ཛོད་ལས་འབྱུང་བ་ལྟར་རྒྱུ་དྲུག་ཏུའང་འགྱུར་ན་འདུས་བྱས་ཀྱི་ཆོས་གང་ཞིག་རྒྱུ་གང་ལས་འབྱུ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ུས་བྱས་ཀྱི་ཆོས་ཐམས་ཅད་བེམས་རིག་གཉིས་སུ་འདུས་པ་ལས་སྤྱིར་ནི་རིག་པ་རྣམས་རྒྱུ་དྲུག་ཀ་ལས་སྐྱེ་བར་རུང་ལ་བེམ་པོ་རྣམས་ནི་མཚུངས་ལྡན་གྱི་རྒྱུ་མ་གཏོགས་པ་ལྔ་ལས་སྐྱེ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མཚུངས་ལྡན་མ་གཏོགས་གཞན་དེ་བཞིན།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།དེ་ལྟར་སྤྱིར་བཏང་ནས་དམིགས་ཀྱིས་བསལ་བ་བརྗོད་པར་བྱ་སྟེ།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ེ་བ་དང་ལུང་དུ་མ་བསྟན་པ་དང་ཉོན་མོངས་པ་ཅན་གསུམ་ལས་དགེ་བ་དང་ལུང་མ་བསྟན་གཉིས་ནི་བེམས་རིག་གང་ཡིན་ཡང་བླ་སྟེ་ཀུན་འགྲོའི་རྒྱུ་ལས་མི་འབྱུང་སྟེ་དེ་ཉོན་མོངས་པ་ཅན་བྱེ་བྲག་པའི་རྒྱུ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།རིགས་མི་མཐུན་ནང་ཕན་ཚུན་སྐལ་མཉམ་གྱི་རྒྱུ་མི་བྱེད་དེ་འདྲ་བའི་དོན་མེད་པའི་ཕྱིར་རོ།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དང་སེམས་ཅན་གྱིས་ཟིན་པའི་ལུང་མ་བསྟན་རྣམས་ནི་རྣམ་སྨིན་གྱི་རྒྱུ་ལས་མི་སྐྱེ་སྟེ་སེམས་ཅན་གྱིས་ཟིན་པའི་ལུང་མ་བསྟན་ཞེས་བྱ་བའི་རྣམ་སྨིན་གྱི་འབྲས་བུའི་མཚན་ཉིད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དུས་ཐ་དད་པ་ལ་ནི་ལྷན་ཅིག་འབྱུང་བ་དང་མཚུངས་ལྡན་གྱི་རྒྱུ་མི་རུང་སྟེ་དེའི་དོན་མི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སོགས་པ་རྒྱ་ཆེར་རྟོགས་པར་བྱ་དགོས་མོད་ཀྱི་ཡན་ལག་རྐྱེན་ཉིད་དུ་བཞག་པ་ལ་སོགས་པར་བཤད་ཟིན་ཅིང་འཆད་པར་ཡང་འགྱུར་བའི་ཕྱིར་སྤྲོས་པ་དེ་ཙམ་གྱིས་ཆ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།གསུམ་པ་རྒྱུ་འབྲས་ཀྱི་དུས་བཤད་པ་ནི།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བྱེ་བྲག་ཏུ་སྨྲ་བ་རྣམས་དེ་མ་ཐག་རྐྱེན་གྱིས་མ་འོངས་པའི་རྣམ་ཤེས་སྐྱེད་དོ།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།དམིགས་རྐྱེན་གྱི་ད་ལྟར་བསྐྱེད་པས་དུས་མཉམ་མོ།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།རྐྱེན་གཞན་གཉིས་ནི་འབྲས་བུ་དང་དུས་མཉམ་མི་མཉམ་གཉིས་ཀར་འགྱུར་རོ།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།ལྷན་ཅིག་འབྱུང་བ་དང་མཚུངས་ལྡན་གྱི་རྒྱུ་གཉིས་ཀྱིས་ནི་དུས་མཉམ་པའི་འབྲས་བུ་སྐྱེད་ཅིང་།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སྐལ་མཉམ་དང་ཀུན་འགྲོ་དང་རྣམ་སྨིན་གྱི་རྒྱུ་གསུམ་གྱིས་མ་འོངས་པའི་འབྲས་བུ་སྐྱེད་ལ།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རྒྱུའི་རྐྱེན་ནི་འབྲས་བུ་སྐྱེད་པ་ལ་མི་སྒྲིབ་པ་ཙམ་བྱེད་པར་འདོད་དོ།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ི་དུས་མཉམ་ན་རྒྱུའི་དུས་ན་འབྲས་བུ་གྲུབ་ཟིན་པ་དེ་རྒྱུས་སྐྱེད་པར་མི་འཐད་དེ་བུམ་པ་གྲུབ་ཟིན་པའང་རྫ་མཁན་གྱིས་སྐྱེད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།སྐྱེད་བྱེད་མ་ཡིན་ཡང་རྒྱུ་ཡིན་ན་ཐམས་ཅད་ཐམས་ཅད་ཀྱི་རྒྱུར་ཧ་ཅང་ཐལ་བའི་ཕྱིར་རོ།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།རྒྱུ་རྣམས་ཐམས་ཅད་སྔར་ཡོད་པ་ནི་ཞེས་འདོད་དོ།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།རྣམ་རིག་སེམས་ཙམ་པའི་སློབ་དཔོན་ཁ་ཅིག་ན་རེ་རྣམ་པར་གཏན་ལ་དབབ་པ་བསྡུ་བ་ལས།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ཉམ་པ་ཁོ་ན་རྒྱུའི་རྐྱེན་དུ་བཤད་པའི་ཕྱིར་འདི་ནི་འབྲས་བུ་དང་དུས་མི་མཉམ་པ་ཁོ་ན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།གཞན་དག་ནི་དུས་མཉམ་པ་ཁོ་ནར་འདོད་དེ་འདི་ལྟར་ཐེག་བསྡུས་ལས།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དུས་མཉམ་དུ་གཅིག་གི་རྒྱུ་ཉིད་དུ་གཅིག་འགྱུར་རོ་ཞེས་འབྱུང་བའི་ཕྱིར་དང་།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དུས་མི་མཉམ་པའི་ལུགས་ལ་རྒྱུ་ད་ལྟར་བྱུང་བ་ཡིན་ན་འབྱུང་འགྱུར་ནི་ད་ལྟར་མེད་པས་འབྲས་བུ་མ་ཡིན་ནོ།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་ལྟར་བྱུང་བ་ཡིན་ན་འདས་པ་ནི་མེད་པས་རྒྱུར་མི་རུང་སྟེ་ནམ་མཁའི་མེ་ཏོག་བཞ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ནི་དེ་ལྟར་གཞུང་ལས་གཉིས་ཀ་འབྱུང་བའི་ཕྱིར་དེ་ནི་འབྲས་བུ་དང་དུས་མཉམ་པ་དང་མི་མཉམ་པ་གཉིས་ཀ་ཡོད་ད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གསང་མཁན་པོ་ན་རེ་རྣམ་པར་རྟོག་པ་གསུམ་པ་ཁོ་ན་བཟང་སྟེ་དེ་ལ་དུས་མཉམ་བ་ནི་ཀུན་གཞིའི་འཇུག་ཤེས་ཀྱི་ས་བོན་དང་འཇུག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།དུས་མི་མཉམ་པ་ནི་ས་བོན་གྱི་སྐད་ཅིག་སྔ་མ་དང་ཕྱི་མའོ།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།དེ་ལ་དགོངས་ནས་མཉམ་པ་དང་མི་མཉམ་པ་གཉིས་ཀར་བཤད་དོ།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།ས་བོན་སྔ་མ་དེ་ཕྱི་མའི་རྐྱེན་གཞན་དུ་མི་རུང་སྟེ།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རྐྱེན་ནི་མ་ཡིན་ཏེ་དེ་ལ་ནི་རིགས་མི་མཐུན་དགོས་པ་ལས་འདི་ནི་རིགས་མཐུན་སྐ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།དེ་མ་ཐག་རྐྱེན་ཡང་མ་ཡིན་ཏེ་ས་བོན་ནི་སེམས་དང་སེམས་བྱུང་མ་ཡིན་བའི་ཕྱིར་རོ།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།དམིགས་རྐྱེན་ཡང་མ་ཡིན་ཏེ་ས་བོན་ལ་དམིགས་པ་མེད་པའི་ཕྱིར་རོ།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།ས་བོན་རྒྱུན་ཆགས་སུ་མི་འཇུག་གོ་ཞེས་ཀྱང་བརྗོད་པར་མི་ནུས་ཏེ།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ལས་བྱས་པ་ཆུད་འཛའ་བར་ཐལ་བར་འགྱུར་བའི་ཕྱིར་རོ།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།དེའི་ཕྱིར་རྒྱུའི་རྐྱེན་དུ་གྲུབ་པ་ཡིན་ནོ།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།གང་ཡང་རྒྱུ་ད་ལྟར་བྱུང་བ་ཡིན་ན་ཞེས་བྱ་བ་དེ་ཡང་དོན་དམ་པ་ལ་བསམས་ན་དེ་ལྟར་ཡིན་མོད་ཀྱི།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ཀུན་རྫོབ་ལ་ནི་རྒྱུ་འབྲས་ལ་དུས་མཉམ་མི་མཉམ་པ་གཉིས་ཀ་ཡོད་དོ།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ལ་རྒྱུ་མ་ཞིག་པར་འབྲས་བུ་འབྱུང་བ་དེ་ནི་དུས་མཉམ་པ་ཡིན་ཏེ་ནང་དུ་ནི་ས་བོན་དང་འཇུག་པའི་ཤེས་པ་བཞིན་དང་ཕྱི་ལ་ནི་མར་མེ་དང་འ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ཨུཏྤ་ལའི་རྩ་བ་དང་ལོ་མ་དང་།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ཆུ་ཤེལ་དང་ཆུ་དང་།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མྱུ་གུ་དང་གྲིབ་མ་དང་།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གདུང་ཁྱིམ་དང་མེ་ལྕེ་དང་ཚིག་པ་བཞིན་ནོ།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ེ་ལྕེ་སྔ་ལ་ཚིག་པ་ཕྱི་བ་ནི་མ་ཡིན་ཏེ་འབར་བའི་ཚེ་བུད་ཤིང་གི་འགྱུར་བ་མེད་པར་ཐལ་བར་འགྱུར་དུ་འོ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།ཚིག་པ་སྔ་ལ་མེ་ལྕེ་འཕྱི་བ་ཡང་མ་ཡིན་ཏེ་མེས་བྱས་པའི་འགྱུར་བ་མེ་ལྕེའི་སྔར་མ་དམིགས་པའི་ཕྱིར་རོ།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།དེའི་ཕྱིར་དེ་གཉིས་དུས་མཉམ་པ་ཡིན་ཏེ་དེ་བཞིན་དུ་རྣམ་པ་གཞན་ལའང་སྦྱར་རོ།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།གང་ལ་རྒྱུ་ཞིག་ནས་འབྲས་བུ་འབྱུང་བ་དེ་ནི་དུས་མི་མཉམ་པ་ཡིན་ཏེ།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གཅིག་གི་ཚེ་གཅིག་མེད་པས་རྒྱུ་འབྲས་དངོས་པོ་དང་དངོས་མེད་ཡིན་མོད་ཀྱི་རྒྱུ་དེ་འབྲས་བུ་དེ་དང་ལྡ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དེ་དེ་ལ་རག་ལས་པའི་ཕྱིར་རྒྱུ་འབྲས་སུ་གྲགས་སོ་ཞེས་ཟེར་རོ།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ཕུང་པོ་ལ་སོགས་པ་ལ་རྐྱེན་དུ་བཞག་པའི་ཚུལ་མདོར་བསྟན་པ་ནི་ཆོས་གསུམ་པོ་ཐམས་ཅད་ཀྱང་རྐྱེན་ཡིན་ནོ་ཞེས་འདུས་མ་བྱས་ཀྱང་རྐྱེན་དུ་བསྟན་ནས་དེ་རྟེན་འབྲེལ་དུ་མི་འཆད་པའི་རྒྱུ་མཚན་གང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ནི་འདུས་བྱས་ཀྱི་རྒྱུ་འབྲས་མཚན་ཉིད་པ་ཡིན་པས་དེ་དེར་མི་རུང་ལ་འདུས་མ་བྱས་དེ་བཞིན་ཉིད་ལ་སོགས་པ་ཡིད་ཤེས་ཀྱི་དམིགས་ཡུལ་དུ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ཆོས་གསུམ་དུ་བསྟན་པས་ནི་འདུས་བྱས་ཀྱི་ཆོས་རྣམས་དྲང་སྲོང་ཉི་མའི་མདོག་ལ་སོགས་པའི་བདག་གི་རྒྱུ་ལས་བྱུང་བ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།གཉིས་པ་རྐྱེན་བཞི་སོ་སོའི་མཚན་ཉིད་རྒྱས་པར་བཤད་པ་ལ་རྒྱུ་དང་།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བདག་པོའི་རྐྱེན་བཤད་པ་བཞི་ལས།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དང་པོ་ལའང་རྒྱུའི་རྐྱེན་གྱི་དབྱེ་བ་དང་།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གཉིས་ཀྱི་དང་པོ་ནི་ཆོས་གསུམ་ཟག་བཅས་ཟག་མེད་གཉིས་སུ་འདུས་པས་ན་ཀུན་གཞིའི་རྣམ་པར་ཤེས་པ་དང་ཞེས་བྱ་བས་ནི་དང་པོའི་རྒྱུའི་རྐྱ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དགེ་བའི་བག་ཆགས་ཀྱིས་ནི་གཉིས་པའི་བསྟན་ཏོ།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ལ་སོགས་པའི་དགེ་བའི་བག་ཆགས་ནི་ཀུན་གཞིའི་གཉེན་པོ་ཡིན་གྱི་དེའི་ངོ་བོ་ཉིད་མ་ཡིན་པ་ལ་སོགས་པ་འབྱུང་བའི་སྒོ་ནས་བཤད་ཟ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ཀུན་གཞི་ཉོན་མོངས་པ་དང་དགེ་བའི་ས་བོན་གྱི་ཆ་གཉིས་ཀྱིས་སེམས་ཅན་གྱི་རྒྱུད་ཀྱིས་བསྡུས་པའི་ཟག་བཅས་ཟག་མེད་ཀྱི་ཆོས་ཐམས་ཅད་སྐྱེད་ད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།དེ་ལྟར་དེ་ནི་ཐེག་ཆེན་པ་འདོད་པ་ཤེས་བྱ་ལ་གནས་པའི་རྒྱུ་རྐྱེན་ཡིན་ལ།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ཡང་ངོ་བོ་ཉིད་དང་ཞེས་བྱ་བ་ལ་སོགས་པས་ནི་ཉན་ཐོས་སྡེ་པ་དག་འདོད་པ་རྒྱུའི་རྐྱེན་སྟོན་པར་བྱེད་དོ།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།ངོ་བོ་ཉིད་དང་དབྱེ་བ་ནི་བྱེད་རྒྱུའོ།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གྲོགས་ནི་ལྷན་ཅིག་འབྱུང་བའི་རྒྱུའོ།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།དམིགས་པ་མཐུན་པར་རྟོགས་པ་ནི་མཚུངས་ལྡན་གྱི་རྒྱུའོ།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།རྒྱས་པ་ནི་སྐལ་མཉམ་གྱི་རྒྱུའོ།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།གཉེན་པོའི་བར་དུ་གཅོད་པ་ནི་ཀུན་འགྲོའི་རྒྱུའོ།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།འབྲས་བུ་ཡོངས་སུ་འཛིན་པ་ནི་རྣམ་སྨིན་གྱི་རྒྱུའོ།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ུའི་རྐྱེན་དུ་ནི་དོན་ལ་གནས་པ་མ་ཡིན་གྱི་འོན་ཀྱང་ཉན་ཐོས་སྡེ་པས་ཀུན་བཏགས་པ་ཡིན་ཏེ་ཇི་སྐད་དུ་དོན་གས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རྒྱུ་ཞེས་བྱ་བ་རྒྱུ་ལྔ་ཉིད།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།ཅེས་བྱ་བ་ནི་སྡེ་པ་གཞན་དག་གིས་ཀུན་བཏགས་པ་ཡིན་ནོ་ཞེས་བྱ་བ་དང་།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བྱེ་བྲག་ཏུ་སྨྲ་བས་བཏགས་པ་སྐལ་བ་མཉམ་པའི་རྒྱུ་བཞིན་དུ་ཞེས་འབྱུང་བ་བཞིན་ནོ།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ེ་པ་རྣམས་ནི་འདོད་པ་མི་མཐུན་པས་འདིར་ནི་རྒྱུ་དྲུག་ཅར་རྒྱུའི་རྐྱེན་དང་དེར་ནི་ལྔ་ཉིད་དེར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།འོ་ན་འདི་དག་ཅི་ཡིན་ཞེ་ན།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དྲུག་པོ་ལ་རྐྱེན་གང་གི་མཚན་ཉིད་ཚང་བ་དེ་ནི་དེ་ཡིན་ལ།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བྱེད་པས་སྟོང་པ་ལ་སོགས་པ་སྐྱེད་བྱེད་དུ་མི་གནས་པ་རྣམས་ནི་རྒྱུར་ཀུན་བཏགས་པ་ཁོ་ནར་ཁོང་དུ་ཆུ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་སྐྱེད་པའི་རྒྱུ་བདུན་ལ་སོགས་པ་གཞུང་དེ་དང་དེ་ནས་རྒྱུའི་དབྱེ་བ་དུ་མ་བྱས་པ་དེ་ལ་རྒྱུ་ཡིན་པ་རྣམས་ནི་བཞི་པོ་འདིར་འདུས་པར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།སོ་སོའི་མཚན་ཉིད་ལ་དང་པོ་བྱེད་རྒྱུ་ནི།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རང་ལས་གཞན་པ་བྱེད་རྒྱུའི་རྒྱུ།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ངོ་བོ་ཉིད་ནི་བྱེད་རྒྱུ་སྟེ་རྒྱུའི་ངོ་བོ་ཉིད་དོ་ཞེས་བྱ་བས་ནི་འབྲས་བུ་སྐྱེད་པ་ལ་བྱེད་པ་དང་བཅས་པ་བྱེད་རྒྱུར་སྟོན་གྱི་བྱེད་པ་མེད་པ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བྲས་བུ་སྐྱེད་པར་བྱེད་པ་རྒྱུའི་ངོ་བོ་ཉིད་ཡིན་པ་དེའི་ཕྱིར་རྒྱུ་ཐམས་ཅད་ནི་བྱེད་རྒྱུའི་ནང་དུ་འདུས་ལ་གཞན་རྣམས་ནི་དེའི་བྱེ་བྲག་ཡིན་ནོ་ཞེས་བྱ་བར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ཉི་ཤུ་པོ་འདི་ནི་མཚོན་པའི་དཔེ་ཙམ་སྟེ་བྱེད་རྒྱུ་ཐམས་ཅད་འདིར་འདུས་པ་ནི་མ་ཡིན་པས་གཞན་ཡང་དུ་མ་བརྟགས་ཏེ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ུང་བའི་བྱེད་རྒྱུ་ནི་རྣམ་ཤེས་ཀྱི་རྒྱུ་ཚོགས་པ་བཞི་ལྟ་བུ་སྟེ་དེ་ལས་འབྱུང་བའི་ཕྱིར་ཏེ་དེ་བཞིན་དུ་གཞན་ལའང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།འབྱུང་བར་འདོད་པ་ནི་བར་དོའོ།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།མེས་ནི་ཤིང་འགྱུར་བར་བྱེད་དོ།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།འབྲལ་བ་ནི་གཅོད་པའོ།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།བཟོ་གནས་དང་བཟོ་བོ་ལ་སོགས་པས་ནི་ལྕགས་ལ་སོགས་པ་སྒྱུར་བའོ།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།ཡིད་ཆེས་པ་ནི་འཇལ་བ་ཙམ་མོ།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།ཡིད་ཆེས་པར་བྱེད་པ་ནི་ཡང་དག་པར་ངེས་པའོ།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།མིང་དང་མཚན་མ་མཐོང་བ་ནི་སྒྲ་དོན་འགྲེལ་པར་མཐོང་བའོ།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།བཀྲེས་པ་ནི་ཟས་དོན་དུ་གཉེར་བའི་རྒྱུའོ།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།འཕེན་པ་ནི་བརྒྱུད་ནས་སོ།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།མངོན་པར་འགྲུབ་པ་ནི་དངོས་སུའོ།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།དེ་ལས་གཞན་པ་ནི་ས་བོན་ལས་སོ།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།འགྲོ་བ་ལྔའི་རྐྱེན་ནི་ལས་ཐ་དད་དོ།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།ལྷན་ཅིག་བྱེད་པ་ནི་དུས་མཉམ་དུ་འབྲས་བུ་སྐྱེད་པའོ།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།བར་ཆད་བྱེད་པ་མེད་པ་ནི་ཆར་ཆུ་ལ་སོགས་པ་དུས་སུ་ཕེབས་པའོ།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།གཉིས་པ་ལྷན་ཅིག་འབྱུང་རྒྱུ་ནི་མཛོད་ལས།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ལྷན་ཅིག་འབྱུང་གང་ཕན་ཚུན་འབྲས།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།འབྱུང་བཞིན་སེམས་ཀྱི་རྗེས་འཇུག་དང་།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།སེམས་དང་མཚན་ཉིད་མཚན་གཞི་བཞིན།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།འདིར་མ་ཚང་ན་མ་ཡིན་པ་ནི་རླུང་མེད་ན་མེ་འབར་བ་མི་འབྱུང་བ་དང་།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འབྱུང་གྱུར་རོ་མེད་ན་གཟུགས་མེད་པ་ལྟ་བུའོ།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།མཚུངས་ལྡན་རྒྱུ་ནི་སེམས་དག་དང་།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སེམས་བྱུང་རྟེན་མཚུངས་ཅན་རྣམས་སོ།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།ཞེས་འབྱུང་སྟེ་དམིགས་པ་མཐུན་པ་ནི་གཟུགས་ལ་སོགས་པ་གཅིག་ལ་འཇུག་པའོ།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།མ་ཚང་ན་མ་ཡིན་པ་ནི་ཚོར་བ་མེད་ན་སེམས་མེད་པ་ལ་སོགས་པའོ།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།འདི་ནི་ལྷན་ཅིག་འབྱུང་བའི་ཕྱོགས་གཅིག་ལས་ཕྱེ་བ་ཡིན་ནོ།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།སྐལ་མཉམ་རྒྱུ་ནི་འདྲ་བའོ།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ཤིན་ཏུ་རྒྱས་པ་དང་རབ་ཏུ་རྒྱས་པ་ནི་གོམས་པས་ས་བོན་གསོས་པས་སྔ་མ་བས་ཕྱི་མ་འཕགས་པར་སྐ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།ཀུན་འགྲོ་ཞེས་བྱ་ཉོན་མོངས་ཅན།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།རྣམས་ཀྱི་རང་སར་ཀུན་འགྲོ་སྔ།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།ཞེས་འབྱུང་སྟེ་མངོན་དུ་རྒྱུ་རྒྱས་པས་ནི་ས་བོན་བརྟན་པར་བྱེད་དོ།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།འདི་ནི་སྐལ་མཉམ་གྱི་རྒྱུའི་ཕྱོགས་གཅིག་ལས་ཕྱེ་བའོ།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།རྣམ་སྨིན་རྒྱུ་ནི་མི་དགེ་དང་།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།དགེ་བ་ཟག་བཅས་རྣམས་ཁོ་ན།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།ཞེས་འབྱུང་སྟེ་ལུས་ནི་རྣམ་པར་སྨིན་པ་འཁོར་བའི་ཕུང་པོའོ།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།ལུང་མ་བསྟན་ནི་ས་བོན་རུལ་བ་ལྟར་སྟོབས་ཆུང་བས་རྣམ་སྨིན་གྱི་མྱུ་གུ་མི་སྐྱེད་ཅིང་།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ནི་སྲེད་པའི་རླན་དང་བྲལ་བས་རླན་མེད་པའི་ས་བོན་ལྟར་རྣམ་སྨིན་གྱི་མྱུ་གུ་མི་སྐྱེད་པས་དེར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།དེ་ལྟར་རྒྱུ་དྲུག་པོ་དེ་དག་གི་ཁྱད་པར་ནི་རྒྱུ་དང་པོ་རྒྱུ་ཐམས་ཅད་ཀྱི་སྤྱི་དང་ཁྱབ་བྱེད་ཡིན་ལ།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ཕྱི་མ་ལྔ་དེའི་བྱེ་བྲག་དང་ཁྱབ་བྱ་ཡིན་ཞིང་ལྔ་པོ་རྣམས་ཀྱང་ཕན་ཚུན་ཁྱབ་བྱ་ཁྱབ་བྱེད་དང་།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སྤྱི་བྱེ་བྲག་དང་འབྲས་བུ་དང་དུས་མཉམ་མི་མཉམ་དང་།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རྒྱུ་འབྲས་འདྲ་མི་འདྲ་ལ་སོགས་པའི་ཚུལ་ནི་ཇི་ལྟར་རིགས་པ་བཞིན་ཤེས་པར་བྱའོ།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།དེ་དག་ལས་བྱེད་རྒྱུ་དང་།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དང་མཚུངས་ལྡན་དང་རྣམ་སྨིན་བཞི་ནི་བདག་རྐྱེན་ཡིན་ཞིང་བྱེད་རྒྱུའི་དང་པོ་ལ་སོགས་པ་རྐྱེན་གཞན་དུ་འགྱུར་བའང་སྲ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།སྐལ་མཉམ་དང་ཀུན་འགྲོ་གཉིས་ནི་ཕལ་ཆེར་རྒྱུའི་རྐྱེན་ཡིན་ལ་གཞན་དུའང་འགྱུར་སྲིད་དོ།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མ་ཐག་པའི་རྐྱེན་ལ་རྒྱུན་མི་ཆད་པར་བར་ཆད་མེད་པས་ནི་སྔོན་ཉིད་དུ་རྒྱུན་ཆད་པ་དང་རྒྱུན་མ་ཆད་ཀྱང་བར་ཆད་ན་དེ་མ་ཐག་རྐྱེན་མ་ཡིན་པར་བསྟན་ནས་སྙོམས་པར་འཇུག་པའི་སེམས་ལྡང་བའི་སེམས་ཀྱི་དེ་མ་ཐག་རྐྱེན་མ་ཡིན་པར་སྟ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།མཐུན་པ་ནི་ངོ་བོ་དང་ཁམས་དང་ས་མཐུན་པ་སྟེ་དགེ་བས་དགེ་བ་དང་འདོད་ཁམས་ཀྱིས་འདོད་ཁམས་ཀྱི་དང་།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ས་དང་པོའི་དེ་མ་ཐག་རྐྱེན་བྱེད་པ་ལ་སོགས་པ་སྟེ་དེ་བཞིན་དུ་མི་དགེ་བ་དང་ལུང་མ་བསྟན་ལ་སོགས་པ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།མི་མཐུན་བ་ནི་གསུམ་པོ་དེ་མི་མཐུན་བ་སྟེ་དགེ་བས་མི་དགེ་བ་དང་ལུང་མ་བསྟན་གྱི་དང་།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འདོད་པའི་སེམས་ཀྱིས་བསམ་གཏན་དང་པོ་ནས་ཅི་ཡང་གིས་སྲིད་རྩེ་དང་།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དེ་བཞིན་དུ་སྲིད་རྩེས་ཅི་ཡང་ནས་དང་པོས་འདོད་པས་སེམས་ཀྱི་དེ་མ་ཐག་རྐྱེན་དང་།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སློབ་པའི་མཉམ་བཞག་གི་ཡེ་ཤེས་ཀྱིས་ལངས་མ་ཐག་གི་ཉོན་ཡིད་དང་།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སྙོམས་པར་འཇུག་ཀ་མའི་ཉོན་ཡིད་ཀྱིས་མཉམ་བཞག་གི་ཡེ་ཤེས་དང་།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འཆི་ཀ་མའི་ཀུན་གཞིས་ལྷ་དང་ངན་སོང་གི་རིག་པའི་དེ་མ་ཐག་རྐྱེན་བྱེད་པ་ལ་སོགས་པ་རྒྱ་ཆེར་ཤེས་པར་བྱའོ།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དྲན་པ་དང་ཡིད་ལ་བྱེད་པ་དང་།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སྟོབས་སྟེ་སྟོབས་བཅུས་སེམས་འབྱུང་བར་བཤད་པ་ནི་འགའ་ཞིག་ལ་འདྲིས་པ་དང་འདུ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འཆི་བའི་སེམས་ལ་སོགས་པའི་མཐུས་སེམས་ཕྱི་མ་ཇི་ལྟར་འབྱུང་བའི་ཚུལ་ཡིན་ཏེ་འདི་དག་བསྡུས་ན་རྐྱེན་བཞིར་འདུ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ཕྱེ་ན་དེ་བས་ཀྱང་མང་བར་འགྱུར་བའི་ཕྱིར་གཞག་གོ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།གསུམ་པ་དམིགས་རྐྱེན་ལ་ཡུལ་ཡོངས་སུ་ཆད་པ་ནི་སྒོ་ལྔའོ།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།མ་ཆད་པ་ནི་ཡིད་ཤེས་ཏེ་ཐམས་ཅད་ལ་དམིགས་ནུས་པའི་ཕྱིར་རོ།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།བཀྲ་བར་འཛིན་པ་མེད་པ་ནི་བརྡ་ལ་མ་བྱང་བའོ།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།བཀྲ་བར་འཛིན་པ་ནི་བརྡ་ལ་བྱང་བའོ།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།དངོས་པོ་དང་བཅས་པ་ནི་ཞེན་ཡུལ་དོན་ལ་ཡོད་པའོ།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།དངོས་པོ་མེད་པ་ནི་ཞེན་ཡུལ་དོན་ལ་མེད་པའོ།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།དངོས་པོའི་དམིགས་པ་ནི་དོན་བྱེད་ནུས་པའོ།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།ཀུན་བཏགས་པའི་དམིགས་པ་ནི་རང་གི་བློས་བཀོད་པའོ།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བརྟགས་པ་ནི་ཤེས་པ་གང་གི་ཡང་དམིགས་པ་མ་ཡིན་ནོ་ཞེས་འབྱུང་བ་དང་འགལ་ལོ་ཞེ་ན།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ྟགས་པ་དེ་དངོས་མེད་ཡིན་པས་ཤེས་པ་གང་གི་ཡང་རྒྱུ་མ་ཡིན་པར་བཤད་པ་ཡིན་གྱི་སྒྲོ་འདོགས་བྱེད་ཀྱི་ཡུལ་དུ་མི་འགྱུར་བར་བཤད་པ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དེ་ཉིད་ལས་སོ་སོ་སྐྱེ་བོའི་ཤེས་པའི་དམིགས་པའི་ཞེས་འབྱུང་བའི་ཕྱིར་རོ།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།ཕྱིན་ཅི་ལོག་ནི་རྟག་པ་ལ་སོགས་པར་འཛིན་པའོ།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།ཕྱིན་ཅི་མ་ལོག་པ་ནི་མི་རྟག་པ་ལ་སོགས་པར་འཛིན་པའོ།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།ཐོགས་པ་དང་བཅས་པ་ནི་ཤེས་བྱའི་སྒྲིབ་པ་མ་སྤངས་པའམ་ཡང་ན་ཡུལ་ཐོགས་བཅས་སོ།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།ཐོགས་པ་མེད་པ་ནི་ཤེས་སྒྲིབ་སྤངས་པའམ་ཡུལ་ཐོགས་མེད་དོ།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།འདི་དག་ཀྱང་མཚོན་པ་ཙམ་སྟེ་གཞན་ཡང་མེད་པའི་དམིགས་པ་འདས་མ་འོངས་དང་རྨི་ལམ་སྒྱུ་མ་ལ་སོགས་པ་དང་།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ཡོད་པའི་དམིགས་པ་ད་ལྟར་བའི་དངོས་པོ་དང་།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དམིགས་པ་མེད་པའི་དམིགས་པ་གཟུགས་དང་།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དམིགས་པ་ཡོད་པའི་དམིགས་པ་སེམས་དང་སེམས་བྱུང་དང་།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ཡང་དག་པའི་དམིགས་པ་དགེ་བ་དང་།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ལོག་པའི་དམིགས་པ་ཉོན་མོངས་པ་ཅན་དང་།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དེ་གཉིས་ཀ་མ་ཡིན་པའི་དམིགས་པ་མ་བསྒྲིབས་ལུང་མ་བསྟན་དང་ཚུལ་བཞིན་གྱི་དམིགས་པ་དགེ་བའི་དམིགས་པ་དང་།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དམིགས་པ་ཉོན་མོངས་ཅན་གྱི་དམིགས་པ་དང་དེ་གཉིས་ཀ་མ་ཡིན་པའི་དམིགས་པ་ལུང་མ་བསྟན་གྱི་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འདྲ་བའི་དམིགས་པ་དགེ་བ་ལ་སོགས་པའི་དགེ་བ་ལ་སོགས་པ་དང་།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།ཟག་བཅས་ཟག་མེད་ཀྱི་དེ་གཉིས་དང་།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རང་གི་ས་པའི་རང་གི་ས་པ་དང་།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མི་མཐུན་པའི་དམིགས་པ་དེ་ལས་བཟློག་པ་དང་།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སྣ་ཚོགས་ཀྱི་དམིགས་པ་རྟོག་དཔྱོད་བཅས་པའི་དམིགས་པ་དང་།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གཅིག་པུའི་དམིགས་པ་མི་རྟོག་མི་དཔྱོད་པའི་དམིགས་པ་དང་།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ཆུང་ངུའི་དམིགས་པ་ཉན་ཐོས་ཀྱི་ཐེག་པ་དང་།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།རྒྱ་ཆེན་པོའི་དམིགས་པ་ཐེག་ཆེན་དང་།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དེ་ཁོ་ནའི་དམིགས་པ་མི་རྟག་པ་ལ་སོགས་བཅུ་དྲུག་དང་།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དབང་བསྒྱུར་བའི་དམིགས་པ་རྣམ་ཐར་དང་ཟད་པར་ཟིལ་གནོན་ལ་སོགས་པ་རྒྱ་ཆེར་ཤེས་པར་བྱའོ།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།བཞི་པ་བདག་རྐྱེན་ལ་རྟེན་པ་ལ་དབང་བྱེད་པ་ནི་རླུང་གིས་ཆུ་དང་།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སྣོད་ཀྱིས་བཅུད་དང་།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འབྱུང་བས་འབྱུང་གྱུར་དང་།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དབང་པོས་རྣམ་ཤེས་རྟེན་པ་ལ་སོགས་པའོ།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།འཕེན་པ་ལ་དབང་བྱེད་པ་ནི་སྤྱིའི་ལས་ཀྱིས་སྣོད་དང་།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མི་དགེ་བ་དང་དགེ་བ་ཟག་བཅས་ཀྱིས་རྣམ་སྨིན་གྱི་ཕུང་པོ་འཕེན་པ་ལ་སོགས་པའོ།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།ལྷན་ཅིག་འབྱུང་བ་ལ་དབང་བྱེད་པ་ནི་སེམས་ནི་སེམས་བྱུང་གི་ལྷན་ཅིག་འབྱུང་བ་ལ་དབང་བྱེད་པ་དང་།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ཡིད་ལ་བྱེད་པ་སེམས་འབྱུང་བ་ལ་དབང་བྱེད་པ་དང་།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རེག་པ་ཚོར་བ་འབྱུང་བ་ལ་དབང་བྱེད་པ་ལ་སོགས་པའོ།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།ཡུལ་ལ་དབང་བྱེད་པ་ལ་སོགས་པ་ནི་དབང་པོ་ཉི་ཤུ་རྩ་གཉིས་ཀྱི་དབང་དུ་བྱས་པ་སྟེ།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ནང་གི་དབང་པོ་དྲུག་ནི་ཕྱིའི་ཡུལ་དྲུག་འགྲུབ་པ་ལ་དབང་བྱེད་པ་དང་།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ཕོ་མོའི་དབང་པོ་ནི་མངལ་ནས་སྐྱེ་བ་ལ་དབང་བྱེད་པ་དང་།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སྲོག་གི་དབང་པོ་ནི་རིས་མཐུན་དུ་གནས་པ་ལ་དབང་བྱེད་པ་དང་།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ཚོར་བའི་དབང་པོ་ལྔས་ནི་དགེ་སྡིག་གཉིས་ཀྱི་འབྲས་བུ་ལ་སྤྱོད་པར་དབང་བྱེད་པ་དང་།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དད་སོགས་ལྔས་འཇིག་རྟེན་པའི་རྣམ་དག་ཉོན་མོངས་པའི་ས་བོན་གནོན་པ་ལ་དབང་བྱེད་པ་དང་།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དབང་པོ་ཐ་མ་གསུམ་གྱིས་དེ་ལས་འདས་པའི་རྣམ་དག་ས་བོན་སྤོང་བ་ལ་དབང་བྱེད་པ་ཡིན་ནོ།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།རྐྱེན་རྣམས་བཤད་ཟིན་ཏོ།།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རྟེན་མཚུངས་དེ་མཚུངས་ལ་རྣམ་ཤེས་དང་མ་བྲལ་བ་རྣམ་ཤེས་དེ་དང་ཡུལ་འཛིན་པར་འདྲ་བའི་དབང་པོ་ཡུལ་ལ་རྒྱུན་དུ་འབྱུང་བ་ནི་རྟེན་མཚུངས་ཏེ་བརྟེན་པ་རྣམ་ཤེས་དང་ཡུལ་འཛིན་པར་མཚ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ང་བྲལ་བའི་དབང་པོ་རང་གི་སྐད་ཅིག་སྔ་མ་དང་འདྲ་བ་རྒྱུན་དུ་འབྱུང་བ་ནི་དེ་མཚུངས་ཡིན་ཏེ་རྣམ་ཤེས་དང་བྲལ་བ་དེ་ཡུལ་མི་འཛིན་པས་རྟེན་པ་རྣམ་ཤེས་དང་མཚུངས་པའི་དོན་མེད་ཀྱི་དབང་པོའི་སྐད་ཅིག་སྔ་མ་དེ་དང་འདྲ་བའི་དོན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པོ་ལ་བརྟེན་མཚུངས་དེ་མཚུངས་མི་འཇོག་པ་ནི་དྲུག་པོ་འདས་མ་ཐག་པའམ་ཉོན་ཡིད་གང་ཡིན་ཡང་རུང་རྣམ་ཤེས་ཉིད་ཡིན་པས་དེ་དང་བྲལ་མ་བྲལ་གཉིས་གཞག་ཏུ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།གཟུགས་ཀྱི་ཕུང་པོའི་ཕྱོགས་གཅིག་ནི་དབང་པོ་གཟུགས་ཅན་ལྔའོ།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།རྣམ་ཤེས་དང་ལྡན་བྲལ་གཟུགས་སུ་ཤེས་ན་ནི་བདག་དེ་འདྲ་བར་ཞེན་པ་སྤོང་ངོ་།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ལ་ཚོར་བ་འབྱུང་བའི་གནས་ཀྱི་གཟུགས་ནི་དབང་པོ་ལྔ་རྟེན་དང་བཅས་པའི་ལུས་ཏེ་ཕྱིའི་གཟུགས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།ཟིན་པ་ནི་སེམས་དང་སེམས་བྱུང་གི་ཚོར་བ་སྐྱེ་བའི་རྟེན་དུ་རུང་བར་གཟུང་བའོ།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།གཟུགས་ཀྱི་ཕུང་པོའི་ཕྱོགས་གཅིག་ནི་དབང་པོ་རྟེན་དང་བཅས་པས་བསྡུས་པའོ།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།ཁམས་དང་སྐྱེ་མཆེད་གཟུགས་ཅན་ལྔ་ནི་དབང་པོ་ལྔའོ།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།བཞིའི་ཕྱོགས་གཅིག་ནི་གཟུགས་དང་དྲི་དང་རོ་དང་རེག་བྱ་དབང་པོ་ལས་གཞན་དུ་མ་གྱུར་པའོ།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གིས་གཟུགས་འཛིན་པར་བསྟན་པས་བདག་ལུས་ལ་དབང་སྒྱུར་ཞིང་ལུས་འཛིན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།དབང་པོའི་སྤྱི་དོན་ལ་མཚན་ཉིད་དང་།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གཏོང་ཐོབ་དང་།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དང་པོ་ནི་གང་ཞིག་གང་ལ་ཐུན་མོང་མ་ཡིན་པར་དབང་བྱེད་པ་ཡིན་ཏེ་མཛོད་ལས།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དེ་ཕྱིར་ཐུན་མོང་མ་ཡིན་ཕྱིར།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།དེ་དག་གིས་ནི་རྣམ་ཤེས་བསྟན།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།དེ་ལ་གལ་ཏེ་མ་རིག་པ་འདུ་བྱེད་དང་།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རྐང་ལག་ཀྱང་འགྲོ་བ་དང་ལེན་པ་ལ་དབང་བྱེད་པས་དབང་པོར་འགྱུར་རོ་ཞེས་ནི་སྨྲ་བར་མི་ནུས་ཏེ།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འདོད་ཆགས་ལ་སོགས་པ་དང་གཞན་གྱིས་སློབ་པ་ལ་མཉམ་དུ་ལྟོས་པའི་ཕྱིར་དང་།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སྦྲུལ་ལ་སོགས་པའང་ལེན་པ་དང་འགྲོ་བའི་ཕྱིར་དང་།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ས་འོང་འཆའ་བ་ལ་དབང་བྱེད་པས་ཐུག་པ་མེད་པར་ཐལ་པའི་ཕྱིར་རོ།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།དབྱེ་བ་ནི་ཉི་ཤུ་རྩ་གཉིས་ཏེ་མིག་དང་།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ཀུན་ཤེས་པ་དང་ལྡན་པའི་དབང་པོ་སྟེ་དབང་པོ་ཞེས་བྱ་བ་ནི་ཀུན་ལ་སྦྱར་རོ།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ཅུ་བཞི་ནི་འཁོར་བར་འཇུག་པའི་དབང་པོ་སྟེ་དྲུག་གིས་འཇུག་ཅིང་གཉིས་ཀྱིས་སྐྱེ་ལ་གཅིག་གིས་གནས་ཤིང་ཚོར་བ་ལྔས་ལོངས་སྤྱ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།དེ་ནས་བརྒྱད་ཀྱིས་ལྡོག་པར་བྱེད་དེ་མཛོད་ལས།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ཡང་ན་འཇུག་པའི་རྟེན་དང་ནི།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།སྐྱེ་དང་གནས་དང་ཉེར་སྤྱོད་ལས།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།བཅུ་བཞིའོ་དེ་བཞིན་ལྡོག་པ་ལ།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།དབང་པོ་རྣམས་ནི་གཞན་ཡིན་ནོ།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ོ་མོ་གཉིས་ལུས་དབང་གི་ཆ་དང་སྲོག་ཡིད་ཀྱི་གནས་སྐབས་དང་ཐ་མ་གསུམ་དད་སོགས་ཀྱི་གནས་སྐབས་ལ་བཏགས་པས་བཅུ་དྲུག་རྫས་སུ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།ལྡན་ཚུལ་ནི་འདོད་པའི་ཁམས་ན་ཐམས་ཅད་ཡོད་ཅིང་འདོད་པའི་ས་ལ་ཐ་མ་གསུམ་མེད་དོ།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།གཟུགས་ཁམས་ཀྱི་བསམ་གཏན་དང་པོ་གཉིས་ན་ཕོ་མོ་དང་སྡུག་བསྔལ་དང་ཡིད་མི་བདེ་མ་གཏོགས་པ་བཅོ་བརྒྱད་དང་།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གསུམ་པ་ན་ཡིད་བདེ་མ་གཏོགས་པ་བཅུ་བདུན་དང་།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བཞི་པ་ན་བདེ་བའང་མེད་པས་བཅུ་དྲུག་དང་།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པོ་གསུམ་ན་གཟུགས་ཅན་བདུན་དང་བཏང་སྙོམས་མ་གཏོགས་པ་ཚོར་བའི་དབང་པོ་བཞི་སྟེ་བཅུ་གཅིག་མེད་ཅིང་གཞན་བཅུ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སྲིད་རྩེ་ན་ཐ་མ་གསུམ་མེད་པས་བརྒྱད་ཡོད་དེ་ཁམས་དང་ས་ལ་ལྡན་ཚུལ་ནི་དེ་ལྟ་བུ་ཡིན་ནོ།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།གང་ཟག་ལ་ངེས་ལྡན་དང་སྲིད་ལྡན་ནི་ཚོར་བ་བཏང་སྙོམས་དང་ལྡན་པ་ལ་ངེས་པར་སྲོག་ཡིད་གཉིས་ལྡན་པ་དང་།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སྲོག་ཡིད་གཉིས་ལྡན་པ་ལ་ངེས་པར་ཚོར་བའི་དབང་པོ་གཅིག་ལྡན་པས་ངེས་ལྡན་གསུམ་དང་།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མང་པོ་ལྡན་ན་བཅུ་དགུ་ལྡན་པ་སྲིད་པའི་བར་དུ་སྦྱར་ཏེ་མཛོད་ལས།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བཏང་སྙོམས་དང་ནི་སྲོག་དང་ནི།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།ཡིད་དང་ལྡན་ལ་ངེས་གསུམ་ལྡན།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།བདེ་ལུས་ལྡན་ལ་བཞི་དག་དང་།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།མིག་སོགས་ལྡན་ལ་ལྔ་དང་ལྡན།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།ཡིད་བདེ་ལྡན་ཡང་སྡུག་བསྔལ་ལྡན།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།བདུན་དང་མོའི་དབང་སོགས་ལྡན།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།བརྒྱད་དང་ཀུན་ཤེས་ལྡན་པ་ཡི།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།དབང་པོར་ལྡན་ལ་བཅུ་གཅིག་ལྡན།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།ཀུན་ཤེས་བྱེད་པའི་དབང་ལྡན་ལ།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།བཅུ་གསུམ་དག་དང་ལྡན་པ་ཡིན།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།དགེ་མེད་ནང་ན་ཉུང་ལྡན་པ།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ལུས་ཚོར་སྲོག་ཡིད་བརྒྱད་དང་ལྡན།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།གཟུགས་མེད་བྱིས་པའང་དེ་བཞིན་ཏེ།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།བཏང་སྙོམས་སྲོག་ཡིད་དགེ་རྣམས་དང་།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།མང་པོར་ལྡན་ན་བཅུ་དགུ་སྟེ།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།དྲི་མ་མེད་རྣམས་མ་གཏོགས་སོ།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།མཚན་གཉིས་འཕགས་པ་ཆགས་བཅས་ཏེ།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།མཚན་གཅིག་དྲི་མེད་གཉིས་མ་གཏོགས།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འདོད་ཁམས་ཀྱི་མཚན་གཉིས་པ་དབང་པོ་ཚང་བ་ལ་དྲི་མེད་ཀྱི་དབང་པོ་གསུམ་མ་གཏོགས་པ་བཅུ་དག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འཕགས་པ་ལའང་མཚན་གཅིག་དང་དྲི་མེད་གཉིས་མ་གཏོགས་པ་བཅུ་དགུ་ལྡན་པ་སྲིད་དོ་ཞེས་སྟོན་པ་ཡིན་ནོ།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ཐོབ་ནི་འདོད་པར་སྐྱེ་གནས་གསུམ་ནས་སྐྱེ་བ་ལ་རྣམ་སྨིན་གྱི་དབང་པོ་རྣམས་ལས་ལུས་དང་སྲོག་དང་པོར་རྙེད་ལ་བསྐལ་པ་དང་པོའི་མི་ལྟ་བུ་བརྫུས་སྐྱེས་མཚན་མེད་ཀྱིས་མིག་ནས་སྲོག་གི་བར་དྲུག་རྙེད་ཅིང་མཚན་གཅིག་པས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མཚན་གཉིས་པས་བརྒྱད་དང་།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གཟུགས་སུ་བརྫུས་ཏེ་སྐྱེས་པའི་དྲུག་དང་།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གཟུགས་མེད་དུ་སྲོག་གཅིག་པུ་རྙེད་དེ་བརྫུས་སྐྱེས་མཚན་གཉིས་པ་ནི་ངན་སོང་ན་ཡོད་དོ།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།ཡིད་དང་བཏང་སྙོམས་ནི་ཉིང་མཚམས་སྦྱོར་བའི་ཚེའང་ཡོད་པས་རྙེད་པ་པོར་འཇོག་གོ་ཞེས་ཁ་ཅིག་འདོད་དོ།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འདོད་པར་དང་པོར་རྣམ་སྨིན་གཉིས།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།རྙེད་དེ་བརྫུས་ཏེ་སྐྱེ་བས་མིན།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།དེ་ཡིས་དྲུག་གམ་བདུན་ནམ་བརྒྱད།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།གཟུགས་ན་དྲུག་གོ་གོང་མར་གཅིག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།གཏོང་ཚུལ་ནི་གཟུགས་མེད་དུ་གསུམ་དང་།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ཟུགས་ཅན་དང་པོ་ལྔ་བསྣན་པས་བརྒྱད་དང་འདོད་པར་མཚན་གཉིས་པ་དང་གཅིག་པ་དང་མཚན་མེད་པའི་བྱེ་བྲག་གིས་དེ་དག་གི་སྟེང་དུ་ཕོ་མོའི་དབང་པོ་སྟེ་བཅུ་དང་དགུ་དང་བརྒྱད་འགགས་ཏེ་ཅིག་ཅར་འཆི་བའི་ཚ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།རིམ་གྱིས་འཆི་བ་ལ་ལུས་སྲོག་ཡིད་དང་བཏང་སྙོམས་སོ་སོར་མི་འགག་པས་བཞི་དང་།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སེམས་དགེ་བ་ལ་གནས་ཏེ་འཆི་ན་དད་པ་ལ་སོགས་པའང་འགག་སྟེ།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གཟུགས་མེད་དག་ཏུ་འཆི་བ་ནི།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།སྲོག་དང་ཡིད་དང་བཏང་སྙོམས་ཉིད།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།འགག་པར་འགྱུར་རོ་གཟུགས་ན་བརྒྱད།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།འདོད་པར་བཅུའམ་དགུའམ་བརྒྱད།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།རིམ་གྱིས་འཆི་བ་དག་ལ་བཞི།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།དགེ་ལ་ཐམས་ཅད་དག་ཏུ་ལྔ།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།སྒྲ་དོན་ནི་མིག་ལ་སོགས་པ་དྲུག་ནི་སེམས་གནས་པ་དང་།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ཕོ་མོ་གཉིས་ནི་བྱེ་བྲག་འབྱེད་པ་དང་།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ཚོར་བའི་དབང་པོ་ལྔ་ནི་ཀུན་ནས་ཉོན་མོངས་པ་ལ་དབང་བྱེད་དེ།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བདེ་བ་ལས་འདོད་ཆགས་དང་།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སྡུག་བསྔལ་ལས་ཞེ་སྡང་དང་།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བཏང་སྙོམས་ལས་གཏི་མུག་རྒྱས་པར་འགྱུར་བའི་ཕྱིར་རོ།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།དད་སོགས་ལྔས་ཚོགས་གསོག་པ་དང་།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ཐ་མ་གསུམ་གྱིས་རྣམ་བྱང་ལ་དབང་བྱེད་པས་དབང་པོ་ཡིན་ལ་གྲངས་ངེས་ཀྱང་དེ་དག་ལ་ལྟོས་ནས་འཇོག་སྟེ།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སེམས་ཀྱི་རྟེན་དང་དེའི་བྱེ་བྲག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།གནས་དང་ཀུན་ནས་ཉོན་མོངས་ཉིད།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།ཚོགས་དང་རྣམ་བྱང་ཇི་སྙེད་པ།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།དབང་པོ་དག་ཀྱང་དེ་སྙེད་དུ།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།འདོད་དེ་ཞེས་འབྱུང་བ་ཡིན་ནོ།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།ཡང་ཀུན་ཤེས་པར་བྱེད་པའི་དབང་པོ་ནི་མཐོང་ལམ་གྱི་དད་སོགས་ལ་བཏགས་པ་ཡིན་པས་མཐོང་སྤང་སྤོང་བ་དང་།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ཀུན་ཤེས་པའི་དབང་པོ་ཐོབ་པ་ལ་དབང་བྱེད་ལ།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ཀུན་ཤེས་པའི་དབང་པོ་ནི་སྒོམ་ལམ་གྱི་དད་སོགས་ལ་བཏགས་པ་ཡིན་པས་སྒོམ་སྤང་སྤོང་བ་དང་།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ཀུན་ཤེས་པ་དང་ལྡན་པའི་དབང་པོ་ཐོབ་པ་ལ་དབང་བྱེད་ཅིང་།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ཀུན་ཤེས་ལྡན་པའི་དབང་པོ་ནི་མི་སློབ་པའི་དད་སོགས་ལ་བཏགས་པ་ཡིན་པས།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མཐོང་བའི་ཆོས་ལ་བདེར་གནས་རྣམ་གྲོལ་གྱི་བདེ་བ་ལ་དབང་བྱེད་དེ།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མྱ་ངན་འདས་སོགས་གོང་ནས་གོང་།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།འཐོབ་པ་ལ་ནི་དབང་བྱེད་ཕྱིར།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།ཀུན་ཤེས་བྱེད་དང་ཀུན་ཤེས་དང་།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།དེ་བཞིན་ཀུན་ཤེས་ལྡན་དབང་པོ།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།འདི་དག་རྒྱས་པར་ནི་ཆོས་མངོན་པའི་མཛོད་དུ་བལྟ་བར་བྱའོ།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།གཞུང་གི་དོན་ལ་ཡུལ་འཛིན་པ་ནི་རང་གིས་འཛིན་པའམ་འཛིན་པའི་ཤེས་པ་སྐྱེད་པའོ།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།ཚོར་བའི་ཕུང་པོ་ནི་ཚོར་བའི་དབང་པོ་ལྔའོ།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།རྣམ་ཤེས་ནི་ཡིད་ཀྱི་དབང་པོའོ།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།གཟུགས་ཕུང་གི་ཕྱོགས་གཅིག་ནི་གཟུགས་ཅན་གྱི་དབང་པོ་བདུན་ནོ།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།འདུ་བྱེད་ཀྱི་ཕུང་པོའི་ཕྱོགས་གཅིག་ནི་དད་སོགས་ལྔ་དང་སྲོག་གོ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།ཁམས་བཅུ་གཉིས་ནི་དབང་པོ་དྲུག་དང་རྣམ་ཤེས་དྲུག་གོ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།སྐྱེ་མཆེད་དྲུག་ནི་དབང་པོའི་སྐྱེ་མཆེད་དོ།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།ཆོས་ཀྱི་ཁམས་དང་སྐྱེ་མཆེད་ཀྱི་ཕྱོགས་གཅིག་ནི་དད་སོགས་ལྔ་དང་ཚོར་བ་ལྔ་དང་སྲོག་གོ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སྡུག་བསྔལ་ལ་སྡུག་བསྔལ་གྱི་ཚོར་བའི་རང་གི་མཚན་ཉིད་ནི་སྡུག་བསྔལ་གྱི་སྡུག་བསྔལ་དངོ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་འབྱུང་བར་འགྱུར་པའི་ཆོས་ཀྱི་རང་གི་མཚན་ཉིད་ནི་ཡུལ་ཡིད་དུ་མི་འོང་པ་དང་དེ་དང་ཕྲད་པའི་དབ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དེ་དང་མཚུངས་ལྡན་གྱི་སེམས་དང་སེམས་བྱུང་སྟེ།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དེ་དག་ནི་སྡུག་བསྔལ་གྱི་རྒྱུ་ཡིན་པས་དེར་གཞག་གོ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།ཆོས་གསུམ་པོ་ཐམས་ཅད་ཀྱི་ཕྱོགས་གཅིག་ནི་སྡུག་བསྔལ་འོག་མ་གཉིས་དང་ཟག་མེད་མ་གཏོགས་པའོ།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ཚོར་བ་དང་དེ་མྱོང་བར་བྱེད་པའི་ཆོས་རྣམས་འགྱུར་བས་ནི་ཡིད་མི་བདེ་འབྱུང་བས་དེ་གཉིས་འགྱུར་བ་ནི་འགྱུར་བའི་སྡུག་བསྔ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།དེ་གཉིས་ལ་རྗེས་སུ་ཆགས་པའི་སེམས་འགྱུར་བས་ཀྱང་ཡིད་བདེ་མི་བདེ་འབྱུང་བས་དེའང་དེར་གཞག་གོ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།ཐམས་ཅད་ཀྱི་ཕྱོགས་གཅིག་ནི་སྡུག་བསྔལ་གཞན་གཉིས་དང་ཟག་མེད་མ་གཏོགས་པའོ།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།བདེ་བ་ཉིད་འགྱུར་བའི་སྡུག་བསྔལ་ཡིན་པའི་ཕྱིར་བདག་བདེ་བར་ཞེས་གསུངས་སོ།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།གཉིས་ཀ་ཡིན་པ་མྱོང་བར་འགྱུར་བའི་ཆོས་ཀྱི་རང་མཚན་ནི་ཡུལ་ཐ་མལ་པ་དང་ཕྲད་པའི་དབང་པོ་ལ་སོགས་པ་དང་།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བཞི་པ་ཡན་ཆད་ཀྱི་མི་གཡོ་བའི་ལས་སོ།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།བཏང་སྙོམས་དང་བཏང་སྙོམས་དེ་མྱོང་འགྱུར་གཉིས་ཀའི་གནས་ངན་ལེན་འཛིན་པ་ནི་ཀུན་གཞིའོ།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ས་མ་ཐར་པའི་མི་རྟག་པ་དང་འབྲེལ་པ་ནི་མི་རྟག་པས་བཅིངས་པས་རྟག་ཏུ་བཏང་སྙོམས་ལ་གྲུབ་པ་དང་བདེ་བར་གནས་པ་མ་ཡིན་པ་སྟེ་དེ་སྡུག་བསྔལ་དུ་འགྱུར་དུ་འོ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།ཕུང་པོ་རྣམས་ཀྱི་ཕྱོགས་གཅིག་མ་གཏོགས་པ་ནི་ཟག་མེད་དོ།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།ཁམས་གསུམ་ནི་ཡིད་དང་ཆོས་དང་ཡིད་ཀྱི་རྣམ་ཤེས་སོ།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།སྐྱེ་མཆེད་གཉིས་ནི་ཡིད་དང་ཆོས་ཀྱི་སྐྱེ་མཆེད་དོ།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།ཕྱོགས་གཅིག་མ་གཏོགས་པ་ནི་ཟག་མེད་དེ་དེ་མ་གཏོགས་པ་ཐམས་ཅད་འདུ་བྱེད་ཀྱི་སྡུག་བསྔལ་ཡིན་ནོ།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གཉིས་ཀ་མ་ཡིན་པ་འདུ་བྱེད་ཀྱི་སྡུག་བསྔལ་དུ་ཤེས་ན་ནི་བདག་གཉིས་ཀ་མ་ཡིན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ང་དགེ་བ་ཟག་བཅས་རྣམ་སྨིན་དང་བཅས་པ་ནི་དེས་ཕྱི་མའི་རྣམ་སྨིན་གྱི་ཀུན་གཞི་འཕེ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།བདེ་སྡུག་དང་དབང་པོ་ལ་སོགས་པ་ནི་དེ་ལས་བྱུང་བས་རྣམ་སྨིན་ལས་བྱུང་བ་ཞེས་བྱའོ།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།ཕུང་པོ་རྣམས་དང་ཁམས་བཅུ་ནི་སེམས་ཀྱི་ཁམས་བདུན་དང་གཟུགས་དང་སྒྲ་དང་ཆོས་ཀྱི་ཁམས་སོ།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།སྐྱེ་མཆེད་བཞི་ནི་གཟུགས་དང་སྒྲ་དང་ཡིད་དང་ཆོས་ཀྱི་སྐྱེ་མཆེད་དོ།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།ཕྱོགས་གཅིག་ནི་ལུང་མ་བསྟན་དང་ཟག་མེད་མ་གཏོགས་པ་སྟེ་དེ་གཉིས་ཀྱིས་རྣམ་སྨིན་སྐྱེད་མི་ནུས་སོ།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།དེའི་ཕྱིར་ལུང་མ་བསྟན་གྱི་ཁམས་དང་སྐྱེ་མཆེད་བརྒྱད་མ་སྨོས་སོ།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བཅས་པ་ཤེས་ན་རྣམ་སྨིན་ཤེས་ལ་རྣམ་པར་སྨིན་པའི་ཀུན་གཞིས་ཕུང་པོ་འདོར་བ་དང་ཉིང་མཚམས་སྦྱོར་བར་བྱེད་པས་བདག་དེ་ལྟ་བུ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།མཚུངས་ལྡན་ནི་ཀུན་འགྲོ་ལྔའོ།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ཚོགས་བདུན་དང་དབང་པོ་ལ་སོགས་པ་སྟེ་རྣམ་པར་སྨིན་པ་ལས་བྱུང་བས་རྣམ་སྨིན་ཞེས་འད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།ཟས་ལ་ངོ་བོ་ནི་དྲི་རོ་རེག་བྱ་གསུམ་ནི་ཁམ་གྱི་ཟས་སོ།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།རེག་པས་ཡུལ་གཅོད་པ་ནི་རེག་པའི་ཟས་སོ།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།འདོད་པའི་དངོས་པོ་ལ་རེ་བ་དང་ལྡན་པའི་འདུ་བྱེད་སེམས་པའི་ཟས་སོ།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།ཀུན་གཞི་ནི་རྣམ་ཤེས་ཀྱི་ཟས་སོ།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།ཟས་ནི་གནས་པར་བྱེད་པ་ཡིན་ན་སེམས་པས་ཇི་ལྟར་གནས་པར་བྱེད་ཅེ་ན།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རྐྱལ་པ་ལ་ཕ་ཡིས་ཕྱིར་འདུ་ཤེས་སུ་བཅུག་པའི་བུ་གཉིས་ཐལ་བ་ཉིད་དུ་ཤེས་ཏེ་རེ་བ་མེད་པ་ཉིད་དུ་ཤེས་པ་ན་ཤ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ར་གྲུ་ཆག་པའི་མི་ཞིག་ལྦུ་བའི་ཕུང་པོ་ལ་ཐང་དུ་འདུ་ཤེས་ཏེ་དེར་ཕྱིན་ནས་རེ་བ་མེད་པ་དང་ཤིའོ་ཞེས་མཛོད་འགྲེལ་ལས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ྣམ་གྲངས་ལས་རྒྱ་མཚོའི་འགྲམ་ན་ཡོད་པའི་སྒོང་ང་མས་མ་བརྗེད་པ་རྣམས་ནི་མི་འདྲུལ་ལ་བརྗེད་ན་འདྲུལ་ལ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།གྲངས་ངེས་པ་ནི་ཟག་བཅས་ཀྱི་ཆོས་ཐམས་ཅད་སྲིད་པ་གསོ་བ་ཡིན་ཀྱང་།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གནས་དབང་པོ་དང་བཅས་པའི་ལུས་ཁམས་ཀྱིས་གསོ་ལ།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།བརྟེན་པ་སེམས་དང་སེམས་བྱུང་ནི་རེག་པས་རྒྱས་པར་བྱེད་ཅིང་།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སེམས་པས་ནི་སྲིད་པ་འཕེན་ལ།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འཕངས་ཟིན་པ་ནི་རྣམ་ཤེས་ཀྱིས་གོང་ནས་གོང་དུ་འགྲུབ་པས་ཕྱི་མ་གཉིས་སྐྱེད་པས་མ་དང་།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སྔ་མ་གཉིས་སྐྱེས་ཟིན་གསོ་བས་མ་མ་ལྟ་བུ་ཡིན་ཏེ་མཛོད་ལས།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འདི་ལ་གནས་དང་ནི།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།བརྟེན་པ་རྒྱས་པའི་དོན་དུ་གཉིས།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།སྲིད་གཞན་འཕེན་དང་འགྲུབ་པ་ཡི།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།དོན་དུ་གཉིས་ཏེ་གོ་རིམ་བཞིན།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།ཁམས་དང་ས་གང་ན་ཡོད་མེད་ནི་དེ་ཉིད་ལས།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ཁམ་གྱི་ཟས་ནི་འདོད་པ་ན།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།སྐྱེ་མཆེད་གསུམ་གྱི་བདག་ཉིད་དོ།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།གཟུགས་ཀྱི་སྐྱེ་མཆེད་མ་ཡིན་དེས།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།རང་དབང་གྲོལ་ལ་མི་ཕན་ཕྱིར།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།རེག་དང་སེམས་པ་རྣམ་ཤེས་ནི།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།ཟག་བཅས་ཟག་ཡིན་གསུམ་དག་ན།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།གསུམ་པོ་དེ་ཟག་མེད་ཟས་མ་ཡིན་པ་ནི་སྲིད་པ་མི་གསོ་བར་འཇོམས་པའི་ཕྱིར་རོ།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ཀྱི་འགྲོ་བའི་རིས་ཐམས་ཅད་ལ་ཟས་ཐམས་ཅད་ཡོད་དེ་དམྱལ་བ་ནའང་ལྕགས་ཀྱི་ཐུ་ལུམ་དང་ཟངས་ཞུན་ལ་སོགས་པ་ཁམ་གྱི་ཟ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ུས་རྒྱས་པར་མི་བྱེད་ཀྱང་བཀྲེས་སྐོམ་འཇོམས་ཤིང་ལུས་གནས་པར་བྱེད་པས་ཟས་ཀྱི་མཚན་ཉིད་ཚ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ཉི་ཚེ་བ་ལ་མི་དང་འདྲ་བའི་ཁམ་གྱི་ཟས་ཡོད་པའི་ཕྱིར་རོ།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འཇུ་བས་ཀྱང་འཇུ་བ་ལས་གྱུར་པ་ནི་ཁམ་གྱི་ཟས་ཞུ་བ་ན་དབང་པོ་རྟེན་དང་བཅས་པའི་འབྱུང་བ་བརྟས་ནས་ལུས་རྒྱས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ས་ཀྱང་ཡུལ་ལས་གྱུར་པ་ནི་རེག་པའི་ཟས་ཡུལ་ཡིད་དུ་འོང་བ་དང་ཐ་མལ་པ་གཅོད་པ་ནི་སེམས་དང་སེམས་བྱུང་ལཕ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།རེ་བས་ཀྱང་རེ་བ་ལས་གྱུར་པ་ནི་ཡིད་ལ་སེམས་པའི་ཟས་རེ་བ་དང་བཅས་པའི་ཚེ་ལུས་ལ་ཕན་འདོགས་སོ།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ས་ཀྱང་ལེན་པ་ནི་རྣམ་ཤེས་ཀྱི་ཟས་ལུས་བླངས་ནས་དེ་ལ་ཕན་འདོགས་པ་སྟེ་དེ་དང་བྲལ་ན་ལུས་འདྲུ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།ཕུང་པོ་གསུམ་ནི་གཟུགས་དང་འདུ་བྱེད་དང་རྣམ་ཤེས་སོ།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།ཁམས་བཅུ་གཅིག་ནི་དྲི་རོ་རེག་བྱ་དང་ཆོས་དང་སེམས་ཀྱི་ཁམས་བདུན་ནོ།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།སྐྱེ་མཆེད་ལྔའང་དེ་ཉིད་དོ།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།ཕྱོགས་གཅིག་ནི་ཟས་ཀྱིས་བསྡུས་པའོ།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།ཟས་ཀྱིས་ལུས་གནས་པར་ཤེས་ན་བདག་ཟས་ཀྱིས་གནས་པར་ཞེན་པ་སྤོང་ངོ་།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།མ་དག་པའི་ལུས་ནི་འདོད་པའི་སོ་སོ་སྐྱེ་བོ་སྟེ་འཆིང་བ་མཐའ་དག་གིས་མ་དག་པའི་ཕྱིར་རོ།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ང་མ་དག་པའི་ལུས་ནི་སློབ་པ་དང་ཁམས་གོང་མ་གཉིས་ཀྱི་སོ་སོ་སྐྱེ་བོ་སྟེ་འགའ་ཞིག་གིས་དག་ཀྱང་འགའ་ཞིག་གིས་མ་ད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།དག་པ་ནི་འཆིང་བ་མཐའ་དག་གིས་དག་པའི་དགྲ་བཅོམ་མོ།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བྱེད་པ་ཀུན་ཏུ་སྟོན་པ་ནི་སངས་རྒྱས་དང་བྱང་ཆུབ་སེམས་དཔའ་མངོན་ཤེས་ལ་སོགས་པའི་མཐུ་ཆེན་པོ་ཐོབ་པ་རྣམས་ཏེ་དེས་གནས་པ་ལྟ་བུར་སྟོ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།འདུས་བྱས་ཀྱི་གོང་ན་འདུས་མ་བྱས་ཡོད་ལ།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འདུས་མ་བྱས་ཀྱི་ཕྱོགས་གཅིག་ནི་ནམ་མཁའ་དང་བརྟགས་མིན་ཏེ།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དེའི་གོང་ན་དེ་བཞིན་ཉིད་ཡོད་པས་སོ།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།ཆོས་ཀྱི་ཁམས་དང་སྐྱེ་མཆེད་ཀྱི་ཕྱོགས་གཅིག་མ་གཏོགས་པ་ནི་དེ་བཞིན་ཉིད་རྣམ་པར་དག་པའོ།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།རྫས་ངན་པ་ནི་གོང་མ་དང་བཅས་པའོ།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་ཕྱོགས་གཅིག་ནི་དེ་བཞིན་ཉིད་དང་བརྟགས་འགོག་སྟེ་དེ་ལ་དམིགས་པས་སྒྲིབ་པ་སྤོང་ནུས་ཤིང་སྒྲིབ་པ་དག་པས་ཆོས་ཐམས་ཅད་ཀྱི་མཆོག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།དེ་ཉིད་ནི་ཆོས་ཀྱི་ཁམས་དང་སྐྱེ་མཆེད་ཀྱི་ཕྱོགས་གཅིག་གོ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།རྫས་ཀྱི་མཆོག་ནི་གོང་ན་མེད་པའོ།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ཚུལ་དེ་ལྟར་ན་དབྱེ་བའི་ཚུལ་འདིས་ཆོས་གསུམ་གྱི་དབྱེ་བ་ཚད་མེད་པ་ནི་གཞན་ཡང་ཡོད་པར་སྟོན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རེག་བྱ་བཞི་གཅོད་བྱེད་དང་།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བསྲེག་བྱ་དང་འཇལ་བྱེད་དང་གཞལ་བྱ་ཡིན་ལ་ཁ་ཅིག་ནི་མེའི་ཁམས་ཁོ་ན་སྲེག་བྱེད་དང་།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ལྕི་བ་ཁོ་ན་གཞལ་བྱར་འདོད་པ་བཞིན་ཏེ་མཛོད་ལས།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གཅོད་བྱེད་གཅད་པར་བྱ་བ་ཉིད།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།ཕྱི་རོལ་གྱི་ནི་ཁམས་བཞི་ཡིན།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།དེ་བཞིན་བསྲེག་བྱ་འཇལ་བྱེད་པའོ།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།སྲེག་དང་འཇལ་ལ་མི་མཐུན་སྨྲ།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བྱེ་བ་བཅུ་གསུམ་ལ་གསུམ་ཡོད་པའི་དང་པོ་ངོ་བོ་ཉིད་གསུམ་དུ་དབྱེ་བ་ནི་ཆོས་གསུམ་ལ་བློས་མེད་བཞིན་དུ་བརྟགས་པ་ནི་ཀུན་བརྟགས་པ་ཡིན་ཏེ་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རྣམ་པར་རྟོག་པ་གང་གང་གིས།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།དངོས་པོ་གང་གང་རྣམ་བརྟགས་པ།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།དེ་ཉིད་ཀུན་ཏུ་བརྟགས་པ་ཡི།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།ངོ་བོ་ཉིད་དེ་དེ་མེད་དོ།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།དབྱེ་བ་ནི་བདག་དང་ཆོས་སུ་བརྟགས་པ་གཉིས་སོ།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གཟུང་འཛིན་གཉིས་སྣང་གི་རྟོག་པ་སེམས་དང་སེམས་བྱུང་རྣམས་ནི་གཞན་དབང་ཡིན་ཏེ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གཞན་གྱི་དབང་གི་ངོ་བོ་ཉིད།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།རྣམ་རྟོག་ཡིན་ཏེ་རྐྱེན་ལས་བྱུང་།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།དབྱེ་བ་ནི་སོ་སོ་སྐྱེ་བོས་བསྡུས་པའི་མ་དག་པ་གཞན་དབང་དང་།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འཕགས་པའི་རྗེས་ཐོབ་དག་པ་གཞན་དབང་གཉིས་སོ།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།གཞན་དབང་དེ་ཉིད་ཀུན་བརྟགས་ཀྱིས་སྟོང་པ་ནི་ཡོངས་གྲུབ་ཡིན་ཏེ།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གྲུབ་ནི་དེ་ལ་སྔ་མ་པོ།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།རྟག་ཏུ་མེད་པར་གྱུར་པ་གང་།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།དབྱེ་བ་ནི་ཆོས་ཉིད་འདུས་མ་བྱས་འགྱུར་བ་མེད་པའི་ཡོངས་སུ་གྲུབ་པ་དང་།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ལམ་གྱི་ཡེ་ཤེས་ཕྱིན་ཅི་མ་ལོག་པའི་ཡོངས་སུ་གྲུབ་པ་གཉིས་ཡིན་ཏེ།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འགྱུར་མེད་ཕྱིན་ཅི་མ་ལོག་པ།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།ཡོངས་སུ་གྲུབ་པ་རྣམ་པ་གཉིས།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རྣམ་པར་རྟོག་པས་བརྟགས་པའི་དོན།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།ཀུན་ཏུ་བརྟགས་པའི་མཚན་ཉིད་བརྗོད།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།རྣམ་པར་རྟོག་པ་གཞན་གྱི་དབང་།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།དེ་ཡི་ཆོས་ཉིད་ཡོངས་སུ་གྲུབ།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དོན་ནི་ཀུན་བརྟགས་དང་གཞན་དབང་གཉིས་ནི་གཅིག་པ་བཀག་པའི་ཐ་དད་ཡིན་ལ་དེས་སྟོང་པའི་ཡོངས་གྲུབ་དང་དེ་ལྟར་ཡིན་ཏེ་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དེ་ཕྱིར་དེ་ཉིད་གཞན་དག་ལས།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།གཞན་མིན་གཞན་མ་ཡིན་པའང་མིན།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།མི་རྟག་ལ་སོགས་བཞིན་དུ་བརྗོད།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།ཕྱིན་ཅི་མ་ལོག་པའི་ཡོངས་གྲུབ་དང་གཞན་དབང་གཉིས་ནི་རྫས་ཐ་དད་ཡིན་ནོ།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།དེ་ལྟར་གསུམ་དུ་གྲངས་ངེས་པ་ནི་ཤེས་པར་བྱ་བ་ཀུན་བརྟགས་དང་།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ཤེས་ནས་སྤང་བར་བྱ་བ་གཞན་དབང་དང་།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སྤངས་ནས་མངོན་སུམ་དུ་བྱ་བ་ཡོངས་གྲུབ་ཡིན་པའམ།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ཡང་ན་མ་འཁྲུལ་པ་ལ་སྣང་བ་ཡོངས་གྲུབ་དང་།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འཁྲུལ་པ་ལ་སྣང་བ་གཞན་དབང་དང་།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ཤིན་ཏུ་འཁྲུལ་པ་ལ་སྣང་བ་ཀུན་བརྟགས་ཡིན་པས་བློ་གསུམ་ལ་ལྟོས་པའི་གྲངས་ངེས་སོ།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གཞན་དབང་ནི་ཀུན་གཞི་ཀུན་ཏུ་རྟོག་པའི་ས་བོན་ཅན་ལ་བྱས་ནས།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ཀུན་བརྟགས་ནི་དོན་དུ་རྟོག་པའི་ས་བོན་ལས་རྣམ་རིག་དོན་མེད་ཀྱང་དོན་དུ་སྣང་བ་ཡིན་ལ།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ཡོངས་གྲུབ་ནི་ཟག་མེད་ཀྱི་ས་བོན་ལས་བདག་མེད་ཇི་ལྟ་བར་སྣང་བ་ཡིན་ནོ།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སེར་ས་དང་འདྲེས་པ་ལ་མེས་མ་རེག་ན་ས་སྣང་གི་གསེར་མི་སྣང་ལ་མེས་རེག་ན་ས་ཞིག་ནས་གསེར་སྣང་བ་དེ་བཞིན་དུ་གཞན་དབང་གི་རིག་པ་ལ་མི་རྟོག་པའི་ཡེ་ཤེས་ཀྱི་མེས་མ་རེག་ན་རྣམ་རིག་དེ་ཡང་དག་པ་མ་ཡིན་པ་ཀུན་ཏུ་བརྟགས་པའི་ངོ་བོར་སྣང་གི་ཡང་དག་པ་ཡོངས་སུ་གྲུབ་པའི་ངོ་བོ་ཉིད་དུ་མི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།མེས་རེག་ན་རྣམ་རིག་དེ་ཡོངས་གྲུབ་ཏུ་སྣང་གི་ཀུན་བརྟགས་སུ་མི་སྣང་ངོ་།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འི་ཁམས་སུ་གཉིས་ཀའི་ཆར་གཏོགས་པ་བཞིན་དུ་གཞན་དབང་ཡང་ཀུན་ནས་ཉོན་མོངས་པ་དང་རྣམ་བྱང་གཉིས་ཀའི་ཆར་གཏ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།དོན་དེ་ཉིད་ཆོས་མངོན་པའི་མདོ་ལས།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ཆོས་ནི་གསུམ་སྟེ་ཀུན་ནས་ཉོན་མོངས་པ་དང་།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དེ་གཉིས་ཀའི་ཆར་གཏོགས་པའོ།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།ཞེས་གསུངས་པའི་དོན་ཡིན་ནོ་ཞེས་འབྱུང་ངོ་།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།གཞུང་དོན་ལ་རྣམ་པར་བརྟགས་པ་ནི་གཞན་དབང་ངོ་།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།ཆོས་ཉིད་ནི་ཡོངས་གྲུབ་བོ།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།ང་དང་ང་ཡིར་འཛིན་པའི་གཞི་ཡིན་པས་ན་བདག་གོ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།སེམས་དང་ལྡན་པས་ན་སེམས་ཅན་ནོ།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།ལུས་འཛིན་པས་ན་སྲོག་གོ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།ཉིང་མཚམས་སྦྱོར་བས་ན་སྐྱེ་བ་པོའོ།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།ལུས་གསོ་བས་ན་གསོ་བའོ།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།ཆོས་གསུམ་ཚེ་སྟོད་གང་ཞིང་ཚེ་སྨད་ཟག་པས་ན་གང་ཟག་གོ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འི་བདག་པོ་ཤེད་ཅེས་བྱ་བ་ལས་བྱུང་བས་ན་ཤེད་ལས་སྐྱེས་དང་ཤེད་བུ་ཞེས་མུ་སྟེགས་ཅན་གྱི་བདག་གི་རྣམ་གྲངས་ཏེ་གཞན་ཡང་སྐྱེ་འཇིག་ལ་སོགས་པ་ཐམས་ཅད་བྱས་པར་འདོད་པས་བྱེད་པ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དགེ་མི་དགེ་ལ་སོགས་པ་ཐམས་ཅད་དེས་བྱེད་དུ་འཇུག་པས་བྱེད་དུ་འཇུག་པ་པོ་དང་།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དེའི་འབྲས་བུ་བདེ་སྡུག་མྱོང་བར་བྱེད་པས་ཚོར་བ་པོ་དང་།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ཡུལ་ཤེས་པས་ཤེས་པ་པོ་དང་།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།མཐོང་བས་མཐོང་བ་པོ་དང་།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།ཕུང་པོ་སློང་ཞིང་སྐྱེད་པས་སློང་བ་པོ་དང་།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ཀུན་ནས་སློང་བ་པོ་ལ་སོགས་པ་མེད་བཞིན་དུ་ཀུན་ཏུ་རྟོག་པ་ཉིད་ཀུན་བཏགས་སུ་བསྟན་ནོ།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།ཆོས་གསུམ་གྱི་རང་མཚན་ནི་གཞན་དབང་ངོ་།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།བདག་མེད་པའི་སོགས་པས་ནི་བྱེད་པ་པོ་མེད་པ་ལ་སོགས་པ་གཟུང་སྟེ།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ཡོད་པ་ནི་འགྱུར་བ་མེད་པའི་ཡོངས་གྲུབ་ཏུ་ཡོད་པའོ།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ལ་སོགས་པ་བཞིར་དབྱེ་བ་ལ་གཉིས་ཀྱི་དོན་དངོས་ལ་མཚན་ཉིད་ཀྱི་རབ་ཏུ་དབྱེ་བ་ནི་སྔར་བཤད་པའི་མཚན་ཉིད་སུམ་ཅུ་རྩ་ལ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།རྣམ་པའི་རབ་དབྱེ་ནི་དྲུག་ཅུ་རྩ་གཅིག་ལ་སོགས་པའོ།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།ལུས་ཇི་སྙེད་པ་ནི་གཟུགས་དང་གཟུགས་མེད་པའི་ལུས་སོ།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།སྐད་ཅིག་རེ་རེ་འབྱུང་བ་ནི་ལུས་གཅིག་ལའང་སྐད་ཅིག་དུ་མ་འབྱུང་བའོ།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མཁས་པའི་ཕན་ཡོན་ལ་བདག་ལ་ཞེན་པ་ཡོངས་སུ་ཤེས་པ་ནི་མཚན་ཉིད་དུ་མར་ཤེས་པས་བདག་གཅིག་པུར་ཞེན་པ་འཁྲུལ་བར་ཤེས་ནས་བདག་འཛིན་སྤོང་བ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པོའི་འདུ་ཤེས་པ་ནི་དོན་གཅིག་ལྡོག་པའི་དབྱེ་བ་དུ་མར་ཤེས་པས་རིལ་པོ་གཅིག་ཏུ་ཤེས་པ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དང་ཕྲད་པ་བྱས་པ་ཆུད་ཟ་བའི་འདུ་ཤེས་ཡོངས་སུ་ཤེས་པ་ནི་ལུས་ཐ་དད་པ་རང་རང་གི་ལས་ཐ་དད་ལས་བྱུང་བར་ཤེས་ནས་འདུ་ཤེས་དེ་འཁྲུལ་བར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།སྐད་ཅིག་རེ་རེ་ལ་སྐྱེ་འགག་བྱེད་པར་ཤེས་པས་བསྟན་པའི་འདུ་ཤེས་འཁྲུལ་པར་ཤེས་སོ།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་རོལ་དུ་བལྟས་པ་ལ་སོགས་པ་དྲུག་ཏུ་དབྱེ་བ་ལ་ཕལ་ཆེ་བ་ཞེས་བྱ་བ་ནི་གསུང་རབ་ལ་ཐོས་བསམ་བྱེད་པ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།ས་པ་ཐམས་ཅད་ནི་ཁམས་གོང་མ་གཉིས་དང་ཟག་མེད་ཀྱི་ཆོས་གསུམ་ཐམས་ཅད་དོ།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།སོ་སོ་སྐྱེ་བོའི་ཆོས་གསུམ་ནི་སྔོན་དང་ཕྱི་མའི་མཐའ་ཐུག་པ་མེད་པའོ།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།སློབ་པ་དང་མི་སློབ་པ་རྣམས་ནི་ནམ་ཞིག་སྡུག་བསྔལ་གྱི་ཕུང་པོ་རྒྱུན་ཆད་པའི་ཕྱིར་རོ།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།དགྲ་བཅོམ་ཐ་མའི་གསུམ་མ་གཏོགས་པ་ནི་དེའི་དུས་པ་ཡིན་པའི་ཕྱིར་རོ།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།མི་སློབ་པ་འཆི་ཀ་མའི་ཆོས་གསུམ་ནི་དེའི་དུས་ཙམ་ལས་དུས་གཉིས་པ་ན་རྒྱུན་འཆད་པའི་ཕྱིར་རོ།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བྱང་ཆུབ་སེམས་དཔའ་རྣམས་ཀྱི་ཆོས་གསུམ་ནི་གཞན་གྱི་དོན་དུ་དེ་ལྟར་སྟོན་ཀྱང་གྲུབ་པ་མ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།དོན་བཅུ་པ་བསྡུས་པ་ལ་དབྱེ་བ་ནི་བསྡུས་པ་གང་ཞེ་ན་ཞེས་བྱ་བའོ།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དེ་ཉིད་ཀྱིས་དེ་དག་བསྡུས་པ་ནི་གཟུགས་སུ་རུང་བས་གཟུགས་ཀྱི་མཚན་གཞི་རྣམས་བསྡུས་པ་ལ་སོགས་པ་སྟེ་ལྟོ་ལྡིར་ཞབས་ཞུམ་གྱིས་བུམ་པ་ཐམས་ཅད་བསྡུ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ལ་ཆོས་གསུམ་ཀའི་ས་བོན་ཡོད་པ་ནི་ཁམས་ཏེ་དེས་ཆོས་གསུམ་གྱི་མངོན་གྱུར་རྣམས་བསྡུས་པས་ཏེ་རྒྱུས་འབྲས་བུ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།མཚན་ཉིད་ཐ་དད་པ་ནི་སྤུངས་པ་དང་སྐྱེ་སྒོ་དང་རིགས་ཀྱིའོ།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དོན་བརྩན་པར་བྱས་པ་ནི་སྤུངས་པ་ཙམ་བརྩན་པར་བྱས་ནས་ཁམས་དང་སྐྱེ་མཆེད་ཀྱང་སྤུངས་པའི་ཆ་ནས་ཕུང་པོར་བསྡུ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དེ་བཞིན་དུ་གཉིས་པོའི་དོན་བརྩན་པར་བྱས་ནས་ཕུང་པོའང་གཉིས་པོར་བསྡུས་པ་དང་།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གཉིས་པོ་ནང་ཕན་ཚུན་ཀྱང་དེ་བཞིན་ནོ།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།དེ་དག་ཉིད་ནི་ངོས་བཟུང་སྟེ་སྡུག་བསྔལ་དང་བཏང་སྙོམས་ཀྱིས་བསྡུས་པ་སེལ་ལོ།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།གཟུགས་ཀྱི་ཕུང་པོ་འཁོར་དང་བཅས་པ་ནི་མ་ལུས་པའོ།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།དེའི་གྲོགས་ནི་མིང་བཞིའོ།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ལའང་རིག་པར་བྱ་བ་ནི་མིང་བཞི་གཟུགས་ཀྱི་གྲོགས་ཀྱིས་བསྡུས་ནས་ཕུང་པོ་ལྔར་སྡུད་པ་དང་ཡུལ་དང་ཡུལ་ཅན་ཕན་ཚུན་གྲོགས་ཀྱིས་བསྡུས་ནས་གཟུགས་སུ་སྡུ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སེམས་པ་ལ་སོགས་པ་གྲོགས་ཀྱིས་བསྡུས་ནས་འདུ་བྱེད་དུ་སྡུད་པ་ལ་སོགས་པའོ།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དུས་ནི་ཕྱོགས་ཅན་དང་།དུས་ཅན་ལས་ཐ་མི་དད་པས་རང་གིས་རང་བསྡུས་པ་ཡིན་གྱི་དེ་གཉིས་ཐ་དད་རྟག་པར་འདོད་པ་ནི་མུ་སྟེགས་གཟེགས་གཟན་པའི་ལ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།གང་ཡང་རུང་བ་ནི་ཕྱོགས་གཅིག་སྟེ་ཚུལ་ཁྲིམས་དང་།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ཤེས་རབ་ཀྱི་ཕུང་པོ་ནི་འདུ་བྱེད་ཀྱི་ཕུང་པོའི་ཕྱོགས་གཅིག་སེམས་བྱུང་གིས་བསྡུས་སོ།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རྣམ་པར་འཚེ་བའི་ཁམས་ནི་ཆོས་ཀྱི་ཁམས་ཀྱི་ཕྱོགས་གཅིག་འདོད་ཆགས་དང་ཞེ་སྡང་གིས་བསྡུས་སོ།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་ལ་སོགས་པ་གསུམ་ནི་ཡིད་དང་ཆོས་ཀྱི་སྐྱེ་མཆེད་ཀྱི་ཕྱོགས་གཅིག་གི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མ་ལུས་པས་བསྡུས་པ་ནི་མཐའ་དག་གིས་བསྡུས་པ་སྟེ་སྡུག་བསྔལ་གྱི་ཕུང་པོ་ནི་ཉེར་ལེན་གྱི་ཕུང་པོ་ལྔ་ཆར་གྱི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།འདོད་པའི་ཁམས་ནི་ཁམས་བཅོ་བརྒྱད་པོ་ཐམས་ཅད་ཀྱིས་སོ།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།འདུ་ཤེས་མེད་པའི་སེམས་ཅན་གྱི་སྐྱེ་མཆེད་ནི་དྲི་རོ་མ་གཏོགས་པའི་སྐྱེ་མཆེད་བཅུས་བསྡུས་སོ།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བསྡུས་པ་ལ་དོན་བཞིའི་དང་པོ་ཕུང་པོ་ལྔ་ཁམས་དང་སྐྱེ་མཆེད་ཀྱིས་བསྡུས་ཚུལ་ལ་ཁམས་དང་སྐྱེ་མཆེད་གཅིག་གི་ཕྱོགས་གཅིག་ནི་ཆོས་ཀྱི་སྐྱེ་མཆེད་པའི་གཟ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།ཚོར་བའི་ཕུང་པོ་ནི་ཆོས་ཀྱི་ཁམས་དང་སྐྱེ་མཆེད་གཅིག་གི་ཕྱོགས་སེམས་བྱུང་ངོ་།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།རྣམ་ཤེས་ནི་སེམས་ཀྱི་ཁམས་བདུན་དང་ཡིད་ཀྱི་སྐྱེ་མཆེད་དོ།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བཅོ་བརྒྱད་ཕུང་པོ་དང་སྐྱེ་མཆེད་ཀྱིས་བསྡུས་ཚུལ་ལ་གཟུགས་ཀྱི་ཕུང་པོའི་ཕྱོགས་གཅིག་ནི་མིག་གི་དབ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།ཕུང་པོ་གསུམ་ནི་ཚོར་བ་དང་འདུ་ཤེས་དང་འདུ་བྱེད་དོ།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།གཅིག་གི་ཕྱོགས་གཅིག་ནི་ཆོས་ཀྱི་སྐྱེ་མཆེད་པའི་གཟུགས་སོ།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།སྐྱེ་མཆེད་གཅིག་ནི་ཆོས་ཀྱི་སྐྱེ་མཆེད་དོ།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།གསུམ་པས་སྐྱེ་མཆེད་བཅུ་གཉིས་ཕུང་པོ་དང་ཁམས་ཀྱིས་བསྡུས་ཚུལ་ལ་ཕུང་པོ་ནི་རྣམ་ཤེས་སོ།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།ཁམས་བདུན་ནི་སེམས་ཀྱི་ཁམས་བདུན་ནོ།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།ཕུང་པོ་གསུམ་ལ་སོགས་པ་ནི་བཤད་ཟིན་ཏོ།།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།།བཞི་པ་རིགས་ཅན་གཞན་ཡང་གསུམ་དུ་བསྡུ་བ་ནི།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ཅིག་གིས་གཅིག་བསྡུས་པ་དེ་བཞིན་དུ་སྔར་བཤད་པ་དེ་ལས་གཞན་པའི་ཆོས་གསུམ་གྱི་མིང་གིས་བསྟན་པ་གང་ཡིན་པ་དེ་དག་ཀྱང་རིག་པར་བྱ་སྟེ་ཞེས་རྒྱང་རིང་དུ་སྦྲ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།ཇི་ལྟར་རིག་པར་བྱ་ཞེ་ན།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ཆོས་ཀྱི་ཕུང་པོ་ནི་ཚིག་གམ་མིང་ཡིན་པས་གཟུགས་སམ་འདུ་བྱེད་ཀྱི་ཕུང་པོ་ཡིན་ནོ།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།ཚུལ་ཁྲིམས་དང་ཏིང་ངེ་འཛིན་དང་ཤེས་རབ་དང་རྣམ་གྲོལ་དང་།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རྣམ་གྲོལ་གྱི་ཡེ་ཤེས་མཐོང་བའི་ཕུང་པོ་ནི་འདུ་བྱེད་ཀྱི་ཕུང་པོ་ཡིན་ནོ།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།ཟད་པར་གྱི་སྐྱེ་མཆེད་ལས་བརྒྱད་ནི་མ་ཆགས་པ་ཡིན་པས་ཆོས་ཀྱི་སྐྱེ་མཆེད་དོ།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།ཟིལ་གྱིས་གནོན་པའི་སྐྱེ་མཆེད་ཀྱང་དེ་བཞིན་ནོ།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།ཟད་པར་ནམ་མཁའ་དང་རྣམ་ཤེས་མཐའ་ཡས་སྐྱེ་མཆེད་དང་།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ནམ་མཁའ་མཐའ་ཡས་སྐྱེ་མཆེད་ལ་སོགས་པ་བཞི་ནི་ཡིད་དང་ཆོས་ཀྱི་སྐྱེ་མཆེད་དོ།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།རྣམ་པར་གྲོལ་བའི་སྐྱེ་མཆེད་ལྔ་ནི་ཤེས་རབ་ཡིན་པས་ཆོས་ཀྱི་སྐྱེ་མཆེད་དོ།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།འདུ་ཤེས་མེད་འདུ་ཤེས་མེད་མིན་སྐྱེ་མཆེད་དུ་ཉེ་བར་འགྲོ་བ་ནི་ཡིད་དང་ཆོས་ཀྱི་སྐྱེ་མཆེད་དོ།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མས་མང་པོ་པའི་མདོ་ལས་ཁམས་དྲུག་ཅུ་རྩ་གཉིས་བསྟན་པའི་ས་དང་ཆུ་དང་མེ་དང་རླུང་གི་ཁམས་ནི་རེག་བྱའི་ཁ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།ནམ་མཁའ་ནི་ཆོས་ཀྱི་ཁམས་སམ་གཟུགས་ཀྱི་ཁམས་ཏེ་མཛོད་ལས།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བུ་ག་ནམ་མཁའི་ཁམས་ཞེས་བྱ།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།སྣང་དང་མུན་པ་དག་ཡིན་ལོ།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།རྣམ་པར་ཤེས་པའི་ཁམས་ནི་རྣམ་ཤེས་ཀྱི་ཁམས་བདུན་གྱིས་བསྡུས་སོ།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།དེ་དག་ནི་མདོའི་ནང་དུ་བསྟན་པ་ཡིན་ལ།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བསྟན་པ་ནི་མདོར་ཆོས་གསུམ་གྱི་མིང་གིས་མ་བསྟན་པ་སྟེ་དེ་དག་གང་དུ་འདུས་པ་ནི་སྔར་རྣམ་པའི་རབ་དབྱེར་བསྟན་པ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།དེ་བཞིན་ཉིད་ཀྱིས་བསྡུས་པ་ནི་ཆོས་ཉིད་ཀྱིས་ཆོས་ཅན་བསྡུས་པའོ།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ནས་ཀྱིས་བསྡུས་པ་ནི་རྣམ་པར་ཤེས་པ་རྣམས་དབང་པོས་བསྡུས་སོ་མི་རྣམས་ནི་གླིང་གི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།རི་དྭགས་རྣམས་ནི་དགོན་པས་བསྡུས་སོ་ཞེས་བྱ་བ་བཞིན་ནོ།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།འཆིང་བས་བསྡུས་པ་ནི་ལུས་ཀྱིས་མིག་ལ་སོགས་པའི་དབང་པོ་རྣམས་བཅིངས་ནས་བསྡུས་སོ།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།དོན་མཐུན་པས་བསྡུས་པ་ནི་མཚུངས་ལྡན་རྣམས་སོ།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།ཉེ་བར་འཛིན་པས་བསྡུས་པ་ནི་ཀུན་གཞིས་ལུས་བཟུང་བའོ།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།རྣམ་པར་མི་འཕྲོ་བས་བསྡུས་པ་ནི་ཏིང་ངེ་འཛིན་གྱིས་སེམས་དང་སེམས་བྱུང་རྣམས་བསྡུས་ནས་བཟུང་བའོ།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།འདུས་པས་བསྡུས་པ་ནི་གཟུགས་ཀྱི་ཕུང་པོས་མིག་སོགས་བསྡུས་པའོ།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།བསྡུས་པ་བཅུ་གཅིག་པོ་འདི་ནི་ཐམས་ཅད་ཀྱང་འདུས་པས་བསྡུས་པར་རིག་པར་བྱའོ།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།གསུམ་པ་བསྡུས་པ་ལ་མཁས་པའི་ཕན་ཡོན་ནི།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དམིགས་པ་ལ་སེམས་མངོན་བར་བསྡུས་པ་སྟེ་དགེ་བའི་རྩ་བ་འཕེལ་བ་ནི་ཞི་གནས་ཀྱིའོ།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མཚུངས་ལྡན་ལའང་དེ་ལྟར་གསུམ་གྱི་སོ་སོའི་མཚན་ཉིད་ལ་རྡུལ་ཕྲ་རབ་ཀྱི་ཕྱོགས་ལ་ཕྱོགས་ཅན་རྣམས་ཐ་དད་དུ་མི་འཇུག་པ་ནི་གཟུགས་ཀྱི་རྡུལ་གྱི་ཕྱོགས་སམ་གོ་ས་ན་ཕྱོགས་ཅན་དྲི་ལ་སོགས་པའང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།རྡུལ་ཕྲ་རབ་ལས་ཡན་ཆད་དམ་གོང་མ་ཕྱོགས་ཅན་འདྲེས་པ་ནི་རྙོག་ཆུའི་རྡུལ་དང་ས་འདྲེས་པ་ལྟ་བུའོ།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།འདུས་པ་ནི་རགས་པ་ནང་ཕྲད་པའོ།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།སྐྱེ་བ་ལ་སོགས་པ་གཅིག་པ་ནི་ལུས་གཅིག་གིས་བསྡུས་པའོ།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།རྩོད་པ་གང་ཡང་རུང་བ་ནི་འཇིག་རྟེན་ནམ་བསྟན་བཅོས་ཀྱི་རྩོད་པའོ།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།མཐུན་པར་རྟོགས་པའི་མཚུངས་ལྡན་ལ་ངོ་བོ་དང་ཁྱད་པར་དང་དབྱེ་བ་གསུམ་ལས་དང་པོ་ནི་གསལ་ལོ།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།གཉིས་པ་ལ་བདག་གི་དངོས་པོས་མ་ཡིན་པ་ནི།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སེམས་དང་མཚུངས་ལྡན་དང་ཚོར་བ་ཉིད་ཚོར་བ་དང་མཚུངས་ལྡན་མི་རུང་གི་སེམས་དང་སེམས་བྱུང་ཐ་དད་དགོ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།མི་མཐུན་པ་གཉིས་མ་ཡིན་པ་ནི་དགེ་མི་དགེ་འམ་ཆགས་སྡང་ལ་སོགས་པ་ལ་མི་རུང་སྟེ་རྣམ་པ་འགལ་བའི་ཕྱིར་རོ།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་འདྲ་བ་གཉིས་མ་ཡིན་པ་ནི་ད་ལྟར་བ་དང་འདས་མ་འོངས་ལ་མི་རུང་བ་སྟེ་འགགས་པ་དང་མ་སྐྱེས་པ་དངོས་མེད་ཡིན་པས་དངོས་པོ་དང་མཚུངས་པ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ཁམས་དང་ས་པ་གཉིས་མ་ཡིན་པ་ནི་འདོད་གཟུགས་དང་བསམ་གཏན་དང་པོ་དང་གཉིས་པ་ལ་སོགས་པ་ལ་མི་རུང་བ་སྟེ་ཁམས་དང་ས་ཐ་དད་པས་འདྲ་བ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།དབྱེ་བ་ལ་བཞིའི་ཀུན་ཏུ་འགྲོ་བ་དང་རེས་འགའ་བའི་མཚུངས་ལྡན་ལ་ཡིད་ནི་ཉོན་ཡིད་དོ།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ང་རྒྱུན་གྱི་མཚུངས་ལྡན་ནི་གནས་སྐབས་ལས་གྱུར་པ་ཞེས་པས་སྟོན་པར་བྱེད་དེ་ཡུལ་ཡིད་དུ་འོང་བ་དང་ཕྲད་པའི་ཚེ་བདེ་བའི་ཚོར་བའི་མཚུངས་ལྡན་འབྱུང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།ལུས་སེམས་དང་བཅས་པའི་དུས་ན་མཚུངས་ལྡན་རྒྱུན་མི་ཆད་ལ།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སེམས་མེད་ལ་སྙོམས་པར་ཞུགས་ནས་ལངས་པའི་མཚུངས་ལྡན་ནི་སྔོན་སེམས་རྒྱུན་ཆད་པའི་ཕྱིར་རོ།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ལྟས་དང་ནང་བལྟས་ཀྱི་མཚུངས་ལྡན་ལ་མཉམ་བཞག་གིས་ས་ལ་ཕལ་ཆེར་སྨོས་པ་ནི་ཁམས་གོང་མ་གཉིས་ཀྱིའང་མཉམ་ལངས་ནི་ཕྱིར་བལྟས་ཀྱི་མཚུངས་ལྡན་ཡིན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ས་པ་དང་མ་འདྲིས་པའི་མཚུངས་ལྡན་ལ་སོ་སོ་སྐྱེ་བོ་རྣམས་ཀྱི་སེམས་དང་སེམས་བྱུང་འདྲིས་པའི་མཚུངས་ལྡན་ཡིན་པ་ནི་སྔོན་དགེ་མི་དགེ་ལུང་མ་བསྟན་གསུམ་དུ་སྐྱེས་ནས་འདྲེས་པ་དེ་ལྟར་ཕྱིས་ཀྱང་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།དེའང་འདོད་པའི་སོ་སོ་སྐྱེ་བོ་ལ་གསུམ་ཀའི་མཚུངས་ལྡན་ཡོད་ལ།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གོང་མ་གཉིས་ལ་མི་དགེ་བའི་མཚུངས་ལྡན་མེད་དོ།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མི་སློབ་པ་དེ་དག་ལས་ཀྱང་ཁ་ཅིག་ཅེས་བྱ་བ་ནི་འདོད་པའི་སློབ་པ་རྒྱུན་ཞུགས་དང་ལན་གཅིག་ཕྱིར་འོང་གཉིས་ལ་གསུམ་ཀའི་མཚུངས་ལྡན་ཡོད་དེ་འདོད་པ་ལ་འདོད་ཆགས་དང་མ་བྲལ་བ་རྣམས་ལ་མི་དགེ་བ་ཡང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ཕྱིར་མི་འོང་དང་ཁམས་གོང་མ་གཉིས་ཀྱི་སློབ་པ་དང་ཁམས་གསུམ་ཀའི་མི་སློབ་པ་ལ་མི་དགེ་བ་མེད་དེ་འདོད་པ་ལ་འདོད་ཆགས་དང་བྲ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པའི་ལུང་མ་བསྟན་ནི་བསྒྲིབས་མ་བསྒྲིབས་གཉིས་ཀའི་ལུང་མ་བསྟན་ཡིན་ལ་མི་སློབ་པའི་ནི་མ་བསྒྲིབས་ལ་ལུང་མ་བསྟན་ཁོ་ན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།དང་པོ་ནི་མཐོང་ལམ་མོ།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།དེའི་འོག་མ་རྣམས་ནི་སྒོམ་ལམ་མཉམ་བཞག་གོ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།རྗེས་ཐོབ་ནི་དེ་བཞིན་ཉིད་དུ་སྣང་བའོ།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འདྲེས་པའི་མཚུངས་ལྡན་ཡིན་པ་ནི་དེ་འདྲ་བའི་སེམས་སྔོན་སོ་སོ་སྐྱེ་བོའི་གནས་སྐབས་ན་སྐྱེས་ཤིང་འདྲིས་མ་མྱ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།གསུམ་པ་མཚུངས་ལྡན་ལ་མཁས་པའི་ཕན་ཡོན་ནི།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སེམས་ཙམ་ལ་ཀུན་འགྲོ་དང་ཡུལ་ངེས་ལ་སོགས་པར་ཤེས་ནས་བདག་ཚོར་བར་བྱེད་དོ་བདག་རྣམ་པར་བྱང་ངོ་ཞེས་བདག་ཏུ་མངོན་ཞེན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།བཅུ་གཉིས་པ་ལྡན་པའི་ཕྱི་དོན་ལ།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ལྡན་ཚུལ་གསུམ་ལས་གང་ཟག་ནི་རིགས་ཆད་པ་དང་།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འཕགས་པ་སྟེ་གསུམ་མོ།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།ཆོས་ནི་དགེ་བ་དང་ཉོན་མོངས་པ་ཅན་དང་ལུང་མ་བསྟན་གསུམ་མོ།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།མི་དགེ་བ་ནི་སྐྱེ་འཕགས་གཉིས་ཀ་ཕལ་ཆེ་བ་ལ་མ་ཁྱབ་པས་རེ་ཤིག་གཞག་གོ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།ལྡན་ཚུལ་ནི་ས་བོན་དང་དབང་དང་ཀུན་འབྱུང་བ་སྟེ་གསུམ་མོ།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།འདི་ལ་འགྲེལ་པ་མཛད་པས་ས་བོན་ནི་ནུས་པ་ཆེ་བ་ཡིན་ལ་དབང་ནི་ནུས་པ་ཆུང་བ་ཡིན་ནོ་ཞེས་རྟོགས་སོ།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།འདི་ནི་ཤིན་ཏུ་འཁྲུལ་པ་ཞིག་སྟེ་རྣམ་པར་གཏན་ལ་དབབ་པ་བསྡུ་བ་ལས།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རྒྱུ་ས་བོན་ཡོངས་སུ་བརྟས་པས་ཡོངས་སུ་ཟིན་པ་ནི་དབང་དང་ལྡན་པ་ཞེས་བྱའོ་ཞེས་འབྱུང་བ་དང་།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སྦྱོར་བ་ལས་བྱུང་བ་ཞེས་སྦྱོར་བས་ཡོངས་སུ་གསོས་པའི་མཐུ་ལྡན་ལ་བཤད་པ་དང་འགལ་བའི་ཕྱིར་རོ།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།དེས་ན་ས་བོན་ནི་གསོ་བྱེད་ཀྱི་རྐྱེན་དང་མ་ཕྲད་པའི་ནུས་པ་མཐུ་ཆུང་བ་དང་།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ནི་དེ་རྐྱེན་གྱིས་གསོས་པས་ནུས་པ་མཐུ་ཆེ་བ་དང་ཀུན་འབྱུང་བ་ནི་འབྲས་བུ་གྲུབ་པའི་དུས་མངོན་གྱུར་ཡིན་པར་ཁོ་བོ་ཅག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བྱེ་བཤད་ལས་ནུས་པའི་བྱེ་བྲག་ནི་ས་བོན་ནོ།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།དབང་ནི་དེ་རྐྱེན་ལ་ལྟོས་ནས་རྒྱུན་གྱིས་འབྲས་བུ་གྲུབ་པའི་དུས་སོ།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།མངོན་དུ་གྱུར་བ་ནི་དེའི་འབྲས་བུ་གྲུབ་པའི་དུས་སོ་ཞེས་གང་འབྱུང་བ་ཡིན་ནོ།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།དོན་དེ་ལྟར་རྣམ་པར་གཞག་པ་བྱས་ནས་ད་ནི་ལྡན་པའི་གྲངས་བརྗོད་དེ།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དེ་ལ་རིགས་ཆད་པ་ལ་ལུང་མ་བསྟན་གྱི་གསུམ་དང་ཉོན་མོངས་པ་ཅན་གྱི་གསུམ་དང་།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་བོན་ཏེ་བདུན་དང་ལྡན་གྱི་དགེ་བའི་དབང་དང་མངོན་གྱུར་གཉིས་ནི་ལོག་ལྟས་བཅོམ་པའི་ཕྱིར་མི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།འདོད་པའི་སོ་སོ་སྐྱེ་བོ་འདོད་ཆགས་དང་མ་བྲལ་བ་ནི་འདོད་པའི་ཆོས་དགུ་ཀ་དང་།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ཆོས་གསུམ་གྱི་མངོན་དུ་རྒྱུ་མ་གཏོགས་པ་དྲུག་དང་གཟུགས་མེད་ཀྱིའང་དེ་ལྟར་དྲུག་སྟེ་ཉི་ཤུ་རྩ་གཅིག་དང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།དེ་ཁམས་གོང་མ་གཉིས་ཀྱི་དབང་དང་ལྡན་པ་ནི་ཐོས་བསམ་ལ་དེས་གོང་མའི་ས་བོན་གསོས་པ་ཡོད་པའི་ཕྱིར་རོ།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ཀྱི་སོ་སོ་སྐྱེ་བོ་དེ་ལ་འདོད་ཆགས་དང་མ་བྲལ་བ་ལ་རང་གི་ཆོས་དགུ་དང་གཟུགས་མེད་ཀྱི་མངོན་དུ་རྒྱུ་མ་གཏོགས་པ་དྲུག་དང་འདོད་པའི་ཡང་དེ་ལྟར་དྲུག་སྟེ་ཉི་ཤུ་རྩ་གཅིག་དང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།དེ་གཞན་གཉིས་ཀྱི་དབང་དང་ལྡན་པ་ནི་ཐོས་བསམ་པ་ལ་དེས་གོང་མའི་ས་བོན་གསོས་པ་ཡོད་པའི་ཕྱིར་དང་།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ཤི་འཕོས་ནས་འདོད་པར་སྐྱེ་བ་ཡོད་པའི་ཕྱིར་རོ།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།གཟུགས་མེད་ཀྱི་སོ་སོ་སྐྱེ་བོ་ལ་རང་གི་ཆོས་དགུ་དང་།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འོག་མ་གཉིས་ཀྱི་མངོན་དུ་རྒྱུ་མ་གཏོགས་པ་དྲུག་དྲུག་ཅུ་གཉིས་ཏེ།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ཉི་ཤུ་རྩ་གཅིག་དང་ལྡན་ནོ།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།འོག་མ་གཉིས་ཀྱི་དབང་དང་ལྡན་པ་ནི་ཤི་འཕོས་ནས་འོག་མར་སྐྱེ་བ་ཡོད་པའི་ཕྱིར་རོ།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།གཟུགས་མེད་ཀྱི་སོ་སོ་སྐྱེ་བོ་ལ།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དེའི་ཕྱིར་སོ་སོ་སྐྱེ་བོ་ལ་ཆོས་གསུམ་པོ་དེ་བདུན་ཅུ་ལྡན་ནོ།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ྫོགས་པའི་སངས་རྒྱས་ལ་དགེ་བ་དབང་དང་མངོན་གྱུར་གཉིས་ཁོ་ན་ལས་གཞན་མེད་དེ་དགེ་བའི་ས་བོན་ཐམས་ཅད་ནི་ནུས་པ་མཐུ་ལྡན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ཉོན་མོངས་པའི་ས་བོན་ཟད་པའི་ཕྱིར་དང་།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བྱ་བ་ཐམས་ཅད་ཡེ་ཤེས་སྔོན་དུ་འགྲོ་བས་ལུང་མ་བསྟན་མེད་པའི་ཕྱིར་རོ།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ཕགས་པ་ལ་དགུ་ཀ་ཡོད་དེ་རྗེས་ཐོབ་ན་ཉོན་མོངས་པ་མངོན་གྱུར་ཡོད་བར་ཐེག་བསྡུས་ལ་སོགས་པ་ན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གྲ་བཅོམ་དང་ཉན་ཐོས་དགྲ་བཅོམ་གཉིས་ལ་ཉོན་མོངས་པའི་གསུམ་མ་གཏོགས་པ་དྲུག་དྲུག་ཅུ་གཉིས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དང་ལན་གཅིག་ཕྱིར་འོང་དང་ཕྱིར་མི་འོང་དང་རང་སངས་རྒྱས་སློབ་པ་བཞི་ལ་མཐོང་སྒོམ་གཉིས་གང་གི་གཉེན་པོ་སྐྱེས་པ་དེའི་ཉོན་མོངས་པ་མེད་ཀྱང་སྤྱིར་སློབ་པ་རྣམས་ལ་ཉོན་མོངས་པ་རྒྱུད་ལ་ཡོད་པས་ཆོས་དགུ་ཀ་དང་ལྡན་ཏེ་དགུ་བཞི་སུམ་ཅུ་རྩ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།དེ་ལྟར་ན་འཕགས་པ་བཞི་ལ་ཆོས་གསུམ་པོ་ལྔ་བཅུ་རྩ་དགུ་ལྡན་ནོ།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།དེ་དག་ལ་མི་དགེ་བ་ལྡན་ཚུལ་ལ་རིགས་ཆད་དང་འདོད་པའི་སོ་སོ་སྐྱེ་བོ་ལ་གསུམ་ཀ་དང་།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གཟུགས་དང་གཟུགས་མེད་པ་ལ་མངོན་དུ་རྒྱུ་མ་གཏོགས་པ་གཉིས་གཉིས་ཡོད་དེ།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དབང་ཡོད་པ་ནི་དེ་དག་ཤི་འཕོས་ནས་ངན་སོང་དུ་སྐྱེ་བ་ཡོད་པའི་ཕྱིར་རོ།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།དེ་ལྟར་ན་ཁམས་གསུམ་གྱི་སོ་སོ་སྐྱེ་བོ་ལ་མི་དགེ་བ་བདུན་ལྡན་ནོ།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བཞི་ལ་སངས་རྒྱས་ལ་གསུམ་ཀ་མེད་ཅིང་བྱང་ཆུབ་སེམས་དཔའ་འཕགས་པ་ལ་ས་བོན་ལས་གཞན་མེད་དེ་ཡོད་ན་ནི་ལས་མི་དགེ་བའི་མཐུས་ངན་སོང་དུ་སྐྱེ་བར་འགྱུར་བ་ལས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ལས་དང་ཉོན་མོངས་དབང་གིས་སྐྱེ།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ནས་རང་སངས་རྒྱས་ཀྱི་བར་ལྔ་ལས་རྒྱུན་ཞུགས་དང་ལན་གཅིག་ཕྱིར་འོང་གཉིས་ལ་གསུམ་ཀ་ཡོད་དེ་མི་དགེ་བ་མངོན་གྱུར་ཡོད་པ་ནི་འདུལ་བ་ལ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རྒྱུན་དུ་ཞུགས་པ་ཁྱིམ་ཐབ་ཅན་བཤད་པའི་ཕྱིར་ཏེ།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དེའི་འདོད་པ་བསྟེན་པ་ནི་མི་དགེ་བ་མངོན་གྱུར་ཡིན་ནོ།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།ཕྱིར་མི་འོང་དང་དགྲ་བཅོམ་པ་གཉིས་ནི་མངོན་གྱུར་ལས་གཞན་གཉིས་དང་ལྡན་ཏེ་དབང་དང་ལྡན་པ་ནི་ལུང་ལས།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རང་སངས་རྒྱས་དུག་མདས་བཀྲོངས་པ་དང་།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འཕགས་པ་མོ་འགལ་ཀུན་ཏུ་རྒྱུས་བཀྲོངས་པ་དང་།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འཕགས་པ་རྒུར་ཆུང་ལྟོགས་ནས་བཀྲོངས་པ་ལ་སོགས་པ་འབྱུང་བའི་ཕྱིར་རོ།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།དེ་ལྟར་ན་སངས་རྒྱས་མ་གཏོགས་པའི་འཕགས་པ་གསུམ་ལ་བྱང་ཆུབ་སེམས་དཔའ་གཅིག་དང་།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རྒྱུན་ཞུགས་དང་ཕྱིར་འོང་གཉིས་ལ་དྲུག་དང་།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ཕྱིར་མི་འོང་དང་ཉན་ཐོས་དགྲ་བཅོམ་གཉིས་ལ་བཞི་དང་རང་སངས་རྒྱས་ལ་གཉིས་ཏེ་མི་དགེ་བ་བཅུ་གསུམ་ལྡན་ནོ།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ཞབས་ལ་སེང་ལྡེང་ཟུག་པ་ལ་སོགས་པ་མི་དགེ་བའི་དབང་ཡོད་པར་ཀུན་ཏུ་སྟོན་པ་དེ་ནི་སེམས་ཅན་འདུལ་བའི་ཐབས་མཁས་ཀྱི་དྲང་དོན་ཁོ་ན་ཡིན་ཏེ་གསང་ཆེན་ཐབས་ལ་མཁས་པའི་མདོ་ལས་དེ་སྐད་དུ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འདོད་ཡིད་དགེ་དང་མི་དགེ་དང་།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།བསྒྲིབས་པ་དང་ནི་མ་བསྒྲིབས་པ།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།གཟུགས་དང་གཟུགས་མེད་པ་དག་ན།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།མི་དགེ་ལས་གཞན་ཟག་མེད་གཉིས།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།ཞེས་འབྱུང་བ་དང་མཐུན་པར་འགྱུར་རོ།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།གཞུང་དོན་ལ་མཚན་ཉིད་དྲན་པ་ལ་སྦྱར་ནས་དབྱེ་བ་བཤད་པ་དང་།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ལ་མཁས་པའི་ཕན་ཡོན་གསུམ་གྱི་དང་པོའི་མཚན་ཉིད་ཀྱིས་སྔ་མ་བཞི་ནི་ཆོས་གསུམ་གྱི་འཕེལ་འགྲིབ་ལ་ཐོབ་པར་སྔར་བཤད་པ་དེ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།གཉིས་པ་ལ་ས་བོན་དང་།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ཀྱི་ལྡན་པ་བྱེ་བྲག་ཏུ་བཤད་པ་བཞི་ཡོད་པའི་དང་པོ་ལའང་གཉིས་ཀྱི་སོ་སོ་སྐྱེ་བོའི་དབང་དུ་བྱས་པ་ནི་འདོད་པའི་ཁམས་སུ་སྐྱེས་པར་གྱུར་པ་ཞེས་བྱ་བས་སྟོ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ོད་པ་ལ་འདོད་ཆགས་དང་མ་བྲལ་བའི་དབང་དུ་བྱས་པ་ཡིན་གྱི་བྲལ་ན་ནི་གང་ལ་བྲལ་བ་དེའི་ས་བོན་ལ་ཞི་རགས་ཀྱི་རྣམ་པས་གནོད་པ་བྱས་ཤིང་རྩ་བ་ནས་མ་སྤངས་པས་ས་བོན་དང་ལྡན་མི་ལྡན་གཉིས་ཀ་ཡིན་བར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ཐོབ་པའི་དགེ་བ་དང་ལྡན་པ་ནི་གང་དུ་སྐྱེས་པ་དེའི་ས་པའི་དགེ་བ་དང་ལྡན་གྱི་ཡན་མན་གྱི་དང་མི་ལྡན་ཏེ་དེར་མ་སྐྱེས་པའི་ཕྱིར་རོ་ཞེས་སློབ་དཔོན་རྒྱལ་བའི་སྲ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ས་ཐོབ་ཀྱི་དགེ་བའི་ས་བོན་ནི་ཀུན་གཞི་ལ་ཐོག་མ་མེད་པ་ནས་ཡོད་པས་ཏེ་དེ་དང་ལྡན་པས་ནི་སྦྱོར་བྱུང་གི་དགེ་བས་མ་ཁྱབ་པར་སྟོ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དེ་ནི་སྐྱེས་བུ་དམ་པ་ལ་བརྟེན་པ་ལ་སོགས་པ་ལ་ལྟོས་པའི་ཕྱིར་རོ།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།གཟུགས་ཀྱི་ཁམས་ཀྱང་དེ་བཞིན་ནོ།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ལ་འོག་མ་གཉིས་ཀྱི་ས་བོན་ལྡན་པ་མ་ཡིན་པ་ཞེས་ཟེར་བ་ནི་དེས་དེ་ལ་གནོད་པ་བྱ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གས་པའི་དབང་དུ་བྱས་པ་ནི་ཁམས་གསུམ་པའི་ཞེས་བྱ་བས་སྟོན་ཏེ་གཉེན་པོ་ཐོབ་པ་ནི་འཇིག་རྟེན་ལས་འདས་པའ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།རྣམ་པ་གང་དང་ཞེས་བྱ་བ་ནི་མཐོང་ལམ་པ་མཐོང་སྤང་གི་ས་བོན་དང་མི་ལྡན་ལ་སྒོམ་སྤང་གི་དང་ལྡན་པ་དང་།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དེ་ལའང་སྒོམ་ལམ་དགུ་དང་སྒོམ་སྤང་དགུ་ཚུལ་དེ་ལྟར་དུ་ཤེས་པར་བྱའོ།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།དབང་དང་ལྡན་པ་ནི་སྐྱེས་བུ་དམ་པ་ལ་བརྟེན་པ་དང་།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ལ་སོགས་པ་ནི་སྦྱོར་བ་སྟེ་དེ་ལས་བྱུང་བའི་དགེ་བའི་ཆོས་རྣམས་ནི་འཇིག་རྟེན་པའི་བསམ་གཏན་དང་འདས་པའི་རྣམ་ཐར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།དེ་དག་ལས་གཞན་པའི་ལུང་མ་བསྟན་ནི་བཟོ་དང་སྤྲུལ་པ་ལ་སོགས་པ་སྟེ་དེ་དག་སྐྱེད་པའི་ས་བོན་མཐུ་ལྡན་ནོ།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།ཀུན་ཏུ་འབྱུང་བ་ནི་གསལ་ལོ།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ཀྱི་ལྡན་པ་བྱེ་བྲག་ཏུ་བཤད་པ་ལ་དགེ་རྩ་ཆད་པ་ནི་སྔར་བཤད་པའི་ལོག་ལྟ་སྐྱེས་པ་སྟེ་ས་བོན་ཕྲ་མོ་ཙམ་དང་ལྡ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མཐུ་ཅན་དང་མི་ལྡན་པའོ།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ནས་ཉོན་མོངས་པ་དང་གཏན་དུ་ལྡན་པ་ནི་ཐར་པ་མེད་པར་འདུ་ཤེས་པའམ་ཡོད་ཀྱང་ཐོབ་པ་མེད་པས་དེའི་གཉེན་པོ་མི་བརྟེ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།དེ་ལྟ་བས་ན་དེ་བྱང་ཆུབ་གསུམ་དུ་མྱ་ངན་ལས་མི་འདའ་བའི་ཆོས་ཅན་ཡིན་ཏེ་དེ་ལ་ནི་མདོ་ལས།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གཏན་དུ་འཁོར་བ་སྡོད་པར་འདོད་པས་འདོད་ཆེན་པོ་ཞེས་བཤད་དོ།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།དམ་པའི་ཆོས་སྤོང་བའང་འདི་ཉིད་དེ་རྒྱུད་བླ་མ་ལས།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ཆོས་ལ་ཁོང་ཁྲོ་བདག་ལྟ་དང་།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།འཁོར་བའི་སྡུག་བསྔལ་གྱིས་འཇིགས་དང་།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།སེམས་ཅན་དོན་ལ་ལྟོས་མེད་པ།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།འདོད་ཆེན་མུ་སྟེགས་ཉན་ཐོས་དང་།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།རང་བྱུང་རྣམས་ཀྱི་སྒྲིབ་རྣམ་བཞི།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།དེ་དག་ལ་ཐར་པའི་རྒྱུ་མེད་པའི་ཕྱིར་ཞེས་བྱ་བ་ལ་རྒྱུ་ནི་རིགས་སོ།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།འདིའང་གཞུང་འགའ་ཞིག་ལས་ཆོས་དབྱིངས་ལ་བཤད་དེ།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བྱང་ཆུབ་སེམས་དཔའི་རིགས་འདི་ནི་ཆོས་ཀྱི་དབྱིངས་ལྷུར་ལེན་པ་ཞེས་བྱ་བ་དང་།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ཆོས་ཀྱི་དབྱིངས་ལ་དབྱེར་མེད་ཕྱིར་ཞེས་བྱ་བ་ལ་སོགས་པ་འབྱུང་བ་བཞིན་ནོ།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ཐེག་བསྡུས་རྩ་འགྲེལ་ལས།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འདིའི་འགྲེལ་པ་ལས་སྒྲིབ་པ་ལ་བཤད་ན།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དེ་དག་གི་དོན་གང་ཡིན་ཞེ་ན།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ཆོས་དབྱིངས་མེད་ན་ཐར་པ་མི་འཐོབ་པ་ཙམ་ལ་དགོངས་ནས་དེ་རིགས་སུ་བསྟན་ལ།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ནི་ཀུན་གཞིས་སྐྱེད་པས་དེས་མཚོན་ནས་སྐྱེད་བྱེད་ཀུན་གཞིའི་ཁྱད་པར་ཟག་མེད་ཀྱི་ས་བོན་ཉིད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།སྒྲིབ་པ་སྲབ་པས་ནི་ཟག་མེད་ཀྱི་ས་བོན་ཡོད་པར་སྟོན་ཏོ།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།དེའི་ཕྱིར་ངེས་པའི་དོན་ནི་རིགས་ཟག་མེད་ཀྱི་ས་བོན་ཉིད་དོ།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དང་གཟུགས་སྐུ་ཐམས་ཅད་ཀྱང་ཟག་མེད་ཀྱི་ས་བོན་ཐོས་བསམ་སྒོམ་གསུམ་གྱིས་རྒྱས་པར་བྱས་པ་ལས་འབྱུང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།དེའི་ཕྱིར་དེ་གཉིས་ཀྱི་རིགས་ལ་ཐ་དད་ཅིའང་མེད་དོ།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།འདིར་རིགས་ཆད་པ་ནི་ཟག་མེད་ཀྱི་ས་བོན་ཐོག་མ་མེད་པ་ནས་ཡོད་པ་དེ་ཆད་པའམ།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ེད་པར་སོང་བ་ལ་སོགས་པ་ནི་མ་ཡིན་གྱི་སློབ་དཔོན་ངན་པ་ལས་ཆོས་ལོག་མཉན་པ་ལ་སོགས་པའི་སྟོབས་ཀྱིས་ལོག་ལྟ་སྐྱེས་ཏེ་ས་བོན་དེ་ནུས་པ་ཆུང་དུ་སོང་ཞིང་རེ་ཤིག་ས་བོན་དེ་གསོ་བའི་རྐྱེན་མི་འཇུ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རྐྱེན་མི་འཇུག་པ་དེ་སྲིད་དུ་ཐར་པའི་རྒྱུ་ས་བོན་ནུས་པ་ཅན་དང་མི་ལྡན་པས་འཁོར་བ་ན་རྒྱུན་དུ་འཁྱམ་མོ།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སད་པའི་རྐྱེན་དགེ་བའི་བཤེས་གཉེན་དང་ཐོས་པ་ལ་སོགས་པ་འཇུག་པ་དེ་ནི་རིགས་དང་ལྡ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དེ་ལས་བཟློག་པ་ནི་རིགས་ཆད་པ་ཡིན་ནོ།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།དེ་ལ་རིགས་ཆད་པ་ནི་སེམས་ཙམ་པ་གཏན་ནས་འཁོར་བ་ལས་མི་ཐར་བར་འདོད་ལ།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དབུ་མ་པ་རྣམས་ནི་རེ་ཤིག་རིགས་ཆད་པ་ཡིན་གྱི་གཏན་དུ་ནི་མ་ཡིན་ཏེ་མདོ་ལས།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དེའང་རེ་ཤིག་ན་དགེ་བའི་རྩ་བ་སློང་བར་བྱེད་དོ།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།ཞེས་འབྱུང་བའི་ཕྱིར་རོ་ཞེས་འདོད་དོ།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ྡན་པ་ལ་མཁས་པའི་ཕན་ཡོན་ལ་གཅིག་ཏུ་ངེས་པར་འདུ་ཤེས་པར་མི་འགྱུར་བ་ནི་ས་བོན་འགྱུར་བའི་སྟོབས་ཀྱིས་མངོན་གྱུར་འགྱུར་བར་ཤེས་ཏེ་ཤིན་ཏུ་གཡོ་བ་མི་རྟག་པ་དེ་ལ་རྗེས་སུ་ཆགས་པ་དང་ཁོང་ཁྲོ་བར་ག་ལ་འགྱུར་ཏེ་གློག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བཤད་པ་རྒྱན་གྱི་མེ་ཏོག་ལས་མཚན་ཉིད་ཀུན་ལས་བཏུས་པའི་བཤད་པ་སྟེ་ཀུན་ལས་བཏུས་པ་དང་པོ་བཤད་ཟིན་ཏ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།།གཉིས་པ་རྣམ་པར་ངེས་པ་ཀུན་ལས་བཏུས་པ་ལ་དབྱེ་བ་དང་།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སོ་སོའི་མཚན་ཉིད་གཉིས་ལས་དང་པོ་ནི།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རྣམ་པར་ངེས་པ་གང་ཞེ་ན་ཞེས་བྱ་བ་ཡིན་ཏེ་གསལ་ལོ།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།གཉིས་པ་ལ་བདེན་པ་རྣམ་པར་ངེས་པ་ནས་འབེལ་གཏམ་གྱི་བར་དུ་དོན་བཞི་ལས།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དང་པོ་ནི་དེ་ལྟར་ཤེས་བྱའི་མཚན་ཉིད་གཏན་ལ་ཕབ་ནས་འཕགས་པའི་བདེན་པ་ལ་འཇུག་པས་དེ་འཆད་དོ།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།འདི་ལ་བདེན་པའི་དབྱེ་བ་དང་སོ་སོའི་མཚན་ཉིད་དང་།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བདེན་བཞིའི་རྣམ་པ་འཇིག་རྟེན་དང་འཇིག་རྟེན་ལས་འདས་པའི་སྒོ་ནས་རྣམ་པར་གཞག་པ་གསུམ་གྱི་དང་པོ་ནི།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བདེན་པ་རྣམ་པར་ངེས་པ་གང་ཞེ་ན་ཞེས་པས་སྟོན་ཏོ།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།འདི་ལ་བདེན་བཞིའི་མཚན་ཉིད་དང་།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ངེས་ཚིག་ལྔ་ལས།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ྡུག་བསྔལ་གྱི་བདེན་པའི་མཚན་ཉིད་ཟག་བཅས་ཀྱི་མྱོང་བ་གང་ཀུན་འབྱུང་གིས་བསྐྱེད་པ་ཞེས་ཟེར་བ་དེ་ནི་མ་ཡིན་ཏེ་མྱོང་བ་ནི་རིག་པའི་རྣམ་གྲངས་ཡིན་པས་སྣོད་ཀྱི་འཇིག་རྟེན་དེ་མ་ཡིན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།དེས་ན་འདུས་བྱས་ཟག་བཅས་གང་ཞིག་ཀུན་འབྱུང་གིས་བསྐྱེད་པ་ཡིན་ནོ།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།ཀུན་འབྱུང་གི་མཚན་ཉིད་ནི་འདུས་བྱས་ཟག་བཅས་གང་ཞིག་སྡུག་བསྔལ་གྱི་རྒྱུ་བྱེད་པ་ཡིན་ནོ།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།འགོག་པའི་མཚན་ཉིད་ནི་ཆོས་གང་སྡུག་བསྔལ་རྒྱུ་དང་བཅས་པ་ཞི་བ་ཡིན་ནོ།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།ལམ་གྱི་མཚན་ཉིད་ནི་ཐར་པའི་གྲོང་དུ་ཕྱིན་པར་བྱེད་པ་ཡིན་ནོ།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དེ་དག་གི་མཚན་གཞི་ནི་གཞུང་ནས་འབྱུང་བ་རྣམས་ཡིན་ནོ།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དོན་ནི་དང་པོ་གཉིས་དང་ཕྱི་མ་གཉིས་ནི་ཀུན་ནས་ཉོན་མོངས་པ་དང་རྣམ་བྱང་གི་སྒོ་ནས་རྫས་ཐ་དད་ཡིན་ཏེ་གཅིག་ཡིན་ན་དེ་གཉིས་གཅིག་ཏུ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།སྡུག་བསྔལ་དང་ཀུན་འབྱུང་ཡང་སྤྱི་རིགས་ནི་རྒྱུ་འབྲས་ཡིན་པས་ཐ་དད་ཡིན་མོད་ཀྱི།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ཀུན་འབྱུང་ནི་སྡུག་བསྔལ་གསུམ་གྱི་རང་བཞིན་དུ་གནས་པས་དེ་དང་གཅིག་ཡིན་ལ་སྡུག་བསྔལ་ནི་ཀུན་འབྱུང་དང་མི་གཅིག་པའང་ཡིན་ཏེ་སྣོད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།འགོག་ལམ་གཉིས་ཀྱང་སྤྱི་རིགས་རྒྱུ་འབྲས་ཡིན་པས་ཐ་དད་ཡིན་མོད་ཀྱི།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ཕགས་པའི་རྣམ་གྲོལ་དང་ཁྱད་པར་གྱི་ལམ་འགའ་ཞིག་སྡུག་བསྔལ་རྒྱུ་དང་བཅས་པ་ཞི་བའི་ངོ་བོར་གནས་པའི་ཕྱིར་འགོག་པ་དང་གཅིག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།གྲངས་ངེས་ནི་ཆོས་ཐམས་ཅད་ཀུན་ནས་ཉོན་མོངས་པ་དང་རྣམ་བྱང་གཉིས་སུ་འདུས་པ་ལས།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དང་པོ་ལའང་གང་ཞིག་ཉོན་མོངས་པ་དང་།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གང་གིས་ཉོན་མོངས་པ་གཉིས་སུ་ངེས་ལ།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གཉིས་པའང་གང་ཞིག་བྱང་བ་དང་།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གང་གིས་བྱང་བ་གཉིས་སུ་དངོས་པོ་ལ་ངེས་པའི་ཕྱིར་རོ།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།གོ་རིམ་ངེས་པ་ནི་ཐར་པ་ཐོབ་པར་འདོད་པ་རྣམས་ཤེས་བྱ་ལ་ཇི་ལྟར་དཔྱོད་པའི་བློའི་རིམ་པ་བཞིན་བཀོད་དེ།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འདི་ལྟར་སྲིད་པ་གསུམ་ཇི་ལྟར་སྡུག་བསྔལ་བ་དང་།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དེ་གང་ལས་བྱུང་བ་དང་།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དེ་གཉིས་འགགས་པ་གང་ཞིག་ཡིན་པ་དང་།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དེ་ཐོབ་པའི་ཐབས་ནི་གང་ཞིག་ཅེས་རྣམ་པར་དཔྱོད་པ་བཞིན་ཏེ་རྒྱུད་བླ་མ་ལས།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ནད་ནི་ཤེས་བྱ་ནད་ཀྱི་རྒྱུ་ནི་སྤང་བྱ་ལ།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བདེར་གནས་རེག་བྱ་སྨན་ནི་བསྟེན་པར་བྱ་བ་ལྟར།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སྡུག་བསྔལ་རྒྱུ་དང་དེ་འགོག་པ་དང་དེ་ཡི་ལམ།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ཤེས་བྱ་སྤང་བྱ་རེག་པར་བྱ་ཞིང་བསྟེན་པར་བྱ་ཞེས་འབྱུང་བ་བཞིན་ནོ།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རེ་རེའང་རྣམ་པ་བཞི་བཞིར་འཕགས་པ་རྣམས་ཀྱི་བློ་ལ་མ་ནོར་བར་སྣང་བས་ན་འཕགས་པའི་བདེན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།སོ་སོའི་མཚན་ཉིད་ལ་སྡུག་བསྔལ་འཕགས་པའི་བདེན་པ་དང་།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སྡུག་བསྔལ་ཀུན་འབྱུང་བ་འཕགས་པའི་བདེན་པ་དང་།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སྡུག་བསྔལ་འགོག་པ་འཕགས་པའི་བདེན་པ་དང་།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སྡུག་བསྔལ་འགོག་པར་འགྲོ་བ་ལམ་འཕགས་པའི་བདེན་པ་བཤད་པ་བཞི་ལས།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དེ་གཉིས་ཀའི་ཁྱད་ཆོས་བཤད་པའོ།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།དང་པོ་ལའང་མདོ་དང་།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ཡོངས་སུ་དག་པའི་འཇིག་རྟེན་གྱི་ཁམས་སྡུག་བསྔལ་གྱི་བདེན་པ་མ་ཡིན་པར་བསྟན་པ་བཞི་ལས།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སྡུག་བསྔལ་གྱི་བདེན་པ་གང་ཞེ་ན་ཞེས་བྱ་བ་ཡིན་ཏེ་འདིས་ནི་གང་ཞིག་སྐྱེ་བ་དང་།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གང་དུ་སྐྱེ་བ་ཟག་བཅས་དེ་སྡུག་བསྔལ་གྱི་བདེན་པར་སྟོན་ཏོ།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།གཉིས་པ་ལ་སེམས་ཅན་སྐྱེ་བ་དང་།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སྐྱེ་བའི་གནས་བཤད་པ་གཉིས་ཀྱི་དང་པོའི་སྤྱི་དོན་ལ་སེམས་ཅན་གྱི་འཇིག་རྟེན་གྱི་ངོ་བོ་དང་།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ཁྱད་པར་བཤད་པ་གཉིས་ལས།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ས་བསྡུས་པའི་སེམས་དང་ལྡན་པ་རྣམས་ཏེ་འདོད་པའི་ཁམས་ལ་ངན་སོང་གསུམ་དང་མི་དང་ལྷ་མ་ཡིན་དང་ལྷ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།དེ་ལ་དམྱལ་བ་ནི་ཚ་བ་དང་གྲང་བ་དང་ཉི་ཚེ་བ་དང་ཉེ་འཁོར་བའོ།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།ཚ་བ་ནི་ཡང་སོས་དང་ཐིག་ནག་དང་བསྡུས་འཇོམས་དང་།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ངུ་འབོད་དང་ངུ་འབོད་ཆེན་པོ་དང་།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ཚ་བ་དང་རབ་ཏུ་ཚ་བ་དང་།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མནར་མེད་པ་སྟེ་བརྒྱད་དོ།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།གྲང་བ་ནི་ཆུ་བུར་ཅན་དང་།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ཆུ་བུར་རྡོལ་བ་ཅན་དང་།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ཨ་ཆུ་ཟེར་བ་དང་།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ཀྱི་ཧུད་ཟེར་བ་དང་།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སོ་ཐམ་ཐམ་པ་དང་།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ཨུཏྤལ་ལྟར་གས་པ་དང་།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པད་མ་ལྟར་གས་པ་དང་།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པདྨ་ཆེན་པོ་ལྟར་གས་པ་སྟེ་བརྒྱད་དོ།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།ཉེ་འཁོར་བ་ནི་ལྷག་མ་བཅུ་དྲུག་ཡིན་ལ།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ཉི་ཚེ་བ་ནི་ཐག་པ་ལྟ་བུ་ལ་སོགས་པ་རྣམ་པའི་བྱེ་བྲག་དུ་མ་ཡོད་དོ།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ནི་ཀླུ་དང་ནམ་མཁའ་ལྡིང་དང་མིའམ་ཅི་དང་ལྟོ་འཕྱེ་ཆེན་པོ་ལ་སོགས་པ་རིགས་དཔག་ཏུ་མེད་པ་བཤད་ཀྱང་གནས་ན་གནས་པ་དང་ཁ་འཐོར་བ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།ཡི་དྭགས་ནི་དྲན་པ་ཉེར་བཞག་ལས།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ཆོས་ཀྱི་རྒྱལ་པོ་གཤིན་རྗེའི་འཁོར་སུམ་ཅུ་རྩ་དྲུག་བཤད་པ་ནི་འདི་ལྟ་སྟེ།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ལྟོ་གུག་ཁ་ཁབ་ལྟར་ཕྲ་དང་།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།གཤང་ཟ་ཀུན་སྟོན་དྲི་ཟ་དང་།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།ཆོས་ཟ་སྦྱིན་པ་ཟ་བ་དང་།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།ཆུ་འཐུང་བསམ་པས་འཚོ་བ་དང་།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།མཆིལ་མ་ཟ་དང་ཕྲེང་བ་ཟ།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།ཁྲག་ཟ་ཤ་ཟ་གདུག་པ་ཟ།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།དྲག་ཤུལ་སྤྱོད་དང་གླགས་ལྟ་དང་།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།ས་འོག་གནས་དང་མཐུ་བོ་ཆེ།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།མཚན་མོ་ལུས་འབར་མི་གླགས་ལྟ།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།འདོད་གཟུགས་གླིང་བར་གནས་པ་དང་།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།གཤིན་རྗེ་དབྱུག་པ་བྱིས་པ་ཟ།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།ཚངས་སྲིན་འབྲུའི་ཤུན་པ་ཟ།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།མི་གཙང་ཟ་དང་ལམ་ཆེན་གནས།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།མང་དུ་ཟ་དང་མེ་མདག་ཟ།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།དུག་ཟ་དགོན་པར་གནས་པ་དང་།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།དུར་ཁྲོད་གནས་དང་ཤིང་ལ་གནས།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།ལམ་གྱི་བཞི་མདོར་གནས་པ་དང་།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།བདུད་ཀྱི་སྡེ་སྟེ་སུམ་ཅུ་དྲུག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ལ་བུམ་དང་ཤ་ཟ་དང་སྲུལ་པོ་དང་ལུས་སྲུལ་པོ་དང་སྐེམ་བྱེད་དང་སྨྱོ་བྱེད་དང་རྗེད་བྱེད་དང་གྲིབ་གནོན་དང་གནོན་པོ་དང་རོ་ལངས་ལ་སོགས་པ་ནི་ཕལ་ཆེར་ཡི་དྭགས་ཡིན་ལ་ཀླུའང་སྲ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།དེ་དག་ཀྱང་གནས་ན་གནས་པ་དང་མཁའ་ལ་རྒྱུ་བ་གཉིས་སོ།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ཕྱིའི་སྒྲིབ་པ་ཅན་དང་།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ནང་གི་སྒྲིབ་པ་དང་།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ཟས་སྐོམ་ལ་སྒྲིབ་པ་ཅན་གསུམ་དུ་བཤད་དོ།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།དེ་ལྟར་ན་ངན་སོང་གསུམ་ལ་སེམས་ཅན་གྱི་རིགས་ཉི་ཤུ་རྩ་གཉིས་སོ།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།མི་ལ་གླིང་བཞི་དང་གླིང་ཕྲན་བརྒྱད་དེ་བཅུ་གཉིས་སོ།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།སིང་ག་གླིང་པ་དང་།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ཟངས་གླིང་པ་དང་།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ཙུ་ཏའི་གླིང་པ་དང་།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ཀམ་པོ་ཚེའི་གླིང་པ་དང་།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ཟླ་བའི་གླིང་པ་དང་།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ནོར་བུའི་གླིང་པ་དང་།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ཡའི་གླིང་པ་ལ་སོགས་པ་ནི་འཛམ་བུ་གླིང་པར་འདུས་ཏེ་སློབ་དཔོན་འཕགས་པ་ལྷ་སིང་ག་གླིང་དུ་འཁྲུངས་ཀྱང་འཛམ་བུ་གླིང་པར་བརྗ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།ལྷ་མ་ཡིན་ལ་ནི་སྒྲ་གཅན་འཛིན་པ་དང་།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མགུལ་ཕྲེང་བ་དང་།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ཐག་བཟངས་རིས་པ་སྟེ་བཞིའོ།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།ལྷ་ལ་ནི་རྒྱལ་ཆེན་རིས་བཞི་ནས་གཞན་འཕྲུལ་དབང་བྱེད་ཀྱི་བར་དྲུག་གོ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མདོ་སྡེ་རྣམས་ལས།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རི་དང་ཆུ་ཀླུང་དང་ལྗོན་ཤིང་དང་།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ནགས་ཚལ་དང་ས་བླ་དང་ནམ་མཁའ་དང་།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རྒྱ་མཚོའི་ལྷ་ལ་སོགས་པ་དུ་མ་འབྱུང་བ་དེ་ནི་རྒྱལ་ཆེན་རིས་བཞི་པ་ཡིན་ཏེ།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ལྗོན་ཤིང་གི་ལྷ་གསོ་སྦྱོང་རལ་རྒྱལ་ཆེན་རིས་བཞི་པར་བཤད་པ་བཞིན་ནོ།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།དྲི་ཟ་ནི་འདོད་ལྷ་དང་པོ་གཉིས་ཀྱི་བྱེ་བྲག་ཡིན་ནོ།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།དེ་ལྟར་རྒྱས་པར་ཕྱེ་ན་འདོད་ཁམས་ན་སེམས་ཅན་གྱི་སྐྱེ་བ་བཞི་བཅུ་རྩ་བཞི་ཡིན་ནོ།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ཟུགས་ལ་སོགས་པ་འདོད་པའི་ཡོན་ཏན་གྱིས་འཚོ་ཞིང་དེ་ལ་འདོད་ཆགས་དང་མ་བྲལ་བའི་ཕྱིར་འདོད་པའི་ཁམས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།གཟུགས་ཁམས་ལ་ཚངས་རིས་ལ་སོགས་པ་གསུམ་ནི་བསམ་གཏན་དང་པོ་ཡིན་ནོ།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།འོད་ཆུང་ལ་སོགས་པ་གསུམ་ནི་བསམ་གཏན་གཉིས་པ་ཡིན་ནོ།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།དགེ་ཆུང་ལ་སོགས་པ་གསུམ་ནི་བསམ་གཏན་གསུམ་པ་ཡིན་ནོ།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།སྤྲིན་མེད་ལ་སོགས་པ་བརྒྱད་ནི་བསམ་གཏན་བཞི་པ་ཡིན་ནོ།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རྣམས་ནི་འོག་མིན་གྱི་སྟེང་ངམ་ཡང་ན་ཕྱོགས་གཅིག་ན་འོག་མིན་ཆེན་པོ་ཞེས་བྱ་བ་ལ་ལོངས་སྐུའི་ཞིང་ཡོད་པར་འདོད་དེ་ལང་ཀར་གཤེ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གཙང་མའི་གནས་དག་རྣམ་སྤངས་པའི།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།འོག་མིན་གནས་ནི་ཉམས་དགའ་བར།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།ཡང་དག་རྫོགས་སངས་དེར་སངས་རྒྱས།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།སྤྲུལ་པ་འདིར་ནི་མངོན་སངས་རྒྱས།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དང་གཙང་མ་རིས་ཀྱི་ལྔ་ནི་སྡུག་བསྔལ་གྱི་བདེན་པའི་སེམས་ཅན་སྐྱེ་བ་མ་ཡིན་མོད་ཀྱི་གཟུགས་ཁམས་པ་ཡིན་པའི་ཕྱིར་ཞར་ལ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།དེ་ལྟར་གཟུགས་ཁམས་ཀྱི་སྐྱེ་བ་ནི་བཅོ་བརྒྱད་ཡིན་ལ།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དེ་དག་གཟུགས་གཞན་པས་ཆེ་བའི་ཕྱིར་དང་གཟུགས་ལ་འདོད་ཆགས་དང་བྲལ་བའི་ཕྱིར་གཟུགས་ཀྱི་ཁམས་སོ།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།གཟུགས་མེད་ཀྱི་ཁམས་ལ་ནམ་མཁའ་མཐའ་ཡས་སྐྱེ་མཆེད་ལ་སོགས་པ་བཞི་ནི་གཟུགས་ཡེ་མེད་པའི་ཕྱིར་དང་།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།གཟུགས་མེད་པའི་མིང་བཞི་ལ་འདོད་ཆགས་རྒྱས་པའི་ཕྱིར་གཟུགས་མེད་ཅེས་བྱའོ།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།དེ་ལྟར་ཁམས་གསུམ་ན་སེམས་ཅན་གྱི་སྐྱེ་བའི་རིགས་རྒྱས་པར་ཕྱེ་ན་དྲུག་ཅུ་རྩ་དྲུག་ཡིན་ནོ།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།མི་རྣམས་དང་ནི་ལྷ་རྣམས་དག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།འདོད་པའི་ཁམས་ཡིན་དམྱལ་བ་དང་།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།གླིང་དབྱེ་བ་ལས་དེ་ཉི་ཤུ།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།གོང་མའི་གནས་དག་བཅུ་བདུན་ནི།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།གཟུགས་ཁམས་ཡིན་དེར་སོ་སོ་ཡི།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།བསམ་གཏན་ས་ནི་གསུམ་པ་ཡིན།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།བཞི་པ་ས་ནི་བརྒྱད་པ་ཡིན།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།ཞེས་སེམས་ཅན་གྱི་སྐྱེ་བ་བཞི་བཅུ་རྩ་གཅིག་ཏུ་བཤད་པ་དང་།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ལས་སེམས་ཅན་སྐྱེ་བའི་གྲངས་སུམ་ཅུ་རྩ་ལྔ་བཤད་པ་དེ་དག་ནི་རེ་ཤིག་དེ་ལྟར་མ་ཚང་བ་ཙམ་ཞིག་བཀོད་པ་ཡིན་གྱི་དེ་ལྟར་ངེས་པར་ནི་མི་བཞེད་པའི་ཕྱིར་འགལ་བ་མེད་དེ་ཁོ་བོ་ཅག་གིས་འདི་ལྟར་ནི་དྲན་པ་ཉེར་བཞག་ལ་སོགས་པ་གསུང་རབ་དུ་མ་ལས་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།ཁྱད་པར་བཤད་པ་ལ་ས་དང་།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ལོངས་སྤྱོད་ཀྱི་ཁྱད་པར་བཤད་པ་དྲུག་ལས།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།དང་པོ་ནི་ཁམས་གསུམ་གྱི་སེམས་ཅན་སྐྱེ་བའི་དབྱེ་བ་དེ་དག་ལ་ནི་ས་དགུའོ།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ཏེ་སེམས་མི་འདྲ་བ་དགུ་ལས་དེར་བཞག་སྟེ་ལུས་མི་འདྲ་བ་ལས་སར་འཇོག་ན་འདོད་པའི་ཁམས་ས་མང་པོ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གཟུགས་མེད་ན་སའི་དབྱེ་བ་མེད་པར་ཐལ་བར་འགྱུར་པའི་ཕྱིར་རོ།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ཁམས་ནི་འདོད་པ་ལ་ཞེན་ཅིང་རྣམ་གཡེང་དང་བཅས་པ་སེམས་ལས་བྱུང་བའི་སྡུག་བསྔལ་དང་བཅས་པར་ཐམས་ཅད་མཐུན་པས་གཅིག་ཏུ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པ་གང་དག་ནང་ཕན་ཚུན་ཡན་ལག་མཐུན་ཞིང་གཟུགས་མེད་པ་གང་དག་དམིགས་པ་མཐུན་ལ་རང་སའི་ཉོན་མོངས་པ་ཡང་འདྲ་བ་དེ་དག་ནི་བསམ་གཏན་ས་བཞི་དང་གཟུགས་མེད་ས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།འགྲོ་བའི་ཁྱད་པར་ནི་རིས་དྲུག་གམ་ལྔ་སྟེ།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ལྷ་མ་ཡིན་ནི་བླུན་པས་དྲན་པ་ཉེར་བཞག་ལ་སོགས་པ་ནས་དུད་འགྲོར་བསྡུས་ལ།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མདོ་ཁ་ཅིག་ལས་ལོངས་སྤྱོད་ལྷ་དང་མཉམ་ཞིང་ལྷ་དང་གཉེན་སྲེ་བས་ལྷར་བསྡུས་པར་བཤད་མོད་ཀྱི།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འོན་ཀྱང་རིགས་དྲུག་ཉིད་ལེགས་སོ།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།བར་དོ་ནི་སློབ་དཔོན་རྒྱ་མཚོ་སྤྲིན་གྱིས་རིགས་དྲུག་ཏུ་མ་འདུས་པར་བཤད་ལ།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གདགས་པ་ལས་ཀྱང་སྲིད་པ་བར་མ་ནི་འགྲོ་བ་ལྔས་མ་བསྡུས་སོ་ཞེས་འབྱུང་ངོ་།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།ཡང་ན་གང་དུ་སྐྱེ་བར་འགྱུར་བའི་བྱད་གཟུགས་ཅན་ཡིན་པས་དེར་བསྡུའོ།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།ཡང་ན་བདེ་འགྲོ་དང་ངན་འགྲོ་གསུམ་གསུམ་དུ་བསྡུའོ།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།དལ་བ་དང་མི་ཁོམ་པ་གཉིས་སུ་བསྡུ་ན།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།ཀླ་ཀློ་ཚེ་རིང་ལྷ་དང་ནི།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།ལོག་ལྟ་སངས་རྒྱས་ཀྱིས་སྟོང་པ།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།ལྐུགས་པ་འདི་རྣམས་མི་ཁོམ་བརྒྱད།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།ཅེས་འབྱུང་བའི་བརྒྱད་པོ་དེ་དག་མ་གཏོགས་པ་ཐམས་ཅད་ནི་དལ་བ་ཡིན་ཏེ།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།དེས་ན་གཉིས་པོས་ནི་ཐམས་ཅད་མ་བསྡུས་སོ།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།དེ་ལ་འདོད་ཁམས་ནི་འགྲོ་བ་ལྔ་དང་།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དྲུག་པའི་ཕྱོགས་གཅིག་དང་།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བདེ་འགྲོ་ངན་འགྲོ་གཉིས་ཀས་བསྡུས་ལ།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གོང་མ་གཉིས་ནི་ལྷའི་འགྲོ་བའི་ཕྱོགས་གཅིག་དང་བདེ་འགྲོ་ཁོ་ནས་བསྡུས་སོ།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་དང་མི་ཁོམ་པ་ནི་ཁམས་གསུམ་ཀ་ན་འདྲེས་མ་ཁོ་ནར་སྣང་སྟེ་ཁམས་གོང་མ་གཉིས་ནའང་ལམ་སྒོམ་པ་དེ་དག་ནི་དལ་བ་ཉིད་ཡིན་ལ་འདུ་ཤེས་མེད་པ་བ་དང་གཟུགས་མེད་པ་ལམ་མི་སྒོམ་པ་དེ་དག་ནི་མི་ཁོམ་པ་ཉིད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།སྐྱེ་བོའི་ཁྱད་པར་ལ་དོན་གསུམ་གྱི་དང་པོ་དོན་དངོས་ནི་མཛོད་ལས།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གཟུགས་ཅན་གྱི་སྐྱེ་བ་་་་་་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འདིར་ནི་སྒོ་ང་ལས་སྐྱེས་སོགས།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།སེམས་ཅན་སྐྱེ་གནས་བཞི་དག་ཏུ།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།མི་དང་དུད་འགྲོ་རྣམ་པ་བཞི།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།དམྱལ་བ་རྣམས་དང་ལྷ་རྣམས་དང་།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།སྲིད་པ་བར་མ་བརྫུས་ཏེ་སྐྱེ།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།ཡི་དྭགས་མངལ་ནས་སྐྱེ་བའང་ཡིན།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ས་ཞུས་པ་ལས་ལྷ་ཕྲུ་གུ་མངལ་དུ་ཞག་བདུན་གནས་པར་གསུངས་པ་དེ་ནི་བར་དོའི་ལུས་ཕ་མའི་ལུས་ལ་འཁྲིལ་བ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།དེའི་རྟགས་སུ་ཞག་བདུན་གྱི་གོང་དུ་ལག་ཏུ་མེ་ཏོག་གཅིག་འོང་བར་བཤད་དོ།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ྫུས་སྐྱེས་ནི་བསྐལ་པ་དང་པོའི་མི་རྣམས་དང་སློབ་དཔོན་འཕགས་པ་ལྷ་སིང་ག་ལའི་རྒྱལ་པོའི་ལྡུམ་རའི་པད་མ་ལས་སྐྱེ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།དྲོད་གཤེར་ལས་སྐྱེས་པ་ནི་རྒྱལ་པོ་ང་ལས་ནུ་དང་།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ཉེ་མཛེས་དང་།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ཐི་བའི་ཕྲེང་བ་ཅན་མ་དང་ལ་སོགས་ཆུ་ཤིང་ལས་ཨ་མྲ་སྐྱོང་མ་སྐྱེས་པ་ལ་སོགས་པ་ཡིན་ནོ།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།སྒོ་ང་ལས་སྐྱེས་པ་ནི་གནས་བརྟན་བྲག་དང་ཉེ་བའི་བྲག་ཁྲུང་ཁྲུང་མོ་ལས་སྐྱེས་པ་དང་།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རི་དྭགས་འཛིན་གྱི་མའི་བུ་སུམ་ཅུ་རྩ་གཉིས་དང་།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རྒྱལ་པོ་ལྔ་ལེན་གྱི་བུ་ལྔ་བརྒྱ་རྣམས་སོ།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བརྫུས་སྐྱེས་ནི་ཀླུ་དང་འདབ་བཟངས་ཏེ་གདགས་པ་ལས་འདབ་བཟངས་སྒོང་སྐྱེས་ཀྱིས་ཀླུ་སྒོང་སྐྱེས་ཁོ་ན་ཟ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མངལ་སྐྱེས་ཀྱིས་མངལ་སྐྱེས་དང་གཉིས་ཟ་ཞིང་།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དྲོད་གཤེར་སྐྱེས་ཀྱིས་དྲོད་གཤེར་སྐྱེས་དང་གསུམ་ཟ་ལ།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འདབ་བཟངས་བརྫུས་སྐྱེས་ཀྱིས་ཀླུ་རིགས་བཞི་ཀ་ཟའོ།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སྤྱི་ཕུད་ན་ཀླུ་རིགས་བཞི་སྟོང་རྒྱ་མཚོ་ལ་གནས་ཤིང་སྐྱེ་གནས་བཞི་ལས་སྐྱེས་པའི་ནམ་མཁའ་ལྡིང་བཞི་སྟོང་ཤིང་ཤལ་མ་ལི་སྡོང་པོ་ལ་གནས་སོ་ཞེས་འབྱུང་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བ་བཞིན་ནོ།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།ཡི་དྭགས་ཕལ་ཆེར་ནི་བརྫུས་སྐྱེས་ཡིན་ལ་མངལ་སྐྱེས་ཀྱང་ཡོད་དོ།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།གང་པོའི་རྟོགས་པ་བརྗོད་པ་ལས།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མཽའུ་གལ་གྱི་བུ་ལ་ཡི་དྭགས་མོས་སྨྲས་པ།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བདག་གིས་མཚན་མོ་བུ་ལྔ་དང་།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།དེ་བཞིན་ཉིན་མོ་བུ་ལྔ་དག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།བསྐྱེད་ནས་དེ་དག་ཟ་མོད་ཀྱི།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།འོན་ཀྱང་བདག་ནི་ཚིམ་པ་མེད།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།གཉིས་པ་ཇི་ལྟར་སྐྱེ་ཚུལ་ནི།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འདོད་ཁམས་པ་རྣམས་མི་དགེ་བ་སྤོང་བའི་ངོ་ཚ་དང་ཁྲེལ་མེད་པས་གཅེར་བུར་སྐྱེ་སྟེ་རྒྱལ་བུ་དོན་གྲུབ་དང་།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དགེ་སློང་མ་དཀར་མོ་དང་།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དགེ་ཚུལ་སྣ་མ་ནི་གོས་དང་བཅས་པའོ།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།ལྷ་རྣམས་ནི།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བྱིས་པ་ལོ་ལྔ་ལོན་པ་ནས།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།ལོ་བཅུ་ལོན་པ་ལྟ་བུའི་བར།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།དེ་དག་ཏུ་སྐྱེ་གཟུགས་ཅན་རྣམས།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།ཀུན་རྫོགས་གོས་དང་བཅས་པ་ཉིད།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།ཅེས་འབྱུང་སྟེ་ཚེ་ལོ་བརྒྱ་པའི་བྱིས་པ་དང་རིམ་པ་བཞིན་སྦྱར་རོ།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།གཞན་རྣམས་ནི་སྐྱེ་དྲགས་པས་ལུས་མྱུར་དུ་རྫོགས་ལ།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ུས་རྫོགས་པ་སྐྱེ་སྟེ་སྔ་ཕྱི་བརྗེ་བའང་ལྷ་གཞན་གྱིས་མི་ཚོར་ལྷ་ཐམས་ཅད་ལ་རྒས་པ་ནི་མེད་དོ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།སྐྱེ་གནས་ཕལ་ཆེར་ནི་བརྫུས་སྐྱེས་ཀྱིས་བསྡུས་པས་དེ་མང་ཞིང་བཟང་ངོ་།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།འོ་ན་ཅིའི་ཕྱིར་སངས་རྒྱས་འདི་ལས་མི་སྐྱེ་ཞེ་ན།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ཤཱཀྱའི་རིགས་ཆེན་པོ་ཆོས་ལ་གཟུད་པའི་ཕྱིར་དང་།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འཁོར་ལོས་བསྒྱུར་བའི་རིགས་ཡིན་ནོ་ཞེས་རིམ་གྲོ་སྐྱེད་དུ་གཞུག་པ་དང་།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མིར་གྱུར་པས་ཀྱང་གྲུབ་པ་འདི་འདྲ་བ་ཐོབ་བོ་ཞེས་གདུལ་བྱ་སྤྲོ་བ་སྐྱེད་པ་དང་།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གཅེར་བུ་པའི་གཞུང་ལས།</w:t>
      </w:r>
      <w:r w:rsidR="00B5633E"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B5633E"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མ་འོངས་པ་ན་སྒྱུ་མ་མཁན་གྱི་སྒྱུ་མས་འཇིག་རྟེན་ཐམས་ཅད་སླུ་བར་འགྱུར་</w:t>
      </w:r>
    </w:p>
    <w:p w:rsidR="00B5633E" w:rsidRPr="00B5633E" w:rsidRDefault="00B5633E" w:rsidP="00B5633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</w:p>
    <w:p w:rsidR="00B5633E" w:rsidRPr="00B5633E" w:rsidRDefault="00B5633E" w:rsidP="00B5633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རོ་ཞེས་འབྱུང་བ་དེ་ལྟ་བུར་རྟོག་པ་སྤང་བ་དང་།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སྐུ་གདུང་དང་རིང་བསྲེལ་གྱིས་སེམས་ཅན་དཔག་ཏུ་མེད་པ་མཐོ་རིས་དང་བྱང་གྲོལ་ལ་དགོད་པའི་ཕྱིར་ཏེ།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བརྫུས་སྐྱེས་ལ་དེ་དག་མི་རུང་བའི་ཕྱིར་རོ།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།ཡང་འདོད་པའི་མི་དང་ལྷ་དང་པོ་བཞི་ནི་འདོད་པ་གྲུབ་ཟིན་གནས་པ་ལ་དབང་བྱེད་པའི་སྐྱེ་བ་ཡིན་ལ།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འཕྲུལ་དགའ་བ་རྣམས་ནི་འདོད་པ་རང་གིས་སྤྲུལ་པ་ལ་དབང་བྱེད་པའི་སྐྱེ་བ་ཡིན་ནོ།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།གཞན་འཕྲུལ་དབང་བྱེད་པ་རྣམས་ནི་འདོད་པ་གཞན་གྱིས་སྤྲུལ་པ་ལ་དབང་བྱེད་པའི་སྐྱེ་བ་ཡིན་ནོ།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གསུམ་གྱི་ས་དགུ་ན་དབེན་པ་ལས་སྐྱེས་པ་དང་ཏིང་ངེ་འཛིན་ལས་སྐྱེས་པའི་བདེ་བ་སྐྱེ་བ་གསུམ་ཞེས་བྱ་སྟེ་མཛོད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འདོད་པ་སྐྱེ་བ་གསུམ་པོ་ནི།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འདོད་པའི་ལྷ་དང་མིར་བཅས་རྣམས།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བདེ་བ་སྐྱེ་བ་གསུམ་པོ་ནི།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བསམ་གཏན་གསུམ་ལ་ས་དགུ་ཡིན།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།གསུམ་པ་ཕན་ཚུན་བསྡུས་པའི་ཚུལ་ལ་བསམ་གཏན་བཞི་པ་ནི།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ཞིས་བསྡུས་ཀྱང་གསུམ་གྱིས་མ་བསྡུས་ལ་གཟུགས་མེད་རིས་བཞི་ནི་སྐྱེ་བ་བདུན་ཀས་མ་བསྡུས་ཏེ་དེ་དག་ལ་སྐྱེ་བའི་དོན་མི་གནས་པའི་ཕྱིར་ར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།གང་ཡང་མཛོད་ལས།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སྐྱེ་བ་ལས་ནི་རྣམ་པ་བཞི།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ནི་གང་དུ་ཤི་བ་དེར་མིང་བཞི་གྲུབ་པ་ཙམ་ལ་དགོངས་པ་ཡིན་ལ་སྔར་བཤད་པའི་སྐྱེ་བ་བདུན་ནི་གཟུགས་ཅན་གྱི་སྐྱེ་བ་ཁོ་ན་ཡིན་པའི་ཕྱིར་ར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།བརྫུས་སྐྱེས་ཀྱང་མ་ཡིན་ཏེ་མཛོད་ལས།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བརྫུས་ཏེ་འབྱུང་བའི་སྐྱེ་གནས་གང་ཞེ་ན།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སེམས་ཅན་གང་དག་དབང་པོ་མ་ཚང་བ་མ་ཡིན་ཞིང་དམན་པ་མ་ཡིན་ལ་ཡན་ལག་དང་ཉིང་</w:t>
      </w:r>
    </w:p>
    <w:p w:rsidR="00B5633E" w:rsidRPr="00B5633E" w:rsidRDefault="00B5633E" w:rsidP="00B5633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</w:p>
    <w:p w:rsidR="00B5633E" w:rsidRPr="00B5633E" w:rsidRDefault="00B5633E" w:rsidP="00B5633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ལག་ཐམས་ཅད་དང་ལྡན་པར་ཅིག་ཅར་དུ་སྐྱེ་བ་རྣམས་སོ་ཞེས་འབྱུང་བའི་ཕྱིར་རོ།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སྐྱེ་གནས་བཞི་དང་འགྲོ་བ་དྲུག་ནི་ཕན་ཚུན་གཅིག་གིས་གཅིག་མ་ལུས་པར་བསྡུས་པ་མ་ཡིན་ཏེ་ལྷའི་ཕྱོགས་གཅིག་གཟུགས་མེད་པར་སྐྱེ་གནས་བཞིས་མ་བསྡུས་པའི་ཕྱིར་དང་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བརྫུས་སྐྱེས་ཀྱི་ཕྱོགས་གཅིག་བར་དོ་འགྲོ་བ་དྲུག་གིས་མ་བསྡུས་པའི་ཕྱིར་རོ།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།གང་ཡང་གདགས་པ་ལས།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སྐྱེ་གནས་བཞིས་ནི་འགྲོ་བ་ལྔ་བསྡུས་སོ་ཞེས་འབྱུང་བ་དེ་ནི་འགྲོ་བ་ཕལ་ཆེར་བསྡུས་པ་ལ་དགོངས་པ་ཡིན་ནོ།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།ལུས་ཀྱི་ཁྱད་པར་ལ་དོན་དངོས་དང་།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དེ་འཇལ་བྱེད་ཀྱི་ངེས་པ་བཤད་པ་གཉིས་ཀྱི།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ངན་སོང་གསུམ་གྱི་ལུས་ཚད་མ་ངེས་པས་མ་བཤད་མོད་ཀྱི།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འདིར་ནི་གསུང་རབ་ལས་འབྱུང་བ་རྣམས་བརྗོད་པར་བྱའོ།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།དེ་ལ་རྒྱལ་བའི་ཡུམ་ལས།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ཆོས་ལ་སྐུར་པ་འདེབས་པའི་ལུས་ཚད་བཤད་དུ་མི་རུང་བར་གསུངས་ལ།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བཟང་སྐྱོང་གིས་ཞུས་པ་ལས།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དམྱལ་བ་འགའ་ཞིག་ལ་ཁྲུ་བརྒྱད་ཡོད་པར་གསུངས་སོ།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།དྲན་པ་ཉེར་བཞག་ལས།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མཚམས་མེད་གཅིག་བྱས་པའི་མནར་མེད་ཀྱི་ལུས་ལ་དཔག་ཚད་གཅིག་ནས།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ལྔ་བྱས་པ་ལ་དཔག་ཚད་ལྔའི་བར་དུ་གསུངས་ལ།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འཚམས་མེད་བརྒྱད་བྱས་པའི་ལུས་ལ་དཔག་ཚད་བརྒྱད་ཁྲི་ཡོད་ཀྱང་གཅིག་ལ་གཅིག་མི་ཐོགས་པར་གསུངས་སོ།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།དཀོན་མཆོག་ཏ་ལ་ལའི་མདོ་ལས།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ཐེག་ཆེན་ལ་སྐུར་པ་བཏབ་པའི་དམྱལ་བའི་ལྕེ་ལ་དཔག་ཚད་འབུམ་ཡོད་པར་བཤད་དོ།</w:t>
      </w:r>
      <w:r w:rsidRPr="00B5633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633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།ཉི་ཚེ་བ་ནི་ལུང་གཞིའི་དགེ་འདུན་འཚོའི་རྟོགས་པ་བརྗོད་པ་ལས་</w:t>
      </w:r>
    </w:p>
    <w:p w:rsidR="00B5633E" w:rsidRPr="00B5633E" w:rsidRDefault="00B5633E" w:rsidP="00B5633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</w:p>
    <w:p w:rsidR="003F5FCC" w:rsidRPr="006F0221" w:rsidRDefault="00B5633E" w:rsidP="002375F9">
      <w:pPr>
        <w:rPr>
          <w:rFonts w:ascii="Monlam Uni OuChan2" w:hAnsi="Monlam Uni OuChan2" w:cs="Monlam Uni OuChan2"/>
          <w:sz w:val="2"/>
          <w:szCs w:val="2"/>
        </w:rPr>
      </w:pP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ཐག་པ་དང་ཕྱགས་མ་དང་གཏུན་དང་རྩིག་པ་དང་དགེ་སྦྱོང་གི་རྣམ་པར་ཡང་བཤད་ལ།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དཔལ་ལྡན་གྱི་རྟོགས་པ་བརྗོད་པ་ལས།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ལྕགས་ཀྱི་ཁང་པ་མེ་འབར་བ་ལྟ་བུར་གསུངས་སོ།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།ཉི་མའི་སྙིང་པོ་ལས།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ཡི་དྭགས་ཆུང་བ་ལ་མཐོ་གང་དང་།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ཆེ་བ་ལ་དཔག་ཚད་སྟོང་དང་།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དུད་འགྲོ་ཆུང་བ་ལ་སྐྲ་རྩེའི་ལྔ་བཅུའི་ཆ་དང་།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གླང་པོ་ཆེ་རབ་བརྟན་དང་ས་སྲུངས་ཀྱི་བུ་ལ་མཐའ་སྐོར་དུ་དཔག་ཚད་བདུན་ཡོད་པར་བཤད་དོ།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།ལས་བརྒྱ་པ་ལས།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ཆུ་སྲིན་ཆེ་བ་ལ་དཔག་ཚད་ཉིས་སྟོང་བདུན་བརྒྱ་བཤད་ལ།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རྣམ་པར་ཤེས་པ་འཕོ་བའི་མདོ་ལས།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གའ་བོ་དང་ཉེ་དགའ་བོའི་ལུས་ཀྱིས་རི་རབ་ཀྱང་གཡོ་ཞིང་དབུགས་ཀྱི་དུག་གིས་རྒྱ་མཚོ་ཡང་བཏུང་དུ་མི་རུང་བར་བྱེ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ཀླུ་དེ་གཉིས་ཀྱིས་རི་རབ་ལ་ལན་གསུམ་གསུམ་དཀྲིས་པར་བཤད་ལ།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ན་གནས་པའི་ཀླུའི་རྒྱལ་པོ་རྣམས་ཀྱིས་དེ་ལས་ལུས་མ་འཕགས་པར་སུམ་ཅུ་རྩ་གསུམ་དུ་ལུས་ཀྱི་སྟོད་ཀྱིས་ཕྱིན་ནས་ཐུབ་པ་ལ་ཆོས་མཉན་པར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།ཕྱག་ན་རྡོ་རྗེའི་གཟུངས་ལས།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འི་ལུས་རྒྱ་མཚོའི་ཟབས་སུ་དཔག་ཚད་བརྒྱད་ཁྲི་ཡོད་པས་རྐང་པའི་པུས་མོར་ཕྱིན་པ་ལ་ཀླུའི་རྒྱལ་པོ་འདབ་བཟངས་ཀྱིས་སྐ་རགས་བྱས་པར་བཤད་དེ་ངན་སོང་གསུམ་གྱི་ལུས་ནི་དེ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།མཐོ་རིས་མི་ནི་མཛོད་ལས།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འཛམ་བུ་གླིང་པ་རྣམས་ཀྱི་ཚད།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ཁྲུ་བཞི་པ་དང་ཕྱེད་དང་བཞི།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།ཤར་དང་བ་ལང་སྤྱོད་དང་ནི།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།བྱང་ཞེས་བྱ་བ་ཉིས་འགྱུར་བསྐྱེད།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།ཅེས་འབྱུང་སྟེ་འཛམ་བུ་གླིང་པའི་ཚེ་ལོ་བརྒྱ་པའི་དབང་དུ་བྱས་པས་གཞན་གསུམ་ལ་འཕེལ་འགྲིབ་མེད་ལ།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འཛམ་བུ་གླིང་པ་ལ་འཕེལ་འགྲིབ་ཡོད་ཀྱང་རང་གི་ཁྲུ་ཚད་ལས་མི་འདའོ།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།སྟོན་པ་ཤཱཀྱ་ཐུབ་པ་ནི་ཚེ་ལོ་བརྒྱ་པ་གཞན་གྱི་སུམ་འགྱུར་ཡིན་ལ།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བརྒྱ་པ་ནི་ད་ལྟའི་ཉིས་འགྱུར་ཙམ་མོ།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།བསྐལ་པ་དང་པོའི་འཛམ་བུ་གླིང་པ་ནི་སུམ་ཅུ་རྩ་གསུམ་པ་དང་མཉམ་སྟེ་ཡབ་སྲས་མཇལ་བ་ལས།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སྐྱེས་བརྒྱ་བྱིན་དང་སྟན་གཅིག་ལ་འདུག་པའི་ཚེ་མིག་འབྱེད་འཛུམ་མ་གཏོགས་པ་ཁྱད་པར་མ་བྱུང་བར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།གླིང་ཕྲན་པའི་ལུས་ཚད་བཤད་པ་མ་མཐོང་ངོ་།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ལྷ་མ་ཡིན་གྱི་ལུས་ཚད་ནི་སུམ་ཅུ་རྩ་གསུམ་དང་འདྲ་ཞིང་བརྒྱ་བྱིན་ལ་རྒྱང་གྲགས་གསུམ་ཡོད་པར་བཤད་དོ།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།འདོད་དང་ལྡན་པ་ལྷ་ཡི་ལུས།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།བཞི་ཆ་ནས་ནི་རྒྱང་གྲགས་དག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།ཕྱེད་དང་གཉིས་ཀྱི་བར་དུ་བསྐྱེད།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།ཅེས་བྱ་བ་ནི་རྒྱལ་ཆེན་རིས་བཞི་བཞི་ཆ་དང་སུམ་ཅུ་རྩ་གསུམ་ལ་སོགས་པ་བཞི་ཆ་གཉིས་དང་།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བཞི་ཆ་གསུམ་དང་།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རྒྱང་གྲངས་གཉིས་དང་བཞི་ཆ་དང་།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རྒྱང་གྲགས་ཕྱེད་དང་གཉིས་ཀྱི་བར་དུ་སྦྱར་རོ།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།གཟུགས་ཅན་དང་པོ་དཔག་ཚད་ཕྱེད།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།དེ་ཡི་གོང་མ་ཕྱེད་ཕྱེད་བསྐྱེད།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།འོད་ཆུང་རྣམས་ཀྱི་ལྟག་ཡན་ཆད།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།ལུས་ནི་ཉིས་འགྱུར་ཉིས་འགྱུར་ཏེ།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།སྤྲིན་མེད་དཔག་ཚད་གསུམ་དོར་རོ།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།ཞེས་བྱ་བ་ནི་ཚངས་རིས་པ་དཔག་ཚད་ཕྱེད་དོ།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།མདུན་ན་འདོན་གཅིག་གོ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།ཚངས་ཆེན་པ་ཕྱེད་དང་གཉིས་སོ།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།འོད་ཆུང་བ་གཉིས་སོ།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།ཚད་མེད་འོད་བཞིའོ།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།དགེ་ཆུང་བཅུ་དྲུག་གོ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།ཚད་མེད་དགེ་སུམ་ཅུ་རྩ་གཉིས་སོ།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།དགེ་རྒྱས་དྲུག་ཅུ་རྩ་བཞིའོ།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།སྤྲིན་མེད་པ་དེ་ལ་ཉིས་འགྱུར་ལ་དཔག་ཚད་གསུམ་ཕྲི་བས་བརྒྱ་ཉི་ཤུ་རྩ་ལྔའོ།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།བསོད་ནམས་སྐྱེས་ཉིས་བརྒྱ་ལྔ་བཅུའོ།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།འབྲས་བུ་ཆེ་ལྔ་བརྒྱའོ།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།མི་ཆེ་བ་སྟོང་ངོ་།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།མི་གདུང་བ་ཉིས་སྟོང་སྟེ་འཛམ་བུ་གླིང་དང་མཉམ་མོ།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།གྱ་ནོམ་སྣང་བཞི་སྟོང་ངོ་།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།ཤིན་ཏུ་མཐོང་བརྒྱད་སྟོང་ངོ་།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།འོག་མིན་པ་དཔག་ཚད་ཁྲི་དྲུག་སྟོང་སྟེ་ཞབས་མཐིལ་འཛམ་བུ་གླིང་བས་ཆེའོ།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འང་ཕལ་ཆེན་པ་དང་གོས་དམར་ཅན་གྱི་སྡེ་པ་གཉིས་གཟུགས་ཕྲ་ཞིང་དྭངས་པ་ཡོད་དེ་ཚེ་དང་དྲོད་གཉིས་འདྲེས་པར་གསུང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མིང་དང་གཟུགས་ཕན་ཚུན་བརྟེན་པར་གསུངས་པའི་ཕྱིར་དང་།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རྣམ་པར་ཤེས་པའི་རྐྱེན་གྱིས་མིང་དང་གཟུགས་ཞེས་གསུངས་པའི་ཕྱིར་རོ་ཞེས་ཟེར་རོ།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།དེ་ནི་མ་ཡིན་ཏེ་དེ་སྐད་གསུངས་པ་དེ་ནི་ཁམས་འོག་མ་གཉིས་ལ་དགོངས་ནས་གསུངས་པའི་ཕྱིར་དང་།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གཟུགས་མེད་པའི་རྣམ་པར་ཐར་པ་ཞི་བ་གང་དག་གཟུགས་རྣམས་ལས་འདས་ནས་ཞེས་བྱ་བ་དང་།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གཟུགས་ཅན་མ་ཡིན་པའི་སེམས་ཅན་དག་ཡོད་དེ་ཞེས་བྱ་བ་དང་།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རྣམ་པ་ཐམས་ཅད་དུ་གཟུགས་ཀྱི་འདུ་ཤེས་རྣམས་ལས་ཡང་དག་པར་འདས་ནས་ཞེས་གསུངས་པའི་ཕྱིར་རོ།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ྲ་བ་དང་དྭངས་པ་ལ་དགོངས་སོ་ཞེ་ན་འོ་ན་ནི་ཆུའི་སྐྱེ་བོ་ཕྲ་མོ་དང་བར་དོ་དང་གཟུགས་ཁམས་པ་རྣམས་ཀྱང་གཟུགས་མེད་དུ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།དམན་པ་ལ་དགག་པའི་སྒྲ་སྦྱར་བའང་མ་ཡིན་ཏེ་སྲིད་རྩེ་ཡང་སེམས་མེད་དུ་གསུང་བར་འགྱུར་བའི་ཕྱིར་དང་།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གཟུགས་ཤིག་ཡོད་ན་ནི་རྣམ་པ་ཐམས་ཅད་དུ་དེ་ལ་འདུ་ཤེས་སུ་འགྱུར་བས་ཁྱབ་པའི་ཕྱིར་རོ།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།དེ་བཞིན་དུ་སངས་རྒྱས་ཕལ་པོ་ཆེ་ལ་སོགས་པའི་མདོ་ལས།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གཟུགས་མེད་པའི་ལྷའི་གཞལ་ཡས་ཁང་དང་།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ོས་མཉན་པའི་ཕྱིར་ལག་ན་མེ་ཏོག་ཐོགས་ཏེ་སངས་རྒྱས་ཀྱི་དྲུང་དུ་འོངས་པར་བཤད་པ་དེའང་དེ་ན་ཡོད་པའི་འཕགས་པ་ཕྱིར་མི་འོང་ལ་སོགས་པའི་ཏིང་ངེ་འཛིན་གྱིས་སྤྲུལ་པ་ཡིན་གྱི་རྣམ་སྨིན་གྱི་ལུས་ནི་མ་ཡིན་ཏེ་དོན་གསང་རྣམ་པར་ཕྱེ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གཟུགས་མེད་པ་ན་སྤྱོད་པ་རྣམས་ཀྱི་མིག་ལ་སོགས་པ་ནི་ཏིང་ངེ་འཛིན་ལས་སྐྱེས་པ་ཡིན་ནོ་ཞེས་བྱ་བ་དང་།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གཟུགས་མེད་པ་ན་གཟུགས་མེད་དོ།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།གཟུགས་ནི་སེམས་ལས་སྐྱེ་བར་འགྱུར།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ལ་རྣམ་སྨིན་གྱི་གཟུགས་མེད་ཅིང་སྤྲུལ་པའི་གཟུགས་ཚད་མ་ངེས་པས་མདོ་དང་བསྟན་བཅོས་དག་ལས་ཚད་མ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།འཇལ་བྱེད་ཀྱི་ངེས་པ་ནི་མཛོད་ལས།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གཟུགས་མིང་དུས་མཐའ་རྡུལ་ཡིག་དང་།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།སྐད་ཅིག་ཕྲ་རབ་རྡུལ་དང་ནི།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།རྡུལ་ཕྲན་དང་ནི་དེ་བཞིན་དུ།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།ལྕགས་ཆུ་རི་བོང་ལུག་དང་གླང་།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།ཉི་ཟེར་རྡུལ་དང་སྲོ་མ་དང་།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།དེ་ལས་བྱུང་དང་དེ་བཞིན་ནས།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།སོར་ཚིགས་ཞེས་བྱ་གོང་བདུན་འགྱུར།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།སོར་མོ་ཉི་ཤུ་བཞི་ལ་ཁྲུ།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།ཁྲུ་བཞི་ལ་ནི་གཞུ་གང་ངོ་།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།དེ་དག་ལྔ་བརྒྱ་རྣམས་ལ་ནི།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།རྒྱང་གྲགས་དེ་ལ་དགོན་པར་འདོད།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།དེ་བརྒྱད་དཔག་ཚད་ཅེས་བྱའོ།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།དེ་ལ་ཕྲ་རབ་རྡུལ་ནས་སོར་ཚིགས་ཀྱི་བར་བཅུ་གཉིས་ནི་སྔ་མ་སྔ་མ་བདུན་བདུན་ཕྱི་མ་ཕྱི་མའི་ཚད་ཡིན་ནོ།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ྕགས་བྱང་མ་མ་ཆགས་པའི་རྡུལ་ཞེས་བྱ་བ་ལ་སོགས་པར་འདོད་པ་ནི་མུན་སྤྲུལ་ཡིན་པས་ཐ་སྙད་ཙམ་དུ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་མ་ནས་འདོམ་གྱི་བར་ནི་ཚེ་ལོ་བརྒྱ་པའི་ཡིན་ཏེ་དཔག་ཚད་ལ་ཚེ་ལོ་བརྒྱ་པའི་འདོམ་བཞི་སྟོང་སྟེ་ཐམས་ཅད་ཀྱང་དེའི་དུས་ནས་བརྩ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།འདི་ལ་གདགས་པ་ལས།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རྡུལ་ཕྲ་རབ་བདུན་ལ་ཉི་ཟེར་རྡུལ་དུ་རྩི་བ་དང་།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གྲངས་འདི་དང་མཐུན་པའི་དྲུག་འགྱུར་དང་།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བརྒྱད་འགྱུར་དུ་བཤད་པའང་ཡོད་དོ།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།ཚེའི་ཁྱད་པར་ལའང་གཉིས་ལས་དང་པོ་དོན་དངོས་ནི་མཐོ་རིས་ནས་བཤད་ན་གོ་བདེ་བས།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སྒྲ་མི་སྙན་ན་ཚེ་སྟོང་སྟེ།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།གཉིས་ལ་ཕྱེད་ཕྱེད་སྤངས་པའོ།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།འདི་ན་མ་ངེས་ཐ་མར་ནི།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།ལོ་བཅུ་དང་པོ་དཔག་ཏུ་མེད།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།ཅེས་འབྱུང་སྟེ་གཉིས་ནི་བ་ལང་སྤྱོད་ནས་བརྩིའོ།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།འདི་ན་བསྐལ་པ་དང་པོ་དཔག་ཏུ་མེད་པའང་དཀྲིགས་ཕྲག་དགུ་ལས་མི་འདའ་འོ།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།མི་རྣམས་ཀྱི་ལོ་ལྔ་བཅུ་ལས།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།འདོད་པ་དག་གི་ལྷ་རྣམས་ལས།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།འོག་མ་དག་གི་ཉིན་ཞག་གཅིག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།དེས་ན་ཚེ་ལོ་ལྔ་བརྒྱའོ།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།གོང་མ་གཉིས་ཀ་ཉིས་འགྱུར་རོ།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ཡན་ཆད་ནི་ཉིན་ཞག་དང་ཚེ་གཉིས་ཀ་ཉིས་འགྱུར་ཏེ་མིའི་ལོ་བརྒྱ་ལ་སུམ་ཅུ་རྩ་གསུམ་པའི་ཉིན་ཞག་གཅིག་སྟེ་དེ་ལྟ་བུའི་ཚེ་ལོ་སྟ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ལོ་ཉིས་བརྒྱ་དང་བཞི་བརྒྱ་དང་བརྒྱད་བརྒྱ་དང་སྟོང་དྲུག་བརྒྱ་ནི་འཐབ་བྲལ་ལ་སོགས་པའི་ཞག་གཅིག་ཡིན་ལ་ཉིན་ཞག་དེའི་ལྷའི་ལོ་ཉིས་སྟ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ཁྲི་དྲུག་སྟོང་ཐུབ་བོ།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།དེ་ལ་རྒྱལ་ཆེན་རིས་བཞི་ལ་མི་ལོ་ས་ཡ་ཕྲག་དགུའོ།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།སུམ་ཅུ་རྩ་གསུམ་ལ་བྱེ་བ་གསུམ་དང་ས་ཡ་དྲུག་གོ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།འཐབ་བྲལ་དུང་ཕྱུར་གཅིག་དང་བྱེ་བ་བཞི་དང་ས་ཡ་བཞིའོ།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།དགའ་ལྡན་ལ་དུང་ཕྱུར་ལྔ་བྱེ་བ་བདུན་ས་ཡ་དྲུག་གོ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།འཕྲུལ་དགའ་ལ་ཐེར་འབུམ་གཉིས་དུང་ཕྱུར་གསུམ་ས་ཡ་བཞིའོ།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།གཞན་འཕྲུལ་ལ་མི་ལོ་ཐེར་འབུམ་དགུ་དུང་ཕྱུར་གཉིས་བྱེ་བ་གཅིག་ས་ཡ་དྲུག་ཡོད་དོ།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ང་འཛིན་ཡན་ཆད་ན་ཉི་ཟླ་མེད་པས་ཉིན་མཚན་ནི་ཀུ་མུ་ད་དང་པདྨ་བཞིན་དུ་མེ་ཏོག་ཁ་བྱེ་ཟུམ་དང་བྱ་སྐད་འབྱིན་མི་འབྱ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གཉིད་སངས་པ་དང་བྲོ་བ་ལས་སོ།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།སྣང་བའི་བྱ་བ་ནི་རང་གི་འོད་ཀྱིས་སོ།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།གཟུགས་ཅན་ཉིན་མཚན་མེད་ཚེ་ནི།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གཞལ་བའི་བསྐལ་པ་ཡིན་ཞེས་བྱ་བ་ནི་དེ་ན་སྤྲུལ་པ་མ་གཏོགས་པ་མེ་ཏོག་དང་དུད་འགྲོ་ལ་སོགས་པ་མེད་པས་ཉིན་མཚན་གཞག་ཏུ་མེད་ཀྱི་ཚེ་ཚ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གཟུགས་ཅན་དང་པོ་བསྐལ་པ་ཕྱེད།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།དེ་ཡི་གོང་མ་ཕྱེད་ཕྱེད་བསྐྱེད།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།འོད་ཆུང་རྣམས་ཀྱི་ལྟག་ཡན་ཆད།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།ཚེ་ནི་ཉིས་འགྱུར་ཉིས་འགྱུར་ཏེ།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།སྤྲིན་མེད་བསྐལ་པ་གསུམ་དོར་རོ།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།ཞེས་བསྒྱུར་ཏེ་ཚངས་རིས་པ་བསྐལ་པ་ཕྱེད་དང་།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འོད་ཆུང་བ་གཉིས་དང་།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འདུ་ཤེས་མེད་པ་བ་བསྐལ་པ་ཆེན་པོ་ལྔ་བརྒྱ་དང་།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པ་བསྐལ་པ་ཁྲི་དྲུག་སྟོང་གི་བར་དུ་སྔར་བཤད་པའི་དཔག་ཚད་ཀྱི་གནས་སུ་བསྐལ་པ་བཅུ་དྲུག་ལ་བརྩ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།གཟུགས་མེད་བསྐལ་པ་སྟོང་ཕྲག་ནི།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།ཉི་ཤུ་ལྷག་པ་ལྷག་པ་ཡིན།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།ཞེས་བྱ་བ་ལ་གཟུགས་མེད་བཞི་ནི་བསྐལ་པ་ཉི་ཁྲི་དང་བཞི་ཁྲི་དང་དྲུག་ཁྲི་དང་བརྒྱད་ཁྲི་ཡིན་ནོ།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།བསྐལ་པའི་བྱེ་བྲག་ནི་འོད་ཆུང་ནས་བཟུང་བསྐལ་ཆེན་སྟེ།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མ་ཕྱེད་ཡིན་ནོ་ཞེས་འབྱུང་བས་ཚངས་ཆེན་མན་ཆད་བསྐལ་པ་ཆེན་པོའི་ཕྱེད་བར་བསྐལ་བཞི་བཅུ་ལ་བསྐལ་པར་བྱས་ནས་དེའི་ཕྱེད་ཉི་ཤུ་ལ་བསྐལ་པ་ཕྱེད་དུ་བྱས་པ་ཚངས་རི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བཞི་བཅུ་ལ་བསྐལ་པ་གཅིག་ཏུ་བྱས་པ་མདུན་ན་འདོན་དང་།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དྲུག་ཅུ་ལ་བསྐལ་པ་ཕྱེད་དང་གཉིས་ཀྱི་མིང་བཏགས་པ་ཚངས་ཆེན་གྱི་ཚེ་ཚད་ཡིན་ཏེ།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དེས་སྟོངས་པའི་བསྐལ་པ་མ་གཏོགས་པའི་བསྐལ་པ་གསུམ་གྱི་ངོ་ཐུབ་པའི་ཕྱིར་རོ།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།ཚངས་ཆེན་དང་འོད་ཆུང་གི་བར་ན་བར་བསྐལ་བརྒྱ་ཡོད་པར་ཤེས་པར་བྱའོ།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།ངན་འགྲོའི་ཚེ་ཚད་ནི་ཡང་སོས་ལ་སོགས་དྲུག་རིམ་བཞིན།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འདོད་ལྷའི་ཚེ་དང་ཉིན་ཞག་མཉམ།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།དེས་ན་དེ་དག་རྣམས་ཀྱི་ཚེ།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།འདོད་པའི་ལྷ་དང་འདྲ་བ་ཡིན།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།རབ་ཏུ་ཚ་ཕྱེད་མནར་མེད་ནི།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བར་གྱི་བསྐལ་པའོ་ཞེས་བྱ་བ་ལ།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ྲུག་གི་ཚེའི་ཚད་གང་ཡིན་པ་དེ་ནི་ཡང་སོས་ནས་ཚ་བའི་བར་དྲུག་གི་ཉིན་ཞག་སྟེ་དེའི་ལོ་ལྔ་བརྒྱ་ནས་ཁྲི་དྲུག་སྟོང་གི་བར་དུ་རིག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།དེ་ལ་ཡང་སོས་ཀྱི་ལྔ་བརྒྱ་ལ་མི་ལོ་ཁྲག་ཁྲིག་དྲུག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ཁྲག་ཁྲིག་ཆེན་པོ་གཅིག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ཐེར་འབུམ་ཆེན་པོ་གཉིས་ཡོད་དོ།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།ཐིག་ནག་གི་སྟོང་ལ་མི་ལོ་རབ་བཀྲམ་གཅིག་ཁྲག་ཁྲིག་དགུ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ཁྲག་ཁྲིག་ཆེན་པོ་གཉིས་ཐེར་འབུམ་ཆེན་པོ་དྲུག་གོ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།བསྡུས་འཇོམས་ཀྱི་ཉིས་སྟོང་ལ་མིའི་སྟོང་རབ་བཀྲམ་ཆེན་པོ་གཅིག་ཁྲག་ཁྲིག་དྲུག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ཁྲག་ཁྲིག་ཆེན་པོ་གསུམ།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ཐེར་འབུམ་ཆེན་པོ་བརྒྱད་དོ།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།ངུ་འབོད་ཀྱི་བཞི་སྟོང་ལ་མི་ལོ་རབ་བཀྲམ་གཉིས།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།རབ་བཀྲམ་ཆེན་པོ་བརྒྱད།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ཁྲག་ཁྲིག་གསུམ།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ཁྲག་ཁྲིག་ཆེན་པོ་དགུ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ཐེར་འབུམ་ཆེན་པོ་གཉིས་སོ།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།ངུ་འབོད་ཆེན་པོའི་ལོ་བརྒྱད་སྟོང་ལ་མི་ལོ་གཏམས་གསུམ།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རབ་བཀྲམ་ལྔ།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རབ་བཀྲམ་ཆེན་པོ་བདུན།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ཁྲག་ཁྲིག་ལྔ་ཁྲག་ཁྲིག་ཆེན་པོ་གཅིག་ཐེར་འབུམ་ཆེན་པོ་གཉིས་སོ།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།ཚ་བའི་ཁྲི་དྲུག་སྟོང་ལ་མི་ལོ་གཏམས་པ་གསུམ་གཏམས་པ་ཆེན་པོ་ལྔ་རབ་བཀྲམ་བརྒྱད།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རབ་བཀྲམ་ཆེན་པོའང་བརྒྱད་ཁྲག་ཁྲིག་དགུ་ཐེར་འབུམ་ཆེན་པོ་བཅུ་གཉིས་ཡོད་དོ།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།དེས་ན་ཚ་བའི་ཚེ་མི་ལོ་གཏམས་ཆེན་པོ་དྲུག་ཏུ་མ་ལོངས་སོ།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འི་ཚེ་བར་བསྐལ་ཕྱེད་དང་མནར་མེད་བར་བསྐལ་གཅིག་ནི་ལོས་བརྩི་བར་མི་ནུས་པའི་དབང་དུ་བྱས་པ་ཡིན་མོད་ཀྱི་སྔ་མ་རྣམས་བརྒྱད་འགྱུར་དུ་གནས་པའི་ཤུགས་ཀྱི་ཚ་བའི་བརྒྱད་འགྱུར་རབ་ཏུ་ཚ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དེའི་བརྒྱད་འགྱུར་མནར་མེད་དུ་བྱས་ན་བར་བསྐལ་གཅིག་ལོ་བཀྲིགས་ཕྲག་དགུར་འགྱུར་རོ།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།བདེ་མཆོག་མངོན་པར་འབྱུང་བའི་རྒྱུད་ལས།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བར་བསྐལ་གཅིག་ལ་ལོ་ས་ཡ་བཞི་སུམ་འབུམ་སུམ་ཁྲི་བརྒྱད་སྟོང་དུ་གསུངས་ཏེ་ཉུང་བ་ལྟར་སྣང་ངོ་།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ཏིལ་སྦྱང་ནང་ནས་ལོ་བརྒྱ་བཞིང་།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།ཏིལ་གཅིག་ཕྱུང་བས་ཟད་གྱུར་པ།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།ཆུ་བུར་ཅན་གྱི་ཚེ་ཡིན་ཏེ།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།གཞན་གྱི་ཚེ་ནི་ཉི་ཤུར་བསྒྱུར།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།ཞེས་བྱ་བ་ནི་ཚེའི་ཚད་ཀྱི་མདོ་ལས།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པེར་ན་འདི་ན་ཡུལ་མ་ག་དྷའི་ཏིལ་སྦྱང་ཁལ་བརྒྱད་ཅུ་པ་ཞིག་ཏིལ་དག་གིས་བྱུར་བུར་བཀང་སྟེ་དེ་ནས་ལ་ལ་ཞིག་ལོ་བརྒྱ་འདས་ཤིང་ཏིལ་རེ་རེ་བོར་ན་དགེ་སློང་དག་རིམ་པ་དེས་ན་ཡུལ་མ་ག་དྷའི་ཏིལ་གྱི་སྦྱང་བ་ཁལ་བརྒྱད་བཅུ་པ་དེ་མ་ལུས་པར་ཡོངས་སུ་ཟད་པར་འགྱུར་བ་ནི་ཆེས་མྱུར་གྱི་ཆུ་བུར་ཅན་དུ་སྐྱེས་པའི་སེམས་ཅན་རྣམས་ཀྱི་ཚེ་ཡོངས་སུ་གཏུགས་པར་ནི་ང་མི་སྨ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ཆུ་བུར་ཅན་གྱི་ཉི་ཤུ་ཇི་ལྟ་བ་དེ་བཞིན་དུ་ཆུ་བུར་རྡོལ་བའི་གཅིག་ཡིན་ནོ་ཞེས་བྱ་བ་ལ་སོགས་པ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།དེས་ན་མ་ག་དྷའི་ཏིལ་ཁལ་དུང་ཕྱུར་བཞི་ཐེར་འབུམ་གཉིས།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ཁྲིག་གཅིག་བླུགས་པའི་སྦྱང་ནས་ལོ་བརྒྱ་བརྒྱ་བཞིན་ཏིལ་རེ་རེ་ཕྱུང་བས་ཟད་པ་ནི་པདྨ་ཆེན་པོ་ལྟར་གས་པའི་ཚེ་ཚ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ཀྱི་སུམ་གཉིས་ཆུ་བུར་ཅན་ནས་མནར་མེད་ཀྱི་སུམ་གཉིས་པདྨ་ཆེན་པོ་ལྟར་གས་པའི་བར་དུ་འབུན་ཐང་གི་ཁྱད་པར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མྱལ་བ་སེམས་ཅན་ཐམས་ཅད་སངས་རྒྱས་ཙམ་ན་ཐར་པ་ལ་སོགས་པ་འབྱུང་བ་ནི་ཡུན་རིང་བ་ཙམ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མཆོག་རིངས་བསྐལ་པའོ་ཡི་དྭགས་རྣམས།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ིན་ཞག་གིས་ལྔ་བརྒྱ་ཞེས་བྱ་བ་ནི་དགེ་སློང་དག་ཀླུ་བརྒྱད་པོ་ནི་ཀླུ་ཆེན་པོ་སྟེ་བསྐལ་པར་གནས་པ་ས་འཛིན་པ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།དུད་འགྲོ་ཐུང་བ་ནི་དབུགས་འབྱུང་རྔུབ་དང་།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ཉིན་གཅིག་པ་ཡང་བཤད་དོ།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།ཡི་དྭགས་རྣམས་ནི་མིའི་ཟླ་སྟོད་ཉིན་མོ་དང་།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ཟླ་སྨད་མཚན་མོར་བྱས་པའི་ལྔ་བརྒྱ་ལ།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ལྔ་སྟོང་དག་དང་ཁྲིར་ཡང་འཆི་མི་འགྱུར།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འི་ཚེ་ཚད་དེ་མ་རྫོགས་པར་འཆི་བ་ནི་སྒྲ་མི་སྙན་མ་གཏོགས་པར་འཆི་ཞེས་འབྱུང་བས་གཞན་ཐམས་ཅད་ལ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དེ་ནི་ལས་ངེས་པ་བསགས་པའི་མཐུས་ཚེ་མ་ཟད་པར་གློ་བུར་པའི་རྐྱེན་གང་གིས་ཀྱང་མི་འཆིའོ།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།གཉིས་པ་འཇལ་བྱེད་ཀྱི་ངེས་པ་བཤད་པ་ནི།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སྐད་ཅིག་མ་བརྒྱ་ཉི་ཤུ་ལ།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དེ་ཡི་སྐད་ཅིག་དེ་དག་ཀྱང་།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།དྲུག་ཅུ་ལ་ནི་ཐང་ཅིག་གོ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།ཡུད་ཙམ་ཉིན་ཞག་ཟླ་གསུམ་ནི།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།གོང་ནས་གོང་དུ་སུམ་ཅུ་འགྱུར།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།ཞག་མི་ཐུབ་དང་བཅས་པ་ཡི།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།ཟླ་བ་བཅུ་གཉིས་ལ་ལོ་གཅིག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།དེ་ལ་སྐད་ཅིག་གི་ཚད་ནི་རྣམ་འགྲེལ་ལས།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རྡུལ་གཅིག་འདྲེས་པའི་ཚད་ལ་ནི།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དུས་ཆུང་སྐད་ཅིག་མར་འགྱུར་ཞེས་བཤད་པའམ།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རྣམས་ན་རེ་སྐྱེས་བུ་སྟོབས་དང་ལྡན་པའི་སེ་གོལ་གཏོགས་པ་ཙམ་གྱིས་སྐད་ཅིག་མ་དྲུག་ཅུ་རྩ་བཞི་འདའ་ཟེར་ར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།ཐང་གཅིག་ནི་དབུགས་ཉི་ཤུ་རྩ་བཞིའོ།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།དགུན་དང་དཔྱིད་དང་དབྱར་གསུམ་ལ་ཟླ་བ་བཞི་བཞིར་བྱས་པ་ནི་ཟླ་བ་བཅུ་གཉིས་ཏེ།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།མཁས་པས་ཞག་མི་ཐུབ་པ་དོར།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།ལོ་དང་བསྐལ་པ་ལ་སོགས་པའི་གྲངས་ནི།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གཅིག་བཅུ་བརྒྱ་སྟོང་ཁྲི་འབུམ་དང་།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ས་ཡ་བྱེ་བ་དུང་ཕྱུར་རྣམས།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རྐྱང་པའི་གྲངས་སུ་ཤེས་པར་བྱ།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།ཐེར་འབུམ་ཁྲག་ཁྲིག་རབ་བཀྲམ་དང་།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།གཏམས་བཀྲིགས་མི་འཁྲུགས་ཁྱད་ཕྱིན་དང་།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།པང་སྟེང་དོད་འདྲེན་མཐའ་སྣང་དང་།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།རྒྱུ་རིག་འོད་མཛེས་དབང་པོ་དང་།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།ལེགས་ཕྱིན་ལྟོགས་འགྲོ་བྱིང་རྡུལ་དང་།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།རྒྱ་སྟག་སྟོབས་འཁོར་བརྡ་ཤེས་དང་།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།རྣམ་བྱུང་སྟོབས་མིག་ཉི་ཤུ་གཅིག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།རེ་རེའང་ཆེན་པོའི་ཟླ་དང་བཅས།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།སྟོབས་མིག་ཆེན་པོ་བཅུ་ལ་ནི།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།གྲངས་མེད་ཉིད་དུ་བཤད་པ་ཡིན།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།བར་ནས་བརྒྱད་ནི་མ་རྙེད་པ།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།འབྱུང་བཞིའམ་ཚད་མེད་བཞི་དང་སྦྱར།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།ཀུན་ཀྱང་བཅུ་འགྱུར་དག་ཏུ་བསྒྲེ།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།འཇམ་དཔལ་རྩ་བའི་རྒྱུད་ལས་གྲངས་མེད་བཅུ་ལ་འཇིག་རྟེན་དང་།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དེ་ནས་མུན་པ་དང་།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སྣང་བ་ཞེས་བྱ་བ་ལ་སོགས་པའི་གྲངས་ཀྱི་རྣམ་གཞག་ཀྱང་འབྱུང་ངོ་།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།སངས་རྒྱས་ཕལ་པོ་ཆེ་ལས།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བརྒྱ་སྟོང་ཕྲག་བརྒྱ་ན་བྱེ་བའོ།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།བྱེ་བ་བྱེ་བ་ན་ཁོད་ཁོད་དོ།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ད་ཁོད་ཁོད་ཁོད་ན་ཐ་གུའོ་ཞེས་བྱ་བ་ནས་བརྗོད་དུ་མེད་པར་ཤིན་ཏུ་བསྟན་པའི་བར་རང་འགྲེས་ཀྱིས་གནས་གཞན་བརྒྱ་ཉི་ཤུ་རྩ་དགུ་བཤད་པ་དེའི་དང་པོ་དང་འདིའི་བྱེ་བ་མཐུ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ཁོད་ཁོད་དང་འདིའི་རབ་བཀྲམ་ཆེན་པོ་གཅིག་གོ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།ཐ་གུ་དང་འདིའི་མཐའ་སྣང་ཆེན་པོ་གཅིག་ལ།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ཁྲག་ཁྲིག་དང་དགའ་བ་ཆེན་པོ་གཅིག་ཅིང་།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ཁྲག་ཁྲིག་ཁྲག་ཁྲིག་ནི་གྲངས་མེད་ལས་ཐལ་ནས་འགྲོའོ།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།ཐམས་ཐམས་ཡན་ཆད་ལ་འདི་ན་དོད་མེད་ཅིང་།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གྲང་རྒྱུའང་མེད་དེ་རི་རབ་ཀྱི་སྙིང་པོ་འབུམ་ཕྲག་དྲུག་ཁྲི་པའང་རྡུལ་ཕྲ་རབ་གྲངས་མེད་ཕྲག་གཉིས་ལས་མི་འདའ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།རྒྱ་ཆེ་རོལ་པ་ལས།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བརྒྱ་འགྲེས་སུ་གསུངས་ལ།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འདི་ནི་བཅུ་འགྲེས་སོ།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ཀྱི་ཁྱད་པར་ལ་ཁམས་གསུམ་ལས་འདོད་ཁམས་ལའང་ངན་སོང་དང་མཐོ་རིས་གཉིས་ཀྱི་དང་པོའི་ལོངས་སྤྱོད་སྤྱིར་བསྟན་པ་ནི་བྱེ་བྲག་ཏུ་སྨྲ་བ་རྣམས་ན་རེ་དམྱལ་བ་རྣམས་ལ་རྣམ་སྨིན་གྱི་རྒྱུ་ལས་སྐྱེས་པའི་ཚོར་བ་བདེ་བ་དང་བཏང་སྙོམས་ནི་ཅུང་ཟད་ཀྱང་མེད་དེ་དག་གི་ལུས་ནི་འཕེན་བྱེད་དང་རྫོགས་བྱེད་གཉིས་ཀ་མི་དགེ་བ་ཁོ་ན་ལས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མ་གཏོགས་པའི་ཚ་གྲང་གཉིས་ཀ་ལ་རྒྱུ་མཐུན་ལས་བྱུང་བའི་བདེ་བ་ཡོད་དེ་རླུང་བསིལ་བ་དང་དྲོ་བས་རེག་པའི་ཚེ་བདེ་བ་འབྱུ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།དེས་ན་མནར་མེད་ནི་ཤིན་ཏུ་སྡུག་བསྔལ་བའི་ངན་འགྲོ་ཡིན་ནོ།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དང་དུད་འགྲོ་གཉིས་ནི་འཕེན་བྱེད་མི་དགེ་བས་འཕངས་མོད་ཀྱི་རྫོགས་བྱེད་རེས་འགའ་དགེ་བ་ཡིན་པས་རྣམ་སྨིན་ལས་སྐྱེས་པའི་བདེ་བ་དང་བཏང་སྙོམས་ཡོད་ད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།མདོ་སྡེ་པ་རྣམས་ན་རེ་དམྱལ་བ་དག་ལ་རྒྱུ་མཐུན་ལས་བྱུང་བའི་བདེ་བ་ཡང་མེད་དེ།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རླུང་གིས་རེག་པས་ནི་སྡུག་བསྔལ་ཞི་བ་ཙམ་དུ་ཟད་དོ།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།བཏང་སྙོམས་ནི་ཡོད་དེ་ཡི་དྭགས་དང་དུད་འགྲོ་ཁ་ཅིག་ཀྱང་དེ་དང་འདྲའོ་ཞེས་ཟེར་རོ།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།དམྱལ་བ་ལ་འཁྲིག་པའི་བདེ་བ་ནི་མེད་དོ།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།དམྱལ་བའི་སྡུག་བསྔལ་ལ་དོན་བཞིའི་དང་པོ་ཚ་བའི་སྡུག་བསྔལ་ནི་བཅོམ་ལྡན་འདས་ཀྱིས།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དེ་ལྟར་དེ་དག་དམྱལ་བ་ནི།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།བརྒྱད་ཅེས་བྱ་སྟེ་བརྒལ་བར་དཀའ།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།དྲག་པོའི་ལས་ཀྱིས་ཀུན་ཏུ་གང་།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།རེ་རེ་ལའང་ལྷག་བཅུ་དྲུག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།རྩིག་པ་བཞི་དང་སྒོ་བཞི་དག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།རྣམ་ཕྱེ་རིས་སུ་ཆད་པ་ཡིན།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།ལྕགས་ཀྱི་ར་བས་ཀུན་ནས་བསྐོར།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།ལྕགས་དག་གིས་ནི་གང་བ་ཡིན།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།དེ་ན་ལྕགས་འབར་ས་གཞི་སྟེ།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།འབར་བའི་མེ་དང་ལྡན་པ་ཡིན།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།དཔག་ཚད་བརྒྱ་ཕྲག་དུ་མ་ནི།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།མེ་ལྕེ་དག་གིས་ཁྱབ་པར་གནས།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།དེ་ལ་ཡང་སོས་ནི་འགྲོ་བ་དྲུག་གི་ཚིག་ལེའུར་བྱས་པ་ལས།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།ཆགས་དང་གཏི་མུག་འཇིགས་དང་ཁྲོས།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།མི་གང་མི་ནི་གསོད་པ་དང་།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།གཞན་ཡང་བསྐྱེད་ནས་གསོད་བྱེད་པ།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།དེ་དག་ངེས་པར་ཡང་སོས་འགྲོ།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།གང་གི་ཕྱིར་ན་ལོ་སྟོང་ཕྲག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།མང་པོར་ཡང་ནི་དེ་དག་ཏུ།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།བཏགས་ཤིང་བཏགས་ཤིང་ཡང་འཚོ་བས།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།དེ་ཕྱིར་ཡང་སོས་ཡིན་པར་བཤད།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།དེ་ན་ལྕགས་ཀྱི་རལ་གྲི་དང་།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ཤག་རླག་དང་ཆུ་གྲི་དང་།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ལྕགས་ཀྱི་སེན་མོ་དང་།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མདུང་ཐུང་དང་ཐོ་བ་དང་འཁོར་ལོ་དང་།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རྡོ་རྗེ་རྩེ་གཅིག་པ་དང་།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འཕང་མདུང་དང་།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གཞུ་ལ་སོགས་པ་ལག་ཏུ་བྱུང་སྟེ་ཕན་ཚུན་དགྲའི་འདུ་ཤེས་ཀྱིས་བསྣུན་པས་ཤི་བ་ན་བསིལ་བའི་རླུང་ལངས་ཏེ་སེམས་ཅན་དམྱལ་བ་རྣམས་ཡང་སོས་པར་གྱུར་ཅིག་ཅེས་སྒྲ་གྲགས་པ་དང་ཡང་སོས་ནས་སྔར་བཞིན་འཐ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།དེ་འདྲ་བ་ཞག་རེ་ལ་གྲངས་མེད་པ་བྱེད་དོ།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།ཐིག་ནག་ནི་དེ་ཉིད་ལས།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ཕ་མ་དང་ནི་གྲོགས་དང་གཉེན།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།བཤེས་གཉེན་ལ་ནི་འཁུ་བྱེད་ཅིང་།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།ཕྲ་མ་བརྫུན་ནི་སྨྲ་བའི་མི།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།ཐིག་ནག་ཏུ་ནི་འགྲོ་བར་འགྱུར།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།གང་ཕྱིར་དེ་ནི་ཤིང་བཞིན་དུ།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།ཐིག་ནག་བཏབ་ནས་སོག་ལེ་དག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།འབར་བ་ཡིས་ནི་གཤག་བྱེད་དེ།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།དེ་ཕྱིར་ཐིག་ནག་ཡིན་པར་བཤད།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ྱལ་སྲུང་རྣམས་ཀྱིས་ལྕགས་བསྲེགས་ཀྱི་ས་ལ་བཞག་སྟེ་ཐིག་བཏབ་ནས་ལྕགས་ཀྱི་ཏེའུས་འཇོག་ཅིང་སོག་ལེས་གཤོག་ལ་སྟ་རེས་གཅོད་ཅིང་ལུ་གུ་རྒྱུད་ཀྱིས་ཀུན་ཏུ་འཁྲི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ར་དང་ལུག་དང་ཝ་དག་དང་།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།རི་བོང་བྱི་བ་རི་དྭགས་ཕག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།གཞན་ཡང་བསྐྱེད་ནས་གསོད་བྱེད་ན།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།ལུས་ཅན་བསྡུས་འཇོམས་འགྲོ་བར་འགྱུར།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།གང་ཕྱིར་བསྡུས་ནས་དེར་འདོར་དང་།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།ཡང་དག་སྲེག་པར་བྱེད་པས་ན།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།དེ་ཡི་ཕྱིར་ན་བསྡུས་འཇོམས་ཏེ།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།དེ་ལྟར་མིང་ནི་དོན་མཐུན་གྲགས།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།དེ་ལ་ལྕགས་ཀྱི་ས་གཞི་སྟུན་འདྲ་བར་ལྕགས་ཀྱི་དྲ་བས་བཀབ་སྟེ་ཐོ་བས་རྡུང་བ་དང་།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གླང་པོ་ཆེས་རྫི་བ་དང་།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ལྕགས་ཀྱི་འཁྲུལ་འཁོར་དུ་འཚིར་བ་དང་།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རི་དཔག་ཚད་མང་པོ་གྲུབ་པའི་དྲུང་དུ་ཡིབ་པ་དང་།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དེ་ལྷུང་ནས་འཇོམས་པ་དང་།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རི་གཉིས་ཕན་ཚུན་འདུས་ནས་འཇོམས་པ་དང་།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ནགས་ཚལ་གྱི་ཕྱོགས་བཞི་ནས་མེ་འབར་ནས་སྲེག་གོ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འདིར་ནི་ལུས་ཅན་རྣམས་དག་གི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།ལུས་དང་ངག་ཡིད་ཉོན་མོངས་བྱེད།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།གང་དག་ལྷད་འཇུག་གཞལ་གཡོ་བྱེད།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།མི་དེ་དག་ནི་ངུ་འབོད་འགྲོ།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།དེར་ནི་དྲག་པོའི་མེ་དག་གིས།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།རྒྱུན་མི་ཆད་པར་སྲེག་པས་ན།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།གང་ཕྱིར་སྐད་ནི་དྲག་འབྱིན་པ།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།དེ་ཕྱིར་དེ་ནི་ངུ་འབོད་ཡིན།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།དེ་ནི་ལྕགས་ཀྱི་མདུང་མེ་འབར་བས་བཤང་ལམ་ནས་བསྣུན་ཏེ་ནང་ཁྲོལ་སྲེག་པ་དང་།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ལྕགས་ཀྱི་ས་གཞིའི་ཕྱོགས་ཐམས་ཅད་ནས་མེ་འབར་ནས་ངུ་བ་ཡིན་ནོ།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།ངུ་འབོད་ཆེན་པོ་ནི་གང་གིས་ལྷ་དང་བྲམ་ཟེ་དང་།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།བླ་མའི་རྫས་ཕྲོགས་སྡུག་བསྔལ་བ།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།གང་དག་གཏམས་པ་འཕྲོག་བྱེད་པ།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།དེ་དག་ངུ་འབོད་ཆེན་པོར་འགྲོ།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།མེས་སྲེག་པ་ནི་དྲག་ཕྱིར་དང་།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།ངུ་འབོད་པ་ཡང་ཆེ་ཕྱིར་དང་།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།ལྕི་ཞིང་ཆེ་བ་ཉིད་ཀྱི་ཕྱིར།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།དེ་ནི་ངུ་འབོད་ཆེན་པོ་ཡིན།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དུང་འབར་བ་རྩེ་གསུམ་པ་བཤང་ལམ་དང་བཙོས་གཡས་གཡོན་དང་སྤྱི་བོ་དང་ཕྲག་པ་གཉིས་སུ་འབིགས་ཏེ་གནས་ཐམས་ཅད་མེར་འབར་ནས་ངུ་འབོད་ཆེ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ནགས་ལ་སོགས་པ་མེས་གཏོང་དང་།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།ལས་དེ་དག་ལ་འཇུག་བྱེད་གང་།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།སྐྱེ་དགུ་དེ་ནི་མེ་འབར་བའི།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།ཚ་བར་ངུ་ཞིང་སྲེག་པར་སྣང་།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།གང་ཕྱིར་རྟག་ཏུ་མེས་གདུང་བ།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།དྲག་པོ་སྐྱེ་བ་དེ་ཡི་ཕྱིར།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།འཇིག་རྟེན་དུ་ནི་ཚ་བའི་མིང་།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།དོན་དང་མཐུན་པར་གྲགས་པ་ཡིན།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།དེ་ནི་ལྕགས་ཀྱི་ཁང་པ་དང་དོང་མེ་འབར་བར་སྲེག་པ་དང་།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ལྕགས་ཀྱི་མདུང་རྩེ་གསུམ་པས་བསྣུན་པས་བུ་ག་དང་བ་སྤུའི་བུ་ག་ཐམས་ཅད་ནས་མེ་འབར་བ་ཡིན་ནོ།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མེད་པར་ལྟ་བ་གང་ཞིག་གིས།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།ཆོས་དང་ཆོས་མིན་ལོག་སྟོན་ཅིང་།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།གཞན་དག་ལ་ནི་ཉོན་མོངས་བྱེད།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།དེ་ནི་རབ་ཏུ་ཚ་བར་སྲེག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།མེ་ནི་རབ་ཏུ་དྲག་པོ་ཡིས།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།དེར་འཁོད་སེམས་ཅན་རབ་ཚ་བྱེད།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།ཚ་བ་ཕུལ་དུ་ཕྱིན་པས་དེ།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།དེ་ཕྱིར་རབ་ཏུ་ཚ་བར་གསུངས།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།འདི་ནི་ལྕགས་ཀྱི་ཁང་པ་ཉིས་སྦྲུམ་དུ་སྲེག་པ་སྟེ་དེའང་དུམ་བུར་བཅད་ནས་སྲེག་པ་དང་།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སླ་ངར་རྔོད་པ་དང་།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་བུམ་དགའ་དང་ཉེར་དགའ་ཞེས་བྱ་བ་དཔག་ཚད་ལྔ་བཅུ་པ་དང་འཕང་དུ་དྲུག་ཅུ་དང་སྦོམ་དུ་བརྒྱ་ལྔ་བཅུ་ལ་སོགས་པ་ཡོད་པའི་ནང་དུ་འཚ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།ཡོན་ཏན་དག་གིས་ཆེ་བ་ལ།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།གནོད་པ་དྲག་པོ་བྱས་པའམ།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།ཕ་མ་བླ་མ་བསད་བྱས་ན།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།ངེས་པར་བསྐལ་པར་མནར་མེད་འཚོད།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།མེ་དྲག་དེས་ནི་ལུས་ཅན་གྱི།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།རུས་པ་རྣམས་ཀྱང་ལྷགས་པར་འགྱུར།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།གང་ཕྱིར་བདེ་བའི་སྐབས་མེད་པ།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།དེ་ཕྱིར་མནར་མེད་ཡིན་པར་བཤད།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།འདི་ནི་ལུས་དང་ལྕེ་ལྕགས་ཀྱི་ཕུར་པ་ལ་རྒྱོང་བ་དང་།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།ལྤགས་པ་མ་ལུས་པ་བཤུས་ནས་ཤིང་རྟ་འདྲེན་དུ་འཇུག་པ་དང་།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ལྕགས་ཀྱི་མེ་མདག་གི་ནང་དུ་སྲེག་པ་དང་།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ལྕགས་ཀྱི་རི་མེ་འབར་བ་ལ་འབབ་འཛེག་བྱེད་དུ་འཇུག་པ་ལ་སོགས་པ་ཡིན་ནོ།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།དམྱལ་བ་གཞན་རྣམས་ནི་ལུས་དང་མེ་ཐ་དད་དུ་མངོན་ཞིང་སྡུག་བསྔལ་ལ་བར་ཆད་ཡོད་ལ།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འདི་ནི་སྐད་ཙམ་ལས་དཔོག་པ་ལས་ཐ་དད་མི་མངོན་ཞིང་བར་ཆད་མེད་དོ།འདིའི་རྒྱུ་ནི།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གང་ཞིག་ཆོས་ལ་ཆོས་མིན་དང་།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།ཆོས་མ་ཡིན་པ་ཆོས་སུ་སྨྲ།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།སྐྱེ་བོ་དམ་པ་དག་ལ་སྡང་།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།མེད་པར་ལྟ་ན་མནར་མེད་ལྟུང་།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།བསྐལ་པ་འཇིག་དུས་ཀྱི་མེ་བས་ཡང་སོས་ཀྱི་མེ་ཚ་ལ།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དེ་ནས་རིམ་གྱིས་བཞི་འགྱུར་བཞི་འགྱུར་གྱིས་ཚ་བར་བཤད་དོ།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།དེ་དག་ནི་ཚ་བའི་དམྱལ་བ་ཆེན་པོ་བརྒྱད་ཡིན་ནོ།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།ཉེ་འཁོར་བ་ནི་མཛོད་ལས།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།བརྒྱད་པོ་ཀུན་ལ་ལྷག་བཅུ་དྲུག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།དེ་དག་གི་ནི་ངོས་བཞི་ན།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།མེ་མར་མུར་དང་རོ་མྱགས་དང་།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།སྤུ་གྲི་ལམ་སོགས་ཆུ་བོ་ཡིན།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མེ་མར་མུར་པུས་མོ་ནུབ་ཙམ་པ་ལ་རྐང་པ་འདེགས་འཇོག་གིས་ཤ་ཁྲག་སྐྱེ་འཇིག་བྱེད་པ་དང་།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རོ་མྱགས་སྐྱག་པའི་འདམ་རྫབ་ན་འབུ་མཆུ་རྣོན་གྱིས་རུས་པ་ལའང་འབིགས་པ་དང་།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སྤུ་གྲིས་གཏམས་པའི་ཐང་དང་།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རལ་གྲི་ལོ་མའི་ནགས་ཚལ་དང་ཁྱི་སྲེ་བོས་ཟ་བ་དང་།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ཤལ་མ་ལིའི་ནགས་ཚལ་གྱིས་འབིགས་ཤིང་ཁྭ་ཏ་ལྕགས་ཀྱི་མཆུ་ཅན་གྱིས་མིག་འབྱིན་པ་སྟེ།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དེ་ལྟར་གསུམ་ནི་མཚོན་ཆ་འབབ་པར་འདྲ་བས་གཅིག་ཏུ་བྱའོ།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རབ་མེད་ཐལ་ཆུ་འཁོལ་མས་གང་བ་ལ་འགྲོ་ཞིང་འགྲམ་གཉིས་ནས་སྐྱེས་བུ་མཚོན་ཆ་སྣ་ཚོགས་ཐོགས་པས་སྲུང་ཞིང་འཚ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ོགས་རེ་ན་བཞི་བཞི་སྟེ་བཅུ་དྲུག་ནི་དམྱལ་བ་བརྒྱད་དུ་གནོད་པ་བྱས་ནས་འདིར་ཡང་ལྷག་པ་མྱོང་བས་ལྷག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།བཞི་པོ་དེའི་རྒྱུ་ཡང་རིམ་པ་བཞིན་བསླབ་པ་ཉམས་པ་དང་།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ཆོས་ཀྱི་སྟེགས་འཇིག་པ་དང་།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བག་ཕབ་པ་ལ་གནོད་པ་བྱེད་པ་དང་བྱི་བྱེད་པ་དང་ཆུ་ལ་གནས་པ་རྣམས་གསོད་པ་ལ་སོགས་པར་བཤད་དེ་ཇི་སྐད་དུ།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གང་ཞིག་བརྟུལ་ཞུགས་བཟང་མནོས་ནས།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།ལེགས་པར་འཛིན་པར་མི་བྱེད་པ།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།དེ་ནི་ངེས་པར་ཤ་དང་རུས།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།འཇིག་པའི་མེ་མར་མུར་དུ་སྲེག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།གཉིས་པ་དམྱལ་བའི་སྲུང་མ་བཤད་པ་ནི།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དེ་ལྟར་དམྱལ་བ་དེ་དག་ནི་ལྕགས་ཀྱི་གྲ་མིག་ན་འདུག་པའི་སྦྲུལ་དང་བྱ་དང་གཅན་གཟན་ཁྲོ་བོ་ལ་སོགས་པ་དང་།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དམྱལ་སྲུང་ཨ་བ་གླང་མགོ་དང་ཡག་ཤ་ཕག་མགོ་དང་སྡིག་པ་སྦྲུལ་མགོ་དང་།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རྔམ་པ་གློག་མགོ་ལ་སོགས་པ་སྐྲ་དང་བཞིན་འབར་བ་མཚོན་ཆ་སྣ་ཚོགས་ཐོགས་པ་རྣམས་ཀྱིས་ཤིན་ཏུ་འཚེའོ།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།དེ་དག་སེམས་ཅན་ཡིན་ནམ་འོན་ཏེ་མ་ཡིན་ཞེ་ན།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བྱེ་བྲག་ཏུ་སྨྲ་བ་རྣམས་དུད་འགྲོ་གཤིན་རྗེའི་འགྲོ་བ་པར་འདོད་དོ།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།མདོ་སྡེ་པ་རྣམས་ལས་ཀྱི་མཐུས་འབྱུང་བ་ཉིད་དེ་ལྟར་སྣང་བར་འདོད་དོ།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།སློབ་དཔོན་དབྱིག་གཉེན་ནི་དེ་གཉིས་ཀ་སུན་ཕྱུང་ནས་སེམས་ཅན་གྱི་སྣང་བ་ཉིད་དུ་འདོད་དེ།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འདི་ལྟར་དམྱལ་བ་པ་མ་ཡིན་པ་ནི་དམྱལ་བར་འབྱུང་བ་མི་རུང་སྟེ།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དེས་དམྱལ་བའི་སྡུག་བསྔལ་མྱོང་ན་དམྱལ་བ་དང་།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མི་མྱོང་ན་དེ་དང་ལས་མི་མཐུན་པས་དེར་སྐྱེ་བ་མི་ལེན་པའི་ཕྱིར་རོ།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སུ་དུད་འགྲོ་འབྱུང་བ་དང་འདྲ་བའང་མ་ཡིན་ཏེ་དེ་དག་ནི་དེ་དང་ལས་མཐུན་པས་མཐོ་རིས་ཀྱི་བདེ་བ་མྱ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ཀྱི་བག་ཆགས་ནི་སེམས་ལ་ཡོད་པ་ཡིན་ན་དེའི་འབྲས་བུ་ཕྱི་རོལ་གྱི་འབྱུང་བ་ལ་ཇི་ལྟར་སྨིན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ཕན་ཚུན་གནོད་པ་བྱེད་ན་དམྱལ་བ་དང་སྲུང་མའི་རྣམ་དབྱེ་མི་རུང་ལ་ཡི་དྭགས་རྣམས་ལའང་དེའི་དོན་ནི་དེ་ལྟར་ཡིན་ཏེ་ཉི་ཤ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ཇི་ལྟར་དུད་འགྲོ་མཐོ་རིས་སུ།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།འབྱུང་བ་དེ་ལྟར་དམྱལ་བ་མིན།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།ཡི་དྭགས་མིན་ཏེ་དེ་ལྟ་བུར།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།དེ་ཡོད་སྡུག་བསྔལ་དེས་མི་མྱོང་།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།གལ་ཏེ་དེ་ཡི་ལས་ཀྱིས་དེར།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།འབྱུང་བ་དག་ནི་འབྱུང་བ་དང་།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།དེ་བཞིན་འགྱུར་བར་འདོད་ན་གོ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།རྣམ་པར་ཤེས་པར་ཅིས་མི་འདོད།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།གཞན་ན་ལས་ཀྱི་བག་ཆགས་ལས།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།འབྲས་བུ་དག་ནི་གཞན་དུ་རྟོག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།གང་ན་བག་ཆགས་ཡོད་པ་དེར།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།ཅི་ཡི་ཕྱིར་ན་འདོད་མི་བྱ།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།གང་ཡང་བཙུན་པ་ཆོས་ལྡན་རབ་འབྱོར་གྱིས་འགྲོ་བ་དྲུག་གི་ཚིག་ལེའུར་བྱས་པ་ལས།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གང་དག་ཁྲོ་ཞིང་གཏུམ་པ་དང་།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།སྡིག་ལ་མངོན་པར་དགའ་བ་དང་།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།སྡུག་བསྔལ་བ་ལ་དགའ་དེ་དག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།གཤིན་རྗེ་སྲིན་པོར་སྐྱེ་བར་འགྱུར།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དེ་ནི་སྲིད་པ་བར་མ་ནས་དམྱལ་བ་དང་ཡི་དྭགས་སུ་ཁྲིད་པར་བྱེད་པ་སྟེ་དེ་ལ་བཤད་པ་ཡིན་ནོ་ཞེས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།གསུམ་པ་གྲང་དམྱལ་གྱི་སྡུག་བསྔལ་ནི།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དང་འོད་ཀྱི་སྣང་བ་མེད་པའི་མུན་ཁྲོད་ཁྱག་པའི་སྦུབས་ན་ལུས་དང་སྒྲའི་རྣམ་འགྱུར་དང་མཐུན་པ་ཡིན་ཏེ་པདྨ་ལྟར་གས་པ་ནི་བརྒྱད་དུ་གྱེ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ཨུཏྤལ་ལྟར་གས་པ་ནི་བཅུ་དྲུག་དང་།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པདྨ་ཆེན་པོ་ལྟར་གས་པ་ནི་སྟོང་ཕྲག་དུ་མ་སྟེ་མདོག་ནི་དཀར་པོ་ཡིན་ནོ།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ྒྱུ་ནི་གོས་ཕྲོགས་པ་དང་ཆུ་གྲང་བླུགས་པ་དང་སྐུ་གསུང་ཐུགས་ཀྱི་རྟེན་གྱི་ན་བཟའ་བཤུས་པ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།བཞི་པ་ཉི་ཚེ་བའི་སྡུག་བསྔལ་ནི།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ལུས་ལ་མེ་འབར་བ་དང་བྱ་གཅན་དང་སྲིན་བུ་ལ་སོགས་པས་ཟ་བ་དང་།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ཕན་ཚུན་མཚོན་ཆ་རྡེག་རེས་ལ་སོགས་པས་འཇོམས་པ་ཡིན་ནོ།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ྫུ་འཕྲུལ་ཆེན་པོ་མི་དགེ་བས་འཕངས་ཀྱང་དགེ་བས་རྫོགས་པ་དག་གིས་ལྷའི་དཔལ་ལྟ་བུ་ཡང་ཉམས་སུ་མྱ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བཀྲེས་པ་དང་སྐོམ་པ་དང་གྲང་བ་དང་ཚ་བ་དང་འཐབ་རྩོད་དང་གཞན་གྱིས་རྡུང་བ་དང་དྲོ་བའི་ཚེ་ཟླ་བའི་འོད་ཀྱང་ཚ་བའི་རྐྱེན་དུ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ཚེ་ཉི་མའི་འོད་ཀྱང་དེའི་རྐྱེན་དུ་འགྱུར་བ་དང་ཆུ་ཀླུང་ཆེན་པོ་བལྟས་པ་ཙམ་གྱིས་བསྐམ་ཞིང་རྣག་ཁྲག་ཏུ་འག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ར་འདོད་པ་ན་དམྱལ་སྲུང་དང་འདྲ་བའི་སྐྱེས་བུས་སྲུང་བ་དང་ལོ་བརྒྱ་ཕྲག་དུ་མར་ཟས་སྐོམ་གྱི་སྒྲའང་མི་ཐ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མཆིལ་མའི་ཐལ་བ་ཙམ་ལ་ཡང་ལོངས་སྤྱོད་མི་ནུས་པ་ཡིན་ཏེ་བཤེས་པའི་སྤྲིང་ཡིག་ལས།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ཁ་ཅིག་ཁ་ནི་ཁབ་ཀྱི་མིག་ཙམ་ལ།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།ལྟོ་བ་རི་ཡི་གཏོས་ཙམ་བཀྲེས་པས་ཉེན།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།མི་གཙང་གྱི་ན་བོར་བ་ཅུང་ཟད་ཀྱང་།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འཚལ་བའི་མཐུ་དང་ལྡན་པ་མ་ལགས་སོ།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།གནས་ན་གནས་པའི་དུད་འགྲོ་རྣམས་ནི་ཆེན་པོས་ཆུང་ངུ་རྣམས་མིད་ནས་ཟ་བ་དང་།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ས་ཆེན་པོ་རྣམས་ཀྱི་ལུས་འབིགས་ཤིང་ཟ་བ་དང་ཀླུ་རྣམས་ནི་ཉིན་རེ་བཞིན་བྱེ་ཚན་གྱི་ཚ་བས་ཤ་ཐམས་ཅད་རུས་པ་ལ་ཐུག་པར་སྲེག་པ་དང་ནམ་མཁའ་ལྡིང་གིས་ཟ་བ་ཡིན་ཏེ་གསུམ་ལ་སྐྱབས་སུ་འགྲོ་བས་ནི་དེ་དག་ཟློག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འཐོར་བ་རྣམས་ནི་བཀོལ་སྤྱོད་ལ་སོགས་པ་ཤིན་ཏུ་མི་བཟད་པའི་སྡུག་བསྔལ་དག་གིས་གཟིར་བ་ཡིན་ཏེ་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ཁ་ཅིག་མུ་ཏིག་བལ་དང་རུས་པ་དང་།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།ཤ་དང་ལྤགས་པའི་ཆེད་དུ་འཆི་བར་འགྱུར།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།དབང་མེད་གཞན་ནི་རྡོག་པ་ལག་པ་དང་།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།ལྕག་དང་ལྕགས་ཀྱུ་གདབ་པས་བཏབ་སྟེ་བཀོལ།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།དེའི་ཕྱིར་ངན་སོང་གསུམ་ནི་སྡུག་བསྔལ་གྱི་སྡུག་བསྔལ་འབའ་ཞིག་ལ་ལོངས་སྤྱོད་པ་ཡིན་ནོ།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།མཐོ་རིས་ཀྱི་ལོངས་སྤྱོད་ལ་མི་དང་ལྷ་མིན་དང་ལྷ་གསུམ་གྱི་འཛམ་བུ་གླིང་པ་གསེར་དངུལ་ལ་ཉོ་ཚོང་བྱེད།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ཤར་ན་རས་དང་བེའུ་རས་དང་།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ནུབ་ན་བ་ལང་དང་ནོར་བུ་སྟེ་བྱང་ན་མེད་དོ།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།འདི་ན་ཁ་ཟས་འབྲས་ཆན་དང་ཁུར་བ་དང་ཟན་དང་ཕྱེ་དང་ཤ་ལ་སོགས་པ་ཡོད་པ་བཞིན་ཤར་ནུབ་ནའང་ཡོད་ལ།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བྱང་ན་མ་རྨོས་མ་བཏབ་པའི་འབྲས་ས་ལུ་ཟའོ།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ཆར་འབབ་མཁས་མི་མཁས་དང་ལོ་ལེགས་ཉེས་དང་མུ་གེ་དང་འཇིགས་པ་དང་བདེ་བ་དང་ཉོ་འཚོང་དང་ཁ་དོག་དུ་མ་དང་ཁང་པ་ཆེད་དུ་བྱས་མ་བྱས་དང་བལ་གོས་དང་བེའུ་རས་དང་གོས་དང་སྟན་ལྕི་བ་དང་བག་མ་གཏོང་ལེན་དང་ཚ་གྲང་དང་རྗེ་དང་བྲན་དང་དེ་དག་ལ་ཞེན་པ་ཡོད་པ་བཞིན་ཤར་ནུབ་ནའང་ཡོད་ལ་བྱང་ན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ཁ་དོག་དཀར་པོ་འབའ་ཞིག་དང་ཆེད་དུ་མ་བྱས་པའི་ས་ཁང་དང་དཔག་བསམ་གྱི་ཤིང་ལས་བྱུང་བའི་གོས་སྲང་གཅིག་པ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འང་ཡོངས་འཛིན་ནི་མེད་དེ་བུ་ཚ་རྣམས་ཀྱང་སྐྱེས་མ་ཐག་ཏུ་མས་དོར་ནས་རང་གི་མཐེ་བོང་ལས་ནུ་ཞོ་འབྱུང་ངོ་ཞེས་གདགས་པ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ླིང་བཞི་ཀ་ན་ཕོ་མོའི་དབང་པོ་ཐ་དད་དང་ཉིན་མཚན་དང་ཕ་མ་དང་དུས་བཞི་དང་བཤང་ལྕི་དང་བུད་མེད་ཀྱི་ཟླ་མཚན་དང་སྦྲུམ་མ་དང་བུ་བཙས་པ་རྣམས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།གླིང་ཕྲན་རྣམས་ཀྱང་དེ་དང་ཆ་མཐུན་ནོ།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ལོངས་སྤྱོད་མཆོག་དང་ལྡན་པ་ནི་འཁོར་ལོས་བསྒྱུར་བ་ཡིན་པས་དེ་བཤད་པ་ལ་དོན་ལྔའི་དང་པོ་དོན་དངོས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འཁོར་ལོས་བསྒྱུར་རྣམས་འབྱུང་བ་ནི།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།སྟོང་ཕྲག་བརྒྱད་བཅུ་ལས་མི་ཕྱི།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།གསེར་དངུལ་ཟངས་ལྕགས་འཁོར་ལོ་ཅན།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།དེ་དག་གླིང་གཅིག་གླིང་གཉིས་དང་།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།གསུམ་དང་བཞི་ལ་མས་རིམ་བཞིན།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།ལྷན་ཅིག་གཉིས་མིན་སངས་རྒྱས་བཞིན།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།ཕས་བསུ་རང་འགྲོ་གཡུལ་བཤམས་དང་།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།མཚོན་བརྩམས་པས་རྒྱལ་གནོད་པ་མེད།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ྒྱད་ཁྲི་པ་མན་ཆད་དུ་དེའི་ཕུན་སུམ་ཚོགས་པ་མི་རྫོགས་པས་དེའི་ཚེ་ལྷར་སྐྱེས་ནས་ཚེ་དཔག་ཏུ་མེད་པ་ནས་བརྒྱད་ཁྲིའི་བར་དུ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།སྟོབས་ཀྱི་འཁོར་ལོས་བསྒྱུར་བ་ནི་བརྒྱ་པ་ཡན་ཆད་དུ་འབྱུང་ངོ་།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གྲུབ་པ་ཁྱིམ་ན་གནས་ན་འཁོར་ལོས་བསྒྱུར་བར་འགྱུར་བར་བཤད་པ་དེ་ནི་བརྟག་པ་མཐའ་བཟུང་ཡིན་ཏེ་ཁྱིམ་ན་གནས་པ་མི་སྲིད་པའི་ཕྱིར་ཏེ་ལུང་ག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།ས་བདག་རྟོག་གེ་རྣམས་ཀྱིས་བློ་གྲོས་འཁྲུལ།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།དུས་ཀྱི་མཐར་ནི་འཁོར་ལོས་བསྒྱུར་མི་འབྱུང་།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།འདི་ལ་ནི་ཡོ་བྱད་རིན་པོ་ཆེ་ཉི་ཤུ་རྩ་གཅིག་ལས་རིན་པོ་ཆེ་བདུན་ནི་བརྒྱད་སྟོང་འགྲེལ་པ་ལས།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མུ་ས་གར་པ་བཻ་ཌཱུརྻ།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།དངུལ་དང་ཤེལ་དང་གསེར་དང་ནི།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།མུ་ཏིག་དམར་བཅས་རྡོ་སྙིང་རྣམས།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།ཀུན་ལ་གཙོ་ཕྱིར་རིན་ཆེན་བདུན།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།མཆོག་གི་རིན་པོ་ཆེ་སྣ་བདུན་ནི་དྲན་པ་ཉེར་བཞག་ལས།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ནི་གསེར་ལས་བྱས་པ་དཔག་ཚད་ལྔ་བརྒྱ་པ་རྩིབས་སྟོང་པ་མཛེས་པ་ནམ་མཁའ་ལ་དཔག་ཚད་འབུམ་དུ་ཉི་མ་གཅིག་གིས་འགྲོ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ལྷའི་རིས་གཉིས་སུ་ཡང་དེའི་མཐུས་གླང་པོ་ལ་སོགས་པ་ཐམས་ཅད་ནམ་མཁའ་ལ་འགྲོ་བ་རྒྱལ་པོས་མི་ཐོས་པ་དེ་ཐོས་པར་བྱེད་པ་སྡོ་བ་སུ་ཡང་མེད་པར་བྱེད་པ་ནམ་མཁའ་ལས་འ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ལས་རྒྱལ་པོ་སྤྱི་བོ་སྐྱེས་ཁང་པའི་སྟེང་ན་ཡོད་པ་ལ་དེ་ནམ་མཁའ་ལས་བྱུང་ནས་ཤར་ཕྱོགས་ལས་རྒྱལ་བར་གྱུར་ཅིག་ཅེས་དེར་འཕངས་ནས་འཁོར་དང་བཅས་པས་དེར་ཕྱིན་པར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།རྒྱལ་པོ་ཤི་ནས་འཁོར་ལོ་དེ་སྒོ་ཁང་དུ་ཟུག་ནས་སྡོད་དེ་བུ་ལ་མི་ཕན་ནོ།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ནི་མི་ཆེན་པོའི་བརླ་ཙམ་ལ་ཟུར་བརྒྱད་པ་སྟེ་མཚན་མོ་དཔག་ཚད་བརྒྱར་འོད་འབྱུང་ལ་ཉིན་མཚན་བསིལ་བ་འབྱུང་བ་སྐོམ་ན་ཆུ་ཡན་ལག་བརྒྱད་ལྡན་འབྱ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འོད་སྣ་ཚོགས་འབྱུང་བ་རྒྱལ་པོས་ཅི་བསམས་པ་འབྱུང་བ།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དཔག་ཚད་བརྒྱར་ནད་མེད་པར་བྱེད་ཅིང་།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ལས་ཐམས་ཅད་ལ་ཇི་ལྟར་འདོད་པའི་འབྲས་བུ་འབྱུང་བ།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ཀླུ་ངན་པས་སེར་བ་ལ་སོགས་པ་འབེབས་མི་ནུས་པ།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མྱ་ངམ་དང་གཡང་སའི་ཡུལ་ཐམས་ཅད་ལྗོན་པ་དང་མཚེའུ་ལ་སོགས་པ་ཕུན་སུམ་ཚོགས་པར་འགྱུར་བ།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ུས་མིན་དུ་མི་འཆི་ཞིང་དུད་འགྲོ་གང་གིས་ཀྱང་མི་གནོད་པ་སྦྲུལ་དང་ནེའུ་ལེ་ལྟ་བུའི་མི་མཐུན་པས་ཀྱང་མི་གནོད་པ་ཞིག་བརྒྱ་བྱིན་གྱིས་ས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།བཙུན་མོ་ནི་ལུས་ལས་ཙན་དན་དང་།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ཁ་ནས་ཨུཏྤ་ལའི་དྲི་འབྱུང་བ།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རེག་ན་ཉོན་མོངས་པ་མེད་པར་འགྱུར་བ།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གླིང་དེའི་བཀྲེས་སྐོམ་དང་མྱ་ངན་དང་བྲལ་བར་བྱེད་པ།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རྒྱལ་པོས་མཐོང་ན་གྲང་དུས་སུ་དྲོ་ཞིང་དྲོ་དུས་སུ་བསིལ་བར་བྱེད་པ།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།མི་ཐམས་ཅད་ཀྱིས་མ་དང་སྲིང་མོ་ལྟར་མཐོང་བ།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བསམ་པ་དང་མཐུན་ཞིང་བུ་མང་པོ་བཙའ་བ།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ཁྱིམ་ཐབ་བུད་མེད་གཞན་ལ་སེམས་ན་ཕྲག་དོག་མེད་པ།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ཁྱིམ་ཐབ་མེད་ཀྱང་འདོད་ཡོན་ལྔའི་དབང་དུ་མི་འགྱུར་བ་ཞིག་བློན་པོས་སྟེར་ཏེ་དེ་ནི་ཤི་ནས་ལྷར་སྐྱེའོ།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།བློན་པོ་ནི་བྱ་བ་རྣམས་མ་བསླབས་ཀྱང་ཤེས་ནས་བྱེད་པ་མི་དགེ་བ་སྤངས་ཤིང་ཉོན་མོངས་པ་མེད་པ།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སེམས་ཅན་ཐམས་ཅད་ལ་ཕ་མ་ལྟར་ཕན་པའོ།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།གླང་པོ་ཆེ་ནི་ཅང་ཤེས་ཤིང་བཀའ་ཉན་ལ་ཕ་རོལ་ལས་རྒྱལ་བར་བྱེད་པ།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གླང་པོ་ཆེ་སྟོང་གི་སྟོབས་ཡོད་པ་ཆུ་དང་སྐམ་དང་བར་སྣང་གསུམ་ལ་གཡུལ་འགྱེད་པ།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ཉིན་གཅིག་ལ་འཛམ་བུ་གླིང་ལན་གསུམ་འཁོར་བ།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སྐུད་པས་ཀྱང་དཀྲིར་རུང་ཞིང་རྒྱལ་པོ་ཞོན་པའི་ཚེ་གང་དུ་སེམས་འཇུག་པ་དེར་བསྐུལ་མི་དགོས་པ།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དལ་གྱིས་འགྲོ་བ་ཞིག་བརྒྱ་བྱིན་གྱིས་སྟེར་རོ།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མཆོག་ནི་ཀུ་མུ་ད་དང་དུང་ལྟར་དཀར་བ་གླང་པོ་ཆེ་དེ་དང་ཡོན་ཏན་མཚུངས་པ་ཞིག་བརྒྱ་བྱིན་གྱིས་སྟེར་ཏེ་དེ་གཉིས་མི་དགེ་བས་འཕངས་ཀྱང་དགེ་བས་རྫོགས་པའི་དུད་འགྲ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ནི་བང་མཛོད་གསེར་དངུལ་ལ་སོགས་པས་འགེངས་ཤིང་རྒྱལ་པོའི་བཀའ་ཉན་པ་སྐྱེ་བོ་ཐམས་ཅད་ལ་མི་གནོད་པའ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རིན་པོ་ཆེ་སྣ་བདུན་ནི་ཡང་དེ་ཉིད་ལས་རལ་གྲི་ནི་རྒྱལ་པོ་དང་འགལ་བ་བྱེད་འདོད་པ་དེར་སོང་སྟེ་དེ་མ་བཏབ་པར་ཀུན་གྱིས་འདུ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དཔོན་ནི་རྒྱལ་པོའི་དགྲའི་ཚོགས་མ་ལུས་པ་འཇོམས་པའི་ནུས་པ་ཡོད་ཀྱང་གཞན་ལ་མི་འཚེ་བའི་སྐྱེས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ྤགས་པ་ནི་ཆུར་དཔག་ཚད་བཅུ་ལ་ཞེང་དུ་ལྔ་པ་ཆར་གྱིས་མི་རླན་ཞིང་རླུང་གིས་མི་བསྐྱོད་ལ་གྲང་ན་དྲོ་ཞིང་དྲོ་ན་བསིལ་བར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བུད་མེད་མི་སྡུག་པ་མི་མཐོང་ལ།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འི་འོད་སྣང་བ་ཀླུའི་ལྤགས་པ་རྒྱ་མཚོ་ནས་བྱུང་བ་གང་འགྲོ་སར་བློན་པོས་ཁྱེར་ཏེ་འཁོར་དང་བཅས་པའི་ཁྱིམ་གྱི་བྱ་བ་བྱེད་པ་ཞིག་ཚོང་པས་འབ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།ཁྱིམ་ནི་ཆུར་དཔག་ཚད་བཅུ་གཉིས།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ཞེང་དུ་དཔག་ཚད་བདུན་པ།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རིན་པོ་ཆེ་དང་ཟླ་བ་དང་རྒྱུ་སྐར་ལྟ་བར་འདོད་ན་ཁྱིམ་དེར་འོང་བ།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རྨི་ལམ་དགེ་བ་མཐོང་བ།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གྲང་ན་དྲོ་ཞིང་དྲོ་ན་བསིལ་བའི་རླུང་ལྡང་བ་དེར་ལྷ་མོ་འོངས་ནས་རོལ་མོ་བྱེད་པའོ།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།གོས་ནི་འཇམ་ལ་དྲི་མས་མི་གོས་པ།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གྱོན་ན་གྲང་དྲོ་བཀྲེས་སྐོམ་ངལ་དུབ་ཀྱིས་མི་གནོད་པ།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མེས་མི་འཚིག་ཅིང་མཚོན་གྱིས་མི་ཆོད་པའོ།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ལ་ནི་རྒྱལ་པོས་དེར་ཕྱིན་པ་དང་ཚལ་གྱི་མཐུས་ལྷའི་བུ་མོ་དང་བྱ་ལ་སོགས་པ་འོངས་ནས་འདོད་ཡོན་ལ་སྤ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།མལ་ཆ་ནི་བསམ་གཏན་བྱེད་ན་རྣམ་པར་གྲོལ་ཞིང་བློ་གསལ་བ་དང་།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།ཀུན་ནས་ཉོན་མོངས་པ་དང་འབྲལ་བའོ།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།ལྷམ་ནི་གྱོན་ན་ཆུ་ལ་མི་འབྱིང་ཞིང་ཡུད་ཙམ་གྱིས་དཔག་ཚད་བརྒྱར་འགྲོ་བ་ལ་ངལ་འགྲོ་མེད་པའོ།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།མི་སྟོང་ཐུབ་ཅིང་མི་དགེ་བ་བཅུ་སྤངས་པའི་བུ་སྟོང་དང་དགྲ་ཟིལ་གྱིས་གནོན་པའི་མདའ་གཞུ་ཡང་འབྱུང་ངོ་།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གསུམ་གཅིག་ཏུ་སངས་རྒྱས་གཉིས་མི་འབྱུང་བའམ་རྩ་གསུམ་གཅིག་ཏུ་བརྒྱ་བྱིན་གཉིས་མི་འབྱུང་བ་བཞིན་མངའ་རིས་གཅིག་ལ་གཉིས་མི་འབྱུང་སྟེ་འགྲན་ཟླ་མེད་པའི་ལས་བས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།གཉིས་པ་དེ་དག་ས་ལས་རྒྱལ་བར་བྱེད་པའི་ཚུལ་ནི།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འཁོར་ལོ་ཅན་ལ་གླིང་བཞིའི་ཁམས་ཀྱི་རྒྱལ་ཕྲན་རྣམས་ཀྱིས་འབྱོར་བ་དང་རྒྱས་པ་དང་བདེ་བ་དང་ལོ་ལེགས་པ་དང་སྐྱེ་བོ་དང་མིས་གང་བའི་ལྗོངས་འདི་དག་ནི་ལྷའི་ལག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ལྷས་དེ་དག་རྗེས་སུ་བསྟན་དུ་གསོལ་བདག་ཅག་ནི་ལྷའི་ཞབས་འབྲིང་ལགས་སོ་ཞེས་བསུ་བར་བྱེད་དོ།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།དངུལ་གྱི་འཁོར་ལོ་ཅན་ནི་དེ་དག་གི་དྲུང་དུ་སོང་བ་ན་འདུད་པར་འགྱུར་རོ།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།ཟངས་ཀྱི་འཁོར་ལོ་ཅན་ནི་སོང་སྟེ་གཡུལ་བཤམས་པ་ན་འདུད་པར་འགྱུར་རོ།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འཁོར་ལོ་ཅན་ནི་སོང་སྟེ་མཚོན་བརྩམས་པ་ན་འདུད་དེ་ཐམས་ཅད་ཀྱིས་གནོད་པ་མེད་པར་དགེ་བ་བཅུ་ལ་བཀོད་ནས་ལྷ་རྣམས་སུ་སྐྱེ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དེ་དག་ཏུ་མ་ཟད་མཚན་སུམ་ཅུ་རྩ་གཉིས་ཀྱིས་ཀྱང་མི་གཞན་ལས་ཁྱད་པར་དུ་འཕགས་ཏེ་སངས་རྒྱས་ཀྱི་མཚན་དང་ཁྱད་པར་ནི་རིན་པོ་ཆེའི་ཕྲེ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འཁོར་ལོས་བསྒྱུར་བ་ཐམས་ཅད་ལ།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།འདི་དག་ཡོད་པར་འདོད་མོད་ཀྱི།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།དག་དང་མཛེས་དང་གསལ་བ་ནི།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།སངས་རྒྱས་རྣམས་ཀྱི་ཆར་མི་ཕོད།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།འདིའི་རྒྱུ་ནི་སངས་རྒྱས་ཀྱི་མཆོད་རྟེན་དང་།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གཙུག་ལག་ཁང་ལ་སོགས་པ་རྩིག་པ་དང་།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བྱམས་པ་སྒོམ་པ་ལ་སོགས་པ་ཡིན་ཏེ་མཛངས་བླུན་ལས།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ཡི་དམ་བརྟན་པས་རང་ཉིད་གསོད་པའི་རྔོན་པ་ལ་བྱམས་པ་བསྒོམས་པས་བསྐལ་པ་འབུམ་དུ་འཁོར་ལོས་བསྒྱུར་བར་སྐྱེས་པ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།འདི་འཕགས་པ་ཁོ་ནར་མ་ངེས་པ་ནི་བཤེས་པའི་སྤྲིང་ཡིག་ལས།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འཁོར་ལོས་བསྒྱུར་བ་ཉིད་དུ་གྱུར་ནས་ཀྱང་།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།འཁོར་བ་ན་ནི་ཡང་བྲན་ཉིད་དུ་འགྱུར།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།གསུམ་པ་དེ་བསྐལ་པ་འདི་ལ་ཇི་ལྟར་བྱུང་བའི་ཚུལ་ནི།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འི་མི་རྣམས་ནི་གཟུགས་ན་སྤྱོད་པ་བཞིན་རང་གི་འོད་ཅན་ནམ་མཁའ་ལ་འགྲོ་བ་ཟས་སུ་དགའ་བ་ཟ་བའི་ཚེ་རིང་བ་ན་རྫུ་འཕྲུལ་ཡོད་པ་བརྫུས་ཏེ་སྐྱེ་བ་དུས་མ་ཡིན་པར་འཆི་བ་དང་བཤང་གཅི་མ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འི་རོ་སྦྲང་རྩིའི་རོ་བྲོ་བ་ཞིག་བྱུང་བ་སེམས་ཅན་རྣམས་ཀྱིས་ཟོས་ཏེ་ཁམ་གྱི་ཟས་ཀྱི་རྩོམ་པ་དང་པོ་ནི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ུས་ལ་རྩུབ་པ་དང་ལྕི་བ་ཞུགས་ཏེ་འོད་ནུབ་ནས་མུན་པ་བྱུང་སྟེ་སྤྱི་མཐུན་གྱི་ལས་ཀྱིས་ཉི་མ་དང་ཟླ་བ་གཉི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།རོ་དེ་ནུབ་ནས་སའི་ཞག་བྱུང་བ་ཟོས་ཏེ་དེ་ནུབ་ནས་མྱུ་གུའི་ཚལ་བྱུང་ངོ་།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།དེ་ཡང་ནུབ་ནས་མ་རྨོས་མ་བཏབ་པའི་འབྲས་ས་ལུ་བྱུང་ངོ་།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ོས་པ་དང་དེ་ནི་ཆེས་རགས་པས་རྒྱུ་མཐུན་བྱུང་སྟེ་དེའི་ལམ་དང་ཕོ་མོའི་དབང་པོ་དང་དེ་གཉིས་ཀྱི་དབྱིབས་ཐ་དད་པ་ཡང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ཐོང་བ་དང་སྔོན་གོམས་པའི་མཐུས་ཚུལ་བཞིན་མ་ཡིན་པ་ཡིད་ལ་བྱེད་པའི་ཆུ་སྲིན་འཛིན་ཁྲིས་ཟོས་ནས་ལོག་པར་ཞུགས་ཏེ་འདོད་པ་ཅན་རྣམས་ཀྱི་འདོད་པའི་འབྱུང་པོའི་གདོན་གྱིས་བརླམས་པའི་རྩོམ་པ་དང་པོ་ནི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།མི་དེ་ནི་ཕྱིས་ཤཱཀྱ་བཟང་སྦྱིན་དུ་གྱུར་ཏོ།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བྲས་ས་ལུ་དེ་ལ་ལེ་ལོས་གསོག་འཇོག་བྱས་ཏེ་ཕྱིས་ཟ་བ་རྣམས་ཀྱང་སྔོན་ལ་བླངས་པས་དེ་མི་སྐྱེ་བར་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ིང་རྣམས་བགོས་ནས་རང་གིས་བཟུང་ཞིང་གཞན་ལ་ཕྲོགས་ནས་ཆོམ་རྐུན་གྱི་རྩོམ་པ་དང་པོ་དེ་དེ་ཡིན་ཏེ་དེ་ནི་དགེ་སློང་ནོར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ེ་དགག་པའི་ཕྱིར་འདུས་ཏེ་མི་ཞིག་ལ་སྟོན་ཐོག་གི་དྲུག་ཆ་བྱིན་ནས་ཞིང་རྣམས་སྲུང་དུ་བཅུག་སྟེ་དེ་ལ་ཞིང་དཔོན་ནམ་རྒྱལ་རིགས་ཞེས་བྱ་བའི་མིང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བོའི་ཚོགས་ཕལ་པོ་ཆེས་བཀུར་བས་རྒྱལ་པོ་མང་པོས་བཀུར་བ་ཞེས་བྱ་སྟེ་རྒྱལ་པོའི་དང་པོ་ནི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།དེ་ནི་བདག་ཅག་གི་སྟོན་པ་ཉིད་ཡིན་ནོ།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།དེའི་ཚེ་གང་དག་ཁྱིམ་ནས་ཡིད་བྱུང་བ་དེ་དག་ལ་བྲམ་ཟེ་དང་།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རྐུ་བ་ལ་སོགས་པ་མི་བྱེད་པ་ལ་རྗེ་རིགས་དང་།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བྱེད་པ་ལ་དམངས་རིགས་བྱུང་ངོ་།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།དེའི་ཚེ་མ་བརྐུས་སོ་ཞེས་བརྫུན་སྨྲ་བ་དང་བརྐུས་པ་རྣམས་གསོད་པའི་སྲོག་གཅོད་པ་བྱུང་ངོ་།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།དེའི་ཕྱིར་ཕུང་ཁྲོལ་གྱི་ཆུ་བོ་འདི་ཐམས་ཅད་ཀྱི་རྩ་བ་ནི་རོ་ལ་ཆགས་པ་དང་ལེ་ལོ་གཉིས་ཡིན་ནོ།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ས་བཀུར་བའི་ཕོ་བྲང་ནི་རྒྱལ་པོའི་ཁབ་ཉིད་ཡིན་ནོ་ཞེས་བརྒྱད་སྟོང་པའི་འགྲེལ་པ་སྙིང་པོ་མཆོག་ལ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།དེའི་བཙུན་མོ་ཆུ་སྟོད་ལས་བུ་འོད་མཛེས་བྱུང་ངོ་།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།དེའི་བཙུན་མོ་ཏི་ལ་སྐྱེས་ལས་དགེ་བ་བྱུང་ངོ་།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།དེའི་བཙུན་མོ་སྤྲིན་མགྲིན་ལས་དགེ་མཆོག་བྱུང་ངོ་།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།དེའི་བཙུན་མོ་ཏི་ལའི་རྗེ་ངར་ལས་གསོ་སྦྱོང་འཕགས་བྱུང་ངོ་།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ྤྱི་བོ་ལས་འཁོར་ལོས་བསྒྱུར་བ་སྤྱི་བོ་སྐྱེས་ཏེ་བཙུན་མོ་དྲུག་ཁྲི་ང་ལས་ནུས་ཟེར་བས་ང་ལ་ནུ་ཞེས་གླིང་བཞི་དང་རྩ་གསུམ་ལ་དབང་བྱེད་པ་དེའང་ཐུབ་པ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།དེ་ཡན་ཆད་ཚེ་ལ་ཚད་མེད་པའམ་ཚེ་ལོ་བྱེ་བ་པ་ཞེས་བྱའོ།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།དེའི་བརླ་གཡས་པ་ནས་མཛེས་པ་སྐྱེས་ཏེ་གླིང་བཞི་ལ་དབང་ངོ་།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།དེའི་བརླ་གཡོན་པ་ནས་སྐྱེས་པ་ཉེ་མཛེས་སོ།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།དེའི་རྐང་པ་གཡས་པ་ནས་སྐྱེས་པ་མཛེས་ལྡན་ཏེ་དེ་གཉིས་ནི་གླིང་གསུམ་ལ་དབང་ངོ་།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།འདི་མན་ཆད་གླིང་གཅིག་ལ་དབང་བ་སྟེ་དེའི་རྐང་པ་གཡོན་ལས་སྐྱེས་པ་ཉེ་མཛེས་ལྡན་ནོ།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།དེ་བཞིན་དུ་བཟང་པོ་དང་།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ལེགས་བཟང་དང་།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བཏང་བཟུང་དང་།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ཡན་ལག་ཤིང་རྟ་དང་།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ངན་སྤོང་དང་།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སྐལ་ལྡན་ཤིང་རྟ་དང་རྒྱ་མཚོ་དང་།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རྒྱ་མཚོའི་བུ་དང་།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ཤ་ཀུ་ནི་དང་།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ཤ་ཀུ་ནི་ཆེན་པོ་དང་།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ཀུ་ཤི་ཞེས་བྱ་བ་གྲོང་ཁྱེར་ཐ་མཆོག་ཏུ་བྱུང་སྟེ་དེ་ནི་ཐུབ་པ་ཡིན་ནོ།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།ཉེ་བའི་ཀུ་ཤི་དང་།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ཀུ་ཤི་ཆེན་པོ་དང་།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མཐོང་ཞེས་བྱ་བ་བཙུན་མོ་བརྒྱད་ཁྲི་བཞི་སྟོང་དང་འཁོར་ལོས་བསྒྱུར་བ་སྤངས་ནས་བསམ་གཏན་བཞི་པ་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ལེགས་མཐོང་ཆེན་པོ་དང་།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རབ་མཐོང་དང་།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རབ་མཐོང་ཆེན་པོ་དང་།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རབ་ཏུ་སྒྲ་བསྒྲགས་དང་།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རབ་ཏུ་སྒྲ་བསྒྲགས་ཆེན་པོ་དང་།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རྟུལ་ཕོད་དང་།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ལྷུན་པོ་ཡོད་དང་།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འོད་ཟེར་ཡོད་དང་།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ཀུན་ནས་འོད་ཟེར་སྟེ་མང་པོས་བཀུར་པ་ནས་དེ་ཡན་ཆད་ལ་རྒྱལ་རབས་བཞི་བཅུའོ།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ུལ་གྲུ་འཛིན་དུ་ཀུན་ནས་འོད་ཟེར་གྱི་བུ་རྒྱུད་རྒྱལ་རབས་བརྒྱ་ཐམ་པ་བྱུང་བའི་ཐ་མ་དགྲ་འད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།དེ་བཞིན་དུ་ཡུལ་དམག་གིས་མི་ཚུགས་པ་དང་།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ཀ་བྷི་ལའི་གྲོང་དང་།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གླང་པོ་ཆེའི་གྲོང་དང་།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རྡོ་འཇོག་དང་སྲང་གིས་ཉལ་དང་།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མ་རྒྱལ་བ་ལས་རྒྱལ་བ་དང་།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ཀ་ནས་ཡ་དང་།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འཚམ་པ་དང་།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ཏ་ལའི་ཕྲེང་དང་།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ཏ་ལ་ལི་ཁྲི་དང་།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བ་སོའི་གྲོང་དང་།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གྲོང་རྩ་ཅན་དང་གྲུ་འཛིན་དང་།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མི་ཐི་ལ་དང་།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ཀུན་སྣང་དང་།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ཝ་ར་ན་སེ་རྣམས་སུ་རྒྱལ་པོ་མ་རྒྱལ་བ་ལས་རྒྱལ་བ་དང་།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བཟོད་དཀའ་དང་།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ཚངས་སྦྱིན་དང་།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གླང་པོས་བྱིན་དང་།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བལ་བུ་ཅན་དང་།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ཚན་པོ་ཆེ་འདུལ་དང་།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རྒྱལ་སྦྱིན་དང་།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རྒྱལ་སྡེ་དང་།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ཀླུའི་ལྷ་དང་།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མིའི་ལྷ་དང་།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རྒྱ་མཚོའི་ལྷ་དང་།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བློ་གྲོས་བཟང་པོ་དང་།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མུན་སེལ་དང་།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དབང་ཕྱུག་ཆེན་པོའི་ལྷ་དང་།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དཀའ་ཐུབ་སྤྱོད་པ་དང་།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སའི་གདོང་དང་།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སའི་བདག་པོ་དང་།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ལྷ་ཆེན་པོ་སྟེ་འདི་ནི་སྐྲ་དཀར་བྱུང་ནས་དྲང་སྲོང་གི་ཚངས་སྤྱོད་འཛིན་པ་ཡང་ཐུབ་པ་ཉིད་དོ།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།ཡང་མུ་ཁྱུད་སྡེ་སུམ་ཅུ་རྩ་གསུམ་དུ་ལྷས་གདན་དྲངས་པའི་ཐུབ་པ་ཉིད་དོ།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།མུ་ཁྱུད་ལས་བྱུང་བ་དང་།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སྲ་བའི་མུ་ཁྱུད་དང་།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ཉེ་བར་རྐོ་བ་དང་།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རྐོ་བ་ཡོད་དང་།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ཀུན་ནས་རྐོ་བ་དང་།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གྱ་ནོམ་སྣང་དང་།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མཉམ་སྣང་དང་།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ཐོས་པའི་སྡེ་དང་།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རྟོགས་པའི་སྡེ་དང་།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མྱ་ངན་བྲལ་དང་།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བརྟན་པའི་སྡེ་དང་།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དགའ་བས་སྦྱར་དང་།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གླེན་བསད་དང་།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ཕྱོགས་ཀྱི་བདག་པོ་དང་།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མེ་ལོང་གདོང་ཞེས་བྱ་བ་ཐུབ་པ་ཉིད་དང་།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སྐྱེད་པ་ཞེས་བྱ་བ་ཤཱ་རིའི་བུ་སྟེ་ཐུབ་པ་ཁྱེའུ་སྨན་ཆེན་པོར་གྱུར་པས་དེའི་བློན་པོ་བྱས་པ་དང་།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ཀུན་ནས་བསྐྱེད་དང་།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སྐྱེ་བོ་ཁྱུ་མཆོག་དང་།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ཤིང་རྟ་བཅུ་པ་དང་།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ཤིང་རྟ་སྲ་བ་དང་།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ནམ་མཁའི་བདག་པོ་དང་།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ཀླུ་མཉམ་སྐྱོང་དང་།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ཝ་ར་ན་སེར་དེའི་རྒྱུད་བརྒྱ་ཐམ་པ་བྱུང་བའི་ཐ་མ་ཀྲི་ཀི་དང་བསྙེན་གནས་བསྲུངས་པས་ཐོབ་པ་དེའི་བུ་ལེགས་སྐྱེས་ཏེ་འདི་གཉིས་ནི་ཚེ་ཉི་ཁྲི་པ་སངས་རྒྱས་འོད་སྲུང་གི་ད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།བཞི་པ་ཤཱཀྱ་པའི་རྒྱལ་རྒྱུད་བཤད་པ་ནི།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དེ་ནས་གྲུ་འཛིན་དུ་ལེགས་སྐྱེས་ཀྱི་རྒྱུད་རབས་བརྒྱ་ཐམ་པ་བྱུང་བའི་ཐ་མ་རྣ་བ་ཅན་ནོ།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།དེའི་བུ་གཉིས་ལས་གཽའུ་ཏ་མ་དྲང་སྲོང་མདོག་ནག་ལ་རབ་ཏུ་བྱུང་སྟེ་ནུ་བོ་བ་ར་དྭ་ཛས་རྒྱལ་པོ་བྱས་སོ།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ྨད་འཚོང་མ་བཟང་མོ་པད་མའི་རྩ་ལག་གིས་བསད་པའི་མ་ཉེས་པའི་ཆད་པ་གཽའུ་ཏ་མ་ལ་ཕོག་སྟེ་གསད་ཤིང་ལ་བསྐྱོན་པ་ལ་མཁན་པོས་དྲང་སྲོང་རྣམས་ཀྱི་གཙུག་ལག་ལས་བུ་མེད་པ་ལ་འགྲོ་བ་མེད་ཅེས་གསུང་གིས་རིགས་ཞོག་ཅིག་ཅེས་སྨྲས་པས་དེས་འཁྲིག་པ་ཡིད་ལ་བྱས་པས་ཁྲག་དང་ཁུ་བ་འདྲེས་པའི་ཐིགས་པ་གཉིས་བྱུང་བ་ཉི་མས་སྨིན་པ་ལས་ཁྱེའུ་གཉིས་བྱུང་བ་ལ་ཉི་མའི་རི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གཽའུ་ཏ་མ་དང་།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ཡན་ལག་སྐྱེས་དང་།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བུ་རམ་ཤིང་གི་ཚལ་དུ་སྨིན་པས་བུ་རམ་ཤིང་པ་ཞེས་གྲགས་སོ།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་ར་དྭ་ཛ་བུ་མེད་པར་ཤི་ནས་དེ་གཉིས་ཀྱི་ནུ་བོས་རྒྱལ་སྲིད་བཟུང་བས་དེའང་བུ་མེད་པར་ཤི་སྟེ་ནུ་བོས་རྒྱལ་པོ་བྱས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གྲུ་འཛིན་དུ་བུ་རམ་ཤིང་པའི་རྒྱུད་རབས་བརྒྱ་ཐམ་པ་བྱུང་བའི་ཐ་མ་འཕགས་སྐྱེས་པོའོ།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།དེ་ལ་བུ་སྐར་མདའ་གདོང་དང་།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ལག་རྣ་དང་།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གླང་ཆེན་འདུལ་དང་།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རྐང་གདུབ་ཅན་བཞིའོ།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།འཕགས་སྐྱེས་པོའི་བཙུན་མོ་དམ་པ་ཤི་སྟེ་བཙུན་མོ་གཞན་བླངས་པ་ལ་རྒྱལ་སྲིད་དགའ་སྐྱེས་སོ།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སྲིད་གཏད་དེ་གཞན་བཞི་སྤྱུགས་པས་གངས་རི་དང་ཉེ་བ་ཆུ་བོ་སྐལ་ལྡན་ཤིང་རྟའི་འགྲམ་དྲང་སྲོང་སེར་སྐྱའི་བསྟི་གནས་སུ་སེར་སྐྱའི་ཚིག་གིས་སྲིང་མོ་དང་ལྷན་ཅིག་འདུག་པ་ཡབ་ཀྱིས་ཐོས་པས་གཞོན་ནུ་དག་གིས་ཕོད་དོ་ཞེས་བྱ་བས་ཤཱཀྱ་པར་ག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།དེར་སེར་སྐྱས་ཆུའི་རི་མོ་བྱས་ནས་གྲོང་བརྩིགས་པ་ལ་གྲོང་ཁྱེར་སེར་སྐྱ་བྱུང་ངོ་།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ཤོང་ནས་རྨི་ལམ་དུ་ལྷས་བསྟན་ཏེ་གྲོང་ཁྱེར་བརྩིགས་པ་ལྷས་བསྟན་ཞེས་བྱ་བ་བྱུང་སྟེ་ཡུམ་སྒྱུ་འཕྲུལ་གྱ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།རྒྱལ་སྲིད་དགའ་ལ་སོགས་པ་བཞི་བུ་མེད་པར་ཤི་ནས་རྐང་གདུབ་ཅན་གྱིས་རྒྱལ་པོ་བྱས་པའི་བུ་གནས་འཇོག་གོ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།དེའི་བུ་ས་ཁྱིམ་མོ།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།དེ་ནས་སེར་སྐྱ་པ་ཁྱིམ་གྱི་རྒྱུད་ལྔ་ཁྲི་ལྔ་སྟོང་བྱུང་བའི་ཐ་མ་ཤིང་རྟ་བཅུ་པ་ནས།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གཞུ་བརྟན་དང་།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དེའི་བུ་སེང་གེ་འགྲམ་དང་སེང་གེ་སྒྲའོ།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།དེའི་ཚེ་འཛམ་བུ་གླིང་གི་གཞུ་ཐོགས་ལ་སེང་གེ་འགྲམ་མཆོག་གོ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།དེ་ལ་བུ་བཞི་སྟེ་ཟས་གཙང་དང་།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ཟས་དཀར་དང་།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བྲོ་བོ་ཟས་དང་།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བདུད་རྩི་ཟས་སོ།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།བུ་མོ་ཡང་བཞི་སྟེ་གཙང་མ་དང་།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དཀར་མོ་དང་།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བྲེ་མོ་དང་།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།ཟས་གཙང་ལ་བུ་གཉིས་ཏེ་བཅོམ་ལྡན་འདས་དང་དགའ་བོའོ།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།ཟས་དཀར་གྱི་བུ་རྒྱལ་བ་དང་།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།བྲོ་བོ་ཟས་ཀྱི་མིང་ཆེན་དང་མ་འགགས་པའོ།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།བདུད་རྩི་ཟས་ཀྱི་ལྷས་སྦྱིན་དང་ཀུན་དགའ་བོའོ།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།བཅོམ་ལྡན་འདས་ཀྱི་སྲས་སྒྲ་གཅན་འཛིན་ཏེ་དེ་དང་ཤིང་རྟ་བཅུ་པའི་བར་ན་རྒྱལ་རབས་བཅོ་ལྔའོ།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ཤཱཀྱ་བདུན་ཁྲི་བདུན་སྟོང་རྒྱལ་པོ་གསལ་རྒྱལ་གྱི་བུ་བཻཌཱུརྻ་སྔོན་པོས་བསད་དེ་སྲས་སྒྲ་གཅན་འཛིན་གྱིས་མང་པོས་བཀུར་བའི་རྒྱལ་རྒྱུད་ཟད་པར་གྱུར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།དེ་ལ་མང་པོས་བཀུར་བ་ནས་སྒྲ་གཅན་འཛིན་གྱི་བར་ལ་རྒྱལ་རབས་འབུམ་ཕྲག་བཅུ་གཅིག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བདུན་ཁྲི་ཉིས་སྟོང་ལྔ་བརྒྱ་དགུ་བཅུ་རྩ་དྲུག་སོང་ངོ་།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།དེ་དག་ནི་ལུང་གཞི་དང་།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མངོན་པར་འབྱུང་བའི་མདོ་ལས་འབྱུང་སྟེ་རྒྱལ་པོ་འདི་དག་གི་མཚན་ཐོས་པ་ལའང་ཕན་ཡོན་ཆེན་པོ་བཤད་དོ།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མཛེས་ལྡན་ཡན་ཆད་མཐུན་ལ་དེའི་བུ་བཏང་བ་དང་།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བཏང་ཟུང་དང་།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ཤ་ཀུ་ནི་དང་།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ཤ་ཀུ་ནི་ཆེན་པོ་ཞེས་བྱ་བ་ནས་མཐར་རྐང་བདུབ་ཀྱི་བུ་རྐང་གདུབ་ཅན་གྱི་ཞབས་དང་།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དེ་བཞིན་དུ་གནས་འཇོག་དང་།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སེང་གེ་འགྲམ་ཞེས་བརྩིས་ནས་གྲངས་ནི་འབུམ་ཕྲག་གཅིག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ལྔ་ཁྲི་བཞི་སྟོང་བརྒྱ་ལྔ་བཅུ་ལས་མེད་དོ།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།ལྔ་པ་ཁམས་ཀྱི་རྒྱལ་ཕྲན་བཤད་པ་ནི།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མ་ག་དྷའི་རྒྱལ་པོ་གཟུགས་ཅན་སྙིང་པོ་དང་།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ཀོ་ས་ལའི་རྒྱལ་པོ་གསལ་རྒྱལ་དང་།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འཕགས་རྒྱལ་གྱི་རྒྱལ་པོ་རབ་སྣང་དང་།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ཀོའུ་ཤམ་བི་རྒྱལ་པོ་འཆར་བྱེད་ལ་སོགས་པ་ནི་ཁམས་ཀྱི་རྒྱལ་ཕྲན་ཞེས་བྱའོ།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།བཅོམ་ལྡན་འདས་དང་བོད་ཀྱི་གཉའ་ཁྲི་བཙན་པོ་གཉིས་ནི་དུས་མཉམ་པར་མངོན་སྟེ་ལུང་གཞི་ལས།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དོན་གྲུབ་དང་རབ་སྣང་དུས་གཅིག་ལ་སྐྱེས་པར་བཤད་ལ།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རབ་སྣང་གི་བཙུན་མོ་སྐྱ་སེང་གི་བུ་མོ་སྒྲོན་མེ་ཡིན་པར་བཤད་དོ།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ལ་པོ་དགྲ་ངན་དཔུང་ཚོགས་བཅོ་བརྒྱད་དང་འཐབ་པས་དགྲ་ངན་གྱི་ནུ་བོ་རུ་པ་ཏི་ཞེས་བྱ་བ་དཔུང་ཚོགས་དང་བཅས་ཏེ་བུད་མེད་ཀྱི་ཆས་སུ་ཞུགས་ནས་རི་བོ་གངས་ཅན་གྱི་ཕྱོགས་སུ་བྲོས་པ་ལས་འཕེལ་བ་ནི་དེང་སང་བོད་ཅེས་གྲགས་སོ་ཞེས་ལྷ་ལས་ཕུལ་དུ་བྱུང་བའི་བསྟོད་པའི་འགྲེལ་པ་སློབ་དཔོན་ཤེས་རབ་གོ་ཆས་བྱས་པ་ལ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དང་འདོད་ལྷ་གཉིས་ལོངས་སྤྱོད་ཕལ་ཆེར་མཐུན་སྟེ་དང་པོ་བདེ་བའི་ལོངས་སྤྱོད་ལ་ཟས་ནི་བདུད་རྩི་དཀར་དམར་སྦྲང་རྩི་མ་བསྐོལ་བས་ཀྱང་ཕུལ་དུ་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།གོས་ནི་གདགས་པ་ལས་སྒྲ་མི་སྙན་པ་སྲང་གཅིག་དང་།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རྒྱལ་ཆེན་རིས་བཞིའི་གོས་ལ་སྲང་ཕྱེད་དང་།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སུམ་ཅུ་རྩ་གསུམ་པ་སྲང་གི་བཞི་ཆ་དང་།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འཐབ་བྲལ་བ་སྲང་གི་བརྒྱད་ཆ་དང་།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དགའ་ལྡན་བ་སྲང་གི་བཅུ་དྲུག་ཆ་དང་།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འཕྲུལ་དགའ་བ་སྲང་གི་སུམ་ཅུ་རྩ་གཉིས་ཆ་དང་།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གཞན་འཕྲུལ་བའི་གོས་ལ་སྲང་གི་དྲུག་ཅུ་རྩ་བཞིའི་ཆ་དང་།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ཚངས་རིས་ཡན་ཆད་གཞལ་དུ་མེད་པར་བཤད་དོ།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གཉིས་གཉིས་འཁྱུད་དང་ལག་བཅངས་དང་།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།རྒོད་དང་བལྟས་པས་འཁྲིག་པ་ཡིན།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།རེ་འདོད་ལྷ་དང་གཉིས་པོ་ནི་གཉིས་སྤྲད་ནས་འཁྲིག་སྟེ།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ཟས་ནི་བྱེ་མ་ལ་ཆུ་བཏབ་པ་བཞིན་འགྲོ།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།རྒྱུ་མཐུན་མེད་པས་ཁུ་བ་འབྱུང་བ་ནི་མེད་ཀྱི་རླུང་བྱུང་བ་ཙམ་གྱིས་གདུང་བ་དང་འབྲལ་ལོ།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།གཞན་བཞི་ནི་འཁྱུད་པ་ལ་སོགས་པས་གདུང་བ་དང་འབྲལ་ལོ།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ཐམས་ཅད་གཉིས་ཀྱིས་གཉིས་སྤྲོད་པའི་འཁྲིག་པ་ཅན་ཡིན་གྱི་གདགས་པ་ལས་དེ་སྐད་དུ་འབྱུང་བ་དེ་ནི་འཁྲིག་པའི་དུས་ཀྱི་ཚད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།རྗེ་བྲན་དང་བག་མ་གཏོང་ལེན་དང་བཀྲེས་སྐོམ་དང་ཕོ་མོའི་དབང་པོ་ཐ་དད་དང་།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ཉིན་མཚན་དང་ཕ་མ་རྣམས་ཡོད་ལ།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མུ་གེ་དང་ཉོ་ཚོང་དང་།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བརྫུས་སྐྱེས་མ་གཏོགས་པའི་སྐྱེ་བ་ནི་མེད་དོ།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།ཚ་གྲང་ནི་རྒྱལ་ཆེན་རིས་བཞི་ན་ཡོད་ལ་རྩ་གསུམ་ཡན་ཆད་ན་མེད་དོ།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ནང་ཁྲོལ་ཅན་ནམ་ནང་སྟོང་པ་མ་ཡིན་གྱི་ཐམས་ཅད་ཀྱང་གར་བུ་ཡིན་ཏེ་སའི་དངོས་གཞི་ལས་ལྷ་དེ་དག་ལ་རྩ་དང་རྒྱུས་པ་ནི་མེད་ད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།དེ་ཉིད་ཀྱི་ཕྱིར་འདོད་པའི་ལྷ་མོ་རྣམས་ལ་བུ་སྣོད་འཛིན་པའང་མེད་དོ།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།འདོད་ཡོན་ལ་ཇི་ལྟར་རྩེ་བའི་ཚུལ་ནི་རིན་པོ་ཆེ་སྣ་ཚོགས་ལས་གྲུབ་པའི་ཁང་པ་མཛེས་པ་དང་།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ས་གཞི་ཚོན་སྣ་བརྒྱ་རྩ་གཅིག་གིས་མིག་མངས་རིས་སུ་བྲིས་པ་དང་།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ཡན་ལག་བརྒྱད་ལྡན་སྦྲང་རྩི་ལྟ་བུའི་ཆུས་གང་བའི་མཚོ་དང་།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རྫིང་བུ་མེ་ཏོག་སྣ་ཚོགས་པ་དང་བྱ་སྐད་སྙན་པ་སྣ་ཚོགས་འབྱིན་པ་ཅན་དང་།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གོས་སྣ་ཚོགས་དང་རོལ་མོའི་ཆ་བྱད་སྣ་ཚོགས་དང་རྒྱན་སྣ་ཚོགས་འབྱུང་བའི་དཔག་བསམ་གྱི་ཤིིང་དང་།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ཐམས་ཅད་ན་སིལ་སྙན་དང་ཕེབ་རྡོབ་པའི་སྒྲ་སྙན་པ་སྒྲོག་པའི་ལྷ་མོ་མཛེས་མས་གང་བ་དང་ས་གཞི་ཐམས་ཅད་ཤིང་བལ་གྱི་འདབ་མ་ལྟར་འབོལ་བ་ལ་མེ་ཏོག་མན་དྷ་ར་བ་པུས་ནུབ་ཙམ་གྱིས་ཁེབས་པ་རྙིང་པ་རྣམས་རླུང་གིས་འདོ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གསར་པ་རྣམས་ལེགས་པར་འགྲེམས་ཏེ་དྲན་པ་ཉེར་བཞག་ལས།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ལྷ་རྣམས་བསོད་ནམས་དབང་གི་རྐྱེན་གྱིས་ནི།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།ལྷའི་གྲོང་ཁྱེར་དག་ནས་རླུང་ཆེན་ལྡང་།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།མེ་ཏོག་རྙིང་པ་དག་ནི་འདོར་བར་བྱེད།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།མེ་ཏོག་གསར་པ་དག་ནི་ལེགས་པར་འགྲེམས།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པ་རྣམས་རྩེ་བའི་ཚུལ་ནི་གདགས་པ་དང་དཀོན་མཆོག་ཏ་ལ་ལའི་གཟུངས་ལས་ཤིང་རྟ་སྣ་ཚོགས་ཀྱི་ཚལ་ན་གླང་པོ་ཆེ་ས་སྲུངས་ཀྱི་བུ་ཞེས་བྱ་བ་ལས་མཆོག་ལས་གྲུབ་པ་གཟུགས་བཟང་ཞིང་མཛེས་པ་མེ་ཏོག་ཀུ་མུ་ཏ་ལྟར་དཀར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ཡན་ལག་བདུན་ལེགས་པར་གནས་པ།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མགོ་དམར་བ་མཆེ་བ་དྲུག་དང་ལྡན་པ།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སྲིད་དུ་དཔག་ཚད་གཅིག་ཡོད་ཅིང་འཁོར་ཡུལ་དུ་བདུན་ཡོད་པ་འཁོར་གླང་པོ་ཆེ་བརྒྱ་སྟོང་དང་ལྡན་པ་སྟེ།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མོས་ཚལ་དུ་རྒྱུ་བ་ན་མགོ་སུམ་ཅུ་རྩ་གསུམ་དུ་སྤྲུལ་ཞིང་མགོ་རེ་རེ་ལ་མཆེ་བ་དྲུག་དྲུག་དང་མཆེ་བ་རེ་རེ་ལ་རྫིང་བུ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རྫིང་བུ་རེ་རེ་ལ་པདྨའི་སྡོང་བུ་བདུན་བདུན་དང་།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པདྨ་རེ་རེ་ལ་ལྷ་མོ་བདུན་བདུན་དང་།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ལྷ་མོ་རེ་རེ་ལ་གཡོག་མོ་བདུན་བདུན་དང་།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གཡོག་མོ་རེ་རེ་ལ་སིལ་སྙན་དཀྲོལ་བ་བདུན་བདུན་དང་ལྡན་པ་སྤྲུལ་ཏེ་མགོ་དབུས་མ་ལ་བརྒྱ་བྱིན་དང་།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མགོ་གཞན་ལ་ཉེ་དབང་སུམ་ཅུ་རྩ་གཉིས་ཞོན།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ས་གླང་པོ་ཆེ་གཞན་རྣམས་ལ་ཞོན་ཏེ་འགྲོ་བ་མི་མངོན་པ་ལྟ་བུའི་མགྱོགས་པས་ལྷ་རྣམས་གྲོང་ནས་སྐྱེད་མོས་ཚལ་དུ་སྐྱེལ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དེ་ནས་དེ་རྫུ་འཕྲུལ་བཏང་ཏེ་ལྷའི་ལུས་སུ་སྤྲུལ་ནས་འདོད་པ་ལ་སྤྱོད་པར་བཤད་དོ།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།ད་ལྟའི་བརྒྱ་བྱིན་གྱི་མིང་ནི་མིག་མཛེས་ཡིན་ལ།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ཉེ་དབང་སུམ་ཅུ་རྩ་གཉིས་ལ་ནོར་ལྷ་བརྒྱད་ནི་བྱང་ཆུབ་དང་སྟོབས་མཆོག་དང་དགེ་བ་ལ་སོགས་པའོ།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།ཐ་སྐར་གྱི་བུ་ནི་ལྷ་འཚམས་སོ།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།དྲག་པོ་བཅུ་གཅིག་ནི་བྷི་ནུ་དང་།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ཙ་ར་དང་།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མ་ཧཱ་ཀཱ་ལ་དང་།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འབྲིང་གི་རི་ཏི་དང་།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ཀ་ར་ལ་སོགས་པའོ།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།ཉི་མའི་བུ་བཅུ་གཉིས་ནི་དགའ་བ་དང་ཉེ་དགའ་དང་།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འོད་སྐྱོང་དང་།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ཐབས་ཆེན་དང་།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ཤེས་ཆེན་དང་།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ལེགས་ཆེན་དང་།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ལྷ་མཆོག་གོ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།གཉིས་པ་སྡུག་བསྔལ་གྱི་ལོངས་སྤྱོད་ལ་འཆི་ལྟས་ནི་གོས་ལ་དྲི་མ་ཆགས་པ་དང་།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མེ་ཏོག་གི་ཕྲེང་བ་རྙིང་པ་དང་།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མཆན་ཁུང་ནས་རྔུལ་འབྱུང་བ་དང་།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ལུས་ལ་དྲི་མི་ཞིམ་པ་འབྱུང་བ་དང་།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རང་གི་སྟན་ལ་མི་དགའ་བ་སྟེ་དེ་དག་ནི་མི་བཟློགས་སོ།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།ཉེ་བའི་འཆི་ལྟས་ནི་རྒྱན་དང་གོས་ལ་སྒྲ་མི་སྙན་པ་འབྱུང་བ་དང་།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ཁྲུས་ཀྱི་ཆུ་ཐིགས་ལུས་ལ་འཆགས་པ་དང་།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བློ་ཡུལ་གཅིག་ལ་མི་འཆགས་པ་དང་།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མིག་འབྱེད་འཛུམ་ཏེ་དེ་དག་ནི་བཟློག་ན་བཟློགས་སོ།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།དེ་དག་ནི་མིའི་ཞག་བདུན་གྱི་གོང་ནས་འབྱུང་སྟེ།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དེའི་ཚེ་ཉ་བྱེ་ཚན་ལ་འདྲེས་པའམ་རྔ་མོང་རྔེའུ་སྟོར་བ་ལྟ་བུའི་སྡུག་བསྔལ་འབྱུང་ངོ་།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།སུམ་ཅུ་རྩ་གསུམ་མན་ཆད་ན་འཐབ་པའི་སྡུག་བསྔལ་ཡོད་དེ།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དུད་རྩི་མང་ལ་ལྷ་མ་ཡིན་གྱི་བུ་མོ་གཟུགས་བཟང་བས་བརྒྱ་བྱིན་གྱི་ཆུང་མ་ཡང་ལྷ་མ་ཡིན་གྱི་བུ་མོ་བདེ་སོགས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།དེ་དག་རང་གི་བདུད་རྩི་དང་བུ་མོ་ལ་སེར་སྣ་བྱེད་ཅིང་།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གཞན་གྱི་དེ་དག་ཐོབ་པར་འདོད་པས་འཐབ་བོ།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།དེ་ལ་རི་རབ་ཀྱི་ནང་ནས་ལྷ་མ་ཡིན་གྱི་དམག་དཔུང་ཆེན་པོ་གསེར་དངུལ་བཻཌཱུརྻ་དང་།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ཤེལ་གྱི་གོ་ཆ་དང་།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དེ་དག་གི་མཚོན་ཆ་རལ་གྲི་དང་མདུང་དང་མདའ་གཞུ་ཐོགས་ཏེ་ཆས་པ་དང་།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དམག་གི་བེར་གྱིས་རི་རབ་དང་བརྒྱ་བྱིན་གྱི་གདན་འགུལ་བས་དམག་འོང་བར་ཤེས་སོ།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ླུ་དང་བང་རིམ་བཞིའི་ལྷ་སྟེ་སྲུང་མ་ལྔ་དང་རིམ་གྱིས་འཐབ་པས་ལྷ་མ་ཡིན་ཕམ་ན་རང་གི་གནས་སུ་བཟློ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ཀླུ་ཕམ་ན་རི་རབ་ཀྱི་ཆུ་མཚམས་ཀྱི་ཁོང་གསེང་ནས་ཐོན་ནས་རྫུ་འཕྲུལ་གྱིས་ནམ་མཁའ་ལ་འཕགས་ཏེ་གཞོང་ཐོགས་ལ་སོགས་པ་དང་འཐ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གསལ་བར་བྱ་བའི་ཕྱིར་སྒྲ་གཅན་གྱིས་ཉི་ཟླ་ལག་པས་སྒྲིབ་ཅིང་རྒྱལ་ཕམ་དང་སྐྱེ་དགུའི་བདེ་སྡུག་འཛམ་བུ་གླིང་པའི་དགེ་སྡིག་ལ་རག་ལ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དེ་གཟས་ཟིན་པ་ན་བསོད་ནམས་འབུམ་དང་།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ཉི་མ་ཟིན་པ་ན་བྱེ་བ་འགྱུར་དུ་བཤད་དོ།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།ལྷ་རྣམས་ཕམ་ན་བརྒྱ་བྱིན་མཁྱེན་པར་མཛད་དུ་གསོལ།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གྱི་དཔུང་ཚོགས་རྒྱལ་ཆེན་རིས་བཞིས་མ་ཐུབ་པས་རྩ་གསུམ་པས་ཟློག་པར་མཛོད་ཅེས་གསོལ་བ་བཏ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བརྒྱ་བྱིན་གྱིས་གཞན་རྣམས་ལ་སྨྲའོ།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རབ་བརྟན་ཡང་བརྒྱ་བྱིན་གྱི་བསམ་པ་ཤེས་ནས་ཡུད་ཙམ་གྱིས་མ་དྲོས་པ་ནས་རྩ་གསུམ་དུ་ཕྱིན་ཏེ་དེའི་མཚན་ཉིད་ནི་གཞན་སྔར་དང་འདྲ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དང་འཕང་དུ་དཔག་ཚད་ཕྱེད་དང་གཉིས་དང་ཞེང་དུ་གཅིག་སྟེ་དེས་སྔ་མ་ལྟ་བུའི་རྣམ་འཕྲུལ་བྱས་ནས་ལྷ་རྣམས་རྩུབ་འགྱུར་གྱི་ཚལ་དུ་ཕྱིན་ཏེ་འཐབ་པར་མོས་པར་བྱས་ཏེ་རི་རབ་ཀྱི་ནུབ་ཀྱི་སྟེང་དུ་གཡུལ་འག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རྣམས་རི་འཕེན་ཞིང་བརྒྱ་བྱིན་གྱི་རྡོ་རྗེས་རི་ཐམས་ཅད་བཅོམ་པས་རིའི་དུམ་བུ་རོལ་མཚོ་ལ་སོགས་པར་ལྷུང་བས་སྲོག་ཆགས་དུ་མ་ཤི་ནས་རོལ་མཚོ་དམར་པོར་འགྲོ་བར་དྲན་པ་ཉེར་བཞག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།ལྷའི་མགོ་དང་རྐེད་པ་བཅད་ན་འཆིའི་ཡན་ལག་བཅད་ཀྱང་སྐྱེ་སྟེ་སྡུག་བསྔལ་ནི་མི་བཟོད་པ་འབྱུང་ངོ་།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མི་བཞིན་དུ་གནད་དུ་ཕོག་ན་འཆི་ལ་དེའང་གསེར་གྱི་ས་གཞིའི་སྟེང་གི་མཚོ་ཀུན་སྣང་ལ་ཤི་བ་དང་རྐང་ལག་ཆད་པ་ལ་སོགས་པའི་གཟུགས་བརྙན་ཤར་ཏེ་དམག་མ་ལོག་པའི་སྔོན་དུ་མྱ་ངན་བྱེ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།གསང་བ་བསམ་གྱིས་མི་ཁྱབ་པའི་མདོ་ལས།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ཟང་རིས་ཀྱི་ཤིང་རྟ་དཔག་ཚད་བདུན་བརྒྱ་པ་དྲག་ཏུ་འགྲོ་བ་ཡང་དབང་པོའི་ལག་པ་གཡོན་པས་འཛིན་ནུ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ལ་ཆེར་ནི་ལྷ་རྒྱལ་ནས་མར་འདེད་ལ་ལན་གསུམ་དུ་བཟློག་ཀྱང་མ་བཟློགས་ན་ལྟ་ན་སྡུག་གི་ནང་དུ་བྲོས་ནས་ཟམ་པ་བསྡུས་སྒོ་རྣམས་བཅ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རྔ་གཟུགས་མེད་པའི་སྒྲ་ལས་ཀྱིའི་ལྷ་རྣམས་ནི་རྒྱལ་བར་འགྱུར་རོ་ལྷ་མ་ཡིན་རྣམས་ནི་ཕམ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།དུད་འགྲོ་དག་བརྡ་བར་བྱའོ་བྲེད་པར་བྱའོ་ཞེས་བྱ་བ་བྱུང་བ་དང་འབྲོས་སོ།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།གསུམ་པ་ཆོས་ཀྱི་ལོངས་སྤྱོད་ནི།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དུན་ས་ཆོས་བཟངས་ན་ལྷའི་དབང་པོའི་སེང་གེའི་ཁྲི་དང་ཉེ་དབང་སུམ་ཅུ་རྩ་གཉིས་ཀྱི་ཁྲི་ཡོད་པ་དེར་འདུས་ནས་ལྷ་དང་མི་རྣམས་ཀྱི་དོན་དུ་ཆོས་སེམས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རྒྱད་དང་བཅུ་བཞི་དང་བཅོ་ལྔ་ལ་འཛམ་བུའི་གླིང་ཉུལ་ཏེ་དེ་བཞིན་དུ་རྒྱལ་ཆེན་རིས་བཞིས་ཀྱང་བསྙུལ་ནས་དེའི་ཚེ་ཕ་མ་དང་དགེ་སྦྱོང་དང་རིགས་ཀྱི་རྒན་རབས་ལ་ཆེན་པོར་འཛིན་ན་དེ་དག་ཆོས་བཟང་དུ་སོ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ྱུར་པ་སྨྲས་པས་ལྷའི་སྲིད་ནི་རྒྱལ་བར་བྱས་ལྷ་མ་ཡིན་གྱི་སྲིད་ནི་ཕམ་པར་བྱས་སོ་ཞེས་ཟེར་ནས་ཐམས་ཅད་དག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།དེ་ལྟར་མི་བྱེད་ན་མི་བྱེད་པར་བརྗོད་པར་ངོ་གནག་པར་འགྱུར་རོ།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་ལྡན་པ་ནི་ས་བཅུ་པའི་དབང་ཕྱུག་གི་དྲུང་ན་རྟག་ཏུ་ཐེག་པ་ཆེན་པོའི་ཆོས་ལ་ལོངས་སྤྱ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ཐོས་པ་མང་དང་ཆོས་འཛིན་དང་།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།ཤེས་རབ་ལྡན་ཞིང་ཐར་པ་འདོད།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།ཡོན་ཏན་རྣམས་ལ་དགའ་བའི་མི།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།དེ་དག་དགའ་ལྡན་ཉེ་བར་འགྲོ།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འི་ཁམས་ཀྱི་ལོངས་སྤྱོད་སྤྱད་ནས་ཁམས་གོང་མ་གཉིས་ན་འདོད་པའི་ཡོན་ཏན་ལས་གྱུར་པའི་ལོངས་སྤྱོད་རྣམས་མེད་དེ་དེ་ལས་འདོད་ཆགས་དང་བྲ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།དེས་ན་བསམ་གཏན་དང་པོ་གཉིས་དགའ་བདེ་དང་བཅས་པའི་ཏིང་ངེ་འཛིན་དང་།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གསུམ་པ་ན་དགའ་བ་མེད་ལ་བདེ་བ་ཙམ་གྱི་ཏིང་ངེ་འཛིན་དང་།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བཞི་པ་ན་བཏང་སྙོམས་དང་དྲན་པ་དག་པ་ལ་སྤྱོད་དོ།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།གཟུགས་མེད་བཞི་ནི་ཚོར་བ་བཏང་སྙོམས་འབའ་ཞིག་དང་ལྡན་པའི་ཏིང་ངེ་འཛིན་ལ་ལོངས་སྤྱོད་དོ།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ང་འདོད་པའི་སྡུག་བསྔལ་མྱ་ངན་དང་སྨྲེ་སྔགས་འདོན་པ་དང་སྡུག་བསྔལ་བ་དང་ཡིད་མི་བདེ་བ་ལ་སོགས་པ་ཐམས་ཅད་ཉེ་བར་ཞི་བ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།དེ་གཉིས་ཀ་ཕོ་མོའི་དབང་པོ་ཐ་དད་དང་།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ཕ་མ་དང་རྗེ་བྲན་དང་།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བག་མ་གཏོང་ལེན་དང་ཚ་གྲང་དང་།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ང་འབྲུ་དང་ཁ་དོག་སྣ་ཚོགས་དང་ཆེད་དུ་བྱས་པའི་གཞལ་ཡས་ཁང་ལ་སོགས་པ་མེད་དེ་ཚངས་རིས་ཡན་ཆད་ཐམས་ཅད་ཀྱང་ཕོའི་ཆ་བྱད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ཁ་དོག་དཀར་པོ་དང་།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ཆེད་དུ་མ་བྱས་པའི་གཞལ་ཡས་ཁང་པ་ཅན་ཡིན་ནོ།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།གཞུང་གི་དོན་ལ་གསུམ་གྱི་དང་པོ་འདོད་པའི་སྐྱེ་བ་བཤད་པ་ནི།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ྐྱེ་བ་གང་ཞེ་ན་ཞེས་བྱ་བ་ལ་སོགས་པས་སྟོན་པར་བྱེད་དེ་སྐྱབས་མེད་ལ་གཏུབ་པའི་སྡུག་བསྔལ་མྱོང་བས་ན་དམྱ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།ཕལ་ཆེར་དུད་དེ་འགྲོ་བས་ན་དུད་འགྲོའོ།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།བཟའ་བཏུང་ཡིད་ལ་བཏགས་པས་ན་ཡིད་དྭགས་སོ།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།ཡིད་ཤས་ཆེ་ཞིང་སྒྲིན་པས་ན་མིའོ།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།ཆུ་ལ་ཤིང་རྟ་ལ་བདུན་སྲིད་ཀྱིས་འཕགས་ཤིང་འཛམ་བུ་གླིང་ལས་ལུས་དང་ཚེ་འཕགས་པས་ན་ལུས་འཕགས་པའོ།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།བ་ལང་དང་ནོར་བུ་ལ་སྤྱོད་པས་ན་བ་ལང་སྤྱོད་དོ།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།ཤིང་འཛམ་བུ་སྲི་ཤ་དང་འཛམ་བུ་ན་ད་ཡོད་པས་ན་འཛམ་བུ་གླིང་ངོ་།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།ཤ་ཟའི་སྐད་དུ་སྨྲ་ཞིང་ཞག་བདུན་ན་འཆིའོ་ཞེས་བྱ་བའི་སྒྲ་མི་སྙན་པ་འབྱུང་བས་ན་སྒྲ་མི་སྙན་ནོ།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།རྒྱལ་པོ་ཆེན་པོ་བཞིའི་རིས་སུ་གཏོགས་པས་ན་རྒྱལ་ཆེན་བཞིའི་རིས་སོ།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།གཙོ་བོ་སུམ་ཅུ་རྩ་གསུམ་ཡོད་པའམ།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ཡིད་འཁྲུགས་ཀྱི་གནས་དང་རྩེད་མོས་མྱོས་དང་།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མཉམ་འཕྲུལ་དང་།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སེང་སེང་པོ་དང་།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མེ་ཏོག་གི་འབྲལ་ཐབས་ལ་སོགས་པ་གནས་གཞན་སུམ་ཅུ་རྩ་གསུམ་ཡོད་པའམ།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རབ་བརྟན་ལ་སྤྲུལ་པའི་མགོ་སུམ་ཅུ་རྩ་གཉིས་དང་།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གཉུག་མར་གནས་པ་གཅིག་སྟེ་སུམ་ཅུ་རྩ་གསུམ་ཡོད་པས་ན་སུམ་ཅུ་རྩ་གསུམ་མོ།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ལྷ་མ་ཡིན་གྱི་འཐབ་མོའི་འཇིགས་པ་དང་བྲལ་བས་འཐབ་བྲལ་སྟེ།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ལྷའི་བུ་དང་བུ་མོ་གཉིས་མཚེ་མར་སྐྱེ་བས་ན་མཚེ་མའམ་ཟུང་མ་ཞེས་ཀྱང་སྔོན་བཏགས་སོ།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།ཐེག་ཆེན་གྱི་ཆོས་ཀྱི་དགའ་བདེ་དང་ལྡན་པས་ན་དགའ་ལྡན་ནོ།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།འདོད་ཡོན་རང་གིས་སྤྲུལ་པ་ལ་ཅི་དགར་སྤྱོད་པས་ན་འཕྲུལ་དགའ་འོ།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།འདོད་ཡོན་གཞན་གྱི་སྤྲུལ་པ་ལ་དབང་བྱེད་པས་ན་གཞན་འཕྲུལ་དབང་བྱེད་དོ།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དོད་ཡོན་ལ་འདོད་ཆགས་རྒྱས་ཤིང་དྲི་རོ་དང་དེ་གཉིས་སུ་སྣང་བའི་རྣམ་ཤེས་མ་སྤངས་པས་ན་འདོད་པའི་ཁ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།གཉིས་པ་གཟུགས་ཀྱི་སྐྱེ་བ་བཤད་པ་ནི།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འདོད་པའི་ཁམས་ཀྱི་མི་དགེ་བས་ཚངས་ཤིང་དག་པའི་རིས་སུ་གཏོགས་པས་ཚངས་རིས་སོ།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།ཚངས་ཆེན་གྱི་མདུན་ན་འདོན་གྱི་གནས་ན་གནས་པས་ན་ཚངས་པ་མདུན་ན་འདོན་ནོ།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ཁ་ཅིག་ལས་ཚངས་འཁོར་བ་ཞེས་འབྱུང་བ་ནི་ཚངས་ཆེན་གྱི་བསྙེན་བཀུར་བར་འཕགས་པ་རྣམ་གྲོལ་སྡ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གཟུགས་ལ་སོགས་པ་ཚངས་པ་ཕལ་པ་བས་ཁྱད་པར་འཕགས་ཤིང་མི་མཇེད་ཀྱི་འཇིག་རྟེན་གྱི་བདག་པོ་བྱེད་པས་ན་ཚངས་པ་ཆེན་པོ་སྟེ་བསམ་གཏན་དང་པ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།གོང་མ་གཉིས་པས་འོད་ཀྱི་རྒྱ་དང་གསལ་བ་གཉིས་ཀ་ཆུང་བས་ན་འོད་ཆུང་ངོ་།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།འོད་ཀྱི་རྒྱ་དང་གསལ་བ་འོག་མ་བས་ཚད་གཟུང་བར་མི་ནུས་པས་ཚད་མེད་འོད་དོ།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།འོད་ཀྱི་རྒྱ་ཆེ་ལ་གསལ་བས་གནས་ཀུན་ཏུ་རྒྱས་པར་འགེངས་པས་ན་འོད་གསལ་ཏེ་བསམ་གཏན་གཉིས་པ་ཡིན་ནོ།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།གོང་མ་གཉིས་པས་དགེ་བ་ཆུང་བས་དགེ་ཆུང་ངོ་།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།འོག་མས་ཚད་བཟུང་དུ་མེད་པའི་དགེ་བ་ལས་གྲུབ་པས་ན་ཚད་མེད་དགེའོ།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།དེ་བས་ལྷག་པའི་དགེ་བ་དེ་མན་ཆད་ལ་མེད་པས་ན་དགེ་རྒྱས་ཏེ་བསམ་གཏན་གསུམ་པ་ཡིན་ནོ།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ན་ཆད་ནི་གཞལ་ཡས་ཁང་དང་བཅས་པ་སྐྱེ་ཞིང་འཆི་འཕོ་སྟེ་སྤྲིན་འཁྲུགས་པ་དང་འདྲ་བར་འདབ་ཆགས་པ་མེད་པས་སྤྲི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།མི་གཡོ་བའི་བསོད་ནམས་ལས་སྐྱེས་པས་ན་བསོད་ནམས་སྐྱེས་སམ་བསོད་ནམས་འཕེལ་ལོ།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།སོ་སོ་སྐྱེ་བོའི་བསོད་ནམས་མཆོག་ལས་སྐྱེས་པས་ན་འབྲས་བུ་ཆེའོ།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།རེ་ཤིག་འདུ་ཤེས་རྒྱུན་ཆད་པས་ན་འདུ་ཤེས་མེད་པ་སྟེ་ལྷ་ཚེ་རིང་པོའོ།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།དེ་དག་ནི་སོ་སོ་སྐྱེ་བོ་ཡིན་ནོ།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།སོ་སོ་སྐྱེ་བོ་དང་མ་འདྲེས་པའི་གནས་གཙང་མའི་ལྷ་ལ།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གནས་གཙང་མའི་འོག་མ་ཡིན་པས་མི་ཆེ་བའོ།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།ཉོན་མོངས་པའི་གདུང་བ་མེད་པས་མི་གདུང་བའོ།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།མིག་སྔར་མཛེས་ཤིང་བཟང་བས་གྱ་ནོམ་སྣང་ངོ་།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།ཡེ་ཤེས་ཀྱི་གཟིགས་པ་ཤིན་ཏུ་དག་པས་ན་ཤིན་ཏུ་མཐོང་བའོ།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།གོང་ན་གནས་གཞན་མེད་པས་ན་འོག་མིན་ནོ།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།ཡང་ན་བསགས་མཐའ་སྟེ་རྡུལ་ཕྲ་རབ་བསགས་པའི་ཡ་མཐའ་ཡིན་པས་སོ།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ོགས་གཅིག་ན་ལྷའི་བུ་དབང་ཕྱུག་ཆེན་པོའི་གནས་ཞེས་བྱ་བ་སངས་རྒྱས་རྣམ་པར་སྣང་མཛད་ཆེན་པོ་བཞུགས་པ་ལོངས་སྤྱོད་རྫོགས་པའི་ས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།དེ་ལ་ཉིས་ཁྲི་ལ་སོགས་པའི་མདོ་ཁ་ཅིག་ལས་བསམ་གཏན་དང་པོ་གསུམ་ལ་བཞི་བཞིར་ཕྱེ་བའང་ཡོད་མོད་ཀྱི།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དེ་ནི་སྔོན་གྱི་སློབ་དཔོན་རྣམས་ཀྱིས་གསུམ་གསུམ་དུ་ཕྱེ་བ་ལྟར་གཟུང་ངོ་།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བྲག་ཏུ་སྨྲ་བ་ནི་ཚངས་པ་ཆེན་པོ་ཡང་མདུན་ན་འདོན་ནས་གྲོང་ལས་དགོན་པ་ལྟར་འཕགས་པར་འདོད་ཀྱི་ས་གཞན་མེད་ཅ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།འདུ་ཤེས་མེད་པ་པའང་འབྲས་བུ་ཆེ་ལས།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དེ་བཞིན་དུ་ཁ་ཅིག་འདོད་དེ་དེའི་ཕྱིར་འདིའི་ས་ནི་བཅུ་དྲུག་ནས་ཉི་ཤུའི་བར་ཅི་རིགས་སུ་འགྱུར་རོ།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དོད་ཡོན་ལ་འདོད་ཆགས་དང་བྲལ་ནས་གཟུགས་ལ་མ་བྲལ་ལ་དྲི་དང་རོ་དང་དེ་དག་ཏུ་སྣང་བའི་རྣམ་ཤེས་ཡངས་པས་གཟུགས་ཀྱི་ཁ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ཚེ་གཟུགས་ཀྱི་འདུ་ཤེས་བཤིག་སྟེ་ནམ་མཁའ་མཐའ་ཡས་སོ་སྙམ་པའི་འདུ་ཤེས་འབྱུང་བས་ན་ནམ་མཁའ་མཐའ་ཡ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འདུ་ཤེས་ཀྱང་བཤིག་ནས་རྣམ་པར་ཤེས་པ་མཐའ་ཡས་སོ་ཞེས་པའི་འདུ་ཤེས་འབྱུང་བས་རྣམ་ཤེས་མཐའ་ཡ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།དེའི་འདུ་ཤེས་ཀྱང་བཤིག་ནས་ཅིའང་མེད་པར་འདུ་ཤེས་པས་ན་ཅི་ཡང་མེད་པའོ།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ུ་ཤེས་ཀྱང་བཤིག་སྟེ་འདུ་ཤེས་ཡོད་མིན་མེད་དུ་འདུ་ཤེས་འབྱུང་བས་ན་འདུ་ཤེས་མེད་འདུ་ཤེས་མེད་མ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རྣམ་ཤེས་མཐའ་ཡས་མཁའ་མཐའ་ཡས།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།ཅིའང་མེད་ཅེས་བྱ་དེ་ལྟར།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།སྦྱོར་ཕྱིར་དམན་ཕྱིར་འདུ་ཤེས་མེད།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།འདུ་ཤེས་མེད་པའང་མ་ཡིན་པའོ།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།སྐྱེ་མཆེད་ནི་སྐྱེ་གནས་དེ་སྐྱེ་གནས་དེ་ལྟ་བུར་སེམས་ཅན་སྐྱེ་བ་ཞེས་ཚིག་རྣམ་པར་སྦྱར་རོ།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།དེ་དག་ནི་གཟུགས་ལ་འདོད་ཆགས་དང་བྲལ་ནས་གཟུགས་མེད་འདོད་ཆགས་ལ་རྒྱས་པའི་ཕྱིར་དང་།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ཁམས་བཅོ་ལྔར་སྣང་བ་སྤངས་པའི་ཕྱིར་གཟུགས་མེད་པའི་ཁམས་ཞེས་བརྗོད་དེ་སེམས་ཅན་སྐྱེ་བ་བཤད་ཟིན་ཏོ།།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།།སྐྱེ་བའི་གནས་བཤད་པའི་སྤྱི་དོན་ལ་སྤྱིར་འཇིག་རྟེན་ཁམས་ཀྱི་རྣམ་པར་དབྱེ་བ་དང་།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མི་མཇེད་ཀྱི་འཇིག་རྟེན་བྱེ་བྲག་ཏུ་བཤད་པ་གཉིས་ཀྱི་དང་པོ་ལ་རྒྱུ་དང་།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ངེས་ཚིག་དང་འབྲས་བུ་བཞིའི་དང་པོ་སོ་སོར་ངེས་པའི་རྒྱུ་ལ་མ་དག་པའི་འཇིག་རྟེན་གྱི་རྒྱུ་ནི།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སེམས་ཅན་རྣམས་ཀྱི་ལས་ཡིན་ལ།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དག་པའི་འཇིག་རྟེན་གྱི་རྒྱུ་ནི།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སྔོན་བྱང་ཆུབ་སེམས་དཔའི་སྤྱོད་པ་དང་སྨོན་ལམ་དང་དེ་བཞིན་གཤེགས་པའི་བྱིན་བསླབས་ཡིན་ཏེ་ཕལ་ཆེན་ལས།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ཇི་ལྟར་ས་བོན་ཁྱད་པར་གྱིས།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།འབྲས་བུ་སྣ་ཚོགས་སྣང་བ་ལྟར།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།དེ་བཞིན་ལས་ཀྱི་ཁྱད་པར་གྱིས།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།སེམས་ཅན་རྣམས་དང་ཞིང་འབྱུང་ངོ་།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།ཀླུའི་རྒྱལ་པོས་སྤྲིན་ཕུང་རྣམས།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།ནམ་མཁའི་དབྱིངས་ལ་སྟོན་པ་ལྟར།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།དེ་བཞིན་སངས་རྒྱས་སྨོན་ལམ་གྱིས།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།ཞིང་རྣམས་ཀུན་ཏུ་འབྱུང་བ་ཡིན།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འི་རྒྱུ་ནི་ནམ་མཁའ་དང་འབྱུང་བ་དང་འོད་དང་སངས་རྒྱས་ཀྱི་སྐུའི་བྱིན་ལ་སོགས་པ་ལ་གནས་པ་ཡིན་ཏེ་ཕལ་ཆ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ཞིང་རྣམས་རྒྱ་མཚོ་ལ་ལ་དྲི་མེད་འོད་ཅན་ནམ་མཁའི་དབྱིངས་ལ་གནས།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།སྣང་བའི་སྙིང་པོའི་འོད་ཅན་ནོར་བུའི་རྒྱ་མཚོ་དག་ལ་ལེགས་པར་གནས།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།ཞིང་རྣམས་རྒྱ་མཚོ་མཐའ་དང་དབུས་མེད་རྒྱ་ཆེན་པད་མོའི་རྒྱ་མཚོ་དག་ལ་གནས།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།ཞིང་རྣམས་རྒྱ་མཚོའི་དཀྱིལ་འཁོར་དབྱིངས་རྣམས་ལ་ལ་སངས་རྒྱས་བྱིན་ལ་གནས།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།གཉིས་པ་ངོ་བོ་ལ་མ་དག་པའི་འཇིག་རྟེན་གྱི་ངོ་བོ་ནི།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དག་པའི་འཇིག་རྟེན་ནི།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ལམ་བདེན་ཡིན་ཏེ་དེ་ཉིད་ལས།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ཞིང་གི་དབྱིངས་རྣམས་ལ་ལ་ནི།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།ཀུན་ནས་ཉོན་མོངས་རྣམ་པར་གནས།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།སེམས་ཅན་རྣམས་ཀྱི་ཉོན་མོང་ལས།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།ཆོས་ཉིད་དེ་དག་དེ་ན་སྣང་།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ཞིང་རྣམས་ལ་ལ་འོད་བཏང་བ།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།རིན་ཆེན་རང་བཞིན་དྲི་མ་མེད།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།རྣམ་པ་སྣ་ཚོགས་དྲི་མེད་དག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།སངས་རྒྱས་རྣམས་ཀྱིས་ཡོངས་སུ་སྦྱངས།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།དེའི་བཀོད་ཚུལ་ལ་དབྱིབས་ནི་ནོར་བུ་དང་རྒྱ་མཚོ་དང་རི་རབ་དང་།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རྡོ་རྗེ་དང་སེང་གེ་དང་ལྷའི་དབང་པོའི་གཙུག་ཕུད་དང་།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ཟླ་གམ་དང་ཉི་ཟླ་དང་།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ཁྲི་དང་པད་མ་དང་མིག་དང་མཛོད་སྤུ་དང་སངས་རྒྱས་ཀྱི་ཕྱག་ལྟ་བུ་ལ་སོགས་པ་ཡིན་ཏེ་དེ་ཉིད་ལས།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ཕྱོགས་རྣམས་ཀུན་ན་ཞིང་རྣམས་རྒྱ་མཚོ་སྣང་།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།ལ་ལ་ཟླུམ་པོ་ལ་ལ་ཟུར་གསུམ་སྟེ།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།དེ་དག་ལ་ལ་ཕྱོགས་ན་གྲུ་བཞིར་གནས།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།ནོར་བུ་པད་མ་འཁོར་ལོ་ཡན་ལག་བརྒྱད།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།ཀུན་ཀྱང་ལས་རྣམས་རྒྱ་མཚོའི་རྣམ་པར་བྲིས།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།ཡང་ལ་ལ་ན་གླིང་བཞི་ཡོད་ལ།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ལ་ལ་ན་མེད་པ་ལ་སོགས་པའི་སྒོ་ནས་མི་འདྲ་བ་ཡིན་ཏེ་འདི་ན་ནི་ཡོད་ལ།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བདེ་བ་ཅན་ན་མེད་ཅིང་།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ི་རབ་འོད་ཡང་དག་འཕགས་པའི་ཞིང་ཡིད་རབ་ཏུ་དགའ་བ་ན་འཛམ་བུའི་གླིང་ལ་དཔག་ཚད་བྱེ་བ་ཡོད་ལ་གླིང་ལྷག་མ་གསུམ་ལ་བརྒྱད་ཁྲི་བརྒྱད་ཁྲི་ཡོད་པར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མངོན་པར་དགའ་བའི་ཞིང་ན་གསེར་དངུལ་གྱི་སྐས་ལ་འཛེགས་ཏེ་སུམ་ཅུ་རྩ་གསུམ་དུ་འགྲོ་བ་དང་།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ྷ་ལ་མི་སྨོན་ཞིང་ལྷ་རྣམས་འཛམ་བུ་གླིང་ན་སངས་རྒྱས་བཞུགས་སོ་ཞེས་སྨོན་པར་མི་འཁྲུགས་པའི་ཞིང་གི་བཀོད་པ་ལ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།དེ་བཞིན་དུ་ལ་ལ་ན་འོད་མེད་ལ།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ལ་ལ་ན་འོད་དང་བཅས་པ་སྟེ།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ཞིང་རྣམས་ལ་ལ་འོད་མེད་དེ།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།མུན་པའི་འཇིགས་པ་ཤིན་ཏུ་ཆེ།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།རེག་ན་སྡུག་བསྔལ་སྤུ་གྲི་འདྲ།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།བལྟ་ན་མི་བཟད་ཀྱི་ཡང་གཡའ།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།ཞིང་རྣམས་ལ་ལ་ལྷ་འོད་ཅན།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།ལ་ལ་ཁྱིམ་གྱི་འོད་ཅན་སྟེ།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།ལ་ལ་ཉི་ཟླའི་འོད་དང་ལྡན།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།ཞིང་རྣམས་ལ་ལ་རང་གི་འོད།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།ཤིང་གི་འོད་ཅན་དྲི་མ་མེད།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།ལ་ལ་རི་ཡི་འོད་ཅན་སྟེ།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།ཞིང་རྣམས་ལ་ལ་ནོར་བུའི་འོད།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།ལ་ལ་མར་མེའི་འོད་ཅན་ཏེ།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།ཞིང་རྣམས་ལ་ལ་སངས་རྒྱས་འོད།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།ཞིང་རྣམས་ལ་ལ་པད་མོའི་འོད།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།སྤོས་ཆུའི་འོད་དང་ལྡན་པའང་ཡོད།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།སྨོན་ལམ་དབང་གིས་རྣམ་པར་སྦྱངས།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།འཇམ་དཔལ་གྱི་ཞིང་གི་བཀོད་པ་ལས།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ོར་བུ་བརྩེགས་པའི་རྒྱལ་པོའི་ཞིང་ན་ཉི་ཟླ་མེད་པར་སངས་རྒྱས་ཀྱི་སྨིན་མཚམས་ཀྱི་ནོར་བུས་གསལ་བ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ཏུ་བཟང་པོའི་ཞིང་མི་འཛུམ་པ་ན་སྟོང་གསུམ་རིལ་པོ་ཉི་ཟླ་ཟུང་གཅིག་གིས་སྣང་བར་བྱེད་པ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།དེ་བཞིན་དུ་རྒྱན་མེད་པ་དང་རྒྱན་དང་བཅས་པ་དང་།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བཅས་པ་ལ་ཡང་རིན་པོ་ཆེ་དང་དཔག་བསམ་གྱི་ཤིང་ལ་སོགས་པའི་སྒོ་ནས་ཐ་དད་དེ།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ཞིང་གི་རྒྱན་མང་བྱེ་བ་ཡིས།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།ཞིང་རྣམས་ལ་ལ་རྣམ་པར་བྲིས།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།རྒྱན་དང་ཚུལ་རྣམས་ཐ་དད་པར།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།སྣ་ཚོགས་མིག་ཡོར་ལྟ་བུར་སྣང་།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།དེ་བཞིན་དུ་སངས་རྒྱས་ཡོད་མེད་དང་།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།ཡོད་པ་ལའང་སྟོང་གསུམ་གཅིག་ན་སངས་རྒྱས་གཅིག་དང་དུ་མ་ཡོད་པ་ལ་སོགས་པའི་སྒོ་ནས་ཐ་དད་དེ།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ཞིང་རྣམས་ལ་ལ་སངས་རྒྱས་མེད།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།ཞིང་རྣམས་ལ་ལ་སངས་རྒྱས་བཅས།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།ལ་ལའི་ཞིང་ན་སངས་རྒྱས་གཅིག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།ལ་ལ་སངས་རྒྱས་མང་པོའོ།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།དེ་བཞིན་དུ་བསྐལ་པ་གཅིག་དང་དུ་མར་གནས་པ་ལ་སོགས་པས་ཐ་དད་དེ།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ཞིང་རྣམས་ལ་ལ་བསྐལ་པ་ཙམ།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།ལ་ལ་བསྐལ་པ་བཅུ་པ་སྟེ།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ཞིང་རྣམས་ལ་ལ་རྡུལ་མཉམ་པའི།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།བསྐལ་པ་བྱེ་བར་བརྗོད་པ་ཡིན།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།རྒྱའི་ཚད་ནི་ཐེག་ཆུང་བ་ཁ་ཅིག་ཡས་མན་དུ་རླུང་གི་དཀྱིལ་འཁོར་དང་འོག་མིན་གྱི་བར་ལས་མེད་ལ།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ར་མཐའ་མེད་དུ་གནས་སྟེ་མདོ་ལས་འཆགས་འཇིག་ཕྱོགས་བཞི་བར་མཚམས་མེད་པར་གསུངས་ནས་སྟེང་འོག་ཏུ་མ་གསུངས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།འདི་ནི་མདོ་མང་པོ་ཞིག་དང་མི་མཐུན་ནོ།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།ཐེག་ཆེན་པ་ནི་ཕྱོགས་བཅུ་ཀར་མཐའ་མེད་དུ་འདོད་དེ་བཟང་པོ་སྤྱོད་པ་ལས།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ནམ་མཁའི་མཐར་ཐུག་གྱུར་པ་ཇི་ཙམ་པར།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།སེམས་ཅན་མ་ལུས་མཐའ་ཡང་དེ་བཞིན་ཏེ།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འི་ཁམས་གཅིག་ལ་འདོད་ཆགས་དང་བྲལ་བ་དེ་ནི་འདོད་ཁམས་ཐམས་ཅད་ལས་འབྲལ་ཏེ་གོང་མ་གཉིས་ལས་ཀྱང་དེ་དང་འད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བརྟེན་པའི་རྫུ་འཕྲུལ་ཅན་དེས་ནི་དེའི་ཐད་ཀར་ན་ཡོད་པའི་ཚངས་པའི་འཇིག་བརྟེན་དུ་འགྲོའི་གཞན་དུ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འི་འཇིག་རྟེན་གྱི་ཁམས་ཐམས་ཅད་ཀྱང་རྣལ་མ་དང་སྣྲོལ་ཞི་དང་སྤྱི་ཚུགས་གསུམ་དུ་འདུས་ཤིང་འདི་ནི་རྣལ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།གསུམ་པ་ངེས་ཚིག་ནི།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ནས་པས་སྣོད་དང་འཇིག་པ་དང་ལྡན་པས་འཇིག་རྟེན་ཏེ་སྣོད་ཀྱི་འཇིག་རྟེན་གྱི་འབྲས་བུའང་སེམས་ཅན་རྟེན་པ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མཇེད་བྱེ་བྲག་ཏུ་བཤད་པ་ལ་ཐེག་པ་ཆེན་པོ་ཐུན་མོང་མ་ཡིན་པ་དང་ཐེག་པ་ཐུན་མོང་བའི་ལུགས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་ལས་མི་མཇེད་འདི་གཞི་ཀུན་ནས་རྟེན་པའི་རླུང་གི་དཀྱིལ་འཁོར་ལ་སོགས་པ་རླུང་གི་དཀྱིལ་འཁོར་རི་རབ་ཀྱི་རྡུལ་དང་མཉམ་པའི་སྟེང་ན་སྤོས་ཆུའི་རྒྱ་མཚོ་ནོར་བུ་ཀུན་ནས་སྣང་བའི་རྒྱན་དང་ལྡན་པ་ལ་པདྨོ་ཆེན་པོ་སྤོས་ཀྱི་རྒྱལ་མཚན་ཁྱེར་བ་འོད་ཟེར་དང་ཟེ་བ་སྣ་ཚོགས་པ་ཞེས་བྱ་བ་ལ་འཇིག་རྟེན་གྱི་ཁམས་རྒྱ་མཚོ་གཞི་དང་སྙིང་པོ་མེ་ཏོག་གི་རྒྱན་གྱིས་བརྒྱན་པ་གྲུ་བཞི་པ་རྡོ་རྗེ་དང་ནོར་བུའི་ཁོར་ཡུག་ཅན་ནོར་བུའི་རྒྱན་གྱིས་བརྒྱན་པ་མཐོ་དམན་མེད་པ་རིན་པོ་ཆེ་ཐམས་ཅད་ལས་གྲུབ་པ་རྡོ་རྗེ་ལྟར་སྲ་བ་འད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ན་སྤོས་ཆུའི་རྒྱ་མཚོ་སངས་རྒྱས་ཀྱི་ཞིང་བརྗོད་དུ་མེད་པའི་རྡུལ་དང་མཉམ་པ་ལ་སངས་རྒྱས་ཀྱི་ཞིང་ཡང་དེ་སྙེད་གནས་ཏེ་དེའང་གཞི་གཞན་དང་གཞན་ལ་གན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དབྱིབས་གཞན་དང་གཞན་དུ་འདུག་པ།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ངོས་གཞན་དང་གཞན་ལ་ལྟ་བ་རྣམ་པ་གཞན་དང་གཞན་གྱིས་འཇུག་པ།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རྒྱན་གཞན་དང་གཞན་ཡོད་པ་ཡིན་ནོ།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ོ་དབུས་མ་ལ་ནོར་བུའི་རྒྱལ་པོ་པདྨོ་ཆེན་པོ་ཞེས་བྱ་བ་ལ་སངས་རྒྱས་ཀྱི་ཞིང་དུ་མ་ཡོད་པའི་བཅུ་གསུམ་པ་ནི་མི་མཇེད་འད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ཕལ་ཆེན་ལས་ཡེ་ཤེས་གང་ཆེན་མཚོའི་ཕྱག་མཐིལ་ལ་གནས་པ་སངས་རྒྱས་ཀྱི་སྐུའི་དབྱིབས་ལྟར་འདུག་པའི་འཇིག་རྟེན་གྱི་ཁམས་རྒྱ་མཚོ་ཞེས་འབྱུང་བ་དེ་ནི་སྔོན་བྱུང་བའི་འཇིག་རྟེན་གྱི་ཁམས་རྒྱ་མཚོ་ཚུལ་དྲི་མ་མེད་པ་ཕྱོགས་ཀུན་ཏུ་སྣང་བ་དང་མི་མཇེད་འདི་གང་ཡིན་ཐེ་ཚོམ་ཟ་བར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ན་ན་དེའི་ཕྱག་མཐིལ་ན་རྡུལ་ཤིན་དུ་ཕྲ་བའི་སྙིང་པོ་ཞེས་བྱ་བའི་ནང་ན་འཇིག་རྟེན་གྱི་ཁམས་ཤིག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དེའི་སྟེང་ན་འཇིག་རྟེན་གྱི་ཁམས་དུ་མ་ཡོད་པའི་འདི་བདུན་པ་ཡིན་ནོ།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།ཡང་ན་ཕལ་ཆེན་ལས།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རྣམ་པར་སྣང་མཛད་ཀྱི་ཕྱག་མཐིལ་ན་རྣམ་པར་ཤེས་པའི་ཁམས་དང་ཆོས་ཀྱི་དབྱིངས་དང་།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ནམ་མཁའ་དང་མེ་དང་ཆུ་དང་སའི་ཁམས་རྒྱ་མཚོ་དང་།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མཚན་མེད་དང་ཕྱག་མཐིལ་གྱི་རྒྱུད་ལ་སོགས་པ་འཇིག་རྟེན་གྱི་ཁམས་ཉི་ཤུ་རྩ་ལྔ་ཡོད་པའི་དབུས་མ་ནི་མི་མཇེད་ཡིན་ཏེ་རྡོ་རྗེའི་ས་གཞི་ཅན་རླུང་གི་དཀྱིལ་འཁོར་གྱིས་བཟ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པད་མའི་དྲ་བ་ལ་གནས་པ་ཀུན་ནས་ཟླུམ་པ་སྟེ་འདི་ན་སངས་རྒྱས་རྣམ་པར་སྣང་མཛད་བཞུགས་སོ།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།གང་ཡང་ཁ་ཅིག་མི་མཇེད་ལ་སོགས་པ་དུ་མ་ཆུད་པ་ནི་འཇིག་རྟེན་གྱི་ཁམས་རྒྱ་མཚོ་དང་།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ལ་སོགས་པ་དུ་མ་ཆུད་པ་ནི་མེ་ཏོག་གི་རྒྱན་ཅན་དང་དེ་ལ་སོགས་པ་དུ་མ་ཆུད་པ་ནི་འོག་མིན་ཆེན་པོ་ཡིན་ནོ་ཞེས་ཟེར་བ་དེ་ནི་མ་ཡིན་ཏེ་དེ་ལྟར་གཞུང་རྣམས་ལ་མི་སྣ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བཞུགས་པའི་འོག་མིན་ཆེན་པོ་ནི་གནས་གཙང་མའི་འོག་མིན་གྱི་སྟེང་ན་ཡོད་པར་སའི་དངོས་གཞི་ལ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།མི་མཇེད་ཀྱི་ཤར་གྱི་ཉེ་ཤོས་ན་ཁེབས་པ་དང་ལྡན་པ་དང་།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ལྷོ་ན་ལྷག་པ་དང་།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ནུབ་ན་རྡུལ་བསལ་བ་དང་བྱང་ན་རྣམ་པར་བྱུང་བ་དང་།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བྱང་ཤར་ན་འཕོ་བར་བྱེད་པ་དང་།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ཤར་ལྷོ་ན་ཕན་པ་དང་།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ལྷོ་ནུབ་ན་ཀུན་ཏུ་སོང་བ་དང་།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ནུབ་བྱང་ན་ཡོངས་སུ་དགའ་བ་དང་།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འོག་ན་མི་ཆེ་བ་དང་སྟེང་གི་ཉེ་ཤོས་ན་འཇིག་རྟེན་གྱི་ཁམས་དབྱངས་སྒྲོགས་ཡོད་པར་བཤད་དོ།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།འདི་མ་དག་པའི་འཇིག་རྟེན་ཡིན་ཡང་ཚོགས་ཀྱི་འགྱུར་གཞན་ལས་ཆེ་སྟེ་ཁྱད་པར་སེམས་ཀྱིས་ཞུས་པའི་མདོ་ལས།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གང་གིས་བསྐལ་པ་བྱེ་བར་ཞིང་གཞན་དུ།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།སེམས་ཅན་དམ་ཆོས་འཛིན་པར་འགྱུར་བ་པས།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།སུ་དག་སྔ་དྲོ་གཅིག་ཙམ་མི་མཇེད་དུ།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།འདི་ནི་དེ་བས་མཆོག་ཏུ་མཁས་པས་དགོངས།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།ཀུན་ནས་ཉོན་མོངས་པའང་ཤིན་ཏུ་ཤས་ཆེ་སྟེ་འདི་བས་ལྷག་པར་མཆེད་དུ་མེད་པས་ན་མི་མཆེད་ཅེས་ཀྱང་བྱའོ།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བའི་ལུགས་བཤད་པ་ལ་འོག་གཞི་དང་དེ་ལ་རྟེན་པ་དང་གནས་གཞན་བཤད་པ་གསུམ་གྱི་དང་པོ་ལ་འདི་ཇི་ལྟར་ཆགས་པའི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དེ་ལ་སྣོད་ཀྱི་འཇིག་རྟེན་གྱི།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།གནས་པར་འདོད་པའི་འོག་དག་གི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།རླུང་གི་དཀྱིལ་འཁོར་རྔམས་སུ་ནི།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།ས་ཡ་དྲུག་འབུམ་གྲངས་མེད་དོ།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།ཆུ་རྔམས་འབུམ་ཕྲག་བཅུ་གཅིག་དང་།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སྟོང་ཕྲག་དག་ནི་ཉི་ཤུའོ།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།ཕྱིས་ནི་རྔམས་སུ་འབུམ་ཕྲག་བརྒྱད།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།ལྷག་མ་དག་ནི་གསེར་དུ་གྱུར།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སྣོད་ཀྱི་འཇིག་རྟེན་འདི་འཇིག་ཆགས་ཀྱི་བསྐལ་པ་དྲུག་ཅུ་རྩ་བཞིས་བཤིག་ནས་བར་སྣང་སྟོང་པ་འབའ་ཞིག་ཏུ་ཡོད་པ་ལ་རླུང་གི་དཀྱིལ་འཁོར་དཔག་ཚད་ས་ཡ་གཅིག་དང་དྲུག་འབུམ་དང་རྒྱར་གྲངས་མེད་པ་ཆ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ྲངས་མ་གསུངས་པ་ཡིན་གྱི་བགྲང་བར་མི་ནུས་པ་མ་ཡིན་ཏེ་པད་མ་དཀར་པོ་དང་རྒྱལ་མཚན་རྩེ་མོའི་དཔུང་རྒྱན་གྱ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སྟོང་གསུམ་གྱི་རྡུལ་གྱི་གྲངས་ཀྱང་གཞལ་དུ་རུང་བར་བཤད་པའི་ཕྱིར་རོ།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།གནས་གཞན་དྲུག་ཅུར་མི་འདུ་བའང་མ་ཡིན་ཏེ་གྲངས་མེད་དུ་མ་ལས་མི་འདའ་བའི་ཕྱིར་རོ།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།ཐད་ཀར་གྲངས་མེད་པ་ཉིད་ཀྱིས་མཐའ་སྐོར་གྱི་ཡང་མེད་དོ།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།དེ་ནི་སྲེད་མེད་ཀྱི་བུའི་རྡོ་རྗེས་ཀྱང་གཞིག་པར་མི་ནུས་པའི་སྲ་བ་ཡིན་ནོ།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།སའི་དངོས་གཞི་ལས་ནི་སྟོང་གསུམ་གྱི་ཚད་ཙམ་གྱི་རླུང་འགྲུབ་པར་འགྱུར་རོ་ཞེས་གསུངས་སོ།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ྤྲིན་འདུས་ནས་ཆར་གྱི་རྒྱུན་གཉའ་ཤིང་ཙམ་བབ་ནས་ཆུའི་དཀྱིལ་འཁོར་དུ་གྱུར་ཏེ་དེའི་རྔམས་སུ་དཔག་ཚད་འབུམ་ཕྲག་བཅུ་གཅིག་དང་ཉིས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།དེ་མི་འབོ་བའི་རྒྱུ་མཚན་ནི་ཁ་ཅིག་སེམས་ཅན་གྱི་ལས་ཀྱི་མཐུ་ཡིན་ཏེ།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བཟའ་བཏུང་མ་ཞུ་བ་ལོང་ཀར་མི་ལྟུང་བ་བཞིན་ནོ་ཞེས་ཟེར་རོ།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།སྡེ་པ་གཞན་དག་ན་རེ་སྦྱང་ནང་དུ་འབྲུ་བཞིན་འཛིན་ནོ་ཞེས་ཟེར་རོ།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ེ་རླུང་གིས་ཀུན་ནས་དཀྲུགས་པ་ན་འོ་མ་བསྐོལ་བའི་སྤྲིས་མ་བཞིན་སྟེང་མ་རྣམས་གསེར་དུ་འགྱུར་ཏེ་དེའི་རྔམས་ལ་དཔག་ཚད་སུམ་འབུམ་ཉིས་ཁྲི་སྟེ་ཆུ་ནི་འབུམ་ཕྲག་བརྒྱད་དུ་གྱུར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།རྒྱའི་ཚད་ནི།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ཆུ་དང་གསེར་གྱི་དཀྱིལ་འཁོར་གྱི།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།ཐད་ཀར་འབུམ་ཕྲག་བཅུ་གཉིས་དང་།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།སྟོང་ཕྲག་གསུམ་དང་བརྒྱ་ཕྲག་ནི།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།ཕྱེད་དང་ལྔ་རྣམས་ཁོ་ནའོ།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།འཁོར་ཡུག་ཏུ་ནི་སུམ་འགྱུར་རོ།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།ཞེས་བྱ་བ་ནི་ས་ཡ་གསུམ་དང་དྲུག་འབུམ་དང་།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ཁྲི་སུམ་བརྒྱ་ལྔ་བཅུའོ།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།འདི་ནི་གླིང་བཞི་པ་གཅིག་གི་དབང་དུ་བྱས་པ་ཡིན་ནོ།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དེ་གསུམ་ཀ་ཡང་སྟོང་གསུམ་དང་མཉམ་པར་འཆད་དོ།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།གཉིས་པ་དེ་ལ་བརྟེན་པ་ལ་དོན་བཞིའི་དང་པོ་ངེས་ཚིག་དང་རྒྱུ་བཤད་པ་ནི།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ཡང་དེར་ཆར་གྱི་རྒྱུན་བབ་པས་ས་བོན་རྣམ་པ་སྣ་ཚོགས་ཁོང་ན་ཡོད་པའི་ཆུའི་དཀྱིལ་འཁོར་འཆགས་སོ།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།སྙིང་རྗེ་པད་མ་དཀར་པོ་ལས།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འི་ནང་ན་གསེར་གྱི་པད་མ་འདབ་མ་སྟོང་དང་ལྡན་པ་སྟོང་སྣང་ནས་གནས་གཙང་མའི་ལྷ་རྣམས་ཀྱིས་ཅིའི་ལྟས་ཡིན་བརྟགས་པས་བསྐལ་པ་འདི་ལ་སངས་རྒྱས་སྟོང་འབྱུང་བའི་མཚན་མར་ཤེས་ཏེ་བསྐལ་པ་འདི་ནི་བཟང་པོའོ་ཞེས་བསྒ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།ཆུ་དེ་མཐུའི་བྱེ་བྲག་དུ་མ་དང་ལྡན་པའི་རླུང་གིས་དཀྲུགས་པས་རི་དང་གླིང་བྱེ་བ་ཕྱག་བརྒྱ་བྱུང་ངོ་།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།དེ་ལ་རླུང་གི་དཀྱིལ་འཁོར་ལ་སོགས་པ་དེ་དག་གི་རྒྱུ་ནི།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མུ་སྟེགས་དཔྱོད་པ་བ་རྒྱུ་མེད་དུ་འདོད་ལ།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གྲངས་ཅན་གཙོ་བོ་དང་།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དབང་ཕྱུག་རྒྱུར་སྨྲ་བས་དབང་ཕྱུག་དང་།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གཟེགས་གཟན་པ་འཇིག་རྟེན་ཞིག་པའི་དུས་ཀྱི་རྡུལ་ཕྲ་རབ་རྣམས་རྟག་པས་དེ་དག་ལས་སྐྱེ་བ་དང་།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ས་སྟོན་སྡེའི་མདོ་ལས།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གཞན་དག་ན་ཡོད་པའི་འབྱུང་བའི་ས་བོན་རླུང་གིས་འདིར་ཁྱེར་ཏེ་འོངས་སོ་ཞེས་འབྱུང་མོད་ཀྱི་འདིར་ནི་སེམས་ཅན་སྤྱིའི་ལས་ཀྱི་མཐུ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།དེ་ཡང་སྔོན་བྱས་པའི་ལས་ནི་འགགས་པས་དེའི་བག་ཆགས་ཀུན་གཞི་ལ་གནས་པ་ལས་འབྱུང་སྟེ།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ཀུན་གཞི་ལ་གནས་པ་ལས་འབྱུང་སྟེ་དེའི་ཕྱིར་ཐམས་ཅད་ཀྱི་ཀུན་གཞིའི་ནུས་པ་ལས་གྲུ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གསེར་གྱི་ས་གཞི་དེ་ལ་ལྷུན་པོ་གཉའ་ཤིང་འཛིན།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།གཤོལ་མདའ་འཛིན་དང་སེང་ལྡེང་ཅན།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།དེ་བཞིན་ལྟ་ན་སྡུག་རི་དང་།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།རྟ་རྣ་དང་ནི་རྣམ་འདུད་དང་།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།མུ་ཁྱུད་འཛིན་རིའོ་དེ་ནས་ནི།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།གླིང་རྣམས་ཡིན་ནོ་དེ་དག་གི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།ཕྱི་རོལ་ན་ནི་ཁོར་ཡུལ་སྟེ།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།བདུན་ནི་གསེར་ཡིན་དེ་ལྕགས་སོ།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།ལྷུན་པོ་རིན་ཆེན་བཞིའི་རང་བཞིན།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ཆུ་ཡི་ནང་དུ་བརྒྱད་ཁྲི་དག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།ནུབ་བོ་ཆུ་ཡི་སྟེང་དུ་ཡང་།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།དཔག་ཚད་དག་ནི་བརྒྱད་ཁྲིའོ།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།བརྒྱད་པོའི་འཕང་དུ་ཕྱེད་ཕྱེད་དབྲི།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།དེ་དག་རྔམས་སུའང་འཕང་དང་མཉམ།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།དང་པོ་སྟོང་ཕྲག་བརྒྱད་བཅུའོ།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།དེ་ནི་ནང་གི་རྒྱ་མཚོ་ཡིན།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།དེའི་ངོས་ལ་སུམ་འགྱུར་རོ།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།རོལ་མཚོ་གཞན་ནི་ཕྱེད་ཕྱེད་དོ།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།ལྷག་མ་ཕྱི་ཡི་མཚོ་ཆེན་ཡིན།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།འབུམ་ཕྲག་གསུམ་དང་སྟོང་ཕྲག་ནི།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།ཉི་ཤུ་གཉིས་སོ་དེ་ལ་ནི།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།འཛམ་བུ་གླིང་སྟེ་ངོས་གསུམ་ལ།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།སྟོང་ཕྲག་གཉིས་སོ་ཤིང་རྟའི་དབྱིབས།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།གཅིག་ལ་དཔག་ཚད་ཕྱེད་དང་བཞི།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།ཤར་གྱི་ལུས་འཕགས་ཟླ་གམ་འདྲ།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།ངོས་གསུམ་འདི་དང་འདྲ་གཅིག་ལ།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།དཔག་ཚད་སུམ་བརྒྱ་ལྔ་བཅུའོ།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།བ་ལང་སྤྱོད་ནི་ཟླུམ་པོ་སྟེ།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།སྟོང་ཕྲག་ཕྱེད་དང་བརྒྱད་ཡིན་ནོ།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།དེ་ཡི་དབུས་ལ་ཕྱེད་དང་གསུམ།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།སྒྲ་མི་སྙན་བརྒྱད་གྲུ་བཞིར་མཉམ།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།དེ་ཡི་བར་གྱི་གླིང་བརྒྱད་ནི།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།ལུས་དང་ལུས་འཕགས་སྒྲ་མི་སྙན།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།སྒྲ་མི་སྙན་གྱི་ཟླ་དང་ནི།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།རྔ་ཡབ་དང་ནི་རྔ་ཡབ་གཞན།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།གཡོ་ལྡན་དང་ནི་ལམ་མཆོག་འགྲོ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།དེ་ལ་རི་རབ་ཀྱི་ཤར་དངུལ་དང་ལྷོ་བཻ་ཌཱུརྻ་དང་།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ནུབ་ཤེལ་དང་བྱང་གསེར་རོ།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།ཤེལ་ནི་དམར་པོ་ཡིན་ཏེ་ཀློག་ཐོབ་ཀྱིས་ཞུས་པའི་མདོ་ལས།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ེམས་ཅན་འདོད་ཆགས་ཤས་ཆེ་བ་འདོད་ཆགས་ཀྱིས་འདུལ་བ་ནི་དཔེར་ན་རི་རབ་ནུབ་ཕྱོགས་ཤེལ་གྱི་རང་བཞིན་གྱི་རྩར་ཕྱིན་ན་མི་དེ་རྣམས་ཁ་དོག་དམར་པོར་འགྱུར་བ་ལྟ་བུའོ་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།དེའི་མཐུས་གླིང་བཞིའི་ནམ་མཁའ་ཡང་ཁ་དོག་དེ་འདྲ་བར་སྣང་ངོ་།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།རི་བདུན་གྱིས་སེར་པོར་སྣང་བ་ནི་མ་ཡིན་ཏེ་བདུན་ལ་འོད་མེད་པའི་ཕྱིར་རོ།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ནི་རི་རབ་གྲུ་བཞི་ཉིས་རྩེག་སྟེ་ཆུ་མཚམས་ཡན་ཆད་གར་བུ་ལ་མན་ཆད་སྟོང་པར་གནས་པའི་མཐུག་སྲབ་ཀྱི་ཚད་མ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།བདུན་ནི་རི་རབ་ལ་གྲུ་བཞིར་བསྐོར་ནས་གནས་ལ་ལྕགས་རི་ནི་ཟླུམ་པོའོ།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།ཚད་ནི་དཔག་ཚད་བཞི་ཁྲི་དང་།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།ཉིས་ཁྲི་དང་།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ལྔ་སྟོང་དང་།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ཉིས་སྟོང་ལྔ་བརྒྱ་དང་།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སྟོང་ཉིས་བརྒྱ་ལྔ་བཅུ་དང་།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དྲུག་བརྒྱ་ཉི་ཤུ་རྩ་ལྔ་དང་།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སུམ་བརྒྱ་ཕྱེད་དང་བཅུ་གསུམ་མོ།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།གཉའ་ཤིང་འཛིན་གྱི་རོལ་མཚོ་ལ་སོགས་པ་བདུན་གྱི་ཚད་ནི་དང་པོ་ལ་བརྒྱད་ཁྲི་དང་།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གཉིས་པ་ལ་བཞི་ཁྲི་དང་གསུམ་པ་ལ་ཉིས་ཁྲི་དང་།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བཞི་པ་ལ་ཁྲི་དང་།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ལྔ་པ་ལ་ལྔ་སྟོང་དང་།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དྲུག་པ་ལ་ཉིས་སྟོང་ལྔ་བརྒྱ་དང་།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བདུན་པ་ལ་སྟོང་ཉིས་བརྒྱ་ལྔ་བཅུ་སྟེ་ངོས་སུ་ནི་སུམ་འགྱུར་ཏེ་ཉིས་འབུམ་བཞི་ཁྲི་ལ་སོགས་པར་བརྩིའོ།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།དེ་དག་ནི་གཞག་པ་ལས།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ཆུ་ནི་བསིལ་དང་ཡང་དང་ཞིམ།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།འཇམ་དང་མངར་དང་དྲི་ངར་རོ།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།འཐུངས་ན་མགྲིན་ལ་མི་གནོད་ཅིང་།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།ལྟོ་ལ་བྱམས་པས་རབ་ཏུ་གང་།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།ཞེས་འབྱུང་བའི་རོ་དང་ལྡན་པས་ཆུས་གང་བས་རོ་མཚོ་དང་།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ཀླུའི་རྒྱལ་པོ་རྣམས་རྩེ་ཞིང་རོལ་བས་རོལ་མཚོ་ཞེས་བྱའོ།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།དུས་འཁོར་གྱི་རྒྱུད་ལས་ནི།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དང་ཆང་དང་ཆུ་དང་འོ་མ་དང་ཞོ་དང་མར་དང་སྦྲང་རྩིའི་ཆུས་གང་བ་དང་དེ་དག་གི་འགྲམ་ན་གླིང་ཡང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ཁྱུད་འཛིན་དང་གླིང་རྣམས་ཀྱི་བར་དང་གླིང་གི་ཕྱི་རོལ་ཐམས་ཅད་ནི་རྒྱ་མཚོ་ཆེན་པོ་སྟེ་བ་ཚའི་ཆུས་ག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།དེ་ནི་གཅིག་ཡིན་ཀྱང་ཕྱོགས་ཀྱི་བྱེ་བྲག་གིས་བཞིར་གསུངས་སོ།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རྣམས་ཀྱི་འཕང་ནི་རྒྱ་མཚོའི་ཟབས་དང་མཉམ་ལ་གླིང་གང་གི་དབྱིབས་ཅི་འདྲ་བ་དེ་ན་གནས་པའི་མི་རྣམས་ཀྱི་གདོང་པ་ཡང་དེ་དང་འད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འདི་དག་གི་ཚད་ནི་རྒྱ་ཆེ་རོལ་པ་དང་གདགས་པ་དང་དུས་འཁོར་དང་ས་རྣམས་མི་མཐུན་པར་སྣང་སྟེ་མཛོད་ནི་གདགས་པ་དང་མཐ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།ཡང་ཕལ་ཆེན་ལས།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གླིང་བཞི་ལ་གླིང་ཕྲན་བྱེ་བ་བརྒྱ་ཕྲག་བརྒྱད་བཅུ་བཤད་དེ་དེ་དག་གི་ཚད་བཤད་པ་མེད་དོ།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ཐམས་ཅད་ཀྱང་ཟླུམ་པོ་དང་མུ་ཁྱུད་འཛིན་གངས་སུ་ཡང་བཤད་མོད་ཀྱི་འདི་དག་ཐམས་ཅད་ནི་སེམས་ཀྱི་སྣང་བ་ཙམ་ཡིན་པས་གང་གི་བློ་ལ་ཇི་ལྟར་སྣང་བ་དེ་ལྟར་དུ་བཅོམ་ལྡན་འདས་ཀྱིས་གསུངས་པའི་ཕྱིར་འགལ་བ་མེད་དེ་ཕལ་ཆ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སྐྲ་རྩེ་གཅིག་ལ་བསམ་གྱིས་མི་ཁྱབ་ཅིང་།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།ཐམས་ཅད་རྡུལ་མེད་སྣ་ཚོགས་དབྱིབས་སུ་གནས།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།ཀུན་ནས་སངས་རྒྱས་རྣམ་པར་སྣང་མཛད་བཞུགས།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།སངས་རྒྱས་རྣམ་པར་འཕྲུལ་ལ་སྤྲུལ་པ་དག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།རྣམ་པར་སྣང་མཛད་ཆོས་ཉིད་འདི་ཡིན་ཏེ།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།རྡུལ་ཕྲན་ཀུན་ལ་ཞིང་རྣམས་ཤིན་ཏུ་གནས།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།ཞིང་རྣམས་འདི་ཀུན་སེམས་ཀྱིས་རྣམ་པར་བརྟགས།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།ཡུམ་སྟོང་ཕྲག་བརྒྱ་པ་ལས།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འཇིག་རྟེན་གྱི་ཁམས་གངྒཱ་ཀླུང་གི་བྱེ་མ་སྙེད་དུ་ཞིང་གཅིག་བསྒྲུབ་པར་བྱའོ་ཞེས་གང་གསུངས་པ་ཡིན་ནོ།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།དེ་དག་ནི་ཆུའི་ནང་ནས་སྐམ་སར་གནས་པའི་ཕྱིར་གླིང་ཞེས་བྱའོ།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།གསུམ་པ་རྒྱ་མཚོ་ཆེན་པོ་བྱེ་བྲག་ཏུ་བཤད་པ་ནི།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ཕལ་ཆེན་ལས་ཕྱིའི་རྒྱ་མཚོར་འཛམ་བུའི་གླིང་ནས་ཆུ་ཀླུང་སྟོང་ཕྲག་ཕྱེད་དང་གསུམ་འབབ་བོ།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ནས་སྟོང་ཕྲག་ལྔ་སྟེ་མྱ་ངན་འདས་པ་ལས་ཆུ་བོ་ས་བ་ཡ་ཞེས་བྱ་བ་གླིང་འདིའི་དབུས་ནས་ཐིག་བཏབ་པ་བཞིན་འབབ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།བྱང་ནས་སྟོང་ཕྲག་བཅུའོ།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།ཤར་ལུས་འཕགས་པོ་ནས་སྟོང་ཕྲག་ཕྱེད་དང་བརྒྱད་འབབ་པོ།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།དེ་དག་བས་ཀྱང་ཀླུའི་རྒྱལ་པོ་འོད་ཟེར་བཅུ་པའི་སྤྲིན་ལས་བྱུང་བའི་ཆུ་མང་ངོ་།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ཀླུའི་རྒྱལ་པོ་ཁྲག་ཁྲིག་བརྒྱད་བཅུའི་སྤྲིན་ལས་བྱུང་བའི་ཆུ་བས་ཀླུའི་རྒྱལ་པོ་གང་ཆེན་མཚོའི་བུ་འཛམ་བུའི་རྒྱལ་མཚན་གྱི་སྤྲིན་ལས་བྱུང་བའི་ཆུ་མ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།དེ་དག་ཐམས་ཅད་པས་གང་ཆེན་མཚོ་ཉིད་ཀྱིས་སྤྲུལ་པའི་སྤྲིན་ལས་བྱུང་བའི་ཆུ་མང་ངོ་།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པས་གང་ཆེན་མཚོའི་གནས་ནས་འབབ་པའི་ཆུ་ཀླུང་བཻ་ཌཱུརྻ་ལྟ་བུ་ཞེས་བྱ་བ་དེ་ཆུ་ཆེས་མང་སྟེ་དེ་དག་ཐམས་ཅད་ཀྱིས་ཀྱང་རྒྱ་མཚོ་ཆེན་པོའི་སྦྲེས་ལས་འདའ་མི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།དེ་ཡང་སངས་རྒྱས་ཀྱི་ཡེ་ཤེས་ཚད་མེད་པའི་དཔེར་མི་རུང་ངོ་ཞེས་གསུངས་སོ།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།དེའི་རྒྱུ་གང་ཡིན་ཞེ་ན།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མཛངས་བླུན་ནས།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ཚ་དམྱལ་གྱི་མེ་ཚད་ཀྱིས་སྐེམ་པར་བཤད་དོ།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།མདོ་སྡེ་རྒྱན་གྱི་འགྲེལ་པ་ལས།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རྒྱ་མཚོ་ཁོག་ཡངས་བས་འཕེལ་འགྲིབ་མི་མངོན་པར་བཤད་དོ།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།དཔལ་སམ་བུ་ཊའི་རྒྱུད་ལས།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རྒྱ་མཚོའི་ནང་ན་རྒོད་མ་ཁ་ཞེས་བྱ་བའི་བྲག་རྟའི་མགོ་ལྟ་བུ་མེ་འབར་བ་ཡོད་པ་དེས་སྐེམ་པར་བཤད་དོ།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།བོད་ཀྱི་སློབ་དཔོན་རྣམས་ནི་རྒྱ་མཚོ་ཉིད་ཀྱི་ཆུ་འཁོར་བར་འཆད་དོ།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རྣམས་ཀྱིས་ཆར་ཕབ་པས་རྒྱ་མཚོ་སྲིད་རྩེ་ལས་འདའ་བར་འགྱུར་ཡང་ཆུ་དང་གསེར་གྱི་ས་གཞིའི་མཚམས་ཀྱི་རིན་པོ་ཆེ་ཉི་མའི་སྙིང་པོས་ཆུ་རྣམས་འོ་མ་དང་ཞོར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རིན་པོ་ཆེ་རླན་དང་བྲལ་བ་ཞེས་བྱ་བས་མར་གྱི་ཉིང་ཁུར་བྱེད་དོ།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།རིན་པོ་ཆེ་མེའི་འོད་ཅེས་བྱ་བས་མེ་འབར་བར་བྱེད་དོ།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མ་ལུས་པའི་མཐར་ཐུག་ཅེས་བྱ་བའི་ཅི་ཡང་མི་སྣང་བར་བྱེད་དེ་དེ་ལྟར་བཞིའི་མཐུས་སྦྲེས་ལས་མི་འདའ་འ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།བཞི་པ་གླིང་གཞན་ཡང་བཤད་པ་ནི།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གླིང་བཞི་པ་འདི་ནི་བཅོམ་པ་དང་ལྡན་པ་ཞེས་བྱ་ལ།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འདིའི་ཤར་གྱི་འདབ་ཆགས་ན་གླིང་བཞི་པ་ཤིན་ཏུ་བསྲུངས་པ་དང་ལྷོ་ན་བཟོད་པར་དཀའ་བ་དང་།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ནུབ་ན་གཉེན་དང་ལྡན་པ་དང་།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བྱང་ན་སེང་གེ་ཡོད་པ་དང་།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བྱང་ཤར་ན་རྣམ་པར་བརྩེགས་པ་དང་།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ཤར་ལྷོ་ན་དགའ་བ་དང་།ལྷོ་ནུབ་ན་སྙིང་པོ་དམ་པ་དང་ནུབ་བྱང་ན་ས་བཟང་པོ་དང་།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འོག་ན་འོད་འཕྲོ་ལྡན་པ་དང་།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སྟེང་ན་ནོར་འཛིན་ཞེས་བྱ་བ་ཡོད་ལ།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དེ་དག་ན་དེ་བཞིན་གཤེགས་པ་འདི་ལ་མཚན་ཤཱཀྱ་ཐུབ་པ་དང་རྣམ་པར་སྣང་མཛད་དང་སེང་གེའི་ང་རོ་དང་།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བློ་གྲོས་མངའ་བ་དང་།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དཀའ་ཐུབ་ཀྱིས་བསྒྲུབས་པ་དང་།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བདུད་རྣམ་པར་འཇོམས་པ་དང་།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ཁྱབ་ལྡན་དང་།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མཁས་པའི་རྒྱལ་པོ་དང་།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རིན་པོ་ཆེའི་གཙུག་དང་།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སེང་གེའི་ཁ་དོག་དང་།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ཞལ་དག་པ་ལ་སོགས་པ་གླིང་རེ་རེ་ནའང་མཚན་སྟོང་ཕྲག་བཅུ་བཅུ་ཡོད་པར་བཤད་དོ།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།གསུམ་པ་གནས་གཞན་ལ་ངན་འགྲོ་དང་བདེ་འགྲོ་གཉིས་ལས་དང་པོ་ལའང་དམྱལ་བ་ནི།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འདི་འོག་སྟོང་ཕྲག་ཉི་ཤུ་ན།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།མནར་མེད་པའོ་དེ་ཙམ་མོ།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།དེ་ཡི་སྟེང་ན་དམྱལ་བ་བདུན།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།ཞེས་འབྱུང་སྟེ་འདི་འོག་ཞེས་བྱ་བ་ནི་འཛམ་བུའི་གླིང་ངོ་།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།ཁ་ཅིག་ནི་མནར་མེད་ཀྱི་གློ་དག་ན་ཐམས་ཅད་གནས་པར་འདོད་དོ།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།གྲང་དམྱལ་བརྒྱད་ཀྱང་བརྒྱད་པོ་དེ་དང་ཐད་ཀ་ཐད་ཀར་གནས་པར་མཛོད་འགྲེལ་ལས་བཤད་ལ།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ཡང་སོས་ཀྱི་ཐད་ཀའི་དཔག་ཚད་བཞི་ཁྲིའི་ཕ་རོལ་གྱི་བྱང་གི་འོག་སྟེ་དེའི་འོག་ན་གཞན་རྣམས་གནས་པ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ཉེ་འཁོར་བ་ནི་ཚ་དམྱལ་གྱི་ཕྱོགས་བཞི་དང་།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ནི་འཛམ་བུའི་གླིང་ལ་སོགས་པ་ན་ཡོད་དེ་ཚེ་དང་ལྡན་པ་དཔལ་ལྡན་གྱི་རྟོགས་པ་བརྗོད་པ་ལས་བྱ་རྒོད་ཕུང་པོའི་རི་ལ་འདུག་པར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དགེ་འདུན་འཚོའི་རྟོགས་པ་བརྗོད་པ་ལས།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རྒྱ་མཚོའི་འགྲམ་ན་འདུག་གོ་ཞེས་འབྱུང་བའི་ཕྱིར་རོ།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།གང་ཡང་དྲོ་ཞུན་སྐྱེས་ཀྱི་རྟོགས་པ་བརྗོད་པ་ལས།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བདེ་སྡུག་ཐ་དད་དུ་རྣམ་པར་ཕྱེ་བའི་ཉི་ཚེ་བ་འབྱུང་བ་དེ་ནི་འཕགས་པ་ཀ་ཏ་ཡ་ན་གནས་པའི་གྲོང་ཁྱེར་བ་རྣམས་མི་དགེ་བ་སྤོངས་སུ་གཞུག་པའི་ཕྱིར་སྤྲུལ་པ་བསྟན་པ་ཁོ་ནར་གསུངས་ཏེ་ཚེ་དང་ལྡན་པ་ས་ར་ནའི་རྨི་ལ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གནས་ཀྱི་རྩ་བ་ནི་རྒྱ་མཚོ་ཆེན་པོ་དང་གླིང་བར་གྱི་མུན་པའི་ཁྲོད་ཡིན་ཏེ་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ཉི་མ་ཟླ་བ་ཉིད་ཐོབ་རང་ལུས་ཀྱི།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།འོད་ཀྱི་འཇིག་རྟེན་མཐའ་དག་སྣང་བྱས་ཏེ།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།སླར་ཡང་མུན་ནག་སྨག་གིས་ཁྱབ་པར་ནི།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།རང་གི་ལག་པ་བརྐྱངས་པའང་མི་མཐོང་འགྱུར།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འཐོར་བ་རྣམས་ནི་ལྷ་མིའི་ཡུལ་ན་ཆུ་དང་ཐང་དང་ནམ་མཁའི་སྤྱོད་ཡུལ་ཅན་ཡིན་ཏེ་བཞག་པ་དང་དྲན་པ་ཉེར་གཞག་ལས་གཞན་འཕྲུལ་དབང་བྱེད་མན་ཆད་ན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ྣམས་ཀྱི་རྩ་བའི་གནས་ནི་འཛམ་བུ་གླིང་གི་འོག་དཔག་ཚད་ལྔ་བརྒྱ་ན་གཤིན་རྗེ་ཆོས་ཀྱི་རྒྱལ་པོའི་ཁབ་ན་ཡོད་པར་བཤད་ལ་མི་ཡུལ་ན་མཁའ་ལ་རྒྱུ་བ་དག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།དེའང་མཛོད་འགྲེལ་ལས།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འཛམ་བུའི་གླིང་འདི་ཙམ་གྱི་འོག་ན་མནར་མེད་པ་ལ་སོགས་པའི་གོ་སྐབས་ག་ལ་ཡོད་ཅེ་ན།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ྣམས་ནི་འབྲུའི་ཕུང་པོ་བཞིན་དུ་ཞབས་རྒྱ་ཆེ་བ་ཡིན་ཏེ་དེ་ཉིད་ཀྱི་ཕྱིར་རྒྱ་མཚོ་ཆེན་པོ་རིམ་གྱིས་གཞོལ་བ་ཡིན་ན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།བདེ་འགྲོ་ལའང་མི་དང་ལྷ་མིན་དང་ལྷ་གསུམ་ལས་དང་པོ་ནི་མི་གླིང་བཞིའི་ལྷོ་ན་སངས་རྒྱས་འབྱུང་བ་དང་།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ཤར་ན་གཟུགས་བཟང་བ་དང་།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ནུབ་ན་ལོངས་སྤྱོད་ཆེ་བ་དང་།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བྱང་ན་ཚེ་རིང་ཞིང་ཉོན་མོངས་པ་ཆུང་ལ་མི་དགེ་བ་མེད་པའི་མི་གནས་སོ།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།དྲན་པ་ཉེར་བཞག་ལས།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བླུན་པོས་དགེ་བ་བྱས་པ་སྒྲ་མི་སྙན་དུ་སྐྱེ་བར་བཤད་ལ།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གཞན་གྱིས་མི་འདོད་བཞིན་དུ་ཚུལ་ཁྲིམས་སྲུང་དུ་བཅུག་པ་རྣམས་གླིང་གཞན་གཉིས་སུ་སྐྱེ་བར་བཤད་དོ།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།བདེ་མཆོག་འབྱུང་བའི་རྒྱུད་ལས།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གླིང་གསུམ་པོ་ཡི་མི་རྣམས་ནི།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།ལོངས་སྤྱོད་ཆེན་པོས་ཡང་དག་འཚོ།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།བླུན་རྨོངས་བྱེ་བྲག་མི་ཕྱེད་ཅིང་།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།རྟོག་མེད་རྣམ་པར་དཔྱོད་མེད་པའོ།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།འཛམ་བུ་གླིང་དུ་ལེགས་སྐྱེས་པ།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།ལས་ཀྱི་ས་པར་རབ་ཏུ་གྲགས།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།ཞེས་འབྱུང་སྟེ་དེ་ལྟ་བུ་གནས་སོ།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།གླིང་ཕྲན་རྣམས་ཀྱི་རྔ་ཡབ་ན་སྲིན་པོ་གནས་ལ་གཞན་རྣམས་ན་མི་གནས་པར་མཛོད་འགྲེལ་ལས་བཤད་དོ།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།ཁ་ཅིག་ན་རེ་ལུས་དང་ལུས་འཕགས་ན་རྐང་བཞི་པ་གནས་སོ།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།སྒྲ་མི་སྙན་ན་གུག་གུ་རྐང་གསུམ་དང་དེའི་ཟླ་ན་ཅོ་ལ་མིག་བཞི་དང་།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རྔ་ཡབ་ན་སྲིན་པོ་གདོང་རིང་དང་།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རྔ་ཡབ་གཞན་ན་མིག་གསུམ་པ་དང་།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གཡོ་ལྡན་ན་ཀོ་ཅི་རྣ་བོ་ཆེ་དང་།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།ལམ་མཆོག་འགྲོ་ན་མི་ཆ་མགོ་གཉིས་པ་གནས་སོ་ཞེས་ཟེར་རོ།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།འཛམ་བུ་གླིང་བྱེ་བྲག་ཏུ་བཤད་པ་ལ་དང་པོ་ཡུལ་ལ་སོགས་པའི་ཁྱད་པར་ནི།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གནས་འཇོག་གི་མདོ་ལས།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འདི་ན་ཡུལ་ཆེན་པོ་བཅུ་དྲུག་ཡོད་པར་བཤད་ལ།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གསང་བ་བསམ་གྱིས་མི་ཁྱབ་པ་ལས།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ཡུལ་ཕྲན་སྟོང་ཡོད་པར་བཤད་དེ་ཐོ་གར་དང་།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རྒྱ་ཡུལ་དང་།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ཏུ་ན་དང་།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འབུ་ན་དང་།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སྐམ་པོ་ཛི་དང་།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གནམ་གདོང་དང་།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ཕྱི་ཕྱོགས་གདོང་དང་།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སྣུས་ཏེ་འགྲོ་བ་དང་།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གཤོག་ཐོགས་གཅེར་བུ་དང་།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སྣ་མེད་དང་བློ་བཀྲ་ཞེས་བྱ་བ་ལ་སོགས་པའོ།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།ལུང་ཕྲན་ཚོགས་ལས།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རྒྱ་གར་ན་གྲོང་ཁྱེར་ཆེན་པོ་དྲུག་ཡོད་པར་གསུངས་ཏེ་མཉན་ཡོད་དང་།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ཝ་ར་ན་སི་དང་།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ཙམ་པ་ཀའོ།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།རི་བོ་ཆེན་པོ་གསུམ་སྟེ་གངས་ཅན་དང་འབིགས་བྱེད་དང་མན་དྷ་རའོ།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།ཤིང་ཆེན་པོ་གཉིས་ཏེ་ཤལ་མ་ལི་དང་།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ས་ལའི་རྒྱལ་པོ་རབ་བརྟན་ནོ།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།འཛམ་བུ་པྲི་ཤ་ནི་ཤིང་ཆེན་པོར་མ་བཤད་དོ།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་ལའི་རྩེ་མོ་ན་བྱ་དང་རྐེད་ན་སྦྲུལ་དང་རྩ་བ་ན་ཕག་རྒོད་གནས་པས་འདི་གླིང་གཞན་ལས་དུག་གསུམ་ཆེའོ་ཞེས་ཀྱང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ས་སུ་གསེར་གྱི་རང་བཞིན་གྱི་ས་གཞི་ལ་གང་དུ་བྱང་ཆུབ་སེམས་དཔའ་བཞུགས་ནས་རྡོ་རྗེ་ལྟ་བུའི་ཏིང་ངེ་འཛིན་སྐྱེད་པར་མཛད་པ་རྡོ་རྗེའི་གདན་མངོན་པར་གྲུབ་སྟེ་དེ་ནི་ལུས་སམ་ས་ཕྱོགས་གཞན་གྱིས་བཟོད་པར་མི་ནུས་ས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།གཉིས་པ་གངས་རིའི་ཁྱད་པར་ནི།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འདི་ནས་བྱང་དུ་རི་ནག་པོ།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དགུ་འདས་གངས་རིའོ་དེ་ནས་ནི།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།སྤོས་ངད་ལྡང་བའི་ཚུ་རོལ་ན།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།ཆུ་ཞེང་ལྔ་བཅུ་ཡོད་པའི་མཚོ།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།ཞེས་འབྱུང་བ་དེ་ལ་ཁ་ཅིག་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ས་བོད་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ཞེས་བྱ་བ་ནི་རྡོ་རྗེ་གདན་ནམ་ཁ་ཆེའི་ཡུལ་ཡིན་ཞིང་གངས་རི་ཡང་ཏེ་སེ་མ་ཡིན་ལ་མ་དྲོས་པ་ཡང་མ་ཕམ་མ་ཡིན་ཏེ་དེ་ནི་བྱང་ཕྱོགས་ཀྱི་བགྲོད་མི་ནུས་པ་ཞིག་ན་ཡོད་ད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མ་ཡིན་ཏེ་ཚིག་དེ་ནི་གདགས་པ་ཇི་ལྟ་བ་ཡིན་ལ་དེ་ནི་གྲོང་ཁྱེར་མཉན་ཡོད་དུ་མཽའུ་འགལ་གྱི་བུས་གསུངས་པས་དེ་ནས་མཇ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ནི་གངས་ཏི་སེ་དང་ཐད་ཀར་རྒྱ་གར་ནུབ་ཕྱོགས་སུ་ཕྱིན་པའི་མི་རྣམས་ཀྱིས་ཚད་མས་གྲུབ་ལ་གངྒཱ་ཡང་མ་ཕམ་ནས་འབབ་པར་དེར་ཕྱིན་པའི་མི་རྣམས་ཀྱི་ཚད་མས་གྲུབ་ཅིང་གངྒཱ་མ་ཕམ་ནས་འབབ་བཞིན་དུ་མ་དྲོས་པ་གཞན་དུ་འཚོལ་བ་ནི་བཟང་པོ་མ་ཡིན་ལ་ཡུལ་འདི་གངས་ཅན་གྱི་རྒྱུད་དུ་ཡང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ར་ནི་རྫུ་འཕྲུལ་དང་མི་ལྡན་པའི་མིས་བགྲོད་པར་དཀའོ་ཞེས་འབྱུང་བ་དེ་ནི་བགྲོད་དཀའ་བ་ཉིད་སྟོན་པ་ཡིན་གྱི་མི་ནུས་པ་ནི་སྟོན་པ་མ་ཡིན་ཏེ་འཛམ་བུ་གླིང་ན་མེད་པར་ཐལ་བ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ཕྲན་པ་རྣམས་ཀྱིས་ཀྱང་འཛམ་བུའི་གླིང་དུ་བགྲོད་པར་ནུས་ན་དེར་བགྲོད་མི་ནུས་པའི་རྒྱུ་ཅི་ཞིག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ནོད་སྦྱིན་གཏུམ་པོ་དང་སྦྲུལ་གདུག་པ་ཅན་དང་གཅན་གཟན་ཁྲོ་བོས་ལམ་བཀག་པའམ་རི་མཐོན་པོ་དང་གཅོང་རོང་ཟབ་མོ་དང་ཆུ་ཆེན་པོས་ཆོད་པས་ཡིན་གྲང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ས་བགྲོད་པར་མི་ནུས་པའི་ཡུལ་ནི་འཛམ་བུ་གླིང་གི་རྒྱ་མཚོའི་མཐར་ཐུག་པ་ན་ཡེ་མེད་དེ་གླིང་ཕྲན་མ་ལ་ཡ་དང་ཤམ་བྷ་ལ་ནི་མ་གཏ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ུས་འཁོར་ལས་བཅོམ་ལྡན་འདས་ཀྱིས་སྤྲུལ་པའི་རྒྱལ་པོ་སུམ་ཅུ་རྩ་གཉིས་འབྱུང་བར་ལུང་བསྟན་ཏེ་འདི་པའི་སོ་སོ་སྐྱེ་བོ་རྣམས་སྤྲུལ་པའི་སྐུ་མཐོང་བའི་བསོད་ནམས་དང་མི་ལྡ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རྒྱ་མཚོ་ཆེན་པོའི་ཆ་ཤས་ཀྱིས་ཆོད་པའི་ཕྱིར་རོ།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ཏི་སེ་ནི་འཛམ་བུ་གླིང་གི་མཐོ་ཤོས་ཡིན་ལ་ཆུ་ཀླུང་རྣམས་ནི་མཐོ་ས་ནས་འབབ་པ་ལུགས་ཡིན་པའི་ཕྱིར་བཞི་ཀ་ཡང་དེ་ཉིད་ནས་འབ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་ལ་ཕལ་པོ་ཆེ་དང་གདགས་པ་ལ་སོགས་པ་ནས་བཤད་པའི་མཚན་ཉིད་མེད་དོ་ཞེས་ཟེར་བ་དེ་ནི་བྱ་རྒོད་ཕུང་པོའི་རི་དང་བསིལ་བའི་ཚལ་གྱི་དུར་ཁྲོད་དང་ཡངས་པ་ཅན་དང་མཉན་ཡོད་ལ་སོགས་པའི་གྲོང་ཁྱེར་ཆེན་པོ་རྣམས་དང་ཁ་ཆེ་ལ་སོགས་པའི་ཡུལ་ཤིན་ཏུ་མང་པོ་ཞིག་ལའང་མཚུང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དེ་དག་ཀྱང་སྔོན་ཇི་ལྟར་མདོ་ལས་འབྱུང་བ་བཞིན་དུ་ད་ལྟ་མེད་པའི་ཕྱིར་རོ།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རང་བཞིན་བརྗོད་པ་ཡིན་ལ་གཞན་ནི་སྒྲོ་བཏགས་པ་ཡིན་ནོ་ཞེས་ཟེར་བ་དེ་ནི་ཅིའང་མ་ཡིན་ཏེ་དེ་འདྲ་བའི་རྒྱུ་མཚ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དགས་པ་ནས་བཤད་པའི་དགུ་འདས་གངས་རི་ནི་ཏི་སེ་ཉིད་ཡིན་ལ་དུས་འཁོར་ལ་སོགས་པ་ནས་འབྱུང་བའི་གངས་ཅན་ནི་ཤམ་བྷ་ལའི་བྱང་ན་ཡོད་པར་བཤ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འདིས་ནི་དེ་གཉིས་རྣམ་པར་མ་ཕྱེད་པ་ཡིན་ནོ།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།སྤྱིར་ནི་གསུང་རབ་རྣམས་ལས་གངས་ཅན་མི་འདྲ་བ་ལྔ་བཤད་དོ།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རྩེ་མོ་ལ་སྨན་གྱི་རྒྱལ་པོ་རྩ་བ་མ་གྲུབ་པ་ཞེས་བྱ་བ་སའི་གཏིང་དཔག་ཚད་བརྒྱ་སྟོང་ཕྲག་དྲུག་ཅུ་རྩ་བརྒྱད་ནས་སྐྱེས་པ་ཡོད་དེ་དེའི་འོད་ལས་གླིང་འདིའི་ཤིང་ཐམས་ཅད་སྐྱེ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ཆུ་བོ་སི་ཏ་ཤམ་བྷ་ལ་དང་མ་ཁའི་ཡུལ་གྱི་བར་ནས་འབབ་པར་གསུངས་པ་དེས་ཀྱང་གནོད་པ་མ་ཡིན་ཏེ།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ཆོས་མངོན་པའི་མདོ་དང་བསྟན་བཅོས་ཐམས་ཅད་ཀྱི་རྣམ་གཞག་ཀུན་འཁྲུལ་བར་འགྱུར་ཏེ་དེ་ནས་ནི་རི་དང་གླིང་ཐམས་ཅད་ཟླུམ་པོ་དང་མུ་ཁྱུད་རི་ག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རྒྱ་ནག་བོད་ཀྱི་བྱང་ན་ཡོད་པ་དང་།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སེམས་ཅན་དམྱལ་བ་རྣམས་འོག་ན་ས་དང་ཆུ་དང་མེ་དང་རླུང་གི་དཀྱིལ་འཁོར་ལ་གནས་པར་བཤད་པའི་ཕྱིར་དང་།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ྟ་མགྲིན་གནམ་ས་བཀོད་པའི་རྒྱུད་ལས་ཀྱང་འོག་གི་ས་དང་ཆུ་དང་མེ་དང་རླུང་གི་རྔམས་ཆོས་མངོན་པ་དང་མི་མཐུན་པ་དང་དེ་དག་ལ་སེམས་ཅན་བསམ་གྱིས་མི་ཁྱབ་པ་གནས་པར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།ཆོས་མངོན་པའི་རྣམ་གཞག་ཐམས་ཅད་འཁྲུལ་མོད།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བདག་ལ་ཅི་ཆད་སྙམ་ན།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དེའི་ཚེ་དུས་འཁོར་ལ་སོགས་པའི་རྣམ་གཞག་རྣམས་ཀྱང་འཁྲུལ་བར་འགྱུར་ཏེ་ཆོས་མངོན་པ་དང་འགལ་བའི་ཕྱིར་རོ།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འཁོར་ནི་དྲང་སྲོང་ཉི་མའི་ཤིང་རྟ་ལ་སོགས་པ་གདུལ་བའི་དོན་དུ་མདོ་རྒྱུད་གཞན་ཐམས་ཅད་དང་མི་མཐུན་པར་གསུངས་སོ་ཞེས་སློབ་དཔོན་མཁས་པ་ཨ་བྷྱ་ཀ་ར་གས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ྟར་གནས་པ་དེ་ལ་འདི་ནས་ནི་རི་ནག་པོ་གསུམ་མོ་ཞེས་བྱ་བ་ནི་མཉན་ཡོད་ཀྱི་རི་ཡིན་ལ་དེ་དག་འདས་ནས་གསུམ་གསུམ་དྲུག་འབྱུང་བ་དེ་ནི་མོན་དང་པུ་རངས་ཀྱི་རི་ཅི་རིག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དེ་གཉིས་ཀའི་རི་ཡང་དེ་ལྟར་འདུག་གོ་ཞེས་གྲག་གོ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།དེས་ན་ཚད་མས་གྲུབ་པའི་རྗེས་སུ་འབྲང་བར་བྱའོ།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།གསུམ་པ་རྒྱ་མཚོ་དང་ཆུ་ཀླུང་གི་ཁྱད་པར་ལ་མཚོ་མ་དྲོས་པ་ནི།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འོག་རིན་པོ་ཆེའི་བྱེ་མ་དང་ལོགས་རིན་པོ་ཆེའི་རྩིག་པ་ཅན།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གངྒཱ་ལ་སོགས་པ་ཡང་རིན་པོ་ཆེ་སྣ་ཚོགས་པའི་བྱེ་མ་འདྲེན་ཅིང་འབབ་པར་བཤད་དོ།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ཀྱིལ་ནས་ཀླུའི་རྒྱལ་པོ་མ་དྲོས་པའི་ཕོ་བྲང་རིན་པོ་ཆེ་ལས་གྲུབ་པའི་ཕྱོགས་བཞི་ནས་གླང་པོ་ཆེ་དང་རྨ་བྱ་དང་རྟ་དང་སེང་གེའི་ཁ་ནས་རིམ་པ་བཞིན་བཞི་འབབ་པར་གསུངས་ཏ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ཆུ་ཀླུང་གངྒཱ་སིན་དྷུ་པཀྵུ་དང་།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།སི་ཏ་རྦ་རླབས་ལྦུ་བའི་ཕྲེང་བ་ཅན།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།འབབ་ཅིང་ཐམས་ཅད་གསལ་བའི་ཆུ་ཡིན་ཏེ།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།ཕྱོགས་བཞི་ཁོ་ར་ཁོར་ཡུག་དག་ནས་འབྱུང་།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།གངྒཱ་ཤར་ཕྱོགས་རྒྱ་མཚོར་འགྲོ་བ་སྟེ།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།སིན་དྷུ་ལྷོ་ཕྱོགས་རྒྱ་མཚོར་འགྲོ་བ་ཡིན།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།པཀྵུ་ཡང་ནི་ནུབ་ཕྱོགས་རྒྱ་མཚོར་འགྲོ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།དེ་ཡི་བྱང་ཕྱོགས་རྒྱ་མཚོར་སི་ཏ་འགྲོ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།ཆུ་ཀླུང་རབ་མཆོག་བཞི་པོ་འདི་དག་ནི།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།མཆོག་ཏུ་བཟང་ཞིང་ཡིད་འོང་འབབ་པ་སྟེ།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།རེ་རེའང་ལྔ་བརྒྱ་ལྔ་བརྒྱ་ཁྱེར་ནས་ནི།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།ཆུ་ཡི་རྒྱུན་རྣམས་རྒྱ་མཚོ་ཆེན་པོར་འགྲོ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ཛམ་བུ་གླིང་གི་ཆུ་ཐམས་ཅད་ཀྱི་འབྱུང་ཁུངས་དེ་ཡིན་ལ་རྒྱ་མཚོའི་རིན་པོ་ཆེ་ཐམས་ཅད་ཀྱང་དེའི་མཐུས་བྱུང་བ་ཡིན་ཏེ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དཔེར་ན་མ་དྲོས་གནས་པའི་ཀླུ་དག་མེད་གྱུར་ན།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།འཛམ་བུའི་གླིང་འདིར་ཆུ་ཀླུང་འབབ་པར་ག་ལ་འགྱུར།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།ཆུ་ཀླུང་མེད་ན་མེ་ཏོག་འབྲས་བུ་འབྱུང་མི་འགྱུར།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།རྒྱ་མཚོ་ལའང་རིན་ཆེན་གཟུགས་མང་མེད་པར་འགྱུར།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།བཞི་པ་བྲག་དང་ལྗོན་ཤིང་ལ་སོགས་པའི་ཁྱད་པར་ནི།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་དང་ཉེ་བ་ན་གསེར་གྱི་བྲག་བྱ་སྐྱིབས་སུ་འདུག་པ་ལྷ་མ་ཡིན་གྱི་ངོས་ཞེས་བྱ་བ་ཆུ་ཞེང་དུ་དཔག་ཚད་ལྔ་བཅུ་གྱེན་དུ་ཕྱེད་དང་བཞིར་འཕགས་པ་དེར་ཡིད་དུ་མི་འོང་བའི་ཤིང་དང་གསེག་མ་ལ་སོགས་པ་ལྷུང་ན་མི་མ་ཡིན་པའི་རླུང་གི་མཐུས་འདོར་བ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དྲོས་པ་དང་ཉེ་བ་ན་ཤིང་ས་ལའི་རྒྱལ་པོ་རབ་བརྟན་ཞེས་བྱ་བ་འདོམ་བཞི་བཅུ་ཐུར་དུ་ཟུག་པ་གྱེན་དུ་འཕགས་པའི་རིམ་པ་དང་པོ་ལ་དཔག་ཚད་བདུན་ནས་རིམ་པ་བདུན་པ་ལ་དཔག་ཚད་བཅུ་གསུམ་གྱི་བར་དུ་ཡལ་ག་རིམ་པ་བདུན་ཡོད་པ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དྲོས་པ་དང་ཉེ་བ་ན་རྫིང་བུ་དལ་གྱིས་འབབ་ཅེས་བྱ་བ་གྲུ་བཞི་པ་ངོས་རེ་ལ་དཔག་ཚད་ལྔ་བཅུ་པ་ཆུ་སྦྲང་རྩི་ལྟ་བུ་དང་མེ་ཏོག་སྣ་ཚོགས་ཀྱིས་གང་བ་ཡོད་དེ་དེ་ན་བརྒྱ་བྱིན་གྱི་གཡུལ་ངོར་སྤྱོད་པའི་གླང་པོ་ཆེ་རབ་བརྟན་འཁོར་གླང་པོ་ཆེ་བརྒྱ་སྟོང་དང་ལྡན་པ་དབྱར་ཟླ་བ་བཞིར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།དཔྱིད་ཟླ་བ་བཞི་ནི་ས་ལའི་རྒྱལ་པོ་རབ་བརྟན་དང་།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དགུན་ཟླ་བ་བཞི་གསེར་གྱི་བྲག་བྱ་སྐྱིབས་ཅན་དུ་གནས་ཏེ་རེས་འགའ་ནི་རང་བཞིན་གྱི་ལུས་དང་།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རེས་འགའ་ནི་ལྷའི་གཟུགས་སུ་སྤྲུལ་ཏེ་གླང་པོ་ཆེ་རྣམས་ལ་ཞོན་ནས་འགྲོའོ།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།གླང་པོ་ཆེ་རྣམས་ནི་པད་མ་རོ་སྦྲང་རྩི་མ་བསྐོལ་བ་འདྲ་བ་བཅད་ན་འོ་མ་འཛག་པ་རྣམས་ཟའོ།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།ལྔ་པ་འཛམ་བུ་གླིང་གི་ངེས་ཚིག་གི་ཁྱད་པར་ནི།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འི་འགྲམ་ན་ཤིང་འཛམ་བུ་ཞེས་བྱ་བའི་འབྲས་བུ་མངར་པོ་རྫ་མ་ཙམ་དང་ལྡན་པ་སྨིན་པ་རྣམས་ཆུར་ལྷུང་བས་འཛམ་བུ་ཆུ་བོའི་གསེར་ཞེས་བྱ་བ་དྲི་མ་མེད་ཅིང་འོད་གསལ་བ་འབྱུང་བས་འཛམ་བུའི་གླིང་ཞེས་ག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ཅུང་ཟད་ནི་སེར་སྐྱའི་གྲོང་ཁྱེར་ལ་སོགས་པ་ནའང་ཡོད་དེ་རྒྱ་ཆེ་རོལ་པ་དང་ཡབ་སྲས་མཇལ་བ་ལས་བྱང་ཆུབ་སེམས་དཔའ་ཞིང་པའི་གྲོང་ན་འཛམ་བུའི་ཤིང་གི་གྲིབ་མ་ལ་བསམ་གཏན་མཛ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།ལུང་སྨན་གྱི་གཞི་ལས།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མཚོ་མ་དྲོས་པར་སངས་རྒྱས་སྟོང་པོ་ཐམས་ཅད་ཀྱི་ལས་ཀྱི་རྒྱུ་བ་ལུང་སྟོན་པའི་ཆོས་གསུང་བར་བཤད་ལ།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རྫིང་བུ་དལ་གྱིས་འབབ་ཏུ་ཐུབ་པས་ཆོས་གསུངས་པས་རྒྱལ་ཆེན་བཞི་པོ་དེར་བདེན་པ་མཐོང་བར་བཤད་དོ།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།དྲུག་པ་ས་གཡོ་བ་ལ་སོགས་པ་བཤད་པ་ལ་ས་གཡོས་ནི།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མིག་བཅུ་གཉིས་པ་ལས།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རྒྱ་མཚོའི་ཉ་འགྱུར་བས་གཡོ་བ་དང་།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རླུང་ས་འཛིན་གཡོས་པའམ།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ནག་པོ་ལ་དགའ་བའི་ཀླུས་རྒྱ་མཚོའི་རླབས་བསྐྱེད་པས་གཡོ་བར་བཤད་དོ།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དགུན་གྱི་ཆུ་གྲང་དྲོར་འགྱུར་བ་ནི་རྒྱ་མཚོ་ཆེན་པོའི་ཆུ་འཁོར་བ་མ་ཡིན་གྱི་སའི་རླངས་གཏིང་དུ་ཐིམ་པ་དང་ཐོན་པ་ལ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།སྤྲིན་ནི་ཀླུས་སྤྲུལ་པའམ་དེའི་དབུགས་སུ་བཤད་དེ་གློག་ཀྱང་དེ་དང་འདྲའོ།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།འབྲུག་ཀྱང་ཀླུའི་སྐད་ཡིན་ཏེ་སློབ་དཔོན་དབྱིག་གཉེན་གྱིས།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གོ་གོའི་དཀྱིལ་འདྲ་རི་དྭགས་གོ་འཛིན་མ།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།གོ་བཟང་རབ་ཏུ་འབབ་པ་གོ་ཡི་རྩེ་མོ་ན།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།དབང་པོ་གོ་སྟོང་ལྡན་པའི་བཀའ་ཉན་གསུང་ཐོས་ནས།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གོ་རྣ་ཅན་མཐོང་ལུས་གཟར་དགའ་བས་གར་བྱེད་ལྟོས།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།དཀར་པོ་ལ་དགའ་བའི་ཀླུས་མི་ལ་ཆུ་དང་ལྷ་ལ།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རིན་པོ་ཆེའི་ཆར་འབེབས་པར་ཕལ་ཆེན་ལས་བཤད་དོ།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།གཉིས་པ་ལྷ་མིན་གྱི་གནས་གཞན་ནི།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རི་རབ་ཀྱི་ཆུ་མཚམས་ནས་དཔག་ཚད་སུམ་ཁྲི་གཞལ་བའི་འོད་ལྡན་གྱི་གྲོང་ན་སྒྲ་གཅན་དང་།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དེ་ནས་བཞི་སྟོང་ན་སྐར་ཕྲེང་གི་གྲོང་ན་མགུལ་ཕྲེང་དང་།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དེ་ནས་བཞི་སྟོང་ན་བརྟན་པའི་གྲོང་ན་རབ་གནོན་དང་།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དེ་ནས་བཞི་སྟོང་ན་ཟབ་པའམ་གསེར་ལྡན་གྱི་གྲོང་ན་ཐག་བཟངས་རིས་གནས་པར་བཤད་དོ།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།ཡང་ན་བར་ཐག་ཉིས་ཁྲི་ཆིག་སྟོང་ཡོད་པར་བཤད་དོ།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སྨ་ཤེས་བཟང་བས་ཐག་བཟངས་རིས་གསེར་གྱི་ས་གཞི་ལ་སུམ་ཅུ་རྩ་གསུམ་དང་འགྲན་པའི་གནས་གཞན་ཡོད་དེ་ལྟ་ན་སྡུག་གི་དོད་གསེར་ལྡ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རྣམ་རྒྱལ་གྱི་དོད་གཏམས་པ་ཅན་དང་།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ཆོས་བཟང་གི་དོད་ནོར་བཟང་དང་།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ས་བརྟོལ་གྱི་དོད་ཙི་ཏ་པ་ལ་དང་།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ཟླ་བ་དཀར་པོའི་དོད་རྡོ་ལེབ་བཟང་པོའོ།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།ཚལ་བཞི་ནི་ཤར་ནས་ལྷོར་རིམ་གྱིས་ཀུན་དགའ་དང་།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།ས་གཞི་བཞི་ནི་ཀུན་དགའ་མ་དང་།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།རབ་བརྟན་གྱི་དོད་ཏི་སེ་གར་བརྩེགས་དང་།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ས་སྲུང་ཀྱི་བུའི་དོད་བཟོད་པར་དཀའ་བ་དང་།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རྟ་སྤྲིན་གྱི་ཤུགས་ཅན་གྱི་དོད་བྲག་འཇིང་ཡིན་ནོ།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འི་གནས་གཞན་ལ་དོན་གསུམ་གྱི་དང་པོ་ས་ལ་གནས་པ་བཤད་པ་ལ་རྒྱལ་ཆེན་བཞིའི་རིས་ནི་ས་ལ་ས་བླ་བའི་ལྷ་དང་ནམ་མཁའ་ལ་བར་སྣང་གི་ལྷ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རྒྱ་མཚོ་ལ་རྒྱ་མཚོའི་ལྷ་དང་།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ལྗོན་ཤིང་ལ་ལྗོན་ཤིང་གི་ལྷ་དང་།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ནགས་ཚལ་ལ་ནགས་ཚལ་གྱི་ལྷ་དང་།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རི་རྣམས་ལ་རིའི་ལྷ་གནས་སོ།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།རི་དགུ་ལ་གནས་པའི་ཚུལ་ནི་མཛོད་ལས།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འདི་ལ་བང་རིམ་བཞི་ཡོད་དེ།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།བར་གྱི་ཐག་ནི་སྟོང་ཕྲག་བཅུ།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།སྟོང་ཕྲག་དག་ནི་བཅུ་དྲུག་དང་།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།བརྒྱད་དང་བཞི་དང་གཉིས་འཕགས་སོ།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།དེ་ལ་ལག་ན་གཞོང་ཐོགས་དང་།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།ཕྲེང་ཐོགས་དང་ནི་རྟག་མྱོས་དང་།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།རྒྱལ་ཆེན་བཞི་པའི་ལྷ་རྣམས་གནས།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།རི་ནི་བདུན་པོ་དག་ལ་ཡང་།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བང་རིམ་འོག་མ་ལ་ཡོལ་གོ་ཐོགས་པ་དང་།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གཉིས་པ་ལ་ཁྲག་ཐོགས་པ་དང་།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གསུམ་པ་ལ་རྟག་མྱོས་དང་།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བཞི་པ་ལ་ཕྲེང་ཐོགས་དང་།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རྒྱལ་པོ་བཞི་གཉའ་ཤིང་འཛིན་གྱི་རྩེ་མོ་ན་ཡོད་པར་བཤད་དོ།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།དེ་ལ་ཤར་ན་དྲི་ཟའི་རྒྱལ་པོ་ཡུལ་འཁོར་སྲུང་གི་ཕོ་བྲང་ཡུལ་འཁོར་སྲུང་ཞེས་བྱ་བ་དང་།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ལྷོ་ན་གྲུལ་བུམ་གྱི་བདག་པོ་འཕགས་སྐྱེས་པོའི་ཕོ་བྲང་འཕགས་པར་སྐྱེས་དང་།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ནུབ་ན་ཀླུའི་རྒྱལ་པོ་མིག་མི་བཟང་གི་ཕོ་བྲང་སྣ་ཚོགས་གཟུགས་དང་།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གནོད་སྦྱིན་གྱི་བདག་པོ་རྣམ་ཐོས་སྲས་ཀྱི་ཕོ་བྲང་ལྕང་ལོ་ཅན་ཏེ་འདི་ན་ནི་གསང་བདག་ཕྱག་ན་རྡོ་རྗེའང་བཞུགས་པར་གསང་བ་བསམ་གྱིས་མི་ཁྱབ་པའི་མདོ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།དེ་དག་གི་ཚད་ནི་ས་དང་གདགས་པ་ལས།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ཆུ་ཞེང་དུ་དཔག་ཚད་ཉིས་བརྒྱ་ལྔ་བཅུ་ཡོད་པ་འཁོར་ཡུག་ཏུ་དཔག་ཚད་སྟོང་གིས་འཁོར་བ།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དབྱིབས་ཀུན་ནས་གྲུ་བཞི་པ།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ལམ་སྲང་དང་སྐྱེད་མོས་ཚལ་དང་།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དཔག་བསམ་གྱི་ཤིང་དང་རྫིང་བུ་དང་།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གསེར་གྱི་ར་བ་དང་ཟམ་པ་བརྒྱུད་མ་དང་གསེར་གྱི་བྱེ་མ་བརྡལ་བ་དང་ཙན་དན་གྱི་ཆུས་ཆག་ཆག་བཏབ་པ་དང་།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ཚོན་སྣ་བརྒྱ་རྩ་གཅིག་གིས་མིག་མང་རིས་སུ་བྲིས་པ་ལ་སོགས་པ་ཁྱད་པར་དུ་མ་བཤད་དོ།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།ལུང་ཕྲན་ཚེགས་ལས།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ཁོར་ཡུག་གི་རི་ལའང་ལག་ན་རྡོ་རྗེ་གོས་སྔོན་ཅན་ཞེས་བྱ་བའི་རྒྱལ་ཆེན་རིས་བཞི་པ་གནས་པར་བཤད་དོ།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རི་མུ་ཁྱུད་འཛིན་ལ་སོགས་པ་ནའང་དེ་དག་གི་གྲོང་དང་གྲོང་བརྡལ་དག་ཡོད་དེ།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དེ་ཉིད་ཀྱི་ཕྱིར་ལྷའི་རིས་དེ་ནི་ཐམས་ཅད་བས་ཆེ་བ་ཡིན་ནོ་ཞེས་འབྱུང་ངོ་།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དང་སྐར་མ་རྣམས་ཀྱང་རྒྱལ་ཆེན་རིས་བཞིའི་གནས་གཞན་ཡིན་པས་དེ་བཤད་དེ་སྐར་མ་ཆུང་བ་ལ་རྒྱང་གྲགས་གཅིག་དང་འབྲིང་ལ་བ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ཆེན་པོ་ལ་བཅོ་བརྒྱད་དེ་སྐར་མ་ཀུན་སྡོམ་ན་དུང་ཕྱུར་གཉིས་དང་བྱེ་བ་བརྒྱད་དང་ས་ཡ་ལྔ་ཡོད་དོ།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།དེ་དག་ལ་སྨིན་དྲུག་དང་སྣར་མ་ལ་སོགས་པའི་ལྷ་དང་ལྷ་མོ་གནས་སོ།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ལ་དང་པོ་དོན་དངོས་ནི་ཉི་ཟླ་ལྷུན་པོའི་བུ་གླིང་གི་དགུན་གྱི་ཉི་མ་ལྡོག་པའི་ཚེ་ཉི་མ་ལྷོའི་ཁོར་ཡུག་གི་རྩར་ཕྱིན་ནས་བྱང་དུ་ལྡོ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དེའི་ཚེ་བྱང་གི་སྒྲ་མི་སྙན་གྱི་མུ་ཁྱུད་འཛིན་རིའི་སྟེང་ནས་རྒྱུ་ཞིང་ལྷོར་ལྡོག་གོ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གཉིས་ཕན་ཚུན་གཅིག་གི་དགུན་ལྡོག་པའི་ཚེ་གཅིག་གི་དབྱར་ལྡོག་སྟེ་དེ་བཞིན་དུ་རྣམ་པ་གཞན་བཅུ་ལའང་ཐད་ཀ་ཐད་ཀ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ི་མའི་ཟླུམ་པོར་འགྲོ་བ་ནི་མི་འཇིག་ཀྱང་རིང་བའི་ཚེ་སྟེང་དུ་དཔག་ཚད་བཅུ་གཅིག་གིས་མཐོར་འགྲོ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ཐུང་བའི་ཚེ་བཅུ་གཅིག་གིས་དམའ་བར་འབབ་བོ།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།དེ་ཉིད་ཀྱི་ཕྱིར་གྱེན་ལ་འགྲོ་བ་ནི་བུལ་བས་རིང་བ་ཡིན་ལ།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ཐུར་ལ་འགྲོ་བ་ནི་མགྱོགས་པས་ཐུང་བ་ཡིན་ནོ།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།གསུམ་པ་ཉི་མ་ལྡོག་དུས་ནི།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ྲུག་དྲུག་ན་ལྡོག་པ་ལས་དགུན་ཟླ་ར་བ་ལ་ལྡོག་ན་ཟླ་སྨད་དང་དགུན་ཟླ་འབྲིང་པོ་ལ་ལྡོག་ན་ཟླ་སྟོད་ལ་ལྡོག་སྟེ་དེ་བཞིན་དུ་དབྱར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འདི་དང་ཉིན་མཚན་འདི་དང་ཆུ་ཚོད་འདི་ལ་ལྡོག་པ་ནི་དུས་འཁོར་གྱི་རྩིས་ཉིད་ཀྱིས་གཏན་ལ་དབབ་པར་བྱ་བ་ཡིན་གྱི་ཆོས་མངོན་པས་ནི་དེ་ཤེས་པར་མི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།ཐ་མའི་ཚེས་དགུ་ནས་མཚན་རིང་།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།དགུན་རྣམས་ཀྱི་ནི་བཞི་པ་ལ།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།ཐུང་ངུར་འགྱུར་རོ་ཉིན་མོ་ལྡོག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།ཉིན་མཚན་རིང་བ་ཐང་གཅིག་གོ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།ཉི་མ་ལྷོ་བྱང་འགྲོ་ཚེའོ།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།ཞེས་འབྱུང་བ་དེས་ཀྱང་འོལ་ཙམ་གཅིག་ཤེས་པར་ནུས་ཀྱི་ཕྲ་མོ་རྣམས་ནི་མ་ཡིན་པས།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ཟླ་བ་བཅུ་གཉིས་ལ་ཉིན་མཚན་མཉམ་པ་དང་།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ཉམ་པ་ལའང་ཟླ་བ་འདི་ལ་ཆུ་ཚོད་འདིའི་ཁྱད་ཡོད་པ་ནི་དུས་འཁོར་གྱི་ཉི་མའི་འཁོར་ལོ་ལས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རྣམས་ཀྱི་འགྲོ་ཚུལ་རྒྱས་པར་ནི་ཁོ་བོས་བྱས་པའི་དུས་འཁོར་གྱི་གླིང་བཞི་རྒྱན་གྱི་མེ་ཏོག་ཏུ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ལྷག་ཀྱང་ལོ་གཅིག་ལ་ཉི་མས་རྒྱུ་སྐར་གྱི་འཁོར་ལོ་མ་འཁོར་བའི་ཆ་བསགས་པས་ཟླ་བ་སུམ་ཅུ་སོ་གཉིས་ན་རེ་རེ་འབྱུང་ལ་དེའང་ལོ་འདི་ཁོ་ན་ལ་འབྱུང་ངོ་ཞེས་བྱ་བའི་ངེས་པ་ནི་མེ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།ཡན་ལག་ལྔ་བརྩིས་ལས་ཤེས་པར་བྱའོ།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།སུམ་ཅུ་རྩ་གསུམ་གྱི་གནས་གཞན་ནི་ལྷུན་པོའི་རྩེ་ན་སུམ་ཅུ་གསུམ།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དེ་ཡི་ངོས་ལ་བརྒྱད་ཁྲིའོ།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།ཕྱོགས་མཚམས་བརྩེགས་པ་བཞི་ལ་ནི།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།ལག་ན་རྡོ་རྗེ་གནས་དབུས་ན།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།གྲོང་ཁྱེར་ལྟ་ན་སྡུག་ཅེས་པ།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།ངོས་ལ་ཉིས་སྟོང་ལྔ་བརྒྱ་པ།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།དཔག་ཚད་ཕྱེད་དང་གཉིས་གསེར་གྱི།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།རང་བཞིན་བཞི་བཀྲ་མཉེན་པ་ཡོད།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།དེ་ན་རྣམ་པར་རྒྱལ་བྱེད་དེ།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།ངོས་ན་ཉིས་བརྒྱ་ལྔ་བཅུའོ།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།ཕྱི་རོལ་ཤིང་རྟ་སྣ་ཚོགས་དང་།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།རྩུབ་འགྱུར་འདྲེས་ཚལ་དགའ་བས་རྒྱན།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།འདི་དག་གི་ནི་ཕྱོགས་བཞི་ན།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།ཉི་ཤུས་བཅད་ནས་ས་གཞི་བཟང་།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།བྱང་ཤར་མཚམས་ན་ཡོངས་འདུ་སྟེ།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།ལྷོ་ནུབ་མཚམས་ན་ཆོས་བཟང་ངོ་ཞེས་འབྱུང་ངོ་།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གྱི་དབུས་ན་ལྷའི་དབང་པོའི་ཁང་བཟངས་རྣམ་པར་རྒྱལ་བྱེད་ཅེས་བྱ་བ་རིན་པོ་ཆེ་དང་གནས་རྣམ་པ་དུ་མ་ཕུན་སུམ་ཚོགས་པ་གནས་གཞན་ཐམས་ཅད་ཀྱི་དཔལ་གྱི་ཆེ་བའི་བདག་ཉིད་ངོ་མཚར་བར་བྱེད་པ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ན་སྡུག་ལས་དཔག་ཚད་ཕྱེད་དང་ལྔས་གྱེན་དུ་འཕགས་པ་རིན་པོ་ཆེ་སྣ་བཞི་ལས་བྱས་པའི་བ་གམ་བརྒྱ་རྩ་གཅི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བ་གམ་རེ་རེ་ལ་ཁང་པ་རྩེག་མ་བདུན་བདུན་དང་།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ཁང་རྩེག་རེ་རེ་ལ་ཁང་མིག་བདུན་བདུན་དང་།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ཁང་མིག་རེ་རེ་ལ་ལྷའི་བུ་བདུན་བདུན་དང་།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ལྷའི་བུ་རེ་རེ་ལ་ལྷ་མོ་བདུན་བདུན་དང་།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ལྷ་མོ་རེ་རེ་ལ་གཡོག་མོ་བདུན་བདུན་དང་།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གཡོག་མོ་རེ་རེ་ལ་སིལ་སྙན་དཀྲོལ་བ་བདུན་བདུན་དང་།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ཡོངས་འདུ་ས་བརྟོལ་ནི་རྩ་བ་དཔག་ཚད་ལྔ་ཟུག་པ།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གནམ་འཕང་དུ་དཔག་ཚད་བརྒྱ་འཕགས་པ།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ཡལ་འདབ་ཀྱིས་དཔག་ཚད་ལྔ་བཅུ་ཁྱབ་པ།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མེ་ཏོག་ལ་སོགས་པའི་དྲི་རྫི་ཕྱོགས་སུ་དཔག་ཚད་བརྒྱ་ལྡང་ལ།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རྫི་ཕྱོགས་མ་ཡིན་པར་དཔག་ཚད་ལྔ་བཅུ་ལྡང་བ་ཡོད་དོ།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འོ་ན་མདོ་ལས་མེ་ཏོག་དྲི་ནི་རྫི་ཕྱོགས་མིན་མི་འགྲོ།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རྩ་བའམ་རྒྱ་སྤོས་ཙན་དན་ཡང་མ་ཡིན།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།མཁས་རྣམས་དྲི་ནི་རྫི་ཕྱོགས་མི་འགྲོ་སྟེ།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།སྐྱེས་བུ་དམ་པ་ཕྱོགས་རྣམས་ཀུན་ཏུ་འགྲོ།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།ཞེས་འབྱུང་བ་ཇི་ལྟར་དྲང་ཞེ་ན།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དེ་ནི་མིའི་མེ་ཏོག་གི་དྲིའི་དབང་དུ་བྱས་ནས་གསུངས་པ་ཡིན་ནོ།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ཟང་གི་དྲུང་ན་ཟླ་བ་དཀར་པོ་ལྟ་བུའི་རྡོ་ལེབ་ཅེས་བྱ་བ་ངོས་རེ་ལ་དཔག་ཚད་ལྔ་བཅུ་པ་ཚོན་སྣ་བརྒྱ་རྩ་གཅིག་གིས་བཀྲ་བ་རྔམས་སུ་དཔག་ཚད་དྲུག་དང་བཅོ་བརྒྱད་ཀྱི་ཆ་ཙམ་པ་དེའི་དབུས་ན་སེང་གེའི་ཁྲི་ལ་བརྒྱ་བྱིན་དང་ཉེ་འཁོར་ན་ཉེ་དབང་རྣམས་ཀྱི་གདན་ཡོད་དེ་དེར་ལྷ་རྣམས་དབྱར་ཟླ་བ་བཞིར་འདོད་ཡོན་ལ་རྩ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།གཞན་ཡང་རྫིང་བུ་དང་མེ་ཏོག་གི་ཤིང་དང་འབྲས་བུའི་ཤིང་དང་ཁང་པ་རྩེག་མ་དང་།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ཟམ་པ་བརྒྱུད་མ་དང་བདུད་རྩི་རྣམ་པ་བཞི་དང་།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རྟ་དང་གླང་པོ་དང་ཤིང་རྟ་དང་ཁྱོགས་ཀྱི་བཞོན་པ་བཞི་དང་།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ས་གཞི་ཚོན་གྱིས་བྲིས་པ་དང་མེ་ཏོག་སྣ་ཚོགས་པ་དང་བྱ་སྐད་སྙན་པ་འབྱིན་པ་སྣ་ཚོགས་པ་དང་།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དུས་དུས་སུ་བག་མེད་པ་ལས་སྐུལ་བར་བྱེད་པའི་རྔ་སྒྲ་དང་།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པི་ཝང་དང་གླིང་བུ་དང་པི་ཝང་རྒྱུད་གསུམ་པ་དང་།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རྒྱན་དང་བཟའ་བཏུང་སྣ་ཚོགས་འབྱུང་བའི་དཔག་བསམ་གྱི་ཤིང་ལ་སོགས་པ་གྲངས་མེད་པ་ཡོད་དེ་རྒྱས་པར་ནི་འཇིག་རྟེན་གཞ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དྲན་པ་ཉེར་བཞག་ལ་སོགས་པར་བལྟའོ།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མ་མཁའ་ལ་གནས་པ་བཤད་པ་ནི་འཐབ་བྲལ་ནས་འོག་མིན་གྱི་བར་ནི་ནམ་མཁའ་ལ་སྤྲིན་གྱི་ཕུང་པོ་བཞིན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།གཞལ་མེད་ཁང་གི་ཚད་ནི་ཁ་ཅིག་ན་རེ་འཐབ་བྲལ་ལ་སོགས་པ་བཞི་ནི་རི་རབ་ཀྱི་རྩེ་མོའི་ཚད་ཙམ་ཡིན་ཟེར་རོ།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།གཞན་དག་ན་རེ་སྔ་མ་ཉིས་འགྱུར་རོ་ཞེས་ཟེར་རོ།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།ཁ་ཅིག་ན་རེ་བསམ་གཏན་དང་པོ་ནི་གླིང་བཞི་པ་ཙམ་ཡིན་ནོ།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།གཉིས་པ་ནི་སྟོང་ཆུང་ངུ་ཙམ་མོ།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།གསུམ་པ་ནི་སྟོང་གཉིས་པ་ཙམ་མོ།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།བཞི་པ་ནི་སྟོང་གསུམ་ཙམ་མོ་ཟེར་རོ།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།གཞན་དག་ན་རེ་དང་པོ་ལ་སོགས་གསུམ་ནི་སྟོང་ཆུང་ངུ་ལ་སོགས་པ་གསུམ་དང་མཉམ་མོ།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།བཞི་པ་ནི་ཚད་མེད་དོ་ཟེར་རོ།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།གསུམ་པ་དེ་རྣམས་ཀྱི་བར་གྱི་ཐག་བཤད་པ་ནི།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ཤིན་ཏུ་མཐོང་མན་ཆད་དཔག་ཚད་བཞི་ཁྲི་བཞི་ཁྲི་དང་།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དེ་ནས་འོག་མིན་ལ་འབུམ་དྲུག་ཁྲི་བཤད་དོ།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གནས་ནས་གནས་འོག་ཇི་སྲིད་པ།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།དེ་ནས་དེ་ཡི་གོང་དེ་སྲིད།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།དེ་ལ་རྒྱལ་ཆེན་རིས་བཞི་ནས་འདི་དང་སུམ་ཅུ་རྩ་གསུམ་གཉིས་ཀར་བཞི་ཁྲིའོ།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།རྩ་གསུམ་ནས་འདི་དང་འཐབ་བྲལ་གཉིས་ཀར་བརྒྱད་ཁྲིའོ།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།དེ་ནས་འདི་དང་དགའ་ལྡན་གཉིས་ཀར་འབུམ་དྲུག་ཁྲིའོ།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།དེ་ནས་འཕྲུལ་དགར་སུམ་འབུམ་ཉིས་ཁྲིའོ།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།དེ་ནས་གཞན་འཕྲུལ་དུ་དྲུག་འབུམ་བཞི་ཁྲིའོ།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།དེ་ནས་ཚངས་རིས་སུ་ས་ཡ་གཅིག་དང་འབུམ་ཚོ་གཉིས་དང་བརྒྱད་ཁྲིའོ།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།དེ་ནས་མདུན་ན་འདོན་དུ་ས་ཡ་གཉིས་དང་འབུམ་ཚོ་ལྔ་དང་།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ཁྲི་ཚོ་དྲུག་སྟེ་ཚངས་ཆེན་ནི་དེའི་བྱེ་བྲག་གོ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།དེ་ནས་འོད་ཆུང་དུ་ས་ཡ་ལྔ་དང་འབུམ་ཁྲིའོ།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།དེ་ནས་ཚད་མེད་འོད་དུ་བྱེ་བ་གཅིག་དང་།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འབུམ་ཕྲག་གཉིས།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ཁྲི་ཚོ་བཞིའོ།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།དེ་ནས་འོད་གསལ་དུ་བྱེ་བ་གཉིས་འབུམ་ཚོ་བཞི་ཁྲི་ཚོ་བརྒྱད་དོ།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།དེ་ནས་དགེ་ཆུང་དུ་བྱེ་བ་བཞི་དགུ་འབུམ་དྲུག་ཁྲིའོ།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།དེ་ནས་ཚད་མེད་དགེར་བྱེ་བ་བརྒྱད།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དགུ་འབུམ་ཉིས་ཁྲིའོ།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།དེ་ནས་དགེ་རྒྱས་སུ་དུང་ཕྱུར་གཅིག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ས་ཡ་གསུམ་འབུམ་ཚོ་བརྒྱད།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ཁྲི་ཚོ་ལྔའོ།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།དེ་ནས་སྤྲིན་མེད་དུ་དུང་ཕྱུར་གསུམ།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ས་ཡ་བདུན།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འབུམ་ཚོ་དྲུག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།ཁྲི་ཚོ་བརྒྱད་དོ།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།དེ་ནས་བསོད་ནམས་སྐྱེས་སུ།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དུང་ཕྱུར་དྲུག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བྱེ་བ་ལྔ།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ས་ཡ་ལྔ།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སུམ་འབུམ།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།དེ་ནས་འབྲས་བུ་ཆེར་ཐེར་འབུམ་གཅིག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དུང་ཕྱུར་གསུམ།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བདུན་འབུམ་ཉིས་ཁྲིའོ།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།དེ་ནས་མི་ཆེ་བར་ཐེར་འབུམ་གཉིས།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དུང་ཕྱུར་དྲུག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བཞི་འབུམ།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དེ་ནས་མི་གདུང་བར་ཐེར་འབུམ་ལྔ།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དུང་ཕྱུར་གཉིས།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བརྒྱད་འབུམ།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།དེ་ནས་གྱ་ནོམ་སྣང་དུ་ཐེར་འབུམ་ཆེན་པོ་གཅིག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དུང་ཕྱུར་བཞི།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ས་ཡ་ལྔ།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བདུན་འབུམ་དྲུག་ཁྲིའོ།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།དེ་ནས་ཤིན་ཏུ་མཐོང་དུ་ཐེར་འབུམ་ཆེན་པོ་གཉིས།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དུང་ཕྱུར་དགུ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བྱེ་བ་བདུན།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ལྔ་འབུམ།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ཉིས་ཁྲིའོ།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།དེ་ནས་འདི་དང་འོག་མིན་དུ་ཐེར་འབུམ་ཆེན་པོ་བཞི།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ཐེར་འབུམ་གཅིག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དུང་ཕྱུར་དགུ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ཁྲི་ཕྲག་བཞིའོ།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།ལྷའི་བུ་དབང་ཕྱུག་ཆེན་པོའི་གནས་སམ།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འོག་མིན་ཆེན་པོ་ནི་འོག་མིན་གྱི་བྱེ་བྲག་གོ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།འོག་མིན་ནི་ཐོག་མཐའ་འམ་གཟུགས་མཐའ་ཞེས་བྱ་བ་ཡིན་པས་དེའི་གོང་ན་གནས་མེད་དོ།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།དེ་ལ་གནས་འོག་ཐམས་ཅད་འཛམ་བུའི་གླིང་ཁོ་ན་ལ་བྱས་ནས་རྩ་གསུམ་ཡན་ཆད་ཉིས་འགྱུར་ཁོ་ནས་བརྩི་སྟེ།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དེ་ལྟར་ན་རླུང་གི་དཀྱིལ་འཁོར་གྱི་འོག་ནས་འོག་མིན་ལ་དཔག་ཚད་ཐེར་འབུམ་ཆེན་པོ་དགུར་མ་སླེབ་བོ།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།མཛོད་ཀྱི་གཞན་འཕྲུལ་དང་སའི་འོག་མིན་མཉམ་མོ།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།དེ་ལ་རྫུ་འཕྲུལ་དང་ལྡན་པའམ།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གོང་མའི་ལྷས་མ་ཁྲིད་པར་ནི་འོག་མས་གོང་མ་མི་མཐོང་སྟེ་རྫུ་འཕྲུལ་གཞན་བརྟེན་མ་གཏོགས་པ།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དེ་དག་གོང་མ་མཐོང་བ་མེད་ཅེས་འབྱུང་བ་ཡིན་ནོ།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།གང་ཡང་སྐྱེས་པའི་རབས་ལས།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ཚངས་པར་སྐྱེས་པས་རྒྱལ་པོ་ཡན་ལག་བྱིན་ལ་ལུས་བསྟན་ཏེ་ཆོས་བཤད་ནས་ལོག་ལྟ་ལས་བཟློག་པར་བཤད་པ་དེ་ནི་འདོད་པའི་ལུས་སུ་སྤྲུལ་ནས་བསྟན་པའི་ཕྱིར་སྐྱོ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།གཟུགས་མེད་ལ་ནི་གནས་གཞན་མེད་དེ་མཛོད་ལས།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གཟུགས་མེད་ཁམས་ན་གནས་མེད་དོ།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།སྐྱེ་བ་ལས་ནི་རྣམ་པ་བཞི།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གཟུགས་མེད་གང་དུ་ཤི་བ་དེར།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ུལ་གྱིས་བྱས་པའི་བླ་འོག་ནི་མེད་དེ་ཏིང་ངེ་འཛིན་ཐོབ་པ་རྣམས་ཡུལ་གང་དུ་འཆི་འཕོ་བ་དེ་ཉིད་དུ་སྐྱེ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ཡང་དེ་ནས་འཆི་འཕོ་བ་རྣམས་ཀྱི་སྲིད་པ་བར་མ་ཡང་དེ་ཉིད་དུ་འགྲུབ་བོ་ཞེས་བྱ་བ་དང་།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ཆོས་གཟུགས་ཅན་མ་ཡིན་པ་རྣམས་ལ་ནི་གནས་མེད་དེ་འདས་པ་དང་མ་འོངས་པ་དང་རྣམ་པར་རིག་བྱེད་མ་ཡིན་པ་དང་།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ཆོས་གཟུགས་ཅན་མ་ཡིན་པ་རྣམས་ནི་ཡུལ་ན་མི་གནས་ཞེས་བྱ་བར་ངེས་པ་ཡིན་ནོ་ཞེས་འབྱུང་བ་ཡིན་ནོ།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།རིས་མཐུན་པ་དང་སྲོག་ལ་སེམས་བརྟེན་དགོས་པའང་མ་ཡིན་ཏེ་ཀུན་གཞིས་ཐམས་ཅད་ཀྱི་རྟེན་བྱེད་པའི་ཕྱིར་རོ།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ཟུགས་ཡོད་པས་གནས་གཞན་ཐམས་ཅད་ཟད་ཡོད་པར་འདོད་པ་ཕལ་ཆེན་པ་དང་གོས་དམར་བའི་ལུགས་ནི་བསལ་ཟིན་ཏ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།།གཞུང་གི་དོན་ལ་བཞི་ཡོད་པའི་དང་པོ་འོག་གཞི་བཤད་པ་ནི་སྐྱེ་བའི་གནས་གང་ཞེ་ན།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ཞེས་བྱ་བ་སྟེ་སའི་དཀྱིལ་འཁོར་ནི་གསེར་རོ།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།གཉིས་པ་དེ་ལ་བརྟེན་པ་བཤད་པ་ནི།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སའི་དཀྱིལ་འཁོར་ལ་ནི་ཞེས་བྱ་བ་སྟེ་རི་དང་གླིང་དང་མཚོ་གསུམ་དུ་གནས་སོ།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།གསུམ་པ་གནས་གཞན་ལ་བདེ་འགྲོའི་གནས་གཞན་ནི།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དང་ཞེས་བྱ་བས་སྟོན་ཏེ་རི་རབ་ཀྱི་བང་རིམ་དང་ཁོར་ཡུག་གི་རི་ནི་སྔར་གྱི་རིའི་ཟླ་ལ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།ནམ་མཁའ་ལ་གཞལ་མེད་ཁང་རྣམས་དང་ཞེས་བྱ་བས་ནི་མདོར་བསྟན་ནས་འཐབ་བྲལ་ལ་སོགས་པས་ནི་རྒྱས་པར་འཆད་དོ།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འི་གནས་གཞན་ནི་སེམས་ཅན་དམྱལ་བ་ཞེས་བྱ་བས་བསྟན་པ་ཚ་བ་ལ་སོགས་པས་རྒྱས་པར་འཆད་དེ་ཡི་དྭགས་དེ་དག་ལས་ཁ་ཅིག་གི་གནས་གཞན་རྣམས་ནི་གནས་ན་གནས་པ་སྟེ་མཁའ་ལ་རྒྱུ་བ་ནི་མི་ཡུལ་བ་དག་ཡིན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།བཞི་པ་དེ་དག་སྟོང་གསུམ་དུ་བསྡུ་བ་ལ་གཉིས་ཀྱི་དང་པོ་དོན་དངོས་ནི།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ྣམ་པར་སྣང་བྱེད་མཁའ་ལ་ཀུན་ཏུ་རྒྱུ་ཞིང་གླིང་བཞི་ལ་སོགས་པའི་ཕྱོགས་སྣང་བར་བྱེད་པ་གྲངས་ཇི་སྙེད་པ་དེ་སྙེད་ནི་སྟོང་སྟེ་གྲངས་སྟོང་ཚང་བའི་འཇིག་རྟེན་ན་ཞེས་སྦྱར་ཏེ་སྤྱི་ཕུད་ནི་ད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།དེ་གཅིག་ནས་གཉིས་སུ་བགྲངས་པ་སྟོང་ནི་སྟོང་གཉིས་བར་མ་སྟེ་གླིང་བཞི་པ་ས་ཡ་ཡོད་དོ།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ནས་གཉིས་སུ་བགྲངས་པ་སྟོང་ནི་སྟོང་གསུམ་པ་སྟེ་སྟོང་ཆུང་ངུ་ས་ཡ་དང་གླིང་བཞི་པ་བྱེ་བ་ཕྲག་བརྒྱ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།ཁོར་ཡུག་ཆེན་པོ་ནི་ཚངས་པའི་འཇིག་རྟེན་དང་འཕང་མཉམ་མོ།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།ཁ་ཅིག་ན་རེ་སྟོང་སྔ་མ་གཉིས་ལའང་ཁོར་ཡུག་རེ་ཡོད་དོ་ཞེས་ཟེར་རོ།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།གཉིས་པ་ཡན་ཆད་ནི།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ཁམས་གསུམ་ཡིན་ཀྱང་སྟོང་གསུམ་མ་ཡིན་ཏེ་འཇིག་ཆགས་དུས་མཉམ་དུ་མི་བྱེད་པའི་ཕྱིར་རོ།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།སྟོང་གསུམ་ལ་འདོད་ཁམས་དང་།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གཟུགས་ཁམས་ཀྱི་བཞི་ཆ་ལས་མེད་དོ།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གླིང་བཞི་པ་དང་ཉི་ཟླ་དང་།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།རི་རབ་དང་ནི་འདོད་ལྷ་དང་།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།ཚངས་པའི་འཇིག་རྟེན་སྟོང་ལ་ནི།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།སྟོང་ནི་སྤྱི་ཕུད་ཡིན་པར་འདོད།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།དེ་སྟོང་ལ་ནི་སྟོང་གཉིས་པ།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།བར་མའི་འཇིག་རྟེན་ཁམས་ཡིན་ནོ།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།མཉམ་དུ་འཇིག་ཅིང་འབྱུང་བ་ཡིན།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།སྟོང་གསུམ་གཅིག་ནི་སྤྲུལ་པའི་སྐུའི་ཞིང་ཁམས་ཡིན་ལ།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ཅིག་ཏུ་ནི་སངས་རྒྱས་གཅིག་ལས་མི་འབྱུང་སྟེ་བདག་ཡོངས་སུ་འདྲེན་པ་མེད་པའི་ཡོངས་འདྲེན་དུ་གྱུར་ཅིག་ཅེས་སྔོན་སྨོན་ལམ་བཏ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།སྟོང་གསུམ་བྱེ་བ་ཕྲག་བརྒྱ་ལ་རབ་འབྱམས་ཀྱི་མཚམས་སྦྱོར་བའོ།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།དེ་བྱེ་བ་བརྒྱ་ལ་རབ་འབྱམས་ཀྱི་རྒྱུད་གཅིག་གོ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།དེ་བྱེ་བ་བརྒྱ་ལ་རབ་འབྱམས་ཀྱི་རྒྱུད་བར་མ་གཅིག་གོ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།དེ་བྱེ་བ་བརྒྱ་ལ་མེ་ཏོག་གི་གཞིའི་སྙིང་པོའི་རྒྱན་བཀོད་པ་གཅིག་སྟེ།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འདི་ནི་ལོངས་སྐུ་སངས་རྒྱས་རྣམ་པར་སྣང་མཛད་ཀྱི་རྣམ་པར་སྨིན་པའི་སངས་རྒྱས་ཀྱི་ཞིང་ཡིན་ལ།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དེ་ཡང་སངས་རྒྱས་རྣམ་པར་སྣང་མཛད་གང་ཆེན་མཚོའི་ཕྱག་མཐིལ་གྱི་རྡུལ་ཕྲ་རབ་གཅིག་ལ་གནས་པར་བཤད་དོ།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།གཉིས་པ་ཞར་ལ་འཇིག་ཆགས་དུས་མཉམ་པ་དང་མི་མཉམ་པའི་བྱེ་བྲག་བཤད་པ་ནི།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ྟོང་ཆེན་པོའི་ཞེས་བྱ་བས་སྟོན་ཏེ་དེས་ནི་དུས་མཉམ་པ་བཤད་ནས་འདི་ལྟ་སྟེ་ཞེས་བྱ་བས་ནི་འཆགས་པའི་ཆར་རྒྱུན་དཔེར་བྱས་ནས་ཕྱོགས་བཅུའི་འཇིག་ཆགས་ལ་སོགས་པ་དུས་མི་མཉམ་པ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།ཞིག་ནས་འདུག་པ་ནི་སྟོངས་པའོ།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།ཆགས་ནས་འདུག་པ་ནི་གནས་པའོ།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།གསུམ་པ་ཉེ་བར་བསྡུ་བ་ནི།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སེམས་ཅན་གྱི་འཇིག་རྟེན་ཞེས་བྱ་བ་སྟེ་དེ་ཉིད་ནི་ལས་ཉོན་མོངས་ཀྱིས་བསྐྱེད་པ་དང་།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སྣོད་ནི་དེ་གཉིས་ཀྱི་དབང་གིས་བྱུང་བ་ཞེས་སྦྱར་རོ།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།བཞི་པ་ཡོངས་སུ་དག་པའི་འཇིག་རྟེན་སྡུག་བསྔལ་གྱི་བདེན་པ་མ་ཡིན་པར་བསྟན་པ་ནི།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ཡོངས་སུ་དག་པའི་ཞེས་བྱ་བ་སྟེ་བདེ་བ་ཅན་དང་མངོན་པར་དགའ་བ་དང་པདྨ་ཅན་ལ་སོགས་པའོ།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མ་ཡིན་པ་དང་དབང་གིས་བྱུང་བ་མ་ཡིན་པས་ནི་རྒྱུའི་རྐྱེན་དང་བདག་རྐྱེན་གཉིས་འགོག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ང་དགེ་བའི་རྩ་བའི་དབང་གིས་བྱུང་བས་ནི་འདི་འགོག་བདེན་དུ་སྟོན་པར་བྱེད་དེ་དེ་གཉིས་ནི་ལམ་བདེན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།ཡང་ན་འདི་མི་སློབ་པའི་ལམ་བདེན་ཡིན་ཏེ་སངས་རྒྱས་རྣམས་ཀྱི་ཡེ་ཤེས་ཀྱི་སྣང་བ་ཡིན་པའི་ཕྱིར་རོ།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ས་མ་བྱས་དང་སེམས་དང་སེམས་བྱུང་དུ་ཐལ་བར་འགྱུར་རོ་ཞེ་ན་ཁྱབ་པ་མ་གྲུབ་པ་ཡིན་ཏེ་འགོག་པ་ལ་འདུས་བྱས་འདུས་མ་བྱས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ལམ་ལའང་བེམ་རིག་གཉིས་ཡོད་པའི་ཕྱིར་ཏེ་འགོག་ལམ་གྱི་སྐབས་སུ་བཤད་པར་བྱའོ།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ལས་བྱུང་བ་དེ་ལྟ་བས་ན་དེ་དག་སངས་རྒྱས་ཀྱི་ཡུལ་ཡིན་གྱི་སངས་རྒྱས་ལས་གཞན་གྱིས་ནི་བསམ་གྱིས་མི་ཁྱབ་སྟེ་དེའི་ཕྱིར་སངས་རྒྱས་ལས་གཞན་གྱིས་ནི་ཞིང་གི་བཀོད་པ་མ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ན་བསམ་གཏན་པ་ནི་ཁམས་གོང་མ་གཉིས་དང་འཕགས་པ་ཉན་རང་སྟེ་བསམ་གཏན་ལ་མཉམ་པར་བཞག་ནས་བལྟས་ཀྱང་མི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།རྟོག་གེ་བ་རྣམས་ཀྱིས་རང་དགར་དཔྱད་པས་མི་ཤེས་སོ།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།དེའི་ཕྱིར་དེ་དག་ཤེས་པར་འདོད་ན་བདེ་བ་ཅན་གྱི་བཀོད་པ་དང་མི་འཁྲུགས་པའི་བཀོད་པ་དང་།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ཕྱག་ན་རྡོ་རྗེ་དང་འཇམ་དཔལ་གྱི་སངས་རྒྱས་ཀྱི་ཞིང་གི་བཀོད་པ་ལ་སོགས་པ་བལྟ་བར་བྱའོ།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།གཉིས་པ་མཚན་ཉིད་ལ་རང་དང་སྤྱིའི་མཚན་གཉིས་ལས་དང་པོ་ལའང་སྡུག་བསྔལ་བརྒྱད་བསྟན་པ་དང་།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དེ་དག་བསྡུ་བ་གཉིས་ཀྱིས་དང་པོ་ལ་དབྱེ་བ་ནི།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ཡང་ཞེས་བྱ་བ་ལ་སོགས་པས་སྟོན་ཏེ་བརྒྱད་པོ་འདི་ནི་མདོའི་ཚིག་ཡིན་ནོ།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།སོ་སོའི་དོན་ལ་དགེ་བའི་སྡུག་བསྔལ་ནི།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མི་གཙང་བ་སྣ་ཚོགས་ཀྱིས་ལུས་ཀུན་ཏུ་བཙིར་བ་དང་།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སྐྱེ་བའི་ཚེ་བྲག་བར་ནས་འཐོན་པ་འདྲ་བའི་སྡུག་བསྔལ་མྱོང་བའི་ཕྱིར་རོ།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འི་སྡུག་བསྔལ་གྱི་གནས་ཡིན་པ་ནི་སྐྱེས་ནས་རྒ་བ་དང་ན་བ་དང་འཆི་བ་ལ་སོགས་པ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།ན་ཚོད་འགྱུར་བ་ནི་ལུས་ཀྱི་མཐུ་ཉམས་པའོ།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།ཁམས་འགྱུར་བ་ནི་འབྱུང་བཞི་ཆ་མ་སྙོམས་པའོ།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།སྲོག་འགྱུར་བ་ནི་གནོད་གཅོད་ཀྱི་ཚོར་བ་སྤུ་གྲིས་ཤ་བུ་བཅད་པ་ལྟ་བུ་མྱོང་བའོ།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།ཕྲད་པ་ལས་ཡིད་མི་བདེ་འབྱུང་བ་ནི་ཕྲད་པ་སྡུག་བསྔལ་ལོ།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།རེ་བ་འབྲས་བུ་མེད་པ་ནི་རེ་བ་མ་གྲུབ་པས་ཡིད་མི་བདེ་བྱུང་བའོ།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ནི་དེ་ལ་སྡུག་བསྔལ་སྐྱེད་པའི་བག་ཆགས་ཡོད་པས་རེ་ཤིག་བདེའང་སྡུག་བསྔལ་ལས་མི་ཐ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ལ་གསུམ་གྱི་བརྒྱད་དྲུག་ཏུ་བསྡུ་བ་ནི་དེ་དག་ནི་ཞེས་བྱ་བ་སྟེ་བརྒྱད་ཀྱི་སྐྱེ་བ་ནི་དོག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རྒ་བ་དང་ན་བ་དང་འཆི་བ་གསུམ་ནི་ན་ཚོད་དང་ཁམས་དང་སྲོག་འགྱུར་བར་འདུས་པའི་ཕྱིར་རོ།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།བརྒྱད་གསུམ་དུ་བསྡུ་བ་ནི་གང་ཞེས་བྱ་བ་སྟེ་གསུངས་པ་ནི་མདོ་ལས་སོ།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བསྡུས་པ་ནི་གསུམ་དང་བརྒྱད་ངོ་བོ་གཅིག་པའི་ཕྱིར་ཏེ་བརྒྱད་པོ་ལ་གསུམ་གི་མཚན་ཉིད་སྔར་བཤད་པ་དེ་ཚ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གཉིས་སུ་བསྡུ་བ་ནི་ཀུན་རྫོབ་ཀྱི་ཞེས་བྱ་བ་ཡིན་ཏེ་སོ་སོའི་སྐྱེ་བོའི་ཤེས་པའི་ཡུལ་གྱི་སྡུག་བསྔལ་ནི་ཀུན་རྫོབ་བདེན་པའི་སྡུག་བསྔལ་དང་འཕགས་པའི་རྗེས་ཐོབ་ཀྱི་ཡུལ་གྱི་སྡུག་བསྔལ་ནི་དོན་དམ་བདེན་པའི་སྡུག་བསྔ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།སྤྱིའི་མཚན་ཉིད་ནི་སྣོད་བཅུད་གཉི་ག་ལ་ཡོད་པ་སྟེ་རྣལ་འབྱོར་པས་མི་རྟག་པ་ལ་སོགས་པ་བཞིར་དཔྱོད་པའོ།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འབྱུང་བ་རྒྱུས་འབྲེལ་བ་ནི་སྐྱེས་ཙམ་ཉིད་ན་མི་རྟག་པའི་རྒྱུ་དང་འབྲེལ་བར་ཆོས་ཉིད་ཀྱིས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།རབ་ཏུ་བཟུང་བ་ནི་དམིགས་པ་ལའོ།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།ཉེ་བར་མ་ཞི་བ་ནི་ཉོན་མོངས་པ་དང་བཅས་པའོ།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།ཉེ་བར་ཞི་བ་ནི་དེ་དང་བྲལ་བའོ།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།མཉམ་པར་མ་བཞག་པ་ནི་ཐ་མལ་དུ་གནས་པའོ།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།སོགས་པ་ནི་བསྒོམས་པ་དང་མ་བསྒོམས་པ་དང་།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གྲོལ་མ་གྲོལ་ལ་སོགས་པ་སྟེ་མདོར་ན་སེམས་མི་མཐུན་པ་དང་གཉེན་པོ་སྣ་ཚོགས་སུ་འཕྲོ་བའོ།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།འབྱོར་བའི་མཐའ་རྒྱུད་པའི་ཟླ་བོ་ལ་མཐོན་པོའི་མཐའ་དམའ་བ་དང་།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གསོན་པོའི་མཐའ་འཆི་བ་དང་།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འདུས་པའི་མཐའ་འབྲལ་བ་ལ་སོགས་པ་ནི་འབྲལ་བ་དང་ན་བ་ལ་སོགས་པ་ཡིན་ནོ།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རྟག་པའི་མཚན་ཉིད་བཅུ་གཉིས་ཀྱི་ཐ་མ་སྣོད་འཇིག་ཆགས་ཀྱི་མཚན་ཉིད་ཀྱི་སྤྱི་དོན་ལ་འཆ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སྟོངས་པའི་བསྐལ་པ་བཤད་པ་ལ་སོགས་པ་བཞི་ལས་དང་པོ་ནི་མཛོད་ལས།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འཆགས་པ་དང་པོ་རླུང་ནས་ནི།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།དམྱལ་བ་སྲིད་པའི་བར་དུའོ།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།དེ་ལ་སྔ་མ་མེས་ཞིག་ན་བསམ་གཏན་དང་པོ་དང་།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ཆུས་ཞིག་ན་གཉིས་པ་དང་།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ཞིག་གསུམ་པ་ནས་འཆགས་ཏེ་ནམ་མཁའ་སྟོང་པ་ལ་སྣོད་འཆགས་པའི་ལྟས་སུ་རླུང་འཇམ་པོ་དག་ལངས་པས་དང་པོ་ཚངས་པའི་གཞལ་མེད་ཁང་ནས་འཐབ་བྲལ་གྱི་གཞལ་མེད་ཁང་གི་བར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ྔར་བཤད་པའི་རླུང་གི་དཀྱིལ་འཁོར་ནས་སུམ་ཅུ་རྩ་གསུམ་གྱི་གཞལ་མེད་ཁང་གི་བར་མས་ཞར་རིམ་གྱིས་འཆ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་མ་མེས་ཞིག་པ་ཡིན་ཏེ་ཚངས་པའི་གཞལ་མེད་ཁང་ནས་ཆགས་པར་མདོ་བསྟན་བཅོས་ཀུན་ལ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ཅན་ཞིག་འོད་གསལ་ནས་ཤི་འཕོས་ཏེ་ཚངས་པའི་གཞལ་མེད་ཁང་སྟོང་པར་སྐྱེས་པ་ནི་ལྷ་ཤེད་བུ་ཞེས་བྱ་སྟེ་ཚངས་ཆེ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ོ་ནས་གྲོགས་ཤིག་ཡོད་ན་རུང་སྙམ་པ་དང་ཡང་དེ་ནས་ཤི་འཕོས་ནས་ཚངས་པ་མདུན་ན་འདོན་དུ་སྐྱེས་ཏེ་དེ་དག་ལ་ཤེད་ལ་གྲོགས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ངས་པ་ཆེན་པོ་དང་དབྱིབས་དང་ཁ་དོག་དང་མཆུ་ཞེང་ལ་སོགས་པ་ཐ་དད་ཀྱང་ཐམས་ཅད་ཚངས་པས་ཕྱུང་བར་འདུ་ཤེས་ཤིང་ཚངས་པའང་དེ་ལྟར་འདུ་ཤེས་པའི་ཕྱིར་ལུས་ཐ་དད་ལ་འདུ་ཤེས་གཅིག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ནི་མི་མཇེད་ཀྱི་སེམས་ཅན་ཐམས་ཅད་ངས་བྱས་སོ་སྙམ་སྟེ་ལོག་ལྟ་ལ་སྔ་བ་དེ་ཡིན་ལ་འཇིག་རྟེན་གྱི་མེས་པོར་ཡང་ག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།དེའི་འོག་ཏུ་ཚངས་རིས་ནས་ཡས་རིམ་གྱིས་རྒྱལ་ཆེན་བཞི་དང་སྒྲ་མི་སྙན་དང་བ་ལང་སྤྱོད་དང་།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ལུས་འཕགས་དང་།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ཡི་དྭགས་དང་དུད་འགྲོ་དང་དམྱལ་བ་འཆགས་ཏེ་མཛོད་ལས།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མཇུག་ཏུ་འཇིག་པ་དེ་དང་པོར་འཆགས་པ་འདི་ནི་ཆོས་ཉིད་ཡིན་ནོ་ཞེས་བཤད་དོ།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།དེ་ལྟར་འཆགས་པ་རྫོགས་པ་དང་།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གནས་པ་རྩོམ་པ་དང་།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འཛམ་བུ་གླིང་པའི་ཚེ་ལོ་བརྒྱད་ཁྲི་བར་བྲི་བ་དང་།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མནར་མེད་དུ་སེམས་ཅན་གཅིག་སྐྱེས་པ་རྣམས་དུས་མཉམ་མོ།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།གཉིས་པ་གནས་པ་ལ་དོན་གསུམ་གྱི་དང་པོ་དོན་དངོས་ནི།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བར་གྱི་བསྐལ་པ་དཔག་མེད་ནས།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།ཚེ་ལོ་བཅུ་པའི་བར་དུའོ།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།དེ་ནས་ཡར་སྐྱེ་མར་འབྲི་བའི།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།བསྐལ་པ་གཞན་ནི་བཅོ་བརྒྱད་དང་།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།ཡར་སྐྱེ་བ་ནི་གཅིག་ཡིན་ཏེ།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།དེ་དག་ཚེ་ནི་བརྒྱད་ཁྲིའི་བར།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།དེ་ལྟར་འཇིག་རྟེན་ཆགས་པ་འདི།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།བར་གྱི་བསྐལ་པ་ཉི་ཤུར་གནས།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ཚངས་ཆེན་སྐྱེས་ནས་མིའི་ཚེ་ལོ་དཔག་ཏུ་མེད་པ་ལ་བརྒྱད་ཁྲི་པར་གྱུར་པའི་བར་གྱི་བསྐལ་པ་བཅུ་དགུ་འདའ་སྟེ་དེ་དང་སྣོད་འཆགས་པའི་བར་བསྐལ་གཅིག་སྟེ་ཉི་ཤུ་ནི་འཆགས་པའི་བསྐལ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དཔག་མེད་བྲི་སྟེ་བརྒྱད་ཁྲི་པ་ནས་ཚེ་ལོ་བཅུ་པའི་བར་ནི་གནས་པའི་བར་བསྐལ་དང་པོ་ཞེས་བྱའོ།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།ད་ལྟ་ནི་བར་བསྐལ་དང་པོ་ཡིན་ཏེ་མང་པོས་བཀུར་བའི་རྒྱུད་བཅོམ་ལྡན་འདས་ཡིན་པའི་ཕྱིར་དང་།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སངས་རྒྱས་སྟོང་ལ་བཞི་ལས་མ་སོང་བའི་ཕྱིར་རོ།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།དེ་ནས་ཡར་བརྒྱད་ཁྲི་པར་སྐྱེ་ཞིང་།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མར་བཅུ་པར་འབྲི་བའི་ཁུག་པ་བཅོ་བརྒྱད་འབྱུང་ངོ་།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ར་ཡང་བཅུ་པ་ནས་བརྒྱད་ཁྲི་པར་འགྲོ་བ་གཅིག་འབྱུང་སྟེ་དེ་ལ་ནི་གནས་པའི་བར་བསྐལ་ཐ་མ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ོག་མཐའ་གཉིས་ཀྱིས་ཀྱང་རེ་དང་བར་གྱི་ཁུག་པ་རེ་ཡུན་མཉམ་སྟེ་ཐོག་མཐའ་གཉིས་འཕེལ་འགྲིབ་བུལ་བའི་ཕྱིར་ཏེ་མི་བུལ་ན་མཉམ་པ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ཡ་ཐོག་མ་ཐོག་ལོ་ཉིས་བརྒྱ་ཞིང་འཕེལ་འགྲིབ་བྱེད་པ་ལ་ཁུག་པ་བཅོ་བརྒྱད་ནི་ལོ་བརྒྱ་བརྒྱ་ན་རེ་རེ་འབྲི་བ་ལ་སོགས་པ་སྨྲ་བ་ལ་ནི་སྒྲུབ་པར་བྱེད་པ་ལུང་དང་རིགས་པ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།གཉིས་པ་དེ་ལ་སངས་རྒྱས་ལ་སོགས་པ་འབྱུང་ཚུལ་ནི།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།འབྱུང་ངོ་མར་ནི་འགྲིབ་པ་ཡི།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།བརྒྱ་ཡི་བར་ལ་དེ་དག་འབྱུང་།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།རང་སངས་རྒྱས་རྣམས་གཉིས་ཀ་ལ།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།བསེ་རུ་བསྐལ་པ་བརྒྱ་ཡི་རྒྱུས།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།འཁོར་ལོས་བསྒྱུར་བ་འབྱུང་བ་ནི།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།སྟོང་ཕྲག་བརྒྱད་ཁྲི་ལས་མི་ཕྱི།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།དེའི་དོན་ནི་འདི་ཡིན་ཏེ་ཆོས་མངོན་པ་བའི་ལུགས་ཀྱིས་སངས་རྒྱས་མར་འགྲིབ་དང་།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འཁོར་ལོས་བསྒྱུར་བ་བརྒྱད་ཁྲི་པ་ཡན་ཆད་དང་།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རང་སངས་རྒྱས་འཕེལ་འགྲིབ་གཉིས་ཀ་ལ་འབྱུང་བར་འདོད་དོ།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།ཡར་འཕེལ་ལ་སེམས་ཅན་རྣམས་སྐྱེ་བར་དཀའ་བའི་ཕྱིར་དང་།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མན་ཆད་ལ་ཚེ་དང་དུས་དང་ཉོན་མོངས་པ་དང་ལྟ་བ་དང་སེམས་ཅན་གྱི་སྙིགས་མ་ལྔ་དར་བས་བློ་དང་དྲན་པ་དང་བརྩོན་འགྲུས་ལ་སོགས་པ་ཉམས་པས་གདུལ་དཀའ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།གཞན་ནས་ནི་གཞན་དུ་འབྱུང་སྟེ་སྙིང་རྗེ་པདྨ་དཀར་པོའི་མདོ་ལས།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མཐེ་བོང་ཅན་ཞེས་བྱ་བར་མཐེ་བོང་གི་ཚད་ཙམ་གྱི་མི་རྣམས་ཀྱི་ནང་དུ་ཚེ་ལོ་བཅུ་པའི་ཚེ་དེ་བཞིན་གཤེགས་པ་སྐར་མ་ལ་དགའ་བ་སངས་རྒྱས་པ་དང་ཚེ་ལོ་སུམ་ཅུ་པ་དང་ལྔ་བཅུ་པ་ལ་སོགས་པ་ལའང་སངས་རྒྱས་འབྱུང་བར་གསུངས་ཤིང་བསྐལ་པ་འདིའི་མཇུག་ལ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བསྐལ་བཟང་གི་མདོ་ལས།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མི་ཡི་འདྲེན་པ་སྣང་བར་མཛད་པ་ཡི།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།མི་རྣམས་དག་གི་ཚེ་ཚད་དཔག་ཏུ་མེད།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།སངས་རྒྱས་དགུ་བརྒྱ་དགུ་བཅུ་རྩ་དགུ་ཡིས།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།མཛད་པ་ཇི་སྙེད་པ་ཀུན་དེས་མཛད་འགྱུར།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།འདི་ལ་ནི་སངས་རྒྱས་སྟོང་སྟེ་སྟོང་པོ་འདི་ནི་གསང་བ་བསམ་གྱིས་མི་ཁྱབ་པའི་མདོ་ལས།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ྐལ་པ་མཛེས་པར་སྣང་བ་ལ་འཇིག་རྟེན་གྱི་ཁམས་རྣམ་པར་བརྒྱན་པར་སངས་རྒྱས་ཡོན་ཏན་མཐའ་ཡས་རིན་པོ་ཆེ་སྣ་ཚོགས་པའི་རྒྱལ་པོ་ཞེས་བྱ་བ་བྱ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ངས་རྒྱས་མར་མེ་མཛད་འཁོར་ལོས་བསྒྱུར་བའི་རྒྱལ་པོ་ཡུལ་འཁོར་སྲུང་ཅེས་བྱ་བར་འགྱུར་བ་ལ་སྲས་སྟོང་ཡོད་པ་སངས་རྒྱས་དེས་འཚང་རྒྱ་བར་ལུང་བསྟ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ྔོན་ལ་འཚང་རྒྱ་བརྟག་པའི་ཕྱིར་བུམ་པའི་ནང་དུ་མཚན་བྱང་རྣམས་བཅུག་ནས་ཆོ་ག་བྱས་སྟེ་བཏོན་པས་སྔོན་ལ་རྒྱལ་བུ་ཆེ་ཤོས་རྣམ་པར་དག་པའི་བློ་གྲོས་བྱུང་སྟེ་སངས་རྒྱས་འཁོར་བ་འཇ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།ཕྱི་མ་ལ་རྒྱལ་བུ་ཆུང་ཤོས་བློ་མཐའ་ཡས་བྱུང་སྟེ་དེ་ནི་སངས་རྒྱས་རྣམ་པར་སྣང་མཛད་དོ།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དམ་པ་མ་སྨད་པའི་སྤང་དུ་བརྫུས་ཏེ་སྐྱེས་པའི་ཁྱེའུ་ཆོས་ཀྱི་སེམས་དཔའ་སངས་རྒྱས་སྟོང་གི་སྐུ་དང་བསྟན་པ་བསྲུང་བར་སྨོན་ལམ་བཏབ་པ་ནི་ཕྱག་ན་རྡོ་རྗེ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དཔེ་མེད་མའི་པང་དུ་བརྫུས་ཏེ་སྐྱེས་པའི་ཁྱེའུ་ཆོས་ཀྱི་བློ་གྲོས་ཀྱིས་ནི་སངས་རྒྱས་སྟོང་ལ་ཆོས་ཀྱི་འཁོར་ལོ་བསྐོར་བར་གསོལ་བ་འདེབས་པར་སྨོན་ལམ་བཏབ་པ་ནི་ཚངས་པ་གཙུག་ཕུད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།དེ་ཡང་སྙིང་རྗེ་པདྨ་དཀར་པོ་ལས།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བར་བསྐལ་དང་པོ་འདིའི་ཚེ་ལོ་བཞི་ཁྲི་པ་ལ་སངས་རྒྱས་འཁོར་བ་འཇིག་དང་།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དེ་ནས་རིམ་གྱིས་སུམ་ཁྲི་པ་ལ་སངས་རྒྱས་གསེར་ཐུབ་དང་།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དེ་ནས་ཉིས་ཁྲི་པ་ལ་སངས་རྒྱས་འོད་སྲུང་བྱོན་པར་བཤད་དོ།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།དེ་ནས་བརྒྱ་པ་ལ་སངས་རྒྱས་ཤཱཀྱ་ཐུབ་པ་བྱོན་ནོ།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དི་ནི་རྫ་མཁན་སྣང་བྱེད་དུ་གྱུར་པ་ན་སངས་རྒྱས་ཤཱཀྱ་ཐུབ་པ་ཆེན་པོ་ལ་སེམས་བསྐྱེད་དེ་གྲངས་མེད་གཅིག་ཚོགས་བསགས་པས་ཚོང་དཔོན་ཤེས་རབ་བཟང་པོར་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དེ་བཞིན་གཤེགས་པ་དཀོན་མཆོག་ཡན་ལག་གི་སྤྱན་སྔར་ས་དང་པོ་ཐོབ་བོ།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ྲངས་མེད་གཉིས་པས་བྲམ་ཟེའི་ཁྱེའུ་གཞོན་ནུ་སྤྲིན་དུ་གྱུར་ཏེ་སངས་རྒྱས་མར་མེ་མཛད་ཀྱི་སྤྱན་སྔར་ས་བརྒྱད་པ་ཐོ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།དེ་ནས་གྲངས་མེད་གསུམ་པས་སངས་རྒྱས་འོད་སྲུང་ཀྱི་སྤྱན་སྔར་བྲམ་ཟེའི་ཁྱེའུ་བླ་མར་གྱུར་པའམ།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འོག་མིན་དུ་སངས་རྒྱས་སོ།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།དེ་དག་ནི་བསྐལ་བཟང་དང་བྱང་ཆུབ་སེམས་དཔའི་སྡེ་སྣོད་ལ་སོགས་པ་ནས་འབྱུང་ངོ་།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།ཡང་གསང་ཆེན་ཐབས་མཁས་ཀྱི་མདོ་ལས།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བྲམ་ཟེའི་ཁྱེའུ་སྐར་མར་གྱུར་པ་ན་བྲམ་ཟེ་མོའི་ཁྱིམ་ཐབ་བྱས་པས་བསྐལ་པ་ཁྲི་འདུམས་པ་དང་།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མི་ནག་པོ་བསད་པས་བསྐལ་པ་བཞི་ཁྲི་འདུམས་པ་ལ་སོགས་པ་འབྱུང་ངོ་།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།སངས་རྒྱས་རེ་རེའང་དོན་བཅུ་གསུམ་གྱིས་བཤད་པ་ལས།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སངས་རྒྱས་འདིའི་ཡུལ་ནི་སེར་སྐྱའོ།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།རིགས་ནི་རྒྱལ་རིགས་སོ།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།འོད་ནི་འདོམ་གང་ངོ་།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།གསང་བ་ཐུན་མོང་མ་ཡིན་པའི་རྒྱུད་ལས།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ཡབ་ཟས་གཙང་ནི་འཇམ་དཔལ་ཡེ་ཤེས་སེམས་དཔའོ།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།ཡུམ་སྒྱུ་འཕྲུལ་ནི་འཇིག་རྟེན་དབང་ཕྱུག་དབྱངས་སོ།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།སྲས་སྒྲ་གཅན་འཛིན་ནི་རྡོ་རྗེ་སེམས་དཔའོ།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།རིམ་གྲོ་པ་ཀུན་དགའ་བོ་ནི་ཀུན་ཏུ་བཟང་པོའམ་ཕྱག་ན་རྡོ་རྗེའོ།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།ཤཱ་རིའི་བུ་སྒྲིབ་པ་རྣམ་སེལ་ལོ།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།ཀུན་བཟང་རྣམ་པར་རོལ་པ་ནི་མཽའུ་གལ་གྱི་བུའོ།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།འཁོར་འདུས་པ་བརྒྱ་ཕྲག་ཕྱེད་དང་བཅུ་གསུམ་མོ།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།སྐུ་ཚེ་ནི་བརྒྱད་བཅུ་དང་།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དམ་པའི་ཆོས་ལོ་སྟོང་ཕྲག་ལྔ་གནས་ཤིང་།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སྐུ་གདུང་ནི་རྒྱས་པར་འགྱུར་རོ་ཞེས་འབྱུང་ངོ་།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།དེང་སང་ནི་ཚེ་ལོ་དྲུག་ཅུ་ཁ་རལ་བ་ཡིན་ལ་རིམ་གྱིས་ཚེ་ལོ་བཅུ་པ་འབྱུང་ངོ་།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གེ་བ་སྤྱད་པས་ཚེ་བརྒྱད་ཁྲི་པར་གྱུར་ནས་སངས་རྒྱས་བྱམས་པ་འབྱོན་ཏེ་འཁོར་འདུས་པ་དང་པོ་ལ་དགྲ་བཅོམ་པ་ཁྲག་ཁྲིག་ཕྲག་དགུ་དང་ཐེར་འབུམ་ཆེན་པོ་ཕྲག་དྲུག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ཁྱིམ་བདག་མགོན་མེད་ཟས་སྦྱིན་ཁྱིམ་བདག་ནོར་བཟང་ཅེས་བྱ་བར་གྱུར་ནས་རབ་ཏུ་བྱུང་སྟེ་དགྲ་བཅོམ་པ་འཐོབ་པར་ལུང་གཞི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།དེའི་ཚེ་འཁོར་ལོས་བསྒྱུར་བའི་རྒྱལ་པོ་དུང་ཞེས་བྱ་བ་འབྱུང་ངོ་།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།དེ་ནས་སངས་རྒྱས་སེང་གེ་དང་།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རབ་གསལ་དང་།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མེ་ཏོག་གཉིས་པ་དང་།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ོས་པའམ་སྣང་མཛད་འབྱུང་སྟེ་འདི་ནི་སྔོན་གྱི་སྨོན་ལམ་གྱིས་སྐུ་ཚེ་དང་ཉན་ཐོས་དང་མཛད་པ་རྣམས་སངས་རྒྱས་སྟོང་པོ་ཐམས་ཅད་དང་མཉམ་པར་བསྐལ་བཟང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ཟང་པོ་འདིའི་འོག་ཏུ་སངས་རྒྱས་མི་འབྱུང་བའི་མུན་པའི་བསྐལ་པ་དྲུག་ཅུ་རྩ་གཉིས་འབྱུང་བ་སྟེ་དེ་ལ་རང་སངས་རྒྱས་བྱེ་བ་ཕྲག་འབུམ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།དེ་ནས་སངས་རྒྱས་བདུན་འབྱུང་ངོ་ཞེས་བྱང་ཆུབ་སེམས་དཔའི་སྡེ་སྣོད་ལས་གསུངས་སོ།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འཇིག་རྟེན་གྱི་ཁམས་འདི་མངོན་པར་དང་བ་ཞེས་བྱ་བར་གྱུར་ཏེ་སློབ་དཔོན་ཀླུ་སྒྲུབ་སངས་རྒྱས་ཡེ་ཤེས་འབྱུང་གནས་འོད་ཅེས་བྱ་བར་འཚང་རྒྱ་བར་མདོ་སྡེ་སྤྲིན་ཆེན་པོ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།བསྐལ་བཟང་ལས་འདིའི་འོག་ཏུ་བསྐལ་པ་དྲུག་ཅུར་སངས་རྒྱས་མི་འབྱུང་།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དེའི་འོག་ཏུ་བསྐལ་པ་སྙན་པ་ཆེན་པོ་ལ་སངས་རྒྱས་ཁྲི་ཕྲག་གཅིག་འབྱུང་ངོ་།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།དེའི་འོག་ཏུ་བསྐལ་པ་བརྒྱད་སངས་རྒྱས་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བཅུར་ཟེར་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དེའི་འོག་ཏུ་བསྐལ་པ་སྐར་མ་ལྟ་བུ་ལ་སངས་རྒྱས་བརྒྱད་ཁྲི་འབྱུང་ངོ་།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།དེའི་འོག་ཏུ་བསྐལ་པ་སུམ་བརྒྱར་སངས་རྒྱས་མི་འབྱུང་།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དེ་ནས་བསྐལ་པ་ཡོན་ཏན་བཀོད་པ་ལ་སངས་རྒྱས་བརྒྱད་ཁྲི་བཞི་སྟོང་འབྱུང་ངོ་ཞེས་ཟེར་རོ།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།གསུམ་པ་བསྐལ་པ་བར་མ་གསུམ་ཇི་ལྟར་འབྱུང་བའི་ཚུལ་ནི།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དེ་ནས་ལས་ཀྱི་ལམ་ལྷག་པས།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ཚེ་ཐུང་ལོ་ནི་བཅུ་ཡིན་ནོ།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།བསྐལ་པ་མཚོན་དང་ནད་དང་ནི།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།མུ་གེ་དག་གིས་ཚར་ཕྱིན་ཏོ།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།ཞག་རྣམས་དང་ནི་ཟླ་བ་དང་།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།ལོ་བདུན་དག་སྟེ་གོ་རིམ་བཞིན།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དུས་བཞིའི་བསྐལ་པ་དང་པོ་དགེ་བཅུ་རྫོགས་པས་རྫོགས་ལྡན་དང་དེ་ནས་ལུས་ཀྱི་ལས་གསུམ་སྤོང་བ་དང་ལྡན་པས་གསུམ་ལྡ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དེ་ནས་གསོད་རྐུ་གཉིས་སྤོང་བ་གཉིས་ལྡན་དང་།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དེ་ནས་མི་དགེ་བ་བཅུ་ཆར་བྱུང་བ་རྩོད་ལྡན་ནོ།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།མི་དགེ་བ་བཅུ་ལྷག་པར་སྤྱད་པས་ཚེ་རིང་མཐའ་ཡང་བཅུ་པར་གྱུར་ཏེ་ལུས་མཐོ་གང་བ་དང་།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ཟས་ཁྲེ་རྒོད་དང་།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གོས་སྐྲའི་ལ་བ་དང་།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ཚོན་ཆ་དང་བུ་རམ་དང་སྦྲང་རྩི་དང་མར་དང་ཏིལ་མར་དང་རྩ་དང་ལྔ་ནུབ་ཅིང་སྙེ་མ་རེ་ལའང་ནས་འབྲུ་གསུམ་ལས་མ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།བུ་མོ་ཡང་ཟླ་བ་ལྔ་ལོན་ནས་ཁྱིམ་ལ་གཏོང་ངོ་།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ཕན་ཚུན་རྔོན་པས་རི་དྭགས་མཐོང་བ་བཞིན་གྱུར་ཏེ་ཅི་བླངས་ཚད་མཚོན་ཆར་གྱུར་ནས་གསོད་རེས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།དེས་མི་མ་ཡིན་རྣམས་འཁྲུགས་ཏེ་གསོར་མི་རུང་བའི་ནད་སྣ་ཚོགས་གཏོང་ངོ་།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།ཡང་མི་དགེ་བའི་ཉེས་པས་ལྷས་ཆར་མི་འབེབས་ཏེ།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དེས་ཕན་ཚུན་འདུས་ཏེ་འཆི་བ་དང་མ་འོངས་པའི་དོན་དུ་གབ་ཚེར་ས་བོན་འཇོག་པས་གབ་ཚེ་བ་དང་།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ཤི་མ་ཐག་ཤ་མེད་པར་རུས་པར་འགྱུར་ཞིང་རུས་པ་བཀོལ་ནས་འཐུང་བས་རུས་གོང་དཀར་པོ་བ་དང་།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ལ་ཐུར་མ་བཙུགས་ཏེ་ཟ་རོས་དང་རྩིག་ཁུང་ནས་འབྲུ་ཐུར་མས་བྲུས་ཏེ་ཆུར་བསྐོལ་ཏེ་འཐུང་བས་ཐུར་མས་འཚོ་བོ་སྟེ་མུ་གེ་གསུམ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།མཚོན་ཞག་བདུན་དང་།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ནད་ཟླ་བ་བདུན་དང་མུ་གེ་ལོ་བདུན་དང་ཟླ་བ་བདུན་དང་ཞག་བདུན་འབྱུང་ངོ་།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།དེའི་ཚེ་གླིང་གཉིས་སུ་གནོད་སེམས་དང་མདོག་ངན་པ་དང་ཉམ་ཆུང་བ་དང་བཀྲེས་སྐོམ་ཙམ་འབྱུང་ཞིང་།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སྒྲ་མི་སྙན་དུ་མི་འབྱུང་ངོ་།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།ཉི་མ་འགའ་སྲོག་གཅོད་བསྲུངས་པ་དང་།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དགེ་འདུན་ལ་ཨ་རུ་ར་དང་།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བསོད་སྙོམས་ཕུལ་ན་དེ་དག་ལས་ཐར་བར་མདོ་ལས་བཤད་དོ།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མུ་གེ་སུམ་ཅུ་པ་དང་།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ནད་ཉི་ཤུ་པ་དང་།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མཚོན་བཅུ་པ་ལ་འབྱུང་བར་བཤད་དོ།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།བཅུ་པ་རེ་ལ་རེ་རེ་ལས་མི་འབྱུང་བར་སློབ་དཔོན་གྲགས་པ་བཤེས་གཉེན་འདོད་དོ།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།སྙིང་རྗེ་པད་མ་དཀར་པོ་ལས།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ྱམས་པ་ཁྲུ་གང་བ་ཞིག་བྱོན་ནས་ལུས་ཆེ་བའི་རྒྱུ་མི་དགེ་བ་སྤངས་པ་ཡིན་ནོ་ཞེས་གསུངས་པས་ལུས་ཀྱིས་གསུམ་སྤངས་པས་ཉི་ཤུ་པ་དང་ལྔ་བཅུ་པ་དང་བརྒྱ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ངག་གི་བཞི་སྤངས་པས་ཉིས་སྟོང་པ་དང་།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ཡིད་ཀྱི་གསུམ་སྤངས་པས་བཞི་ཁྲི་པ་དང་།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ཕ་དང་མར་བཟུང་པས་བརྒྱད་ཁྲི་པར་ཕྱིན་ཏེ་སྙེ་མ་རེ་ལ་བྲེ་བཞི་བཞི་དང་།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བུ་མོ་ལོ་ལྔ་བརྒྱ་ལོན་ནས་བག་མར་གཏོང་བར་འགྱུར་བ་ལ་སོགས་པ་དུ་མ་བཤད་དོ།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།གསུམ་པ་འཇིག་པའི་བསྐལ་པའི་དང་པོ་དོན་དངོས་ནི།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འཇིག་པའི་བསྐལ་པ་དམྱལ་བ་ཡི།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།སྲིད་པ་མེད་ནས་སྣོད་ཟད་པ།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འཇིག་པ་ནི་སེམས་ཅན་འཇིག་པ་དང་སྣོད་འཇིག་པ་གཉིས་ལས་དང་པོ་ནི་གནས་པ་རྫ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ཐ་མའི་ཚེ་བརྒྱད་ཁྲི་པར་གྱུར་པ་དང་དམྱལ་བ་རྣམས་འཆི་འཕོ་ཞིང་སྐྱེ་བར་མི་འགྱུར་བ་དང་ཕྱི་མ་འཆགས་པ་དེ་སྔོན་དུ་འཇིག་པ་ཆོས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།འཇིག་པའི་མགོ་རྩོམ་པ་བཞི་དུས་མཉམ་མོ།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ྱལ་བའི་ལས་མ་ཟད་པ་རྣམས་འཇིག་རྟེན་གཞན་གྱི་དམྱལ་བ་དང་ལས་ཟད་པ་རྣམས་འགྲོ་བ་གཞན་དུ་སྐྱེ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དུད་འགྲོ་དང་ཡི་དྭགས་ཀྱང་དེ་བཞིན་ནོ།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།དེ་གཉིས་གནས་ན་གནས་པ་ནི་སྔོན་ལ་འཇིག་ན་མི་ཡུལ་བ་དག་ནི་དེ་དང་ལྷན་ཅིག་ཏུའོ།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པའི་མི་གཅིག་ལ་སློབ་དཔོན་མེད་པར་ཆོས་ཉིད་ཀྱིས་ཐོབ་པའི་བསམ་གཏན་དང་པོ་སྐྱེ་སྟེ་དེ་ལས་ལངས་ནས་ཀྱེ་མ་དབེན་པ་ལས་སྐྱེས་པའི་དགའ་བ་དང་བདེ་བ་ནི་བད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།དེ་ནི་ཞི་བ་ཡིན་ནོ་ཞེས་ཚིག་ཏུ་སྨྲ་ལ།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དེ་ཐོས་ནས་སེམས་ཅན་གཞན་དག་ཀྱང་དེ་ལ་འཇུག་སྟེ་ཤི་ནས་ཚངས་པའི་འཇིག་རྟེན་དུ་སྐྱེའོ།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ནུབ་ཀྱང་དེ་བཞིན་ཏེ་མཛོད་ལས་བྱང་གི་སྒྲ་མི་སྙན་པ་རྣམས་ནི་འདོད་པ་ན་སྤྱོད་པའི་ལྷ་དག་གི་ནང་དུ་སྐྱེ་བར་འགྱུར་ཏེ་དེ་ན་འདོད་ཆགས་དང་བྲལ་བ་མེད་པའི་ཕྱིར་ར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།འདོད་ལྷ་རིས་དྲུག་ལ་ནི་བསམ་གཏན་གྱི་སེམས་སྐྱེས་ནས་ཚངས་པའི་འཇིག་རྟེན་དུ་སྐྱེ་བར་བཤད་དོ།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།ཚངས་པའི་འཇིག་རྟེན་པ་ལ་ནི་ཆོས་ཉིད་ཀྱིས་ཐོབ་པའི་བསམ་གཏན་གཉིས་པ་སྐྱེས་ནས་འོད་གསལ་དུ་སྐྱེའོ།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།དེ་དག་ནི་མཛོད་ལས་འབྱུང་བ་ཡིན་ལ།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སའི་དངོས་གཞི་ལས་དེ་དག་ཐམས་ཅད་ཀྱིས་དང་པོར་བསམ་གཏན་གཉིས་པ་ཐོབ་ནས་འོད་གསལ་དུ་སྐྱེ་བར་བཤད་དོ།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།ཆུས་འཇིག་ན་གསུམ་པའི་ཏིང་ངེ་འཛིན་དང་།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རླུང་གིས་འཇིག་ན་བཞི་པའི་ཏིང་ངེ་འཛིན་སྐྱེས་ཏེ་དེ་དག་ཏུ་སྐྱེའོ།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ོད་འཇིག་པ་ནི་མཛོད་ལས་དེའི་འོག་ཏུ་སེམས་ཅན་རྣམས་ཀྱི་འཕེན་པའི་ལས་ཡོངས་སུ་ཟད་པ་དང་སྣོད་སྟོང་པ་འདི་ཉིད་ནས་ཀུན་ནས་ཉི་མ་བདུན་བྱུང་ནས་རིམ་གྱིས་ས་དང་རི་རབ་ཀྱི་བར་མ་ལུས་པ་སྲེག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།རབ་ཏུ་འབར་བ་དེ་ཉིད་ལས་མེ་ལྕེ་རླུང་གིས་ཁྱེར་ནས་ཚངས་པའི་གཞལ་མེད་ཁང་གི་བར་དུ་སྲེག་པར་འགྱུར་རོ།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།མེ་ལྕེ་དེ་ཡང་དེའི་ས་པ་ཁོ་ནར་རིག་པར་བྱའོ་ཞེས་བཤད་དོ།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།ཡབ་སྲས་མཇལ་བ་ལས།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ཉི་མ་བདུན་འཆར་བར་འདྲ་བ་ལ་ཉི་མ་དང་པོ་དེ་འདི་བས་བཞི་འགྱུར་གྱིས་ཚ་བ་དང་།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གཉིས་པ་དེ་དེ་བས་ཀྱང་བཞི་འགྱུར་གྱིས་ཚ་བའི་དང་པོས་རྩི་ཤིང་སྐེམ་པ་དང་།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གཉིས་པས་ཆུ་བྲན་དང་།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གསུམ་པས་ཆུ་ཀླུང་ཆེན་པོ་དང་།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བཞི་པས་མ་དྲོས་པ་དང་ཆུ་བོ་བཞི་དང་།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ལྔ་པས་རྒྱ་མཚོའི་གསུམ་གཉིས་ཡན་ཆད་དང་དྲུག་པ་མཚོ་ལྷག་མ་མེད་པར་སྐམ་པ་དང་།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བདུན་པས་རི་རབ་ལ་སོགས་པ་མེར་འབར་བར་བཤད་དོ།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ོད་གསལ་བའི་ལྷ་གཞོན་ནུ་སྲིད་པ་ཆགས་འཇིག་ལ་མི་མཁས་པ་རྣམས་འཇིགས་ཤིང་སྐྲག་པ་སྐྱེས་ནས་རིང་པོ་ལོན་པ་ཆགས་འཇིག་མཁས་པ་རྣམས་ནི་གྲོགས་པོ་དག་མ་འཇིགས་ཤིག་མ་འཇིགས་ཤིག་མེ་ལྕེ་འདི་ནི་སྔོན་ཡང་ཚངས་པའི་གཞལ་མེད་ཁང་སྟོང་པ་བསྲེགས་ནས་དེ་ཉིད་དུ་མེད་པར་གྱུར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།ཞེས་དབུགས་འབྱིན་ཏོ།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དག་ནི་ལུས་ཤིན་ཏུ་འདྲ་ཡང་དེ་ལྟར་འདུ་ཤེས་ཐ་དད་དུ་གྱུར་པའི་ཕྱིར་ལུས་གཅིག་ལ་འདུ་ཤེས་ཐ་དད་པ་ཞེས་མདོ་སྡེ་པ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།དེ་ནས་མེ་ཞི་ནས་སྟོང་པ་ཆེན་པོར་འགྱུར་རོ།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དུས་མཐའི་ཚེ་ན་འཚོ་བའི་འཇིག་རྟེན་འདིར།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།སྤྲིན་ནི་ཅུང་ཟད་ཆུ་ནི་གཏོར་མི་བྱེད།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།ཉི་མ་གཅིག་པུས་རྩ་དང་གེལ་བ་དང་།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།སྨན་དང་ས་བོན་ཤིང་མང་ཟད་པར་བྱེད།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གདགས་པའི་བསྟན་བཅོས་ལས།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གང་ཚེ་ཉི་མ་བདུན་པ་ཤར་གྱུར་ཅིང་།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།འདིར་ནི་འོད་ཟེར་དྲ་བ་རབ་གཏོང་བ།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།དེའི་ཚེ་ན་ས་དང་རི་རྣམས་དང་།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།ཐམས་ཅད་ཤིན་ཏུ་རབ་ཏུ་འབར་བར་འགྱུར།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།ཇི་སྐད་སྨྲས་བཞིན་མ་ལུས་ཀུན་བསྲེགས་ནས།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།དུས་མཐའི་ཉི་མ་གཟི་བརྗིད་ཆེ་ལྡན་པ།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།དེ་དག་ཉིད་ཀྱང་དབང་ནི་མེད་འགྱུར་ཞིང་།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།མི་རྟག་ཉིད་ཀྱིས་བཅོམ་ནས་ཞིག་པར་འགྱུར།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།དེ་ལྟར་ལྷུན་པོ་རྒྱ་མཚོ་ཆེ་དང་ས།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།དེ་བཞིན་མཐོ་རིས་ཟད་འགྱུར་ཤེས་ནས་ནི།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།སྐྱེ་བོ་དམ་པ་དག་གིས་བསྟེན་པ་ཡི།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།འཕགས་པའི་གནས་ལ་རྟག་ཏུ་བློ་ཞོག་ཅིག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།བསྐལ་པ་འདི་ནི་མེས་འཇིག་པ་དང་།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ྔ་མའང་མེས་ཞིག་པའི་བསྐལ་པ་ཡིན་ཏེ་མདོ་དང་ཆོས་མངོན་པའི་གཙུག་ལག་དེ་དག་ལས་དེ་དག་ཏུ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།གཉིས་པ་འཇིག་བྱེད་ཀྱི་ངེས་པ་བཤད་པ་ནི།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མེ་དང་ཆུ་དང་རླུང་དག་གིས།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།འཇིག་པ་དག་ནི་ཡང་གསུམ་ཡིན།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མེ་ཡིས་བདུན་ནོ་ཆུ་ཡིས་གཅིག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།དེ་ལྟར་ཆུ་བདུན་ཐལ་ནས་ཡང་།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།མེ་ཡིས་བདུན་ནོ་དེ་ནས་ནི།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མཇུག་ཏུ་རླུང་གིས་འཇིག་པ་ཡིན་ཞེས་འབྱུང་ངོ་།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།དོན་ནི་འདི་ཡིན་ཏེ་སྣོད་རྣམས་ནི་མེ་ཆུ་རླུང་གསུམ་གྱིས་འཇིག་གི་ས་ནི་འཇིག་བྱེད་མ་ཡིན་ནོ།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།དེ་ལ་མེས་ལན་བདུན་ཞིག་པའི་རྗེས་སུ་ཆུས་ལན་རེ་འཇིག་གོ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།དེ་ལྟར་མེས་བདུན་བདུན་བཞི་བཅུ་རྩ་དགུ་ཞིག་ཙམ་ན་ཆུས་བདུན་འཇིག་སྟེ་ལྔ་བཅུ་རྩ་དྲུག་གོ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།དེ་ནས་ཡང་མེས་བདུན་བཏུད་ནས་འཇིག་གོ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ླུང་གིས་གཅིག་འཇིག་སྟེ་དེ་ལྟར་འཇིག་འཆགས་ཀྱི་བསྐལ་པ་དྲུག་ཅུ་རྩ་བཞི་ལ་ནི་བསྐལ་པ་ཆེན་པོ་དྲུག་ཅུ་རྩ་བཞི་སྟེ་དེ་ནི་དགེ་རྒྱས་ཀྱི་ལྷའི་ཚེ་ཚ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ེས་འཇིག་པའི་ཚེ་བསམ་གཏན་དང་པོ་མན་ཆད་འཇིག་སྟེ་དེ་མན་ཆད་ན་རྟོག་དཔྱོད་མེ་དང་འདྲ་བས་སེམས་གདུང་བ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འཇིག་པའི་ཚེ་འོད་གསལ་དུ་སྤྲིན་ཆགས་ཏེ་ཆུ་བབ་ནས་ལན་ཚྭ་ཆུར་བཅུག་པ་བཞིན་གཉིས་པ་མན་ཆད་འཇིག་སྟེ་དེ་ན་དགའ་བདེ་ཆུ་ལྟ་བུས་སེམས་རླན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འཇིག་པའི་ཚེ་དགེ་རྒྱས་ནས་རླུང་ལངས་ནས་གཏོར་བའམ་སྐེམ་པའི་ཚུལ་གྱིས་འཇིག་སྟེ་ཏིང་ངེ་འཛིན་གྱི་སྐྱོན་དབུགས་འབྱུང་རྔུབ་ཀྱི་རླུང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གྱིས་འཇིག་ལ་སས་མི་འཇིག་པ་ནི་སྣོད་སའི་ཁམས་ཡིན་པས་གཞན་གསུམ་དང་མི་མཐུན་ལ་ས་ཉིད་ས་དང་མི་མཐུན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ནི་ནང་ན་ཏིང་ངེ་འཛིན་གྱི་སྐྱོན་མེད་ཅིང་གནས་གཙང་མའི་འཆགས་པ་རྣམས་ཀྱི་མཐུས་གསུམ་པོ་དེས་མི་འཇིག་མོད་ཀྱི་འཆི་འཕོ་བའི་ཚེ་གཞལ་ཡས་ཁང་དང་བཅས་པ་ཡལ་འགྲོ་བས་རྟག་པ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བཞི་པ་ན་མེད་མི་གཡོའི་ཕྱིར།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མི་རྟག་དེ་ཡི་གཞལ་ཡས་ཁང་།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།སེམས་ཅན་བཅས་ཏེ་འབྱུང་འཇིག་ཕྱིར།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།བཞི་པ་སྟོངས་པའི་བསྐལ་པ་ལ་དང་པོ་དོན་དངོས་ནི།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དེ་ལྟར་ཞིག་ནས་བར་བསྐལ་ཉི་ཤུར་སྟོང་པར་གནས་པ་ཡིན་ཏེ་འཆགས་པ་དང་ནི་འཇིག་པ་དང་།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ཞིག་ནས་འདུག་པ་དག་མཉམ་མོ།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ལ་རེ་རེ་བཞིན་བར་བསྐལ་ཉི་ཤུའི་ཡུན་ཡོད་པས་བར་བསྐལ་བརྒྱད་ཅུ་ལ་བསྐལ་པ་ཆེན་པོ་གཅིག་ཡིན་ཏེ་དེ་དག་བརྒྱད་ཅུ་ལ་བསྐལ་ཆེན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ེས་ཚེ་ཚད་འཇོག་པ་ལའང་ཚངས་ཆེན་གྱི་ཚེ་ཚད་བར་བསྐལ་ལྔ་བཅུ་རྩ་བརྒྱད་ལས་མེད་དེ་སྣོད་འཆགས་འཇིག་གི་བར་བསྐལ་རེ་རེ་དང་སྟོངས་པའི་བསྐལ་པ་དེའི་ཚེ་ཚད་ད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ལའང་བསྐལ་ཆེན་བདུན་དང་བར་བསྐལ་ལྔ་བཅུ་རྩ་བརྒྱད་ལས་མེད་དེ་སྣོད་འཆགས་འཇིག་གི་བར་བསྐལ་གཉིས་དང་སྟོངས་པའི་བར་བསྐལ་ཉི་ཤུ་དེའི་ཚེ་ཚད་ད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རྒྱས་ལའང་བསྐལ་ཆེན་དྲུག་ཅུ་རྩ་གསུམ་དང་བར་བསྐལ་ལྔ་བཅུ་རྩ་བརྒྱད་ལས་མེད་དེ་སྣོད་འཆགས་འཇིག་ནི་བསྐལ་པ་གཉིས་དང་སྟོངས་པའི་བར་བསྐལ་ཉི་ཤུ་དེའི་ཚེ་ཚད་ད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།དེས་ན་ཉེ་བ་ཙམ་ལ་དེ་དག་ཏུ་བཏགས་པ་ཡིན་ནོ།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།འཇིག་འཆགས་དེ་དག་ཀྱང་མདོ་ཁ་ཅིག་ལས་སེམས་ཅན་རྣམས་ཀྱི་ལས་ཀྱི་མཐུ་ལས་བྱུང་བར་བཤད་དོ།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སངས་རྒྱས་དང་བྱང་ཆུབ་སེམས་དཔའི་རྣམ་འཕྲུལ་དུ་བཤད་དེ།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དྲི་མ་མེད་པར་གྲགས་པས་བསྟན་པ་ལས།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ཉི་མའམ་ཟླ་བར་དེ་འགྱུར་ཞིང་།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།ཆུ་དང་མེར་ཡང་དེ་འགྱུར་ཏེ།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།སེམས་ཅན་རྟག་པར་འདུ་ཤེས་ལ།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།མི་རྟག་པར་ནི་རབ་སྟོན་ནོ།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།གནས་དེར་ལ་ལ་འདི་མཉམ་འདུ་ཤེས་ཏེ།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།འཇིག་རྟེན་རིག་པའི་བསྟན་པ་འབར་བར་སྣང་།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དན་དང་བྱ་རྒོད་ཕུང་པོའི་རི་ནི་མི་འཇིག་ཅིང་དེ་ན་གནས་པ་ན་བར་ཆད་ཀྱི་མི་ཚུགས་པར་རྒྱལ་བའི་ཡུམ་དང་བྱང་ཆུབ་སེམས་དཔའི་སྡེ་སྣོད་ལ་སོགས་པ་ན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སྐད་ཅིག་ཡིན་ཀྱང་རྒྱུན་ལ་རིགས་བཞི་ལས་རང་རྒྱུན་མེད་པ་ནི་འོད་དང་སྒྲ་དང་སེམ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།རྒྱུན་ཐུང་བ་ནི་མེ་ལྕེ་དང་སྤྲིན་ལ་སོགས་པའོ།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།རྒྱུན་རིང་བ་ནི་རི་དང་རྒྱ་མཚོ་ལ་སོགས་པའོ།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།རྒྱུན་མི་འཇིག་པ་ནི་རྡོ་རྗེ་རིན་པོ་ཆེའི་ཚོགས་དང་།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ལོངས་སྐུ་དང་དེའི་ཞིང་ངོ་།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།གཉིས་པ་བསྐལ་པའི་ཚད་ནི་འདིར་དམྱལ་བའི་ཚེ་ཚད་དང་བསྟུན་ན་བར་བསྐལ་གཅིག་ལ་མི་ལོ་དཀྲིགས་ཕྲག་དགུའོ།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།བསྐལ་པ་ཆེན་པོ་ལ་མི་ལོ་འཁྲུགས་ཕྲག་བདུན་ནོ།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།དེའང་འཇིག་རྟེན་འདིའི་བསྐལ་པའི་ཚད་ཡིན་གྱི་གཞན་གྱི་མ་ངེས་ཏེ།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སངས་རྒྱས་ཤཱཀ་ཐུབ་ཀྱི་མི་མཇེད་དང་།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འོད་དཔག་མེད་ཀྱི་བདེ་བ་ཅན་དང་།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རྡོ་རྗེ་རབ་འཇོམས་ཀྱི་ངུར་སྨྲིག་གི་རྒྱལ་མཚན་དང་།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སྐུ་དམ་པའི་ཕྱིར་མི་ལྡོག་པའི་འཁོར་ལོ་རབ་ཏུ་སྒྲོགས་པ་དང་།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ཆོས་ཀྱི་རྒྱལ་མཚན་གྱི་རྡུལ་དང་བྲལ་བ་དང་།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སེང་གེའི་སྒྲོན་མ་བཟང་པོ་དང་།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རྣམ་པར་སྣང་བའི་སྙིང་པོའི་འོད་བཟང་པོ་དང་།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ཆོས་ཀྱི་འོད་ཟེར་པད་མ་རྒྱས་པའི་འདའ་བར་དཀའ་བ་དང་།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མངོན་པར་མཁྱེན་པ་ཐམས་ཅད་ཀྱི་གཟི་བརྗིད་ཀྱི་རྒྱན་དམ་པ་དང་།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ཐུགས་ཟླ་བའི་མེ་ལོང་གི་དཀྱིལ་འཁོར་མདོག་དང་།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སངས་རྒྱས་དཔལ་བཟང་པོའི་པདྨའི་དཔལ་གྱི་ཞིང་རྣམས་སྔ་མ་སྔ་མའི་བསྐལ་པ་ཕྱི་མ་ཕྱི་མའི་ཞག་རེར་བཤད་དོ།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།དེ་ནས་པད་མའི་དཔལ་གྱི་སྐད་ཅིག་ལ་འདིའི་འཇིག་འཆགས་དུ་མ་བྱེད་དོ།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དི་དག་བྱང་ཆུབ་སེམས་དཔའ་ཀུན་ཏུ་བཟང་པོའི་སྤྱོད་པ་ཅན་གྱིས་ཐོས་ཀྱི་གཞན་གྱིས་མི་ཐོ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།གཞུང་དོན་ལ་འཇིག་བྱེད་ཀྱི་རྒྱུ་དང་།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འཇིག་པ་ན་ལྟུས་པའི་དོན་དང་།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འཇིག་ཆགས་ཀྱི་བསྐལ་པ་བཤད་པ་གསུམ་གྱི་དང་པོ་ནི་སྣོད་འཇིག་པ་དང་ཞེས་བྱ་བས་སྟོན་ཏོ།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།གཉིས་པ་ནི་འཇིག་པ་ན་ཞེས་བྱ་བས་སྟོན་ཏོ།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།གསུམ་པ་ལ་དོན་བཞིའི་བསྐལ་པ་བར་མ་ནི་བསྐལ་པ་བར་མ་གསུམ་སྟེ་ཞེས་བྱ་བས་སྟོན་ཏོ།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།ཚར་ཕྱིན་པ་ནི་བར་བསྐལ་གཅིག་རྫོགས་པའོ།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།བསྐལ་པ་ཆེན་པོ་ནི་མར་འབྲི་བ་ཞེས་བྱ་བས་སྟོན་ཏོ།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།སེམས་ཅན་འཇིག་པ་ལ་བཅུ་དགུ་དང་སྣོད་འཇིག་པ་ལ་གཅིག་གོ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མཚོན་ནས་ཁམས་གོང་མ་གཉིས་ཀྱི་ཚེ་ཚད་བསྟན་པ་ནི་བསྐལ་པ་བགྲང་བའི་ཚུལ་དེས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།བཞི་པ་དེ་དང་འཆི་འཕོ་བའི་ཚུལ་བཤད་པ་ནི།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སེམས་ཅན་དེ་དག་ཅེས་བྱ་བས་སྟོན་ཏེ་འཆི་བའི་དུས་ལ་བབ་པ་ནི་ཚངས་རིས་སུ་མི་གཡོ་བའི་ལས་ཀྱིས་བར་བསྐལ་ཉི་ཤུར་འཕངས་པ་དེ་རྫོགས་ནས་འཆ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ི་རོ་མྱང་བས་ནི་དེར་གནས་པའི་བསོད་ནམས་ཀྱི་བག་ཆགས་ཟད་པར་འགྱུར་ཏེ་ཚེའི་ཚད་མ་རྫོགས་ཀྱང་འཆ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ནས་འཆི་བ་ནི་གཉིས་པོ་དེར་སྐྱེས་ནས་མྱོང་འགྱུར་དང་ལན་གྲངས་གཞན་ལ་མྱོང་འགྱུར་གྱི་ལས་ལ་སྤྱད་ཟིན་པས་ཟད་པའི་ཕྱིར་དེར་རེ་ཤིག་མི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།སྔ་མ་གཉིས་ནི་དེར་སྐྱེ་བའི་ལས་མ་ཟད་པས་ཡང་དེར་སྐྱེའོ།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།ལས་ཟད་པ་ལ་ཚེ་ཟད་པས་ཁྱབ་སྟེ་ཚེ་ལས་ཀྱི་ནུས་པ་ཡིན་པས་སོ།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།ཚེ་ཟད་པ་ལ་ལས་ཟད་པ་མ་ཁྱབ་སྟེ་ཁྱད་པར་ནི་དེ་ཡིན་ནོ།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།སྡུག་བསྔལ་གྱི་མཚན་ཉིད་ལ་མདོར་བསྟན་པའི་སྡུག་བསྔལ་བརྒྱད་ནི་དོག་པ་ལ་སོགས་པའོ།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ས་པར་བཤད་པ་ལ་གསུམ་གྱི་དང་པོ་མི་རྟག་པ་སྡུག་བསྔལ་དུ་གསུངས་པ་དེ་སྡུག་བསྔལ་གསུམ་དང་འབྲེལ་བའི་མི་རྟག་པ་ལ་དགོངས་པར་བསྟན་པ་ནི་ཅིའི་ཕྱིར་ཞེས་བྱ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མངལ་དུ་སྐྱེ་བ་ནི་སྡུག་བསྔལ་གྱི་སྡུག་བསྔལ་ཉིད་ཡིན་ལ།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ྱུང་ནས་ཞིག་པ་ནི་འགྱུར་བའི་སྡུག་བསྔལ་ཡིན་ཞིང་སྐྱེ་འཇིག་གཉིས་ཀའི་མི་རྟག་པ་ནི་འདུ་བྱེད་ཀྱི་སྡུག་བསྔལ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།གཉིས་པ་དེ་ལ་ལུང་དགོད་པ་ནི།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དང་འབྲེལ་བའི་མི་རྟག་པ་དེ་ལ་དགོངས་ཏེ་ཞེས་བྱ་བ་སྟེ་གང་ཅི་ཚོར་བ་ཐམས་ཅད་སྡུག་བསྔལ་དུ་གསུངས་པ་དེ་ནི་གསུམ་གྱིས་བསྡུས་པའི་མི་རྟག་པ་དང་འགྱུར་བ་ལ་བསམས་པ་ཡིན་ཏེ་གཞན་དུ་ན་ལམ་ཡང་སྡུག་བསྔལ་དུ་འགྱུར་ཏེ་མི་རྟག་པའི་ཕྱིར་ར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།འདིས་ནི་བཙུན་པ་དཔལ་ལེན་གྱི་འདོད་པའང་བསལ་བ་ཡིན་ནོ།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ུག་བསྔལ་བརྒྱད་དང་འབྲེལ་བའི་མི་རྟག་པ་ལ་དགོངས་པར་བསྟན་པ་ནི་ཡང་ཞེས་བྱ་བ་སྟེ་ཉིད་ནི་དངོས་པོ་བརྗོད་པའི་རྐྱ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།འདུ་བྱེད་ནི་ཟག་བཅས་སོ།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།མངོན་པ་དེའི་ཕྱིར་བརྒྱད་དང་འབྲེལ་བ་དེའི་ཕྱིར་མི་རྟག་པ་དེ་ཞེས་ཚིག་རྣམ་པར་སྦྱར་རོ།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།སྟོང་པའི་མཚན་ཉིད་ལ་སྟོང་པའི་དོན་ངོས་བཟུང་བ་དང་།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དེའི་དབྱེ་བ་གཉིས་ལས་དང་པོ་ལའང་གསུམ་གྱི་མདོར་བསྟན་པ་ནི།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སྟོང་པའི་ཞེས་བྱ་བ་སྟེ་ཡང་དག་པ་ནི་ཕྱིན་ཅི་མ་ལོག་པར་མཐོང་བའོ།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་གང་ན་ཞེས་བྱ་བ་སྟེ་རྟག་པ་ལ་སོགས་པ་བཞི་ནི་རྣམ་གྲངས་སམ་སྔ་མའི་དོན་ཕྱ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།དེ་ལ་ལུང་དགོད་པ་ནི།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དགག་བྱ་མེད་ལ་བཀག་པ་ཡོད་པ་འདི་ལ་དགོངས་ནས་ཞེས་བྱ་བ་ཡིན་ནོ།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།གཉིས་པ་སྟོང་པའི་དབྱེ་བ་ནི།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ཡང་ཞེས་བྱ་བ་སྟེ་ཀུན་བཏགས་པ་ཇི་ལྟར་བཏགས་པའི་ངོ་བོས་སྟོང་པ་དང་།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གཞན་གྱིས་དབང་བཏགས་པར་ཡོད་པ་མ་ཡིན་པའི་སྟོང་པ་དང་།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ཡོངས་གྲུབ་ནི་རང་བཞིན་གྱིས་བདག་དང་བདག་གིར་སྟོང་པར་གནས་པ་ཡིན་ཏེ།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མེད་པའི་སྟོང་པ་ཉིད་ཤེས་ཤིང་།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།དེ་བཞིན་ཡོད་པའི་སྟོང་ཉིད་དང་།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།རང་བཞིན་སྟོང་པ་ཉིད་ཤེས་ན།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།སྟོང་པ་ཤེས་པ་ཞེས་བརྗོད་དོ།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།བདག་མེད་ཀྱི་མཚན་ཉིད་ལ་དང་པོ་མདོ་ལས་གསུངས་པའི་བདག་མེད་ཀྱི་དོན་ངོས་བཟུང་བ་ནི།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བདག་མེད་པའི་ཞེས་བྱ་བ་སྟེ་བདག་ཏུ་བཏགས་པའི་མཚན་ཉིད་ནི་རྟག་གཅིག་རང་དབང་ཅན་དང་།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རྟག་མི་རྟག་གཉིས་ཀར་བརྗོད་དུ་མེད་པ་ལ་སོགས་པ་སྟེ་དེ་མེད་པའོ།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།གཉིས་པ་ལུང་གི་དོན་བཤད་པ་ནི།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བཅོམ་ལྡན་འདས་ཀྱིས་ཕྱི་རོལ་གྱི་དངོས་པོ་འདི་དག་ཐམས་ཅད་ནི་ངའི་བ་མེད་པའོ།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།ནང་རང་རྒྱུད་ཀྱི་དངོས་པོ་འདི་ནི་ང་མ་ཡིན་པའོ།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།ནང་གཞན་རྒྱུད་ཀྱི་དངོས་པོ་འདི་ནི་ངའི་བདག་མ་ཡིན་པ་སྟེ།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དེ་ནི་ང་དང་ངའི་བ་མེད་པ་འདི་བཞིན་ནོ་ཞེས་བྱ་བ་དང་རྣམ་པ་ནི་རང་བཞིན་ཏེ་དེ་བཀག་ག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།གསུམ་པ་དེ་གཉིས་ཀའི་ཁྱད་ཆོས་ལ་ཆོས་གཟུགས་ཅན་གྱི་རྣམ་གཞག་དང་།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སྡུག་བསྔལ་བསྲབས་མ་བསྲབས་ཀྱི་བྱེ་བྲག་དང་།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ྡུག་བསྔལ་གྱི་དོན་བཤད་པ་གསུམ་གྱི་དང་པོ་ལའང་གསུམ་ཡོད་པའི་གཟུགས་ཅན་སྐད་ཅིག་མར་སྒྲུབ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་ཞེས་བྱ་བ་ཡིན་ཏེ་གནས་མ་བུ་པ་ལ་སོགས་པ་ལ་མི་རྟག་པར་གྲགས་ཀྱང་སྐད་ཅིག་ཏུ་མ་གྲགས་པས་དེ་སྒྲུ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།སེམས་དང་སེམས་བྱུང་ནི་སྐད་ཅིག་ཏུ་གྲགས་པས་དེས་མ་གྲགས་པའི་གཟུགས་སྒྲུབ་བོ།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།སེམས་ཀྱིས་ཟིན་པ་ནི་བཤད་ཟིན་ཏོ།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།གྲུབ་བདེ་གཅིག་པ་ནི་སེམས་ཡོད་ན་ལུས་མ་རུལ་བ་དང་།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མེད་ན་རུལ་བ་ལ་སོགས་པར་འགྱུར་བའོ།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།སེམས་འགྱུར་ན་དེ་འགྱུར་བ་ནི་སེམས་བདེ་སྡུག་ལ་སོགས་པར་འགྱུར་ན་ལུས་འགྱུར་བའོ།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།སེམས་ཀྱི་གནས་ཡིན་པ་ནི་དབང་པོ་དང་བཅས་པའི་ལུས་སོ།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།སེམས་ཀྱི་དབང་གིས་བྱུང་བ་ནི་ཕྱི་ནང་གཉིས་ཀའི་གཟུགས་སོ།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།སེམས་དབང་སྒྱུར་བ་ནི་ས་དང་གསེར་ལ་སོགས་པར་རྣལ་འབྱོར་པས་སྒྱུར་བའོ།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ལ་ནི་སྐྱེ་འཇིག་མེད་པས་དེ་དག་མི་རུང་སྟེ་ནམ་མཁའ་ལ་སོགས་པའང་སེམས་ཀྱིས་ཟིན་པ་ལ་སོགས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གྱུར་བར་སྣང་བ་ནི་སྐད་ཅིག་རེ་ལ་མ་འགྱུར་ན་མཐར་འགྱུར་བ་མི་འབྱུང་སྟེ་སྐད་ཅིག་ལ་འགྱུར་བ་འཕེལ་བས་མཐར་འགྱུར་བའི་རགས་པ་སྣ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།སྐྱེས་ནས་ཀྱང་ཞེས་བྱ་བ་ནི་ཐོ་བ་ལ་སོགས་པས་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ཁོ་ནས་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དེའི་འཇིག་པ་ནི་མི་བྱེད་དེ་དེ་དང་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སྐྱེ་བ་དང་མི་རྟག་པ་དུས་གཅིག་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རྫས་གཅིག་པས་རང་རྒྱུ་ལས་གྲུབ་པའི་ཕྱིར་རོ།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།གཞན་བཤིག་པས་ནི་དེ་བཤིག་པར་མི་འགྱུར་ལ།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དེ་མེད་པའི་དགག་པ་ནི་དངོས་མེད་ཡིན་པས་དེས་མི་བྱེད་པའི་ཕྱིར་རྐྱེན་གྱིས་གང་ཞིག་སྒྲུབ་ནས་ལྟོས།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དེས་ན་བུམ་པ་ལ་སོགས་པ་ཆོས་ཅན།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འཇིག་པའི་ངོ་བོར་ཡོད་དེ།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དེ་གཉིས་ཉེར་ལེན་གྱི་རྒྱུ་གཅིག་ལས་སྐྱེ་བའི་ཕྱིར་རོ།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།རྒྱུ་ཐ་དད་ན་ངོ་བོའང་ཐ་དད་དུ་འགྱུར་བའི་ཕྱིར་ཏེ་དེའི་ཕྱིར་སྐད་ཅིག་ཏུ་གྲུབ་པ་ཡིན་ནོ།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།འདི་རྒྱས་པར་ནི་རྣམ་པར་ངེས་པ་རྒྱན་གྱི་མེ་ཏོག་ཏུ་བལྟའོ།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ྱུང་བ་དང་འབྱུང་གྱུར་གྱི་དོན་བཤད་པ་ནི་གཟུགས་གང་ཡིན་པ་ཅེས་བྱ་བ་ཡིན་ཏེ་སྲིད་པ་ལ་དགོངས་པ་ནི་རྒྱུའི་གཟུགས་བཞི་ཀ་ཚང་བ་ལས་འབྲས་བུའི་གཟུགས་སྐྱེ་བ་ནི་སྲིད་པ་ཙམ་ཡིན་གྱི་འབྱུང་བཞིའི་ཕྱོགས་གཅིག་ལ་བརྟེན་པས་ནི་ཁྱབ་བ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།དེ་དག་དམིགས་པ་ཡོད་ཀྱི་མི་དམིགས་པ་མེད་པ་ལ་འབྱུང་བ་གཅིག་པ་ནི་ས་རྡོག་སྐམ་པོ་ལྟ་བུའོ།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གཉིས་པ་ནི་དེ་ཉིད་གཤེར་བའོ།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།གསུམ་པ་ནི་དེ་ཉིད་དྲོས་པའོ།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།ཐམས་ཅད་པ་ནི་དེ་ཉིད་འདྲིལ་བའོ།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།རྒྱུར་བྱས་པའི་གཟུགས་ལའང་གཅིག་པ་ནི་འོད་ལྟ་བུའོ།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།གཉིས་པ་ནི་སྒྲ་དང་དྲི་དང་བཅས་པའི་རླུང་ལྟ་བུའོ།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གསུམ་པ་ནི་དུ་བ་ལྟ་བུ་སྟེ་འདི་ནི་གཟུགས་དྲི་རེག་བྱ་དང་གསུམ་སྟེ་རེག་བྱ་ནི་ཡང་བའོ།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།ཡང་ན་དྲི་མེད་པའི་ཆུ་བཞིན་ནོ།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།བཞི་པ་ནི་བུ་རམ་ལྟ་བུའོ།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།ལྔ་པ་ནི་དེ་ཉིད་སྒྲ་དང་བཅས་པའོ།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།གསུམ་པ་རྡུལ་ཕྲ་རབ་གཏན་ལ་དབབ་པ་ནི་རྡུལ་ཕྲ་རབ་ཅེས་བྱ་བ་ཡིན་ཏེ།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བརྗོད་པ་ནི་མདོ་ལས་སོ།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པས་བཏགས་པ་ལྟ་བུའི་ལུས་མེད་ཀྱང་བློས་ཕྱེ་བའི་ཆུང་མཐའ་ལ་རྡུལ་གྱི་རྣམ་གཞག་བྱེད་པ་ནི་གཅིག་ཏུ་འཛིན་པའི་འདུ་ཤེས་བཤིག་ནས་གཟུགས་རང་བཞིན་མེད་པར་ཤེས་པར་བྱ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།དེའི་ཕྱིར་རྡུལ་ཕྲ་རབ་ནི་གྲུབ་མཐས་བཏགས་པ་ཁོ་ན་ཡིན་ནོ།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།སྡུག་བསྔལ་བསྲབས་མ་བསྲབས་ལ་འདོད་ཁམས་ནི་སྡུག་བསྔལ་ཐམས་ཅད་ཚང་བས་ཤིན་ཏུ་རྒྱས་པ་དང་།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དགེ་བ་མ་བསགས་པས་སྡུག་བསྔལ་གྱི་གཉེན་པོ་མེད་པའི་ཕྱིར་མ་བསྲབས་པ་ཞེས་བྱ་སྟེ།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དགེ་བའི་བག་ཆགས་ཀྱིས་མི་དགེ་བའི་བག་ཆགས་བཅོམ་ནས་སྡུག་བསྔལ་སྲབ་པར་བྱེད་དེ་བསྲབས་པའང་དེ་བཞིན་ནོ།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།འཇིག་རྟེན་པའི་ཆགས་བྲལ་ཞི་རགས་ཀྱི་དགེ་བ་བསགས་པ་རྣམས་བསྲབས་པ་ཡིན་པ་ནི་སྔ་མ་དང་འདྲ་ལ།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མ་བསྲབས་པ་ཡིན་པ་ནི་གཏན་དུ་དེ་ལས་མ་གྲོལ་བའི་ཕྱིར་རོ།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།གཟུགས་ཁམས་པ་ནི་ཁམས་བར་མའང་ཡིན་ལ་ཐར་ཆ་མ་སྐྱེས་པས་མ་བསྲབས་པའང་ཡིན་ནོ།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།གཟུགས་མེད་པ་ནི་ཡུན་རིང་པོ་ཞིག་ཏུ་སྡུག་བསྔལ་མི་འབྱུང་ལ་རྩ་བ་མ་ཟད་པས་བསྲབས་ལ་མ་བསྲབས་པའོ།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།སློབ་པ་རྣམས་ཀྱི་ནི་སྡུག་བསྔལ་ཕལ་ཆེར་ཟད་པ་དང་།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སྲོག་གི་དབང་པོ་མ་འགགས་པའི་མིང་གཟུགས་ལ་སྡུག་བསྔལ་ཕྲ་མོ་ཙམ་ཡོད་པས་དེ་སྐད་དུ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བས་པ་ཆེན་པོ་ཉེ་བར་གནས་པ་ནི་སྲིད་པར་སྐྱེས་ནས་རང་གཞན་གཉིས་ཀའི་སྡུག་བསྔལ་སེལ་བའི་ཕྱིར་ཏེ་སེམས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སེམས་ཅན་བསྐྱབ་པའི་བསམ་པས་འདི།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།སྲིད་པའི་འདམ་དུ་སྐྱེ་མོད་ཀྱི།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།འོན་ཀྱང་འདམ་གྱིས་པདྨ་བཞིན།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།སྲིད་པའི་སྐྱོན་གྱིས་གོས་པ་མེད།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།འཆི་བའི་སྡུག་བསྔལ་གྱི་དོན་གྱི་སྤྱི་དོན་ལ་གསུམ་གྱི་དང་པོ་མཚན་ཉིད་ནི།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ཚེ་འགག་པ་སྟེ་འཆི་བ་སླུ་བ་ལས།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ཚེ་དང་དབང་པོ་རྣམས་དང་སེམས།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།འགག་པ་འཆི་བའི་མཚན་ཉིད་དེ།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།ཐབས་ཀྱིས་ཡུན་རིང་འཚོ་བ་ནི།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།འཆི་བ་སླུ་བ་ཞེས་བཤད་དོ།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།གཉིས་པ་རྒྱུ་ལ་རང་གིས་འཆི་བ་ནི།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ལྷ་རྩེད་མོས་མྱོས་པ་དང་ཡིད་ཀྱི་སྡང་བ་ཅན།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གཉིས་དང་སངས་རྒྱས་རྣམས་སོ།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།གཞན་གྱིས་འཆི་བ་ནི་མངལ་དང་སྒོ་ང་བླུག་པའོ།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།གཉིས་ཀས་འཆི་བ་ནི་འདོད་ཁམས་པ་ཕལ་ཆེར་རོ།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།གཉིས་ཀས་མི་འཆི་བ་ནི་ཁམས་གོང་མ་གཉིས་དང་།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སྲིད་པ་ཐ་མ་པ་དང་སྐྱེ་བ་གཅིག་གིས་ཐོགས་པའི་བྱང་ཆུབ་སེམས་དཔའ་དང་།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རྒྱལ་བས་ལུང་བསྟན་པ་དང་།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རྒྱལ་བའི་ཐད་དུ་བཏང་བའི་ཕོ་ཉ་དང་།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བྱང་ཆུབ་སེམས་དཔའི་རང་དང་ཡུམ་གཉིས་ཀ་དང་།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འཁོར་ལོས་བསྒྱུར་བ་ལྷུམས་ན་ཡོད་པའི་ཡུམ་དང་།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མཐོང་ལམ་སྒོམ་པ་ལ་ཞུགས་པའང་དེ་མ་ཐོབ་ཀྱི་བར་དང་།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སྙོམས་འཇུག་གསུམ་ལ་ཞུགས་པའང་དེ་ལས་མ་ལངས་བར་དུ་མི་འཆིའོ།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།གསུམ་པ་རོ་ཡོད་མེད་ནི།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གཟུགས་མེད་དང་བརྫུས་སྐྱེས་ཐམས་ཅད་ལ་རོ་མེད་ལ་གཞན་ལ་ཡོད་དོ།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།ཀླུ་བརྫུས་སྐྱེས་མཁའ་ལྡིང་གིས་ཟ་བར་བཤད་པ་ནི་གསོན་གྱི་བར་ཁར་བཅུག་པ་ལ་དགོངས་པ་ཡིན་ནོ།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།གཞུང་དོན་ལ་དོན་ལྔའི་དང་པོ་འཆི་བའི་སེམས་ཀྱི་བྱེ་བྲག་ནི།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་སྡུག་བསྔལ་ལོ་ཞེས་བྱ་བས་སྟོན་ཏེ་རང་གཞན་གྱི་མཐུས་དགེ་མི་དགེ་ལ་སེམས་གསལ་བ་ནི་དེ་གཉིས་ཀྱི་འཆི་བ་ཡིན་ལ་སེམས་གསལ་རུང་མི་གསལ་རུང་རང་གཞན་གྱི་རྐྱེན་མ་ཚང་བས་དགེ་མི་དགེ་མངོན་དུ་བྱེད་མི་ནུས་པ་ནི་ལུང་མ་བསྟན་གྱི་འཆི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་སེམས་གསུམ་པོ་འདི་ནི་སེམས་ཀྱི་རྒྱུ་བ་གསལ་བའི་ཚེ་འབྱུང་གི་འཆི་འཕོ་བ་ཉིད་ཀྱི་ཚེ་ནི་རྒྱུ་བ་མི་གསལ་བས་ལུང་མ་བསྟན་ཁོ་ན་ཡིན་ཏེ་དོན་གསང་ལས་ཐེག་པ་ཆེན་པོ་ལས་ནི་འཆི་བའི་སེམས་ཐམས་ཅད་མ་བསྒྲིབས་ལ་ལུང་མ་བསྟན་ཡིན་པར་བརྗོད་ན་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ལ་འདོད་ཆགས་དང་མ་བྲལ་བ་རྣམས་ལ་འཆི་བའི་སྔོན་རོལ་དུ་ཁམས་དང་ས་གང་དུ་སྐྱེ་བར་འགྱུར་བ་དེ་ལ་ཀུན་ནས་ཆགས་པ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ཕྱིར་མི་འོང་ལ་ཉོན་མོངས་པའི་སེམས་དེ་མེད་དེ་གཉེན་པོ་སྟོབས་ཆེ་བའི་ཕྱིར་རོ་ཞེས་འབྱུང་བ་དེ་ནི་ས་གང་ལ་འདོད་ཆགས་དང་བྲལ་བ་ས་དེ་སའི་དོན་དུ་གཉེར་བ་མི་འབྱུང་བ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འོག་མར་སྐྱེ་བ་ལའང་དེ་ཉིད་ཡིན་ཏེ་དོན་གསང་ལས་ས་འོག་མ་ལ་རྒྱས་པར་འགྱུར་ར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།གོང་མ་ལ་འོག་མའི་ཉོན་མོངས་པ་མངོན་དུ་མི་འགྱུར་བར་བཤད་པ་ནི་དེ་ལས་མ་ཉམས་པ་ལ་བཤད་པ་ཡིན་ནོ།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།འདིར་ནི་དེ་ཉམས་ནས་གང་དུ་སྐྱེ་འགྱུར་གྱི་སེམས་སུ་གྱུར་པའི་ཕྱིར་རོ།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།གཞན་དུ་ན་ཁམས་དང་ས་གཞན་གྱི་ཉོན་མོངས་པས་གཞན་གྱི་སྐྱེ་བ་ལེན་པར་འགྱུར་བ་ནི་བཟློག་དཀའ་འོ།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དོ་སྡེ་པ་འོག་མ་གོང་མར་སྐྱེ་བའི་སྲིད་པ་འགྲུབ་པར་བྱེད་པའི་སེམས་ཉོན་མོངས་པ་ཅན་ནི་འོག་ས་བ་ཉིད་ཡིན་ནོ་ཞེས་ཟེར་བ་དེའང་བས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།གཉིས་པ་འཆི་བ་ན་དྲོད་ཡལ་ཚུལ་ནི།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ེད་པའི་ཞེས་བྱ་བས་སྟོན་ཏེ་དྲོད་གང་ནས་བསྡུས་པ་ནས་ཀུན་གཞི་བསྡུས་ནས་གང་ནས་ཡལ་བ་ནས་ཀུན་གཞི་འཕོ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།ཀུན་གཞི་སྨད་ནས་འཕོས་ན་ངན་འགྲོ་དང་།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སྟོད་ནས་འཕོས་ན་མཐོ་རིས་སམ་སྲིད་པ་མི་ལེན་ཏོ།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འོག་མི་ལྷར་འགྲོ་མིར་སྐྱེ་རྣམས།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།རིམ་གྱིས་འཆི་ན་རྐང་མཐིལ་དང་།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།ལྟེ་བ་སྙིང་ཀར་ཡིད་འཆི་འཕོ།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།ཞེས་འབྱུང་བ་དེ་ནི་ཐེག་ཆུང་བའི་ལུགས་བརྗོད་པ་ཡིན་ནོ།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།གསུམ་པ་ནི་ཤི་ནས་བར་དོའི་སྲིད་པ་འགྲུབ་ཚུལ་གྱི་སྤྱི་དོན་ལ་དང་པོ་ངོ་བོ་ནི།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འདིར་གང་འཆི་དང་སྐྱེ་བ་ཡི།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།སྲིད་པའི་བར་དུ་འབྱུང་བའོ།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།བགྲོད་པའི་ཡུལ་དུ་མ་ཕྱིན་ཕྱིར།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།སྲིད་པ་བར་མ་བྱུང་བ་མིན།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།ཞེས་འབྱུང་བས་སྐྱེ་འཆི་གཉིས་ཀྱི་བར་ན་གནས་པའི་སྐྱེ་བ་ཡིན་ནོ།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རིགས་དྲུག་གི་བར་དོ་དྲུག་གམ།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།འདོད་གཟུགས་ཀྱི་བར་དོ་གཉིས་སོ།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།གསུམ་པ་སྒྲུབ་བྱེད་ནི།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ཕལ་ཆེན་སྡེ་པ་ལ་སོགས་པ་འཆི་སྲིད་འགགས་མ་ཐག་ཏུ་སྐྱེ་སྲིད་འབྱུང་བས་བར་སྲིད་མེད་དོ་ཞེས་ཟེར་རོ།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།དེ་སྒྲུབ་པ་ལ་རིགས་པ་དང་ལུང་གཉིས་ལས་དང་པོ་ནི།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འབྲུའི་རྒྱུན་དང་ཆོས་མཐུན་ཕྱིར།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།སྲིད་པ་ཆད་ལས་འབྱུང་བ་མིན།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།རྒྱུན་གྱིས་འཇུག་པའི་ཆོས་རྣམས་ནི།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རྒྱུན་མི་འཆད་པས་ཡུལ་གཞན་དུ་འབྱུང་བ་མཐོང་སྟེ།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དཔེར་ན་འབྲུའི་རྒྱུན་ལྟ་བུའོ་ཞེས་བྱ་བ་དང་།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རྒྱུན་ཆད་ནས་འབྱུང་བ་གཟུགས་བརྙན་ལྟ་བུ་ཡང་ཡོད་དོ་ཞེ་ན།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འཁྲུལ་པ་ལ་སྣང་བ་ཡིན་གྱི་གཟུགས་སུ་མ་གྲུབ་པས་གཟུགས་རྒྱུན་ཆད་ནས་འབྱུང་བའི་དཔེར་མི་རུང་སྟེ་མི་འདྲ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གཟུགས་བརྙན་མ་གྲུབ་ཕྱིར་བ་དང་།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།མི་འདྲའི་ཕྱིར་ན་དཔེ་མ་ཡིན།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།ཞེས་སྒྲུབ་པར་མཛད་དོ།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ན་གྱིས་འཇུག་པ་ཐམས་ཅད་རྒྱུན་མི་འཆད་པར་སྒྲུབ་མི་ནུས་ཏེ་གཉིད་མཐུག་པོ་ལོག་པའི་ཚེ་ཡིད་ཤེས་ཀྱི་རྒྱུན་འཆད་པ་ལ་སོགས་པ་མཐ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ྒྱུན་གྱིས་འཇུག་པའང་རྒྱུན་མི་འཆད་པར་སྒྲུབ་མི་ནུས་ཏེ་གཟུགས་མེད་དུ་སྐྱེ་བའི་ཚེ་དེ་རྒྱུན་འཆད་པའི་ཕྱིར་ཏེ་དེ་མདོ་ལས་འབྱུང་བ་ཆེན་པོ་བཞི་ནི་གཟུགས་མེད་དུ་འགག་གོ་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འི་རྒྱུན་ཡང་གཟུགས་རྒྱུན་མི་ཆད་པའི་དཔེར་མི་འགྲུབ་སྟེ་མེས་བསྲེགས་ནས་ཐལ་བ་རླུང་གིས་གཏོར་ནས་རྒྱུན་འཆ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།དེ་ལྟ་བས་ན་འདིས་དེ་གཉིས་ཀྱི་བར་ན་གནས་པའི་སྲིད་པ་ནི་སྒྲུབ་མི་ནུས་ལ།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སྲིད་པ་གཉིས་བར་མེད་པར་འབྲེལ་བ་ནི་ཁོ་ཉིད་ཀྱང་འདོད་པས་གྲུབ་པ་ལ་སྒྲུབ་པར་འགྱུར་རོ།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།དེས་ན་འདི་ལུང་ཉིད་ཀྱིས་བསྒྲུབ་པར་བྱ་སྟེ།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སྲིད་པ་བདུན་སྟོན་པའི་མདོ་ལས།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སྲིད་པ་ནི་བདུན་སྟེ་འགྲོ་བ་ལྔའི་སྲིད་པ་ལྔ་དང་།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ལས་ཀྱི་སྲིད་པ་དང་སྲིད་པ་བར་མའོ་ཞེས་བྱ་བ་དང་།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གནས་གསུམ་མངོན་དུ་གྱུར་པས་མའི་མངལ་དུ་བུ་འཆགས་པ་འགྱུར་ཏེ།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མ་རུང་ཞིང་ཟླ་མཚན་དང་ལྡན་པ་དང་།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ཕ་མ་ཆགས་པར་གྱུར་ཅིང་ཕྲད་པ་དང་།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དྲི་ཟ་ཡང་གནས་པར་གྱུར་ནའོ་ཞེས་བྱ་བ་དང་།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རྔ་ལེན་གྱི་བུའི་མདོ་ལས།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ཁྱོད་ཀྱི་དྲི་ཟ་ཉེ་བར་གནས་པ་གང་ཡིན་པ།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།འདི་རྒྱལ་རིགས་སམ།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རྗེའུའི་རིགས་སམ་དམངས་རིགས་སམ།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འོན་ཏེ་ཤར་ཕྱོགས་ནས་འོང་པ་ཞིག་གམ།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འོན་ཏེ་ལྷོ་དང་ནུབ་དང་བྱང་ནས་འོངས་པ་ཞིག་ཤེས་སམ།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ཕྱིར་མི་འོང་བ་ནི་ལྔ་སྟེ་བར་མ་དོ་དང་།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སྐྱེས་ནས་དང་མངོན་པར་འདུ་བྱེད་པ་མེད་པ་དང་།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བྱེད་པ་དང་བཅས་པར་མྱ་ངན་ལས་འདའ་བ་དང་།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གོང་དུ་འཕོ་བའོ་ཞེས་བྱ་བ་དང་།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སྐྱེས་བུ་དམ་པའི་འགྲོ་བ་བདུན་གྱི་མདོ་ལས་བར་མ་དོར་འདའ་བ་གསུམ་བཤད་པ་དེ་ཡིན་ནོ།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།བཞི་པ་འགལ་བ་སྤང་བ་ནི།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བྲམ་ཟེ་ན་ཚོད་ཁྱེར་ཟིན་རྒ་བ་དང་།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།ན་བ་ཡིན་ཏེ་གཤིན་རྗེའི་དྲུང་དུ་ཕྱིན།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།བར་ན་ཁྱོད་ཀྱི་གནས་ཀྱང་ཡོད་མིན་ཞིང་།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།ཁྱོད་ཀྱི་ལམ་རྒྱགས་ཀྱང་ནི་ཡོད་མ་ཡིན།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།ཞེས་གསུངས་པ་དེ་ཇི་ལྟར་དྲང་ཞེ་ན།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མིའི་ནང་དུ་གནས་སུ་མེད་པ་ལ་དགོངས་པ་ཡིན་ནོ།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།མཚམས་མེད་ལྔ་བྱས་ན་ཤི་མ་ཐག་ཏུ་དམྱལ་བར་སྐྱེའོ་ཞེས་བཤད་པ་དེ་ཇི་ལྟར་དྲང་ཞེ་ན།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འགྲོ་བ་གཞན་གྱིས་མ་ཆོད་པ་ལ་དགོངས་ཏེ།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ར་རྟོག་ན་ལྔ་ཚོགས་པ་བྱ་དགོས་པ་དང་གསོན་པོའི་ཚེ་ཉིད་དམྱལ་བར་འགྲོ་བར་བཤད་དག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།གང་ཡང་ལུང་འཁོར་ལོ་བྱེ་བའི་གཞི་ལས།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ལྷས་བྱིན་ལུས་དེ་ཉིད་ཀྱིས་དམྱལ་བར་སོང་བ་དང་།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ུན་འབྱིན་བྱེད་ཀྱང་དེ་ལྟར་སོང་བར་བཤད་པ་དེ་ནི་གསོན་པོའི་ལུས་མེས་བསྐོར་ཏེ་ཤི་ནས་སྲིད་པ་བར་མ་ནས་སོང་བ་ལ་དགོངས་པ་ཡིན་ཏེ་ལས་ཤིན་ཏུ་དྲག་པོའི་མཐོང་ཆོས་ནི་ཚེ་དེ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སྐྱེས་ནས་མྱོང་འགྱུར་ཕྱི་མར་སྨིན་པའི་ཕྱིར་རོ།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་པའི་སེར་ག་ནས་དམྱལ་བར་སོང་ངོ་ཞེས་འབྱུང་བ་དེ་ནི་སྤྲུལ་པ་ཡིན་ཏེ་བསྡུ་བ་ལས་འགྲོ་བ་གང་ཡང་རུང་བའི་ལུས་མ་སྤངས་པར་གཞན་གྱི་ཐོབ་པར་འགྱུར་བ་དེ་ནི་གནས་མེད་དོ་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བཞི་ཡོད་པའི་དང་པོ་ཁ་དོག་ལ་སོགས་པ་བཤད་པ་ལ་དེ་ལ་ཞེས་བྱ་བས་ནི་ངན་འགྲོ་དང་མཐོ་རིས་ཀྱི་བར་དོའི་རང་གི་ལུས་དང་སེམས་ཀྱི་སྣང་བའི་ཁ་དོག་གཉིས་ཚིག་གཉིས་ཀྱིས་རིམ་པ་བཞིན་སྟ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འི་ཞེས་བྱ་བས་ནི་ཁམས་གང་ན་ཡོད་པ་སྟོན་ཏེ་བར་དོ་ནི་གཟུགས་ཅན་ཡིན་པས་གཟུགས་མེད་དུ་སྐྱེ་བ་མེད་དེ་དེར་སྐྱེ་བས་གཟུགས་འཕེན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ི་འཕོས་ཏེ་འོག་མ་གཉིས་སུ་སྐྱེ་བ་ལ་ཡོད་དེ་འོག་མ་གཉིས་སུ་སྐྱེ་བའི་ལས་ནི་གཟུགས་སྐྱེད་བྱེད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ཞེས་བྱ་བས་ནི་མིང་གི་རྣམ་གྲངས་སྟོན་ཏེ་ཡིད་ལས་བྱུང་བ་ནི་ཁུ་ཁྲག་དང་དྲོད་གཤེར་ལ་སོགས་པ་ལས་མ་བྱུང་བར་སེམས་ཙམ་ལས་བྱུང་བ་རྫུས་སྐྱ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།དྲི་ཟ་ཞེས་བྱ་བ་ནི་དབང་ཆུང་བ་རྣམས་དྲི་མི་ཞིམ་པ་ཟ་ལ།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དབང་ཆེ་བ་ནི་དྲི་ཞིམ་པ་ཟའོ།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།དེ་བཞིན་དུ་སྐྱེ་བའི་སྲིད་པ་ཚོལ་བས་ན་སྲིད་ཚོལ་དང་།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དེ་མངོན་པར་འགྲུབ་པར་བྱེད་པས་ན་མངོན་འགྲུབ་ཅེས་ཀྱང་རྣལ་འབྱོར་སྤྱོད་པའི་ས་ལས་བཤད་དོ།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ེ་ཚད་ལ་སོགས་པ་བཤད་པ་ལ་དེ་ལྟར་ཐོགས་ན་ཞེས་བྱ་བས་ནི་ཚེ་ཚད་སྟོན་ཏེ་ཚུན་ཆད་ནི་དྲུག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།འདི་ནི་བཙུན་པ་དབྱིག་གཉེན་ཀྱང་འདོད་དོ།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།གཞན་དག་ནི་བདུན་ཕྲག་བདུན་དང་།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བཙུན་པ་དཔལ་ལེན་ནི་སྐྱེ་བ་མ་རྙེད་ཀྱི་བར་དུ་གནས་པར་འདོད་དོ།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འདི་སྲིད་པ་ཚོལ་བ་ཡིན་པས་དུས་ཐུང་ངུར་གནས་ཏེ་ཡུལ་དེར་སྐྱེ་མ་ནུས་ན་ཡུལ་གཞན་དུ་སྐྱེའ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།གཞན་དག་ན་རེ་བ་ལང་ནི་དབྱར་འཁྲིག་པ་མང་ལ།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ཁྱི་ནི་སྟོན་དང་།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དོམ་ནི་དགུན་དང་།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རྟ་ནི་སོས་དང་།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བ་མེན་དང་ལྕེ་སྤྱང་དང་།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བོང་བུ་དང་དྲེད་མོ་རྣམས་ནི་དུས་མེད་པས་གཅིག་ཏུ་སྐྱེ་མ་ནུས་ནའང་དེ་དང་འདྲ་བ་གཞན་དུ་སྐྱེ་སྟེ།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བ་ལང་བ་མེན་དང་།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ཁྱི་ལྕེ་སྤྱང་དང་།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རྟ་བོང་བུ་དང་།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དོམ་དྲེད་དུ་སྐྱེའོ་ཞེས་ཟེར་ཏེ་དེ་ནི་འཕེན་པ་གཅིག་པ་ལ་མི་རུང་ངོ་།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ྒྱལ་བའི་སྲས་ནི་ཞག་བདུན་གྱིས་སྐྱེ་བ་མ་རྙེད་ན་དེའི་ཚེ་ཤི་འཕོས་ཏེ་ཡང་བར་སྲིད་ཉིད་འགྲུབ་བ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ན་བདུན་བྱས་ནས་ཇི་སྟེ་ན་ལྡོག་གོ་ཞེས་བྱ་བས་ནི་གཞན་གཞན་དུ་ལྡོག་པ་སྟོན་སྟེ་གསང་སྔགས་ཀྱི་ཆོ་ག་ཟབ་མོ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ལ་སོགས་པའི་སྟོབས་ཀྱིས་ཏེ་བསམ་གཏན་བཞི་པའི་དཔེ་མཁྱུད་ཀྱི་མདོ་ལས་དགེ་སློང་གཅིག་བསམ་གཏན་བཞི་པའི་སེམས་ཐོབ་པས་དགྲ་བཅོམ་དུ་རློམས་ཏེ་ཤི་ནས་བཞི་པའི་བར་དོ་གྲུབ་པ་ན་དགྲ་བཅོམ་མི་བདེན་ཞེས་ལོག་ལྟས་སྐུར་པ་བཏབ་པས་དེ་དམྱལ་བའི་བར་དོར་ལོག་པ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།འོ་ན་ལོག་ལྟ་དེ་མི་དགེ་བའི་ལོག་ལྟ་ཡིན་ནམ་བསྒྲིབས་ལ་ལུང་མ་བསྟན་གྱི་ལོག་ལྟ་ཡིན།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དང་པོ་ནི་མ་ཡིན་ཏེ་དེ་གོང་མ་ན་མེད་པའི་ཕྱིར་རོ།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།གཉིས་པ་ཡང་མི་རུང་སྟེ་དེས་དམྱལ་བའི་བར་སྲིད་འགྲུབ་མི་ནུས་པའི་ཕྱིར་དོན་དེས་ན།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རྣམ་པར་དཔྱོད་པ་ལ་ཞུགས་པ་ཁྱོད་ཉོན་ཅིག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ན་རེ་དེ་བསྒྲིབས་ལ་ལུང་མ་བསྟན་ཡིན་ལ་དེ་ཉིད་ཀྱིས་སྐྱེ་བ་ནི་མ་ཡིན་གྱི་དེས་དེར་སྐྱེ་བའི་ལས་ཀྱི་བག་ཆགས་གསོས་བཏབ་པས་སྐྱེ་བ་ཡིན་ནོ་ཞེས་ཟེར་བ་དེ་ནི་རིགས་པ་མ་ཡིན་ཏེ་ཐར་པ་ལ་སྐུར་པ་འདེབས་པའི་ལོག་ལྟ་ལ་ལུང་མ་བསྟན་མི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ག་ལྟ་ནི་མི་དགེ་བ་ཡིན་མོད་ཀྱི་དེའི་ཚེ་བསམ་གཏན་གྱི་སེམས་ལས་ཉམས་པས་སྐྱོན་དེ་དག་མེད་དེ་ལྷ་ཚེ་རིང་པོ་ལའང་ཉམས་པ་ལའང་ལོག་ལྟ་སྐྱེ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།གལ་ཏེ་ཡང་གོང་མ་གཉིས་མི་གཡོ་བའི་ལས་མ་ཡིན་པར་འགྱུར་རོ་ཞེ་ན།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འདི་ལ་ཁ་ཅིག་ན་རེ་དེའི་རྒྱུད་ལ་དམྱལ་བའི་ནི་སྐྱེས་ནས་མྱོང་འགྱུར་གྱི་ལས་ཡོད་ལ།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བཞི་པའི་ནི་ལན་གྲངས་གཞན་ལ་མྱོང་འགྱུར་གྱི་ལས་ཡོད་པས་དེས་དེ་གཡོས་པ་མ་ཡིན་ནོ་ཟེར་མོད་ཀྱི།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འོན་ཀྱང་དེ་མ་ཉམས་ན་མི་གཡོ་བ་ཡིན་མོད་ཀྱི་དེའི་ཚེ་ཉམས་པས་སྐྱོན་མེད་དོ།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གསོག་པ་ལ་སོགས་པ་བཤད་པ་ལ་དེ་ན་གནས་པ་ནའང་ལས་སོགས་སོ་ཞེས་བྱ་བ་ནི་སྔོན་གྱི་བག་ཆགས་སམ་བདུན་ཚིགས་ལ་སོགས་པའི་རྐྱེན་གྱིས་དེར་ཡང་དགེ་སྡིག་གི་ལས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འི་སེམས་ཅན་རྣམས་ཀྱང་མཐོང་ངོ་ཞེས་བྱ་བ་ནི་གང་དག་སྔོན་དགེ་མི་དགེ་ལྷན་ཅིག་ཏུ་སྤྱད་པ་དེ་དག་རྨི་ལམ་གྱི་ཚོད་ཙམ་དུ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།ཁ་ཅིག་ན་རེ་ལྷའི་སྲིད་པ་བར་མས་ནི་ཐམས་ཅད་མཐོང་ངོ་།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།ངན་སོང་གསུམ་དང་མིའི་སྲིད་པ་བར་མས་ནི་གོང་མ་གོང་མ་མ་གཏོགས་པ་མཐོང་ངོ་ཞེས་ཟེར་རོ།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སྲིད་པ་བར་མ་རིགས་མཐུན་དང་ལྷའི་མིག་གི་མངོན་ཤེས་ཀྱིས་མཐོང་གི་རྒྱལ་ཆེན་རིགས་བཞི་ལ་སོགས་པའི་སྐྱེ་ཐོབ་ཀྱི་ལྷའི་མིག་གིས་ནི་མི་མཐོང་སྟེ་རིགས་མཐུན་ལྷ་མིག་དག་པས་མཐོང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དང་རྨི་ལམ་མཁན་གྱིས་ཀྱང་རང་མཚན་མི་མཐོང་མོད་ཀྱི་ལྷའི་མིག་དང་རྗེས་མཐུན་ཐོབ་པས་རྣམ་པ་ཙམ་མཐ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ད་གཟུགས་ལ་སོགས་པ་བཤད་པ་ལ་གང་དུ་སྐྱེ་བར་འགྱུར་བ་དེའི་བྱད་གཟུགས་སོ་ཞེས་བྱ་བ་ནི་ལས་གང་གིས་འགྲོ་བ་གང་འཕེན་པ་དེ་ཉིད་ཀྱིས་དེ་འགྲུབ་པར་བྱ་བའི་ཕྱིར་དེའི་སྲིད་པ་བར་མ་ཡང་འཕེན་ཏེ་དེ་ནི་འཕེན་པ་གཅིག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སྔོན་དུས་སྲིད་འབྱུང་ཤ་ཚུགས་ཅན་ཞེས་འབྱུང་བ་ཡིན་ནོ།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་སྐྱེ་བ་དང་འཆི་བ་དང་བར་དོ་དང་སྔོན་དུས་ཀྱི་སྲིད་པ་བཞི་ལས་སྔོན་དུས་ཀྱི་སྲིད་པ་ནི་སྐྱེས་ནས་མ་ཤིའི་བ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།འབྱུང་བར་འགྱུར་བའི་སྔོན་དུས་ཀྱི་སྲིད་པའི་ཤ་ཚུགས་ཅན་ཞེས་ཚིག་སྦྱར་རོ།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།འོ་ན་དམྱལ་བའི་བར་དོ་འགྲོ་བ་གཞན་གྱི་མངལ་དུ་གྲུབ་ན་མངལ་འཚིག་པར་འགྱུར་རོ་ཞེ་ན།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མི་འགྱུར་ཏེ་བལྟར་མི་རུང་བ་ལྟར་རེག་ཏུ་ཡང་མི་རུང་བའི་ཕྱིར་རོ།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་དོ་དུ་མ་ལྷན་ཅིག་ཏུ་གནས་ཀྱང་མི་འཚིགས་ཏེ་མི་རེག་ཅིང་མི་འཚིགས་པའི་ལས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ཚོད་ནི་མིའི་བར་དོ་ལོ་ལྔའམ་དྲུག་ལོན་པ་ཙམ་ཡིན་ལ་བྱང་ཆུབ་སེམས་དཔའ་ནི་གཞོན་ནུ་ཐོར་བུ་ལྟ་བུ་མཚན་དཔེ་དང་བཅ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ྱི་རྨི་ལམ་དུ་གླང་པོ་ཆེའི་ཕྲུ་གུ་དཀར་པོ་ཞུགས་པར་གཟིགས་པ་ནི་དཀར་པོའི་ཆོས་ཀྱི་རང་བཞིན་དུ་གནས་པ་ལ་སོགས་པའི་མཚན་མ་སྟོན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དཔེར་ན་རྒྱལ་པོ་ཀྲི་ཀིས་གླང་པོ་ཆེ་དང་ཁྲོན་པ་དང་ཕྱེ་དང་ཙན་དན་དང་ཚལ་དང་གླང་པོ་ཆེའི་ཕྲུ་གུ་དང་།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གཉིས་དང་རས་ཡུག་དང་འཐབ་མོ་ཞེས་བྱ་བའི་རྨི་ལམ་བཅུ་མཐོང་བར་མ་ག་དྷ་བཟང་མོའི་རྟོགས་པ་བརྗོད་པ་ལས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།ལྷའི་བར་སྲིད་ནི་བོང་ཚོད་རྫོགས་པ་དང་།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ངོ་ཚ་ཤེས་པས་གོས་དང་བཅས་པར་འབྱུང་ངོ་།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།བྱང་ཆུབ་སེམས་དཔའ་ཡང་གོས་དང་བཅས་པ་ཡིན་ནོ།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།དགེ་སློང་མ་དཀར་མོ་ཡང་གོས་དང་བཅས་པ་དང་།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དེས་དཀྲིས་ནས་སྲེག་པའི་བར་དུ་ཡིན་ནོ།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།འདོད་ཁམས་པ་གཞན་ནི་ངོ་ཚ་མེད་པས་གཅེར་བུ་ཡིན་ནོ།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་ཞེས་བྱ་བ་ལ་སོགས་པས་ནི་འདི་སྟོན་ཏེ་སྐྱེ་གནས་དང་དཀོན་མཆོག་གི་རྟེན་དང་རྡོ་རྗེའི་གདན་མ་ཡིན་པ་ལ་ཡིད་ཀྱིས་བསམས་པ་ཙམ་གྱིས་ཕྱ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།དེ་ལ་ལྷའི་བར་སྲིད་ནི་སྟན་ལས་ལྡང་བཞིན་དུ་གྱེན་དུ་འགྲོའོ།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།མི་དང་དུད་འགྲོ་དང་ཡི་དྭགས་རྣམས་ཀྱི་ནི་དེ་དག་ཉིད་བཞིན་ནོ།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།དམྱལ་བ་ནི་སྤྱི་ཚུགས་སུ་འགྲོ་སྟེ།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ཡང་དག་སྡོམ་དང་དཀའ་ཐུབ་ཅན།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།དྲང་སྲོང་རྣམས་ལ་སྐུར་འདེབས་པ།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།དེ་དག་སྤྱིའུ་ཚུགས་དག་ཏུ།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།དམྱལ་བ་དག་ཏུ་ལྟུང་བར་འགྱུར།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།རྫུ་འཕྲུལ་ནི་ལས་དང་སྔགས་དང་ཏིང་ངེ་འཛིན་ལས་སྐྱེས་པ་གསུམ་གྱི་དང་པོ་ཡིན་ལ།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དང་རྡོ་རྗེ་ལ་སོགས་པས་ཀྱང་མི་བཟློགས་པས་ལྕགས་ཀྱི་ཐུ་ལུམ་གྱི་བར་ནས་ཀྱང་སྲིན་བུ་འབྱུང་ངོ་ཞེས་གྲག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ལས་ཀྱི་རྫུ་འཕྲུལ་ཤུགས་དང་ལྡན།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།དབང་པོ་ཀུན་ཚང་ཐོགས་མེད་ལྡན།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།མི་ཟློག་དེ་ནི་དྲི་ཟའོ།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།བཞི་པ་དེ་སྐྱེ་གནས་སུ་འཇུག་ཚུལ་ལ་དང་པོ་དོན་དངོས་ནི།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མདོའི་ཞེས་བྱ་བས་སྟོན་ཏེ་བར་དོ་འཆི་འཕོ་ཞིང་དགག་པ་དང་སྐྱེ་གནས་སུ་ཉིང་མཚམས་སྦྱོར་བ་དུས་མཉམ་པ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།དེ་ཉིད་གསལ་བར་སྟོན་པ་ནི་བར་མ་དོའི་ཞེས་བྱ་བ་ཡིན་ནོ།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ལ་འདོད་ཆགས་སྐྱེད་པ་ནི་དེ་ལས་ཀྱི་མཐུ་ལས་བྱུང་བའི་མིག་གིས་རང་གི་སྐྱེ་བའི་ཡུལ་ཐག་རིང་པོ་ན་འདུག་པ་མཐོང་སྟེ་ཕ་མ་ཉལ་པོ་བྱེད་པ་ལ་ཕོ་ཞིག་ཡིན་ན་མ་ལ་ཕོའི་འདོད་ཆགས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།མོ་ཡིན་ན་ཕ་ལ་མོའི་འདོད་ཆགས་སྐྱེའོ།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།བཟློག་པ་ལ་ཁོང་ཁྲོ་སྐྱེ་སྟེ་གདགས་པ་ལས།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ྲི་ཟ་ལ་སེམས་གཉིས་ལས་རྗེས་སུ་ཆགས་པ་དང་ཁོང་ཁྲོ་བ་དང་ལྡན་པའི་སེམས་གང་ཡང་རུང་བ་ཞིག་མངོན་དུ་གྱུར་པ་ཡིན་ན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།དེ་ནས་ཀུན་ནས་ཉོན་མོངས་པའི་བློས་སྐྱེ་གནས་སུ་འགྲོ་སྟེ་མཛོད་ལས།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བློ་ནི་ཕྱིན་ཅི་ལོག་གྱུར་ཏེ།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།རྩེ་དགས་འགྲོ་བའི་ཡུལ་དུ་འགྲོ།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བདག་མེད་ཕུང་པོ་ཙམ་ཉིད་དོ།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།ཉོན་མོངས་ལས་ཀྱིས་མངོན་འདུས་བྱས།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།སྲིད་པ་བར་མའི་རྒྱུན་གྱིས་ན།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།མར་མེ་བཞིན་དུ་མངལ་དུ་འགྲོ།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།དེ་ནི་རེ་ཤིག་མངལ་སྐྱེས་དང་སྒོང་སྐྱེས་ཀྱི་དབང་དུ་བྱས་པ་ཡིན་ནོ།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།སྐྱེ་གནས་གཞན་ནི་དྲི་དང་གནས་ལ་མངོན་འདོད་གཞན་ཅེས་འབྱུང་ངོ་།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།དེའི་དོན་ནི་འདི་ཡིན་ཏེ་དྲོད་གཤེར་ལས་སྐྱེ་ན་སྐྱེ་གནས་སུ་དྲི་འདོད་པས་འགྲོའོ།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།བརྫུས་ཏེ་སྐྱེ་ན་སྐྱེ་གནས་སུ་གནས་འདོད་པས་འགྲོའོ།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།དམྱལ་བ་དག་ཇི་ལྟར་གནས་འདོད་ཅེ་ན།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ཚ་དམྱལ་ནི་རླུང་དང་ཆར་པ་དྲག་པོས་ཉེན་ནས་མེ་འབར་བ་མཐོང་སྟེ་དྲོ་བ་འདོད་པས་རྒྱུག་གོ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།གྲང་དམྱལ་ནི་རླུང་ཚ་བ་དང་།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ཉི་མ་དང་མེས་ཉེན་ནས་བསིལ་བ་མཐོང་སྟེ་དེ་འདོད་པས་རྒྱུག་གོ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དག་ན་རེ་སྔོན་ལས་བསགས་པའི་གསད་བྱ་དང་འདོད་པ་བསྟེན་བྱ་ལ་སོགས་པ་མཐོང་ནས་རྒྱུག་ག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།གཉིས་པ་མངལ་དུ་འཇུག་པའི་དབྱེ་བ་ནི།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མཛོད་ལས་བཞི་གསུངས་ཏེ་གཅིག་ནི་ཤེས་བཞིན་དུ་འཇུག་གོ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།གཞན་ནི་གནས་པ་ཡང་གཞན་ནི།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།འབྱུང་བའང་གཞན་ནི་ཐམས་ཅད་རྨོངས།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།སྒོ་ང་ལས་སྐྱེས་རྟག་ཏུའོ།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།དེ་དག་ནི་འཁོར་ལོས་བསྒྱུར་བ་དང་།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དེ་དག་ལས་གཞན་པ་རྣམས་ཡིན་ཏེ་མངལ་དུ་འཇུག་པ་གསུམ་དག་སྟེ།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འཁོར་ལོས་བསྒྱུར་དང་རང་འབྱུང་ངོ་།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།ལས་སམ་ཡེ་ཤེས་སམ་གཉིས་ཀ།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།རྒྱ་ཆེའི་ཕྱིར་ན་གོ་རིམ་བཞིན།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།ལས་ནི་བསོད་ནམས་རྒྱ་ཆེན་ནོ།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།ཡེ་ཤེས་ནི་ཐོས་བསམ་མང་པོ་བྱས་པའོ།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།དེ་ལ་ཤེས་བཞིན་དུ་འཇུག་པ་ནི་མའི་མངལ་དུ་འཇུག་གོ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།དེ་ནས་འབྱུང་ངོ་ཞེས་ཇི་ལྟ་བ་བཞིན་ཤེས་སོ།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།ཤེས་བཞིན་མ་ཡིན་པ་ལའང་དབང་ཐང་ཆུང་བ་རྣམས་ནི་རླུང་ལངས་པའམ་ཆར་འབབ་པའམ།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གྲང་བའམ་ཡུལ་ངན་ནམ་སྐྱེ་བོ་མང་པོ་ཀུ་ཅོ་འདོན་པ་སྙམ་བྱེད་ནས་མངལ་རྩ་དང་ནགས་ཐིབ་པོའམ།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ང་ལོ་མའི་སྤྱིལ་པོའམ་ཤིང་ངམ་རྩིག་པར་འདུ་ཤེས་ཏེ་དེ་དག་ཏུ་འགྲོའོ་གནས་སོ་འབྱུང་ངོ་སྙམ་དུ་འདུ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།དབང་ཐང་ཆེ་བ་རྣམས་ནི་མངལ་ཀུན་དགའ་ར་བའམ་སྐྱེད་མོས་ཚལ་ལམ།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ཁང་རྩེག་གམ།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ཁྲིར་འདུ་ཤེས་ཏེ་དེ་དག་ཏུ་འགྲོའོ་གནས་སོ་འབྱུང་ངོ་སྙམ་དུ་འདུ་ཤེས་སོ།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།གལ་ཏེ་ཤའི་ཕུང་པོ་རི་རབ་ཙམ་སྲིན་བུས་གང་ན་དེའི་བར་སྲིད་དེ་ན་གནས་པའམ་གཞན་ནས་འོངས་པ་ཡིན་ཞེ་ན།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དཔོན་དབྱིག་གཉེན་ན་རེ་འདི་མདོ་འམ་བསྟན་བཅོས་ལས་མི་འབྱུང་མོད་ཀྱི་དྲི་རོ་ལ་ཆགས་པའི་སྐྱེ་བོ་ཕྲ་མོ་ཚེ་ཐུང་ངུ་གྲངས་མེད་པས་དྲི་རོ་ཚོར་ནས་དྲི་རོ་ལ་ཆགས་ནས་འཆི་བ་ན་སྲིན་བུའི་ལས་སད་པར་བྱས་ཏེ་སྲེད་པ་དེས་སྲིན་བུར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ཡོད་པའི་ཚེ་ལས་ཀྱི་འཇུག་པ་རྙེད་ཀྱི་མེད་པའི་ཚེ་མ་ཡིན་ཏེ་འཁོར་ལོས་བསྒྱུར་བའི་ལས་ཡོད་ཀྱང་ཚེ་ལོ་བརྒྱད་ཁྲི་པ་ཡན་ཆད་ལས་གཞན་གྱི་ཚེ་མི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་སེམས་ཅན་རྣམས་ཀྱི་ལས་ཀྱི་རྣམ་པར་སྨིན་པ་ནི་བསམ་གྱིས་མི་ཁྱབ་བོ་ཞེས་གསུངས་སོ་ཞེས་གས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།དེ་ལས་གཞན་པའི་ཉོན་མོངས་པ་ནི་ཁོང་ཁྲོ་ལ་སོགས་པའོ།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།རྐྱེན་དུ་འགྱུར་བ་ནི་བར་སྲིད་འགག་ཅིང་སྐྱེ་སྲིད་ལེན་པའི་འོ།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ལ་འདོད་ཆགས་དང་བཅས་བཞིན་དུ་བར་མ་དོའི་སྲིད་པ་འོད་ལྟར་དྭངས་ཤིང་ཕྲ་བ་དེ་འགགས་ནས་ནུར་ནུར་པོ་ཀུན་གཞིའི་རྣམ་ཤེས་དང་བཅས་པ་འབྱུང་སྟེ་མིང་གཟུགས་དེ་ནི་སྔོན་གྱི་ལས་ཀྱི་རྣམ་པར་སྨིན་པའི་ཕུང་པོ་ཡིན་ནོ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ྐྱེ་གནས་བཞི་པའི་དབང་པོ་འགྲུབ་ཚུལ་ནི་རྣམ་སྨིན་གྲུབ་པ་དེའི་འོག་ཏུ་ཞེས་བྱ་བ་སྟེ་རྟེན་འབྲེལ་གྱི་མདོ་ལས་འབྱུང་བའི་མིང་གཟུགས་འགྲུབ་པའི་རིམ་པ་ནི་དང་པོ་ནུར་ནུར་པ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།ནུར་ནུར་པོ་ལས་མེར་མེར་སྐྱེ།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།མེར་མེར་པོ་ལས་ནར་ནར་སྐྱེ།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།ནར་ནར་པོ་ལས་མཁྲང་གྱུར་སྐྱེ།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།མཁྲང་ལས་རྐང་ལག་རྒྱུས་པ་དང་།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།སྐྲ་སྤུ་སེན་མོ་ལ་སོགས་དང་།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།དབང་པོ་གཟུགས་ཅན་རྣམས་དང་ནི།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།མཚན་རྣམས་རིམ་གྱིས་སྐྱེ་བར་འགྱུར།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།རྐང་ལག་རྒྱུས་པ་ཡན་ཆད་ནི་མངལ་གྱི་གནས་སྐབས་ལྔ་ཡིན་ནོ།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།ཁ་ཅིག་ན་རེ་ཞག་བདུན་ཕྲག་སུམ་ཅུ་རྩ་གཉིས་ཀྱི་མངལ་གྱི་གནས་སྐབས་རྣམས་རིམ་གྱིས་སྒྲུབ་ལ།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བདུན་ཕྲག་དང་པོ་ཀུན་གཞི་ཚོར་བ་བཏང་སྙོམས་ཁོ་ནར་གནས་ཤིང་གཉིས་པ་ལ་ཉོན་ཡིད་འབྱུང་སྟེ།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དེ་ནས་སེམས་དང་སེམས་བྱུང་རྣམས་རིམ་གྱིས་འབྱུང་ངོ་ཞེས་ཟེར་རོ།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མངལ་གྱི་གནས་སུ་ལས་ཀྱི་རྣམ་པར་སྨིན་པའི་རླུང་ལངས་ཏེ་རླུང་དེས་ཕོ་ཡིན་ན་མའི་ལྟོ་བ་གཡས་ཕྱོགས་སུ་ཙོག་པུར་བསྙེས་ནས་རྒྱབ་ཏུ་ཁ་བསྟན་ཏེ་འཇ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།མོ་ཡིན་ན་གཡོན་ཕྱོགས་སུ་བསྙེས་ཏེ་མདུན་དུ་ཁ་བལྟས་ཏེ་འཇོག་གོ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ཡིན་ན་གང་གི་འདོད་ཆགས་ཡོད་པ་དེ་བཞིན་དུ་གནས་ཏེ་ཐམས་ཅད་ཀྱང་མི་གཙང་བའི་སྒོ་ཕྱོགས་སུ་མགོ་བསྟན་ནས་འཇ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ལ་ཏེ་ན་སྔོན་གྱི་ལས་དང་འཕྲལ་གྱི་རྐྱེན་གྱིས་དེ་ཉིད་དུ་ཤི་ན་དེ་འབྱིན་པ་ལ་མཁས་པས་སྲིན་བུའི་རིགས་སྟོང་ཕྲག་གནས་པ་ཁྲག་དང་ཆུ་སེར་གྱི་མྱགས་ཤིང་འགྲེད་པ་རུལ་བ་མཐོང་ན་འཇིགས་སུ་རུང་བ་དེར་ལག་པ་ལ་མཚོན་རྣོན་པོ་སྲབ་མོ་བཏགས་ཏེ་ཡན་ལག་དང་ཉིང་ལག་བཅད་ནས་འབྱིན་ཏེ་དེ་ནི་ཡང་སྐྱེ་བ་གཞན་དུ་ལས་ཀྱིས་འཁྲིད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དེ་བར་བཙས་ན་དེ་ནུ་ཞོ་དང་མར་གསར་གྱིས་བསྐྱེད་དེ་རིམ་གྱི་ཁ་ཟས་རགས་པ་ཟ་ཞིང་དབང་པོ་རྣམས་སྨིན་པ་ཉོན་མོངས་པ་རྣམས་ཀུན་ཏུ་སྤྱོད་ཅིང་ལས་རྣམས་ཀྱང་གས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ེ་མ་ནི་སྔར་སྐྱེས་པ་ནུ་བོ་དང་ཕྱིས་སྐྱེས་པ་ཕུ་བོ་ཡིན་ཏེ་སྲིད་པ་བར་མ་དོ་ལྟོ་བརྟོལ་ཏེ་མི་འཇུག་གི་སྐྱེ་གནས་ཀྱི་སྒོ་ནས་འཇུག་པས་སྔར་ཞུགས་པ་དེ་ཕུགས་སུ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ངོན་པར་འགྲུབ་པོ་ཞེས་བྱ་བ་ནི་བརྫུས་སྐྱེས་ཀྱི་དབང་པོ་ཅིག་ཅར་དང་གཞན་གསུམ་གྱི་རིམ་གྱིས་འག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།དེ་ལྟར་སྐྱེ་འཆིའི་སྲིད་པའི་འཁོར་ལོ་ལ་ཐོག་མ་མེད་ལ།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ལམ་མི་སྒོམ་པ་རྣམས་ལ་ཐ་མའང་མེད་དེ་མཛོད་ལས།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ཇི་ལྟར་འཕང་བཞིན་རིམ་གྱིས་རྒྱུན།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།སྐྱེས་ནས་ལས་དང་ཉོན་མོངས་ཀྱིས།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།འཇིག་རྟེན་ཕ་རོལ་དག་ཏུ་འགྲོ།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།སྲིད་པའི་འཁོར་ལོ་ཐོག་མ་མེད།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ོག་པ་དང་ལྡན་པ་དག་གིས་འཁོར་བའི་རྒྱ་མཚོ་གཏིང་མཐའ་མེད་པ་ལས་ཐར་བར་བྱ་བའི་ཕྱིར་སངས་རྒྱས་བཅོམ་ལྡན་འདས་ཀྱིས་བསྟན་པའི་ལམ་སྒྲུབ་པ་ལ་ཇེ་འབ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།དེ་ལྟར་སྡུག་བསྔལ་གྱི་བདེན་པ་བཤད་ནས་དེ་སྐྱེད་པ་ཀུན་འབྱུང་གི་བདེན་པ་སྟོན་པར་བྱེད་དེ།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དེ་ལ་གཙོ་བོའི་སྒོ་ནས་མདོར་བསྟན་པ་དང་།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སྒོ་ནས་རྒྱས་པར་བཤད་པ་གཉིས་ལས་སྤྱིའི་མཚན་ཉིད་ཀྱི་སྒོ་ནས་ཉེ་བར་བསྡུ་བ་གསུམ་ཡོད་པའི་དང་པོ་ནི་ཀུན་འབྱུང་བའི་ཞེས་བྱ་བ་སྟེ་གང་ལས་སྡུག་བསྔལ་ཀུན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དབང་གིས་བྱུང་བའི་ལས་ཞེས་བྱ་བས་ནི་ཟག་བཅས་ཀྱི་ལས་བཟུང་ནས་ཟག་མེད་དེ་ཡིན་པ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པ་དང་དེས་བསྐྱེད་པའི་ལས་ཐམས་ཅད་དེ་ཡིན་ན་མདོ་ལས་སྲེད་པ་ཁོ་ན་དེར་བསྟན་པ་དེ་ཅི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གཙོ་བོར་བསྟན་པ་ཞེས་སྨོས་ཏེ་དེ་ནི་དེའི་གཙོ་བོ་ཡིན་པས་དེ་སྐད་དུ་བསྟན་ཏོ།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།དེ་ཇི་ལྟར་བསྟན་པའི་ཚུལ་ལ་ཡང་འབྱུང་བ་ཅན་ནི་དེ་ལས་སྐྱེ་བ་ཡང་དང་ཡང་འབྱུང་བའོ།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།དགའ་བའི་འདོད་ཆགས་དང་ལྡན་པ་ནི་ངོ་བོ་གཅིག་ཏུ་ལྡན་པའོ།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།གང་ལ་དགའ་ཞེ་ན་སྐྱེ་གནས་དང་ཡུལ་སྡུག་པ་དེ་དང་དེར་རོ།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།བསྟན་པས་བསྟན་པ་ནི་གསུངས་པའོ།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འི་དོན་ཉིད་སྟོན་པ་ན་དངོས་པོ་ཐམས་ཅད་དུ་འགྲོ་བ་ནི་ཐོབ་པ་དང་མ་ཐོབ་པའི་ལུས་དང་ཡུལ་གྱི་དངོས་པོ་ཐམས་ཅད་ལ་དེ་འཇུག་པའི་ཕྱིར་ཏེ་བར་དོ་ལ་སོགས་པའི་གནས་སྐབས་སུ་ཡུལ་དང་ལུས་དམན་པ་ལའང་འདོད་ཆགས་སྐྱ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ཐམས་ཅད་དུ་འགྲོ་བ་ནི་ཚོར་བ་གསུམ་མམ་སྡུག་བསྔལ་གསུམ་གྱིས་གནས་སྐབས་ཐམས་ཅད་ན་སྲེད་པ་འབྲང་སྟེ་སྡུག་བསྔལ་དང་ལྡན་པའི་ཚེ་ན་འབྲལ་བར་སྲ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བདེ་བ་དང་ལྡན་པའི་ཚེ་མི་འབྲལ་བར་སྲེད་པ་དང་།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བཏང་སྙོམས་དང་ལྡན་པའི་ཚེ་བདེ་བ་ཐོབ་པར་སྲེད་པ་ལ་སོགས་པ་ཡིན་ནོ།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།དུས་ཐམས་ཅད་དུ་འགྲོ་བ་ནི་འདས་པའི་དུས་ལ་དྲན་པ་དང་མ་འོངས་པ་ལ་དགའ་བ་དང་།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ད་ལྟར་བ་ལ་ཆགས་པས་རྗེས་སུ་འགྲོའོ།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།ཁམས་ཐམས་ཅད་དུ་འགྲོ་བ་ནི་དེས་ཁམས་གསུམ་ལ་ཁྱབ་པའི་ཕྱིར་རོ།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།ཚོལ་བ་ཐམས་ཅད་དུ་འགྲོ་བ་ནི་འདོད་པ་དང་སྲིད་པ་དང་ལོག་པས་ཚངས་སྤྱོད་ཚོལ་བའི་ཕྱིར་རོ།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།རྣམ་པ་ཐམས་ཅད་དུ་འགྲོ་བ་ནི་རྟག་ཆད་ཀྱི་རྣམ་པ་ཐམས་ཅད་ཀྱི་ཚེ་དེ་རྗེས་སུ་འགྲོ་བའི་ཕྱིར་རོ།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།གཉིས་པ་རྒྱས་པར་བཤད་པ་ལ་ཉོན་མོངས་པ་དང་།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ཉིས་ལས་དང་པོ་ལའང་མདོ་དང་རྒྱས་པ་གཉིས་ཀྱི་གཉིས་ཀ་ལའང་གྲངས་ནས་སྤོང་བའི་བར་དུ་དོན་བཅུས་སྟོན་པའི་གྲངས་ནི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།མཚན་ཉིད་ལ་མ་ཞི་བ་ནི་དྲུག་སྟེ་གཡེང་བ་དང་།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ཕྱིན་ཅི་ལོག་ཏུ་རྒོད་པ་དང་རྨུགས་པ་དང་བག་མེད་པ་དང་འཛེམ་པ་མེད་པས་མ་ཞི་བའོ།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།འབྱུང་བའི་རྐྱེན་གསུམ་ནི་རིམ་པ་བཞིན་རྒྱུ་དང་དམིགས་པ་དང་བདག་རྐྱེན་གསུམ་སྟེ་མཛོད་ལས།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ཕྲ་རྒྱས་སྤངས་པར་མ་གྱུར་དང་།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།ཡུལ་ནི་ཉེ་བར་གྱུར་པ་དང་།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།ཉོན་མོངས་རྒྱུ་ནི་ཚང་བ་ཡིན་ཞེས་འབྱུང་བ་བཞིན་ནོ།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།ཚུལ་མིན་ཡིད་ལ་བྱེད་པ་ནི་ཡུལ་དེ་ལ་སྡུག་བསྔལ་ལ་སོགས་པར་ཡིད་ལ་བྱེད་པའོ།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།དེ་མ་ཐག་རྐྱེན་ནི་འགགས་མ་ཐག་པའོ།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མིགས་པ་ལ་དང་པོ་ཉོན་མོངས་པ་དང་དེའི་ཡུལ་དམིགས་པར་བསྟན་པ་ལ་ཉོན་མོངས་པ་ཐམས་ཅད་ཉོན་མོངས་པ་ཐམས་ཅད་ཀྱི་དམིགས་པར་འགྱུར་བ་ནི་འདོད་ཆགས་ལ་དམིགས་ནས་འཁྲུག་པ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དེ་གཉིས་ཀྱིས་ང་རྒྱལ་བ་དང་།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ལྔ་ཀ་ལ་གཏི་མུག་པ་ལ་སོགས་པའོ།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།གཞི་ནི་ཡུལ་ཡིད་དུ་འོང་མི་འོང་ལ་སོགས་པའོ།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བཅས་ཀྱི་ས་དགུ་དམིགས་པ་དང་དམིགས་པ་མ་ཡིན་པར་དབྱེ་བ་ནི་མ་རིག་པ་དང་ལྟ་བ་དང་ཐེ་ཚོམ་གསུམ་གྱིས་ས་གོང་མ་ལ་དམིགས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ལྟ་བ་ནི་འཇིག་ཚོགས་ལ་ལྟ་བ་མ་གཏོགས་པ་སྟེ་གཞན་གྱི་ས་པ་ལ་བདག་དང་བདག་གིར་མི་འཛིན་པའི་ཕྱིར་རོ།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འི་ཉོན་མོངས་པ་ས་འོག་མ་ལ་དམིགས་པ་མ་ཡིན་པ་ནི་འདོད་ཆགས་དང་ང་རྒྱལ་ལ་སོགས་པ་འགའ་ཞིག་གི་དབང་དུ་བྱས་པ་ཡིན་གྱི་ཁྱབ་པ་ནི་མ་ཡིན་ཏེ་མ་རིག་པ་དང་ཐེ་ཚོམ་ལ་སོགས་པས་དམ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ོད་ཆགས་དང་བྲལ་བ་དེའི་རྒྱུ་མཚན་དུ་འགོད་པ་ནི་རིགས་པ་མ་ཡིན་ཏེ་འཕགས་པའི་ཡེ་ཤེས་ཀྱིས་ཀྱང་ཁམས་གསུམ་ཀ་དམིགས་མི་ནུས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ོག་ལམ་དམིགས་པ་མ་ཡིན་པར་བསྟན་པ་ནི་འགོག་པ་དང་ཞེས་བྱ་བ་སྟེ་དེས་ཡོངས་སུ་རྟོག་པ་ནི་བཏགས་པ་སྟེ་དེར་སྒྲོ་བཏགས་པ་དམིགས་པ་ཡིན་གྱི་རང་མཚན་ནི་ཡེ་ཤེས་ཀྱིས་རིག་བྱ་ཡིན་པའི་ཕྱིར་རོ་སྙམ་དུ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།འདི་ནི་གཞན་གཉིས་ལའང་མཚུངས་ཏེ་རང་མཚན་རང་རིག་གི་ཡུལ་ཡིན་པའི་ཕྱིར་རོ།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།དེས་ན་ཟག་མེད་ཟག་བཅས་ཀྱི་དམིགས་ཡུལ་མ་ཡིན་པའི་རྒྱུ་མཚན་ནི་མཛོད་ལས།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འདོད་ཆགས་མིན་ཏེ་སྤང་བྱའི་ཕྱིར།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།གནོད་མི་བྱེད་ཕྱིར་ཞེ་སྡང་མིན།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།ཞི་དང་དག་དང་མཆོག་གྱུར་ཕྱིར།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།ང་རྒྱལ་མ་ཡིན་མཆོག་འཛིན་མིན།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ི་མེད་དང་གཞི་བཅས་ཀྱི་དམིགས་པ་བཤད་པ་ནི་ལྟ་བའི་ཡུལ་གཞི་མེད་དེས་བརྟགས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།དེ་ལས་གཞན་པའི་ཡུལ་གཞི་བཅས་ཏེ་ཡིད་དུ་འོང་མི་འོང་ལ་སོགས་པ་དོན་ལ་ཡོད་པའི་ཕྱིར་རོ།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།ཐེ་ཚོམ་དང་མ་རིག་པའི་ཡུལ་ནི་བརྟགས་པར་དཀའ་བ་ཉིད་དོ།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ཚུངས་ལྡན་ལ་དང་པོ་རྩ་བའི་ཉོན་མོངས་པའི་མཚུངས་ལྡན་ནི་འདོད་ཆགས་དང་ཁོང་ཁྲོ་ཐེ་ཚོམ་གསུམ་མཚུངས་ལྡན་མ་ཡིན་པ་ནི་ཤིན་ཏུ་མི་མཐུ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ཐེ་ཚོམ་དུ་གྱུར་ཏེ་བློ་མི་གནས་ན་འདོད་ཆགས་མི་སྐྱེ་བའི་ཕྱིར་རོ།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།ལྷག་མ་ནི་ང་རྒྱལ་ལ་སོགས་པ་སྟེ་དེ་དང་མི་མཐུན་པ་མེད་པའི་ཕྱིར་རོ།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ང་རྒྱལ་དང་ལྟ་བ་དང་མཚུངས་ལྡན་མ་ཡིན་པ་ནི་ཞེ་འགྲས་པའི་ཡུལ་གྱིས་སེམས་མི་ཁེངས་ཤིང་དེ་ལ་མི་རྟོག་པའི་ཕྱིར་རོ་ཞེས་འགྲེལ་པ་མཛད་པ་འཆད་མོད་ཀྱི་བདག་གི་དགྲ་དེ་ཞེས་བྱ་བ་ལ་སོགས་པར་རྟོག་པར་ནུ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།ཁོང་ཁྲོ་ཐེ་ཚོམ་དང་མཚུངས་ལྡན་མ་ཡིན་པ་ནི་འདོད་ཆགས་ལ་བཤད་པ་བཞིན་ནོ།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ི་ཤེས་པའི་མ་རིག་པ་ནི་དེ་ཤེས་པའི་ཡེ་ཤེས་དང་མ་འདྲེས་པ་སྟེ་དེས་ཉོན་མོངས་པ་ཐམས་ཅད་ལ་ཁྱབ་པ་ནི་དེས་བདེན་བཞི་མི་ཤེས་ན་མ་རིག་པ་དང་ཤེས་ན་ཡེ་ཤེས་ས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།དེ་ལ་ལྷན་སྐྱེས་ནི་རྩ་བའི་ཉོན་མོངས་པ་དང་གཞན་རྣམས་དང་མཚུངས་ལྡན་ནོ།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ནི་ཐེ་ཚོམ་དང་ལོག་ལྟ་དང་ཚུལ་ཁྲིམས་དང་བརྟུལ་ཞུགས་མཆོག་འཛིན་ལ་སོགས་པ་དང་མཚུངས་ལྡ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།ལྟ་བ་ཁོང་ཁྲོ་དང་མཚུངས་ལྡན་མ་ཡིན་པ་ནི་བཤད་ཟིན་ལ།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ཐེ་ཚོམ་དང་མ་ཡིན་པ་ནི་འདོད་ཆགས་ལ་བཤད་པ་བཞིན་ནོ།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།ཐེ་ཚོམ་འདོད་ཆགས་དང་མཚུངས་ལྡན་མ་ཡིན་པ་ལ་སོགས་པའང་སྔ་མ་བཞིན་ནོ།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་བའི་ཉོན་མོངས་པའི་མཚུངས་ལྡན་ལ་ཁྲོ་བ་ལ་སོགས་པ་ཕན་ཚུན་མཚུངས་ལྡན་མ་ཡིན་པ་ནི་གདགས་གཞི་མི་མཐུན་པ་རྣམས་ཏེ་འདོད་ཆགས་ལ་བཏགས་པ་རྣམས་ཞེ་སྡང་གི་ཆར་གཏོགས་དང་མ་ཡ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།གདགས་གཞི་མཐུན་པ་དག་ནི་རྩ་བའི་ཉོན་མོངས་པ་བཞིན་དུ་བརྩི་བར་བྱའོ།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།ངོ་ཚ་མེད་པ་དང་ཞེས་བྱ་བ་ནི་རང་གཞན་ལ་མི་ལྟོས་པ་མེད་པར་དེ་མི་འབྱུང་བའི་ཕྱིར་རོ།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།རྨུགས་པ་དང་ཞེས་བྱ་བ་ནི་ལས་སུ་མི་རུང་བ་དང་རྨུགས་པ་ལ་སོགས་པ་མེད་པར་དེ་མི་འབྱུང་བའི་ཕྱིར་རོ།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།དྲུག་པ་རྣམ་གྲངས་ལ་རྣམ་གྲངས་ཉི་ཤུ་རྩ་བཞིས་མདོར་བསྟན་པ་ནི་རྣམ་གྲངས་གང་ཞེ་ན་ཞེས་བྱ་བ་ཡིན་ནོ།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།སོ་སོའི་དོན་རྒྱས་པར་བཤད་པ་ལ་ཀུན་སྦྱོར་ནས་འགགས་ཀྱི་བར་ཉི་ཤུ་རྩ་བཞི་ལས།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ཀུན་སྦྱོར་ལའང་ཆགས་པ་ནས་སེར་སྣའི་བར་དགུའོ།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།འདི་ཐམས་ཅད་ལ་གང་གིས་སྦྱོར་བ་དང་།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ཇི་ལྟར་སྦྱོར་བ་དང་།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གང་དུ་སྦྱོར་བ་གསུམ་གསུམ་གྱིས་བཤད་དོ།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ངོ་བོ་ངོས་འཛིན་པ་སྟེ་རྗེས་སུ་ཆགས་པའི་ཀུན་སྦྱོར་ནི་ཁམས་གསུམ་པའི་འདོད་ཆགས་སོ་ཞེས་བྱ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།གཉིས་པ་ནི་དེ་དང་ལྡན་པ་ནི་ཞེས་བྱ་བ་ལ་སོགས་པའོ།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ས་ཚེ་ཕྱི་མ་ལ་སོགས་པའི་མ་འོངས་པ་ན་སྡུག་བསྔལ་གྱི་ཕུང་པོ་ཞེས་སྦྱར་བ་ཡིན་ཏེ་རྣམ་པ་གཞན་ལའང་དེ་བཞིན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།ངའོ་སྙམ་པའི་ང་རྒྱལ་འཇིག་ཚོགས་ལ་ལྟ་བར་འགྱུར་བ་མ་ཡིན་ནམ་ཞེ་ན།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སེམས་ཁེངས་མ་ཁེངས་ཀྱི་ཁྱད་པར་ཡོད་པའི་ཕྱིར་རོ།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།གོང་མའི་ཁྱད་པར་ནི་རིག་པའི་གནས་དང་བསམ་གཏན་ལ་སོགས་པའོ།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།ང་ཡིར་འཛིན་པ་ཡོངས་སུ་མི་ཤེས་པ་ནི་རང་བཞིན་དང་ཉེས་དམིགས་སོ།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།སྡུག་བསྔལ་དང་ཀུན་འབྱུང་ལྷག་པར་ཆགས་པ་ནི་མ་རིག་པས་ཟག་བཅས་ཀྱི་ཉེས་པ་མི་ཤེས་པའི་ཕྱིར་རོ།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ངེས་པར་འབྱུང་བ་ནི་འཇིག་ཚོགས་ལ་ལྟ་བས་བདག་གྲོལ་ནས་རྟག་པའམ་ཆད་པར་འགྱུར་ཏེ་སངས་རྒྱས་པ་ལ་ཐར་པ་མེད་དོ་སྙ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།ལོག་པས་ངེས་པར་འབྱུང་བའི་ཐབས་ནི་འཕགས་ལམ་ཡན་ལག་བརྒྱད་ལྟ་བུ་བོར་ནས་མཆོག་འཛིན་གཉིས་ལ་ཞེན་པའོ།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།དུག་གསུམ་གྱིས་སྡུག་བསྔལ་གསུམ་ལ་འཆིང་བ་ནི་དེས་དེ་འཐོབ་པའོ།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།འདོད་པ་བཞིན་དུ་བྱེད་པ་མི་འཐོབ་པ་ནི་ལྕགས་སྒྲོག་ལ་སོགས་པས་བཅིངས་པ་བཞིན་ནོ།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།དེའི་ཕྱིར་ཡང་ཞེས་བྱ་བས་ནི་འཆིང་བའི་རྒྱུ་མཚན་སྔ་མ་སྡུད་པའོ།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།གོང་མ་གཉིས་ཀྱི་འདོད་ཆགས་སྲིད་པའི་འདོད་ཆགས་ཞེས་གཅིག་ཏུ་སྡུད་པ་ནི་མཛོད་ལས།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ཁམས་གཉིས་ལས་སྐྱེས་སྲིད་འདོད་ཆགས།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།ཁ་ནི་ནང་དུ་བལྟས་ཕྱིར་དེར།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།ཐར་པའི་འདུ་ཤེས་བཟློག་ཕྱིར་བཤད།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ུན་དུ་འཇོག་པའི་རྒྱུ་མཚན་ནི་འཚོལ་བ་གསུམ་མ་སྤངས་པའི་དབང་དུ་བྱས་པ་སྟེ་འདོད་པ་འཚོལ་བ་ནི་འདོད་ཁམས་སམ་འདོད་ཡོན་འཚོ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།སྲིད་པ་འཚོལ་བ་ནི་ཁམས་གོང་མ་གཉིས་ཚོལ་བའོ།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།ལོག་པས་ཚངས་པར་སྤྱོད་པ་ནི་ལམ་ལོག་སྟེ་བག་ལ་ཉལ་ནི་ས་བོན་ནམ་མངོན་གྱུར་ཡང་རུང་ངོ་།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།གཉེན་པོ་ཆུང་ངུ་ནི་ཅུང་ཟད་གནས་པ་དང་བདེ་བ་དང་འབོལ་བ་སྙམ་བྱེད་པ་ལ་སོགས་པའོ།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ེན་པོར་འདུ་ཤེས་པ་ནི་བདེན་བཞི་འབྱེད་པའི་ཤེས་རབ་གཉེན་པོར་མི་འདོད་པས་བདེན་པ་ལ་རྨོངས་ཏེ་དེས་ན་མ་རིག་པ་ལ་སོགས་པའི་བག་ཆགས་རྒྱས་པར་འགྱུ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།ལོག་པས་ཐར་པ་ནི་ཐར་པ་ལམ་ལོག་གི་འབྲས་བུར་འདོད་པའོ།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།ལོག་པས་ཐར་པའི་ཐབས་ནི་ལམ་ལོག་གོ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།བསྟན་པ་ནི་བཤད་པའོ།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།འདུལ་བ་ནི་སྡེ་སྣོད་གསུམ་དང་ཡན་ལག་བཅུ་གཉིས་ལ་སོགས་པ་སེམས་འདུལ་བ་རྣམས་སོ།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།སོམ་ཉི་དང་ཐེ་ཚོམ་ནི་རྣམ་གྲངས་སོ།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ེ་བའི་ཉོན་མོངས་ལ་དང་པོ་རྩ་བ་དང་ཉེ་བའི་ཉོན་མོངས་གཉིས་ཀ་ཉེ་བའི་ཉོན་མོངས་སུ་བསྟན་པ་ལ་རྩ་བའི་ཉོན་མོངས་ཉེ་བའི་ཉོན་མོངས་ཀྱང་ཡིན་པ་ནི་དེས་སེམས་ཉེ་བར་ཉོན་མོང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།འདུ་བྱེད་ཀྱི་ཕུང་པོའི་ཉོན་མོངས་པ་ཅན་ནི་ཉི་ཤུ་རྩ་བཞིའོ།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ག་གསུམ་བྱེ་བྲག་ཏུ་བཤད་པ་ཉོན་མོངས་སུ་བཤད་པ་ནི་ཡང་ཞེས་བྱ་བ་སྟེ་གཞན་གཉིས་ལས་གྲོལ་བར་མི་འགྱུར་ཏེ་སྒྲིབ་པ་གསུམ་པོ་དེ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།གསུམ་པ་དེ་ལ་ལུང་དགོད་པ་ནི་བཅོམ་ལྡན་འདས་ཀྱིས་ཞེས་བྱ་བ་ཡིན་ནོ།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།ཞི་གནས་ཀྱི་དུས་སུ་གཉིད་རྨུགས་ཀྱིས་ནང་དུ་བསྡུས་ནས་བར་ཆད་བྱེད་དོ།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།སེམས་རབ་ཏུ་འཛིན་པའི་དུས་སུ་རྒོད་འགྱོད་ཀྱིས་གཡེངས་ནས་བར་ཆད་བྱེད་དོ།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མེད་པའི་བཏང་སྙོམས་ཀྱི་རྒྱུ་མཚན་སྒོམ་པའི་དུས་ན་ཕྲག་དོག་དང་སེར་སྣས་སེམས་གཡོས་ནས་བར་ཆད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གསུམ་པོ་དེ་དག་གི་གཞི་དང་པོ་ཚུལ་ཁྲིམས་རྣམ་དག་གི་དུས་ན་ངོ་ཚ་མེད་པ་དང་ཁྲེལ་མེད་ཀྱིས་ལྟུང་བ་ལ་མི་འཛེམ་པར་བར་ཆད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གནས་འབྲེལ་བ་ནི་ལྟ་བ་གནས་པ་དང་མ་རིག་པ་གནས་སུ་འབྲེལ་བ་སྟེ་མི་ཤེས་པ་ལས་ལྟ་ངན་སྣ་ཚོག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།འབྲལ་བ་ནི་སྤང་བྱ་དང་འབྲལ་བའོ།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།ཇི་ལྟར་མཐུན་མཐུན་ནི་སྔ་མ་བཞིན་ནོ།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།ཉེར་ལེན་ལ་དང་པོ་ངོ་བོ་ནི་ཉེ་བར་ལེན་པ་ནི་ཞེས་བྱ་པ་བཞིན་ནོ།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ར་འཇོག་པའི་རྒྱུ་མཚན་རྒྱས་པར་བཤད་པ་ནི་རྩོད་པའི་ཞེས་བྱ་བ་སྟེ་འདོད་པ་ལ་ཞེས་བྱ་བ་ལ་སོགས་པ་ནི་བཅིངས་པ་དམ་ལྷོད་ལ་སོགས་པས་ཇི་ལྟར་རིགས་པ་ལྟ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།མུ་སྟེགས་བྱེད་བདག་ཏུ་སྨྲ་བ་ལ་མི་རྩོད་པ་ནི་བདག་བཅས་སུ་བློ་མཐུན་པའི་ཕྱིར་རོ།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།རྩོད་པ་ནི་འགལ་བ་སྨྲ་བར་སེམས་པའམ་དེ་སྨྲ་བ་ཉིད་དོ།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།དོན་བསྡུ་བ་ནི་དེ་ལྟར་དེ་དག་ཅེས་བྱ་བ་ཡིན་ནོ།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།ཡིད་ཀྱི་རང་བཞིན་གྱི་ལུས་ཀྱིས་གཟུགས་ཀྱི་མདུད་པ་མ་ཡིན་གྱི་སེམས་ཀྱིས་ཡིན་པར་སྟོན་ཏོ།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།མདུད་པ་བཞིར་འཇོག་པའི་རྒྱུ་མཚན་ལ་བརྣབ་སེམས་ནི་ཟང་ཟིང་ཅུང་ཟད་ཙམ་དང་སྦྱར་རོ།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ནི་རྩོད་པའི་རྒྱུ་དང་སྦྱར་ཏེ་ལེགས་པར་མི་སྒྲུབ་པ་ནི་ཟང་ཟིང་ལ་སོགས་པ་རྩོད་པའི་རྒྱུ་དེ་རང་དང་མི་མཐུན་པར་སྒྲུབ་པའི་རྒྱུ་གནོད་སེམ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།ཚུལ་བཞིན་མ་ཡིན་པ་ནི་ཤེས་བྱ་དང་མི་མཐུན་པ་ལ་འདི་བདེན་ནོ་ཞེས་རྟོག་པའོ།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།འདོད་པའི་ཡོན་ཏན་ལ་འདུན་པས་ནི་དེ་སྤོང་བ་རང་འབྱུང་ལ་སྒྲིབ་བོ།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།ལྟུང་བ་བཤགས་པ་དང་དགེ་བ་ལ་སྐུལ་བ་ན་གནོད་སེམས་ཀྱིས་དེ་ལེགས་པར་མི་སྒྲུབ་པས་སྒྲིབ་པའོ།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།ཞི་གནས་དང་རབ་ཏུ་འཛིན་པ་བཤད་ཟིན་ཏོ།།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།།ཐེ་ཚོམ་གྱིས་བཏང་སྙོམས་ལ་སྒྲིབ་པ་ནི་གཏན་ལ་མ་ཕབ་ན་བཏང་སྙོམས་སུ་གནས་མི་ནུས་པའི་ཕྱིར་རོ།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ཕྱོགས་མི་རྟོགས་པའི་རྒྱུ་ནི་སྒྲིབ་པ་ཡིན་ཏེ་གཟུགས་མི་མཐོང་བའི་རྒྱུ་རྩིག་པ་སྒྲིབ་བྱེད་ཡ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།གཉེན་པོའི་གཤོལ་གྱིས་སློག་དཀའ་བས་ན་ཐ་བའོ།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གསུམ་དེའི་ངོ་བོའི་སྲོག་གཅོད་པ་ལ་སོགས་པ་འཆལ་པའི་ཚུལ་ཁྲིམས་ཞེས་བྱ་བ་དང་མི་དགེ་བས་ཚངས་ཤིང་དག་པའི་ཚུལ་ཁྲིམས་ལ་མཚུངས་པར་སྤྱོད་པ་ཞེས་སྦྱར་ཏེ་ལྟུང་བའི་དྲི་མ་ཅན་ཡིན་པས་མི་གཙ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གཞན་ལ་གནོད་པས་གྲོང་གི་ཚེར་མ་དང་།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མི་གཙང་བས་དྲི་མའོ།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།སྐྱེ་འཆི་མང་པོ་མྱོང་ནས་གནོད་པ་བྱེད་པས་སྡིག་པ་དང་།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ཟུག་རྔུ་སྐྱེད་པས་ཟུག་རྔུ་དང་།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ཅིའང་འབྱུང་བས་ཅི་ཡང་དང་།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ཉེས་སྤྱོད་འདྲེན་པས་ཉེས་སྤྱོད་དོ།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ང་ཟིང་ངན་པ་ཅུང་ཟད་ཙམ་ལ་ཆགས་པའི་རྒྱུས་སེམས་ཅན་རྣམས་འདོད་ཆགས་ཀྱི་ཉེས་པར་སྤྱད་པ་སྤྱོད་དོ་ཞེས་བྱ་བ་ལ་སོགས་པར་སྦྱར་ཏེ་ཞེ་སྡང་གིས་གནོད་པའི་རྒྱུ་ལ་རྟ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གཏི་མུག་གིས་ཆོས་ལོག་འཚེ་བ་ཆོས་སུ་སྨྲ་བ་ལ་སོགས་པ་ལ་ཞེན་ནས་ཉེས་སྤྱད་སྤྱོད་དོ།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།ཁམས་གསུམ་དུ་ཟག་པས་ན་ཟག་པ་དང་།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ལུས་སེམས་ལ་གནོད་པས་ཕོངས་པ་དང་།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མཚན་མ་དང་མངོན་རྟགས་ནི་རྣམ་གྲངས་སོ།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།ཆོས་མ་ཡིན་པ་ནི་སྡིག་པའོ།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།མི་མཐུན་པ་ནི་ཆགས་པར་མི་འོས་པའོ།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།འདུ་བྱེད་རྣམས་ལ་ཆགས་པ་ཉིད་འཁོར་བར་སྐྱེ་བའི་རྩ་བ་སྟེ་འཁོར་བའི་ནགས་ལ་སྦྱོར་བས་ན་ནག་སྦྱོར་རོ།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།ལུས་ལོངས་སྤྱོད་ལ་ལྟ་བ་དང་བཅས་པ་ནི་དེ་གཉིས་ཉམས་ཀྱིས་དོགས་པའོ།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།བློ་མ་བྱང་བ་ནི་དགེ་བ་ལའོ།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།འདྲ་ཞིང་གནས་པ་ནི་འདུ་འཛི་དང་ངོ་།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།དགེ་བའི་བྱ་བ་ཅུང་ཟད་ཙམ་གྱིས་ཞེས་སྦྱར་ཏེ་དེ་དག་ནི་དགེ་བའི་གནས་སོ།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གསུམ་ལས་གཞན་པའི་ཉོན་མོངས་པ་རྣམས་ཀྱང་དེ་དང་དེ་དག་ཏུ་འགྱུར་མོད་ཀྱི་གསུམ་པོ་ཁོ་ན་སྨོས་པ་ནི་དེ་དང་དེ་དག་གི་གཙོ་བོ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ོག་ཞུགས་ལ་གཉིས་ཀྱི་དང་པོ་ཡུལ་ལ་སོགས་པའི་དབང་དུ་བྱས་པ་ལ་འདོད་ཆགས་ནི་ཡུལ་ཡིད་དུ་འོང་བ་དང་ལྟ་བ་གོང་མ་གསུམ་ལ་ཆགས་པ་སྟེ་སྔ་མ་སྒོམ་སྤ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ཕྱི་མ་མཐོང་སྤང་ཡིན་ནོ་ཞེས་འཆད་དོ།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།ཁོང་ཁྲོ་ནི་ཡིད་དུ་མི་འོང་བ་དང་རང་དང་མི་མཐུན་པའི་ལྟ་བ་ལའོ།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།ང་རྒྱལ་སེམས་ཅན་ལ་འཇུག་པ་ནི་ཆུང་ངུ་བས་བདག་ཆེ་སྙམ་པ་དང་།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ལྟ་བ་ནི་དང་པོ་གསུམ་གྱིས་སེམས་ཁེངས་པའོ།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ལྟ་ལ་སོགས་པ་གསུམ་ཤེས་བྱ་ལ་འཇུག་པ་ནི་སྒྲོ་འདོགས་སྐུར་འདེབས་གཉིས་ཀྱིས་ཅི་རིགས་པར་འཇུག་སྟེ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།ཚུལ་ཁྲིམས་དང་བརྟུལ་ཞུགས་མཆོག་འཛིན་ནི་དེ་ཉིད་ལའང་འཇུག་པ་ཡིན་ནོ།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ཐེ་ཚོམ་ནི་གཉེན་པོ་འམ།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དེའི་ཡུལ་བདེན་བཞི་ལ་བློ་རྩེ་གཉིས་སུ་འཇུག་པའོ།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།མ་རིག་པ་ཐམས་ཅད་ལ་ལོག་པར་རྟོགས་པ་ནི་ཐམས་ཅད་ཀྱི་བདག་མེད་མ་ཤེས་པའི་ཕྱིར་རོ།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བཞིའི་དབང་དུ་བྱས་པ་ནི་ཉོན་མོངས་པ་བཅུ་པོ་ཞེས་བྱ་བ་སྟེ་གཉིས་པོ་ལ་བཅུ་པོ་དེའི་རྒྱུ་དང་གཞི་དང་གནས་ཡིན་ནོ་ཞེས་འཛ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ལམ་ལ་སྐྲག་པ་སྐྱེད་པས་འཇུག་པ་ནི་ཉོན་མོངས་པ་རྣམས་འཁོར་བ་དག་ལ་དགའ་ཞིང་རྣམ་བྱང་ལ་གཡེང་བར་འདུ་ཤེས་ཏེ་འཇུག་པའམ་ཡང་ན་མུ་སྟེགས་བྱེད་ལམ་དབང་ཕྱུག་ལ་སོགས་པ་སྒོ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ཚངས་པའི་འཇིག་རྟེན་ན་གདུགས་དཀར་པོ་འདྲ་བ་ཡོད་པར་སྒྲོ་བཏགས་ཏེ་སངས་རྒྱས་པའི་འགོག་ལམ་ལ་སྐྲག་པ་ལ་བརྗོད་དེ་ཇི་སྐད་དུ་ཉི་མ་ཟླ་བ་ས་ཆུ་མེ་རླུང་ཕྱོགས་དང་ནམ་མཁའི་ལུས་ཅ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ཞི་བའི་བདེ་དགའ་དམ་པ་འདོད་པ་རྣམས་ཀྱིས་དབང་ཕྱུག་རྟག་ཏུ་བསྒོམ་ཞེས་བྱ་བ་དང་།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ཁ་བ་རྒྱ་སྤོས་མེ་ཏོག་མདོག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།བ་ཞོ་བ་མོ་མུ་ཏིག་མདོག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།གདུགས་བཀན་བཟུང་བའི་དབྱིབས་འདྲ་བ།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།ཐར་པ་ཡིན་པར་རྒྱལ་བས་བཤད།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ཁམས་ལ་བཞིའི་དང་པོ་ཉོན་མོངས་པ་གང་ཞིག་ཁམས་གང་ན་ཡོད་མེད་ནི་ཁམས་ཀྱི་ཞེས་བྱ་བ་སྟེ་གོང་མ་གཉིས་ན་ཁོང་ཁྲོ་མེད་པ་ནི་རྒྱུད་ཞི་གནས་ཀྱིས་ཆུས་རླན་པར་བྱས་པས་ཀུན་ནས་མནར་སེམས་ཀྱི་གཞི་རྣམས་མེད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ཁོང་ཁྲོ་མ་གཏོགས་དེ་དག་ནི།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།གཟུགས་ཁམས་གཟུགས་མེད་དེ་དང་འདྲ།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།གཉིས་པ་ཁམས་གང་ན་ཚོར་བ་གང་དང་མཚུངས་པར་ལྡན་པ་ནི།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ཞེས་བྱ་བས་སྟོན་ཏེ་སྡེ་པ་ཁ་ཅིག་ནི་བསམ་གཏན་བཞི་པའི་བར་ལ་མིག་སོགས་ཀྱི་རྣམ་ཤེས་ཡོད་པས་དེ་དག་གི་འཁོར་དུ་སྐྱེས་པའི་བདེ་སྡུག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སྲིད་རྩེའི་བར་ན་ཡིད་ཤེས་ཡོད་པས་ཡིད་བདེ་མི་བདེ་ཡོད་པར་འདོད་དོ།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།ལུགས་དེ་ནི་སྙོམས་འཇུག་སྟོན་པའི་མདོ་དང་འགལ་ཞིང་དེ་གཉིས་ཀྱི་རྒྱུ་མེད་པའི་ཕྱིར་ལེགས་པ་མ་ཡིན་ནོ།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ཉིས་པ་མན་ཆད་ཀྱི་འདོད་ཆགས་སྒོ་ལྔའི་འཁོར་དུ་བྱུང་བ་ནི་ལུས་ལ་ཕན་འདོགས་པའི་བདེ་བ་དང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།ཡིད་ཤེས་ཀྱི་འཁོར་དུ་བྱུང་བ་ནི་ཡིད་བདེ་དང་ལྡན་ནོ།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།གསུམ་པ་ན་ནི་ཡིད་བདེ་མེད་པས་བདེ་བ་དང་ཞེས་གསུངས་སོ།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།བཞི་པ་ན་བདེ་བའང་མེད་པས་དེ་ཡན་ཆད་ཅེས་གསུངས་སོ།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།ཁོང་ཁྲོ་སྡུག་བསྔལ་དང་ལྡན་པ་ནི་སྒོ་ལྔའི་ཡིན་ནོ།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།ཡིད་མི་བདེ་དང་ལྡན་པ་ནི་ཡིད་ཤེས་ཀྱིའོ།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བདེ་བ་དང་ཡིད་བདེ་དང་མ་ཡིན་ཏེ།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མི་དགའ་བའི་རྣམ་པར་འབྱུང་བའི་ཕྱིར་རོ།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།ང་རྒྱལ་བདེ་བ་དང་མི་ལྡན་པ་ནི་ཡིད་ཤེས་ཀྱི་ས་པ་ཡིན་པའི་ཕྱིར་རོ།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གསུམ་ན་བདེ་བ་དང་མཚུངས་ལྡན་དུ་བཤད་པའི་དོན་ནི་ང་རྒྱལ་ཤས་ཆེ་བའི་བསམ་གཏན་ལ་སྐྱོན་ཡིད་བདེ་འབྱུང་ལ་དེས་སྒོ་ལྔ་ཤིན་ཏུ་སྦྱངས་པའི་ཚོར་བ་བདེ་བ་དང་ལྡན་པར་བྱིན་གྱིས་རློབ་པས་བདེ་བ་དང་མཚུངས་ལྡན་ཞེས་ཐ་སྙད་དུ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།བཞི་པ་ལ་ནི་དེ་ལྟ་བུ་མེད་དེ་སྐྱོན་ཐམས་ཅད་ལས་གྲོལ་བའི་ཕྱིར་རོ།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།ལྟ་བ་བཞིན་དེ་དང་འདྲ་བ་ནི་ལྟ་བ་བཟང་པོའི་རློམ་པས་ཡིད་བདེ་དང་དེས་ལུས་བདེ་འབྱུང་བའི་ཕྱིར་རོ།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།ལོག་ལྟ་གཉིས་ཀ་དང་ལྡན་པ་ནི་དེ་བཟང་པོར་ཤེས་པ་ཡིད་བདེ་དང་།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ངན་པར་ཤེས་པ་ཡིད་མི་བདེ་དང་ལྡན་པའི་ཕྱིར་རོ།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།གོང་མ་གཉིས་ཀྱི་ལོག་ལྟ་ནི་ལུས་ཐ་དད་ལ་འདུ་ཤེས་གཅིག་པ་ལ་སོགས་པ་དང་།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ཕྱི་རོལ་བ་དེ་གཉིས་སུ་སྐྱེས་པ་ལ་སོགས་པ་ལ་ཡོད་དོ།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།ལྟ་བ་ཐམས་ཅད་ཡིད་ཀྱི་ས་པ་ཡིན་པས་བདེ་སྡུག་དང་མི་ལྡན་ནོ།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།ཐེ་ཚོམ་འདོད་ཁམས་ན་ཡིད་བདེ་དང་མི་ལྡན་པ་ནི།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སེམས་གཏན་ལ་མ་ཕབ་ན་དེ་མི་འབྱུང་ཞིང་ཡིད་མི་བདེ་འབྱུང་བའི་ཕྱིར་རོ།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།གཟུགས་ཁམས་ན་ཐེ་ཚོམ་ཤས་ཆེ་བའི་བསམ་གཏན་དགའ་བདེ་དང་ལྡན་ཞིང་གཟུགས་མེད་ན་བཏང་སྙོམས་དང་ལྡན་ནོ།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མ་འདྲེས་པ་ནི་ཡིད་ཀྱི་ས་པ་ཡིན་པས་བདེ་སྡུག་དང་མི་ལྡན་ལ་ཡིད་བདེ་གསལ་བ་དང་དེ་མི་གསལ་བ་མཚུངས་ལྡན་ད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།ཚོར་བ་གང་ཡོད་པ་ནི་ཡིད་ཀྱི་ས་པ་ཁོ་ནའོ།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ར་འདུག་པ་ལ་ཞེས་བྱ་བ་ནི་ཉོན་མོངས་པ་ཐམས་ཅད་ཇེ་ཆུང་ལ་སོང་ནས་རྒྱུན་ཆད་ཀར་ཚོར་བ་བཏང་སྙོམས་ས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།གསུམ་པ་ཁམས་གང་ན་རྣམ་ཤེས་གང་དང་མཚུངས་པར་ལྡན་པ་བཤད་པ་ནི།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ཞེས་བྱ་བ་ཡིན་ཏེ་ཉོན་ཡིད་ཀྱི་འཁོར་དུ་བྱུང་བའི་འདོད་ཆགས་རྩི་ན་བདུན་དང་ལྡན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ལ་སོགས་པ་ནི་ཁམས་གང་ན་ཚོགས་དྲུག་གང་ཡོད་པ་དེ་དང་ལྡན་ཏེ་ང་རྒྱལ་ལ་སོགས་པ་ནི་ཡིད་ཀྱི་ས་པ་ཁོ་ན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།བཞི་པ་ཁམས་གང་ན་ཕྱོགས་གཅིག་དང་མཐའ་དག་ལ་འཇུག་ཚུལ་ནི།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འདོད་ཆགས་དང་ཞེས་བྱ་བ་སྟེ་ཡིད་དུ་འོང་མི་འོང་དང་ཕུན་སུམ་ཚོགས་པ་ལ་འཇུག་པའི་ཕྱིར་རོ།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།འདི་ལ་ནི་སྐྱོན་གསུམ་སྟེ་གསུམ་པོ་དེ་ཡུལ་ངེས་སུ་ཐལ་བ་དང་།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ཡུལ་ངེས་ལྔའི་གྲངས་ངེས་ཞིག་པ་དང་།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མ་རིག་པ་མི་ཤེས་པ་དང་།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ཐེ་ཚོམ་མ་ངེས་པ་ལ་སྐྱེ་བས་ཕྱོགས་གཅིག་ལ་འཇུག་པར་ཐལ་བའོ།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།ལྷག་མ་ནི་གསུམ་པོ་དེའོ།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།དགུ་པ་རིས་ལ་གཉིས་ཀྱི་མཐོང་སྤང་ལ་མཚན་ཉིད་ནི།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མ་ཞི་བར་བྱེད་པ་གང་ཀུན་ཏུ་བཏགས་པའི་རིགས་སུ་གནས་པ་སྟེ་འཕྲལ་གྱི་ཐོས་བསམ་ལོག་པ་ལ་སོགས་ལས་བྱུང་བའི་ཉོན་མོངས་པ་ཡིན་གྱི་འཁོར་བ་ཐོག་མ་མེད་པ་ནས་ལྷན་ཅིག་སྐྱེས་པ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་ཚོམ་དང་ལྟ་བ་ཕྱི་མ་གསུམ་ནི་ཀུན་བཏགས་ཉིད་ཡིན་ལ་གཞན་དྲུག་ལ་ནི་གཉིས་ཀ་ཡོད་པ་ལས་ཀུན་བཏགས་མཐོང་སྤང་དང་ལྷན་སྐྱེས་སྒོམ་སྤང་ད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ེ་ཚོམ་ལ་གཉིས་ཀ་ཡོད་དོ་ཞེས་ཟེར་བ་ནི་མི་རིགས་ཏེ་ཕུང་པོ་ལྔ་ལ་སོགས་པ་ནས་དེ་ལ་ཀུན་བཏགས་ཁོ་ན་ལས་མེད་པར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།དེ་དག་ནི་དངོས་སུ་ལོག་ཞུགས་དང་།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ལོག་པ་ལ་ལོག་ཞུགས་དང་།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དབང་གི་ལོག་ཞུགས་ཏེ་གསུམ་མོ།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།དེ་ལ་འཇིག་ལྟས་བདེན་བཞི་ལ་ང་དང་ང་ཡིར་འཛིན་ནོ།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།མཐར་འཛིན་གྱིས་རྟག་ཆད་དུ་སྒྲོ་འདོགས་སོ།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།ལོག་ལྟས་བདེན་བཞི་མེད་དོ་ཞེས་སྐུར་རོ།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།མ་རིག་པས་གནས་ལུགས་མི་ཤེས་སོ།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།ཐེ་ཚོམ་གྱིས་མཐའ་གཞན་དུ་དོགས་ཏེ་དེ་ལྟར་དངོས་སུ་ལོག་པར་འཇུག་གོ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།གཉིས་པ་ནི་ལྟ་བ་གསུམ་པོ་དེ་ལ་འདོད་ཆགས་ཀྱིས་སྲེད་ཅིང་ང་རྒྱལ་གྱིས་ཁེངས་ལ།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ལྟ་བ་མཆོག་འཛིན་གྱིས་མཆོག་དང་།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ཚུལ་ཁྲིམས་དང་བརྟུལ་ཞུགས་མཆོག་འཛིན་གྱིས་དག་གྲོལ་གྱི་རྒྱུར་འཛིན་ནོ།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།གསུམ་པ་ནི་ཁོང་ཁྲོས་རང་དང་།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ལྟ་བ་མི་མཐུན་པ་རྣམས་ལ་འཁྲུག་པར་བྱེད་དོ།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།དེ་ལ་རྩོད་པ་གསུམ་སྤོང་བ་ལས་དང་པོ་ནི།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ཁམས་གསུམ་གྱི་བདེན་པ་ལ་དམིགས་པ་དེ་མི་རུང་སྟེ་འགོག་ལམ་ཁམས་གསུམ་ལས་གྲོལ་བའི་ཕྱིར་རོ་ཞེ་ན།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སྡུག་བསྔལ་ཀུན་འབྱུང་སྤོང་བའི་གཉེན་པོ་ལ་འདོད་ཁམས་ཀྱི་ལམ་ཞེས་བྱ་ལ་དེ་གཉིས་འགགས་པ་ལ་འདོད་ཁམས་ཀྱི་འགོག་པ་ཞེས་བརྗོད་དེ་གཞན་གཉིས་ལའང་དེ་བཞིན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ལུས་ངག་གི་སྤྱོད་པ་ལ་དག་གྲོལ་དུ་འཛིན་པའི་ཚུལ་ཁྲིམས་དང་བརྟུལ་ཞུགས་མཆོག་འཛིན་མེད་པས་མཐོང་སྤང་བརྒྱ་རྩ་བརྒྱད་དུ་འགྱུར་རོ་ཞེ་ན་དེ་ན་ལྟ་བ་ལ་དེ་ལྟར་འཛིན་པ་ཡོད་ལ་ལྟ་བ་མཆོག་འཛིན་གྱིས་མཆོག་ཁོ་ནར་འཛིན་པས་ཐ་དད་ནི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ང་རྒྱལ་ལ་མི་འབྱེད་པར་ལྟ་བ་ལ་འབྱེད་པ་ཅི་ཡིན་ཞེ་ན།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ཁ་ཅིག་ཉེས་པ་ཆེ་བས་ཞེས་ཟེར་བ་ནི་མ་རིག་པ་ལའང་ཐལ་བ་ཡིན་ནོ།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ལ་སེམས་ཁེངས་པའི་བྱེད་པ་གཅིག་ལས་མེད་པས་ཞེས་ཟེར་བ་ནི་ལྟ་བ་ལའང་སེམས་ཕྱིན་ཅི་ལོག་ཏུ་བྱེད་པའི་བྱེད་པ་གཅིག་ལས་མེད་པས་ཞེས་མཚ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།འཛིན་སྟངས་ནི་གཉིས་ཀ་ལའང་ཐ་དད་ཡོད་དོ།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དབྱེ་བ་སྲིད་ཚད་ལ་འབྱེད་པ་ནི་མ་ཡིན་ཏེ་འདོད་ཆགས་དང་མ་རིག་པ་ལ་སོགས་པ་ལའང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།འོན་ཀྱང་མུ་སྟེགས་བྱེད་ལྟ་བ་དེ་དག་ལ་ཡང་དག་པར་རྟོག་སྟེ།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དེ་ནི་མ་ཡིན་གྱི་མཐོང་སྤང་ཡིན་ནོ་ཞེས་བསྟན་པའི་ཕྱིར་མདོ་ལས་དེ་ལྟར་དུ་གསུངས་པ་ཡིན་ནོ།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།གང་ཡང་བསྡུ་བ་ལས་དགུ་བཅུ་རྩ་བཞིར་བཤད་པ་དང་།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བརྒྱད་ཅུ་རྩ་བརྒྱད་དུ་བཤད་པ་དེ་ནི་གཞུང་ལུགས་དང་གྲུབ་མཐའ་ཐ་དད་ཀྱི་ལུགས་འཆད་པ་ཡིན་པའི་ཕྱིར་འགལ་བ་ཉིད་ཡིན་ཡང་སྐྱོ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།གཞུང་གི་དོན་ལ་ཁམས་གོང་མ་གཉིས་ན་དགུ་ཡོད་པ་ནི་ཁོང་ཁྲོ་མ་གཏོགས་པའོ།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།གཞན་རྣམས་ནི་སླའོ།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།གཉིས་པ་སྒོམ་སྤང་ལའང་མཚན་ཉིད་ནི།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མ་ཞི་བར་བྱེད་པ་གང་ལྷན་ཅིག་སྐྱེས་པའི་རིགས་སུ་གནས་པ་སྟེ་བྱ་དང་རི་དྭགས་རྣམས་ལའང་ཡོད་པའི་ང་རྒྱལ་ལ་སོགས་པ་འཁོར་བ་ཐོག་མ་མེད་པ་ནས་བརྒྱུད་དེ་འོངས་པ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།དེ་དག་ནི་རྒྱུན་ཞུགས་ལ་སོགས་པའི་འཕགས་པ་རྣམས་ལའང་ཡོད་དེ་རྣམ་འགྲེལ་ལས།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བདེ་བར་གྱུར་པའམ་སྡུག་བསྔལ་བར།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།མ་གྱུར་ཅིག་ཅེས་འདོད་པ་ན།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།ངའོ་སྙམ་པའི་བློ་གང་དེ།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།སེམས་ཅན་ལ་ལྟ་ལྷན་ཅིག་སྐྱེས།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ཚེ་དང་ལྡན་པ་བྲན་ཅན་ཁོ་བོས་ནི་ཉེ་བར་ལེན་པའི་ཕུང་པོ་ལྔ་པོ་འདི་དག་བདག་གམ་བདག་གིར་རྗེས་སུ་མི་མཐོང་མོད་ཀྱི་འོན་ཀྱང་འདི་དག་ལ་ངའོ་སྙམ་པའི་ང་རྒྱ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ངའོ་སྙམ་པའི་འདུན་པ་དང་།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ངའོ་སྙམ་པའི་བག་ལ་ཉལ་མ་སྤངས་སོ།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།ཡོངས་སུ་མི་ཤེས་སོ།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།མ་བཀག་གོ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།མཐའ་མེད་པར་མ་བྱས་སོ་ཞེས་བྱ་བ་དང་།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གློ་བུར་དུ་ངའི་བདག་གང་ཡིན་ཞེས་བདག་ཆད་ཀྱི་དོགས་པའི་འཇིགས་པ་འབྱུང་བར་བཤད་པའི་ཕྱིར་རོ།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།བཅུ་དྲུག་པོ་འདི་ལ་འདོད་ཁམས་ན་དགུ་དྲུག་ལྔ་བཅུ་རྩ་བཞི་དང་།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ས་གཞན་བརྒྱད་ན་དགུ་ལྔ་བཞི་བཅུ་རྩ་ལྔ་ལྔ་སྟེ་བསྡོམས་པས་བཞི་བརྒྱད་དང་བཅུ་བཞིར་འགྱུར་རོ།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།གཞུང་ནི་གསལ་ལོ།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ནས་ནི་གཞན་དུ་འབྱུང་སྟེ་མངོན་རྟོགས་རྒྱན་ལ་གཟུང་འཛིན་གྱི་རྟོག་པ་བརྒྱ་རྩ་བརྒྱད་ཀྱི་ཕྲ་རགས་གཉིས་ལམ་གཉིས་ལས་སྤོང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།རྒྱུད་བླ་མ་ལས་ཀུན་ནས་ཉོན་མོངས་པ་གསུམ་སྤོང་བར་བཤད་དོ།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མཐོང་བས་སྤང་བྱའི་ཉོན་མོངས་རྣམས།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།ཐམས་ཅད་ཡང་དག་ཟད་བྱས་ནས།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།ཤེས་བྱའི་སྒྲིབ་པ་སྤང་བའི་ཕྱིར།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།བསྒོམ་པ་ལ་ནི་རབ་ཏུ་སྦྱོར།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ཉོན་སྒྲིབ་ནི་དེ་དག་ཉིད་ཡིན་ལ་ཤེས་སྒྲིབ་ནི་ཀུན་གཞི་ལ་སོགས་པ་འདུ་བྱེད་མ་བསྒྲིབས་ལ་ལུང་མ་བསྟན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།སྙོམ་འཇུག་གི་སྒྲིབ་པ་ལ་སོགས་པའང་དེ་གཉིས་སུ་འདུས་པར་དབུས་མཐའ་ལས།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།ཤེས་བྱའི་སྒྲིབ་པ་ཉིད་དུ་བསྟན།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།དེར་ནི་སྒྲིབ་པ་ཐམས་ཅད་དེ།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།དེ་ཟད་ནས་ནི་གྲོལ་བར་འདོད།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ས་སྤོང་བ་ལ་དང་པོ་ཇི་ལྟར་སྤོང་བ་ལ་ཉོན་མོངས་དེའི་གཞིའི་དངོས་པོ་ཡོངས་སུ་ཤེས་པ་ནི་ས་བོན་མ་ཟད་པར་འདུ་ཤེས་ན་དེ་སྤོང་མི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།ངོ་བོ་ཉིད་ནི་སྔར་བཤད་པའི་མཚན་ཉིད་དོ།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ནི་མདོ་སྡེ་རྒྱན་ལས་ཉོན་མོངས་པས་ནི་བདག་འཇོམས་གཞན་འཇོམས་སེམས་ཅན་འཇོམས་ཤིང་ཚུལ་ཁྲིམས་འཇོམས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སྐྱེས་པས་བག་ཆགས་བརྟན་པར་བྱས་ཏེ་སྡིག་སྡུག་དང་གཏམ་ངན་དང་འཁོར་ལོངས་སྤྱོད་ཉམས་པ་ལ་སོགས་པ་འཁོར་བའི་ཉེས་པ་སྣ་ཚོགས་དང་ལྡན་བཞིན་དུ་འཁོར་ནས་མཐོ་རིས་དང་ཐར་པའི་བདེ་བ་མི་འཐོ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།དང་དུ་མི་ལེན་པ་ནི་ཉེས་པར་ལྟ་བ་ཡིན་ནོ།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།མ་སྐྱེས་པ་སྤང་བའི་ཕྱིར་ལམ་རྙེད་པ་ནི་མ་སྐྱེས་པ་མི་སྐྱེ་བར་བྱ་བའི་ཕྱིར་ལམ་སྒོམ་པའོ།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།གཉིས་པ་ཡིད་ལ་བྱེད་པ་ཅི་འདྲ་བས་སྤོང་བའི་འདྲེས་པ་ནི་བདག་མེད་དུ་འདྲེས་པའོ།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།དེས་སྤོང་ན་མི་རྟག་པ་ལ་སོགས་པས་ཅི་བྱ་ཞེ་ན་དེ་ལ་འཇུག་པའི་དོན་ཏེ་རྣམ་འགྲེལ་ལས།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འདུ་བྱེད་སྡུག་བསྔལ་དགོངས་ནས་ནི།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།སྡུག་བསྔལ་སྒོམ་པར་གསུངས་པ་ཡིན།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།ངེད་ཀྱི་དེ་ནི་རྐྱེན་ལས་སྐྱེས།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དེ་ནི་བདག་མེད་ལྟ་རྟེན་ཡིན།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བྱམས་སོགས་རྨོངས་དང་འགལ་མེད་ཕྱིར།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།ཉེས་པ་ཤིན་ཏུ་ཚར་ཆོད་མིན།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།སྟོང་ཉིད་ལྟ་དང་དེ་འགལ་ཕྱིར།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།ཉེས་པ་ཤིན་ཏུ་ཚར་ཆོད་ཡིན།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།དེས་ན་བླ་ན་མེད་པ་རྣམ་པ་གསུམ་གྱི་ཤེས་པ་བླ་ན་མེད་པ་ནི་བདག་མེད་ཤེས་པའོ།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།ལམ་བླ་ན་མེད་པ་ནི་སླ་ལ་མངོན་ཤེས་མྱུར་བའོ།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།རྣམ་གྲོལ་བླ་ན་མེད་པ་ནི་མི་འཁྲུགས་པའོ།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ུམ་ལས་ཀྱང་རྣལ་འབྱོར་དུ་བྱ་བ་གང་ཇི་སྙེད་ཡོད་པ་དེ་ཐམས་ཅད་ཀྱི་ནང་ནས་ཤེས་རབ་ཀྱི་ཕ་རོལ་དུ་ཕྱིན་པའི་རྣལ་འབྱོར་ནི་རབ་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མདོ་གཞན་ལས་ཀྱང་གང་མི་རྟག་པ་དེ་སྡུག་བསྔལ་བའོ།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།ཞེས་གསུམ་པོ་ལ་རིམ་གྱིས་འཇུག་པར་བཤད་པ་ཡིན་ནོ།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སྤོང་བ་ལ་མངོན་གྱུར་སྤང་བྱར་མི་རུང་བ་ནི་མ་ཕྲད་པའི་ཕྱིར་ཏེ་འདས་མ་འོངས་སམ་གླིང་ཐ་དད་ཀྱི་སྣང་མུན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།མཉམ་དུ་མི་འཇུག་པ་ནི་གཅིག་གིས་གཅིག་འགོག་པའི་ཕྱིར་རོ།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།ས་བོན་སྤོང་བའི་ཚུལ་ལ་གང་གི་གཉེན་པོ་གང་བྱུང་བ་ནི་མཐོང་སྤང་གི་གཉེན་པོ་མཐོང་ལམ།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སྒོམ་སྤང་དགུའི་གཉེན་པོ་སྒོམ་ལམ་དགུའོ།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།སྤངས་པའི་དོན་ལ་གནས་ངན་ལེན་དང་བྲལ་བ་ནི་རྒྱུ་ཟད་པའོ།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དང་པོ་གཞན་ཕྱོགས་དགག་པ་ནི་ཁ་ཅིག་ཐེག་ཆུང་བ་ནི་སྤང་བྱ་འགགས་ནས་གཉེན་པོ་སྐྱེ་བ་འགག་འགྱུར་གྱིས་སྤོང་བར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ཐེག་པ་ཐུན་མོང་བ་ནི་གཉེན་པོ་སྐྱེས་ནས་སྤང་བྱ་འགག་པ་སྐྱེ་འགྱུར་གྱིས་སྤོང་བར་འདོད་ཅིང་།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ཐེག་ཆེན་ཐུན་མོང་མ་ཡིན་པ་ནི་དོན་དམ་སྤྱོད་འཇུག་ལས།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དེ་ལྟར་སྟོང་པའི་དངོས་རྣམས་ལས།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།ཐོབ་པ་ཅི་ཡོད་ཤོར་ཅི་ཡོད།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།ཅེས་འབྱུང་བ་ལྟར་ཡིན་ལ།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རྟགས་ན་ཕྲད་པ་མེད་པས་སྤོང་བ་མི་རུང་མོད་ཀྱི་མ་བརྟགས་ན་ཡེ་ཤེས་སྐྱེས་པ་ཉིད་ལ་སྤང་བྱ་སྤངས་པ་ཞེས་བྱ་སྟེ་སྲང་མདའི་མཐོན་དམན་བཞིན་ནོ་ཞེས་ཟེར་བ་དེ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འགག་པར་འགྱུར་བའི་ལམ་གྱིས་ནི།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།དེ་ཡི་སྒྲིབ་པ་རབ་ཏུ་སྤོང་།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ནི་འགག་པར་འགྱུར་བ་ད་ལྟར་གྱི་ལམ་གྱིས་སྤོང་བ་སྟེ་དེས་ན་སྐྱེ་འགྱུར་ནི་མ་འོངས་པའི་ལ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།ཡང་སྤང་བྱ་སྤངས་པ་མི་སྲིད་པར་འགྱུར་ཏེ་བདེན་གཉིས་ལ་སྤངས་པ་ཁེགས་པའི་ཕྱིར་རོ།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།ཡེ་ཤེས་སྒྲུབ་པ་དང་སྤངས་པ་ཁེགས་པའི་དགག་པ་ནི་དངོས་པོ་དངོས་མེད་གཅིག་ཏུ་མི་རུང་ངོ་།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།ཡང་ཀུན་གཞི་མེད་པར་སྨྲ་བ་ཁ་ཅིག་ས་བོན་ནི་ཡེ་ཤེས་ལ་གནས་ནས་དེ་ཕྱིན་ཅི་ལོག་ཏུ་སྐྱེ་བ་ཡིན་ལ།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ཅི་མ་ལོག་པ་ལ་གོམས་པར་བྱས་པས་དེ་འཕེལ་ཏེ་ཕྱིན་ཅི་ལོག་སྐྱེད་མི་ནུས་པར་སོང་བ་ལ་གཉེན་པོས་སྤང་བྱ་སྤངས་པ་ཞེས་བྱ་སྟེ་དར་ལ་བབ་པ་རྒན་པོར་སྐྱེས་པ་ན་རྒས་པས་ལང་ཚོ་བཅོམ་ཞེས་བརྗ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།དེས་ན་སྤང་བྱ་སྔ་ལ་གཉེན་པོ་ཕྱི་བ་ཡིན་ནོ་ཞེས་ཟེར་རོ།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ཀུན་གཞིའི་སྐབས་སུ་སྐྱོན་བཤད་ཟིན་ལ་སྒོ་ལྔའི་ཤེས་པའི་ཉོན་མོངས་པ་སྤོང་མི་ནུས་པར་ཐལ་བ་ལ་སོགས་པ་སྤང་དཀ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ལ་མངོན་གྱུར་ནི་འཇིག་རྟེན་ལས་འདས་པའི་ལམ་གྱི་སྤང་བྱ་མ་ཡིན་པས་ས་བོན་སྤོང་བ་ཡིན་ལ་དེའང་ཀུན་གཞི་ལ་གནས་པ་ཡིད་ཤེས་ཀྱིས་ལམ་བསྒོམས་ནས་སྤ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།དེ་ནི་ཡེ་ཤེས་ཀྱི་འོད་ཀྱིས་གྲང་རེག་སྐེམ་པ་ལྟར་སྤོང་ངོ་།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མ་བསྒོམས་པས་ཀུན་གཞི་ལ་ཟག་མེད་ཀྱི་ས་བོན་རྒྱས་ནས་ཟག་བཅས་ཀྱི་ས་བོན་འགྲིབ་པ་ཡིན་ཏེ་འོད་རྒྱས་ནས་མུན་པ་འགྲིབ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གྱིས་ལམ་བསྒོམས་པས་ནི་གཞན་གྱི་སྒྲིབ་པ་མི་སྤོང་སྟེ་དེས་དེའི་ཟག་མེད་ཀྱི་ས་བོན་རྒྱས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གིས་ནི་ཚོགས་བདུན་ཀའི་ཉོན་མོངས་པ་སྤོང་ནུས་ཏེ་ཀུན་གཞི་ལ་ཐམས་ཅད་ཀྱི་རྒྱུ་བཅོམ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ལམ་གྱིས་སྤོང་མ་ནུས་པ་ཀུན་གཞི་ལ་ཞེན་པ་རྣམས་སྒོམ་ལམ་གྱིས་སྤོང་བ་ཡིན་ཏེ་མ་མའི་གོས་ཀྱི་དྲི་མ་བུལ་དོག་ལ་སོགས་པས་དག་པར་བྱས་ཀྱང་དྲི་ངན་པའི་བག་ཞད་སྤོས་ལ་སོགས་པས་བསལ་དགོ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།དེས་ན་མི་མཐུན་ཕྱོགས་ཐམས་ཅད་རྒྱུ་བཟློག་པའི་སྒོ་ནས་སྤོང་བ་ཡིན་ཏེ་རྣམ་པར་ངེས་པ་ལས།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རྒྱུ་མི་སྲིད་པར་གྱུར་པ་ན།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།དངོས་པོ་མེད་པ་རྟོགས་པར་འགྱུར།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དེ་རྒྱུ་གཞོམ་ཕྱིར་དེ་ཡི་ནི།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།མི་མཐུན་ཕྱོགས་ལ་བརྟག་པ་མཛད།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།གང་ཕྱིར་འདི་ལྟར་རྒྱུ་གནས་ན།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།འབྲས་ལོག་གཟིགས་པ་མེད་ཕྱིར་རོ།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།གང་ཡང་འཇིག་ཚོགས་ལ་ལྟ་བ་སྤངས་པས་ཐམས་ཅད་སྤོང་བར་བཤད་པ་དེ་ལའང་སྤོང་བའི་ཚུལ་འདི་ཉིད་ཁོ་ན་ཡིན་ནོ།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།དེ་ཉིད་ཀྱི་ཕྱིར་གང་དག་གིས་སྤང་བྱ་ཁོལ་བཏོན་དང་།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གནས་སྐབས་གྱུར་པ་དང་།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ྒྱུ་འབྲས་ཀྱི་ཚུལ་གྱིས་སྤོང་བ་ལ་སོགས་པ་རྣམ་པ་དུ་མ་བྱས་པ་དེ་དག་ནི་དོན་མེད་པས་དུས་འདའ་བ་ཁོ་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རྩོད་པ་དང་པོ་ནི་གལ་ཏེ་སྒོམ་སྤང་རྣམས་མཐོང་བ་ཙམ་གྱིས་མི་སྤོང་ན་གོམས་པས་ཀྱང་མི་སྤོང་བར་འགྱུར་ཏེ་གཉིས་ཀས་བདག་མེད་མངོན་སུམ་དུ་རྟོགས་པར་ཁྱད་པར་མེ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དེས་མི་སྤོང་ཀྱང་དེས་སྤོང་བ་ལ་འགལ་བ་མེད་དེ་ཆུ་ཐིགས་ཀྱིས་དྲི་མ་འཁྲུད་པ་དང་།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མེ་ལྕེས་ལྕགས་སྲེག་པ་དང་།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སྟ་རེས་ཤིང་གཅོད་པ་བཞིན་ནོ།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ཉིས་པ་ནི་བདག་མེད་གོམས་པས་བདག་འཛིན་སྤོང་ན་ཡང་བདག་འཛིན་གོམས་པས་བདག་མེད་རྟོགས་པ་སྤོང་བ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གནས་པའི་ཚེ་དེ་ལྟར་ཡིན་ལ་མྱང་ངན་ལས་འདས་པ་ཐོབ་ནས་ནི་དེས་དེ་སྤོང་མི་ནུས་ཏེ་བདག་ལྟའི་ས་བོན་ཟད་པའི་ཕྱིར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བདག་ལྟའི་ས་བོན་སྤངས་པའི་ཕྱིར།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སླར་མི་ལྡོག་པ་ཉིད་ཡིན་ནོ།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སུམ་པ་ནི་ཡིད་ཤེས་ཀྱིས་ལམ་བསྒོམས་པས་ཀུན་གཞིའི་སྒྲིབ་པ་སྤོང་ན་གཞན་གྱི་ལམ་བསྒོམས་པས་ཀྱང་གཞན་གྱི་སྒྲིབ་པ་སྤོང་བ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མི་འགྱུར་ཏེ་དེས་དེའི་ཀུན་གཞིའི་ས་བོན་ལ་མི་གནོད་པའི་ཕྱིར་དང་།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ྒྱུད་གཅིག་གིས་བསྡུས་པའི་ཕྱིར་ཏེ་སྨན་གཞན་གྱིས་ནད་གཞན་སེལ་ཡང་གང་གི་ཁོང་དུ་སོང་བ་དེ་ལས་གཞན་གྱིས་སེལ་མི་ན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མར་མེས་མུན་པ་སེལ་ཡང་འོད་གང་ན་གནས་པ་དེ་ལས་གཞན་གྱིས་སེལ་མི་ནུས་པ་བཞིན་ནོ།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།གཉིས་པ་ལས་ཀྱི་ཀུན་འབྱུང་ལ་མདོར་བསྟན་པ་དང་།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ཤིན་ཏུ་རྒྱས་པར་བཤད་པ་གསུམ་ལས་དང་པོ་ནི།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ལས་གང་ཞེ་ན་ཞེས་བྱ་བས་སྟོན་པར་བྱེད་དེ་མཛོད་ལས།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ལས་ལས་འཇིག་རྟེན་སྣ་ཚོགས་སྐྱེས།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།དེ་ནེ་སེམས་པ་དང་དེས་བྱས།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།སེམས་པ་ཡིད་ཀྱི་ལས་ཡིན་ནོ།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།དེས་བསྐྱེད་ལུས་དང་ངག་གི་ལས།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།བསྡུ་བ་ནི་ལས་ཀྱི་ཀུན་འབྱུང་ཐམས་ཅད་གཉིས་པོ་དེར་འདུས་པའོ།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ང་གི་ཡིན་པར་སྨྲ་བ་རྣམས་ནི་སེམས་ལས་གཞན་དུ་གྱུར་པའི་ཆོས་མི་འདོད་པའི་ཕྱིར་ལས་ཀྱང་སེམས་པའི་ལས་གཅིག་ཁོ་ནར་འདོད་དེ་འདི་རྒྱས་པར་ནི་ལས་སྒྲུབ་པའི་རིགས་པ་ལས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།ཚོགས་དྲུག་གིས་ཡུལ་དྲུག་ལ་དམིགས་པར་བྱེད་པ་ནི་དམིགས་པའི་ལས་སོ།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ོགས་པས་རྟེན་པ་དང་སྡུད་པ་དང་སྨིན་པ་དང་བསྐྱོད་པར་བྱེད་པའམ་མཚན་ཉིད་ཀྱིས་མཚོན་བྱ་མཚོན་པར་བྱེད་པ་ནི་བྱེད་པའི་ལས་སོགས་བསམ་བཞིན་པའི་སྒོ་གསུམ་གྱི་བྱ་བ་ནི་རྩོལ་བའི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།གསེར་དང་ལྕགས་རྒྱན་དང་མཚོན་དུ་སྒྱུར་བ་ནི་སྒྱུར་བའི་ལས་སོ།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།མཐོ་རིས་དང་ཐར་པའི་ལམ་གྱིས་དེ་དག་འཐོབ་པ་ནི་འཐོབ་པའི་ལས་སོ།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།ཕལ་ཆེར་ཞེས་བྱ་བ་ནི་འཐོབ་པ་དང་བྱེད་པའི་ལས་ཀྱང་ཡོད་པའི་ཕྱིར་རོ།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།གཉིས་པ་ལའང་དང་པོ་སེམས་པའི་ལས་ནི།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སེམས་པ་གང་ཞེ་ན་ཞེས་བྱ་བས་སྟོན་ཏེ་སྔར་བཤད་པའི་འདུ་བྱེད་སེམས་པ་ཉིད་དོ།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།གཉིས་པ་བསམས་པའི་ལས་ལ་དོན་གསུམ་གྱི་དང་པོ་མདོར་བསྟན་པ་ནི།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བསམས་པའི་ཞེས་བྱ་བའོ།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།གཉིས་པ་དགེ་མི་དགེ་རྒྱས་པར་བཤད་པ་ནི།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ཞེས་བྱ་བ་སྟེ་ལས་ཀྱང་ཡིན་ལ་ངན་འགྲོར་འགྲོ་བའི་ལམ་ཀྱང་ཡིན་པས་ལས་ཀྱི་ལམ་སྟེ་བཅུ་ནི་ལུས་ཀྱི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ཡིད་ཀྱི་གསུམ་སྟེ་དགེ་བ་བཅུ་ལའང་དེ་བཞིན་དུ་སྦྱར་རོ།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སྲོག་གཅོད་པ་ནི་བསམས་བཞིན་དུ།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།མ་ནོར་བར་ནི་གཞན་བསད་པའོ།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།མ་བྱིན་ལེན་པ་གཞན་གྱི་ནོར།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།མཐུ་དང་འཇབ་བུས་བདག་གིར་བྱེད།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།བགྲོད་མིན་འགྲོ་བར་འདོད་པ་ཡིས།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།ལོག་པར་གཡེམ་པ་རྣམ་པ་བཞི།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།བརྫུན་ཚིག་འདུ་ཤེས་གཞན་སྒྱུར་བའི།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།ཚིག་དོན་མངོན་པར་གོ་བའོ།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།ཕྲ་མ་ཕ་རོལ་དབྱེ་བའི་ཕྱིར།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།ཉོན་མོངས་ཅན་གྱི་སེམས་ཀྱི་ཚིག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།ཚིག་རྩུབ་པོས་ནི་མི་སྙན་པ།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།ཉོན་མོངས་ཅན་ཀུན་བཀྱལ་བ་ཉིད།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།གཞན་ནི་དེ་ལས་གཞན་ཉོན་མོངས།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།ཁ་གསག་གླུ་དང་ཟློས་གར་བཞིན།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།བསྟན་བཅོས་ངན་པ་བརྣབ་སེམས་ནི།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།ལོག་པས་གཞན་གྱི་ནོར་ལ་ཆགས།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།གནོད་སེམས་སེམས་ཅན་ལ་སྡང་བ།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།དགེ་དང་མི་དགེ་མེད་ལྟ་བ།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།ལོག་པར་ལྟ་བ་ཡིན་འདི་ལ།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།གསུམ་ལམ་བདུན་ནི་ལས་ཀྱང་ཡིན།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ཅུ་ནི་དེ་དག་སྤོང་བ་སྟེ་ཡང་དག་པའི་ལྟ་བ་ནི་ལས་འབྲས་ལ་སོགས་པ་ཕྱིན་ཅི་མ་ལོག་པར་རྟོགས་པའི་ཤེས་ར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།དེ་དག་གི་ནང་ནས་ལོག་ལྟ་དང་ཡང་དག་པའི་ལྟ་བ་གཉིས་ནི་ལས་མཐུ་ཆེ་བ་ཡིན་ཏེ་མཛོད་ལས།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རྒྱུ་དང་འབྲས་ལ་སྐུར་འདེབས་པའི།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།མེད་པར་ལྟ་བས་རྩ་བ་གཅོད།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།ཅེས་བྱ་བ་དང་གཞན་ལས།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འཇིག་རྟེན་པའི་ཡང་དག་ལྟ།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།ཆེན་པོ་གང་ལ་ཡོད་གྱུར་པ།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།དེ་ནི་བསྐལ་པ་སྟོང་དུ་ཡང་།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།ངན་འགྲོར་འགྲོ་བར་མི་འགྱུར་རོ།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།དེ་དག་ལ་གཞན་གྱི་བྱ་བ་གཞན་གྱིས་འགྲུབ་པའང་ཡོད་དེ་ལུས་ཀྱི་རྣམ་འགྱུར་གྱིས་བརྫུན་གཏོང་བ་དང་།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ངག་གིས་གསོད་པར་སྒོ་བ་དང་དྲང་སྲོང་ཡིད་ཁྲོས་པས་སྲོག་གཅོད་པ་ལ་སོགས་པ་རྒྱ་ཆེར་ཤེས་པར་བྱའོ།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དེར་དགེ་མི་དགེ་མ་ལུས་པ་འདུས་པ་ནི་མ་ཡིན་གྱི་དགེ་མི་དགེ་དཔག་ཏུ་མེད་པའི་ནང་ནས་ཉེས་པ་དང་ཕན་ཡོན་ཆེ་བ་བཅུ་བཅུ་བསྡུས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དེ་ལས་ཆེ་ལོང་བསྡུས་ནས་ནི།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།དགེ་དང་མི་དགེ་ཅི་རིགས་པར།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།ལས་ཀྱི་ལམ་ནི་བཅུར་གསུངས་སོ།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།གང་དག་རྣམས་མ་བསྡུས་ཞེ་ན།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སྲོག་ཆགས་བོང་པ་དབྱུག་སོགས་ཀྱིས་འཚེ་བ་དང་།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།མི་བདེ་བའི་མིག་གིས་ལྟ་བ་དང་།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གཞན་གྱི་རྫས་བརླག་པར་བྱེད་པ་དང་།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རང་གི་ཆུང་མ་ལ་འདོད་པ་སྟེན་པ་དང་།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།དགེ་བ་ལ་དེ་དག་སྤོང་བ་ལ་སོགས་པ་མཐའ་ཡས་སོ།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འགྲོ་བ་གང་ན་ཡོད་མེད་ནི་མི་དགེ་བ་བཅུ་ནི་གོང་མ་གཉིས་ན་སྤངས་ནས་མེད་ལ་ལུས་ཐ་དད་ལ་འདུ་ཤེས་གཅིག་པའི་ལོག་ལྟ་ལ་སོགས་པ་ཡོད་ཀྱང་མི་དགེ་བ་བཅུའི་ལོག་ལྟ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།དེ་ཉིད་ཀྱི་ཕྱིར་དེ་གཉིས་ན་དགེ་བཅུ་རྫོགས་པར་ཡོད་དོ།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།འདོད་ཁམས་ན་དགེ་བཅུ་མི་དགེ་བཅུ་གཉིས་ཀ་ཡོད་དེ།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དམྱལ་བ་ན་ནི་བཀྱལ་བ་དང་།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ཚིག་ཙུབ་གནོད་སེམས་རྣམ་གཉིས་སོ།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།ཞེས་འབྱུང་སྟེ་བཀྱལ་པ་ནི་སྨྲེ་སྔགས་འདོན་པའོ།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།ལས་མ་ཟད་ན་བསད་ཀྱང་མི་འཆི་བ་དང་རྫས་དང་བུད་མེད་བཟུང་བ་མེད་པའི་ཕྱིར་ལུས་ཀྱི་ལས་གསུམ་མེད་དོ།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།སྨྲས་པ་ལ་དོགས་པ་མེད་པའི་ཕྱིར་དང་བྱེ་ཟིན་པའི་ཕྱིར་བརྫུན་དང་ཕྲ་མ་མེད་དོ།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འོང་བ་མེད་པའི་ཕྱིར་དང་ལས་ཀྱི་འབྲས་བུ་མངོན་དུ་གྱུར་པའི་ཕྱིར་བརྣབ་སེམས་དང་ལོག་ལྟ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།དེ་ཉིད་ཀྱི་ཕྱིར་ཡང་དག་པའི་ལྟ་བ་ཡོད་དེ་སྔ་མ་དྲན་པའི་མངོན་ཤེས་དང་།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གཤིན་རྗེའི་མིས་ཆོས་བཤད་པ་ཡོད་པར་བཤད་པའི་ཕྱིར་རོ།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།སྒྲ་མི་སྙན་པ་གླུ་ལེན་པས་ངག་ཁྱལ་ཡོད་ལ་གཞན་མེད་དེ་གསོད་སེམས་མེད་པ་དང་།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ཚེ་ངེས་པ་དང་རྫས་དང་བུད་མེད་བཟུང་བ་མེད་པ་དང་སྨྲས་པ་ལ་དགོས་པ་མེད་པ་ལ་སོགས་པའི་ཕྱིར་རོ།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།མི་ཚངས་པར་སྤྱོད་པ་ནི་བུད་མེད་བཟུང་སྟེ་ཤིང་གི་རྩར་ཁྲིད་པས་བསྟེན་བྱ་ཡིན་ན་ཤིང་གིས་སྒྲིབ་ལ།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མ་ཡིན་ན་མི་སྒྲིབ་པས་མི་བསྟེན་པའི་ཕྱིར་རོ།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།དེ་ན་ཡིད་ཀྱི་གསུམ་ཡོད་པར་མཛོད་ལས་བཤད་པ་ནི།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།ཉན་ཐོས་སྡེ་པའི་ལུགས་ཡིན་ནོ།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།འདོད་པ་གཞན་ན་མི་དགེ་བཅུ།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ས་འབྱུང་བས་དུད་འགྲོ་དང་ཡི་དྭགས་དང་ལྷ་རྣམས་ལ་སྡོམ་མིན་མ་གཏོགས་པའི་མི་དགེ་བ་ཐམས་ཅད་ཡོད་དེ་ལྷས་ལྷ་མི་གསོད་ཀྱང་དེས་འགྲོ་བ་གཞན་གསོད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།ཁ་ཅིག་ན་རེ་ལྷ་ཡང་མགོ་དང་སྐེད་པ་བཅད་པ་འཆིའོ།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།འཁོར་ལོས་བསྒྱུར་བ་བྱུང་བའི་ཚེ་ན་མི་ལའང་མི་དགེ་བ་བཅུ་ཀ་མེད་དོ།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།དེ་གླུ་ལེན་པའང་ངེས་འབྱུང་གིས་ལེན་གྱིས་སྟེགས་སྔགས་ཀྱིས་མ་ཡིན་ནོ།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ེའི་ཚེ་བག་མ་གཏོང་ལེན་ལ་སོགས་པའི་བརྗོད་པ་ཡོད་པས་ཚིག་བཀྱལ་ཡོད་མོད་ཀྱི་ལས་ཀྱི་ལམ་མ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།མདོར་ན་སྡོམ་པ་དང་སྡོམ་མིན་གྱི་རྟེན་ལ་དེ་གཉིས་ཀྱི་དགེ་མི་དགེ་ཡོད་ལ།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དེ་གཉིས་ཀྱི་རྟེན་དུ་མི་རུང་བའི་འགྲོ་བ་ལ་དེ་གཉིས་ལས་གཞན་པའི་དགེ་མི་དགེ་ཡོད་དོ།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།གསུམ་པ་ཡན་ལག་གི་སྒོ་ནས་རྣམ་པར་གཞག་པ་ནི་སྲོག་གཅོད་པ་ལ་སོགས་པ་ཞེས་བྱ་བས་སྟོན་པར་བྱེད་དོ།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།དེ་ལ་གཞི་ནི་ཡུལ་ཏེ་སྲོག་གཅོད་དང་འདོད་ལོག་དང་བརྫུན་དང་ཕྲ་མ་དང་ངག་རྩུབ་དང་།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གནོད་སེམས་ཏེ་དྲུག་ནི་ཡུལ་སེམས་ཅན་ཁོ་ན་ལ་འཇུག་གོ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་དང་ངག་བཀྱལ་དང་བརྣབ་སེམས་དང་ལོག་ལྟ་བཞི་ནི་སེམས་ཅན་དང་དེ་མ་ཡིན་པ་གཉིས་ཀ་ལ་འཇུག་སྟེ་ཇི་ལྟར་རིགས་རིགས་ས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།བསམ་པ་ནི་དེ་ལ་དེར་འདུ་ཤེས་མ་འཁྲུལ་བ་དང་ལས་དེ་བྱེད་འདོད་གཉིས་དང་ལྡན་ནོ།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།སྦྱོར་བ་ནི་འདུ་ཤེས་དེ་དང་ལྡན་པས་རང་བྱེད་པའམ་གཞན་བྱེད་དུ་འཇུག་པའོ།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།ཉོན་མོངས་པ་ནི་དུག་གསུམ་འདུས་པའམ་སོ་སོ་སྟེ་འཆད་པར་འགྱུར་རོ།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།ཟིན་པར་བྱས་པ་ནི་ལས་དེ་མཐར་ཐུག་པར་ཡོངས་སུ་རྫོགས་པར་གྲུབ་པ་སྟེ་ཤི་བ་དང་།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གཉིས་ཀྱིས་གཉིས་སྤྲད་པ་དང་།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གོ་བར་བྱས་པ་དང་།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ཕྱེ་བར་ཤེས་པ་དང་།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ཚིག་རྩུབ་དང་ཕྲ་མ་གཉིས་ལ་སྨྲས་ཟིན་པ་དང་།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རང་གི་ཡིན་ན་དགའ་བར་འདུ་ཤེས་པ་དང་།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གསོད་པ་ལ་སོགས་པར་སེམས་པ་དང་།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སྐུར་པ་བཏབ་ཟིན་པ་རྣམས་དང་རིམ་པ་བཞིན་སྦྱར་རོ།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།དེ་ལྟར་ཡན་ལག་ལྔ་པོ་དེ་ལས་གཅིག་མ་ཚང་ཡང་ལས་ཀྱི་ལམ་རྫོགས་པར་མི་འགྱུར་རོ།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འགྱུར་ན་གནོད་སེམས་དང་ལོག་ལྟ་མ་གཏོགས་པ་བརྒྱད་བྱང་ཆུབ་སེམས་དཔའ་ལ་གནང་སྟེ་བདག་ཅག་གི་སྟོན་པ་དེད་དཔོན་དུ་གྱུར་པ་ན་མི་ནག་པོ་བས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སྐར་མར་གྱུར་པ་ནི་བྲམ་ཟེ་མོ་ལ་འདོད་པ་བསྟེན་པས་བསྐལ་པ་དུ་མའི་ཚོགས་རྫོགས་པར་གསང་ཆེན་ཐབས་མཁས་ལ་སོགས་པ་ན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སྡུག་བསྔལ་མི་འབྱུང་བ་ནི་དགེ་མི་དགེར་བསམ་པའི་ཡན་ལག་ལས་འཇོག་པ་ན་བསམ་པ་ལ་དུག་གསུམ་མེད་ཅིང་གཏི་མུག་མེད་པ་ལ་སོགས་པ་ལས་སྐྱེས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བསམ་པས་བྱང་ཆུབ་སེམས་དཔའ་ལ།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།དགེའམ་གལ་ཏེ་མི་དགེའང་རུང་།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།ཐམས་ཅད་དགེ་ལེགས་ཉིད་འགྱུར་ཏེ།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།གང་ཕྱིར་ཡིད་དེའི་དབང་གྱུར་ཕྱིར།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ིན་ཏུ་རྒྱས་པར་བཤད་པ་ལ་སེམས་དང་མྱོང་བ་དང་འཕེན་པའི་སྒོ་ནས་ལས་རྣམ་པར་དབྱེ་བ་ནས་ལས་བསམ་གྱིས་ཁྱབ་མི་ཁྱབ་ཀྱི་དོན་བཤད་པའི་བར་དུ་བཅུ་ཡོད་པ་ལས་དང་པོ་ལའང་དྲུག་ཡོད་པའི་སེམས་པ་ལས་གྱུར་པའི་ལས་ལྔར་དབྱེ་བ་ནི་སེམས་པ་ལས་གྱུར་པའི་ཞེས་པ་སྟེ་གཞན་གྱིས་བསྒོ་བ་ནི་མི་འདོད་བཞིན་བྱེད་དུ་བཅ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།གསོལ་བ་བཏབ་པ་ནི་འདི་ནི་ཕན་པར་འགྱུར་རོ་ཞེས་བྱེད་དུ་བཅུག་པའོ།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།མི་ཤེས་པ་ནི་སྐྱོན་ཡིན་ནོ།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།མི་དགེ་བའི་རྩ་བ་དུག་གསུམ་ལ་ཞེན་པ་ནི་དེ་དག་དྲག་པོས་ལས་གསོག་པའོ།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།ཕྱིན་ཅི་ལོག་ནི་འཚེ་བ་ཆོས་སུ་འདུ་ཤེས་པ་ལ་སོགས་པའོ།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།གཉིས་པ་འབྲས་བུ་མྱོང་བར་ངེས་མ་ངེས་བཤད་པ་ནི།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དེ་ལ་ཞེས་པ་སྟེ་ཕྱི་མ་གཉིས་བྱས་ལ་བསགས་པས་རྣམ་སྨིན་མྱོང་བར་འགྱུར་བ་དང་།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སྔ་མ་གསུམ་བྱས་ཀྱང་མ་བསགས་པས་མི་མྱོང་བར་སྟོན་ཏོ།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འཕེལ་བ་ནི་མངོན་ཞེན་ནམ་ཕྱིན་ཅི་ལོག་གི་མཐུས་བག་ཆགས་གསོས་བཏབ་ནས་འབྲས་བུ་མྱོང་ངེས་སུ་བྱེད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བསམ་བཞིན་པ་དང་རྫོགས་པ་དང་།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།མི་འགྱོད་གཉེན་པོ་མེད་པ་དང་།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།འཁོར་དང་རྣམ་པར་སྨིན་པ་ལས།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།བསགས་པའི་ལས་ཞེས་བྱ་བ་ཡིན།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།འབྱུང་བ་ནི་མདོ་ལས་སོ།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ར་ངེས་པ་ནི་སྔོན་གྱི་ལས་སམ་སྨོན་ལམ་གྱི་མཐུས་སངས་རྒྱས་རྣམས་ཀྱིས་ཀྱང་བཟློག་མི་ནུས་པ་སྟེ་རྒྱལ་པོ་མ་སྐྱེས་དགྲ་དྲང་སྲོང་དུ་གྱུར་པ་ན་ཕ་གསོད་པས་སྨོན་ལམ་བཏབ་པ་དང་སྡིག་ཅན་འཕགས་སྐྱེས་པོ་ཉར་གྱུར་པ་ན་ཤཱཀྱ་པ་རྣམས་གསོད་པར་སྨོན་ལམ་བཏབ་པས་དེ་དག་གསོད་པ་སངས་རྒྱས་ཀྱིས་ཀྱང་མ་བཟླ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།རྣམ་སྨིན་མྱོང་བར་ངེས་པ་ནི་སྔར་བཤད་པའི་ཐ་མ་གཉིས་ལ་སོགས་པ་ཡིན་ཏེ་མཛོད་ལས།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ཉོན་མོངས་རབ་དང་དྲག་པོ་དང་།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།ཡོན་ཏན་ཞིང་དང་རྒྱུན་ཆགས་སུ།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།བྱས་པ་གང་ཞིག་ཡིན་པ་དང་།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།ཕ་མ་གསོད་གང་དེ་ངེས་སོ།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།དུས་ངེས་པ་ནི་མཐོང་ཆོས་དང་སྐྱེས་ནས་དང་ལེན་གྲངས་གཞན་གྱི་དུས་ངེས་པའོ།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གསུམ་པ་དགེ་མི་དགེའི་འབྲས་བུ་བསྟན་པ་ལ་ངན་སོང་རྣམས་སུ་ཞེས་བྱ་བ་ནི།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ཆུང་འབྲིང་ཆེ་གསུམ་གྱིས་དུད་འགྲོ་དང་ཡི་དྭགས་དང་དམྱལ་བ་གསུམ་དུའོ།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།ཆུང་འབྲིང་ནི་སྟོབས་ཆེ་ཆུང་ལ་སོགས་པ་དུ་མའི་སྒོ་ནས་འཇིག་སྟེ་བཤད་ཟིན་ཅིང་འཆད་པར་འགྱུར་རོ།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།རྒྱུ་མཐུན་ལ་བྱེད་པ་རྒྱུ་མཐུན་ནི་དེ་ལྟ་བུ་བྱེད་སྙིང་འདོད་པའོ།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།མྱོང་བ་རྒྱུ་མཐུན་ལ་ཡོངས་སུ་བཟུང་བ་ནི་འཁོར་དང་ཁྱིམ་ཐབ་དང་།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ནོར་ལ་སོགས་པ་སྟེ་རིན་པོ་ཆེ་ཕྲེང་བ་ལས།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གསོད་པ་ཡིས་ནི་ཚེ་འཐུང་འགྱུར།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།རྣམ་པར་འཚེ་བས་གནོད་པ་མང་།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།རྐུ་བ་ཡིས་ནི་ལོངས་སྤྱོད་ཕོངས།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།གཞན་གྱི་ཁྱིམ་ཐབ་ཅན་དགྲར་བཅས།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།བརྫུན་དུ་སྨྲ་བས་སྐུར་པ་སྟེ།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།ཕྲ་མ་ཡིས་ནི་བཤེས་དང་འབྱེ།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།རྩུབ་པོ་ཉིད་ཀྱིས་མི་སྙན་ཐོས།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།མ་འབྲེལ་བ་ཡིས་ཚིག་མི་བཙུན།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།བརྣབ་སེམས་ཡིད་ལ་རེ་བ་འཇོམས།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།གནོད་སེམས་འཇིགས་པ་སྦྱིན་པར་བཤད།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།ལོག་པར་ལྟ་བས་ལྟ་ངན་ཉིད།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།ཆང་འཐུང་བ་ཡིས་བློ་འཁྲུལ་ཏེ།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།མ་བྱིན་པས་ནི་དབུལ་བ་ཉིད།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།ལོག་པར་འཚོ་བས་བསླུས་པ་སྟེ།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།ཁེངས་པ་ཡིས་ནི་རིགས་ངན་ཉིད།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།ཕྲག་དོག་གིས་ནི་གཟི་ཆུང་ཉིད།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།ཁྲོ་བས་ཁ་དོག་ངན་པ་ཉིད།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།མཁས་ལ་མི་འདྲི་བླུན་པ་ཉིད།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།མི་ཉིད་ལ་ནི་འབྲས་བུ་འདི།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།ཀུན་གྱིས་དང་པོར་ངན་འགྲོའོ།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།བདག་པོའམ་དབང་གི་འབྲས་བུ་ལ་སྲོག་གཅོད་པས་ནི་ཕྱིའི་དངོས་པོ་རྣམས་གཟི་ཆུང་བར་འགྱུར་རོ།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།མ་བྱིན་པར་ལེན་པས་སད་སེར་དང་ཆར་ཆེས་པ་དང་།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འདོད་ལོག་གིས་རྡུལ་གྱིས་འཁྲིགས་པ་དང་།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བརྫུན་གྱིས་དྲི་ང་བ་དང་།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ཕྲ་མས་མཐོ་དམན་ཅན་དང་།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ཚིག་ཙུབ་ཀྱིས་ཚ་སྒོ་ཅན་དང་།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དགོན་དུང་ཅན་དང་ཐ་ཆད་དང་སྡིག་པ་ཅན་གྱི་སར་འགྱུར་རོ།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།ཚིག་བཀྱལ་གྱིས་དུས་ལོག་ཅན་དང་།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བརྣབ་སེམས་ཀྱིས་འབྲས་བུ་ཕྲ་མོ་དང་།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གནོད་སེམས་གྱིས་འབྲས་བུ་ཁ་བ་དང་།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ལོག་ལྟས་འབྲས་བུ་ཆུང་བའམ་མེད་པར་འགྱུར་རོ།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།རྒྱུ་མཐུན་གྱི་འབྲས་བུ་ནི་གཉིས་པོ་འདིར་འདུས་ཏེ་རྒྱུ་མཐུན་རང་རྒྱུད་ལ་སྨིན་པ་རྣམ་སྨིན་དང་།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གཞན་ལ་སྨིན་པ་དབང་འབྲས་ཡིན་པའི་ཕྱིར་རོ།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ེས་བྱ་བ་ནི་དགེ་བ་ཟག་མེད་ཆུང་འབྲིང་ཆེ་གསུམ་གྱིས་བྱང་ཆུབ་གསུམ་སྒྲུབ་པར་བྱེད་པས་ཟག་བཅས་ལ་གསུམ་ཡོད་པར་བསྟན་ནས་མི་དགེ་བ་ལའང་གསུམ་ཡོད་པར་སྟོན་པར་བྱེད་དེ་མདོ་ནི་ཀླུའི་རྒྱལ་པོ་རྒྱ་མཚོས་ཞུས་པ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།དེ་དག་ཉིད་དུ་ནི་ལྷ་མིའོ།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བ་དང་ཡུལ་ཡིད་དུ་མི་འོང་བ་ལ་སོགས་པ་སྔར་བཤད་པ་རྣམས་བཟློག་ནས་བརྩི་སྟེ་རིན་པོ་ཆེ་ཕྲེ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མི་དགེ་ཅེས་བྱ་དེ་དག་གི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།རྣམ་སྨིན་བསྒྲགས་པ་གང་ཡིན་པ།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།དགེ་བ་དག་ནི་ཐམས་ཅད་ལ།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།འབྲས་བུ་དེ་ནི་བཟློག་སྟེ་འབྱུང་།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མི་དགེ་བ་ལས་སྡུག་བསྔལ་ཀུན།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།དེ་བཞིན་ངན་འགྲོ་ཐམས་ཅད་དོ།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།དགེ་ལས་བདེ་འགྲོ་ཐམས་ཅད་དང་།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།སྐྱེ་བ་ཀུན་ཏུ་བདེ་བ་དག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།བཞི་པ་འཕེན་རྫོགས་ཀྱི་ཁྱད་པར་བཤད་པ་ལ་རྣམ་སྨིན་འཕེན་པ་ནི།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ཕུང་པོའི་ངོ་བོ་ཙམ་སྒྲུབ་པའོ།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ོད་མི་འདོད་ནི་ཚེ་རིང་ཐུང་དང་ལུས་ཆེ་ཆུང་ལ་སོགས་པ་སྟེ་ངན་འགྲོ་དང་བདེ་འགྲོ་ན་ཅི་རིགས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།འཕེན་བྱེད་དང་རྫོགས་བྱེད་ཀྱི་ལས་ཀྱི་དབྱེ་བ་རྒྱས་པར་ནི་ལས་བརྒྱ་པ་དང་།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གང་པོའི་རྟོགས་བརྗོད་དང་།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ལས་རྣམ་འབྱེད་དང་མཛངས་བླུན་ལ་སོགས་པར་བལྟ་བར་བྱའོ།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།ལྔ་པ་འཕེན་བྱེད་ཀྱི་ནུས་པ་བཤད་པ་ལ་ལས་གཅིག་གིས་ལུས་གཅིག་འཕེན་པ་ནི།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ྱ་རྫོགས་ཀྱི་སྐད་ཅིག་གཅིག་གིས་ཀུན་གཞི་ལ་མཐོ་རིས་སམ་ངན་འགྲོའི་ཚེ་གཅིག་ཁོ་ནའི་རྣམ་སྨིན་གྱི་ཕུང་པོ་འགྲུབ་པའི་ས་བོན་གསོས་པ་སྟེ་བསྙེན་གནས་ལན་ཅིག་བསྲུངས་པས་ལྷར་སྐྱེས་པ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དུ་མ་འཕེན་པ་ནི་དེས་ཚེ་རབས་དུ་མའི་ས་བོན་གསོས་པ་སྟེ་སངས་རྒྱས་དང་རང་སངས་རྒྱས་ལ་བསོད་སྙོམས་ལན་ཅིག་ཕུལ་བས་ཚེ་རབས་དུ་མར་ལྷ་མིར་སྐྱེས་པ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གཅིག་འཕེན་པ་ནི་དེས་ཚེ་གཅིག་གི་ས་བོན་གསོས་པ་སྟེ་མཆོད་སྦྱིན་བརྒྱ་བྱས་པས་བརྒྱ་བྱིན་གྱི་སྐྱེ་བ་གཅིག་བཟུང་བ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དུ་མ་འཕེན་པ་ནི་དེས་ཚེ་རབས་དུ་མའི་ས་བོན་གསོས་པ་སྟེ་ཚུལ་ཁྲིམས་དུ་མ་བསྲུངས་པས་ལྷ་མི་དུ་མར་སྐྱེས་པ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།དྲུག་པ་རྣམ་སྨིན་གྱི་འགྲུབ་ཚུལ་བཤད་པ་ནི།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འགྲོ་བ་རིས་དྲུག་འགྲུབ་པ་ལ་སོགས་པའི་ལས་མང་པོ་དང་ལྡན་པའི་ཞེས་བྱ་བ་སྟེ་གང་ཟག་དགག་པ་ལས།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ལས་ཀྱིས་འཁོར་བར་ལྕི་གང་དང་།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།ཉེ་བ་གང་དང་གོམས་པ་གང་།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།སྔོན་བྱས་གང་ཡིན་དེ་ལས་ནི།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།སྔ་མ་སྔ་མ་རྣམ་སྨིན་འགྱུར།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།ཞེས་བྲིས་པའི་ལུང་བཞིན་ནོ།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འབྱུང་ཚུལ་ནི་ལས་ཞིག་པ་དང་མཇུག་ཐོགས་གཉིས་ཀར་མི་འབྱུང་གི་ལས་ཀྱི་བག་ཆགས་དང་ལྡན་པའི་རྒྱུད་ཡོངས་སུ་འགྱུར་བ་ལས་འབྱུང་སྟེ་ས་བོན་ཡོངས་སུ་གྱུར་པ་ལ་འབྲས་བུ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ལས་རྣམ་སྨིན་གཉིས་པ་མི་སྐྱེ་སྟེ་མ་དུ་ལུང་གའི་མེ་ཏོག་རྒྱ་སྐྱེགས་ཀྱི་ཁུ་བས་ཁ་དོག་བསྒྱུར་ན་གེ་སར་དམར་པོར་སྐྱེ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གེ་སར་དམར་པོ་དེ་བཏབ་ན་དམར་པོ་མི་སྐྱེ་བ་བཞིན་ནོ།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རྣམ་པ་སྣ་ཚོགས་ལས་ཐ་དད་པའི་ལས་རྣམས་ཀྱིས་བསྒོས་པའི་རྒྱུད་རྣམས་གནས་སྐབས་འདིར་ཕྱིན་ན་འབྲས་བུ་འདི་ལྟ་བུ་མངོན་པར་འགྲུབ་པར་འགྱུར་རོ་ཞེས་བྱ་བ་ནི་སངས་རྒྱས་རྣམས་ཁོ་ནའི་ཡུལ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ལས་དང་དེས་བསྒོས་དེ་འཇུག་རྙེད།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།དེ་ལས་འབྲས་བུ་སངས་རྒྱས་ལས།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།གཞན་གྱིས་རྣམ་པ་ཐམས་ཅད་ནི།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།ངེས་པར་རབ་ཏུ་མི་ཤེས་སོ།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ོད་ནམས་དང་བསོད་ནམས་མ་ཡིན་པ་དང་མི་གཡོ་བའི་སྒོ་ནས་ལས་རྣམ་པར་དབྱེ་བ་ལ་དོན་གསུམ་གྱི་དང་པོ་སོ་སོའི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ལས་དང་ཞེས་བྱ་བས་སྟོན་ཏེ་འདོད་པའི་དགེ་བ་སྨོས་པས་ནི་གོང་མ་གཉིས་ཀྱི་དགེ་བ་གཅོད་ཅིང་མི་གཡོ་བ་ལ་དགེ་བ་སྨོས་པས་ལུང་མ་བསྟན་གཅོད་པར་བྱེད་དེ་དེས་ནི་རྣམ་སྨིན་སྐྱེས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།བསམ་གཏན་དང་པོ་གསུམ་གཡོ་བ་དང་བཅས་པའི་བསམ་གཏན་མ་ཡིན་ནམ་ཞེ་ན།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མོད་ཀྱི་འོག་མའི་མི་མཐུན་ཕྱོགས་ཀྱིས་མི་གཡོ་བའི་ཕྱིར་དང་ས་གཞན་གྱི་ལས་ས་གཞན་དུ་མི་གཡོ་བ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མི་གཡོ་གོང་མ་ལས་སྐྱེས་པའི།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།གང་ཕྱིར་ས་ནི་དེ་དག་ཏུ།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།ལས་རྣམས་སྨིན་ཕྱིར་མི་གཡོའི་ཕྱིར།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ལྷར་སྐྱེ་བའི་ལས་འགའ་ཞིག་ནི་རྐྱེན་གཞན་གྱིས་མི་དང་དུད་འགྲོ་དང་ཡི་དྭགས་ཀྱི་ནང་དུ་སྨིན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རྫོགས་བྱེད་གཡོ་བ་ཡིན་གྱི་འཕེན་བྱེད་ནི་མ་ཡིན་ཏེ་དགེ་མི་དགེས་ནི་མཐོ་རིས་དང་ངན་འགྲོར་འཕེན་པར་ང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།དེའི་ཕྱིར་རྫོགས་བྱེད་གཡོ་མི་གཡོ་ལས་དེ་གཉིས་སུ་རྣམ་པར་གཞག་གོ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།གཉིས་པ་དེ་དག་མ་རིག་པས་སྐྱེད་ཚུལ་ལ་གསུངས་པ་ནི།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།ལས་ཀྱི་རྣམ་སྨིན་མི་ཤེས་ན་ཡང་དག་པའི་ལྟ་བ་མེད་པས་བདེ་བ་ཕྲན་ཚེགས་ཀྱི་ཆེད་དུ་སྡིག་པ་སྤྱོད་དོ།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ནི་བདེན་བཞི་སྟེ་དེ་མ་ཤེས་ན་ཁམས་གསུམ་སྡུག་བསྔལ་དུ་མ་ཤེས་པས་འདོད་པའི་ལྷ་མིའི་བདེ་བའི་དོན་དུ་བསོད་ན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གོང་མ་གཉིས་ཀྱི་བདེ་བའི་དོན་དུ་མི་གཡོ་བ་གསོག་གོ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།བདེན་མཐོང་རྣམས་ནི་གཉིས་པོ་དེ་མི་གསོག་སྟེ་དེ་ཁོ་ནའི་དོན་ལ་མ་རྨོངས་པའི་ཕྱིར་རོ།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དགེ་བ་བཅུ་དུག་གསུམ་གྱིས་བསྐྱེད་ཚུལ་བཤད་པ་ལ་དོན་བཞིའི་དང་པོ་ཞེ་སྡང་གིས་མཐར་ཕྱིན་པའི་ལས་གསུམ་བཤད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སྲོག་གཅོད་པ་ལ་ཆགས་པས་སྦྱོར་བ་ནི་ཤ་ལ་སོགས་པ་ལའོ།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།ཞེ་སྡང་ནི་མི་ཤ་རླན་པར་འདོད་པ་ལ་སོགས་པའོ།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།མཐོ་རིས་སུ་འགྲོ་སྙམ་ནས་མཆོད་སྦྱིན་བྱེད་པ་ལ་སོགས་པ་ནི་གཏི་མུག་གོ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།ཞེ་སྡང་གིས་མཐར་ཕྱིན་པར་བྱེད་པ་ནི་མཚོན་སྣུན་པ་ལ་སོགས་པའི་ཚེ་དེ་མེད་ན་དེ་མི་འབྱུང་བའི་ཕྱིར་རོ།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།ངག་རྩུབ་ལའང་དེས་ནོར་དང་དབྲལ་སྙམ་པ་དང་།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ལན་དུ་རྒོལ་བ་དང་།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བརྒལ་ཡང་ཉེས་པ་མེད་སྙམ་པ་སྟེ་དེ་བཞིན་དུ་གནོད་སེམས་ལའང་སྦྱར་རོ།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གས་པས་མཐར་ཕྱིན་པའི་ལས་གསུམ་ནི་མ་བྱིན་པར་ལེན་པ་ཞེས་པ་སྟེ་ཞེ་སྡང་ནི་གནོད་ལན་ཏེ་ལོག་གཡེམ་དང་བརྣབ་སེམས་ལའང་དེ་བཞིན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།གསུམ་པ་གང་རུང་གིས་མཐར་ཕྱིན་པའི་ལས་གསུམ་ནི།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བརྫུན་དུ་སྨྲ་བ་ཞེས་པའོ།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ཏི་མུག་གིས་མཐར་ཕྱིན་པའི་ལས་གཅིག་ནི་ལོག་པར་ལྟ་བ་ཅེས་པ་སྟེ་ཞེ་སྡང་ནི་གཞན་གྱི་ལྟ་བ་ལ་ཁྲོས་ཏེ་དེ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།གཏི་མུག་གིས་མཐར་ཕྱིན་པར་བྱེད་པ་ནི་ཡང་དག་པའི་ཤེས་རབ་ཡོད་ན་དེ་མི་འབྱུང་བའི་ཕྱིར་རོ།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གསོད་དང་གནོད་སེམས་ཚིག་རྩུབ་བོ།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།ཞེ་སྡང་གིས་ནི་མཐར་ཕྱིན་བྱེད།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།ལོག་གཡེམ་བརྣབ་སེམས་མ་བྱིན་ལེན།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།ཆགས་པ་ཡིས་ནི་རྫོགས་པར་བྱེད།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།ལོག་པར་ལྟ་བ་གཏི་མུག་གིས།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།ལྷག་མ་གསུམ་གྱིས་རྫོགས་པར་འདོད།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མ་ཡིན་པ་དང་སྟོབས་ཆེ་ཆུང་གི་སྒོ་ནས་ལས་རྣམ་པར་དབྱེ་བ་ལ་དོན་གསུམ་གྱི་དང་པོ་ཐུན་མོང་དང་ཐུན་མོང་མ་ཡིན་པ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ུན་མོང་ཞེས་བྱ་བས་སྟོན་ཏེ་རྣམ་པར་འབྱེད་པ་ནི་སྒྲུབ་པ་སྟེ་ཐུན་མོང་དང་ཐུན་མོང་མ་ཡིན་པ་བསྒྲུབ་པ་ལ་དེ་སྐད་དུ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།ཡང་ལས་གང་གིས་ཞེས་བྱ་བས་ཀྱང་ཐུན་མོང་བའི་ལས་སྟོན་ཏེ་བརྗོད་པ་ནི་མདོ་ལས་སོ།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ཤད་པ་ནི་འདི་ལྟར་སེམས་ཅན་གང་ཞེས་བྱ་བ་སྟེ་སོགས་པས་ནི་རེག་པ་དང་ཐོས་པ་དང་ཁུར་བ་ལ་སོགས་པ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ད་པ་མ་ཡིན་པ་ནི་དཀོན་པ་སྟེ་འདིས་གཟུགས་མེད་པ་ལྟ་བུ་རེག་ཅིང་བལྟར་མི་རུང་བ་ཡོད་པར་སྟོན་པར་བྱེད་དེ་དེ་དག་ནི་ཚིག་རྣམ་པར་སྦྱ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དོན་ནི་འདི་ཡིན་ཏེ་ལས་ཀྱི་དབང་གིས་སེམས་ཅན་རྣམས་ཕན་ཚུན་ལྟ་བ་དང་རེག་པ་དང་ཁུར་བ་དང་ཐ་ནའང་ཕན་ཚུན་ཐོས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ུན་མོང་གཉིས་ཀའི་ལས་ལས་དེ་ལྟར་འགྱུར་བ་ཡིན་ཏེ་དེ་རྒྱུ་མེད་པ་མ་ཡིན་ལ་རྒྱུ་གཞན་ཡང་མི་འཐ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ྨྲ་བ་བཅུ་དྲུག་གི་ལས་རྒྱུར་སྨྲ་བར་ཡང་མི་འགྱུར་ཏེ་དེ་ནི་གཅེར་བུ་པ་ལས་ཟད་པས་གྲོལ་བར་སྨྲ་བའི་ལུགས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ལས་ཀྱིས་མ་བྱས་པར་རྩོལ་བ་ཁོ་ནས་བྱས་པའང་ཟས་གོས་ལ་སྤྱོད་པ་ལ་སོགས་པ་ཡོད་པར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ོབས་དང་ལྡན་པ་བཤད་པ་ལ་ལྔ་ཡོད་པའི་དང་པོ་གང་ཟག་གི་སྒོ་ནས་སྟོབས་ལྡན་སྟོན་པ་ན་གཉེན་པོ་སྟོབས་ཅན་གྱི་གང་ཟག་ནི་འཕགས་པའམ་སོ་སོ་སྐྱེ་བོ་སྒྲིབ་པའི་གཉེན་པོ་སྒོམ་བཟླས་ལ་མཁ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།སེམས་པ་ལས་གྱུར་པ་ནི་དེས་བསྐྱེད་པའོ།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།གཉེན་པོའི་སྟོབས་བསྐྱེད་པ་ནི་སྒོམ་བཟླས་ལ་སོགས་པ་ལ་མངོན་པར་བརྩོན་པའོ།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།མཐོང་ཆོས་ལ་མྱོང་བར་འགྱུར་བ་ནི་དེ་ནད་དང་སྡུག་བསྔལ་ཙམ་དུ་སྒྱུར་བའོ།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།མྱོང་བར་མི་འགྱུར་བ་ནི་ཟད་པར་བྱེད་པའོ།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།དེ་ལྟར་ན་གང་ཟག་དེ་འདྲ་བའི་བསྒོམ་བཟླས་ལ་སོགས་པ་གཉེན་པོ་ལས་གྱུར་པའི་ལས་དང་།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སེམས་པ་ལས་གྱུར་བའི་དགེ་བའི་ལས་ཟག་མེད་ཀྱི་སྡོམ་པ་ཐམས་ཅད་ཀྱང་མི་དགེ་བས་སྟོབས་ཆེ་བ་ཡིན་ནོ།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ཆེན་གྱིས་སྟོབས་ཆུང་བསྒྱུར་ཞིང་སྤོང་བ་འདི་ལ་དགོངས་ནས་ཞེས་སྦྱར་ཏེ་ཤིན་ཏུ་བསྒོམས་པ་ནི་བདག་མེད་དང་ཚད་མེད་བཞི་ལ་སོགས་པ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།དེ་ནི་དགེ་བ་ཚད་མེད་པ་དང་རྒྱ་ཆེ་བ་ཡིན་ནོ།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།ཚད་དུ་བྱས་པ་ནི་གཉེན་པོ་བས་སྟོབས་ཆུང་བའོ།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།ཁྲིད་པར་མི་བྱེད་པ་ནི་འགྲོ་བ་ངན་པར་རོ།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།གནས་པར་མི་བྱེད་པ་ནི་རྒྱུད་དེ་ལའོ།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།བགྲང་བར་མི་འགྱུར་བ་ནི་དེ་གཉིས་གྲངས་དང་ཆ་ཙམ་དུའང་མི་མཉམ་པའོ།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བ་སྟོབས་ཅན་བཤད་ནས་མི་དགེ་བ་སྟོབས་ཅན་སྟོན་པ་ན་གཉེན་པོ་ནི་དགེ་བ་སྟེ་དེ་མཐུ་ཆུང་བ་ནི་མི་དགེ་བ་ནི་དགེ་བས་སྟོབས་ཆེ་སྟེ་དགེ་བས་འབྲས་བུ་འབྱིན་མི་ནུ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།རྣམ་པར་སྨིན་པ་ངེས་པ་དགེ་མི་དགེའི་འབྲས་བུ་མྱོང་བར་ངེས་པའོ།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།མ་སྤངས་པ་ནི་འཕགས་པའི་ལམ་གྱིས་སོ།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།ཡོངས་སུ་མ་ཤེས་པ་ནི་སྤང་བྱ་དེ་འདྲ་བ་རྒྱུད་ལ་ཡོད་པར་མ་ཤེས་པའོ།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ོང་བར་མ་ངེས་པ་དང་སྤང་བྱར་མ་ཤེས་པ་བས་སྟོབས་ཆེ་བ་ཡིན་ཏེ་འབྲས་བུ་ངེས་པར་འབྱ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།འདི་ནི་འདིར་དགོངས་པའོ་ཞེས་བྱ་བ་ནི་ལུང་དེའི་དགོངས་པ་ནི་དེ་ཡིན་ནོ་ཞེས་བྱ་བའི་དོན་ཏོ།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ཀྱི་སྒོ་ནས་སྟོབས་དང་ལྡན་པ་ནི་ཞེས་བྱ་བ་སྟེ་རྩ་བ་དང་ཉེ་བའི་ཉོན་མོངས་པའི་འཁོར་མང་བས་ཕལ་ཆེར་འབྲས་བུ་འབྱིན་པའི་ཕྱིར་དེའི་རྒྱུད་ཀྱི་དགེ་བ་བས་སྟོབས་ཆ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།གསུམ་པ་རང་གི་ངོ་བོའི་སྒོ་ནས་སྟོབས་ལྡན་བསྟན་པ་ལ་གོམས་པར་བྱས་པ་ནི།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བག་ཆགས་མཐུག་པས་མ་གོམས་པས་སྟོབས་ཆེའོ།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།གནས་ལ་གནས་པ་ནི་ནར་སོན་པ་སྟེ་མངོན་ཞེན་དྲག་པོས་བྱེད་པས་གཞོན་ནུ་དང་རྒན་པོས་བྱས་པ་བས་སྟོབས་ཆེའོ།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།སྒྲུབ་ཏུ་མེད་པ་ནི་བྱང་ཆུབ་གསུམ་སྟེ་གཉེན་པོས་སྤང་དུ་མེད་པས་རིགས་ལྡན་གྱི་མི་དགེ་བས་སྟོབས་ཆེའོ།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།བཞི་པ་ཞིང་དང་བསམ་པའི་སྒོ་ནས་སྟོབས་ལྡན་ལ་ཞིང་ནི།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ཡོན་ཏན་ཅན་དང་ཕན་འདོགས་ཞིང་།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།སྡུག་བསྔལ་བ་ལས་དགེ་ཆེན་འགྱུར།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།ཞེས་འབྱུང་བའམ་མཛོད་ལས།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འཕགས་པ་མིན་ཡང་ཕ་མ་དང་།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།ནད་པ་དང་ནི་ཆོས་སྨྲ་དང་།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།སྐྱེ་མཐའི་བྱང་ཆུབ་སེམས་དཔའ་ལ།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།ཡོན་ནི་གཞལ་དུ་མེད་པར་འདོད།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ྙིང་རྗེ་དང་བྱང་ཆུབ་མཆོག་ཏུ་སེམས་བསྐྱེད་པ་ལ་སོགས་པ་དགེ་མི་དགེའི་སེམས་དྲག་པོས་བྱས་པ་སྟེ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བྱང་ཆུབ་སེམས་དཔའ་གང་ཞིག་ཤེས་རབ་མཆོག་བསྒོམས་ཏེ།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།དེ་ལས་ལངས་ནས་གོས་པ་མེད་པའི་ཆོས་བརྗོད་ཅིང་།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།དེ་ཡང་འགྲོ་བའི་དོན་དུ་བྱང་ཆུབ་རྒྱུར་བསྔོ་ན།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།དགེ་བ་དེ་དང་མཉམ་པ་འཇིག་རྟེན་གསུམ་ན་མེད།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།ལྔ་པ་དེ་ལས་གཞན་གྱི་སྒོ་ནས་སྟོབས་ལྡན་སྟོན་པ་ན།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དངོས་པོ་ནི་བཟང་ལ་མང་བ་ལ་སོགས་པའོ།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།ངོ་བོ་ཉིད་ནི་བསོད་ནམས་གསུམ་དང་ཕར་ཕྱིན་དྲུག་ལ་སོགས་པ་སྔ་མ་བས་ཕྱི་མ་སྟོབས་ཆེ་བའོ།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།གཞི་པོ་ནི་བྱེད་མཁན་ཆགས་བྲལ་ལ་སོགས་པའོ།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།ཡིད་ལ་བྱེད་པ་ནི་རབ་ཏུ་དང་བ་དང་ཉོན་མོངས་པ་དྲག་པོས་བྱས་པའོ།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།བསམ་པ་ནི་ཐར་པ་གསུམ་འདོད་པ་ལ་སོགས་པའོ།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།གྲོགས་ནི་སྦྱིན་པ་ཚུལ་ཁྲིམས་ཀྱི་གྲོགས་དང་ལྡན་པ་ལ་སོགས་པའོ།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།སྐྱེ་བོ་མང་པོ་ནི་རང་གིས་ཀྱང་བྱས་ལ་གཞན་ཡང་བྱེད་དུ་བཅུག་པའོ།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།ཁ་ཅིག་ནི་མང་པོ་འདུས་ནས་བྱས་པ་ལ་འཆད་དེ་དེ་ནི་བཤད་པ་མེད་དོ།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།དེ་དག་སྟོབས་ཆེ་བ་ནི་དེ་ལས་བཟློག་པའི་ལས་གང་ཡིན་པ་དེ་བས་ཆེ་བ་སྟེ་ཅི་རིགས་པར་སྦྱར་རོ།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བས་དང་མི་ལྡན་པ་བཤད་པ་ནི་སྟོབས་ལྡན་ལྔ་པོ་འདི་ལས་བཟློག་པ་ནི་ཞེས་བྱ་བ་ཡིན་ཏེ་གང་ཟག་གཉེན་པོའི་སྟོབས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ཞན་ལ་སོགས་པ་སོ་སོ་རེ་རེ་ཞིང་བཟློག་པར་བྱ་སྟེ་སྟོབས་གང་བས་ཆེ་བ་དང་གང་བས་ཆུང་བ་ནི་ཕན་ཚུན་བཟློག་ན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མཇུག་དང་ཞིང་དང་གཞི་དང་ནི།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།སྦྱོར་དང་སེམས་པ་བསམ་པ་སྟེ།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།དེ་དག་ཆུང་དང་ཆེ་བ་ལས།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།ལས་ཀྱང་ཆུང་དང་ཆེ་བ་ཉིད།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ས་གང་ལ་འབྲས་བུ་གང་གནས་པ་དང་བཀག་པའི་སྒོ་ནས་ལས་རྣམ་པར་དབྱེ་བ་ལ་དྲི་ལན་གཉིས་ཀྱི་དྲི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བཅོམ་ལྡན་འདས་ཀྱི་ཞེས་བྱ་བ་སྟེ་སུ་ཞིག་ནི་གང་ཟག་གོ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གང་ཟག་འདི་ཞེས་བྱ་བ་ནི་ཉོན་མོངས་པ་དྲག་པོ་དང་ལྡན་པ་སྐྱོན་ཡོན་ཏན་ལ་བརྟགས་ནས་ཚུལ་ཁྲིམས་སྲུང་བའི་དབང་དུ་བྱས་པ་ཡིན་ཏེ་དེ་ནི་སྡུག་བསྔལ་དང་བཅས་ཏེ་སྲུང་བས་འབྲས་བུའང་དེ་ལྟར་མྱོང་ན་དེ་དེ་ལ་འཇུག་པར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རྣམས་འདོད་ཡོན་གྱིས་བདེ་བ་ལྟར་རྣམ་སྨིན་ཡང་དེ་བཞིན་མྱོང་ན་དེ་ཚུལ་ཁྲིམས་འཆལ་བ་སྤོང་བ་ལ་མི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ཟད་པ་དང་མཐར་དབྱུང་བ་ནི་རྣམ་གྲངས་ཏེ་སྐབས་མེད་པ་ནི་ཚུལ་ཁྲིམས་བསྲུངས་ཀྱང་སྡུག་བསྔལ་མི་འཛ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ུ་ཞིག་ཅེས་བྱ་བ་ནི་ཉོན་མོངས་པ་ཆུང་ཞིང་འདོད་ཡོན་ལ་མི་དགའ་བའི་དབང་དུ་བྱས་པ་སྟེ་དེ་རྒྱུ་འབྲས་གཉིས་ཀའི་དུས་ན་བདེ་ཞིང་མཐར་སྡུག་བསྔལ་ལས་གྲོལ་འགྲོ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།ལན་ལ་དང་པོ་བཀག་པའི་སྒོ་ནས་བཤད་པ་ནི་འདིར་ནི་ཞེས་བྱ་བ་སྟེ་འདིས་ནི་ཞེས་བསྒྱུར་རོ།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།འདི་སྐད་དུ་ལས་བདེ་བའི་འབྲས་བུ་བདེ་བ་དང་།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ལས་སྡུག་བསྔལ་གྱི་འབྲས་བུ་སྡུག་བསྔལ་དང་།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ཏང་སྙོམས་དང་ལྡན་པའི་འབྲས་བུ་ནི་བཏང་སྙོམས་སུ་ངེས་པ་ནི་བཅོམ་ལྡན་འདས་ཀྱིས་བཀག་གོ་ཅ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།གཉིས་པ་གནང་བའི་སྒོ་ནས་བཤད་པ་ལ་དོན་གསུམ་གྱི་དང་པོ།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ལྡན་པའི་ལས་ལ་སྦྱར་ཏེ་བཤད་པ་ནི་ཡང་ཞེས་པ་སྟེ་བདེ་བ་དང་ལྡན་པ་ནི་ཉོན་མོངས་པ་ཆུང་བས་ཚུལ་ཁྲིམས་སྲུང་བ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བར་འགྱུར་བ་ནི་དགེ་བ་སྟེ་དེའི་རྣམ་སྨིན་བདེ་བ་གནང་བ་ནི་བདེ་བ་དང་ལྡན་བཞིན་དུ་དགེ་བས་བྱས་པས་རྣམ་སྨིན་གྱི་འབྲས་བུ་བདེ་བ་ཐོབ་པ་གནང་ང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།སྡུག་བསྔལ་མྱོང་འགྱུར་ནི་མི་དགེ་བའོ།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ལྡན་པ་ཡང་འདིར་ཡང་སྦྱར་ཏེ་འདོད་ལོག་བསྟེན་པ་ལ་སོགས་པ་བདེ་བ་དང་ལྡན་བཞིན་དུ་མི་དགེ་བ་བྱས་པས་སྡུག་བསྔལ་འཐོབ་པ་ཡོད་དོ་ཞེ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ཉིས་ཀ་མ་ཡིན་པ་མྱོང་འགྱུར་ནི་བསམ་གཏན་བཞི་པ་ཡན་ཆད་ཀྱི་ལ་སོགས་བདེ་བ་དང་ལྡན་པ་ནི་འདིར་ཡང་སྦྱར་ཏེ་ལུས་སེམས་བདེ་བཞིན་དུ་དེ་བསྒོམས་པས་འབྲས་བུའང་གཉིས་ཀ་མ་ཡིན་པ་འཐོབ་པ་ཡོད་ད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།གཉིས་པ་སྡུག་བསྔལ་དང་ལྡན་པའི་ལས་ལ་སྦྱར་ཏེ་བཤད་པ་ནི།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སྡུག་བསྔལ་དང་ལྡན་ལ་ཞེས་པ་སྟེ་ཉོན་མོངས་ཤས་ཆེ་བས་ཚུལ་ཁྲིམས་སྲུང་བ་ལྟ་བུའོ།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ལྡན་པ་ནི་ཕྱི་མ་གཉིས་ལའང་སྦྱར་ཏེ་སྡུག་བསྔལ་དང་ལྡན་བཞིན་དུ་སྲོག་གཅོད་པས་ངན་སོང་དུ་སྐྱེས་པ་དང་སྡུག་བསྔལ་དང་ལྡན་བཞིན་དུ་མི་གཡོ་བ་བསྒོམས་པས་བསམ་གཏན་བཞི་པ་ཡན་ཆད་དུ་སྐྱ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།གསུམ་པ་བཏང་སྙོམས་དང་ལྡན་པའི་ལས་ལ་སྦྱར་ཏེ་བཤད་པ་ནི།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དང་ལྡན་ལ་ཞེས་པ་སྟེ་འདི་ནི་ཕྱི་མ་གཉིས་ལའང་སྦྱར་ནས་བཏང་སྙོམས་དང་ལྡན་བཞིན་དུ་དགེ་བ་བྱས་པས་མཐོ་རིས་ཀྱི་བདེ་བ་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བཞིན་དུ་མི་དགེ་བ་བྱས་པས་ངན་སོང་གི་སྡུག་བསྔལ་ཐོབ་པ་དང་དེ་དང་ལྡན་བཞིན་དུ་མི་གཡོ་བའི་ལས་བྱས་པས་བསམ་གཏན་བཞི་པ་ཡན་ཆད་དུ་སྐྱེས་པ་གསུམ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་དུས་དང་འབྲས་བུའི་དུས་ཀྱི་ཚོར་བ་ནི་མཐུན་མི་མཐུན་གཉིས་ཀ་ཡོད་དོ་ཞེས་བྱ་བ་འདི་ནི་བསྟན་བཅོས་འདིར་དགོངས་པ་ཕྱེ་ནས་བསྟ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་སྡུག་བཏང་སྙོམས་གསུམ་དང་ལྡན་པའི་ལས་རེ་རེ་ལ་འབྲས་བུ་གསུམ་གསུམ་སྟེ་ལས་གསུམ་ལ་འབྲས་བུ་ཚོར་བ་མ་ངེས་པ་དགུ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ྡོམ་པ་དང་སྡོམ་མིན་དང་བར་མས་བསྡུས་པའི་སྒོ་ནས་ལས་རྣམ་པར་དབྱེ་བའི་སྤྱི་དོན་ལ་དེ་དག་གི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གཏོང་ཐོབ་བཤད་པ་གསུམ་ལས་དང་པོ་ནི།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།མཚན་ཉིད་མ་གཏོགས་མི་རྣམས་ལ།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།ལྷ་ལའང་མི་རྣམས་ལ་གསུམ་མོ།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།འདོད་དང་གཟུགས་སྐྱེས་ལྷ་རྣམས་ལ།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།བསམ་གཏན་སྐྱེས་ཡོད་ཟག་མེད་ནི།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།བསམ་གཏན་ཁྱད་པར་འདུ་ཤེས་མེད།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།སེམས་ཅན་མ་གཏོགས་གཟུགས་མེད་ནའང་།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།དེ་ལ་ཟ་མ་ལ་སོགས་པ་ལ་དེ་གཉིས་མེད་པ་ནི་ལུང་དང་རིགས་པ་ལས་ཏེ་ལུང་ནི།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འདུལ་བ་ལས་ཟ་མ་ལ་སོགས་པ་བསལ་བར་བྱའོ་ཞེས་བཤད་པའི་ཕྱིར་དང་།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མིང་ཆེན་གྱི་མདོ་ལས།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མིང་ཆེན་འདི་ལྟར་ཁྱིམ་པ་གོས་དཀར་པོ་གྱོན་པ་སྐྱེས་པ་ཕོའི་དབང་པོ་དང་ལྡན་པ་ཞིག་སངས་རྒྱས་ལ།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ནས་བདག་ལ་དགེ་བསྙེན་དུ་གཟུང་དུ་གསོལ་ཞེས་ཚིག་ཏུ་སྨྲ་བའི་བར་དུ་ཡང་བྱེད་ན་འདི་ཙམ་གྱི་དགེ་བསྙེན་དུ་འགྱུར་རོ་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།རིགས་པ་ནི་རྟེན་གཉིས་ཀའི་ཉོན་མོངས་པ་ཤས་ཆེ་བའི་ཕྱིར་དང་།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གཉེན་པོ་བསྟེན་མི་བཟོད་པའི་ཕྱིར་དང་།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ངོ་ཚ་དང་ཁྲེལ་ཡོད་ཆེན་པོ་མེད་པའི་ཕྱིར་དང་།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སྒྲ་མི་སྙན་པ་ལ་ལེན་པ་དང་ཏིང་ངེ་འཛིན་མེད་པའི་ཕྱིར་དང་།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ངན་སོང་པ་ལ་ངོ་ཚ་དང་ཁྲེལ་མེད་པའི་ཕྱིར་སྡོམ་པ་མེད་དོ།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ྒོ་ང་ལས་སྐྱེས་པའི་ཀླུ་ནི་ཟླ་ཕྱེད་ཀྱི་ཚེས་བརྒྱད་ལ་གནས་ནས་བྱུང་ནས་ཡན་ལག་བརྒྱད་དང་ལྡན་པའི་བསྙེན་གནས་ལ་ཉེ་བར་གནས་སོ་ཞེས་གསུངས་པ་དེ་ཇི་ལྟར་དྲ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དེ་ནི་ལེགས་སྤྱད་ཙམ་ཡིན་གྱི་སྡོམ་པ་མ་ཡིན་ནོ་ཞེས་བྱ་བ་དང་དེ་ལྟ་བས་ན་སྡོམ་པ་ནི་ལྷ་དང་མི་རྣམས་ཁོ་ན་ལ་ཡོད་ད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།སྡོམ་པ་མ་ཡིན་པ་མེད་པ་ནི་དེ་དག་སྡིག་པ་ལ་བློ་མི་བརྟན་པའི་ཕྱིར་དང་།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སྒྲ་མི་སྙན་པ་ལ་སྡིག་པ་བྱ་བའི་བསམ་པ་མེད་པའི་ཕྱིར་དང་།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ངན་སོང་བ་ལ་ངོ་ཚ་ཁྲེལ་ཡོད་ཞིག་པ་མེད་པའི་ཕྱིར་དང་།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གང་ལ་སྡོམ་པ་སྐྱེ་བ་དེ་ལ་སྡོམ་མིན་སྐྱེ་སྟེ།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ཕན་ཚུན་གཉེན་པོ་ཡིན་པའི་ཕྱིར་རོ།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་མ་དང་མ་ནིང་དང་མཚན་གཉིས་པ་དང་ངན་སོང་བ་རྣམས་ནི་ཞིང་ཚ་སྒོ་ཅན་ལ་ཅི་ཡང་མི་སྐྱེ་བ་བཞིན་དུ་གཉིས་ཀའི་ཞིང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།དེས་ན་སྡོམ་པ་མ་ཡིན་པ་ནི་མིའི་འགྲོ་བ་ཁོ་ན་ལ་ཡོད་ཀྱི་གཞན་དག་ལ་ནི་མ་ཡིན་ནོ་ཞེས་མཛོད་ལས་བཤད་དོ།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།བར་མ་དགེ་མི་དགེ་ནི་དེ་དག་ཐམས་ཅད་ལ་ཡོད་དོ།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ནི་སྔར་བཀག་པ་ལས་གཞན་པའི་མི་དང་འདོད་པ་དང་གཟུགས་ན་སྤྱོད་པའི་ལྷ་དང་གཟུགས་མེད་ནའང་ཡོད་པར་རྣམ་པར་བཤད་པའི་སྒོ་བསྡུ་བ་ལ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ཟུགས་མེད་ན་བསམ་གཏན་གྱི་སྡོམ་པ་མེད་པར་འཆད་པ་ནི་བྱེ་བྲག་ཏུ་སྨྲ་བའི་ལུགས་ཡིན་ཏེ་དེ་ནི་སྡོམ་པ་འབྱུང་བཞི་ལས་སྐྱེས་པའི་གཟུགས་སུ་འདོད་པས་དེ་ན་དེ་དག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།འདིའི་གྲུབ་མཐས་ནི་དེ་ན་ཟག་མེད་ཀྱི་སྡོམ་པའང་མེད་པར་རིགས་ཏེ་དེའང་གཟུགས་སུ་འདོད་པའི་ཕྱིར་རོ།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།ཟག་མེད་ཀྱི་སྡོམ་པ་ནི་འཕགས་པའི་ལམ་ཡིན་པས་དེ་གང་ལས་སྐྱེ་བ་དེ་ལ་སྐྱེ་སྟེ་ཕྱིས་བཤད་པར་བྱའོ།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།གཉིས་པ་ངོ་བོ་ལ་གཞན་ལུགས་དགག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རྩོད་པ་སྤང་བ་གསུམ་ལས་དང་པོ་ནི།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གསུམ་པོ་དེའི་ངོ་བོ་འབྱུང་བཞི་ལས་སྐྱེས་པའི་རིག་བྱེད་མ་ཡིན་པའི་གཟུགས་སུ་འདོ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རྣམ་རིག་མིན་རྣམས་གསུམ་ཤེས་བྱ།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།སྡོམ་དང་སྡོམ་པ་མིན་དང་གཞན།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ནི་སེམས་སྟོབས་ཆུང་བས་དེ་སྐྱེད་མི་ནུས་ཀྱི་དེ་དགེ་མི་དགེའི་སེམས་ཁོ་ནས་སྐྱེད་པས་དེའང་དགེ་མི་དགེ་ཁོ་ནར་ངེས་པར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རྣམ་རིག་མིན་ལུང་བསྟན་མིན་མེད།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།མཚན་ཉིད་གཞན་རྣམས་ནི་ཡང་དག་པར་བླངས་པའི་གཟུགས་ཀྱི་སྐབས་སུ་བཤད་ཟིན་ཏོ།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།འདི་ནི་ཀུན་བཏགས་པ་ཁོ་ན་ཡིན་གྱི་དོན་ལ་མེད་དེ་ཚད་མ་གསུམ་གྱིས་མ་གྲུབ་པའི་ཕྱིར་རོ།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རྣམ་གསུམ་དྲི་མེད་གཟུགས་གསུངས་དང་།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།འཕེལ་དང་མ་བྱས་ལམ་སོགས་ཕྱིར།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།ཞེས་བཀོད་པ་དེ་ཡང་རིགས་པ་མ་ཡིན་ཏེ།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རྣམ་པ་གསུམ་གྱི་བསྟན་དུ་མེད་ལ་ཐོགས་པ་མེད་པ་ནི་ཏིང་ངེ་འཛིན་གྱི་ཡུལ་གྱི་གཟུགས་ལ་ཟེ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།དྲི་མ་མེད་པའི་གཟུགས་ཀྱང་དེས་བསྐྱེད་པའི་གཟུགས་སམ་དགྲ་བཅོམ་གྱི་གཟུགས་ལ་ཟེར་བ་ཡིན་ནོ།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བྱུང་བའི་བསོད་ནམས་འཕེལ་བ་ཡང་སེམས་ལ་བག་ཆགས་འཕེལ་བ་ཡང་སེམས་ལ་བག་ཆགས་འཕེལ་བ་ལ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།མ་བྱས་པའི་ལས་ཀྱང་གཞན་བྱེད་དུ་བཅུག་སྟེ་དེས་བྱས་པ་ལ་ཟེར་བ་ཡིན་ནོ།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།མཉམ་པར་བཞག་པ་ལ་འཕགས་པའི་ལམ་ཡང་རུང་སྟེ་འདི་དག་རྒྱས་པར་ནི་མཛོད་ཀྱི་འགྲེལ་པ་ལས་བལྟའོ།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ིག་བྱེད་མ་ཡིན་པ་ཁོ་ནས་འཆལ་བའི་ཚུལ་ཁྲིམས་ལ་སོགས་པ་སྤོང་ན་ཚུལ་ཁྲིམས་རལ་བ་མི་སྲིད་པར་འགྱུར་ཏེ་དྲན་ཤེས་བཞིན་ལ་སོགས་པ་ཉམས་པའི་ཚེ་ནའང་དེ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།གཉིས་པ་རང་ལུགས་ནི་དེ་གསུམ་ཀ་ཡང་འདུ་བྱེད་སེམས་པ་ཡིན་ཏེ།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ྡོམ་པའི་ཆོ་ག་དང་སྡོམ་མིན་དང་བར་མ་ཁས་བླངས་ཤིང་དམ་བཅས་པས་ཀུན་གཞི་ལ་མ་འོངས་པ་ན་དེ་ལྟ་བུ་འབྱུང་བའི་ས་བོན་འདེ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།དེའི་འོག་ཏུ་གསུམ་པོ་དེ་བླང་དོར་གྱི་བྱ་བ་དང་ཕྲད་པའི་ཚེ་བདག་ནི་དེ་དང་དེ་སྤོང་བ་ཡིན་ནོ།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།དེ་དང་དེ་ལ་འཇུག་པ་ཡིན་ནོ་ཞེས་སྔར་བླངས་པ་དེ་དྲན་པ་འབྱུང་ངོ་།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།དེ་བྱུང་ན་གང་འཛོམ་པ་དེ་ནི་བསླབ་པ་མི་འདྲལ་ལ།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མི་འཛེམ་པ་དེ་འདྲལ་ལོ།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དང་ཟག་མེད་ཀྱི་སྡོམ་པའང་དེ་གཉིས་ཀྱི་སེམས་ཐོབ་ནས་མི་དགེ་བ་སྤོང་ཞིང་དགེ་བ་ལ་བློ་གནས་པ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སློབ་དཔོན་བློ་གྲོས་བརྟན་པས་བྱེ་བྲག་ཏུ་བཤད་པ་ལས་དེ་དང་རིགས་གཅིག་པ་བསྐྱེད་པའི་ཕྱིར་ཀུན་གཞི་ལ་ས་བོན་བཏབ་ནས་དེའི་འོག་ཏུ་བདག་ནི་སྲོག་གཅོད་པ་ལ་སོགས་པ་སྤངས་པའོ་ཞེས་བླངས་པ་དེ་དྲན་པ་འབྱུང་སྟེ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དག་པར་བླངས་པའི་སེམས་པ་རྒྱུན་ཆགས་པ་དང་བཅས་པ་ནི་སྡོམ་པ་ཞེས་བསྟན་པ་ཡིན་ན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་བའི་བསམ་པ་དང་ལྡན་པ་ནི་སྡོམ་པ་མ་ཡིན་པའོ་ཞེས་བསྟན་པ་ཡིན་ནོ་ཞེས་བྱ་བ་ལ་སོགས་པ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ི་སྡོམ་པའང་ལུས་སྲོག་ལ་མི་ལྟ་བར་སྒོ་གསུམ་གྱིས་གཞན་ལ་ཕན་འདོགས་པར་ཞུག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གསང་སྔགས་ཀྱི་སྡོམ་པའང་རྒྱུད་རྣམས་ལས་གསུངས་པའི་བླང་དོར་སྒྲུབ་པའི་སེམས་དཔའ་ཡིན་ནོ།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་ཐར་པའི་སྡོམ་པ་ནི་འདོད་ཁམས་ཀྱི་སྡོམ་པ་ཡིན་ལ་བསམ་གཏན་གྱི་སྡོམ་པ་ནི་གཟུགས་དང་གཟུགས་མེད་པའི་སྡོ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ནི་ཟག་མེད་ཀྱི་ཚུལ་ཁྲིམས་ཡིན་ནོ་ཞེས་མཛོད་ལས་འབྱུང་བས་འཁོར་བ་པའི་སྡོམ་པ་མ་ཡིན་གྱི་མྱ་ངན་ལས་འདས་པའི་སྡོ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སྡོམ་པ་སོ་སོ་ཐར་ཞེས་བྱ།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།དེ་བཞིན་ཟག་མེད་བསམ་གཏན་སྐྱེས།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།སོ་སོ་ཐར་ཞེས་བྱ་རྣམ་བརྒྱད།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།རྫས་སུ་རྣམ་པ་བཞི་ཡིན་ནོ།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།མཚན་ལས་མིང་ནི་འཕོ་བའི་ཕྱིར།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།ཐ་དད་དེ་དག་འགལ་བ་མེད།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།སྤང་བྱ་ལྔ་བརྒྱད་བཅུ་དང་ནི།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།ཐམས་ཅད་སྤོང་བ་མནོས་པ་ལས།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།དགེ་བསྙེན་དང་ནི་བསྙེན་གནས་དང་།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།དགེ་ཚུལ་ཆེད་དང་དགེ་སློང་ཉིད།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དགེ་སློང་ཕ་མ་ལ་སོགས་པ་རྣམས་མཚན་གྱུར་ན་མིང་ཙམ་འཕོ་བའི་སྡོམ་པ་ནི་མི་གཏོང་བས་རྫས་སུ་བཞི་ཡིན་ནོ་ཞེས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།འདི་ནི་ལེགས་པ་མ་ཡིན་ཏེ་རྟེན་འགྱུར་བས་རིག་བྱེད་མ་ཡིན་པའི་གཟུགས་སམ།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སྤོང་བའི་འདུ་བྱེད་སེམས་པའང་ཕོ་མོའི་སྒོ་ནས་ཐ་དད་དུ་འགྱུར་བའི་ཕྱིར་རོ།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།ཡང་གཅིག་བཏང་བས་ཀུན་བཏང་བར་འགྱུར་བའི་ཕྱིར་སྡོམ་པ་ཐམས་ཅད་ནི་ཐ་དད་དུ་ཡོད་པར་འདོད་དོ།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སྡོམ་པ་ནི་འདོད་པའི་ཁམས་ཀྱི་ཉེས་སྤྱོད་ཀྱི་གཉེན་པོ་ཡིན་པས་དེ་སྤོང་བ་ན་དགེ་བསྙེན་ནི་སྲོག་གཅོད་པ་དང་མ་བྱིན་པར་ལ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བརྫུན་དང་ཆང་དང་ལྔ་སྤོང་བ་ཡིན་ནོ།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།དེ་ལ་གཅིག་སྤོང་ན་སྣ་གཅིག་སྤྱོད་པ་དང་།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གཉིས་སྤོང་ན་ཕྱོགས་གཅིག་སྤྱོད་པ་དང་།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གསུམ་མམ་བཞི་སྤོང་ན་ཕལ་ཆེར་སྤྱོད་པ་དང་།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ཀ་སྤོང་ན་ཡོངས་སུ་རྫོགས་པའི་དགེ་བསྙེན་ཡིན་ཏེ་མིང་ཆེན་གྱིས་ཞུས་པའི་མདོ་ལས་བཙུན་པ་ཇི་ཙམ་གྱིས་ན་སྣ་གཅིག་སྤྱོད་པའི་དགེ་བསྙེན་དུ་འགྱུར་བ་ལགས་ཞེས་བྱ་བ་ནས་ཡོངས་སུ་རྫོགས་པ་ལགས་ཞེས་བྱ་བའི་བར་དུ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བརྒྱད་ཇི་སྲིད་འཚོའི་བར་དུ་རྒྱུན་དུ་སྲུང་ན་གོ་མི་དགེ་བསྙེན་ཡིན་ནོ་ཞེས་འཕགས་པ་གནས་བརྟན་པའི་མན་ངག་བརྒྱུད་པ་ལས་འབྱུང་གི་ལུང་ལས་བཤད་པ་མེད་དོ་ཞེས་སློབ་དཔོན་དབྱིག་གཉེན་གྱི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ྣ་གཅིག་ཙམ་མི་སྤྱོད་ཀྱང་གསུམ་ལ་སྐྱབས་སུ་སོང་ན་སྐྱབས་གསུམ་འཛིན་པའི་དགེ་བསྙེན་ཞེས་འདུལ་བ་ལུང་ལས་འབྱུང་སྟེ་འདི་ནི་ཀླུ་རྣམས་ལའང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འཚེ་དང་འཁྲིག་པ་ཆོམ་རྐུན་བརྫུན་དང་ནི།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།ཆང་དང་དུས་མིན་ཟས་ལ་ཆགས་པ་དང་།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།མལ་སྟན་མཐོ་ལ་དགའ་དང་གླུ་དག་དང་།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།གར་དང་ཕྲེང་བའི་ཁྱད་པར་རྣམ་སྤོང་ཞིང་།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།དགྲ་བཅོམ་བརྟུལ་ཞུགས་རྗེས་སུ་བྱེད་པ་ཡི།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།ཡན་ལག་བརྒྱད་པོ་འདི་དག་དང་ལྡན་ན།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།གསོ་སྦྱོང་འདོད་སྤྱོད་ལྷ་ལུས་ཡིད་འོང་བ།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།སྐྱེས་པ་བུད་མེད་དག་ལ་གསོལ་བར་བགྱིད།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།ཅེས་འབྱུང་བ་ལ་སློབ་ན་བསྙེན་གནས་ཡིན་ནོ།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།དགེ་ཚུལ་དང་དགེ་སློང་ལ་ནི་གསོ་སྦྱོང་གཞན་ཡོད་ལ་འདི་ནི་དགེ་བསྙེན་གྱི་གསོ་སྦྱོང་ཡིན་ནོ།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།ཅི་འདི་དགེ་བསྙེན་ལས་གཞན་པ་སྡོམ་པས་མ་བསྡམས་པ་རྣམས་ལ་ཡོད་དམ་ཞེ་ན།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གཞན་ལའང་བསྙེན་གནས་ཡོད་མོད་ཀྱི།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།སྐྱབས་སུ་མ་སོང་བ་ལ་མེད།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།འོད་དང་ལྡན་པའི་རྩ་བ་ལས།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།གང་ཞིག་སྲོག་གཅོད་གཞན་གྱི་ནོར་འཕྲོག་དང་།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།མི་ཚངས་སྤྱོད་བརྫུན་བཅོས་པའི་ཆང་ལ་སོགས།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།གར་སོགས་ཕྲེང་སོགས་མལ་སྟན་མཐོ་བ་དང་།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།ཕྱི་དྲོའི་ཁ་ཟས་དངུལ་ཉིད་སྤོང་བ་དེ།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།ཉོན་མོངས་དགྲ་གཡུལ་རྒྱལ་བྱེད་ཚུལ་ཁྲིམས་སྟེ།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།དགེ་ཚུལ་བརྟུལ་ཞུགས་ཆུ་ལོན་བརྩིགས་པ་དང་།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།འཆི་བའི་མཆེ་བ་འབྱིན་པར་བྱེད་པའི་ཐབས།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།རྫོགས་པའི་བྱང་ཆུབ་དཔལ་ནོད་དབང་བསྐུར་ཡིན།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གོས་དཀར་པོ་གྱོན་པ་ལ་སོགས་པ་ཁྱིམ་པའི་རྟགས་སྤོང་བ་ཉམས་པའི་ཕྱོགས་མཐུན་དང་།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གཅེར་བུ་ལ་སོགས་པར་རབ་བྱུང་གི་རྟགས་ཉམས་པའི་ཕྱོགས་མཐུན་དང་།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བླ་མ་ལ་མ་གུས་པ་ལ་སོགས་པ་བླ་མར་གསོལ་བ་ཉམས་པའི་ཕྱོགས་མཐུན་དང་།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དཀོན་མཆོག་གསུམ་ལ་མ་གུས་པ་ལ་སོགས་པ་སྡོམ་པ་མཐའ་དག་ཉམས་པའི་ཕྱོགས་མཐུན་དེར།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བཅུ་བཞི་སྤོང་བ་ལ་སློབ་ན་དགེ་ཚུལ་གྱི་སྡོམ་པ་ཡིན་ནོ།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ལ་གར་སོགས་ཕྲེང་སོགས་ཡན་ལག་གཅིག་ཏུ་བྱས་ཏེ་གསེར་དངུལ་ལེན་པ་དོར་བས་ཡན་ལག་བརྒྱད་ཡིན་ལ་དགེ་ཚུལ་ལ་དེ་ལས་བཟློག་པས་བཅུ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།འདུལ་བ་མེ་ཏོག་གི་ཕྲེང་བརྒྱུད་ལས།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གཅིག་པུ་ལམ་དུ་མི་འགྲོ་ཞིང་།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།ཆུ་ཡི་ཕ་རོལ་རྐྱལ་མི་བྱ།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།སྐྱེས་པ་དག་ལ་རེག་པ་དང་།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།དེ་དང་ལྷན་ཅིག་འདུག་མི་བྱ།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།ཁ་ན་མ་ཐོ་མི་བཅབ་ཅིང་།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།སྨྱན་དུ་འགྱུར་བ་མི་བྱ་སྟེ།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།འདི་དག་དགེ་སློབ་མ་རྣམས་ཀྱི།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།ཆོས་དྲུག་ཅེས་ནི་ཡོངས་སུ་བསྒྲགས།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།ས་ལེ་སྦྲམ་ནི་ལེན་པ་དང་།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།གསང་བའི་གནས་ཀྱི་སྤུ་འབྲེག་དང་།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།ས་རྣམས་རྐོ་བར་བྱེད་པ་དང་།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།རྩྭ་སྔོན་ལ་སོགས་གཅད་མི་བྱ།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།བྱིན་ལེན་མ་བྱས་ཟས་ལེན་དང་།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།གསོག་འཇོག་བྱས་པ་ཟ་བ་ལས།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།རབ་བཟློག་ཅེས་བྱ་དེ་བཞིན་གཞན།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།རྗེས་མཐུན་ཆོས་ནི་དྲུག་ཏུ་བརྗོད།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།དགེ་བའི་མིང་ཅན་དགེ་སློབ་མའི།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།གསུང་རབ་ལས་ནི་གསུངས་པ་ཡི།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།དགེ་ཆོས་བཅུ་གཉིས་ལྡན་པ་ནི།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།འཇིག་རྟེན་མགོན་པོའི་བསྟན་ཞེས་བྱ།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།ཞེས་འབྱུང་བའི་ཆོས་དྲུག་ཚན་གཉིས་ལ་སློབ་ན་དགེ་སློབ་མའི་སྡོམ་པ་ཡིན་ནོ།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ལྟུང་བྱེད་དགུ་བཅུ་སྟེ་གཉིས་ལ་ལྟུང་བའི་སྡེ་ཚན་བརྒྱ་ཉི་ཤུར་བྱས་པ་དང་།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སོ་སོར་བཤགས་པ་བཞི་དང་།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སྡེ་བརྒྱ་རྩ་བཅུ་གཉིས་ཏེ་ལྟུང་བ་སྡེ་ལྔ་ལ་ཉིས་བརྒྱ་ལྔ་བཅུ་རྩ་གསུམ་དུ་ཕྱེ་བ་སྤོང་བ་ནི་དགེ་སློང་གི་སྡོ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ཉོན་མོངས་པ་ཅན་ཁོ་ནས་སྤྱོད་པའི་སྲོག་གཅོད་པ་ལ་སོགས་པ་ནི་རང་བཞིན་གྱི་ཁ་ན་མ་ཐོ་བ་ཡིན་ལ་དེ་སྤོང་བ་ནི་ཚུལ་ཁྲིམས་ཀྱི་ཡན་ལག་ཡིན་ཏེ་དེས་མི་དགེ་བ་རྣམས་སྤ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ལ་སོགས་པ་ཁྱིམ་པ་དང་མཐུན་པ་རྣམས་སྤོང་བ་ནི་བརྟུལ་ཞུགས་ཀྱི་ཡན་ལག་ཡིན་ཏེ་ཁྱིམ་པའི་རྟགས་བརྟུལ་ནས་རབ་ཏུ་བྱུང་བའི་རྟགས་ལ་ཞུ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ལ་སོགས་པ་བག་མེད་པའི་གནས་རྣམས་སྤོང་བ་ནི་བག་ཡོད་ཀྱི་ཡན་ལག་ཡིན་ཏེ་དེས་དྲན་པ་མི་ཉམས་པ་ཤེས་བཞིན་དུ་གནས་པ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འདུལ་བ་འཛིན་པ་ཁ་ཅིག་ན་རེ་ཆང་འཐུང་བ་ནི་རང་བཞིན་ཡིན་ཏེ་བཅོམ་ལྡན་འདས་ཀྱིས་རང་བཞིན་གྱི་ཁ་ན་མ་ཐོ་བ་མ་གཏོགས་པས་ནད་པ་བསྐྱང་བར་གསུངས་ནས་ང་སྟོན་པ་ཡིན་པར་སྨྲ་བ་རྣམས་ཀྱིས་མྱོས་པར་འགྱུར་བ་རྩྭའི་རྩེ་མོས་ཀྱང་བཏུང་བར་མི་བྱའོ་ཞེས་ཤཱཀྱ་ནད་པ་རྣམས་ལའང་མ་གན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སྲོག་གཅོད་པ་ལ་སོགས་པ་བཞིན་དུ་འཕགས་པ་རྣམས་སྲོག་ལ་ཐུག་ཀྱང་མི་གསོལ་བའི་ཕྱིར་དང་།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ལུས་ཀྱི་ཉེས་སྤྱོད་དུ་བཤད་པའི་ཕྱིར་རོ་ཞེས་ཟེར་རོ།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།སློབ་དཔོན་དབྱིག་གཉེན་ཞབས་ལ་སོགས་པ་ཆོས་མངོན་པ་རྣམས་ནི་བཙུན་པ་ཇི་ལྟར་བྲོ་གཡོག་བགྱི།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འཁོར་རང་བཞིན་གྱི་ཁ་ན་མ་ཐོ་བ་མ་གཏོགས་པ་རྣམས་ཞེས་ནད་པ་རྣམས་ལ་བཅས་པ་སྤྱིར་གནང་ནས་ཆང་བཀག་པ་ནི་མྱོས་པ་འཐུང་བ་བཀ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།འཕགས་པ་རྣམས་མི་གསོལ་བ་ནི་ངོ་ཚ་དང་ལྡན་པའི་ཕྱིར་དང་།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དུག་བཞིན་དུ་ཉུང་ངུས་ཀྱང་མྱོས་ནས་དྲན་པ་ཉམས་པ་སྲིད་པའི་ཕྱིར་ཏེ་འཕགས་པ་ལེགས་འོངས་བཞིན་ནོ།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ཉེས་སྤྱོད་དུ་གསུངས་པ་ནི་ཉེས་སྤྱོད་འབྱུང་བའི་གནས་ཡིན་པའི་ཕྱིར་ཏེ་དེ་ཉིད་ཀྱི་ཕྱིར་བག་མེད་པའི་གནས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འཐུངས་པས་ངན་འགྲོར་སྐྱེ་བར་བཤད་པ་ནི་དེས་ངན་འགྲོའི་ལས་གསོག་པས་དེས་སྐྱེ་བ་ཡིན་གྱི་དེ་ཉིད་ཀྱིས་ནི་མ་ཡིན་ནོ་ཞེས་བཞེ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ཇི་ལྟར་ན་མྱོས་པར་འགྱུར་བ་འཐུངས་བ་བཅས་པའི་ཁ་ན་མ་ཐོ་བ་ཡིན་པར་ཤེས་ཞེ་ན།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རང་བཞིན་གྱི་ཁ་ན་མ་ཐོ་བའི་མཚན་ཉིད་མེད་པའི་ཕྱིར་ཏེ།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རང་བཞིན་གྱི་ཁ་ན་མ་ཐོ་བ་ནི་སེམས་ཉོན་མོངས་པ་ཅན་ཁོ་ནས་སྤྱོད་པ་ཡིན་ན།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ཆང་ནི་ཇི་སྲིད་མྱོས་པར་མི་འགྱུར་བར་གཉེན་པོའི་བློ་ཁོ་ནས་བཏུང་བར་ནུས་སོ།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།གང་མྱོས་པར་འགྱུར་བ་ཡིན་པར་ཤེས་ནས་འཐུང་བའི་སེམས་དེ་ཉིད་ཉོན་མོངས་པ་ཅན་ཡིན་ནོ།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།གང་མྱོས་པར་མི་འགྱུར་བའི་དྲོད་རིག་ནས་འཐུང་བ་དེ་ནི་ཉོན་མོངས་པ་ཅན་མ་ཡིན་ནོ་ཞེས་གསུངས་པ་ཡིན་ནོ།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ས་རང་གི་ཁྱད་པར་ནི་སློབ་དཔོན་དབྱིག་གཉེན་སེམས་ཉོན་མོངས་པ་ཅན་དང་ཉོན་མོངས་པ་ཅན་མ་ཡིན་པས་སྤྱོད་པའི་ལྟུང་བ་ལ་བཞ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ལྟར་ཡིན་ཏེ་ཉོན་མོངས་པ་ཅན་མ་ཡིན་པས་བསྐྱེད་པའང་རང་བཞིན་གྱི་སྡིག་ཏུ་འགྱུར་ན་ལུང་མ་བསྟན་དང་དགེ་བའི་སེམས་ཀྱིས་བྱས་པའི་ལས་ཀྱང་དེ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ཉོན་མོངས་པས་བསྐྱེད་པ་རྣམས་ནི་སངས་རྒྱས་ཀྱིས་མ་བཅས་ཀྱང་སྡིག་པ་ཡིན་པའི་ཕྱིར་རོ།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ང་བྱ་དེ་དག་སྒོ་གསུམ་གྱིས་སྡོམ་པ་ནི་ལུས་ངག་ཡིད་གསུམ་གྱི་སྡོམ་པ་གསུམ་ཡིན་ཏེ་སོ་སོ་ཐར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ལུས་ཀྱི་སྡོམ་པ་ལེགས་པ་སྟེ།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།ངག་གི་སྡོམ་པ་ལེགས་པ་ཡིན།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།ཡིད་ཀྱི་སྡོམ་པ་ལེགས་པ་ཡིན།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།ཐམས་ཅད་དུ་ནི་སྡོམ་པ་ལེགས།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།ཀུན་ཏུ་བསྡམས་པའི་དགེ་སློང་ནི།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།སྡུག་བསྔལ་ཀུན་ལས་དེ་གྲོལ་ལོ།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ལྷའི་བུ་བློ་གྲོས་རབ་གནས་ཀྱིས་ཞུས་པ་ལས་སྡོམ་པ་ཞེས་བྱ་བ་ནི་ལུས་སྡོམ་པ་དང་ངག་སྡོམ་པ་དང་ཡིད་སྡོམ་པ་སྟེ་དེ་ནི་སོ་སོ་ཐར་པའི་སྡོམ་པ་ཞེས་བྱའོ་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འི་བསླབ་པ་མང་པོ་འདི་ནི་ཤཱཀྱའི་བསྟན་པ་མ་ཡིན་ཏེ་འདི་ནི་སྙིགས་མ་ལྔ་བདོ་བས་བསླབ་པ་མང་པོས་བསྡམ་དག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ཞིང་གཞན་ན་ནི་བསླབ་པ་གཞན་ཡིན་ཏེ་མི་འཁྲུགས་པའི་ཞིང་གི་བཀོད་པ་ལས་ཞིང་དེའི་ཉན་ཐོས་ལ་སྐྱོན་མེད་པས་བསླབ་པ་མང་པོ་བཅའ་མི་དགོས་ཀྱི་རྣམ་ཐར་སྒོ་གསུམ་དྲན་པའི་བསླབ་པས་ཆོག་པར་བཤད་པ་གཙུག་ན་རིན་པོ་ཆེས་ཞུས་པ་ལས་ལྷས་བལྟས་པའི་འཇིག་རྟེན་ན་དགེ་སློང་རྣམས་བསླབ་པ་ཉུང་ཞིང་རྒྱན་དང་བཅས་པ་གོས་དཀར་པོ་གྱོན་པ་ལ་སོགས་པ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ཚུལ་ཁྲིམས་དང་ནི་ལེགས་བཤད་དང་།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།ལས་དང་སྡོམ་པ་ཞེས་བྱའོ།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།ཞེས་འབྱུང་བ་ཡིན་ཏེ་བླངས་པའི་དང་པོ་སྡིག་པ་ལས་སོ་སོར་ཐར་པས་སོ་སོར་ཐར་པ་ཞེས་བྱ་ལ།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དུས་གཉིས་པ་ཕན་ཆད་སྡོམ་པ་ཡིན་གྱི་སོ་སོར་ཐར་པ་ཞེས་པ་ནི་མི་བྱའོ་ཞེས་མཛོད་ལས་བཤད་དོ།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།བསམ་གཏན་དང་ཟག་མེད་ཀྱི་སྡོམ་པ་ནི་བཤད་ཟིན་ཅིང་འཆད་པར་འགྱུར་རོ།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།གཉིས་པ་སྡོམ་པ་མ་ཡིན་པ་ནི་མདོ་སྡེ་པའི་ལུགས་མཛོད་ལས།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་བའི་བསམ་པ་རྗེས་སུ་འབྲེལ་བ་དང་བཅས་པ་དེ་ཉིད་སྡོམ་པ་མ་ཡིན་པ་ཡིན་ཏེ་དེས་ན་སེམས་དགེ་བ་ལ་ཡང་དེ་མ་སྤངས་པའི་ཕྱིར་དེ་དང་ལྡན་པ་ཞེས་བྱའོ་ཞེས་གང་བཤད་པ་དེ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དབྱེ་བ་ནི་གཞུང་ན་གསལ་ལོ།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།སྡོམ་པ་མ་ཡིན་པ་ཅན་གྱིས་བསླབ་པའི་གནས་འགའ་བསྲུངས་ན་དེ་སྡོམ་ཅན་ཡིན་ནམ།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སྡོམ་མིན་ཅན་ཡིན་ཞེ་ན།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མདོ་སྡེ་པ་ན་རེ་གཉིས་ཀ་ཉི་ཚེ་བ་རྒྱུད་ལ་ཡོད་དེ་སྡོམ་པ་དེ་ནི་རིས་བརྒྱད་དུ་མ་གཏོགས་ཞེས་ཟེར་རོ།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།བྱེ་བྲག་ཏུ་སྨྲ་བ་ནི་སྡོམ་མིན་ཉི་ཚེ་བ་དང་ཉིན་ཞག་པ་མེད་པར་འདོད་དོ།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།དེས་བསྙེན་གནས་བསྲུངས་ན་ཇི་ལྟར་ཡིན་ཞེ་ན།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དེའི་ཚེའང་སྡོམ་མིན་གཏན་དུ་སྤོང་བའི་བསམ་པ་མེད་པའི་ཕྱིར་སྡོམ་མིན་ཅན་ཡིན་ཏེ་ལྕགས་ཀྱི་ཐུ་ལུམ་རེ་ཤིག་འབར་བ་ཡིན་ཀྱང་སྔོན་པོར་འགྱུར་བ་བཞིན་ནོ་ཞེས་ཟེར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།ཁ་ཅིག་ན་རེ་དེའི་ཚེ་སྡོམ་མིན་གྱི་སྦྱོར་བ་མི་བྱེད་ན་སྡོམ་པ་ཅན་ཡིན་ནོ་ཞེས་ཟེར་རོ།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སྡོམ་པ་མིན་དང་ཉེས་སྤྱད་དང་།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།འཆལ་བའི་ཚུལ་ཁྲིམས་ལས་དེའི་ལམ།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གཉིས་ཀ་མ་ཡིན་པ་ལ་བར་མ་དགེ་བ་དང་སྡོམ་པའི་ཁྱད་པར་ནི་སྡོམ་པ་ནི་སྔར་བཤད་པའི་རྟེན་ང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སྤང་བྱ་ངེས་པ་དང་།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སྡོམ་མིན་དང་ལྡན་པ་ལ་མི་སྐྱེ་བ་ཡིན་ལ།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བར་མ་དགེ་བ་ནི་དེ་དག་ལས་བཟློག་པ་ཡིན་ནོ།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།བར་མ་མི་དགེ་བ་དང་སྡོམ་མིན་གྱི་ཁྱད་པར་ཡང་བར་མ་མི་དགེ་བ་གསུམ་པོ་དེ་མ་ངེས་པ་དང་།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སྡོམ་པ་ཅན་གྱི་རྒྱུད་ལའང་སྐྱེ་བ་ཡིན་ལ།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སྡོམ་མིན་ནི་དེ་ལས་བཟློག་པ་ཡིན་ཏེ།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འདི་ལྟར་དེ་གཉིས་ནི་རེས་འགའ་དགེ་བ་དང་རེས་འགའ་མི་དགེ་བ་བྱེད་པ་ལ་བརྗོད་དེ་བྱེ་བྲག་ཏུ་བཤད་པ་ལས།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གིས་ཕན་འདོགས་པ་དང་གནོད་པ་བྱེད་པར་འཇུག་པ་ནི་སྡོམ་པ་ཡང་མ་ཡིན་སྡོམ་པ་མ་ཡིན་པ་ཡང་མ་ཡིན་པའ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བར་མས་བསྡུས་པ་འི་དགེ་མི་དགེ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།སྤྱི་དོན་གསུམ་པ་དེ་ལ་རྩོད་པ་སྤང་བ་ནི།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ུམ་པོ་དེ་སེམས་པ་ཡིན་ན་གཉིད་མཐུག་པོ་ལོག་པ་ལ་སོགས་པའི་ཚེ་སྡོམ་པ་དང་སྡོམ་མིན་གཏོང་བར་འགྱུར་ཏེ་སེམས་མེ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མི་འགྱུར་ཏེ་དེའི་ཚེ་སེམས་པའི་ས་བོན་སྟོབས་ལྡན་ཡོད་པའི་ཕྱིར་དང་།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་ལ་སོགས་པའི་ཚེ་སྡོམ་པ་དང་སྡོམ་མིན་གྱི་སེམས་པ་མངོན་གྱུར་མ་ལོག་པར་ཡོད་པའི་ཕྱིར་ཏེ་རྗེས་ཐོབ་ན་སྣང་བ་རྐྱང་པར་འཛིན་ཀྱང་བདག་མེད་མངོན་སུམ་མཐོང་བ་ལས་མ་ཉམས་པའམ་རེས་འགའ་བཀྲེས་ཀྱང་ཕྱུག་པོ་ལས་མ་ཉམ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།གསུམ་པ་གཏོང་ཐོབ་ལ་སྡོམ་པ་འཐོབ་ཚུལ་ནི།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བསམ་གཏན་ལས་སྐྱེས་བསམ་གཏན་གྱི།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།ས་ཉིད་ཀྱིས་འཐོབ་ཟག་མེད་ནི།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།འཕགས་དེས་སོ་སོ་ཐར་ཞེས་པ།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།གཞན་གྱི་རྣམ་རིག་བྱེད་སོགས་ཀྱིས།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སྟོན་ཏེ་བསམ་གཏན་གཟུགས་མེད་ཀྱི་སེམས་བསྒོམས་པས་ཉེར་བསྡོགས་དང་དངོས་གཞིའི་སེམས་ཐོབ་པ་དེའི་ཚེ་བསམ་གཏན་གྱི་སྡོམ་པ་འཐོབ་སྟེ་སྒོ་གསུམ་མི་དགེ་བ་ལས་བསྡམས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ཀྱི་སེམས་ལ་བརྟེན་ནས་བདག་མེད་མངོན་སུམ་དུ་རྟོགས་པ་དེའི་ཟག་མེད་ཀྱི་སྡོམ་པ་འཐོ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ལ་སོགས་པ་གཞན་གྱི་ལུས་ངག་གི་རྣམ་རིག་ལས་སོ་སོར་ཐར་པའི་སྡོམ་པ་འཐོབ་སྟེ་བསྙེན་གནས་དང་དགེ་བསྙེན་དང་དགེ་ཚུལ་གསུམ་ནི་གང་ཟག་གཅིག་གམ་གཉིས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དགེ་སློབ་མའི་སྡོམ་པ་ནི་དགེ་འདུན་ལས་སོ།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ས་བསྙེན་པར་རྫོགས་སོ་ཞེས་གང་འབྱུང་བ་དེ་ལ་རང་འབྱུང་གིས་སངས་རྒྱས་དང་རང་སངས་རྒྱས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།ངེས་པར་འཇུག་པས་ནི་ཀོའུ་དི་ན་དང་།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རྟ་ཐུལ་དང་།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རླངས་པ་དང་།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མིང་ཆེན་དང་བཟང་ལྡན་དང་ལྔ་སྡེ་རྣམས་སོ།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ུར་ཤོག་ཅེས་བྱ་བས་ནི་གྲགས་པ་དང་ལག་བཟང་དང་བ་ལང་བདག་དང་དྲི་མེད་དང་གང་པོ་སྟེ་ཉེ་བའི་ལྔ་སྡེ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།སྟོན་པར་ཁས་བླངས་པས་ནི་འོད་སྲུང་ཆེན་པོའོ།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།དྲི་བ་མཉེས་པས་ནི་ལེགས་སྦྱིན་ནོ།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།ལྕི་བའི་ཆོས་ཁས་བླངས་པས་ནི་སྐྱེ་དགུའི་བདག་མོ་ཆེན་མོའོ།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།ཕོ་ཉས་ནི་ཆོས་སྦྱིན་ནོ།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།འདུལ་བ་འཛིན་པ་གཏོགས་པ་ལྔས་ནི་མཐའ་འཁོབ་ཀྱི་མི་རྣམས་སོ།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།བཅུའི་ཚོགས་ཀྱིས་ནི་དབུས་ཀྱི་མི་རྣམས་སོ།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་ལན་གསུམ་གྱིས་སྡེ་བཟང་དྲུག་ཅུའི་ཚོགས་བསྙེན་པར་རྫོགས་ཏེ་དེ་དག་ལ་ལ་ནི་རྣམ་པར་རིག་བྱེད་ལ་མི་ལྟ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མཐའ་འཁོབ་ཀྱི་རྡོ་རྗེ་གདན་ནས་དཔག་ཚད་དྲུག་ཅུ་དྲུག་ཅུ་མཚམས་ནི་ཤར་དུ་ལི་ཁ་ར་ཤིང་འཕེ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ལྷོར་འདམ་བུའི་ཆུ་ཀླུང་དང་།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ནུབ་ཏུ་བྲམ་ཟེའི་གྲོང་ཀ་བ་དང་ཉེ་བའི་ཀ་བ་དང་།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བྱང་དུ་ཨུ་ཤི་རའི་རི་མུན་པ་ཅན་གྱིས་བཅད་པའི་ནང་མཚམས་དང་ཕྱི་མཚམས་སོ།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།ངེས་པ་ལྔ་དང་བྲལ་ན་འཐོབ་སྟེ་སེམས་ཅན་དང་།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ཡུལ་དང་དུས་དང་ཚེ་ངེས་པ་མེད་པ་སྟེ་འཐབ་མོའི་ཚེ་མི་སྲུང་ཞེས་བྱ་བ་ལ་སོགས་པའོ།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།འོ་ན་ནི་བསྙེན་གནས་མི་འཐོབ་པར་འགྱུར་ཏེ་དུས་ངེས་པའི་ཕྱིར་རོ་ཞེ་ན།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བླངས་པའི་ཕྱིར་ཏེ་གཞན་རྣམས་ནི་ཡུལ་དང་ཟླ་བ་ལ་སོགས་པའི་དུས་ངེས་པ་ཅན་དུ་ལེན་པ་ནི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།བསྙེན་གནས་ནི་ནམ་སྲུང་བའི་ཞོགས་པ་ལེན་པ་དང་།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ཚེ་གཅིག་གིས་དུས་ངེས་པ་ཅན་དུ་ལེན་པ་གཉིས་ཀ་གསུངས་ཏེ་མཛོད་ལས།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དམའ་བར་འདུག་སྨྲས་བཟླས་པ་ཡིས།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།མི་བརྒྱན་ནམ་ནི་ལངས་བར་དུ།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།བསྙེན་གནས་ཡན་ལག་ཚང་བར་ནི།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།ནང་པར་གཞན་ལས་གནོད་པར་བྱ།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་གང་གིས་ཚེས་བརྒྱད་ལ་རྟག་ཏུ་བསྙེན་གནས་ལ་གནས་པར་བྱའོ་ཞེས་སྔོན་ཡང་དག་པར་བླང་བར་བྱ་མེད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སེམས་རིངས་ཀྱིས་ཞུས་པའི་མདོ་ལས་དེས་དེ་ལྟ་བུའི་སྡོམ་པ་སངས་རྒྱས་ལ་བླངས་པར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།གཞན་ལས་ལེན་པ་ལ་མ་གུས་པ་དང་།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ཐམས་ཅད་ལ་སྐྱབས་འགྲོ་མེད་ན་ནི་མི་སྐྱེ་སྟེ་མཛོད་ལས།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མ་གུས་པ་ལ་ནི་སྡོམ་པ་མི་སྐྱེའོ་ཞེས་བྱ་བ་དང་།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སྐྱབས་སུ་མ་སོང་བ་ལ་མེད་ཅེས་འབྱུང་བ་ཡིན་ནོ།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།ངེས་པ་ཅན་ལའང་བསོད་ནམས་འཐོབ་སྟེ་མཛོད་ལས།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དེ་ལྟར་མ་ནོས་ན་ལེགས་པར་སྤྱད་པ་ཙམ་དུ་འགྱུར་རོ་ཞེས་བྱ་བ་དང་།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ཤན་པ་དང་བྱི་བྱེད་པ་ལ་སོགས་པ་དག་གི་མཚན་མོ་དང་ཉིན་མོའི་བསྙེན་གནས་པ་དག་ཀྱང་འབྲས་བུ་ཡོད་པར་རུང་ང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བྱང་ཆུབ་གཞུང་ལམ་ལས་ཀྱང་ཉིན་ཞག་ཕྱེད་པའི་ཆོ་ག་བཤད་པའི་ཕྱིར་རོ།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ཚུལ་དེ་དག་ཀྱང་སྤོང་བའི་འདུ་བྱེད་སེམས་པ་ལ་འདོད་པ་ལ་རུང་གི་གཟུགས་སུ་འདོད་པ་ལ་ནི་མི་རུང་སྟེ་རྣམ་པ་དེ་དང་དེ་འདྲ་བའི་འཐོབ་ཚུལ་ལས་སྤོང་སེམས་སྐྱེ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དེ་དག་གཟུགས་ཀྱི་རྒྱུ་མ་ཡིན་པའི་ཕྱིར་རོ།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དེ་སང་ནི་སྐྱབས་གསུམ་སྔོན་དུ་འགྲོ་བའི་ཡུལ་གང་ཡིན་པ་དེའི་མདུན་དུ་ཁས་བླངས་པ་ཙམ་ལས་འཐོབ་ལ་ལྷག་མས་ནི་སྡོམ་པ་ངོ་ཤེས་པར་བྱ་བའི་ཕྱིར་རང་རང་གི་བསླབ་པ་བརྗོད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དགེ་བསྙེན་ཉིད་དུ་ཁས་བླངས་པ།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།སྡོམ་པ་བསྟན་པ་དགེ་སློང་བཞིན།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་ག་དང་བསླབ་པ་ཉན་པའི་སྒྲས་ཀུན་གཞི་ལ་བག་ཆགས་བཞག་ནས་དེའི་མཐུས་སྤོང་བའི་འདུ་བྱེད་སེམས་པ་ཐོབ་པ་དེའི་ཚེ་སྡོམ་པ་ཐོབ་པ་ཡིན་ཏེ་སྤྱོད་འཇུ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།དེ་ལྟས་དེ་ནི་སེམས་ཉིད་དོ།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།གཉིས་པ་སྡོམ་མིན་འཐོབ་ཚུལ་ནི་སྡོམ་པ་མིན་པ་བྱ་བའམ།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།ཁས་ལེན་པ་ལས་འཐོབ་པར་འགྱུར།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།ཞེས་འབྱུང་སྟེ་རང་རིགས་སུ་སྐྱེས་པ་བྱེད་པ་དང་།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ིགས་སུ་སྐྱེས་པ་རྣམས་བདག་ཅག་འདིས་འཚོ་བར་བྱའོ་ཞེས་རྒྱལ་པོ་ལ་སོགས་པའི་དྲུང་དུ་ཁས་བླངས་པ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།གསུམ་པ་གཉིས་ཀ་མ་ཡིན་པས་འཐོབ་ཚུལ་ནི་ལྷག་མའི་རྣམ་རིག་མིན་ཞིང་དང་།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དང་གུས་པར་བྱེད་ལས་འཐོབ་ཅེས་འབྱུང་སྟེ་ཞིང་ལས་འཐོབ་པ་ནི་དགེ་སློང་གི་དགེ་འདུན་ལ་ཀུན་དགའ་ར་བ་ཕུལ་བ་ལ་སོགས་པ་རྫས་ལས་བྱུང་བའི་བསོད་ནམས་དག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།ལེན་པ་དང་གུས་པར་བྱས་པས་ཐོབ་པ་ནི་སངས་རྒྱས་ལ་ཕྱག་མ་བཙལ་གྱི་བར་དུ་ཟས་མི་བཟའོ།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།དུས་འདི་ལ་རྟག་ཏུ་ཟས་སྦྱིན་པར་བྱའོ་ཞེས་བྱ་བའི་ཡི་དམ་བཅས་པ་ལས་སོ།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།གཉིས་པ་གཏོང་ཚུལ་ལ་སྡོམ་པ་གཏོང་ཚུལ་ནི།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།དེ་བཞིན་གཟུགས་མེད་གཏོགས་འཕགས་པ།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།འབྲས་བུ་ཐོབ་སྦྱངས་ཉམས་པ་ལས།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ཁམས་གོང་མ་གཉིས་ཀྱི་དགེ་བ་གཏོང་ཚུལ་ནི་འདྲ་ལ་ཟག་མེད་ཀྱི་སྡོམ་པ་ནི་འབྲས་བུ་ཐོབ་པས་ལམ་སྔ་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དབང་པོ་སྦྱངས་པས་དེ་རྟུལ་པོ་དང་།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ཉམས་པས་ནི་ལམ་གོང་མ་གཏོང་ངོ་།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བསླབ་པ་ཕུལ་དང་ཤི་འཕོས་དང་།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།མཚན་གཉིས་དག་ནི་བྱུང་བ་དང་།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།སོ་སོ་ཐར་པའི་སྡོམ་པ་གཏོང་།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།ཁ་ཅིག་ལྟུང་བར་གྱུར་ལས་སྨྲ།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།གཞན་དག་དམ་ཆོས་ནུབ་པ་ལས།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།ཁ་ཆེ་རྣམས་ནི་བྱུང་བ་ལས།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།བུ་ལོན་ནོར་བཞིན་གཉིས་སུ་འདོད།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ླབ་པ་ཕུལ་བ་དང་ཤི་འཕོས་པས་གཏོང་བའི་རྒྱུ་ནི་སེམས་ཀྱིས་འཕངས་པའི་མཚམས་ཆད་པའི་ཕྱིར་ཏེ་རྫ་མཁན་གྱི་འཁོར་ལོ་དང་མདའི་འགྲོས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།མཚན་གཉིས་བྱུང་བ་ནི་རྟེན་ཉམས་པ་ཡིན་ལ་དགེ་རྩ་ཆད་པ་ནི་གཞི་ཆད་པས་ཡིན་ནོ།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།བསྙེན་གནས་མཚན་མོ་འདས་པ་ན་གཏོང་བའང་སྔ་མ་བཞིན་ནོ།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་དམ་པའི་ཆོས་ནུབ་ན་འདུལ་བའི་ལས་མེད་པའི་ཕྱིར་སྔོན་མེད་པའི་སྡོམ་པ་འཐོབ་པ་ནི་མེད་ཀྱི་ཐོབ་ཟིན་པ་ནི་གཏོང་བ་མེད་དོ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བྲག་ཏུ་སྨྲ་བ་རྣམས་ནི་རྩ་བའི་ལྟུང་བ་བྱུང་ན་སྡོམ་པ་ཅན་ཡིན་ལ་ཚུལ་ཁྲིམས་འཆལ་བ་ཅན་ཡ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ེ་བཤགས་ན་ནི་ཚུལ་ཁྲིམས་ཅན་ཁོ་ན་ཡིན་ཏེ་བུ་ལོན་དང་ནོར་གཉི་ག་དང་ལྡན་པ་དེ་བཅལ་ན་ནོར་ཁོ་ན་ཡ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ན་དགེ་སྦྱོང་མ་ཡིན་ཞེས་བྱ་བ་ལ་སོགས་པ་གསུངས་པ་དེ་ནི་དོན་དམ་དགེ་སློང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།ཅི་སྟེ་ཚུལ་ཁྲིམས་འཆལ་བས་དགེ་སློང་མ་ཡིན་པར་འགྱུར་ན་བསླབ་པ་སྦྱིན་པ་མེད་པར་འགྱུར་རོ་ཞེས་ཟེར་རོ།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ས་ཀྱང་དེ་ལྟར་འབྱུང་སྟེ་ལྷའི་བུ་གསོ་སྦྱོང་ངམ་ལ་སོགས་པ་སྡོམ་པ་ཕྱོགས་གཅིག་ཉམས་ལ་ཕྱོགས་གཅིག་བསྲུངས་པའི་ཕན་ཡོན་དུ་མ་འབྱུ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གཞུང་འདི་ལས་ཀྱང་ལྡན་པ་ཞེས་ཀྱང་བྱ་ལ་ཚུལ་ཁྲིམས་འཆལ་བ་ཞེས་ཀྱང་བྱའོ་ཞེས་འབྱུང་བའི་ཕྱིར་རོ།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ཅིག་བཏང་བས་ཐམས་ཅད་གཏོང་ན་ཕྱོགས་གཅིག་བླངས་པས་ཀུན་བླངས་པར་འགྱུར་ཏེ་ཁྱད་པར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།དེས་ན་འདུལ་བ་ལས་མིང་གི་དགེ་སློང་དང་།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ཁས་འཆེ་བའི་དགེ་སློང་དང་།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སློང་པས་དགེ་སློང་དང་།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ཉོན་མོངས་པ་བཅོམ་པའི་དགེ་སློང་ཞེས་བྱ་བ་བཞི་དང་ཡང་།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དགེ་སྦྱོང་བཞི་སྟེ་ལྔ་པ་མེད།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།ལམ་གྱིས་རྒྱལ་དང་ལམ་སྟོན་དང་།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།ལམ་ཕྱིར་འཚོ་དང་ལམ་སུན་འབྱིན།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།ཞེས་འབྱུང་བའི་ཁས་འཆེ་བའི་དགེ་སློང་དང་།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ལམ་སུན་འབྱིན་པའི་དགེ་སྦྱོང་དུ་འགྱུར་བ་ཡིན་ནོ།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ཐམས་ཅད་ཀྱང་དགེ་སློང་དང་དགེ་སྦྱོང་དུ་འགྱུར་ཏེ་སྡོམ་པ་ཡེ་མེད་པའང་དེ་དག་ཏུ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།གཉིས་པ་སྡོམ་མིན་གཏོང་ཚུལ་ནི།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སྡོམ་མིན་སྡོམ་པ་ཐོབ་པ་དང་།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།ཤི་དང་མཚན་གཉིས་བྱུང་བ་ལས་ཞེས་འབྱུང་སྟེ་སྔ་མ་བཞིན་བཤད་དོ།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།གསུམ་པ་བར་མ་གཏོང་ཚུལ་ནི།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བར་མ་ཤུགས་བླངས་བྱ་བ་དང་།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།དོན་ཚེ་རྩ་བ་ཆད་པ་ལས།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།ཞེས་འབྱུང་སྟེ་རབ་ཏུ་དང་བ་དང་ཉོན་མོངས་པའི་ཤུགས་ཀྱིས་བླངས་པའི་ལས་ཀྱི་བྱ་བ་དེ་ཆད་ན་གཏོང་ལ།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ད་པ་ནི་བར་མས་བྱས་པའི་དོན་ཏེ་མཆོད་རྟེན་དང་ཀུན་དགའ་ར་བ་དང་གཙུག་ལག་ཁང་དང་མལ་སྟན་དང་གོས་དང་རྒྱན་ལ་སོགས་པ་ཆ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།ཚེ་ཆད་པ་དང་དགེ་རྩ་ཆད་པ་ལས་ཀྱང་ངོ་།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འདོད་གཏོགས་དགེ་བ་གཟུགས་མིན་ནི།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།རྩ་ཆད་གོང་དུ་སྐྱེས་པ་ལས།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།ཉོན་མོངས་པ་ཅན་གཟུགས་མིན་ནི།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།གཉེན་པོ་སྐྱེས་པས་རྣམ་ཉམས་འགྱུར།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།ཞེས་འབྱུང་བ་ལ་སོགས་པའང་ཤེས་པར་བྱའོ།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།གཞུང་གི་དོན་ལ་སོ་སོར་ཐར་པའི་སྡོམ་པ་ལ་གང་ཟག་གང་གི་དབང་དུ་བྱས་པ་ནི།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འདོད་པ་ལས་དབེན་པ་ནི་ཚངས་སྤྱོད་སྲུང་བའོ།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།དེ་མ་ཡིན་པ་ནི་འདོད་ལོག་ཙམ་སྤོང་བ་སྟེ་མཛོད་ལས།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ལོག་གཡེམ་ཤིན་ཏུ་སྨད་ཕྱིར་དང་།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།སླ་ཕྱིར་མི་བྱེད་ཐོབ་ཕྱིར་རོ།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ནི་ཚེ་གཅིག་ཏུ་གཉིས་ཀ་ལས་དབེན་པར་སྤྱོད་མི་ནུས་པ་སྟེ་གཉེན་པོའི་རིམ་པ་དང་བསྟུན་ནས་བཞག་ག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།གཉིས་པ་དགེ་བསྙེན་བྱེ་བྲག་ཏུ་བཤད་པ་ནི།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དགེ་བསྙེན་བསླབ་པའི་ཞེས་བྱ་བའོ།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དང་མ་ནིང་ལ་དགེ་བསྙེན་བཀག་པ་ནི་དེ་ཕ་མ་གཉིས་དགེ་སློང་དང་དགེ་སློང་མའི་བསྙེན་བཀུར་བ་ཡིན་པ་ལས་དེ་བུད་མེད་དང་སྐྱེས་པ་གཉིས་ཀའི་ཉོན་མོངས་པ་ཆེ་བས་རིམ་པ་ལྟར་བུད་མེད་དང་སྐྱེས་པ་གཉིས་ཀའི་ཉོན་མོངས་པ་ཆེ་བས་རིམ་པ་ལྟར་བུད་མེད་དང་སྐྱེས་པ་བསྟེན་པའི་ཉེས་པར་འགྱུར་བའི་ཕྱིར་རོ་སྙམ་དུ་དགོངས་པ་ཡིན་མོད་ཀྱི་འོན་ཀྱང་དེ་གཉིས་ལ་སོགས་པ་ལ་སྔར་སྡོམ་པ་བཀ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།བསྡུ་བ་ལས་དཀོན་མཆོག་གསུམ་ལ་སྐྱབས་སུ་འགྲོ་བ་ཙམ་གྱི་དགེ་བསྙེན་ནམ་དགེ་བསྙེན་མར་བཤད་དོ།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ནིང་ཕྱེ་སྟེ་བསྟན་པ་ལ་སྐྱེས་ནས་མ་ནིང་དུ་གྱུར་པ་ནི་མཚན་གཉིས་པ་ཡིན་ནོ་ཞེས་སློབ་དཔོན་ཆོས་ཀྱི་བཤེས་གཉེན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།ཕྲག་དོག་ཅན་ནི་རང་གིས་འདོད་པ་སྟོན་མི་ནུས་པར་གཞན་ལ་ཕྲག་དོག་བྱེད་པའོ།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།ཟླ་བ་ཕྱེད་པ་ནི་དེ་ཕྱེད་ཕྱེད་ལ་ཕོ་མོའི་སྤོབས་པ་འགྱུར་ནས་འགྲོ་བའོ།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།རླུགས་པ་ནི་འབྲས་བུ་རླུང་གིས་རླུགས་པ་ཡིན་ནོ་ཞེས་སློབ་དཔོན་ཆོས་ཀྱི་བཤེས་གཉེན་འཆད་དོ།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ནས་ནི་འདི་ལ་འཁྱུད་ནས་ལྡང་བ་ཞེས་འབྱུང་སྟེ་འཁྱུད་པའི་ཚེ་ལྡང་བ་ཡང་འདོད་པ་སྟོན་མི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།ཉམས་པ་ནི་མཚོན་ལ་སོགས་པས་སོ།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།ཁ་ཅིག་ན་རེ་དང་པོ་ནི་ཟ་མ་དང་མ་ནིང་གཉིས་ཀ་ཡིན་ལ།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ཕྱི་མ་བཞི་ནི་མ་ནིང་ཁོ་ན་ཡིན་ནོ་ཞེས་ཟེར་རོ།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།བསམ་གཏན་གྱི་སྡོམ་པ་ལ་འཆལ་ཚུལ་སློང་བའི་ཉོན་མོངས་པ་ནི་འདོད་ཁམས་ཀྱིའོ།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།ས་བོན་འཇོམས་པའི་དུས་ནི་མཉམ་པར་འཇོག་པའི་ཚེ་ན་ས་བོན་ལ་གནོད་པ་བྱེད་པའི་ཕྱིར་རོ།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།སྤོང་བ་ནི་འདོད་པའི་མི་དགེ་བ་ལ་སོགས་པའོ།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།ཟག་མེད་ཀྱི་སྡོམ་པ་ལ་སྤངས་པ་ནི་འཆལ་ཚུལ་ཀུན་ནས་སློང་བའི་ཉོན་མོངས་པ་དང་མི་དགེ་བའོ།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།གཉིས་པ་སྡོམ་པ་མ་ཡིན་པ་ལ་ཕག་གིས་འཚོ་བ་ནི་བསད་ནས་སོ།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བོང་རྒྱས་འཆོར་བ་ནི་བོང་བུ་རི་བོང་རྒྱས་ཤོར་བའོ།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།གཤེད་མ་ནི་རྒྱལ་ཁྲིམས་དང་འགལ་བ་གསོད་པའོ།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།གླང་པོ་ཆེ་ནི་ནགས་ནས་སོ།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།སྦྲུལ་གྱིས་འཚེ་བ་ནི་བཙོངས་པའམ་རྩེ་བའི་རྔན་པས་སོ།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།ཉན་རྣ་ནི་ཕྲ་མའོ།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།གནོད་པ་བྱེད་པ་ནི་མདོར་བསྡུས་པ་སྟེ་མཛོད་ལས།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རྒྱལ་པོ་དང་བློན་པོ་དང་ཤགས་ཟིན་པོ་རྣམས་ཀྱང་སྡོམ་པ་མ་ཡིན་པ་ཅན་ནོ།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།གང་ཡིན་པ་ནི་དེ་དག་གི་རྒྱུད་ལ་ཡོད་པའི་མི་དགེ་བའོ།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།དེ་ལ་ཤན་པ་ལ་སོགས་པ་བརྒྱད་ནི་སྲོག་གཅོད་པའི་མི་དགེ་བ་ཡིན་ནོ།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།ཆོམ་རྐུན་པ་ནི་མ་བྱིན་པར་ལེན་པ་དང་གཉིས་ཀའོ།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།གླང་པོ་ཆེ་འཛིན་པ་ལ་སོགས་པ་བཞི་ནི་རྣམ་པར་འཚེ་བའི་མི་དགེ་བ་ཡིན་ནོ།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།དེ་དག་གི་ཅེས་བྱ་བ་ནི་འཐོབ་ཚུལ་སྟེ་རང་གཞན་གྱི་རིགས་དང་གོ་རིམ་བཞིན་ནོ།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།ངེས་པར་བྱས་པ་ནི་སྦྱོར་དངོས་རྗེས་གསུམ་ཚང་བས་འབྲས་བུ་ངེས་པར་འབྱིན་པའོ།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་མས་བསྡུས་པའི་དགེ་མི་དགེ་ནི་སྡོམ་པའང་མ་ཡིན་ཞེས་བྱ་བས་སྟོན་ཏེ་གཉིས་ཀ་མ་ཡིན་པའི་སྦྱིན་པ་དང་ངག་སྙ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ཁུ་ཚུར་དང་ཐལ་ལྕག་རྡེག་པ་ལ་སོགས་པའོ།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དེ་བ་མྱོང་འགྱུར་ལ་སོགས་པ་དྲུག་གི་སྒོ་ནས་ལས་རྣམ་པར་དབྱེ་བ་ལ་དྲུག་ཡོད་པའི་བདེ་བ་མྱོང་བར་འགྱུར་ན་བདེ་བ་མྱོང་བར་འགྱུར་བའི་ཞེས་བྱ་བས་སྟོན་ཏེ་ཁམས་དང་ས་གང་ན་ཚོར་བ་པ་གང་ཡོད་པ་དེ་མྱོང་བར་བྱེད་པའི་ལས་ལ་དེ་སྐད་དུ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།མཐོང་ཆོས་ལ་མྱོང་བ་ནི་མཛོད་ལས།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མཐོང་ཆོས་འབྲས་བུ་ཅན་གྱི་ལས།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།ཞིང་དང་བསམ་པའི་ཁྱད་པར་ལས།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ཏེ་ཞིང་ལས་དེར་འགྱུར་བ་ནི་དགེ་སློང་གཅིག་གིས་དགེ་འདུན་ལ་བུད་མེད་ཡིན་ནོ་ཞེས་སྨྲས་པས་མཚན་གྱུར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།ཡང་ཡུལ་གྱིས་དེར་འགྱུར་བ་ནི་མཛོད་ལས།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གང་དག་འགོག་བྱམས་ཉོན་མོངས་མེད།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།མཐོང་དང་དགྲ་བཅོམ་འབྲས་ལངས་པ།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།དེ་ལ་ཕན་གནོད་བྱས་པ་ནི།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།འབྲས་བུ་འཕྲལ་དུ་མྱོང་བར་འགྱུར།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།ཞེས་འབྱུང་བ་ཡིན་ཏེ་དེ་དག་ནི་སེམས་ཤིན་ཏུ་ཞི་བ་དང་ལྷག་པའི་བསམ་པ་དང་ལྡན་པ་དང་།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གནས་གྱུར་གསར་པ་ཐོབ་པ་དང་།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འི་བསོད་ནམས་ཚད་མེད་པས་རྒྱུད་བགོས་པས་ཞིང་དམ་པ་ཡིན་ཏེ་སྒོམ་ལམ་པ་ནི་དེ་ལྟ་མ་ཡིན་ནོ་ཞེས་མཛོད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དེར་འགྱུར་བ་ལ་ཤིན་ཏུ་དྲག་པོ་ནི་དད་པའམ་དུག་གསུམ་དྲག་པོ་ལ་སོགས་པ་སྟེ་ཉུག་རུམ་པ་ཞིག་གིས་གླང་རླིག་པ་འབྱིན་པ་ལ་སོགས་ཐར་བར་བྱས་པས་སྐྱེས་པར་སོ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།སྐྱེས་ནས་མྱོང་འགྱུར་ལ་ཉིད་ནི་ངོས་གཟུང་ངོ་།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ནི་ཕ་དང་མ་དང་དགྲ་བཅོམ་གསོད་པ་དང་དེ་བཞིན་གཤེགས་པའི་སྐུ་ལ་ངན་སེམས་ཀྱིས་ཁྲག་འབྱ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།བར་པ་གཉིས་ནི་མཛོད་ལས།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སངས་རྒྱས་རྡེག་པར་སེམས་ལ་མིན།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།བསྣུན་འོག་དགྲ་བཅོམ་པ་ལ་མིན།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འཁོར་ལོའི་དབྱེན་གཉིས་ལས་དང་པོ་ནི།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མཚམས་གཅིག་གིས་ནང་དུ་དགེ་འདུན་མི་མཐུན་པས་ལས་བྱེད་པ་སྟེ་དེ་ནི་མཚམས་མེད་མ་ཡིན་ནོ།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།གཉིས་པ་ལའང་བྱེ་བྲག་ཏུ་སྨྲ་བ།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དགེ་འདུན་དབྱེན་ནི་མི་འཕྲོད་པའི།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།རང་བཞིན་ལྡན་པ་མ་ཡིན་ཆོས།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འཕྲོད་པ་ཞེས་བྱ་བའི་མི་ལྡན་པའི་འདུ་བྱེད་མ་བསྒྲིབས་ལ་ལུང་མ་བསྟན་དུ་འདོད་པ་དེ་ནི་མ་ཡིན་ཏེ་དེ་རྫས་སུ་གྲུབ་པ་སྔར་བཀ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སློང་འགའ་ཞིག་གིས་སྟོན་པ་འཁོར་དང་ཕྱེ་ནས་ཆོས་སྟོན་པའི་བར་ཆད་བྱས་པ་ལ་བརྗོད་དེ་ལུང་འཁོར་ལོ་དབྱེན་གྱི་ག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དགེ་སྦྱོང་ལྷས་བྱིན་དང་ཀོ་ཀ་ལི་ལ་སོགས་པས་ཕྱེ་བར་བཤད་པ་བཞིན་ནོ།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།དེ་ནི་སྟོན་པ་བཞུགས་དུས་ཀྱི་དང་པོ་དང་ཐ་མ་དང་མཆོག་ཟུང་གཅིག་མེད་པའི་དུས་དང་།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ྦྱིན་ལ་སོགས་པས་བསྟན་པ་ལ་སྐྱོན་མ་ཕྱུང་བའི་བར་དང་མཚམས་ཐ་དད་དུ་མི་འབྱུང་ལ་བྱེ་མ་ཐག་ཏུ་འདུམས་པར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དང་པོ་མཐའ་སྐྱོན་ཟུང་གཅིག་གི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།སྔ་རོལ་ཐུབ་པ་ནོངས་པ་དང་།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མཚམས་མ་བཅད་པ་དག་ཏུ་ཡང་།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།འཁོར་ལོའི་དབྱེན་ནི་མི་འབྱུང་ངོ་།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དེ་ཉིད་ཀྱི་ནུབ་གཅིག་ཏུ་དེ་ནི་མི་གནས་སོ།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གདོན་མི་ཟ་བར་ནམ་མཁའ་མ་ལངས་པ་ཉིད་དུ་དགེ་འདུན་སླར་འདུམ་པར་འགྱུར་རོ་ཞེས་གསུངས་པ་ཡིན་ནོ།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ོན་ཐམས་ཅད་ཟད་པའི་སངས་རྒྱས་ལའང་འདི་ལྟ་བུ་འབྱུང་བ་དེ་ཅི་ཡིན་ཞེ་ན་ཁ་ཅིག་ན་རེ་གཞན་གྱི་དོན་ཁོ་ནར་སྟོན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།ཁ་ཅིག་ན་རེ་རང་གི་ལས་ཀྱིས་བསྐྱེད་པ་ཡིན་པས་སངས་རྒྱས་ཐམས་ཅད་ལ་ནི་འདི་མི་འབྱུང་ངོ་ཞེས་ཟེར་རོ།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།དེ་དག་གང་ན་ཡོད་པ་ནི།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མཚམས་མེད་གླིང་གསུམ་དག་ན་ཡོད།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།ཟ་མ་ལ་སོགས་མི་འདོད་དོ།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།ཕན་དང་ངོ་ཚ་ཆུང་བའི་ཕྱིར།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།ཁ་ཅིག་ན་རེ་བློ་གསལ་ན་རྟ་དང་གླང་པོ་ཅང་ཤེས་ལ་སོགས་པའི་དུད་འགྲོ་ལའང་འདི་འབྱུང་ལ།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མིའི་ཡང་ཕ་མ་མི་མ་ཡིན་ན་བསད་ཀྱང་དེར་མི་འགྱུར་རོ་ཞེས་ཟེར་རོ།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།དེ་དག་གིས་ནི་དམྱལ་བར་མཚམས་མེད་པས་འཕེན་པས་མཚམས་མེད་དོ།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མས་མེད་ལྔ་བྱས་པའི་འབྲས་བུ་གཅིག་ཅར་སྨིན་ན་ཅིག་བྱས་པ་དང་མང་པོ་བྱས་པ་ལ་ཁྱད་པར་མེད་པར་འགྱུར་ལ་རིམ་གྱིས་སྨིན་ན་མཚམས་མེད་དང་སྐྱེས་ནས་མྱོང་འགྱུར་མ་ཡིན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ྒྱལ་བའི་སྲས་ན་རེ་མི་འགྱུར་ཏེ་གཅིག་ཉིད་ལ་ལུས་དང་སྡུག་བསྔལ་དང་ཚེ་ལ་སོགས་པ་ལྔ་འགྱུར་ལ་སོགས་པར་སྨ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ས་ནས་མྱོང་བའི་མགོ་རྩོམ་པས་དེར་བརྗོད་ཀྱི་དེས་རྣམ་སྨིན་རྫོགས་པ་ནི་མ་ཡིན་ཏེ་མཐོང་ཆོས་ལ་མྱོང་འགྱུར་ཀྱང་དེ་ལྟར་ཡ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།དེ་ལྟར་བྱས་ན་ཀྱི་ཧུད་སེམས་ཀྱི་རྟོགས་པ་བརྗོད་པ་ལས།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འི་ལས་ཀྱི་རྣམ་པར་སྨིན་པ་སེམས་ཅན་དམྱལ་བར་ཡང་དང་ཡང་འཆི་འཕོ་ཞིང་སྐྱེའོ་ཞེས་འབྱུང་བ་དང་མཐུན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།ཡང་ན་ཞེས་བྱ་བ་ལ་དགེ་བ་གཞན་ནི་བསམ་པ་ཕུལ་དུ་ཕྱིན་པས་བསྐྱེད་པའོ།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།མི་དགེ་བ་གཞན་ཡང་དེ་དང་འདྲ་བ་ཉེ་བ་ལྔ་ལ་སོགས་པ་སྟེ་མཛོད་ལས།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མ་དགྲ་བཅོམ་པ་སུན་བྱས་དང་།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།བྱང་ཆུབ་སེམས་དཔའ་ངེས་གནས་དང་།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།སློབ་པ་གསོད་དང་དགེ་འདུན་གྱི།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།འདུ་བའི་སྒོ་ནི་འཕྲོག་པ་དག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།མཚམས་མེད་པ་དང་ཆ་འདྲ་སྟེ།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།ལྔ་པ་མཆོད་རྟེན་འཇིག་པ་ཡིན།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མཚམས་མེད་པ་དང་ཆ་འདྲ་བ་རྣམས་ཀྱིས་ཀྱང་གདོན་མི་ཟ་བར་དམྱལ་བར་སྐྱེ་བར་འགྱུར་ར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།དྲུག་པ་ལན་གྲངས་གཞན་ལ་མྱོང་འགྱུར་ནི།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ལས་དྲག་པོ་མ་ཡིན་པའོ།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།བདུན་པ་གནག་ལ་རྣམ་སྨིན་གནག་པ་ལ་སོགས་པ་བཞིའི་སྒོ་ནས་ལས་རྣམ་པར་དབྱེ་བ་ལ་དང་པོ།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སྤང་བྱ་ཟག་བཅས་ཀྱི་ལས་ནི།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གནག་ལ་ཞེས་བྱ་བས་སྟོན་ཏེ་རྒྱུ་འབྲས་གཉིས་ཀ་ངན་པའམ་བཟང་པོར་འདྲ་བས་དེ་སྐད་དུ་བརྗོད་དོ།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།བསམ་པས་གནག་ལ་སྦྱོར་བས་དཀར་བ་ནི།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གཞན་སླུ་བའི་ཕྱིར་སྦྱིན་པ་དང་ཚུལ་ཁྲིམས་ལ་སོགས་པ་སྤྱོད་པའོ།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།སྦྱོར་བས་གནག་ལ་བསམ་པས་དཀར་བ་ནི།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བུ་དང་སློབ་མ་ལ་སོགས་པ་ལ་ཕན་པར་འདོད་པས་ལུས་ངག་དྲག་པོ་བྱེད་པའོ།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རྒྱུ་དུས་ནའང་བསམ་སྦྱོར་དཀར་ནག་འདྲེས་ལ་འབྲས་བུའང་འདོད་མི་འདོད་འདྲེས་པ་སྐྱེད་པས་དེ་སྐད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།དཀར་ནག་ནི་བསམ་སྦྱོར་ཐ་དད་ལ་རྩི་བས་འགལ་བ་མེད་དོ།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།ལས་ཐམས་ཅད་བསམ་པའི་དབང་གིས་འབྲས་བུ་སྐྱེད་པས་སྦྱོར་བ་ལ་དཀར་ནག་བརྩིར་མེད་པ་མ་ཡིན་ནམ་ཞེ་ན།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སྦྱོར་བ་དཀར་ནག་གིས་ཀྱང་འབྲས་བུ་ཅུང་ཟད་འབྱིན་པར་མདོ་ལས་བཤད་དོ།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།གཉིས་པ་གཉེན་པོ་ཟག་མེད་ཀྱི་ལས་སྦྱོར་ལམ་ལས་ལམ་གཉིས་ལ་བརྗོད་པ་ནི།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ལས་དེ་གཉིས་ཁོ་ན་སྤོང་བའི་གཉེན་པོ་ཡིན་པའི་ཕྱིར་ཏེ་སྒྲིབ་པ་དག་པས་མི་གནག་ཅིང་དཀར་བ་དང་།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མི་སྐྱེ་བས་རྣམ་པར་སྨིན་པར་མི་འགྱུར་བ་དང་ཟག་བཅས་ཀྱི་ལས་འཛད་པས་ལས་ཟད་པར་འགྱུར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།ཟག་པ་མེད་པའི་ལས་ནི་ཉོན་མོངས་པས་མ་བསྐྱེད་པའི་ལས་སོ།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མི་དགེ་འདོད་དང་གཟུགས་གཏོགས་པའི།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།དགེ་བ་ཉིད་ནི་རིམ་བཞིན་དུ།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།གནག་དང་དཀར་དང་གཉིས་ཀའི་ལས།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།དེ་ཟད་བྱེད་པ་ཟག་མེད་ཡིན།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ྦྱིན་པ་དང་ཚུལ་ཁྲིམས་ཀྱི་སྒོ་ནས་ལས་རྣམ་པར་དབྱེ་བའི་སྦྱིན་པའི་ལས་ལ་གསུམ་གྱི་དང་པོ་སྦྱིན་པའི་རང་བཞིན་གྱི་ངོ་བོ་ལ་ལུས་ངག་གི་ལས་སྨོས་ནས་ཡིད་ཀྱི་མི་སྨོས་པ་ནི་ཀུན་སློང་དུ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།གཉིས་པ་སྦྱིན་པ་ཕུན་སུམ་ཚོགས་པའི་ཚུལ་ལ་ཕྱིར་ཞིང་ནི་ཡང་ཡང་ངོ་།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།འདོད་པ་ནི་གང་འདོད་པའོ།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།མི་གནས་པ་ནི་རེ་བ་མེད་པའམ་ཞེན་པའོ།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།རྒྱ་ཆེར་ནི་ཡུལ་དང་དངོས་པོ་མང་བའོ།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།སྣོད་ནི་ཡོན་ཏན་ཅན་ལ་སོགས་པའོ།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།ལེགས་པར་བགོས་པ་ནི་ཉེ་རིང་མེད་པའོ།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།གསུམ་པ་སྦྱིན་པར་བྱ་བ་ཕུན་སུམ་ཚོགས་པའི་ཚུལ་ལ་རུང་བ་ནི་དུག་མཚོན་ལ་སོགས་པ་མ་ཡིན་པའོ།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།ཆོས་ཀྱིས་བསྒྲུབས་པ་ནི་སྒོ་གསུམ་དགེ་བས་བསྒྲུབས་པའོ།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དེ་ཡི་ཁྱད་པར་སྦྱིན་བདག་དང་།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།དངོས་དང་ཞིང་གི་ཁྱད་པར་ལས།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།སྦྱིན་བདག་ཁྱད་འཕགས་དད་སོགས་ཀྱིས།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།གུས་ལ་སོགས་པས་སྦྱིན་པར་བྱེད།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།དེ་ཕྱིར་བཀུར་བསྟི་རྒྱ་ཆེན་དང་།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།དུས་དང་བར་ཆད་མེད་པར་རྙེད།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།ཁ་དོག་ལ་སོགས་ཕུན་སུམ་དངོས།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།དེ་ལས་གཟུགས་བཟང་གྲགས་དང་ལྡན།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།དགའ་དང་ཤིན་དུ་གཞོན་ཤ་ཅན།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།དུས་སུ་རེག་ན་བདེ་ལུས་འགྱུར།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།འགྲོ་དང་སྡུག་བསྔལ་ཕན་འདོགས་དང་།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།ཡོན་ཏན་རྣམས་ཀྱིས་ཞིང་ཁྱད་འཕགས།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།མཆོག་ནི་གྲོལ་བས་གྲོལ་བ་ལའམ།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།བྱང་ཆུབ་སེམས་དཔའ་ཡིས་བརྒྱད་པ།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རྒྱུ་ལས་འབྲས་བུ་མི་འཁྲུལ་ཕྱིར།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།ངན་པའི་ཞིང་ལའང་འབྲས་ཡིད་འོང་ཞེས་འབྱུང་བ་ཡིན་ནོ།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།ཚུལ་ཁྲིམས་ཀྱི་ལས་ལ་ཚུལ་ཁྲིམས་ཀྱི་རང་བཞིན་དང་།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མདོ་ལས་གསུངས་པའི་དོན་བཤད་པ་གཉིས་ལས་དང་པོ་ལ་རྗེས་སུ་སྲུང་བ་ནི་མ་ཉམས་པར་རོ།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ིན་པ་ནི་འཁོར་བ་ལས་ཏེ་འཇིགས་སྐྱོབ་དང་ལེགས་སྨོན་སེལ་བར་བྱེད་དེ་དེ་གཉིས་ཀྱིས་ཐར་པ་མི་ཐོ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།ཆོ་ག་ཕུན་སུམ་ཚོགས་པ་ནི་སྤྱོད་ལམ་དམ་པས་མ་སྨད་པའོ།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།སྤྱོད་ལམ་ཕུན་སུམ་ཚོགས་པ་ནི་དགེ་སློང་གི་སྤྱོད་ཡུལ་མ་ཡིན་པའི་ས་ལྔ་སྤོང་བ་སྟེ་གསོད་པའི་ས་དང་།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སྨད་འཚོང་གི་གནས་དང་།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ཆང་འཚོང་གི་ཁྱིམ་དང་།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།གདོལ་པའི་ཁྱིམ་མོ།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།ཤིན་ཏུ་གུས་པ་ནི་བླང་དོར་ཕྲ་མོ་ལའང་སློབ་པའོ།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།ཡོངས་སུ་རྫོགས་པ་ནི་ཡན་ལག་ཐམས་ཅད་ཡོངས་སུ་རྫོགས་པ་ལ་སློབ་པའོ།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ཤེས་བཞིན་ནི་བླང་དོར་ཤེས་ནས་དེ་སྒོ་གསུམ་གྱི་སྤྱོད་པས་ཟིན་པར་བྱེད་པ་སྟེ་སྤྱོད་འཇུ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ཐོས་ལྡན་དད་པ་ཅན་དང་ནི།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།བརྩོན་འགྲུས་ལྷུར་ལེན་དུ་མ་ཡང་།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།ཤེས་བཞིན་མེད་པའི་སྐྱོན་ཆགས་པས།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།ལྟུང་བའི་རྙོག་དང་བཅས་པར་འགྱུར།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།འགྱོད་པ་མེད་པའི་སོགས་པས་ནི་དེ་དག་ལས་སེམས་ལས་སུ་རུང་བ་དང་།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མཆོག་ཏུ་དགའ་བ་འཐོབ་པ་ལ་སོགས་པ་གཟུང་ངོ་།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།མ་འདྲེས་པ་ནི་དེ་གཉིས་དེས་མ་བསྐྱེད་པའོ།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།སྨོན་ནས་ཚངས་སྤྱོད་ནི་ལེགས་སྨོན་ཏེ་གཅུང་པོ་དགའ་བོའི་ཚུལ་ཁྲིམས་བཞིན་ནོ།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།མྱང་འདས་ཐོབ་པ་དང་མཐུན་པ་ནི་དེ་གཉིས་དགེ་བའོ།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།མི་སྤྱོམས་པ་ནི་མི་ངོམ་པ་སྟེ་མི་འཆབ་པ་ནི་མི་གསང་བའོ།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།ཉེ་བར་སྡུད་པ་ནི་ཚུལ་ཁྲིམས་དང་ལྡན་པ་དེར་འོང་བའོ།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།བླ་མ་དང་འདྲ་བ་ནི་ཡོན་ཏན་དང་ལྡན་པའོ།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།མཐུན་པར་འཛིན་པ་ནི་ཉམས་སུ་ལེན་པའོ།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།དཀའ་ཐུབ་དྲག་པོ་དང་ངན་ངོན་ནི་མེ་ལྔ་བརྟེན་པ་དང་བ་ལང་གི་བརྟུལ་ཞུགས་ལ་སོགས་པའོ།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།ལོངས་སྤྱོད་དང་ལས་ཀྱི་མཐའ་ནི་ཁྱིམ་པའི་དུས་ཀྱི་བཟའ་བཏུང་དང་སོ་ནམ་ལ་སོགས་པའོ།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་སོགས་པ་ཅུང་ཟད་ཙམ་གྱིས་ཆོག་པར་བཟུང་བས་ཕྱིས་འགྱོད་པ་དེ་མེད་པར་སྟོན་པ་ནི་ཅུང་ཟད་ཙམ་གྱིས་ཞེས་པས་སྟེ་མི་འཛིན་པས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འཆལ་བའི་ཚུལ་ཁྲིམས་མི་དགེའི་གཟུགས།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།དེ་སྤོང་ཚུལ་ཁྲིམས་རྣམ་གཉིས་སོ།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།སངས་རྒྱས་ཀྱིས་ནི་བཅད་པ་ཡང་།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།རྣམ་དག་ཡོན་ཏན་བཞི་ལྡན་ནོ།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།འཆལ་ཁྲིམས་དེ་རྒྱུས་འཕེན་མ་ཕྱུང་།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།དེའི་གཉེན་པོ་དང་ཞི་ལ་རྟེན།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སྒོམ་བྱུང་སྟོན་པ་ན།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མཉམ་པར་བཞག་པའི་དགེ་བ་ནི།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།སྒོམ་པའོ་སེམས་ལ་སྒོ་ཕྱིར་རོ།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།མཐོ་རིས་དོན་དུ་ཚུལ་ཁྲིམས་དང་།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།འབྲལ་བའི་དོན་དུ་སྒོ་གཙོའི་ཕྱིར།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།བསྐལ་པར་མཐོ་རིས་དགའ་གནས་ཕྱིར།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།བཞི་ཡི་ཚངས་པའི་བསོད་ནམས་ཡིན།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ས་བདག་གིར་བྱ་བ་ལ་སོགས་པའི་མདོའི་དོན་བཤད་པ་ལ་མདོ་དྲང་བ་ནི་བཅོམ་ལྡན་འདས་ཀྱིས་ཞེས་པ་སྟེ་གསུངས་པ་ནི་ལས་རྣམ་འབྱེད་ལ་སོགས་པ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།དེ་བཤད་པ་ལ་མྱོང་བ་ནི་ལས་བརྒྱ་པ་ལས།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།བསྐལ་པ་བརྒྱར་ཡང་ཆུད་མི་འཛའ།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།སོ་སོའི་བགོ་སྐལ་ནི་སོ་སོའི་འབྲས་བུ་སྟེ་བདེ་སྡུག་གོ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།སྤྱོད་པ་པོ་དེ་ལས་ལས་བྱུང་བར་སྟོན་པ་ནི་ཇི་ལྟར་ན་ཞེས་པའོ།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ཀྱིས་འཁོར་བར་འཇུག་པར་བསྟན་ནས་ལྡོག་པར་ཡང་སྟོན་པ་ན་གཉེན་པོའི་ལས་རྟེན་ཡིན་པའི་ཕྱིར་ཞེས་བྱ་བ་ནི་ཟག་བཅས་ཀྱི་ལས་ཀྱིས་བཅིངས་པ་ལས་ཐར་བར་བྱེད་པའི་རྟེན་ནམ་རྒྱུ་ནི་གཉེན་པོ་ཟག་མེད་ཀྱི་ལས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།སྐྱོན་དང་ཡོན་ཏན་ནི་ཚེ་རིང་ཐུང་ལ་སོགས་པའོ།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ས་བསམ་གྱིས་ཁྱབ་མི་ཁྱབ་ཀྱི་དོན་བཤད་པ་ལ་བསམ་གྱིས་ཁྱབ་པའི་དོན་ནི་སོ་སོ་སྐྱེ་བོའི་བློས་ཀྱང་ཤེས་ནུ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ཕན་ཡོན་ནི་ཡང་དག་པའི་ལྟ་བ་འདྲེན་པར་བྱེད་དོ།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།གཞུང་གི་འདོད་མི་འདོད་ནི་བདེ་སྡུག་གི་འབྲས་བུ་མྱོང་བའོ།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།གཉིས་པ་བསམ་གྱིས་མི་ཁྱབ་པའི་དོན་ནི་ཐམས་ཅད་མཁྱེན་པ་མ་ཡིན་པས་མི་ཤེས་པ་ཡིན་ལ།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དེ་བསམས་པའི་ཉེས་པ་ནི་མགོ་འཁོར་བ་དང་ཁྲག་སྐྱུག་པ་ལ་སོགས་པ་ཡིན་ནོ།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།འདི་ལ་སྤང་བྱ་ཟག་བཅས་ཀྱི་ལས་བསམ་གྱིས་མི་ཁྱབ་པ་དང་།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ཟག་མེད་ཀྱི་ལས་བསམ་གྱིས་མི་ཁྱབ་པ་གཉིས་ལས་དང་པོ་ལའང་སེམས་ཅན་གྱི་འཇིག་རྟེན་གྲུབ་པར་བྱེད་པའི་ལས་བསམ་གྱིས་མི་ཁྱབ་པ་སྟོན་པ་ནི་ལས་འདིས་ཞེས་པ་སྟེ་སློབ་དཔོན་བསྟོད་པ་བྱེ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རྨ་བྱའི་མདོངས་ནི་གཅིག་པུ་ལ།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།རྒྱུ་ཡི་དབྱེ་བ་ཇི་སྙེད་པ།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།དེ་མཁྱེན་པས་ན་ཀུན་མཁྱེན་ཏེ།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།ཀུན་མཁྱེན་ཡེ་ཤེས་མིན་པས་མིན།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ོད་ཀྱི་འཇིག་རྟེན་འགྲུབ་པར་བྱེད་པའི་ལས་བསམ་གྱིས་མི་ཁྱབ་པ་ལ་གནས་ནི་ས་ཕྱོགས་ལ་སོགས་པ་འདིར་བྱ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།དངོས་པོ་ནི་སེམས་ཅན་ལ་བརྟེན་ནས་བྱས་པ་དང་།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མཆོད་རྟེན་ལ་སོགས་པ་བེམ་པོ་ལ་བརྟེན་ནས་བྱས་པ་ལ་སོགས་པའོ།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།རྒྱུ་ནི་ཆགས་པ་དང་མ་ཆགས་པ་ལ་སོགས་པའོ།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།རྣམ་པར་སྨིན་པ་ནི་ལུས་སྣ་ཚོགས་པའོ།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།རབ་ཏུ་དབྱེ་བ་ནི་ཀུན་ལ་སྦྱར་རོ།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།ཕྱིའི་དངོས་པོ་སྣ་ཚོགས་ནི་ཚེར་མ་རྣོ་བ་དང་།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སྲན་མ་ཟླུམ་པ་དང་།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ཆུ་ཐུར་དུ་འགྲོ་བ་དང་།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མེ་གྱེན་དུ་འབར་བ་ལ་སོགས་པའོ།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།ནོར་བུ་ནི་ཆུ་ཤེལ་ལས་ཆུ་དང་།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མེ་ཤེལ་ལས་མེ་འབྱུང་བ་ལ་སོགས་པའོ།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།སྔགས་ནི་མེས་མི་འཚིག་པ་དང་ཆུ་ཟློག་པ་ལ་སོགས་པའོ།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།སྨན་ནི་མིག་སྨན་གྱིས་ས་འོག་གི་གཏེར་མཐོང་བ་དང་།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རི་ལུ་ཟོས་ན་མི་སྣང་བར་འགྱུར་བ་ལ་སོགས་པའོ།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།འཁྱུད་སྤྱད་ནི་རྒྱུ་འབྲས་གཞི་ཐ་དད་པ་སྟེ།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ལུང་གསུམ་མདའ་ནས་སྡེ་གསུམ་བླངས།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།ལ་ཀ་མཐོ་སར་ཕྱིན་ནས་ནི།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།བདུན་པ་མན་ཆད་རིམས་ནད་རྣམས།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།སོང་གཅིག་བྱ་བའི་སྒྲ་བརྗོད་དེ།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།ལུང་པ་གསུམ་དུ་འཕངས་གྱུར་ན།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།བདུན་པ་མན་ཆད་རིམས་མི་འཇིགས།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།གལ་ཏེ་ཁབ་ནི་སྟོར་གྱུར་ན།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།ཕྱི་སྒོ་གཡག་ཤིང་ཁུང་བུ་རུ།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།སོག་མ་བཅུག་ན་ངེས་པར་རྙེད།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།ཁྱིའི་རྐན་ལ་རུས་ཟུག་ན།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།མེན་མོ་བརྟབ་ཅིང་སྒོ་སྤྱིས་སྒུལ།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།རུས་པ་ཐོན་པར་ཐེ་ཚོམ་མེད།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།རྣ་བ་ལྦ་བ་ཅན་དག་ལ།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།སྒྱུག་མོའི་ལྟག་པར་མེ་བཙའ་གདབ།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།ལྦ་བ་འཚོ་བར་ཐེ་ཚོམ་མེད།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སྒྱུག་མོའི་མིག་ནི་ཚག་གྱུར་ན།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བག་མའི་སྤྱི་བོར་མེ་བཙའ་གདབ།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།མིག་ནི་འཚོ་བར་ཐེ་ཚོམ་མེད།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།ཕོ་རོག་མཆུ་ནི་བཅངས་གྱུར་ན།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།བདུད་རྣམས་ལྡོག་པར་ཐེ་ཚོམ་མེད།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།སྟག་གི་སྡེར་མོ་བཅངས་གྱུར་ན།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།བཙན་རྣམས་ལྡོག་པར་ཐེ་ཚོམ་མེད།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།ས་ལེ་སྦྲམ་ནི་བཅངས་གྱུར་ན།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།ཀླུ་རྣམས་ལྡོག་པར་ཐེ་ཚོམ་མེད།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།དུང་མཆོག་ལུས་ལ་བཅངས་གྱུར་ན།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།ས་བདག་ལྡོག་པར་ཐེ་ཚོམ་མེད།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།རྐུན་མོའི་ལག་པ་བཅངས་གྱུར་ན།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།ནོར་རྣམས་འགྲུབ་པར་ཐེ་ཚོམ་མེད།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ཟག་མེད་ཀྱི་ལས་ལ་གསུམ་གྱི་དང་པོ་རྣལ་འབྱོར་པ་རྣམས་ཀྱི་མཐུའི་ལས་བསམ་གྱིས་མི་ཁྱབ་པ་ནི་དེ་དག་གི་སེམས་ཀྱི་མཐུས་ས་གཡ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ནམ་མཁའ་ལ་འགྲོ་བ་ལ་སོགས་པའོ།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ཆུབ་སེམས་དཔའ་རྣམས་ཀྱི་དབང་གི་ལས་བསམ་གྱིས་མི་ཁྱབ་པ་ལ་ཚེ་ལ་དབང་བ་ནི་ཇི་སྲིད་འདོད་པར་གནས་བྱིན་གྱིས་རློབས་ཞ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།སེམས་ལ་དབང་བ་ནི་ཇི་ལྟར་འདོད་པར་ཏིང་ངེ་འཛིན་ལ་སྙོམས་པར་འཇུག་ནུས་པའོ།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།ཡོ་བྱད་ལ་དབང་བ་ནི་ཡོ་བྱད་ཇི་ལྟར་འདོད་པའི་ཆར་འབེབས་པའོ།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དབང་བ་ནི་ཁམས་དང་ས་དང་འགྲོ་བ་དང་སྐྱེ་གནས་དང་གནས་སྐབས་གཞན་ན་མྱོང་བར་འགྱུར་བའི་ལས་རྣམས་གཞན་དུ་སྒ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།སྐྱེ་བ་ལ་དབང་བ་ནི་བསམ་གཏན་ལས་མ་ཉམས་བཞིན་དུ་འདོད་པར་སྐྱེ་བའོ།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།མོས་པ་ལ་དབང་བ་ནི་ས་དང་ཆུ་ལ་སོགས་པ་གང་དུ་མོས་པ་དེར་སྒྱུར་བའོ།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།སྨོན་ལམ་ལ་དབང་བ་ནི་རང་གཞན་ལ་སྨོན་ལམ་ལ་ཇི་ལྟར་བཏབ་པ་ལྟར་འགྲུབ་པ་སྟེ་བཟང་པོ་སྤྱོད་པ་ལས།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གང་ཡང་དུས་གསུམ་དག་གི་ཞིང་བཀོད་པ།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།དེ་དག་རྡུལ་གཅིག་སྟེང་དུ་མངོན་པར་སྒྲུབ།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།དེ་ལྟར་མ་ལུས་ཕྱོགས་རྣམས་ཐམས་ཅད་དུ།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།རྒྱལ་བ་དག་གི་ཞིང་རྣམས་བཀོད་ལ་འཇུག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།རྫུ་འཕྲུལ་ལ་དབང་བ་ནི་དེ་དཔག་མེད་སྟོན་ནུས་པའོ།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།ཡེ་ཤེས་ལ་དབང་བ་ནི་སོ་སོ་ཡང་དག་རིག་བཞི་ཐོབ་པའོ།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།ཆོས་ལ་དབང་བ་ནི་མདོའི་སྡེ་ལ་སོགས་པའི་ཆོས་དཔག་མེད་སྟོན་ནུས་པའོ།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།བཅུ་པོ་དེའི་ངོ་བོ་ནི་ཞི་གནས་ལྷག་མཐོང་ཡིན་ལ།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ས་འཆོས་ནི་འཕགས་པ་ལ་ཡོད་དེ་དེའང་ས་བརྒྱད་པ་ཡན་ཆད་ཤས་ཆེའོ།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།གསུམ་ལ་སངས་རྒྱས་རྣམས་ཀྱི་མཛད་པ་སྒྲུབ་པའི་ལས་བསམ་གྱིས་མི་ཁྱབ་པ་ནི།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སྟོབས་བསྐྱེད་པ་ལ་འཇུག་པ་ཕྱག་རྒྱའི་མདོ་ལས་མཚོ་དཔག་ཚད་འབུམ་ཕྲག་ལྔ་པ་པདྨས་ཁེབས་པ་གཅིག་ལ་ལྕགས་ཀྱི་ཤིང་རྟ་ནམ་མཁའ་ལྡིང་བས་ཀྱང་མགྱོགས་པའི་རྟས་དྲངས་ནས་པདྨའི་འདབ་མའང་མ་བསྣད་པར་འགྲོ་བའི་སྐད་ཅིག་དེ་ལ་མཚོའི་ནང་ནས་སྦྲུལ་ཤིན་ཏུ་མགྱོགས་པ་གཅིག་བྱུང་སྟེ་ལན་བཅུ་སྐོར་བ་དེའི་ལན་གཅིག་ལ་ཀུན་དགའ་བོས་དོན་མི་འདྲ་བའི་ཆོས་བཅུ་གོ་ཞིང་འཆད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།དེའི་གཅིག་ཤད་ཀྱི་བར་ལ་ཤ་རིའི་བུས་ཆོས་དེ་འདྲ་བ་སྟོང་གོ་ཞིང་འཆད་ནུས་སོ།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།དེའི་གཅིག་ཤད་ཀྱི་བར་ལ་མཽའུ་གལ་གྱི་བུས་འཇིག་རྟེན་གྱི་ཁམས་བརྒྱད་ཁྲི་རྫུ་འཕྲུལ་གྱིས་འདའ་ནུས་སོ།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ཅིག་འདའི་བར་སངས་རྒྱས་ཀྱིས་འཇིག་རྟེན་གྱི་ཁམས་ནམ་མཁའ་དང་མཉམ་པ་ཐམས་ཅད་ཀྱི་གླིང་རེ་རེར་མཛད་པ་བཅུ་གཉིས་ཤིན་ཏུ་རྒྱ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སྐྱེས་རབས་ཐམས་ཅད་ཀྱང་ལྷུན་གྱི་གྲུབ་པ་སྟོན་ནུས་པར་གསུངས་པ་ལྟ་བུ་ཡིན་ནོ།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།སྤྱི་དོན་གསུམ་པ་སྤྱིའི་མཚན་ཉིད་ཀྱི་སྒོ་ནས་ཉེ་བར་བསྡུ་བ་ནི།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ལས་དང་ཉོན་མོངས་པ་དེ་དག་མདོར་བསྡུ་ན་ཞེས་བྱ་བས་སྟོན་པར་བྱེད་དེ།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ཡང་སྲིད་པ་ནི་ཡང་སྐྱེ་བའོ།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།སོ་སོ་རང་རང་དུ་མ་འདྲེས་པར་འབྱུང་བ་དང་།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རྣམ་པ་ཐ་དད་དུ་འབྱུང་བ་དང་།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མཆོག་དམན་དུ་འབྱུང་བའི་བྱེད་རྒྱུ་ཡིན་པའི་ཕྱིར་ཞེས་བྱ་བ་དང་།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སྔོན་མ་ཐོབ་པའི་ལུས་གཞན་དང་གཞན་འཐོབ་པ་དང་།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སྔོན་ཐོབ་པའི་ལུས་ལས་འདའ་བའི་བྱེད་རྒྱུ་ཞེས་ཚིག་རྣམ་པར་སྦྱར་རོ།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།བཞིར་སྟོན་པ་ནི་རྣལ་འབྱོར་པ་རྣམས་བཞི་ཁོ་ནར་སྒོམ་བྱེད་པའི་ཕྱིར་རོ།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།འགོག་པའི་བདེན་པའི་སྤྱི་དོན་ལ་སྤྱིར་འགོག་པའི་སྒྲས་བརྗོད་པ་ནི་སོ་སོར་བརྟགས་པ་དང་བརྟགས་མིན་དང་།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དེ་བཞིན་ཉིད་དེ་གསུམ་ལ་གཞུང་རྣམས་ལས་བརྗོད་དོ།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ཏུ་སྨྲ་བ་ནི་སོ་སོར་བརྟགས་པའི་འགོག་པ་དགག་བྱ་དང་གྲངས་མཉམ་པའི་བཀག་པ་རྫས་སུ་གྲུབ་པ་ལ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སོ་སོར་བརྟགས་པས་འགོག་པ་གང་།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།བྲལ་བའོ་སོ་སོ་སོ་སོ་ཡིན།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།ལྡན་པའི་རྫས་རྣམས་ཇི་སྙེད་པ།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།བྲལ་བའི་རྫས་ཀྱང་དེ་སྙེད་དོ།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སྡུག་བསྔལ་མཐོང་བས་སྤང་བར་བྱ་བའི་ཉོན་མོངས་པའི་འགོག་པ་མངོན་དུ་བྱས་པས་ཉོན་མོངས་པ་ཐམས་ཅད་འགོག་པ་མངོན་དུ་བྱེད་པར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།དེ་ལྟ་ཡིན་ན་ལྷག་མའི་གཉེན་པོ་སྒོམ་པ་དོན་མེད་པར་འགྱུར་རོ་ཞེས་བཤད་པ་ཡིན་ནོ།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།མདོ་སྡེ་པ་རྣམས་ནི་གཉེན་པོ་བསྒོམ་པས་སྤང་བྱ་ནམ་མཁའ་ལ་འཇའ་ཡལ་བ་བཞིན་སོང་བའི་མེད་དགག་ལ་འདོད་དོ།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།སེམས་ཙམ་པ་རྣམས་ནི་ལམ་བསྒོམས་པས་ཀུན་གཞི་ལ་སྤང་བྱ་འགགས་པ་ལ་འདོད་དོ།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རྣམས་ནི་ཆོས་ཀྱི་དབྱིངས་ཉིད་འགོག་པར་འདོད་དེ་དཔལ་ཕྲེང་སེང་གེའི་ང་རོའི་མདོ་ལས་བཅོམ་ལྡན་འདས་སེམས་ཅན་ཐམས་ཅད་ཀྱི་རྣམ་པར་ཤེས་པའི་ཡུལ་ལས་འདས་པ་སྡུག་བསྔལ་འགོག་པའི་བདེན་པ་ནི་བསམ་གྱིས་མི་ཁྱབ་སྟེ་ཉན་ཐོས་དང་རང་སངས་རྒྱས་ཐམས་ཅད་ཀྱི་ཤེས་པའི་སྤྱོད་ཡུལ་མ་ལགས་ས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་སོ་སྐྱེ་བོ་ཐམས་ཅད་ཀྱི་ཤེས་པའི་སྤྱོད་ཡུལ་ཡང་མ་ལགས་ཏེ་དེ་དག་གི་ཤེས་པ་ནི་མཐའ་གཉིས་ལ་ལྟ་བའི་ཕྱིན་ཅི་ལོག་ག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འགོག་པའི་བདེན་པ་འདུས་མ་བྱས་དང་གཞན་གསུམ་པོ་འདུས་བྱས་སུ་གསུངས་པ་བཞིན་ནོ།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།གཞུང་འདིར་ནི་བྱེ་བྲག་ཏུ་སྨྲ་བའི་ལུགས་མ་གཏོགས་པ་གཞན་གསུམ་ཅི་རིགས་པར།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འཆད་གཞུང་ཉིད་དུ་ཤེས་པར་བྱའོ།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།བརྟགས་མིན་གྱི་འགོག་པ་ནི་འདིའི་བརྗོད་བྱ་མ་ཡིན་ནོ།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།གཞུང་གི་དོན་ལ་དབྱེ་བའི་སྒོ་ནས་མདོར་བསྟན་པ།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།སོ་སོའི་མཚན་ཉིད་ཀྱི་སྒོ་ནས་རྒྱས་པར་བཤད་པ།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སྤྱིའི་མཚན་ཉིད་ཀྱི་སྒོ་ནས་ཉེ་བར་བསྡུ་བ་གསུམ་ལས།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དང་པོ་ནི་འགོག་པའི་བདེན་པ་གང་ཞེ་ན་ཞེས་བྱ་བ་ཡིན་ནོ།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།གཉིས་པ་ལ་མཚན་ཉིད་ནས་རྣམ་གྲངས་ཀྱི་བར་དོན་བཅུ་གཉིས་ཡོད་པའི་དང་པོ་ལ་མདོར་བསྟན་པ།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དེ་ཉིད་ལུང་གིས་བཤད་པ།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ཉེ་བར་བསྡུ་བ་གསུམ་གྱི་དང་པོ་ལ་དེ་བཞིན་ཉིད་ནི་གང་དུ་འགོག་པའི་དགག་གཞི་ཡིན་ལ།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ལམ་ནི་གང་གིས་འགོག་པའི་གཉེན་པོ་དང་།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འབྱུང་བ་ནི་གང་འགོག་པའམ་གང་བཀག་པ་སྟེ་ཆོས་ཉིད་ལ་ལམ་གྱིས་དྲི་མ་བཀག་པ་འགོག་པའི་མཚན་ཉིད་དུ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་པོ་ཟག་བཅས་ཀྱི་ཕུང་པོ་དང་སྐྱེ་མཆེད་འགགས་པ་འགོག་པར་བསྟན་པ་ནི་བཅོམ་ལྡན་འདས་ཀྱིས་ཞེས་པ་སྟེ་གང་དུ་ནི་ཆོས་ཉིད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།མིག་ལ་སོགས་པ་ནི་ཟག་བཅས་སོ།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།མིང་གཟུགས་ནི་ཕུང་པོ་ལྔའོ།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བཅས་ཀྱི་ཁམས་བཅོ་བརྒྱད་འགགས་པ་འགོག་པར་བསྟན་པ་ནི་ཡང་གསུངས་པ་ཞེས་བྱ་བས་སྟོན་ཏེ་དེ་ལྟར་ན་བཞི་པོ་དེས་མཚོན་ནས་ཟག་བཅས་ཀྱི་ཁམས་བཅོ་བརྒྱད་འགགས་པ་འགོག་པར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།གནས་ནི་ཡོན་ཏན་གྱི་གནས་ཏེ་ཟག་བཅས་འགགས་པ་ལས་ཟག་མེད་ཀྱི་ཡོན་ཏན་འབྱུང་བའི་ཕྱིར་རོ།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།གསུམ་པ་ནི་རྣམ་གྲངས་ཅེས་པ་སྟེ་ཆོས་ཀྱི་རྣམ་གྲངས་སོ།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།དེ་བཞིན་ཉིད་ལ་དམིགས་པ་ནི་དམིགས་པས་ཞེས་བསྒྱུར་ཏེ་ལམ་གྱིས་སོ།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།གང་དུ་ནི་ཆོས་ཉིད་དམ་ཀུན་གཞིའོ།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།གཉིས་པ་ཟབ་པ་ལ་དང་པོ་དོན་དངོས་ནི་འདུ་བྱེད་ནི་འདུས་བྱས་སོ།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།འཇིག་པ་ནི་མི་རྟག་པའོ།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།འགོག་པ་ནི་དེ་བཞིན་ཉེད་དེ།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།དེ་དེ་ལ་མུ་བཞིར་གྲུབ་པ་འགོག་པའོ།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མེད་པའི་ཕྱིར་ཞེས་བྱ་བ་ནི་སྤྲོས་པའི་མཐའ་བརྒྱད་ལ་སོགས་པ་བཀག་པ་གཏན་ཚིགས་སུ་སྦྱོར་བ་སྟེ་དབུ་མ་རྩ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གང་གིས་རྟེན་ཅིང་འབྲེལ་བར་འབྱུང་།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།འགག་པ་མེད་པར་སྐྱེ་མེད་པ།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།ཆད་པ་མེད་པ་རྟག་མེད་པ།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།འོང་བ་མེད་པ་འགྲོ་མེད་པ།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།ཐ་དད་དོན་མིན་དོན་གཅིག་མིན།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།སྤྲོས་པ་ཉེར་ཞི་ཞི་བསྟན་པ།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།རྫོགས་པའི་སངས་རྒྱས་སྨྲ་རྣམས་ཀྱི།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།དམ་པ་དེ་ལ་ཕྱག་འཚལ་ལོ།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།སྐབས་འདིར་ཞེས་བྱ་བ་ནི་དོན་དམ་པའི་བདེན་པ་འགོག་པར་འཆད་པའི་སྐབས་འདིར་རོ།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།ཚུལ་བཞིན་མ་ཡིན་པ་སེམས་པ་ལ་ཚུལ་ནི།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ཤེས་བྱའི་གནས་ལུགས་སོ།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།དེ་མ་ཡིན་པ་ལ་སེམས་པས་མཐའ་བརྒྱད་ལ་སོགས་པར་བསམས་ཤིང་ཀུན་བརྟགས་པ་དེ་སྤྲོས་པ་ཡིན་ནོ།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།དོན་ནི་སྤྲོས་པ་མེད་པ་ལ་མུ་བཞི་མི་སྲིད་དོ་ཞེས་བྱ་བའི་དོན་ཏོ།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།སྤྲོས་པ་མེད་པ་ཉིད་རྒྱས་པར་སྒྲུབ་པ་ནི་དབུ་མ་རྒྱན་གྱི་མེ་ཏོག་ཏུ་བལྟ་བར་བྱའོ།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ུང་གིས་སྒྲུབ་པ་ལ་དབང་པོ་དྲུག་ལས་ནི་རེག་པ་འབྱུང་བས་ན་རེག་པའི་སྐྱེ་མཆེད་དྲུག་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།ཟད་པ་ལ་སོགས་པ་ནི་རྣམ་གྲངས་སམ།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སྔ་མ་ཕྱི་མས་བཤད་དོ།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།ཟད་པ་ལ་སོགས་པའི་ཆོས་ཉིད་དེ་ཆོས་ཅན་དེ་ལས་གཞན་དུ་ཡོད་དོ་ཞེ་ན།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ས་ནི་མུ་བཞི་འགོག་པར་བྱེད་དེ་སྤྲོས་པ་མེད་པ་སྤྲོས་པར་བྱེད་པ་ནི་སྤྲོས་མེད་སྤྲོས་པར་སྒྲོ་འདོགས་ས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ཞེས་བྱ་བས་ནི་སྤྲོས་པ་དེ་དུས་ཇི་སྲིད་ཀྱི་བར་དུ་ཡོད་པའི་དུས་སྟོན་ཏེ་སྐྱེ་མཆེད་དྲུག་ནི་ཟག་བཅ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།མྱ་ངན་ལས་འདས་པ་ནི་སོ་སོར་བརྟགས་འགོག་གམ་རང་བཞིན་གྱི་མྱང་འདས་ཆོས་དབྱིངས་སོ།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།བརྡ་ནི་བཏགས་པ་སྟེ་འགོག་པ་བཏགས་པ་ཞེས་བྱ་བའི་དོན་ཏོ།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།ཡང་ན་ཀུན་རྫོབ་བོ།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ྡ་ཙམ་གྱིས་འགོག་པ་ཡིན་པ་དེའི་ཕྱིར་དེ་འགོག་པ་དེའི་རྣམ་གྲངས་སུ་འགོག་པ་དེའི་ཡན་ལག་གི་མྱང་འདས་སུ་མདོ་ལ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།ཡོངས་སུ་རྫོགས་མ་རྫོགས་ནི་སྤངས་པའོ།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།རྒྱན་ཡོད་མེད་ནི་ཡོན་ཏན་གྱི་རྒྱན་ཏེ་བསམ་གཏན་དངོས་གཞི་ཐོབ་མ་ཐོབ་ལས་ཡིན་ནོ།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།ལྷག་བཅས་ལྷག་མེད་ནི་འདོད་གཟུགས་གཉིས་ན་ཕུང་པོ་ལྔ་ཅར་དང་།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གཟུགས་མེད་ན་མིང་བཞིའི་ཕུང་པོ་རྣམ་སྨིན་དེས་བསྡུས་པ་ཟད་དུ་ཉེ་བ་ལ་ལྷག་མ་ཞེས་བརྗོད་དོ།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།འཇིག་རྟེན་ན་ཟད་དུ་ཉེ་བ་ལ་ལྷག་མ་ཞེས་ཟེར་བ་བཞིན་ནོ།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།དེས་ན་ཕུང་པོ་ཟད་མ་ཟད་ལ་བརྗོད་པ་ཡིན་ནོ།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ལྷག་མེད་ཀྱི་འཕགས་པ་དེ་དག་ལ་གཟུང་འཛིན་གྱི་རྟོག་པ་ཡོད་དམ་མེད་དང་པོ་ལྟར་ན་ལྷག་མེད་ཉིད་མ་ཡིན་པར་འགྱུར་ཏེ་དེ་ནི་མིང་བཞིའི་ཕུང་པོ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།གཉིས་པ་ལྟར་ན་དེས་ཆོས་ཀྱི་བདག་མེད་རྟོགས་པར་འགྱུར་ཏེ།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དེ་ནི་དེས་སྤོང་བའི་ཕྱིར་རོ།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ཟུགས་ཀྱི་ཕུང་པོ་ཡོད་མེད་ལས་དེར་འཇོག་ན་གཟུགས་མེད་ཀྱི་ཕྱིར་མི་འོང་ཡང་དེར་འགྱུར་ན་དེ་གཉིས་ནི་དགྲ་བཅོམ་གྱི་དབྱེ་བ་ཡ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འདི་ལ་ཉན་ཐོས་སྡེ་པ་ནི་གཟུང་འཛིན་གྱི་རྟོག་པའང་མེད་པར་འདོད་དེ།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ལུས་ཞིག་ཚོར་བ་བསིལ་བར་གྱུར།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།འདུ་ཤེས་འགགས་ཤིང་འདུ་བྱེད་ཞི།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།རྣམ་པར་ཤེས་པ་ནུབ་གྱུར་པ།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།དེ་འདྲ་འདི་ནི་སྡུག་བསྔལ་མཐའ།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།ཞེས་བཤད་པའི་རྗེས་སུ་འབྲང་བའི་ཕྱིར་རོ།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།ཐེག་ཆེན་པ་ལྟར་ན་ཀུན་གཞི་ལ་ཁམས་གསུམ་གྱི་ཉོན་མོངས་པ་ཟད་ནས་ཚེ་མ་འཕོས་པ་ནི་ལྷག་བཅས་ཡིན་ནོ།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།སྔོན་གྱི་ལས་ཀྱིས་འཕངས་པའི་ཚེ་ནི་འགགས་ལ་ཀུན་གཞི་སྐྱེ་བ་མི་ལེན་པར་གནས་པ་ནི་ལྷག་མེད་ཡིན་ནོ།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།འོ་ན་ནི་རྣམ་ཤེས་ཡོད་པས།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ལྷག་མེད་དུ་མི་རུང་ངོ་ཞེ་ན།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ཕུང་པོ་གཞན་རྣམས་ཟད་པས་ལྷག་མེད་ཅེས་བརྗོད་པ་བཞིན་ནོ།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།རྣམ་པར་ཤེས་པ་ནུབ་གྱུར་པ་ཞེས་བྱ་བ་དེ་ཡང་དེ་ལས་གཞན་པའི་རྣམ་ཤེས་རྣམས་ལ་དགོངས་པ་ཡིན་ནོ།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།མི་གནས་པའི་མྱང་འདས་ནི་སྲིད་ཞི་གཉིས་ལ་མི་གནས་པ་སྟེ་མངོན་རྟོགས་རྒྱན་ལས།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ཤེས་པས་སྲིད་ལ་མི་གནས་ཤིང་།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།སྙིང་རྗེས་ཞི་ལ་མི་གནས་དང་།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།ཉེ་བར་གནས་པ་ནི་འདི་ཕྱིའི་ཕན་བདེ་སྒྲུབ་པ་སྟེ་དེས་ན་འགོག་པ་གཞན་ལས་ཁྱད་པར་དུ་འཕགས་པ་ཡིན་ནོ།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རྣམ་གྲངས་ལ་དང་པོ་སྤང་བྱ་སྤངས་པའི་སྒོ་ནས་བཤད་པ་ལ་ཚིག་ལྷག་མ་རྣམས་ཀྱི་ཕྱིར་ཞེས་བྱ་བ་ནི་མ་ལུས་པར་སྤངས་པའི་དོན་ནི་འོག་མ་རྣམས་ཀྱི་སྟོན་ཏེ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།དེ་ཉིད་སྟོན་པ་ན་ཀུན་ནས་དཀྲིས་པ་ནི་མངོན་དུ་རྒྱུའོ།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།བག་ལ་ཉལ་ནི་ས་བོན་ནོ།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།མཐར་ཕྱིན་པ་ནི་ཟད་པའོ།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།མཐོང་སྒོམ་གྱིས་བྲལ་བ་ནི་དེ་གཉིས་ཀྱིས་སྤངས་པའོ།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།དེའི་འབྲས་བུ་ནི་ཀུན་འབྱུང་གི་འབྲས་བུའོ།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།མཐོང་བའི་ཆོས་ནི་ཚེ་དེ་ཉིད་དོ།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།ཕུང་པོ་ལྷག་མ་རྣམས་ནི་ཚེ་སྔ་མའི་ཀུན་འབྱུང་གིས་བསྐྱེད་པ་སྟེ།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རྐྱེན་ཟད་ཙ་ན་དེ་ནི་རང་གི་ངང་གིས་འཇིག་པས་ནུས་པ་ཞེས་བྱ་སྟེ་དེ་དག་གིས་མ་ལུས་པར་སྤངས་བ་བསྟན་ཏོ།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།གཉིས་པ་ཡོན་ཏན་གྱི་སྒོ་ནས་བཤད་པ་ལ་མཚན་ཉིད་གསུམ་ནི་སྐྱེ་གནས་འཇིག་པའོ།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།བལྟ་དཀའ་བ་ནི་འཕགས་པའི་ཤེས་རབ་ཀྱི་སྤྱན་གཅིག་པུའི་ཡུལ་ཡིན་པའི་ཕྱིར་རོ།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།འཕོ་བ་དང་བྲལ་བ་ནི་སྐྱེ་བ་མི་ལེན་པའོ།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།མི་འདུད་པ་ནི་ཁམས་གསུམ་གྱི་སྲེད་པ་དང་བྲལ་བས་དེར་མི་འདུད་པའོ།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།ཕུང་པོའི་བདུད་དང་བྲལ་བ་ནི་ཟག་བཅས་ཀྱི་ཕུང་པོའི་སྐྱེ་འཆི་མེད་པའོ།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།ཉོན་མོངས་པའི་བདུད་ནི་རྩ་ཉེའི་ཉོན་མོངས་པའོ།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།ཁ་ན་མ་ཐོ་བ་ནི་སྐྱོན་ཏེ་དེ་མེད་པའི་དགའ་བ་ནི་ཟག་མེད་ཀྱི་དགའ་བའོ།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།ཁམས་གསུམ་གྱི་རྒྱ་མཚོ་ཆད་པས་ན་གླིང་ངོ་།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།གནོད་པ་ཐམས་ཅད་ནི་སྐྱེ་རྒ་ན་འཆི་ལ་སོགས་པའོ།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།བསམ་པ་ནི་དེ་ལས་སེམས་པ་དང་།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སྦྱོར་བ་ནི་དེས་བསླངས་བའི་དེའི་ཕྱོགས་སུ་ལུས་ངག་གི་རྩོམ་པའོ།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།གཞིའི་གནས་ནི་སྟོང་ཉིད་དམ་སྤང་བྱ་ཟད་པའོ།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།འདོད་པས་གཟུགས་སྒྲ་ལ་སོགས་པས་ཕོངས་པ་ཉིད་རིམས་ནད་ཡིན་ཏེ་ལུས་སེམས་གདུང་བའི་ཕྱིར་རོ།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།མྱ་ངན་ནི་སེམས་ཀྱི་གདུང་བའོ།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།སྨྲེ་སྔགས་འདོན་པ་ནི་ཀྱི་ཧུད་ཅེས་པ་ལ་སོགས་པའོ།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།སྡུག་བསྔལ་ནི་ལུས་ཀྱིའོ།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།འཇིགས་པ་མེད་པ་ནི་འཁོར་བའི་འོ།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།ཕན་པའི་དངོས་པོ་བསྒྲུབས་ནས་སྡུག་བསྔལ་ཞི་བར་བྱེད་པས་དེ་སྐད་དུ་བརྗོད་དོ།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།དོན་དམ་པའི་བདེན་པ་ནི་ཟག་མེད་ཀྱི་བདེ་བའོ།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།སྦྱོར་བ་བདེ་བ་སྟོང་ཉིད་ལ་བློ་གནས་པས་འཐོབ་པའོ།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།སྒྲིབ་པ་ཐམས་ཅད་ནི་རང་རང་གིའོ།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།གཡེང་བ་ནི་ཡུལ་གྱི་སྤྲོས་པའོ།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།མཚན་མར་འཛིན་པ་མེད་ཅིང་སྡུག་བསྔལ་ཞི་ལ་ཞེས་ཚིག་རྣམ་པར་སྦྱར་རོ།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ུག་བསྔལ་གྱི་བདེན་པའི་མཚན་ཉིད་ལས་བཟློག་པའི་སྒོ་ནས་བཤད་པ་ནི་ཅིའི་ཕྱིར་མ་སྐྱེས་པ་ཞེས་བྱ་ཞེ་ན་ཞེས་བྱ་བས་སྟོན་ཏེ་དེའི་འོག་ཏུ་འབྱུང་བ་ནི་ཉིང་མཚམས་སྦྱར་བ་དེ་ལུས་རྫོགས་པར་འཕེ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།འཕེན་པ་ནི་འཕངས་པའོ།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།འདུ་མི་བྱེད་པ་ནི་འདུས་མ་བྱས་པའོ།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།མ་འོངས་པའི་རྒྱུད་འབྱུང་བ་ནི་ཕྱི་མར་སྐྱེ་བའོ།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།དེ་དག་ལས་བཟློག་པ་ནི་སྡུག་བསྔལ་གྱི་བདེན་པ་ལ་ཡོད་དོ།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ྱིའི་མཚན་ཉིད་ཀྱི་སྒོ་ནས་བསྡུ་བ་ནི་ཡང་ཞེས་བྱ་བས་སྟོན་ཏེ་དང་པོ་གཉིས་ནི་ཀུན་འབྱུང་དང་སྡུག་བསྔལ་དང་བྲལ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གཙང་བ་ནི་སྒྲིབ་པས་གཙང་བ་སྟེ་བདེ་བ་ནི་ཟག་མེད་དོ།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།རྟག་པ་ནི་དེ་ལས་མི་ཉམས་པ་དང་།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ཕན་པ་ནི་གཞན་ལ་ཕན་པའི་གཞིའོ།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།དེ་གཉིས་ནི་འགོག་པའི་ངོ་བོའི་དབང་དུ་བྱས་པ་ཡིན་ནོ།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།འགོག་པ་སྐྱེད་པ་ལམ་གྱི་བདེན་པའི་སྤྱི་དོན་ལ་ལམ་གང་ལ་སྐྱེ་བའི་རྟེན་དང་།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དེ་ལ་བརྟེན་པའི་ལམ་དང་བརྟེན་པ་ལམ་གྱི་སྒྲ་དོན་གསུམ་གྱི་དང་པོ་ལའང་ལུས་དང་བསམ་པའི་རྟེན་གཉིས་ལས།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་ལ་གཉིས་ཡོད་པའི་དང་པོ་མ་སྐྱེས་པ་སྐྱེ་བའི་རྟེན་ལ་སྤྱིར་བཏང་བ་ནི་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མཐུན་པར་གྱུར་པའི་ཡུལ་ན་གནས་པ་དང་།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།སྐྱེས་བུ་དམ་པ་ལ་ནི་རྟེན་པ་དང་།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།བདག་གིས་ལེགས་སྨོན་སྔོན་ཡང་བསོད་ནམས་བགྱིས།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།འཁོར་ལོ་ཆེན་པོ་བཞི་ནི་ཁྱོད་ལ་མངའ།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དལ་འབྱོར་འཁོར་ལོ་ཆེན་པོ་བཞི་དང་ལྡན་པ་ལས་དང་ཉོན་མོངས་པ་དང་རྣམ་པར་སྨིན་པའི་སྒྲིབ་པ་གསུམ་དང་བྲལ་བ་ལྷ་མིའི་རྟེན་ལ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།སྒྲིབ་པ་གསུམ་ནི་མཛོད་ལས།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མཚམས་མེད་པ་འི་ལས་རྣམས་དང་།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ཉོན་མོངས་ཤས་ཆེན་ངན་འགྲོ་དང་།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།སྒྲ་མི་སྙན་སྒྲིབ་གསུམ་དུ་འདོད།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།དེ་ལ་མཚམས་མེད་པ་ནི་ལས་ཀྱི་སྒྲིབ་པ་ཡིན་ལ།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དྲག་པོ་དང་རྒྱུན་རིང་པོ་གཉིས་ལས་དང་པོ་ནི་ལན་རེ་ཙམ་དྲག་པོ་འབྱུང་ཡང་གཉེན་པོས་གཞོམ་ནུས་པས་ལམ་སྐྱེ་བ་ལ་མི་སྒྲི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འབྱུང་བ་ནི་གཉེན་པོའི་སྐབས་མེད་པས་ཇེ་ཆེ་ལ་འགྲོ་བའི་ཕྱིར་སྒྲིབ་སྟེ་ཟ་མ་དང་མ་ནིང་དང་མཚན་གཉིས་པ་ལ་སོགས་པ་རྣམས་ཀྱི་ཉོན་མོངས་པ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།ངན་སོང་གསུམ་དང་བདེ་འགྲོའི་ཕྱོགས་གཅིག་སྒྲ་མི་སྙན་པ་དང་།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ལྷ་ཚེ་རིང་པོ་རྣམས་ནི་རྣམ་པར་སྨིན་པའི་སྒྲིབ་པ་ཡིན་ནོ།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འདི་དག་གང་ལ་སྒྲིབ་ཅེ་ན།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འཕགས་པའི་ལམ་ལ་སྦྱོར་བར་བྱེད་པའི་དགེ་བའི་རྩ་བ་རྣམས་ལ་སྒྲིབ་བོ་ཞེས་བཤད་དོ།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བསལ་བ་ནི་དུད་འགྲོ་ཀླུ་ལ་ཚོགས་ལམ་སྐྱེ་སྟེ་རྒྱ་མཚོས་ཞུས་པ་ཆེན་པོ་ལས་ཀླུ་ཁྲི་ཉིས་སྟོང་སེམས་བསྐྱེད་ན་བསྐལ་པ་མངོན་པར་དགའ་བ་ལ་འཇིག་རྟེན་གྱི་ཁམས་དྲི་མེད་སྙིང་པོར་སངས་རྒྱས་ཡེ་ཤེས་བླ་མ་ལ་སོགས་པར་འཚང་རྒྱ་བར་ལུང་བསྟ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ཟང་གི་རྣམ་པར་ཐར་པ་ལས་ཀྱང་གྲོང་ཁྱེར་སྐྱིད་པའི་འབྱུང་གནས་སུ་འཇམ་དཔལ་གྱིས་རྒྱ་མཚོ་ཆེན་པོ་ནས་འོངས་པའི་ཀླུ་རྣམས་ལ་སེམས་བསྐྱེད་བྱས་པ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ཟ་མ་ཏོག་བཀོད་པའི་མདོ་ལས་ཡུལ་འཁོར་མོ་འཇིག་ཏུ་འཕགས་པ་འཇིག་རྟེན་དབང་ཕྱུག་གིས་ཡི་དྭགས་དང་སྲིན་བུའི་རིགས་མང་པོ་བདེན་པ་ལ་བཀོད་པ་བཤ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སྤྱོད་པ་ལ་འཇུག་པ་ལས་ཀྱང་།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སྦྲང་བུ་ཤ་སྦྲང་བུང་བ་དང་།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།དེ་བཞིན་སྲིན་བུར་གང་གྱུར་པ།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།དེས་ཀྱང་བརྩོན་པའི་སྟོབས་བསྐྱེད་ན།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།བྱང་ཆུབ་འཐོབ་དཀའ་བླ་མེད་འཐོབ།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།དེས་ན་ངན་སོང་གསུམ་ལ་མི་སྐྱེ་བར་བཤད་པ་ནི་ཕལ་ཆེ་བ་ལ་དགོངས་པ་ཡིན་ལ།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སྐྱེས་བུ་དམ་པས་བྱིན་གྱིས་བརླབས་པ་ལ་སོགས་པ་ལ་ནི་སྐྱེ་སྲིད་དོ།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།མི་ལའང་སྔོན་ཞི་གནས་སྤྱོད་པའི་དབང་པོ་རྟུལ་པོ་དང་།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ལྐུགས་པ་དང་གླེན་པ་དང་ཀླ་ཀློ་བ་དང་ལོག་ལྟ་ཅན་རིགས་ཆད་པ་ལ་སོགས་པ་དང་།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ོད་ཡོན་གྱིས་མྱོས་པ་ལ་སོགས་པ་འགའ་ཞིག་ལ་མི་སྐྱེ་མོད་ཀྱི་དེ་གཉིས་ལ་སྐྱེ་བར་བཤད་པ་ནི་མི་དལ་འབྱོར་དང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ལྷའི་དྲང་སྲོང་ལ་སོགས་པ་འགའ་ཞིག་ལ་ཡིན་ཏེ་རྭ་སེམས་ཅན་ལ་སྐྱེ་ཞེས་བརྗོད་པ་བཞིན་ནོ།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ཀྱང་ཕལ་ཆེར་ལ་མི་སྐྱེ་ལ་ལྷ་མ་ཡིན་གྱི་རྒྱལ་པོ་བཅོམ་ལྡན་འདས་ལ་ཆོས་ཉན་དུ་འོངས་པ་ལ་སོགས་པ་འགའ་ཞིག་ལ་སྐྱེ་སྲིད་དེ་མིའི་ཅིའི་རྒྱལ་པོ་ལྗོན་པ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།ལས་ཀྱི་སྐྱེ་བ་བཟུང་བའི་ཚངས་པ་ཆེན་པོ་ང་རྒྱལ་ཆེ་ཞིང་ལོག་ལྟས་གང་བས་མི་སྐྱེ་ལ།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གནས་གཙང་མ་བ་དང་གཟུགས་མེད་པ་ལ་ཚོགས་ལམ་མི་སྐྱེ་སྟེ་རིམ་པ་བཞིན་འཕགས་པ་ཡིན་པའི་ཕྱིར་དང་།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སྐྱེས་བུ་དམ་པ་ལ་རྟེན་ཅིང་སྒྲ་ལས་ཆོས་ཉན་པ་མེད་པའི་ཕྱིར་རོ།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།ཁམས་གོང་མ་གཉིས་ལ་མཐོང་ལམ་མི་སྐྱེ་སྟེ་ཡིད་སྐྱོ་བའི་ཕྱིར་ཏེ་མཛོད་ལས།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གོང་ན་མཐོང་ལམ་མེད་མི་སྐྱེ།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།གང་ལ་མཐོང་བའི་ལམ་མི་སྐྱེ་བ་དེ་ལ་སྦྱོར་ལམ་ཀྱང་མི་སྐྱེ་སྟེ།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དེ་གཉིས་ནི་རྟེན་མཚུངས་པར་མངོན་པར་འདོད་དོ།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།གལ་ཏེ་སྦྱོར་ལམ་སྐྱེ་ན་ནི་མཐོང་ལམ་ཀྱང་སྐྱེ་བར་འགྱུར་ཏེ།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སྦྱོར་ལམ་པས་འབད་ན་ཚེ་དེ་ཉིད་ལ་མཐོང་ལམ་སྐྱེ་སྲིད་པའི་ཕྱིར་རོ།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དོ་ལས་གཟུགས་ཁམས་པའི་ལྷའི་བུས་མི་སྐྱེ་བའི་བཟོད་པ་ཐོབ་པར་བཤད་པ་དེ་ནི་མཐོང་ལམ་མ་ཡིན་གྱི་འོན་ཀྱང་ས་བརྒྱད་པ་ཉིད་ལ་སྔོན་གྱི་སློབ་དཔོན་རྣམས་ཀྱི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།མི་སློབ་པའི་ལམ་ལ་ཉན་ཐོས་རྣམས་ནི་ཁམས་གསུམ་གར་དགྲ་བཅོམ་འཐོབ་ལ།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རང་སངས་རྒྱས་ནི་འདོད་ཁམས་པ་དང་།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དེའང་འཛམ་བུ་གླིང་པའི་སྐྱེས་པའི་རྟེན་ཁོ་ན་དང་།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སངས་རྒྱས་ནི་འོག་མིན་དུ་ས་བཅུ་པའི་རྟེན་ནམ།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འདོད་ཁམས་སུ་འཛམ་བུའི་གླིང་པའི་སྐྱེས་པ་ཁོ་ན་ཡིན་ཏེ་མདོ་ལས་བུད་མེད་སངས་རྒྱས་དང་རང་སངས་རྒྱས་དང་།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འཁོར་ལོས་བསྒྱུར་བར་འགྱུར་བ་ནི་གནས་མེད་ཅིང་གོ་སྐབས་མེད་དོ་ཞེས་འབྱུང་བའི་ཕྱིར་རོ།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།གཟུགས་མེད་ཀྱི་རྟེན་ལ་ནི་འཚང་མི་རྒྱ་སྟེ་སེམས་ཅན་གྱི་དོན་མེད་པའི་ཕྱིར་རོ།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།གཉིས་པ་སྐྱེས་ཟིན་གནས་པའི་རྟེན་ལ་སྤྱིར་བཏང་བ་ནི།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ེམས་ཅན་ཐམས་ཅད་རྟེན་དུ་རུང་སྟེ་སངས་རྒྱས་དང་བྱང་ཆུབ་སེམས་དཔའ་རྣམས་དོན་དུ་འགྱུར་ན་ཐམས་ཅད་དུ་སྐྱེ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གོང་མ་གཉིས་ན་ཉན་ཐོས་འཕགས་པའང་ཡོད་པའི་ཕྱིར་ཏེ།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ཇི་ལྟར་སྐྱེས་པའི་རབས་ལས།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དུད་འགྲོར་གྱུར་པའི་བྱང་ཆུབ་སེམས་དཔའ་དུ་མ་འབྱུང་བ་བཞིན་དང་།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མ་དྲོས་པས་ཞུས་པ་ལས།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ཀླུའི་རྒྱལ་པོ་མ་དྲོས་པ་ས་བཅུ་པར་བཤད་པ་ལ་སོགས་པ་དང་།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དཀོན་མཆོག་ཏ་ལ་ལ་ལས།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དེ་དག་ཀུན་ཏུ་འཚོ་བའི་ཆོས་འཛིན་ཅིང་།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།བླ་ན་ཡོད་དང་བླ་ན་མེད་རྣམས་དང་།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།རལ་པ་རིང་དང་གཞོན་ནུའི་བརྟུལ་ཞུགས་ཅན།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།དེ་དག་གི་ཡང་སློབ་དཔོན་འགྱུར་བ་ཡིན།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།དམིགས་ཀྱིས་བསལ་བ་ནི་སྔར་རྣམ་པ་ཐམས་ཅད་དུ་བཀག་པ་རྣམས་དང་།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གནས་གཙང་མ་བ་ལ་ཚོགས་སྦྱོར་མི་གནས་པ་དང་།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གཟུགས་མེད་པ་ལ་སངས་རྒྱས་ཀྱི་ལམ་མི་རྟེན་པ་ལ་སོགས་པ་ཇི་ལྟར་རིགས་པ་ལྟར་གཟུང་ངོ་།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།གཉིས་པ་བསམ་པའི་རྟེན་ནི།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ཚོགས་ལམ་མཉམ་བཞག་ཕལ་ཆེར་འདོད་ཁམས་ཀྱི་རྩེ་གཅིག་པ་དང་།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ཐོས་བསམ་དང་ཚུལ་ཁྲིམས་ལ་སོགས་པ་སྤྲོས་པའི་སེམས་དང་།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ཡན་ཆད་ཀྱི་མཉམ་བཞག་ཕལ་ཆེར་བསམ་གཏན་གཟུགས་མེད་ཀྱི་སེམས་དང་སངས་རྒྱས་ནི་ཕལ་ཆེར་བསམ་གཏན་བཞི་པ་རྟ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འདོད་པའི་ཁམས་དང་སྲིད་རྩེ་ན།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།བྱང་ཆུབ་ལམ་གྱི་ཡན་ལག་སྤངས།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ནི་ཉན་ཐོས་དབང་པོ་རྟུལ་པོའི་དབང་དུ་བྱས་པ་ཡིན་ཏེ་ཐེག་པ་ཆེན་པོ་ནི་མངོན་རྟོགས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།ཆེན་པོ་ལ་སོགས་དྲི་མ་ཡི།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།གཉེན་པོ་ཆུང་ངུའི་ཆུང་ངུ་ལས།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།སོགས་པའི་ལམ་ནི་དག་པ་ཡིན།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།ཞེས་ས་དགུ་ལ་སྒོམ་ལམ་དགུ་རྟེན་པར་བཤད་པའི་ཕྱིར་རོ།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།དེ་ལ་མཐོང་ལམ་ནི་གཟུགས་མེད་ལ་གང་གིའང་མི་རྟེན་ལ་སྒོམ་ལམ་ནི་རྟེན་ཏེ།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ནི་མཐོང་ལམ་ཆོས་ཉིད་སྔར་མ་མཐོང་བ་མཐོང་བར་བྱེད་པ་ཡིན་པས་དེ་ལ་སེམས་གསལ་དགོ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མཐོང་ཟིན་གོམས་པར་ནི་སེམས་མི་གསལ་བས་ཀྱང་བྱེད་ནུས་པའི་ཕྱིར་རོ།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།ཡང་ན་མཐོང་ལམ་བསམ་གཏན་ས་དྲུག་པ་ལ་བརྟེན་ན་སྐྱེ་སླ་བ་དེ་བོར་ནས་དཀའ་བ་ལ་མི་བརྟེན་པའི་ཕྱིར་དང་།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ཕྱིར་མི་འོང་དག་ཞི་གནས་འབའ་ཞིག་གིས་བསམ་གཏན་ཟུང་དུ་འབྲེལ་བའི་སེམས་མངོན་དུ་བྱེད་མི་ནུས་པའི་ཕྱིར་དེ་ཉིད་ལ་བརྟེན་དགོས་པ་ཡིན་ཏེ་ལག་པ་གཡས་མེད་ན་གཡོན་པས་འབད་ནས་བྱེད་དགོ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།དེ་དག་ལ་བརྟེན་པའང་སྣོད་ལ་ཆུ་ལྟར་མ་ཡིན་གྱི་ས་དགུའི་སེམས་ཟག་མེད་དུ་སྐྱེས་པ་ལ་བརྟེན་པ་ཞེས་བྱའོ།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།ཟག་བཅས་ཟག་མེད་དུ་སྐྱེ་བ་མི་རུང་ངོ་ཞེ་ན།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དཔོན་དབྱིག་གཉེན་གྱི་གཞུང་གི་འགྲེལ་པ་ལས་སངས་རྒྱས་ཀྱི་སེམས་ནི་ཁམས་གསུམ་ལས་འདས་པས་བསམ་གཏན་བཞི་པ་ལའང་མ་ཡིན་གྱི་འོན་ཀྱང་ཟག་མེད་ཀྱི་སེམས་ཚོར་བ་བཏང་སྙོམས་དང་མཚུངས་ལྡན་དུ་སྐྱེས་པ་ལ་བསམ་གཏན་བཞི་པའི་ཏིང་ངེ་འཛིན་ལ་སོགས་པར་བཏགས་པ་ཡིན་ན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ར་ན་འཕགས་པའི་མཉམ་བཞག་གི་སེམས་ཐམས་ཅད་ཁམས་གསུམ་ལས་འདས་པས་བསམ་གཏན་གཟུགས་མེད་ཀྱི་སེམས་མ་ཡིན་གྱི་སེམས་དེ་གཉིས་དང་མཐུན་པར་སྐྱེས་པ་ལ་དེ་དག་ཏུ་བཏགས་པ་ཡིན་ཏེ་དེ་ལྟར་མ་བསྟན་ན་དེ་དག་མཚོན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།གཉིས་པ་དེ་ལ་བརྟེན་པའི་ལམ་ལ་མཚན་ཉིད་དང་།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དེ་ལ་ལོག་རྟོག་དགག་པ་བཞི་ལས།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ཐར་ལམ་སྤྱིའི་མཚན་ཉིད་ཁ་ཅིག་བདག་མེད་རྟོགས་པའི་བློ་མྱང་འདས་ཀྱི་གོ་སྐབས་འབྱེད་པ་ཞེས་ཟེར་བ་དེ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བྱང་ཆུབ་འདོད་པས་ཀུན་ནས་བསླངས་པའི་ལུས་ངག་གི་དགེ་བ་ལ་མ་ཁྱབ་པའི་ཕྱིར་རོ།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།ཡང་ཁ་ཅིག་ཐར་པ་ལ་བརྩོན་པའི་དགེ་བ་དང་།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རྣམ་གྲོལ་གྱི་འཇུག་ངོགས་ཤེས་ཟེར་བ་དེ་ཡང་མ་ཡིན་ཏེ་མི་སློབ་པའི་ལམ་ལ་མ་ཁྱབ་པའི་ཕྱིར་ཏེ་ཐར་པ་དང་རྣམ་གྲོལ་ཐོབ་ཟིན་པ་ནི་དེ་ལ་བརྩོན་པ་དང་དེའི་འཇུག་ངོགས་ས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།དེས་ན་རང་རང་གི་བྱང་ཆུབ་ཏུ་སེམས་བསྐྱེད་པའི་དགེ་བ་གང་ཞིག་ཐར་པའི་གྲོང་དུ་ཕྱིན་པར་བྱེད་པ་ཡིན་ཏེ།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དེས་ནི་སེམས་མ་བསྐྱེད་པའི་བསོད་ནམས་ཆ་མཐུན་གྱི་དགེ་བ་དང་།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མི་དགེ་བ་དང་ལུང་མ་བསྟན་དང་།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མཐོ་རིས་སྒྲུབ་པའི་ལས་དགེ་བ་རྣམས་སེལ་ལོ།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།ཕྱིན་པར་བྱེད་པ་ནི་གང་ཟག་ཡིན་ནོ་ཞེ་ན།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བྱེད་པ་ནི་ནུས་པ་ཡིན་ལ་དེ་ནི་ལམ་ལ་ཡོད་དོ།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མ་ལ་མ་ཁྱབ་པའང་མེད་དེ་དེའང་རྒྱུན་སྔ་མ་སྔ་མ་ཕྱི་མ་ཕྱི་མར་ཕྱིན་པར་བྱེད་ལ་རྒྱུན་ཆད་པ་ནི་མི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།གཉིས་པ་དབྱེ་བ་ནི་མཉམ་རྗེས་གཉིས་སམ་སློབ་མི་སློབ་གཉིས་སམ་འཇིག་རྟེན་དང་དེ་ལས་འདས་པ་གཉིས་སམ།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བསླབ་པ་གསུམ་མམ།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ཐེག་པ་གསུམ་གྱི་ལམ་གསུམ་མམ།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སྦྱོར་བ་ལ་སོགས་པ་བཞིའམ།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།ཚོགས་ལམ་ལ་སོགས་པ་ལྔ་ཡིན་ལ།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དབྱེ་བ་གཞན་ཡང་གཞུང་དུ་འཆད་པར་འགྱུར་རོ།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།མཉམ་རྗེས་ཀྱི་ཁྱད་པར་ནི་སྣང་མེད།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སམ་ཆོས་ཉིད་ཀྱི་ཡུལ་ཅན་ཡིན་མིན་ལ་སོགས་པ་ནི་མ་ཡིན་ཏེ་སེམས་མེད་དང་རྗེས་ཐོབ་དེ་བཞིན་ཉིད་དུ་སྣང་བ་ལ་སོགས་པ་ལ་ཧ་ཅང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།དེས་ན་རྣམ་པར་མི་རྟོག་པའི་ཏིང་ངེ་འཛིན་ལ་རྩེ་གཅིག་པ་དང་དེ་ལས་ལངས་པའི་བྱ་བ་ཡིན་ནོ།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།ལམ་འདི་དག་གི་ངོ་བོ་ནི་ཁ་ཅིག་དྲི་མ་མེད་པའི་ཡིད་ཡིན་ནོ་ཞེས་ཟེར་བ་དེ་ནི་མ་ཡིན་ནོ།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།དེ་རྣམ་ཤེས་ཚོགས་བརྒྱད་ལས་གཞན་དུ་འདོད་ན་སྔར་ཀུན་གཞིའི་སྐབས་སུ་བཀག་པའི་ཕྱིར་དང་།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སེམས་དང་སེམས་བྱུང་དགེ་བར་སྐྱེས་པ་ཙམ་ལ་འདོད་ན་ལུས་ངག་གི་དགེ་བ་ལམ་མ་ཡིན་པར་འགྱུར་བའི་ཕྱིར་རོ།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།དེས་ན་བྱང་ཆུབ་འདོད་པས་ཀུན་ནས་བསླངས་པའི་སྒོ་གསུམ་ཀའི་དགེ་བ་ལམ་ཡིན་ལ།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གང་ཡང་གཞན་གྱི་དོན་དུ་མི་དགེ་བ་ལྟ་བུ་སྤྱོད་པ་དེ་ཡང་བྱང་ཆུབ་སེམས་དཔའི་དགེ་བ་ཡིན་པས་ལམ་ཡིན་ནོ།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ཐམས་ཅད་ཀྱི་བྱེད་ལས་ནི་སྒྲིབ་པ་སྤངས་ཤིང་གཉེན་པོ་བསྐྱེད་ནས་ཐར་པའི་གྲོང་དུ་ཕྱིན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།བསླབ་པ་གསུམ་མ་གཏོགས་པའི་ལམ་ཕལ་ཆེར་ནི་རྒྱུ་འབྲས་ལ་སོགས་པའི་སྒོ་ནས་ཐ་དད་ཡིན་ལ།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ལམ་ལྔ་ཡང་རྒྱུ་འབྲས་ཀྱི་ཚུལ་གྱིས་ཐ་དད་དོ།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།འདི་དག་རྒྱུ་འབྲས་ཀྱི་རིམ་པ་ཇི་ལྟར་སྐྱེ་ཞེ་ན།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ཁ་ཅིག་ན་རེ་རྒྱུའི་རྐྱེན་ཀུན་གཞི་ལ་ཟག་མེད་ཀྱི་ས་བོན་ཡེ་ནས་མེད་ཀྱང་ཐོས་བསམ་ལ་སོགས་པས་དེ་བཞིན་ཉིད་ལ་དམིགས་པའི་རྐྱེན་གསུམ་ལས་ལམ་རྣམས་རིམ་པ་བཞིན་སྐྱེ་སྟེ་ཆོས་མཆོག་བྱེད་པ་པོ་ཡིན་པས་བདག་རྐྱ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ྐབས་འབྱེད་པས་དེ་མ་ཐག་རྐྱེན་གཉིས་ཀར་བྱས་ནས་དམིགས་རྐྱེན་དེ་བཞིན་ཉིད་དང་གསུམ་ལས་མཐོང་ལམ་སྐྱེ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དང་པོ་ལ་རྒྱུའི་རྐྱེན་མེད་དེ་དེ་ལྟར་བྱས་ན་བསྡུ་བ་ལས་དེ་བཞིན་ཉིད་དམིགས་པའི་རྐྱེན་གྱི་ས་བོན་ཅན་ནོ་ཞེས་འབྱུང་བ་དང་མཐུན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་རྒྱུའི་རྐྱེན་མེད་པར་ཡང་སྐྱེ་ན་དགྲ་བཅོམ་ལའང་ཉོན་མོངས་པ་སྐྱེ་བ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རྒྱུའི་རྐྱེན་མེད་པ་ནི་མ་ཡིན་གྱི་ཟག་བཅས་ཀྱི་ཐོས་བསམ་གྱིས་རྒྱུའི་རྐྱེན་བྱས་པ་ལས་ཟག་མེད་ཀྱི་ལམ་སྐྱེའ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།དེའང་མ་ཡིན་ཏེ་ཟག་བཅས་ཀྱི་རྒྱུ་ལས་ཟག་མེད་སྐྱེ་ན་ཟག་མེད་ཀྱི་སྒོམ་པ་དོན་མེད་པར་ཐལ་བའི་ཕྱིར་རོ།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།དེས་ན་དམ་པའི་དོན་ནི་འདི་ཡིན་ཏེ་ཀུན་གཞི་ལ་རྣ་བའི་རྣམ་ཤེས་ཀྱི་ས་བོན་ཟག་མེད་ཡེ་ནས་གནས་པ།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དམིགས་རྐྱེན་ནང་པའི་གསུང་རབ་ཀྱི་སྒྲ་དང་ཕྲད་པ་ལས་དང་པོར་རྣ་བའི་རྣམ་ཤེས་ཟག་མེད་དུ་སྐྱེ་བ་ཡིན་ནོ།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།ཡང་ཟག་མེད་ཀྱི་ས་བོན་གྱིས་རྒྱུ་དང་།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ྣམ་ཤེས་ཀྱིས་བདག་རྐྱེན་དང་གསུང་རབ་ཀྱི་ཚིག་དོན་གྱིས་དམིགས་རྐྱེན་བྱས་ནས་ཐོས་བྱུང་གི་ཤེས་རབ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།དེས་གསོས་པའི་བག་ཆགས་ནི་བསམ་བྱུང་གི་ས་བོན་ཡིན་ལ།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ཐོས་བསམ་གཉིས་ཀྱིས་ནི་ཚོགས་ལམ་ཕལ་ཆེར་བགྲོད་པར་བྱེད་དོ།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ནི་ནང་པའི་གསུང་རབ་ལ་ཐོས་བསམ་བྱས་པ་ཙམ་གྱིས་ལམ་དུ་འགྱུར་ཏེ་ཐེག་བསྡུས་ལས་དེ་ཆོས་སྐུའི་ས་བོན་དང་དེའི་བག་ཆགས་ཀྱིས་ཉོན་མོངས་པ་སྤོང་བར་བཤད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།ལ་ལ་ནི་དེ་བྱང་ཆུབ་ཏུ་མ་བསྔོས་ན་ལམ་དུ་མི་འགྱུར་བས་བསྔོ་བ་ལ་ལྟོས་སོ་ཞེས་ཟེར་རོ།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།ཐོས་བསམ་གྱིས་བཞག་པའི་བག་ཆགས་ནི་དྲོད་ཀྱི་ས་བོན་ཡིན་ལ།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དེའང་ཆོས་མཆོག་གི་བར་གྱི་ཡིན་ཞིང་།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དེས་བཞག་པ་ནི་མཐོང་ལམ་གྱི་ཡིན་ཞིང་།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དེས་བཞག་པ་སྒོམ་ལམ་དང་།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དེས་བཞག་པ་སྒོམ་ལམ་ཆེན་པོའི་བར་དུ་ཡིན་ཞིང་།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དེས་བཞག་པ་མི་སློབ་པའི་ས་བོན་ཡིན་ནོ།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།དེས་ན་སྔ་མ་སྔ་མས་གསོས་པའི་ས་བོན་ནི་ཕྱི་མ་ཕྱི་མའི་རྒྱུའི་རྐྱེན་ཡིན་ལ།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ངོན་གྱུར་ནི་ཕྱི་མའི་དེ་མ་ཐག་རྐྱེན་དང་དེ་བཞིན་ཉིད་དམིགས་རྐྱེན་དང་ཐོས་བསམ་སྒོམ་གསུམ་ལ་སོགས་པས་བདག་རྐྱེན་བྱས་ནས་ལམ་ཕྱི་མ་རྣམས་སྐྱེ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།གསུམ་པ་སོ་སོའི་དོན་ལ་ཚོགས་ལམ་ནས་མི་སློབ་པའི་ལམ་གྱི་བར་དུ་དོན་ལྔ་ལས།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དང་པོ་ཚོགས་ལམ་ལ་མཚན་ཉིད་དང་དབྱེ་བ་དང་ཁྱད་པར་གྱི་ཆོས་བཤད་པ་གསུམ་ལས།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ཐར་པའི་གྲོང་གི་འགྲོ་ས་དྲོད་ཆུང་ངུའི་དངོས་དང་བརྒྱུད་པའི་རྒྱུར་གྱུར་པ་ཡིན་ནོ།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ཆུང་འབྲིང་ཆེ་གསུམ་ལས་དང་པོ་ནི།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དྲན་པ་ཉེར་བཞག་བཞི་སྒོམ་པ་སྦྱོར་ལམ་སྐྱེ་བའི་དུས་མ་ངེས་པ་ཅན་ཡིན་ནོ།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ཡང་དག་སྤོང་བཞི་སྒོམ་པ་དེ་སྐྱེ་བའི་དུས་ངེས་པ་ཅན་ནོ།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རྫུ་འཕྲུལ་གྱི་རྐང་པ་བཞི་སྒོམ་པ་ཚེ་འདི་ཉིད་ལ་སྦྱོར་ལམ་དྲོད་སྐྱེ་བར་ངེས་པའོ།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།གསུམ་པ་འདི་གང་ཟག་དབང་པོ་གསུམ་གྱི་རྒྱུད་ལ་སྐྱེས་པ་ལ་འཇོག་པའི་ལུགས་ཀྱང་ཡོད་དོ།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།ཁྱད་པར་གྱི་ཆོས་ལ་བཞི་ལས།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དང་པོ་སྤངས་པའི་ཁྱད་པར་ནི།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སྤང་བྱ་ལ་དགྲར་ལྟ་ཞིང་ཡིད་བྱུང་བར་བྱེད་པའམ།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སྤང་བྱ་ཤིན་ཏུ་རགས་པ་སྡུག་བསྔལ་སྐྱེད་བྱེད་རྣམས་སྤངས་པ་ཡིན་ནོ།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།གཉིས་པ་རྟོགས་པའི་ཁྱད་པར་ནི།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བདག་མེད་ཤེས་རབ་གསུམ་གྱིས་སྤྱིའི་ཚུལ་གྱིས་རྟོགས་པ་ཡིན་ནོ།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ྒོམ་བྱུང་མེད་དོ་ཞེས་སྨྲ་བ་དེ་ནི་རིགས་པ་མ་ཡིན་ཏེ་བསྒོམས་པ་ལས་བྱུང་བའི་ཤེས་རབ་ཀྱང་རུང་ཞེས་འབྱུང་བ་དང་འག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བདག་མེད་པ་ལ་ཞི་གནས་དང་ལྷག་མཐོང་ཟུང་འབྲེལ་མེད་པར་འགྱུར་བའི་ཕྱིར་རོ།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།དེ་ཡོད་ཀྱང་དེ་མེད་ན་འཕགས་པ་རྣམས་ལའང་སྒོམ་བྱུང་མེད་པར་འགྱུར་ཏེ།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དེའི་ས་ནའང་སྒོམ་བྱུང་གི་མཚན་ཉིད་ནི་དེ་ཙམ་དུ་ཟད་པའི་ཕྱིར་རོ།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རྫུ་འཕྲུལ་གྱི་རྐང་པ་དང་ཆོས་ཀྱི་རྒྱུན་གྱི་ཏིང་ངེ་འཛིན་ཀྱང་མེད་པར་འགྱུར་བ་ལས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དེ་ཚེ་ཆོས་ཀྱི་རྒྱུན་ལས་ནི།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།སངས་རྒྱས་རྣམས་ལས་ཞི་གནས་དང་།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།ཡེ་ཤེས་ཡངས་པ་ཐོབ་བྱའི་ཕྱིར།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།གདམས་ངག་རྒྱ་ཆེན་རྙེད་པར་འགྱུར།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།ཞེས་འབྱུང་བ་དང་འགལ་ལོ།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།གང་ཡང་བརྒྱད་སྟོང་འགྲེལ་པ་ལས།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ཐོས་པ་དང་བསམས་པའི་རང་བཞིན་ཞེས་འབྱུང་བ་དེ་ནི་ཐོས་བསམ་ཤས་ཆེ་བ་ལ་དགོངས་པ་ཡིན་ནོ།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།གསུམ་པ་ཡོན་ཏན་གྱི་ཁྱད་པར་ནི།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ཚོགས་ལམ་བཞི་གསུམ་བཅུ་གཉིས་ཀྱི་ཡོན་ཏན་དང་།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སྤྱན་དང་མངོན་ཤེས་ལ་སོགས་པ་ཅི་རིགས་པ་དང་ལྡན་པ་ཡིན་ནོ།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།བཞི་པ་གདམས་ངག་སྒོམ་པའི་ཁྱད་པར་ནི།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ཚོགས་ལམ་གྱི་ཆོས་བཅུ་གསུམ་གསུངས་ཏེ་ཇི་སྐད་དུ་སྡོམ་ལ།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བདག་དང་གཞན་གྱི་འབྱོར་པ་དང་།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།འདུན་དང་ཚུལ་ཁྲིམས་དབང་པོ་དང་།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།དེ་བཞིན་ཟས་དང་མི་ཉལ་དང་།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།ཤེས་བཞིན་དུ་ནི་སྤྱོད་པ་དང་།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།བར་ཆད་མེད་དང་གཏོང་བ་དང་།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།དེ་བཞིན་དགེ་བའི་བཤེས་གཉེན་དང་།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།དམ་ཆོས་ཉན་དང་སེམས་པ་དང་།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།དགེ་སྦྱོང་རྒྱན་ནི་ཐ་མ་ཡིན།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།དགེ་སྦྱོང་གི་རྒྱན་བཅུ་བདུན་ནི་ཡང་དེ་ཉིད་ལས།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དད་ལྡན་གཡོ་མེད་ནད་ཉུང་དང་།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།བརྩོན་འགྲུས་ཤེས་རབ་འདོད་ཆུང་དང་།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།ཆོག་ཤེས་གསོ་སླ་དགང་སླ་དང་།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།སྦྱངས་དང་མཛེས་དང་དྲོད་རིག་དང་།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སྐྱེས་བུ་དམ་ཆོས་མཁས་བརྟགས་དང་།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།བཟོད་དང་དེས་དང་གྱ་ནོམ་པའོ།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་ཇི་སྐད་བཤད་པ་དང་ལྡན་པའི་ཚོགས་ལམ་པས་སེམས་ཀྱི་སྒྲིབ་པ་སྦྱང་བའི་ཕྱིར་སྲོད་དང་ཐོ་རངས་མི་ཉལ་བར་སྒོམ་པ་ལ་མངོན་པར་བརྩ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།ཅི་ཞིག་སྒོམ་ཞེ་ན་ལུས་ངག་གི་འཇུག་ལྡོག་ལ་དམིགས་པའི་ཚུལ་ཁྲིམས་དང་།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གསུང་རབ་ཀྱི་ཚིག་དོན་ལ་དམིགས་པའི་ཤེས་རབ་དང་།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དཀོན་མཆོག་གསུམ་དང་སྐྱོ་བ་དང་འཆི་བ་དང་དབུགས་ཕྱི་ནང་དུ་རྒྱུ་བ་རྗེས་སུ་དྲན་པ་ལ་སོགས་པ་སྒོམ་མོ།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།ཕྱེད་པ་རྣམ་སྦྱོང་གི་གཉེན་པོ་སྒོམ་པ་ནི་དཔུང་བཟང་གིས་ཞུས་པ་ལས།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འདོད་ཆགས་ཤས་ཆེ་མི་གཙང་ཤ་ཚིལ་དང་།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།ལྤགས་པ་ཀེང་རུས་ལྟ་བས་རྣམ་པ་ལྡོག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།བྱམས་དང་སྙིང་རྗེ་ཆུས་གདབ་ཞེ་སྡང་ལ།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།གཏི་མུག་ལ་ནི་རྟེན་འབྲེལ་ལམ་གྱིས་ཞེས་འབྱུང་བའམ་མཛོད་ལས།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།ཀེང་རུས་ཆགས་བཅས་ཐམས་ཅད་ལ།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།རུས་པ་རྒྱ་མཚོའི་བར་དུ་ནི།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།སྤྲོ་ཞིང་སྡུད་པ་ལས་དང་པོ།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།རྐེང་རུས་ནས་ནི་ཐོད་ཕྱེད་བར།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།བཏང་བས་སྦྱང་བ་བྱས་པར་བཤད།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།སྨིན་མའི་བར་དུ་སེམས་འཛིན་པ།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།ཡིད་ལ་བྱེད་པ་རྫོགས་པ་ཡིན།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།ཡང་ཡུམ་ལས་གསུངས་པའི་མི་གཙང་བའི་འདུ་ཤེས་དགུ་ནི་རྣམ་པར་བམ་པ་དང་།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རྣམ་པར་འབུས་གཞིགས་པ་དང་།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རྣམ་པར་བསྣགས་པ་དང་།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རྣམ་པར་དམར་བ་དང་།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རྣམ་པར་རྔོས་པ་དང་།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རྣམ་པར་ཟོས་པ་དང་།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རྣམ་པར་འཐོར་བ་དང་།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རྣམ་པར་ཚིག་པ་དང་།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རུས་པའི་འདུ་ཤེས་སོ།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ཆེན་པོའི་རྣམ་པར་རྟོག་པ་བརྒྱད་སྒོམ་པ་ལ་ཐེག་ཆུང་བའི་ལུགས་ནི་ཉིས་ཁྲི་སྣང་བ་ལས་ཆོས་འདི་ནི་འདོད་པ་ཆུང་བ་རྣམས་ཀྱི་ཡིན་གྱི་ཆེ་བ་རྣམས་ཀྱི་མ་ཡིན་པ་དང་ཆོག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ལྡན་པ་རྣམས་ཀྱི་ཡིན་གྱི་ཤེས་རབ་འཆལ་བ་ལ་སོགས་པ་རྣམས་ཀྱི་མ་ཡིན་པ་སྟེ་སྐྱེས་བུ་ཆེན་པོའི་རྣམ་པར་རྟོག་པ་བདུན་པོ་འདི་དག་གིས་གནས་བརྟན་མཽའུ་གལ་གྱི་བུ་ཆེན་པོ་གན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མཽའུ་གལ་གྱི་བུ་ཆེན་པོ་ཁྱོད་ཀྱིས་སྐྱེས་བུ་ཆེན་པོའི་རྣམ་པར་རྟོག་པ་བརྒྱད་པོ་འདིའང་རྣམ་པར་རྟོག་རིགས་ཆོས་འདི་ནི་སྤྲོས་པ་མེད་པ་ལ་ཀུན་དགའ་བའི་སྦྱོར་བ་ལ་བརྩོན་པ་ཡིན་ན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ྐྱེས་བུ་ཆེན་པོའི་རྣམ་རྟོག་བརྒྱད་ནི་འབུམ་ཏིག་ལས་ནམ་ཞིག་སེམས་ཅན་གྱི་སྡུག་བསྔལ་སེལ་ནུས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ནམ་ཞིག་དབུལ་བས་ཉེན་པའི་སེམས་ཅན་རྣམས་འབྱོར་བ་ཆེན་པོ་ལ་འཇོག་ནུས་སྙམ་པ་དང་།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ནམ་ཞིག་ཤ་ཁྲག་དང་བཅས་པའི་ལུས་ཀྱིས་སེམས་ཅན་གྱི་དོན་བྱེད་ནུས་སྙམ་པ་དང་།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ནམ་ཞིག་དམྱལ་བར་ཡུན་རིང་དུ་གནས་ནས་ཀྱང་སེམས་ཅན་ལ་ཕན་འདོགས་ནུས་སྙམ་པ་དང་།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འཇིག་རྟེན་དང་འཇིག་རྟེན་ལས་འདས་པའི་འབྱོར་བ་ཆེན་པོས་སེམས་ཅན་གྱི་རེ་བ་རྫོགས་པར་བྱེད་ནུས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ནམ་ཞིག་སངས་རྒྱས་སུ་གྱུར་ནས་སེམས་ཅན་ཐམས་ཅད་ཀྱི་སྡུག་བསྔལ་ངེས་པར་བྱིན་ནུས་སྙམ་པ་དང་།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སེམས་ཅན་ལ་མི་ཕན་པའི་སྐྱེ་བ་དང་།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དོན་དམ་པའི་རོ་ལ་གཅིག་ཏུ་སྤྱོད་པ་དང་།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སྐྱེ་བོ་ཐམས་ཅད་སིམ་པར་མི་བྱེད་པའི་ཚིག་དང་།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ཕན་པའི་འཚོ་བ་དང་ལུས་དང་ཤེས་རབ་དང་ནོར་དང་དབང་ཕྱུག་དང་ལྡན་པར་མ་གྱུར་ཅིག་གཞན་ལ་གནོད་པ་བྱེད་པ་ལ་ཚེ་རབས་ཐམས་ཅད་དུ་མ་གྱུར་ཅིག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ྡིག་པའི་འབྲས་བུ་བདག་ལ་སྨིན་ཅིང་དགེ་བའི་འབྲས་བུ་དེ་དག་ལ་སྨིན་པར་གྱུར་ཅིག་སྙམ་དུ་སེམས་པ་ཡིན་ན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།གཞན་ཡང་འདུས་བྱས་ཐམས་ཅད་མི་རྟག་པ་དང་།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ཟག་བཅས་ཐམས་ཅད་སྡུག་བསྔལ་བ་དང་།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མྱ་ངན་ལས་འདས་པ་ཐམས་ཅད་ཞི་བར་ཡིད་ལ་བྱའོ།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།སྤྱོད་ལམ་ཐམས་ཅད་མདོ་སྡེ་རྒྱན་ལས།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རྒྱལ་སྲས་སྤྱོད་ཚེ་ཇི་ལྟ་ཇི་ལྟ་བུར།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།དབང་པོའི་སྤྱོད་ཡུལ་སྣ་ཚོགས་འཇུག་འགྱུར་བ།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དེ་ལྟ་དེ་ལྟར་རིགས་ཤིང་མཐུན་ཚིག་གིས་སེམས་ཅན་ཕན་ཕྱིར་དེ་མངོན་འདུ་བྱེད་དོ།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།ཞེས་གསུངས་པ་ལྟར་བསླབ་པར་བྱ་སྟེ་རྒྱས་པར་ནི་སྤྱོད་ཡུལ་ཡོངས་སུ་དག་པའི་མདོ་བཞིན་ནོ།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ུང་ལ་སེང་གེའི་ཉལ་སྟབས་ཀྱིས་ཆོས་ཐམས་ཅད་བདག་མེད་པར་མོས་པས་ཉལ་ཏེ་ཡང་ལངས་ནས་སྔར་བཤད་པ་རྣམས་རྗེས་སུ་བསྒྲུབ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།ཕྱིན་ཅི་ལོག་བཞི་སྤང་བའི་གཏམ་ལས།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སྐྱེས་བུ་ཟས་ཉུང་དག་གིས་རིད་གྱུར་ཟས་མང་དག་ལ་མངོན་དགའ་བས།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།དབུགས་མི་ཐོན་ཅིང་སྡུག་བསྔལ་འགྱུར་ལ་མི་མཐུན་ཟས་ཀྱིས་འཆི་བར་འགྱུར།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།ཟས་མ་ཞུ་བས་ནད་སྐྱེད་འགྱུར་ཞིང་ཞུ་བས་བཀྲེས་པ་ཉིད་དུ་འགྱུར།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།ཀྱེ་མ་ཟས་ཟོས་གྱུར་ན་སྡུག་བསྔལ་མི་སྐྱེད་སྐབས་དེ་ཡོད་མ་ཡིན།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།ཞེས་འབྱུང་བ་རྗེས་སུ་དྲན་པས་ཐམས་ཅད་དུ་ཟས་ཀྱི་ཚོད་རིག་པར་བྱའོ།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།དུས་ཐམས་ཅད་དུ་འཆི་བ་རྗེས་སུ་དྲན་པས་དགེ་བ་ལ་བསྐུལ་བར་བྱ་སྟེ་དེ་ཉིད་ལས་གང་གིས།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ས་འོག་འཛུལ་ཏེ་ཀླུ་ཡི་དབང་པོའང་པད་མའི་རྩ་བ་ལྟར་འབྱིན་བྱེད།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།མཐོ་རིས་འཛེགས་ཏེ་དབང་པོར་བཅས་པའི་ལྷ་ཚོགས་མིད་པར་བྱེད་པ་དང་།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།ས་སྟེང་བསྐོར་བསྐོར་སྣྲི་ཀ་དང་ནི་ར་གུ་ན་ལ་བཏུས་གྱུར་པ།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།འཆི་བདག་དེས་མི་ཚུགས་པ་གང་དུ་གནས་ནས་ཁྱེད་ནི་འཇིགས་མེད་འགྱུར།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ྣམས་རྩ་བའི་སེམས་དྲུག་དང་ཡིད་ལ་བྱེད་པ་བཅུ་གཅིག་གིས་སྒོམ་པའི་ཚུལ་ནི་མདོ་སྡེ་རྒྱན་དུ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།གཉིས་པ་སྦྱོར་ལམ་ལའང་མཚན་ཉིད་དང་།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ཁྱད་ཆོས་བཤད་པ་གསུམ་ལས་མཚན་ཉིད་ནི།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ལམ་གང་ཞིག་ཚོགས་ལམ་ཆེན་པོས་བསྐྱེད་ཅིང་མཐོང་ལམ་གྱི་རྒྱུར་གྱུར་པ་ཡིན་ནོ།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ཐེག་པ་གསུམ་གྱི་སྦྱོར་ལམ་གསུམ་མམ་ཆུང་འབྲིང་ཆེ་གསུམ་དྲོད་ལ་སོགས་པ་བཞི་ཡིན་ནོ།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།ཆུང་འབྲིང་ནི་དྲོད་སྐྱེ་བར་མ་ངེས་པ་དང་ངེས་པ་དང་ཚེ་དེ་ཉིད་ལ་ངེས་པ་ཡིན་ནོ།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།དྲོད་ནི་མདོ་སྡེ་རྒྱན་ལས།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དེ་ནས་དེ་འདྲར་གྱུར་པ་ཡི།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།བྱང་ཆུབ་སེམས་དཔའ་མཉམ་བཞག་པས།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།ཡིད་ཀྱི་རྗོད་པ་མ་གཏོགས་པ།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།དོན་ཀུན་རབ་ཏུ་མི་མཐོང་ངོ་།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།རྩེ་མོ་སྣང་བ་མཆེད་པ་ནི།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།ཆོས་ཀྱི་སྣང་བ་འཕེལ་བྱའི་ཕྱིར།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།བརྩོན་འགྲུས་བརྟན་པ་ཀུན་ཏུ་རྩོམ།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།བཟོད་པ་དེ་ཁོ་ན་ཉིད་ཀྱི་ཕྱོགས་གཅིག་ལ་ཞུགས་པ་ནི།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ཆོས་ཀྱི་སྣང་བ་འཕེལ་ནས་ནི།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།སེམས་ཙམ་ལ་ནི་གནས་པར་འགྱུར།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།དེ་ནས་དོན་ཀུན་སྣང་བ་ནི།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།སེམས་སུ་རབ་ཏུ་སྣང་བར་འགྱུར།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།དེ་ཚེ་དེ་ཡི་གཟུང་བ་ཡི།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།རྣམ་པར་གཡེང་བ་དེ་སྤོང་འགྱུར།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།དེ་ནས་དེ་ལ་འཛིན་པ་ཡི།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།རྣམ་པར་གཡེང་བ་འབའ་ཞིག་ལྟུས།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།ཆོས་མཆོག་དེ་མ་ཐག་པའི་ཏིང་ངེ་འཛིན་ནི།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དེ་ཚེ་བར་ཆད་མེད་པ་ཡི།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།ཏིང་ངེ་འཛིན་ལ་མྱུར་དུ་རེག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་དེ་དག་ནི་ཐེག་ཆེན་བྱང་ཆུབ་སེམས་དཔའི་ལུགས་ཆུ་བོ་ཚ་སྒོ་ཅན་གྱི་མདོ་དང་མཐུན་པར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།ཐེག་ཆུང་བའི་སྦྱོར་ལམ་ནི་ཐམས་ཅད་ཀྱང་མི་རྟག་པ་ལ་སོགས་པ་ཆོས་བཅུ་དྲུག་གི་རྣམ་པ་ཅན་ཡིན་ནོ།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ལ་དོན་ལྔ་ལས་དང་པོ་སྤངས་པའི་ཁྱད་པར་ནི་ས་བོན་ལ་ཅུང་ཟད་གནོད་པ་བྱས་ནས་སྤང་བྱའི་མགོ་གནོན་པ་ཡིན་ཏེ་དོན་གསང་ལས་དྲོ་བའི་གནས་སྐབས་ན་ནི་ཕ་རོལ་ཏུ་ཕྱིན་པའི་མི་མཐུན་པའི་ཕྱོགས་སེར་སྣ་ལ་སོགས་པ་རྣམ་པར་གནོན་པའི་སྤོང་བས་ཀུན་ཏུ་མི་འབྱུང་བ་ཙམ་གྱི་རྣམ་པར་གྲོལ་བ་ཡིན་ཏེ་ཞེས་བྱ་བ་ལ་སོགས་པ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།གཉིས་པ་རྟོགས་པའི་ཁྱད་པར་ནི།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་པར་དབྱེ་བ་ལ་གདམས་པའི་མདོ་དང་ཐེག་བསྡུས་ལ་སོགས་པ་ནས་དང་པོ་གསུམ་གྱིས་གཟུང་བ་རང་བཞིན་མེད་པར་རྟོགས་ལ་ཆོས་མཆོག་གིས་འཛིན་པ་རང་བཞིན་མེད་པར་རྟོག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་བཞི་ཀས་གཟུང་བ་རང་བཞིན་མེད་པར་རྟོགས་པ་སེམས་ཙམ་གྱི་རྣལ་འབྱོར་དུ་མཉམ་ལ་འཛིན་རྟོག་ནི་མཐོང་ལམ་གྱིས་སྤོང་བར་བཞ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དེ་ཡིས་བརྗོད་པ་ཙམ་དུ་དོན་རིག་ནས།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།དེར་སྣང་སེམས་ཙམ་ལ་ནི་ཡང་དག་གནས།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འདི་ལྟར་དེ་ཡི་མཇུག་ཐོགས་སུ།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།འཛིན་པའི་རྣམ་པར་གཡེང་བ་སྤོང་།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།དེ་བཞིན་དུ་མངོན་པར་རྟོགས་པའི་རྒྱན་ལས།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རྣམ་རྟོག་བཞི་པོ་ལྡན་རྟེན་པ།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པ་མི་སྤོང་བར་ལྡན་པར་ཡང་བཤད་མོད་ཀྱི་དེ་དག་འགལ་བར་ནི་མི་བསམ་སྟེ་མདོ་ཐ་དད་ཀྱི་དགོངས་པ་འཆད་པ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རང་གི་མཚན་ཉིད་ཇི་ལྟར་གནས་པ་རྣལ་འབྱོར་པ་རྣམས་ཀྱི་རང་རིག་གི་སྤྱོད་ཡུལ་ཡིན་པའི་ཕྱིར་རོ།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།རྟོགས་པ་དེའང་འཇིག་རྟེན་པའི་སྒོམ་བྱུང་ཡིན་ནོ།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།གསུམ་པ་ཡོན་ཏན་གྱི་ཁྱད་པར་ནི།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གཟུངས་དང་རྣམ་ཐར་དང་སྤྱན་དང་མངོན་ཤེས་ལ་སོགས་པ་མང་པོ་དང་ལྡན་ཞིང་སོ་སོ་སྐྱེ་བོའི་ཕོངས་པ་དང་རྒུད་པ་ལས་གྲོལ་བར་འཕགས་པ་དཀོན་མཆོག་སྤྲིན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།བཞི་པ་ཚོགས་ལམ་གྱི་ཁྱད་པར་ནི།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དང་སྒོམ་བྱུང་དུ་འདྲ་བའང་མཐོང་ལམ་དང་ཉེ་རིང་གི་ཁྱད་པར་ཡོད་པ་ཡིན་ཏེ་བརྒྱད་སྟོང་བའི་འགྲེལ་པ་ལས་བར་ཆད་མེད་ན་མཐོང་བའི་ལམ་ཆེས་ཉེ་བར་འབྱུང་བ་ཞེས་བྱ་བ་ནི་ཐར་པའི་ཆ་དང་མཐུན་པ་ལས་འདིའི་ཁྱད་པར་ཡིན་པར་རིག་པར་བྱའ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།ལྔ་པ་བློ་རིགས་ཀྱི་ཁྱད་པར་ནི།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མཉམ་བཞག་ལམ་དུ་འགྲོ་བའི་བློ་དེ་གང་ཡིན་ཞེ་ན།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དང་པོ་གཞན་ཕྱོགས་དགག་པ་ནི་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སྟེགས་བྱང་པ་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ྣལ་འབྱོར་མངོན་སུམ་དང་ཡིད་ཀྱི་མངོན་སུམ་ཡིན་ནོ་ཞེས་ཟེར་བ་དེ་ལྟ་ན་ཆོས་ཉིད་ལ་རྟོག་བྲལ་མ་འཁྲུལ་བ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དེ་ལྟར་འདོད་ན་གང་ཟག་དེ་འཕགས་པ་དང་སྤང་བྱའི་ས་བོན་རྩ་བ་ནས་སྤོང་ནུས་པར་འགྱུར་རོ།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།ཁྱབ་པ་མ་གྲུབ་པའང་མ་ཡིན་ཏེ་ས་ཐོབ་པའི་ཚེའང་གཉིས་པོ་དེར་མི་འགྱུར་བར་ཐལ་བའི་ཕྱིར་རོ།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།གཞན་ཡང་དེ་ཆོས་ཉིད་ལ་ཕྱིན་ཅི་མ་ལོག་པར་འགྱུར་ཏེ་མངོན་སུམ་ཡིན་པའི་ཕྱིར་རོ།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རྗེས་སུ་མཐུན་ལ་ཕྱིན་ཅི་ལོག་ཅེས་འབྱུང་བ་འགལ་ལོ།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ཉམ་བཞག་རྟོག་བྲལ་དུ་འདོད་པའང་བསལ་ཏེ་རྟོག་པ་མེད་ན་ཆོས་དབྱིངས་ལ་འཁྲུལ་པའི་རྒྱུ་མཚན་གཞན་མེད་པས་མངོན་སུམ་ད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།གང་ཡང་བརྒྱད་སྟོང་འགྲེལ་པ་ལས།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ྣང་བ་གསལ་བར་བཤད་པ་དེ་ནི་ཡེ་ཤེས་རང་གི་ངོ་བོ་སྒྲིབ་པ་རགས་པས་དག་པས་གསལ་བར་བཤད་པ་ཡིན་གྱི་ཡུལ་བདག་མེད་ལ་གསལ་བ་ནི་མ་ཡིན་ཏེ་གསལ་ན་ནི་རྟོག་མེད་དུ་འགྱུར་ཏེ་རྣམ་པར་ངེ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རྣམ་རྟོག་རྗེས་སུ་འབྲེལ་བ་ལ།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།དོན་གསལ་སྣང་བ་ཡོད་མ་ཡིན།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།དེ་འདོད་ན་སྡུད་པའི་འགྲེལ་པ་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པཎ་ཙི་ཀ་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ངེས་འབྱེད་ཆ་མཐུན་འདི་དག་ནི་རྣམ་པར་རྟོག་པ་དང་བཅས་པ་ཡིན་ནོ་ཞེས་འབྱུང་བ་དང་འགལ་ལོ།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།དེ་བཞིན་དུ་འགྲེལ་ཆུང་ལས།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མས་ཅད་མི་འཐད་པས་ཞེས་འབྱུང་བ་དེ་ནི་ཆོས་མཆོག་གི་ཡུལ་རྟོག་མེད་དུ་སྟོན་པའི་གཞུང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།འདི་རྗེས་སུ་དཔག་པའང་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རྔོག་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མ་ཡིན་ཏེ་ཁྱབ་པ་མངོན་སུམ་ཚད་མས་མ་གྲུབ་པའི་ཕྱིར་རོ།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།རྟོག་པ་བཅད་ཤེས་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གཡར་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དང་ཡིད་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པུར་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དཔྱོད་ཀྱང་མ་ཡིན་ཏེ་ཚོགས་ལམ་དུ་རྟོགས་པའི་འདུ་བྱེད་མ་ཉམས་པའི་ཕྱིར་དང་།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མངོན་ཞེན་གྱིས་འཇུག་པར་འགྱུར་བ་ལས་རྣམ་པ་མངོན་ཞེན་ལ་སོགས་འགོག་ཅེས་འབྱུང་བ་དང་འགལ་བའི་ཕྱིར་རོ།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གཡར་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གཉལ་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ྤྱི་ལ་ཕྱི་རོལ་དུ་ཞེན་པས་ལོག་ཤེས་ཡིན་ནོ་ཞེས་ཟེར་བ་དེའང་མ་ཡིན་ཏེ་མངོན་ཞེན་མི་འགོག་པ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ལམ་དུ་འགྲོ་ན་བློ་ཐམས་ཅད་ལམ་དུ་འགྲོ་བར་འགྱུར་བའི་ཕྱིར་དང་ལོག་ཤེས་ཀྱི་ཆ་ཡོད་པས་དེ་སྐད་དུ་བརྗོད་ན་མ་རྟོགས་པ་དང་རང་རིག་ལ་སོགས་པའང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བོད་དང་ས་ལོ་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གོམས་པར་བྱས་པའི་རང་རིག་ཡིན་ནོ་ཞེས་ཟེར་བ་དེའང་མ་ཡིན་ཏེ་དེས་ཆོས་ཀྱི་དབྱིངས་ལ་བློ་གང་ཡིན་མི་རྟོག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ཡེ་ཤེས་རང་ལ་ནི་འཕགས་པའི་བློ་ཐམས་ཅད་ཀྱང་ཤེས་རབ་གསུམ་གོམས་པའི་རང་རིག་ཡིན་པའི་ཕྱིར་རོ།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རྟོག་པ་དང་མི་རྟོག་པ་གཉིས་ལས་རྟོག་པ་དང་།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ཤེས་རབ་གསུམ་གྱི་འཇིག་རྟེན་པའི་སྒོམ་བྱུང་དང་།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ཚད་མིན་གྱི་བློ་རྣམས་ལས་སྔར་འདྲིས་པའི་ཡུལ་བདག་མེད་མ་བརྗེད་པའི་དྲན་པ་ཡིན་ནོ།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གལ་ཏེ་དེ་ལོག་ཤེས་སུ་འགྱུར་ཏེ་བཞི་བརྒྱ་པ་ལས།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མཐོང་ཟིན་དངོས་པོ་མི་སྣང་ཞིང་།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།སླར་ཡང་སེམས་སྐྱེ་མིན་དེས་ན།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།དྲན་པ་ཞེས་བྱ་འདས་པ་ཡི།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།དོན་ལ་ཁོག་པ་ཁོ་ན་འབྱུང་།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ས་པ་དང་ད་ལྟར་གཅིག་ཏུ་སྲེ་བའི་ལོག་ཤེས་དང་རང་དུས་ཇི་ལྟ་བར་དྲན་པའི་ཡང་དག་གཉིས་ལས་འདི་ཕྱི་མ་ཡིན་ཏེ་དྲན་པ་ཡང་དག་བྱང་ཆུབ་ཀྱི་ཡན་ལག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ལ་ཕྱིན་ཅི་ལོག་ཅེས་བཤད་པ་དེ་ནི་ཆོས་ཉིད་ཀྱི་སྤྱི་ལ་དེ་དངོས་སུ་ཞེན་པའི་ཆ་ནས་བཤད་པ་ཡིན་ལ་ཆ་དེ་ནི་ལམ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།འདི་ལྟར་ཆོས་དབྱིངས་ལ་སྒྲོ་འདོགས་གཅོད་པའི་ཆ་དེ་ལམ་དུ་མངོན་པར་འདོད་དོ།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།གཉིས་པ་མཐོང་ལམ་ལ་མཚན་ཉིད་དང་།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ཁྱད་ཆོས་བཤད་པ་གསུམ་ལས།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ཁ་ཅིག་ཆོས་དབྱིངས་ལ་གསལ་སྣང་དང་པོར་སྐྱེས་པ་ཞེས་ཟེར་བ་དེ་ནི་མ་ཡིན་ཏེ་སྐད་ཅིག་ཕྱི་མ་རྣམས་དེ་མ་ཡིན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པའི་དེ་ཉིད་སྔར་མ་མཐོང་བ་མངོན་སུམ་དུ་མཐོང་བའི་ཡེ་ཤེས་ཞེས་བྱ་བའམ་ཆོས་མཆོག་ཆེན་པོའི་རྗེས་སུ་བྱུང་བའི་ཡེ་ཤེས་སྒོམ་ལམ་ཆུང་ངུའི་རྒྱུར་གྱུར་པ་ཞེས་བྱ་བ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ཡང་ན་གཞུང་ཇི་ལྟ་བ་བཞིན་ནོ།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ཡུལ་གྱིས་དབྱེ་ན་བདེན་པ་དང་ཡེ་ཤེས་མཐོང་བ་གཉིས་དང་།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སྤང་བྱས་དབྱེ་ན་ཉོན་སྒྲིབ་དང་ཤེས་སྒྲིབ་སྤོང་བ་གཉིས་སམ།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ཡང་ན་བརྒྱ་རྩ་བཅུ་གཉིས་སོ།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།གང་ཟག་གིས་དབྱེ་ན་ཉན་ཐོས་ལ་སོགས་པའི་གསུམ་དང་།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རྣམ་པས་དབྱེ་ན་བཟོད་ཤེས་ཀྱི་སྐད་ཅིག་བཞིའམ་བཅུ་དྲུག་གོ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།ཁྱད་ཆོས་ལ་སྤངས་པ་ནི་མཐོང་སྤང་གི་ས་བོན་ཟད་པ་ཡིན་ལ།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རྟོགས་པ་ནི་ཆོས་དབྱིངས་མངོན་སུམ་དུ་རྟོགས་པ་ཡིན་ནོ།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།ཡོན་ཏན་ནི་བྱང་ཆུབ་སེམས་དཔའ་ལ་བརྒྱ་ཕྲག་བཅུ་གཉིས་འབྱུང་སྟེ་འཆད་པར་འགྱུར་རོ།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།བཞི་པ་དུས་ཀྱི་ཁྱད་པར་ལ་དང་པོ་གཞན་ཕྱོགས་དགག་པ་ནི།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སྔོན་གྱི་སློབ་དཔོན་ཐེག་པ་ཆེན་པོ་བ་འགའ་ཞིག་དང་།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དགེ་འདུན་ཕལ་ཆེན་སྡེ་པའི་འཇིག་རྟེན་ལས་འདས་པར་སྨྲ་བ་དང་།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ས་སྟོན་སྡེའི་དཔོན་སློབ་རྣམས་ནི་བདེན་པ་ཅིག་ཅར་མཐོང་བར་འདོད་དོ།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།བོད་ཀྱི་སློབ་དཔོན་ཁ་ཅིག་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ར་རྒྱ་མི་གསུམ་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ནི་མཉམ་བཞག་སྒོམ་ཐུན་གཅིག་དང་སེ་གོལ་གཏོགས་པའི་ཡུན་ཙམ་དུ་འདོད་དོ།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ཁྲོ་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ནི་དབང་པོ་རྣོན་པོ་ལ་གཅིག་དང་།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འབྲིང་པོ་ལ་བརྒྱད་དང་།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རྟུལ་པོ་ལ་བཅུ་དྲུག་ཏུ་སྐྱེ་བར་འདོད་དོ།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།ཡང་ཐེག་ཆེན་པ་འགའ་ཞིག་སྐད་ཅིག་བཅུ་དྲུག་ཏུ་སྐྱེ་བར་འདོད་ལ།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།བྱེ་བྲག་སྨྲ་བ་ནི་བཅོ་ལྔ་དང་།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མང་པོས་བཀུར་བ་བཅུ་གཉིས་དང་།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གཞན་དག་ནི་བརྒྱད་དང་།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བཞི་དང་གཉིས་སུ་ཡང་སྐྱེ་བར་འདོད་དོ།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བརྒྱད་དང་གཉིས་དང་དབང་པོའི་རིམ་པས་ཐ་དད་དུ་འབྱེད་པ་དེ་དག་ནི་རང་གི་བློས་བརྟགས་པ་ཡིན་གྱི་རྗོད་པར་བྱེད་པའི་ལུང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།ལུང་མེད་པའི་ཤིན་ཏུ་ལྐོག་གྱུར་ཡང་ངེས་པར་མི་ནུས་ཏེ་ངེས་བྱེད་མེད་ཕྱིར་རོ།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དང་མང་པོས་བཀུར་བའི་ལུགས་དེ་ཡང་མི་རིགས་ཏེ་བདེན་པ་མ་མཐོང་བ་མཐོང་བས་མཐོང་ལམ་དུ་འཇོག་ན་སྐད་ཅིག་བཅུ་གསུམ་དུ་འགྱུར་ཏེ་དེས་བདེན་བཞི་མཐ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།རྣམ་པ་སྔོན་མ་མཐོང་བ་མཐོང་ལམ་དུ་འཇོག་ན་བཅུ་དྲུག་པོ་ཐམས་ཅད་མཐོང་ལམ་དུ་འགྱུར་རོ།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ེན་པ་དང་རྣམ་པ་གཉིས་ཀ་སྔར་མ་མཐོང་བ་མཐོང་བས་དེར་འཇོག་ན་བཟོད་པ་དང་པོ་བཞི་ཁོ་ན་མཐོང་ལམ་ད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པོར་སྒོམ་པ་ཡིན་ཏེ་ཆོས་མཆོག་ཆེན་པོ་ཐོབ་པའི་རྟེན་དེ་ལ་མཐོང་ལམ་བསྐྱེད་ནས་མཐོང་སྤང་གི་སྒྲིབ་པ་མ་ཟད་ཀྱི་བར་སྒ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ཤེས་རབ་དང་བརྩོན་འགྲུས་ལ་སོགས་པའི་ཁྱད་པར་གྱིས་དུ་མར་འགྱུར་འཕགས་པ་ཀླུ་སྒྲུབ་ཀྱིས་ལོ་བརྒྱ་ཕྲག་དུ་མ་བསྒོམ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།འདིས་ལང་ཀར་གཤེགས་པ་ལས།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རབ་ཏུ་དགའ་བའི་ས་བསྒྲུབས་ཏེ།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།ཞེས་ས་གཉིས་པ་ནི་མ་ཐོབ་པར་བཤད་པ་ཡིན་ནོ།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།སློབ་དཔོན་ཆོས་ཀྱི་བཤེས་གཉེན་ན་རེ་མཐོང་ལམ་ལ་སྦྱོར་དངོས་རྗེས་ཀྱི་སེམས་གསུམ་ཡོད་ལ།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བློ་རིགས་ཀྱང་གསུམ་སྟེ་སྣང་བཅས་དང་སྣང་མེད་དང་རྟོག་བཅས་དང་གསུམ་མོ།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།དང་པོ་ནི་སྒྱུ་མ་ལྟ་བུར་སྣང་བའམ་ཉན་རང་ལ་ཆོས་བཅུ་དྲུག་ཏུ་སྣང་བ་ཡིན་ནོ།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།གཉིས་པ་ནི་དོན་དམ་བདེན་པ་དང་མཐུན་པར་སྣང་མེད་དུ་འཇོག་པའམ།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སྤང་བྱའི་བློ་ཟད་པའི་དགག་པ་ཡིན་ནོ།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།གསུམ་པ་ནི་ཤེས་བྱ་སྣ་ཚོགས་ལ་དཔྱོད་པའི་རྟོག་པ་ཡིན་ཞེས་ཟེར་རོ།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ཁ་ཅིག་ན་རེ་སྤང་བྱ་བརྒྱ་རྩ་བཅུ་གཉིས་ལ་སོགས་པ་སྤང་པའི་དོན་དུ་ལན་བརྒྱ་རྩ་བཅུ་གཉིས་སུ་སྙོམས་པར་འཇུག་གོ་ཅ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ཉམ་བཞག་གི་སྒོམ་པ་ཐུན་གཅིག་ལ་སོགས་པ་ནི་མ་ཡིན་ཏེ་དེ་ཉན་རང་རྣམས་ཀྱི་ནི་སྤང་བྱ་སྤོང་བའི་བྱེད་པ་མི་རྫོག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བྱང་ཆུབ་སེམས་དཔའ་རྣམས་ཀྱི་ཡོན་ཏན་བརྒྱ་ཕྲག་བཅུ་གཉིས་ལ་སོགས་པ་མི་རྫོགས་པའི་ཕྱིར་རོ།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སྒྲུབ་པར་བྱེད་པའི་ལུང་ནི་འགྲེལ་ཆུང་ལས་དེ་ལ་དབང་དུ་བྱ་བའི་ཕྱིར་དེ་ཉིད་ཡང་དང་ཡང་དུ་སྒོམ་པར་བྱེད་དོ་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།རིགས་པ་ནི་མཐོང་ལམ་ཆོས་ཅན།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རྒྱུན་ཆགས་སུ་སྒོམ་པ་ཡིན་ཏེ་མཐོང་སྤང་རིམ་གྱིས་སྤོང་བའི་ཕྱིར་སྒོམ་ལམ་བཞིན་ནོ།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ཇི་ལྟར་མྱུག་སོགས་རིམ་སྐྱེས་པས།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ས་བོན་ཤུན་པ་གཅོད་པ་ལྟར།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།དེ་བཞིན་དེ་ཉིད་མཐོང་བ་ཡིས།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།མཐོང་སྤང་རྣམས་ནི་ལྡོག་པར་འགྱུར།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།གཉེན་པོ་ཅིག་ཅར་སྐྱེས་ནས་སྤང་བྱ་རིམ་གྱིས་སྤོང་བ་ནི་མི་རུང་སྟེ།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དེ་ལྟ་ན་སྤང་བྱ་ཕྱི་མ་རྣམས་མཐོང་སྤང་མ་ཡིན་པར་འགྱུར་ཏེ་དེས་མི་སྤོང་བའི་ཕྱིར་སྒོམ་སྤང་བཞིན་ནོ།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།གསུམ་པ་རྩོད་པ་སྤང་བ་ལ་དང་པོ་རིགས་པ་དང་འགལ་བ་སྤང་བ་ནི།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མཐོང་ལམ་རིམ་གྱིས་སྒོམ་ན་ཆོས་ཉིད་ལ་དབྱེ་བ་ཡོད་པར་འགྱུར་ཏེ་ལ།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དབྱེ་བ་མེད་ན་རིམ་གྱིས་རྟོགས་པ་མི་འཐད་དེ།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དོན་གྱི་རང་གི་ངོ་བོ་དེ།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།བདག་ཉིད་མངོན་སུམ་ཡིན་པ་ལ།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།ཚད་མ་རྣམས་ཀྱིས་བརྟག་བྱ་གང་།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།མ་མཐོང་ཆ་གཞན་ཅི་ཞིག་ཡོད།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་ཡིན་ཏེ་སྒོམ་ལམ་རིམས་གྱིས་བསྒོམ་ཀྱང་ཆོས་ཉིད་ལ་དབྱེ་བ་མེད་པ་དང་བྱས་མི་རྟག་ལ་སོགས་པའི་ངོ་བོ་གཅིག་ཚད་མས་རིམ་གྱིས་རྟ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རིམ་གྱིས་རྟོགས་ཀྱང་བྱིས་པ་དང་ཁྱད་པར་མེད་པར་མི་འགྱུར་ཏེ་མངོན་སུམ་གྱིས་རྟོགས་མ་རྟོགས་ཀྱི་ཁྱད་པར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།གཉིས་པ་ལུང་དང་འགལ་བ་སྤང་བ་ནི།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སྐད་ཅིག་གཅིག་པའི་བཟོད་པ་ཡིས།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།བསྡུས་པ་དེ་འདིར་མཐོང་བའི་ལམ།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སྟོང་ཆེན་རབ་འཇོམས་ལས།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ལྟ་བ་འདི་ལ་སྦྱར་མ་ཐག་ཏུ་ཡང་།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།འཇིག་ཚོགས་ལྟ་དང་ཚུལ་ཁྲིམས་བརྟུལ་ཞུགས་དང་།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ཐེ་ཚོམ་དང་ནི་ཉོན་མོངས་གསུམ་པོ་དག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ཅིག་ཅར་སྤངས་ཏེ་འཕགས་པའི་བདེན་མཐོང་བ།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།ཞེས་འབྱུང་སྟེ་དེ་ཅིག་ཅར་སྤོང་བར་བཤད་པས་དེའང་ཅིག་ཅར་སྐྱེ་བར་འགྱུར་ཞེས་བྱ་བའི་དོན་ཏོ།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།གཞུང་མང་པོ་ལས་སྐད་ཅིག་བཅུ་དྲུག་ཏུ་བཤད་དེ།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དེས་ན་གཅིག་དང་བཅུ་དྲུག་ཏུ་སྐྱེ་བར་བཤད་པ་དང་འགལ་ལོ་ཞེ་ན།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ཏུ་སྐྱེ་བར་བཤད་པ་ཐམས་ཅད་ནི་སྤང་བྱ་སྤོང་བའི་བྱ་བ་རྫོགས་པའི་སྐད་ཅིག་ལ་དགོང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ཡང་ན་དེ་སྡུག་བསྔལ་གྱི་ཆོས་ཉིད་མཐོང་བའི་ཚེ་ཀུན་འབྱུང་སྤོང་ལ།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དེ་ཉིད་ཀྱི་ཚེ་ལམ་བསྒོམ་ཞིང་འགོག་པ་མངོན་དུ་བྱེད་ལ།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དེ་བཞིན་དུ་ཀུན་འབྱུང་ལ་སོགས་པ་ལའང་ཡིན་པས་བདེན་བཞི་ཅིག་ཅར་མངོན་དུ་བྱེད་པ་ལ་དགོངས་པ་ཡིན་ནོ།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།བཅུ་དྲུག་ཏུ་སྐྱེ་བར་བཤད་པ་ཐམས་ཅད་བདེན་བཞི་མཐོང་བ་དེ་ལྡོག་པ་བཅུ་དྲུག་གི་ཆར་ཕྱེ་ནས།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སྒྲོ་འདོགས་བཅུ་དྲུག་དུས་གཅིག་ལ་གཅོད་པའམ།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ྗེས་ཐོབ་ཀྱི་ངེས་པ་བཅུ་དྲུག་ལ་དགོངས་པ་ཡིན་ཏེ་བསྡུ་བ་ལས་མངོན་པར་རྟོགས་པའི་མཐའ་ལས་བྱུང་བའི་དབང་དུ་བྱས་ནས་ཡེ་ཤེས་སྐད་ཅིག་བཅུ་དྲུག་ག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གང་མཐོང་བའི་ལམ་ལས་བརྩམས་ཏེ་རྒྱ་ཆེར་རྣམ་པར་སྤྲོས་པ་དེ་ཐམས་ཅད་ནི་རྣམ་པར་གཞག་པ་ཙམ་དུ་རིག་པར་བྱ་སྟེ་འཇིག་རྟེན་ལས་འདས་པའི་གནས་སྐབས་ནི་སོ་སོ་རང་གིས་རིག་པར་བྱ་བའི་ཕྱིར་ར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།དེ་བཞིན་དུ་བསྡུ་བ་ལས།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དོན་དམ་རང་རིག་སྤྲོས་བྲལ་གཅིག་ཉིད་དང་།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སྟན་པ་གནས་པ་སྤྲོས་པ་དང་བཅས་པའི་དབང་དུ་བྱས་ནས་བཅུ་དྲུག་ཏུ་གསུངས་པ་དང་ཡང་མི་འགལ་ཏེ་ཡེ་ཤེས་ཀྱི་ཕྲེང་བ་མི་རྟོག་པར་ལྡོག་པ་མཚུངས་པས་གཅ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ཡེ་ཤེས་མང་པོ་སྤྲོ་ནས་ཞུགས་པས་བསྟན་པ་རྒྱས་པར་འགྱུར་བས་དུ་མར་གསུངས་པའི་ཕྱིར་རོ།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།གང་ཡང་རིགས་པ་དྲུག་ཅུ་པ་ལས།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ཆོས་ཤེས་པ་དེའི་འོག་ཏུ་ནི།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།འདི་ལ་བྱེ་བྲག་དབྱེ་ཡོད་ན།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ནི་ཆོས་མཐོང་ནས་ཐམས་ཅད་ཆོས་དབྱིངས་སུ་དབྱེ་བ་མེད་པར་རྟོགས་པ་ལ་དགོངས་པ་ཡིན་གྱི་མཐོང་ལམ་རྒྱུན་ཆགས་སུ་སྒོམ་པ་འགོག་པ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།བཞི་པ་སྒོམ་པའི་ལམ་ལ་མཚན་ཉིད་དང་།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ོས་ཉིད་མཐོང་ཟིན་གོམས་པར་བྱེད་པ་ཞེས་ཟེར་བ་ནི་མི་སློབ་པའི་ལམ་ལ་ཧ་ཅང་ཐལ་བ་ཡིན་ཏེ་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དེ་ལ་སྒོམ་པ་ཡོད་པར་རྗེས་སུ་འབྲེལ་མེད་སྒོམ་པའོ།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སངས་རྒྱས་ཀྱི་ས་ལ་ཐོས་བསམ་མེད་པས་དེ་མེད་ན་ཤེས་རབ་ཐམས་ཅད་མེད་པར་འགྱུར་བའི་ཕྱིར་རོ།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།དེས་ན་ཆོས་ཉིད་མཐོང་ཟིན་གོམས་བྱེད་ཀྱི་བློ་སྒོམ་སྤང་གི་གཉེན་པོར་གྱུར་པ་ཡིན་ནོ།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གོམས་ཚུལ་གྱིས་དབྱེ་ན་མཉམ་རྗེས་གཉིས་སམ།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གང་ཟག་གིས་དབྱེ་ན།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ཉན་ཐོས་ལ་སོགས་པ་གསུམ་མམ།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ངོ་བོས་དབྱེ་ན་སྦྱོར་བ་ལ་སོགས་པ་བཞིའམ།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སས་དབྱེ་ན།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ས་གཉིས་པ་ལ་སོགས་པ་དགུའམ།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སྤང་བྱས་དབྱེ་ན།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ཆུང་འབྲིང་དགུའམ་བཞི་བརྒྱ་དང་བཅུ་བཞི་ཡིན་ནོ།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།ཞི་རགས་ཀྱི་རྣམ་པར་སྒོམ་པ་འཇིག་རྟེན་པའི་སྒོམ་ལམ་ནི་ལམ་ལ་མ་ཞུགས་པས་སྒོམ་ན་མི་གཡོ་བའི་ལས་དང་།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ཚོགས་ལམ་དུ་སྒོམ་ན་ཐར་པ་ཆ་མཐུན་དང་།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སྦྱོར་ལམ་དུ་སྒོམ་ན་ངེས་འབྱེད་ཆ་མཐུན་དང་།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འཕགས་པས་སྒོམ་ན་མཐོང་སྒོམ་དུ་འགྱུར་བའི་ཕྱིར་ཐ་དད་དུ་མི་གཞག་གོ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།ཁྱད་ཆོས་ལ་སྤངས་པ་ནི།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སྒོམ་སྤང་རྣམས་སྤངས་པ་ཡིན་ལ།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མཐོང་ལམ་དང་མཐུན་ཏེ་འགྲེལ་ཆུང་ལས།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སྒོམ་པ་དག་ཐ་དད་དུ་གྱུར་པ་མེད་པས་སྒོམ་པའི་ལམ་མཚན་ཉིད་པ་རྣམ་པར་གཞག་པ་ནི་མེད་ཀྱི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བྱང་ཆུབ་སེམས་དཔའ་ལ་བརྒྱ་ཕྲག་བཅུ་གཉིས་པོ་སྟོང་འགྱུར་ལ་སོགས་པ་ཡོད་དེ་འཆད་པར་འགྱུར་རོ།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།ལྔ་པ་མི་སློབ་པའི་ལམ་ལ་མཚན་ཉིད་དང་།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ལམ་གང་ཞིག་སློབ་པ་མཐར་ཕྱིན་པ་ཡིན་ནོ།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ཐེག་པ་གསུམ་གྱི་མི་སློབ་པ་གསུམ་མམ།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མི་སློབ་པའི་ཆོས་བཅུ་ཡིན་ནོ།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།ཁྱད་ཆོས་ལ་སྤངས་པ་ནི།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རང་རང་གི་སྤང་བྱའི་ས་བོན་ཟད་པ་ཡིན་ལ།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སངས་རྒྱས་རྣམས་ཀྱིས་ནི་གནས་ངན་ལེན་དྲི་ཆགས་པ་ལྟ་བུ་སྤང་བྱའི་བག་ཞད་རྣམས་ཀྱང་བཅོམ་པ་ཡིན་ལ།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ཉན་རང་གཉིས་ལ་ནི་དེ་ཡོད་དོ།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ས་བོན་ཟད་པའི་བདག་མེད་མངོན་སུམ་དུ་མཐོང་བ་ཡིན་ནོ།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མངོན་ཤེས་དང་ཟད་པར་ཟིལ་གནོན་ལ་སོགས་པ་སློབ་པ་བས་ཁྱད་པར་དུ་འཕགས་པ་ཡོད་དེ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།བཞི་པ་དེ་ལ་ལོག་རྟོག་དགག་པ་ནི།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ཁ་ཅིག་ན་རེ་ཚོགས་སྦྱོར་གཉིས་ནི་ལམ་མཚན་ཉིད་པ་མ་ཡིན་ཏེ་རྟོག་བཅས་ཕྱིན་ཅི་ལོག་ཡིན་པའི་ཕྱིར་དང་།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བདེན་པ་དང་པོ་གཉིས་ཀྱིས་བསྡུས་པའི་ཕྱིར་དང་ཟག་བཅས་སྤང་བྱ་ཡིན་པའི་ཕྱིར་དང་།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དག་གསལ་གཉེན་པོའི་ཕྱོགས་ཉིད་ཀྱི།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ཞེས་ལམ་བདེན་ལ་ཆོས་གསུམ་བཤད་པ་དེ་མེད་པའི་ཕྱིར་རོ་ཞེས་ཟེར་རོ།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།དེ་ནི་མ་ཡིན་ཏེ་ལམ་གྱི་ལྡོག་པ་དེ་ནི་ཕྱིན་ཅི་ལོག་དང་།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ཉིས་ཀྱིས་བསྡུས་པའི་གཏན་ཚིགས་མ་གྲུབ་སྟེ་དེ་ནི་ཆོས་ཉིད་ལ་ཕྱིན་ཅི་མ་ལོག་པ་དང་ལམ་བདེན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རྫས་ཡིན་པ་ཙམ་གྱིས་ལམ་མ་ཡིན་པར་རྟོག་ན་རྗེས་དཔག་ཀྱང་ཚད་མིན་དུ་འགྱུར་ཏེ་ལོག་ཤེས་ཀྱི་རྫས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།འཕགས་པའི་མཉམ་བཞག་ཀྱང་ལམ་མ་ཡིན་པར་འགྱུར་ཏེ་རང་རིག་གི་རྫས་ཡིན་པའི་ཕྱིར་དང་།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རང་རིག་ལམ་ཡིན་ན་བྱིས་པའི་སྐྱེ་བོ་ཐམས་ཅད་ལ་ལམ་ཡོད་པར་འགྱུར་རོ།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།ཟག་བཅས་སྤང་བྱར་བཤད་པའི་དགོངས་པ་ནི་བཤད་ཟིན་ཏོ།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།ལམ་གྱི་བདེན་པའི་ཆོས་གསུམ་ནི་མེད་པར་མ་གྲུབ་སྟེ་སྒྲིབ་པས་དག་པ་དང་ཤེས་བྱ་ལ་གསལ་བ་དང་།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བདག་མེད་མཐོང་བའི་གེགས་ཀྱི་གཉེན་པོ་བྱེད་པ་གསུམ་འཕགས་པ་རྣམས་དང་རྗེས་མཐུན་ཡོད་པའི་ཕྱིར་དང་།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ཁོ་ནའི་གཉེན་པོ་བྱེད་པ་དགོས་ན་མཐོང་སྒོམ་གཉིས་ཀྱི་བར་ཆད་མེད་པའི་ལམ་མ་གཏོགས་པ་གསུམ་ཀྱང་ལམ་མཚན་ཉིད་པ་མ་ཡིན་པར་འགྱུར་ཏེ་ས་བོན་ནི་དེ་ཁོ་ནས་སྤ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་དང་རྗེས་སུ་མཐུན་པ་ལས་དེར་འཇོག་སྟེ་གཟུགས་དང་ལང་ཚོ་མ་རྫོགས་པའི་བྱིས་པ་རྣམས་ཀྱང་མི་མཚན་ཉིད་པ་ཡ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།གཞན་ཡང་དེ་གཉིས་བདེན་བཞིར་མ་འདུས་པའི་འདུས་བྱས་སུ་འགྱུར་ཏེ་བདེན་པ་བཞི་ཀ་མ་ཡིན་པའི་ཕྱིར།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ཅི་སྟེ་དང་པོ་གཉིས་ཡིན་ན་ཀུན་འབྱུང་གི་འབྲས་བུ་དང་སྡུག་བསྔལ་གྱི་རྒྱུར་ཐལ་བར་འགྱུར་རོ།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ལས་དང་ཉོན་མོངས་པ་ལས་དེ་གཉིས་སྐྱེ་བ་དང་ལས་དང་ཉོན་མོངས་པར་འགྱུར་བས་བདེན་བཞིའི་རྣམ་གཞག་སློབ་དཔོན་གྱིས་མཛད་པ་ཐམས་ཅད་འཁྲུག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།འགོག་བདེན་ཡིན་ན་སྡུག་བསྔལ་རྒྱུ་དང་བཅས་པ་ཞི་བར་འགྱུར་རོ།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།སློབ་དཔོན་གྱིས་བདེན་བཞི་ལས་ལམ་བདེན་གྱི་ནང་དུ་བཤད་པ་དེའང་མི་རིགས་པར་འགྱུར་རོ།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གཉལ་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མ་ཀྱང་ལམ་མཚན་ཉིད་པ་མ་ཡིན་ཏེ་ལམ་ཆད་པ་འཇུག་པ་ཆད་པ་ཞེས་གསུངས་པའི་ཕྱིར་རོ་ཞེས་ཟེར་བ་དེའང་མི་རིག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འདི་ལྟར་དེའི་ལམ་མཚན་ཉིད་པར་འགྱུར་ཏེ་ལམ་བདེན་གྱི་ཆོས་བཞི་ཡོད་པའི་ཕྱིར་སློབ་པའི་ལམ་བཞིན་ནོ།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།ཁྱབ་པ་མ་གྲུབ་པའང་མ་ཡིན་ཏེ་སློབ་ལམ་རྣམས་ཀྱང་ལམ་མ་ཡིན་པར་ཐལ་བའི་ཕྱིར་རོ།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།ལམ་ནི་ཐར་པའི་གྲོང་དུ་ཕྱིན་བྱེད་ཡིན་ལ་དེ་ནི་ཕྱིན་ཟིན་པས་ལམ་མ་ཡིན་ནོ་ཞེ་ན།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འདི་ལ་རྒྱུན་ཆད་པ་མི་འདོད་དོ་ཞེས་བཤད་ཟིན་ཏོ།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ལུང་དེ་ནི་ལས་ཀྱི་ལམ་དང་སློབ་པའི་ལམ་དང་འཁོར་བར་འཇུག་པ་ཆད་པ་ལ་སོགས་པ་རྣམ་པ་གཞན་དུ་སྔོན་གྱིས་སློབ་དཔོན་དག་གི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།འདོད་པ་དེ་གཉིས་ཀ་ལ་ཡང་ས་དེ་དང་དེ་ན་ཕར་ཕྱིན་དྲུག་མེད་པར་འགྱུར་ལ།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དེ་ཡོད་ནའང་ལམ་ཡོད་པར་འགྱུར་ཏེ་ཡུམ་ལས་ཕ་རོལ་ཏུ་ཕྱིན་པ་དྲུག་ནི་ལམ་མོ་ཞེས་གསུངས་པའི་ཕྱིར་རོ།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།དེ་འདོད་ན་ནི་བྱང་ཆུབ་སེམས་དཔའ་རི་བོང་དང་སྤྲེའུ་ལ་སོགས་པས་ལུས་བྱིན་པ་དང་།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ཤི་པི་བའི་རྒྱལ་པོས་མྱོས་བྱེད་མ་ལ་ཚུལ་ཁྲིམས་བསྲུངས་པ་དང་།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མ་ཧེས་བཟོད་པ་བསྒོམས་པ་དང་།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བཀྲས་བཟུང་བའི་རྒྱལ་བུས་བྲམ་ཟེ་ལ་ཐོས་པ་བྱས་ནས་ཤེས་རབ་བསྐྱེད་པ་ལ་སོགས་པ་སྐྱེས་རབས་ལས་གསུངས་པ་དང་འགལ་བ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བྱང་ཆུབ་ཅེས་བྱར་དྲུག་པོ་འདི་ཀུན་རོ་གཅིག་འགྱུར།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ཞེས་འབྱུང་བ་དང་འགལ་བར་འགྱུར་རོ།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།གསུམ་པ་བརྟེན་པ་ལམ་གྱི་སྒྲ་དོན་ལ་ཚོགས་ལམ་ལ་སམ་བྷ་ར་མངྒ་ཅེས་འབྱུང་བའི་སན་ཏ་ན་རྒྱུད་ལ།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བྷ་བ་ན་སྒོམ་པ་ར་ཊྀ་ནི་ཡང་ནས་ཡང་སྟེ།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རྒྱུད་ལ་ཡང་ནས་ཡང་དུ་སྒོམ་པ་ཞེས་བྱ་ལ།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མངྒ་ནི་ལམ་སྟེ་ཐར་པའི་གྲོང་གི་འགྲོ་ས་ཡིན་པས་སོ།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།ཡང་ན་འདིར་ཚོགས་གཉིས་མང་པོ་གསོག་པས་ཚོགས་ལམ་དང་།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ྱང་འདས་ཀྱི་ཆ་ཤས་དང་མཐུན་པར་སྒོམ་པས་ཐར་པ་ཆ་མཐུན་དང་ཆོས་དབྱིངས་ལ་དད་པས་གནས་པས་དད་པའི་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ལམ་ལ་འཇུག་པའི་ལས་དང་པོ་བ་ཡིན་པས་ལས་དང་པོ་བ་དང་།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ཡུན་རིང་མོ་ཞིག་ན་བྱང་ཆུབ་འཐོབ་པས་ཚེགས་ཆེན་ཡུན་རིང་རྟོགས་པའི་སྦྱོར་བ་དང་།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སྤང་བྱ་ལ་ཉེས་པར་ལྟ་བས་སུན་འབྱིན་པའི་གཉེན་པོ་ཞེས་བྱའོ།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ལ་པྲ་ཡོ་ག་མངྒ་ཞེས་འབྱུང་བའི་ར་དཀྱུས་སུ་བཅུག་ན་ས་ར་མ་ཐ་ཨར་ཐ་དམ་པའི་དོན་དང་ཡོ་ག་སྦྱོར་བ་སྟེ་དམ་པའི་དོན་མཐོང་ལམ་ལ་སྦྱོར་བས་སྦྱོར་ལམ་དང་རྣམ་གྲོལ་གྱི་འགྲོ་ས་ཡིན་པས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།རྣམ་གྲངས་ནི་མཐོང་སྤང་མགོ་གནོན་པ་ཡིན་པས་སྤོང་བའི་གཉེན་པོ་དང་།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ངེས་པར་འབྱེད་པ་མཐོང་ལམ་གྱི་ཆ་དང་མཐུན་པས་ངེས་འབྱེད་ཆ་མཐུན་དང་།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ཆོས་དབྱིངས་ལ་མོས་པས་སྤྱོད་པས་མོས་སྤྱོད་ཅེས་ཀྱང་བྱའོ།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།མཐོང་ལམ་ལ་དར་ཤན་མངྒ་ཞེས་འབྱུང་བའི་ཆོས་ཉིད་གསར་དུ་མཐོང་བས་མཐོང་བ་སྟེ་ལམ་ནི་སྔ་མ་བཞིན་ནོ།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།རྣམ་གྲངས་ནི་ཟག་མེད་ཀྱི་དགེ་བ་དང་གཉེན་པོ་དང་།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ཟག་མེད་ཀྱི་སེམས་དང་པོ་བསྐྱེད་པ་དང་།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ས་བོན་སྤོང་བས་སྤོང་བའི་གཉེན་པོ་དང་།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ཆོས་ཀྱི་དབྱིངས་ངེས་པར་འབྱེད་པས་ངེས་འབྱེད་དང་།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མཐོང་སྤང་གི་སྐྱོན་མེད་པས་བྱང་ཆུབ་སེམས་དཔའི་སྐྱོན་མེད་པར་ཞུགས་པ་ཅེས་བྱའོ།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།སྒོམ་ལམ་ལ་བྷཱ་བ་ན་མངྒ་ཞེས་འབྱུང་བའི་མཐོང་ཟིན་གོམས་པར་བྱེད་པས་སྒོམ་ལམ་དང་།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ཟག་མེད་ཀྱི་དགེ་བ་དང་གཉེན་པོ་དང་སྤོང་བའི་གཉེན་པོ་ཞེས་ཀྱང་བྱའོ།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མ་ལ་ཥྛ་ཨནྟགཾ་མངྒ་ཞེས་འབྱུང་བའི་སློབ་པ་མཐར་ཕྱིན་པས་ན་མི་སློབ་པའམ་མཐར་ཕྱིན་པའི་ལམ་དང་ཟག་མེད་ཀྱི་དགེ་བ་དང་གཉེན་པོ་དང་སྤང་བྱ་ཡེ་མི་འབྱུང་བས་ཐག་སྲིང་བའི་གཉེན་པོ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།གཞུང་དོན་ལ་མདོ་དང་རྒྱས་པ་དང་ཉེ་བར་བསྡུ་བ་གསུམ་གྱི་དང་པོ་ནི།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ལམ་གྱི་བདེན་པ་གང་ཞེ་ན།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སྟོན་ཏེ་ཐར་པར་འགྲོ་བའི་ལམ་གང་གི་སྡུག་བསྔལ་གྱི་བདེན་པ་ཤེས་པར་བྱེད་པ་དང་ལམ་སྒོམ་པར་བྱེད་པ་ཞེས་བྱ་བའི་བར་དུ་བཞི་ཀ་ལ་བྱེད་པ་སྦྱར་ནས་བྱེད་ལས་ཀྱི་སྒོ་ནས་མཚན་ཉིད་སྟོན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།གཉིས་པ་ལ་དབྱེ་བ་དང་སོ་སོའི་མཚན་ཉིད་གཉིས་ལས་དང་པོ་ནི།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།གཉིས་པ་ལ་ལྔ་ལས་དང་པོ་ཚོགས་ལམ་ལ་ངོ་བོ་དང་།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གཉིས་ཀྱི་དང་པོ་ལ་གཉིས་ཀྱི་ཚུལ་ཁྲིམས་ལ་སོགས་པའི་ཆོས་ལྔ་ལམ་དུ་བསྟན་པ་ལ་ཚུལ་ཁྲིམས་ནི་དྲོད་མ་སྐྱེས་པའི་ཚུལ་ཁྲི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དབང་པོའི་སྒོ་བསྡམས་པ་ནི་ཞི་དུལ་དང་ལྡན་པའམ།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མི་དགེ་བ་བསྡམས་པའོ།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།ཟས་ཀྱི་ཚོད་ཤེས་པ་ནི་ཟས་ཧ་ཅང་མང་ཉུང་དུ་སོང་བའམ།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ཟས་ཚ་ཞིང་རྩུབ་པ་དང་ཤིན་ཏུ་ལྕི་བ་ལ་སོགས་པ་རྣལ་འབྱོར་དང་མི་མཐུན་པའི་ཟས་ལ་སོགས་པ་སྤོང་བའོ།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།རྣལ་འབྱོར་ལ་བརྩོན་པ་ནི་བདག་མེད་དང་སྙིང་རྗེ་ལ་སོགས་པ་སྒོམ་པ་ལ་བརྩོན་པའོ།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དུ་གནས་པར་མངོན་པར་དགའ་བ་ནི་བླང་དོར་གྱི་དམིགས་པ་མ་བརྗེད་བཞིན་དུ་རྟག་ཏུ་གནས་པ་ལ་དགའ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།གཉིས་པ་རྒྱུར་གྱུར་པའི་དགེ་བ་གཞན་བཤད་པ་ནི།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ཡང་གང་ཞེས་པ་སྟེ་ཐར་པའི་རྒྱུར་གྱུར་པའི་དགེ་བ་གཞན་ནི་སྔོན་རབ་ཏུ་བྱུང་བ་ལ་མི་འགྱོད་པ་དང་།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དགེ་བ་ལ་སྤྲོ་བའི་བརྩོན་འགྲུས་ལ་སོགས་པའོ།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།ཐོས་པ་ལ་སོགས་པ་ནི་བཤད་ཟིན་ཏོ།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།གཉིས་པ་བྱེད་ལས་ནི་སྔར་བཤད་པ་དེ་བསྒོམས་པས་ཞེས་པ་སྟེ།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བདག་མེད་པ་མངོན་པར་རྟོགས་པ་དང་།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སྒྲིབ་པ་ལས་རྣམ་པར་ཐར་བར་འགྱུར་བའི་གནས་ཀྱི་སྣོད་སེམས་ལས་སུ་རུང་བ་ཐོབ་པར་འགྱུར་རོ་ཞེས་སྦྱར་རོ།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བསྒོམས་པས་སྤངས་རྟོགས་ཀྱི་སྣོད་དུ་འགྱུར་ལ་མ་བསྒོམས་ན་སྤངས་རྟོགས་སྐྱེ་བའི་སྐབས་མེད་ད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ལམ་ལ་དང་པོ་མདོར་བསྟན་པ་ལ་ཚོགས་གང་ཡིན་པ་སྦྱོར་བའང་དེ་ཡིན་པ་ནི་བརྒྱུད་ནས་མཐོང་ལམ་ལ་སྦྱོ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སགས་པ་ནི་ཚོགས་ལམ་གྱི་རྗེས་སུ་བྱུང་བའི་སྦྱོར་ལམ་སྟེ་དེ་ནི་ཚོགས་ལམ་གྱི་འབྲས་བུ་ཡིན་པས་ཚོགས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།དགེ་བའི་རྩ་བས་ནི་མི་དགེ་བ་དང་ལུང་མ་བསྟན་ལམ་ཡིན་པ་སེལ་ལོ།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པ་ནི་གཟུང་བ་རང་བཞིན་མེད་པར་རྟོགས་པས་མི་རྟོག་པའི་ཡེ་ཤེས་ཀྱི་མེའི་ལྟས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ནི་དེ་འཕེལ་བས་དེའི་གོང་ན་གནས་པའི་ཕྱིར་དང་དགེ་བའི་རྩ་བ་གཡོ་བའི་རྩེ་མོ་ཡིན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རྩེ་མོར་ཕྱིན་པ་རྩ་མི་འཆད།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ྟོགས་པ་མཐོང་ལམ་དང་རྗེས་སུ་མཐུན་པའི་བཟོད་པ་ནི་གཟུང་བ་རང་བཞིན་མེད་པ་ལ་མི་སྐྲག་པའི་ཕྱིར་ཏེ་ཡོན་ཏན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བཟོད་ཐོབ་ངན་སོང་ཡོང་མི་ལྟུང་།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།འཇིག་རྟེན་པའི་ཆོས་ནི་སོ་སོ་སྐྱེ་བོའི་ལམ་མོ།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།འདི་ནི་དེའི་མཆོག་སྟེ་རྣམས་ནི་རྒྱུད་ཐ་དད་ལ་ཡོད་པའམ་ཆུང་འབྲིང་ལ་སོགས་པ་མང་པོ་བརྗོད་པའོ།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།གཉིས་པ་རྒྱས་པར་བཤད་པ་ལ་སོ་སོ་རང་གིས་ནི་གང་ཟག་གསུམ་སོ་སོས་སོ།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།སྣང་བ་ཐོབ་པ་ནི་གཟུང་བ་སྟོང་པ་ལའོ།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།མཚུངས་ལྡན་ནི་སེམས་དང་སེམས་བྱུང་དགེ་བ་གཞན་ནོ།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།མཆེད་པ་ནི་རྟོགས་པ་དེ་འཕེལ་བའོ།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།ཕྱོགས་གཅིག་ནི་གཟུང་བ་རང་བཞིན་མེད་པའོ།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།རྗེས་སུ་སོང་བ་ནི་འཛིན་པ་རང་བཞིན་མེད་པར་རྟོགས་པ་དང་མཐུན་པའོ།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།དེ་མ་ཐག་པ་ནི་དེའི་མཇུག་ཐོགས་སུ་མཐོང་ལམ་འབྱུང་བའི་ཕྱིར་རོ།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།གསུམ་པ་མཐོང་ལམ་ལ་མཚན་ཉིད་དང་།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ཤད་པ་གསུམ་ལས་དང་པོ་ལ་མི་དམིགས་པ་ནི་བདག་གཉིས་སུ་སྟེ་ཉན་རང་ལ་གང་ཟག་གི་བདག་དང་བྱང་ཆུབ་སེམས་དཔའ་ལ་ཆོས་ཀྱི་བདག་མི་དམ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།དམིགས་བྱ་དམིགས་བྱེད་མཉམ་པ་ནི་གཟུང་འཛིན་མེད་པའི་དེ་བཞིན་ཉིད་རྟོགས་པའོ།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།བརྡ་བསལ་བ་གསུམ་ནི་རང་རྒྱུད་ལ་གང་ཟག་དང་ཆོས་ཀྱི་བདག་དང་དེ་གཉིས་ཀར་མི་རྟོག་པའོ།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།ཆོས་ཤེས་པ་ནི་དེ་བཞིན་ཉིད་ཤེས་པའོ།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།བར་པ་ལ་བཞིའི་དང་པོ་སྐད་ཅིག་བཅུ་དྲུག་ཏུ་དབྱེ་བ་ནི་ཡང་ཞེས་བྱ་བའོ།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ེ་བ་སོ་སོའི་མཚན་ཉིད་ལ་གཉིས་ཀྱི་དང་པོ་བདེན་པ་དང་པོའི་ཡུལ་ཅན་གྱི་ཡེ་ཤེས་བཞིའི་དོན་ནི་སྡུག་བསྔལ་གང་ཞེ་ན་ཞེས་བྱ་བས་སྟོན་ཏེ་ཆོས་བསྟན་པ་རྣམས་ནི་སྡུག་བསྔལ་གྱི་བདེན་པ་ནས་བཤད་པའི་མཚན་གཞི་དང་མཚན་ཉིད་ལ་སོགས་པ་རྣམས་ཏེ་དབང་དུ་བྱས་པ་ལས་བྱུང་བའི་ཆོས་ཀྱང་དེ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།སྔར་ནི་སྦྱོར་ལམ་མོ།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།དབང་དུ་བྱས་པ་ནི་མཐུས་སོ།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།སོ་སོ་རང་ནི་རང་རྒྱུད་དམ།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རྣལ་འབྱོར་པ་སོ་སོ་རང་གིས་སོ།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།མངོན་དུ་གྱུར་པ་ཙམ་ནི་འཁོར་བ་པ་རྣམས་ལའང་ཡོད་པས་ཟག་མེད་ཀྱི་ཤེས་རབ་སྨོས་སོ།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།གང་གིས་ནི་ཤེས་རབ་བོ།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།ཉོན་མོངས་པ་ནི་འདོད་པ་ན་བཅུ་དང་གོང་མ་གཉིས་ན་དགུ་དགུ་སྟེ་ཉི་ཤུ་རྩ་བརྒྱད་དོ།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།བཟོད་པ་ནི་ཆོས་ཉིད་ལ་མི་སྐྲག་པའམ་སྤང་བྱ་སྤོང་བར་བཟོད་པའོ།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།རྣམ་པར་གྲོལ་བ་ནི་སྤང་བྱ་ཉེར་བརྒྱད་ལས་སོ།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།འཕགས་པའི་ཆོས་ནི་སྤངས་རྟོགས་སོ།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།རྒྱུའོ་ཞེས་བྱ་བ་ནི་རྒྱུ་ཉིད་དུ་མངོན་སུམ་གྱིས་ཤེས་པའོ།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།ངེས་པར་འཛིན་པ་ནི་སྔ་མ་གཉིས་རིག་པར་འཛིན་པའོ།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།འདི་གཉིས་མངོན་སུམ་ཡིན་པ་ནི་འདས་མ་འོངས་མཁྱེན་པའི་རྣལ་འབྱོར་བཞིན་མངོན་སུམ་བཞིན་ནོ།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།གཉིས་པ་བདེན་པ་ལྷག་མ་གསུམ་གྱི་དོན་བསྟན་པ་ནི།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དེ་བཞིན་དུ་ཞེས་བྱ་བ་སྟེ་ཅི་རིགས་པ་ནི་བདེན་པ་སོ་སོ་དང་སྦྱར་ཏེ་ཤེས་པར་བྱའོ།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།གསུམ་པ་དེས་ཤེས་བྱ་ཇི་ལྟར་ཤེས་པའི་ཚུལ་ནི།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དེ་ལ་ཞེས་བྱ་བ་སྟེ་གཟུང་བ་ནི་བདེན་བཞིའི་ཆོས་ཉིད་དོ།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།འཛིན་པ་ནི་ཡེ་ཤེས་ཀྱི་གནས་ཚུལ་ཏེ་འགྲེལ་པ་ལས།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འཇིག་རྟེན་ལས་འདས་པའི་ལམ་གྱི་ཡུལ་ནི་གཉིས་ཏེ་དེ་བཞིན་ཉིད་དང་ཡེ་ཤེས་སོ་ཞེས་འབྱུང་བ་བཞིན་ནོ།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།མཚན་མ་མེད་པ་ནི་བདག་མེད་གཉིས་སོ།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།བཞི་པ་སྐད་ཅིག་གི་ཚད་བསྟན་པ་ལ་ཤེས་བྱ་ལ་ཤེས་པ་འབྱུང་རྫོགས་པ་ནི།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རྟོགས་བྱ་རྟོགས་པའི་བྱེད་པ་རྫོགས་པ་ཡིན་གྱི་དུས་མཐའི་སྐད་ཅིག་ནི་མ་ཡིན་ནོ་ཞེས་བྱ་བའི་དོན་ཏོ།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།གསུམ་པ་ལུང་གི་དོན་བཤད་པའི་ལུང་གི་དོན་དང་པོ་བཤད་པ་ལ་ཆོས་རྣམས་ནི་བདེན་བཞིའོ།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།ཆོས་ཀྱི་མིག་ནི་དེ་ལ་ལྟ་བའི་ཤེས་རབ་བོ།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།རྡུལ་མེད་པ་ནི་སྤང་བྱའི་རྡུལ་སྤངས་པའོ།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།ཡོངས་སུ་ཤེས་པ་དང་སྤོང་པས་དག་པ་ནི་བཟོད་ཤེས་གཉིས་རིམ་པ་བཞིན་སྤོང་བ་དང་སྤངས་པས་དག་པའོ།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།ལུང་གི་དོན་གཉིས་པ་བཤད་པ་ལ་ཆོས་ནི་བདག་མེད་པ་ཤེས་བྱའི་གནས་ལུགས་སོ།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།མཐོང་བ་ལ་སོགས་པ་ནི་མིང་གི་རྣམ་གྲངས་སོ།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།ཡེ་ཤེས་ཐམས་ཅད་ཀྱིས་རང་གི་ཐོབ་པ་ནི་སྤངས་རྟོགས་སོ།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།གཞན་གྱིས་ཐོབ་པ་ནི་རྣལ་འབྱོར་པ་གཞན་གྱིས་མཐོང་ལམ་ཐོབ་པ་ལའང་ཐེ་ཚོམ་མེད་པའོ།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།དྲིང་ལ་མི་འཇོག་པ་ནི་གཞན་ལ་མི་ལྟོས་པར་རང་གིས་ཤེས་པའོ།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།མི་འཕྲོག་པ་ནི་སངས་རྒྱས་ཀྱི་བསྟན་པ་ལ་དད་པ་མི་འཕྲོག་པའོ།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་བ་དང་ལུང་བསྟན་པ་ནི་མཐོང་ལམ་ལ་སོགས་པ་ལས་བརྩམས་པ་ལས་བརྩམས་པའི་དྲིས་ལན་ཐམས་ཅད་མ་ཞུམ་པར་བྱེད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།སྒོམ་ལམ་ལ་ལམ་དགུར་དབྱེ་བ་དང་།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སོ་སོའི་དོན་བཤད་པ་དང་།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ལམ་སྒོམ་ཚུལ་བཤད་པ་གསུམ་གྱི་དང་པོ་ལ་གོང་དུ་གྱུར་པ་ནི་རྗེས་ལ་བྱུང་བའམ་ཡོན་ཏན་གོང་དུ་གྱུར་པའོ།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།གཉིས་པ་ལ་དོན་དགུའི་དང་པོ་འཇིག་རྟེན་པའི་ལམ་གྱི་སྤྱི་དོན་ལ་རྒྱུ་དང་།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ལུས་ཀྱི་རྟེན་ནི་གླིང་གསུམ་གྱི་སྐྱེས་པ་དང་བུད་མེད་འདོད་ཁམས་ཀྱི་ལྷ་རིས་དྲུག་ཁམས་གོང་མའི་འདུ་ཤེས་མེད་པ་དང་སྲིད་རྩེ་བ་མ་གཏོགས་པ་རྣམས་ལ་སྐྱེ་སྟེ་གཞན་ལ་མི་སྐྱེ་བའི་རྒྱུ་མཚན་ནི་ངན་སོང་གསུམ་དང་སྒྲ་མི་སྙན་པ་དང་ཟ་མ་དང་མ་ནིང་དང་འདུ་ཤེས་མེད་པ་རྣམས་ནི་རྣམ་སྨིན་གྱི་སྒྲིབ་པས་བསྒྲིབ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བ་ལ་གོང་མ་ལ་ཞི་བར་བལྟས་པ་མེད་པའི་ཕྱིར་ཏེ་འོན་ཀྱང་དེ་གཉིས་སྐྱེས་ཟིན་གནས་པའི་རྟེན་དུ་ན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།གཉིས་པ་བསམ་པའི་རྟེན་ནི།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སེམས་གནས་པའི་ཐབས་དགུའམ་ཡིད་ལ་བྱེད་པ་བདུན་ཡིན་ཏེ་འཆད་པར་འགྱུར་རོ།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ལ་བཞི་ཡོད་པའི་དང་པོ་བསམ་གཏན་གཟུགས་མེད་སྤྱིའི་མཚན་ཉིད་ནི་ཉེར་བསྡོགས་ལ་བརྟེན་ནས་ཁམས་གོང་མའི་སེམས་ལ་གོམས་པར་བྱེད་པའི་ཏིང་ངེ་འཛི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ཕྱེ་ན་སྲིད་རྩེ་མ་གཏོགས་པ་ས་བརྒྱད་ཀྱི་དགུ་བརྒྱད་བདུན་བཅུ་རྩ་གཉིས་ཀྱི་གཉེན་པོ་དེ་སྙེད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།རྒྱུ་འབྲས་ཀྱིས་ཕྱེ་ན་རྒྱུ་སྙོམས་འཇུག་དང་འབྲས་བུ་སྐྱེ་བ་གཉིས་ཡིན་ལ།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གོང་སའི་རྟེན་ལ་འོག་མ་མངོན་དུ་བྱེད་པ་ནི་སྲིད་རྩེའི་ཕྱིར་མི་འོང་མ་གཏོགས་པ་ལ་མེད་དེ།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བསམ་གཏན་གཟུགས་མེད་རང་དང་ནི།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།འོག་སའི་རྟེན་ཅན་འོག་དགོས་མེད།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།སྲིད་རྩེའི་འཕགས་པ་ཅིའང་མེད།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།མངོན་སུམ་བྱས་ནས་ཟག་པ་ཟད།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དབྱེ་ན་དག་པའི་བསམ་གཏན་གཟུགས་མེད་ལ་ཉམས་པ་དང་གནས་པ་དང་ཁྱད་པར་དང་ངེས་འབྱེད་ཆ་མཐུན་བཞི་ཡིན་ལ་སྲིད་རྩེ་ལ་ཕྱི་མ་གཉིས་མེ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དག་པ་ཉམས་པའི་ཆ་མཐུན་སོགས།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།རྣམ་བཞི་དེ་ནི་གོ་རིམ་བཞིན།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།ཉོན་མོངས་སྐྱེ་དང་རང་ས་དང་།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།གོང་དང་ཟག་མེད་རྗེས་མཐུན་པའོ།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ཕྱེ་ན་མདོ་ལས་གསུངས་པའི་རྟོག་པ་དང་བཅས་ཤིང་དཔྱོད་པ་དང་བཅས་པའི་ཏིང་ངེ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རྟོག་པ་མེད་ལ་དཔྱོད་པ་ཙམ་གྱི་ཏིང་ངེ་འཛིན་དང་།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རྟོག་པའང་མེད་དཔྱོད་པའང་མེད་པའི་ཏིང་ངེ་འཛིན་གསུམ་གསུངས་པ་དེ་ཡིན་ཏེ།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བསམ་གཏན་དང་པོའི་སྦྱོར་བ་དང་དངོས་གཞི་གཉིས་དང་།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དངོས་གཞི་ཁྱད་པར་ཅན་དང་།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གཉིས་པ་ནས་སྲིད་རྩེའི་བར་གསུམ་དང་རིམ་པ་བཞིན་སྦྱར་རོ།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ནི་བསམ་གཏན་ཐོབ་པའི་རྟགས་ནི་སྙོམས་པར་འཇུག་ན་རང་གི་ལུས་ས་འོག་ཏུ་འབྱིང་བ་ལྟར་སྣང་བ་འབྱུ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་ཐོབ་པའི་རྟགས་ནི་སྙོམས་པར་འཇུག་པ་ན་རང་གི་ལུས་ནམ་མཁའ་ལ་འཕར་བ་ལྟར་སྣང་བ་འབྱུང་ངོ་ཞེས་ཉན་ཐོས་ཀྱི་ས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ིང་གི་རྣམ་གྲངས་ནི་གནས་པ་དང་ཏིང་ངེ་འཛིན་དང་ཞི་གནས་དང་རྩེ་གཅིག་པ་དང་བསམ་གཏན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ལ་བྲལ་བའི་འབྲས་བུ་ནི་ས་གོང་མ་གོང་མའི་སེམས་ཐོབ་ན་འོག་མ་འོག་མའི་ཉོན་མོངས་པ་དང་རྣམ་པར་རྟོག་པ་འགག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།དེའང་འདོད་ཁམས་ཀྱི་ཉོན་མོངས་པ་ནི་བསམ་གཏན་དང་པོས་སྤོང་ངོ་།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།དེ་བཞིན་དུ་བསམ་གཏན་རྣམས་ནི་ཡན་ལག་ལས་འདས་ནས་སེམས་སྔ་མ་སྔ་མ་སྤོང་ལ།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གཟུགས་མེད་རྣམས་ནི་དམིགས་པ་ལས་འདས་ན་སྔ་མ་སྔ་མ་སྤོང་ངོ་།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།སྲིད་རྩེ་ནི་ཞི་རགས་ཀྱིས་སྤང་བར་མི་ནུས་ཀྱི་འོན་ཀྱང་འཇིག་རྟེན་ལས་འདས་པ་ཁོ་ནས་སྤོང་ཏེ་མཛོད་ལས།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འཇིག་རྟེན་འདས་ཀྱིས་སྲིད་རྩེ་ལས།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།ཆགས་བྲལ་གཞན་ལས་རྣམ་པ་གཉིས།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འབྲས་བུ་ནི་ཚད་མེད་དང་སྤྱན་དང་མངོན་ཤེས་ལ་སོགས་པ་འཆད་པར་འགྱུར་བའི་ཡོན་ཏན་ཐམས་ཅད་སྒྲུབ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མདོར་བསྟན་པ་ནི་འཇིག་རྟེན་པའི་ལམ་གང་ཞེ་ན་ཞེས་བྱ་བ་ནས་རིག་པར་བྱའོའི་བར་ཏེ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།རྒྱས་པ་ལ་བཞི་ཀུན་ནས་ཉོན་མོངས་པའི་བསམ་གཏན་དང་།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རྣམ་བྱང་གི་བསམ་གཏན་དང་།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དེ་དག་རྣམ་པར་གཞག་པ་དང་།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རྣམ་པར་དག་པའི་བསམ་གཏན་གཟུགས་མེད་བཤད་པའོ།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ྲེད་པ་ལ་སོགས་པ་བཞི་རྩ་བར་འཇོག་པ་ནི་ཁམས་གོང་མ་གཉིས་ཀྱི་ཉོན་མོངས་ཐམས་ཅད་འདི་ལ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ེད་པ་ཤས་ཆེ་བའི་བསམ་གཏན་ནི་ཤིན་ཏུ་སྦྱངས་པའི་བདེ་བའི་རོ་ལ་སྲེད་པས་སེམས་ཀུན་ནས་ཉོན་མོངས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།ལྟ་བས་ནི་དྲུག་ཅུ་རྩ་གཉིས་ལ་སོགས་པས་སྔ་མ་བཞིན་ནོ།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།ང་རྒྱལ་གྱིས་སེམས་ཁེངས་ནས་སོ།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།མ་རིག་པས་ཏིང་ངེ་འཛིན་འདི་ཐར་པ་ཡིན་ནམ་མ་ཡིན་སྙམ་དུ་ཐེ་ཚོམ་བསྐྱེད་ནས་སོ།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།གཉིས་པ་ནི་དྲི་མ་བཞི་པོ་དེ་མངོན་གྱུར་གྱིས་དག་པས་གཉིས་པོ་དེ་དགེ་བར་གྱུར་པའོ།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།གསུམ་པ་ལ་ཡན་ལག་དང་།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གདགས་པས་རྣམ་པར་གཞག་པ་བཞིའི་དང་པོ་ལའང་གསུམ་གྱི་དང་པོ་ཡན་ལག་སོ་སོ་སོ་སོའི་དོན་ལ་བསམ་གཏན་དང་པོ་ལ་རྟོག་དཔྱོད་གཉིས་ནི་གཉེན་པོའི་ཡན་ལག་སྟེ་དེ་གཉིས་ཀྱིས་བརྟག་དཔྱད་བྱས་ནས་འདོད་པ་དང་འཚེ་བ་དང་གནོད་སེམས་ཀྱི་རྣམ་རྟོག་ལ་སོགས་པ་སྤ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།དགའ་བདེ་ནི་ཕན་ཡོན་གྱི་ཡན་ལག་ཏེ་དབེན་པ་ལས་སྐྱེས་པའི་དགའ་བདེས་ལུས་སེམས་ལ་ཕན་འདོགས་པའི་ཕྱིར་རོ།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།རྩེ་གཅིག་པ་ནི་གནས་ཀྱི་ཡན་ལག་སྟེ་དེ་ལ་དེ་དག་མེད་པའི་ཕྱིར་རོ།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།འདི་ལྟར་རྩེ་གཅིག་པ་མེད་ན་བཞི་པོ་དེ་མི་འབྱུང་སྟེ་རྟོག་དཔྱོད་ཡོད་ཀྱང་གཉེན་པོར་མི་འགྱུར་རོ།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ནག་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ལ་ནང་རབ་ཏུ་དང་བ་ནི་གཉེན་པོས་ཏེ་དེས་རྟོག་དཔྱོད་འགག་པའི་ཕྱིར་རོ།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།གཞན་གསུམ་ནི་སྔ་མ་བཞིན་ནོ།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།གསུམ་པ་ལ་བཏང་སྙོམས་དང་དྲན་པ་དང་ཤེས་བཞིན་ནི་གཉེན་པོ་སྟེ་དགའ་བ་སྤོང་བའི་ཕྱིར་རོ།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།བཞི་པའི་བཏང་སྙོམས་དང་དྲན་པ་ཡོངས་སུ་དག་པ་ནི་བདེ་བའི་གཉེན་པོའོ།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།ཚོར་བ་བཏང་སྙོམས་ནི་སྐྱོན་མི་འབྱུང་བས་ཕན་ཡོན་ནོ།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།རྩེ་གཅིག་པ་ནི་སྔ་མ་བཞིན་ནོ།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།ཡན་ལག་བཅོ་བརྒྱད་པོ་དེ་དག་ལས་རྫས་སུ་གྲུབ་པ་ནི་བཅུ་གཅིག་སྟེ་དང་པོ་ལ་ལྔ་དང་།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གཉིས་པ་ལ་རབ་ཏུ་དང་བ།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གསུམ་པ་ལ་བཏང་སྙོམས་དང་དྲན་ཤེས་བཞིན་དང་བདེ་བ་དང་།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བཞི་པ་ལ་ཚོར་བ་བཏང་སྙོམས་ཏེ་བཏང་སྙོམས་གཞན་གཉིས་ནི་ལྷུན་གྱིས་གྲུབ་པའོ།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དང་པོ་ལ་ལྔ་རྟོག་དཔྱོད་དང་།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།དགའ་དང་བདེ་དང་ཏིང་འཛིན་རྣམས།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།གཉིས་པ་ལ་ནི་ཡན་ལག་བཞི།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།རབ་དང་དང་ནི་དགའ་ལ་སོགས།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།གསུམ་པ་ལ་ལྔ་བཏང་སྙོམས་དང་།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།དྲན་དང་ཤེས་བཞིན་བདེ་དང་གནས།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།མཐའ་ན་བཞི་དྲན་བཏང་སྙོམས་དང་།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།བདེ་མིན་སྡུག་མིན་ཏིང་འཛིན་རྣམས།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།རྫས་སུ་བཅུ་གཅིག་དང་པོ་ན།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།ཤིན་ཏུ་སྦྱངས་པ་བདེ་བ་ཡིན།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།རབ་ཏུ་དང་བ་དད་པ་ཡིན།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།ལུང་རྣམ་གཉིས་ཕྱིར་དགའ་ཡིད་བདེ།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།ཉོན་མོངས་ཅན་ལ་དགའ་བདེ་དང་།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།རབ་དང་ཤེས་བཞིན་དྲན་པ་དང་།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།བཏང་སྙོམས་དྲན་པ་དག་པ་མེད།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།ཁ་ཅིག་ཤིན་ཏུ་སྦྱངས་བཏང་སྙོམས།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།སྐྱོན་བརྒྱད་ལས་ནི་གྲོལ་བའི་ཕྱིར།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།བཞི་པ་གཡོ་བ་མེད་པ་ཡིན།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།རྟོག་དང་དཔྱོད་དང་དབུགས་དག་དང་།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གྲངས་ངེས་ནི་དེ་དག་ན་སེམས་བྱུང་གཞན་ཡང་ཡོད་བཞིན་དུ་ཅིའི་ཕྱིར་དེ་དག་ཁོ་ན་ཡན་ལག་ཏུ་གཞག་ཅ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དེ་ཙམ་གྱིས་གཉེན་པོ་དང་ཕན་ཡོན་དང་གནས་ཀྱི་ཡན་ལག་གསུམ་ཡོངས་སུ་རྫོགས་པའི་ཕྱིར་རོ།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།ཞེས་སྟོན་པ་ནི་གཉེན་པོའི་ཡན་ལག་དང་ཞེས་བྱ་བ་སྟེ་བཤད་ཟིན་ཏོ།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།གསུམ་པ་གཟུགས་མེད་ན་ཡན་ལག་མེད་པའི་རྒྱུ་མཚན་ནི་གཟུགས་མེད་པ་ཞེས་བྱ་བ་སྟེ་ནམ་མཁའ་མཐའ་ཡས་སོ།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།ཅིའང་མེད་དོ།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།འདུ་ཤེས་གསལ་བ་ནི་མེད་མི་གསལ་བ་མེད་པ་མིན་པས་འདུ་ཤེས་ནི་ནད་དང་འབྲས་དང་ཟུག་རྔུའོ།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།འདུ་ཤེས་མེད་པ་ནི་རྨོངས་པའོ།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།ཡོད་མིན་མེད་མིན་ནི་ཞི་བ་དང་གྱ་ནོམ་པའོ།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།ཞེས་ལྟ་བས་དེ་སྐད་དུ་བརྗོད་དོ།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་པར་གྲོལ་བའི་སྡེས་ནི་བཏང་སྙོམས་དང་རྩེ་གཅིག་པའི་ཡན་ལག་གཉིས་དང་ལྡན་ཞིང་སྣལ་མ་ཕྲ་སྦོམ་ལས་བྱས་པའི་རས་ལྟར་སེམས་ཞི་མ་ཞིའི་ཁྱད་གོང་ནས་གོང་དུ་ཡོད་དོ་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།སེམས་ཙམ་དང་ཕྱག་རྒྱ་ཆེན་པོ་དང་དབུ་མ་ལ་སོགས་པའི་སྒོམ་གོལ་བ་ལས་འདི་དག་ཏུ་སྐྱེ་བ་སྲིད་དེ།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དེས་ན་ཐབས་མཁས་དང་མ་བྲལ་བར་བསྒོམ་མོ།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ོམས་འཇུག་ལ་མཚན་ཉིད་རབ་ཏུ་རིག་པ་ནི་འོག་མ་འོག་མ་ལ་ཚེ་ཐུང་ཞིང་སྡུག་བསྔལ་ཆེ་བའི་སྐྱོན་ཅན་དང་གོང་མ་གོང་མ་ལ་དེ་ལས་བཟློག་པའི་ཡོན་ཏན་ཅན་དུ་ལྟ་བའི་ཞི་རགས་སུ་ཡིད་ལ་བྱེད་པ་ཐོས་བསམ་དང་འདྲེ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།མོས་པ་ལས་བྱུང་བ་ནི་ཐོས་བསམ་ལས་འདས་ཏེ་ཞི་རགས་ཀྱི་མཚན་མ་ལ་མོས་པས་གནས་སྟེའོ།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།རབ་ཏུ་དབེན་པ་ནི་དེ་གོམས་པས་འདོད་པའི་ཉོན་མོངས་པ་ཆེན་པོ་སྤོང་བའོ།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།དགའ་བ་སྡུད་པ་ནི་ཆེན་པོས་དབེན་པ་ལ་དགའ་བས་རྒྱས་ཤིང་སྤོང་བ་ལ་བརྩོན་པས་འབྲིང་སྤངས་པའོ།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ནི་འདོད་པའི་ཉོན་མོངས་པ་མངོན་དུ་རྒྱུ་དང་བྲལ་བས་དེ་ཟད་མ་ཟད་བརྟག་པའི་ཕྱིར་དེ་སྐྱེ་བའི་མཚན་མ་ཡིད་ལ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།སྦྱོར་བའི་མཐའ་ནི་དེ་ལྟར་དཔྱོད་ཅིང་བསྒོམས་པས་བསམ་གཏན་དངོས་གཞིའི་དངོས་རྒྱུར་གྱུར་པའོ།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ུག་ནི་འདོད་ཁམས་ལས་འདས་ཤིང་བསམ་གཏན་གྱི་དངོས་གཞི་ལ་མ་རེག་པ་སྦྱོར་བའི་སེམས་ཏེ་ཆོས་མངོན་པ་ནི་ཡན་ལག་མེད་པར་འཆ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སྒོམ་པའི་རིམ་པ་ལས་ཚོར་བ་བཏང་སྙོམས་དང་རྟོག་དཔྱོད་དང་རྩེ་གཅིག་པའི་ཡན་ལག་བཞི་དང་ལྡན་པར་བཤད་དོ།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།སྦྱོར་བ་མཐའི་འབྲས་བུ་ནི་དངོས་གཞི་ཉིད་ཐོབ་པའོ།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།དེ་ལ་དང་པོ་གཉིས་སྦྱོར་ལམ།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གསུམ་པ་བར་ཆད་མེད་པའི་ལམ།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དཔྱོད་པ་ཁྱད་པར་ཅན་གྱི་ལམ།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སྦྱོར་བའི་མཐའི་འབྲས་བུ་རྣམ་གྲོལ་གྱི་ལམ་མོ།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།དེ་དག་ལ་ཡང་སྤང་བྱ་གསུམ་གྱི་གཉེན་པོ་བྱེད་པའི་ཆ་ནས་ལམ་གསུམ་དུ་གཞག་གོ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ད་ལ་དང་པོ་རྒྱུ་སྙོམས་འཇུག་གི་བསམ་གཏན་ལ་ཆུང་འབྲིང་ཆེ་གསུམ་ནི་གུས་པར་སྒོམ་པ་དང་རྒྱུན་དུ་སྒོམ་པའི་བརྩོན་འགྲུས་གཉིས་ཀ་དང་མི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གཅིག་དང་ལྡན་པ་དང་།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་བའི་བསམ་གཏན་ནི་བསམ་གཏན་དང་པོ་ལ་ཞེས་བྱ་བས་སྟོན་ཏེ་བསམ་གཏན་བཞི་པ་ཟག་མེད་བདེན་པའི་རྣམ་པ་ཅན་གཉིས་ཀྱི་དབུས་སུ་ཟག་བཅས་ཞི་རགས་ཀྱི་རྣམ་པ་ཅན་གཅིག་འཇུག་པ་ཆུང་ངུ་གསུམ་སྤེལ་ནས་བཅོ་ལྔ་སྤེལ་གྱི་བར་དུ་བསྒོམས་པས་གནས་གཙང་མར་སྐྱེས་ཏེ་སྤེལ་ལུགས་རྒྱས་པར་ནི་མཛོད་ཀྱི་འགྲེལ་པ་ལ་སོགས་པར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།གཟུགས་མེད་ལ་སྐྱེ་བ་མཐོ་དམན་ནི་ཚེ་རིང་ཐུང་དང་ཏིང་ངེ་འཛིན་མཐུ་ཆེ་ཆུང་ལ་སོགས་པའོ།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།ངན་པ་དང་བཟང་པོ་ནི་ཉོན་མོངས་པ་ཆེ་ཆུང་ལ་སོགས་པའོ།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ིང་དུ་གདགས་པས་རྣམ་པར་གཞག་པ་ནི་བསམ་གཏན་དང་པོ་ཉིད་ཤེལ་ཚོན་དང་མེ་ལོང་གཟུགས་ཀྱིས་འགྱུར་བ་བཞིན་སྒོམ་པའི་རྐྱེན་ཅུང་ཟད་ཀྱིས་ཏིང་ངེ་འཛིན་དུ་མར་འགྱུར་ཏེ་གཉིས་པ་ལ་སོགས་པའ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ཡང་ཞེས་བྱ་བས་གྲངས་དང་དོན་མི་ཤེས་པ་སྡུད་དེ་ཡུམ་ལ་སོགས་པ་ལས་ཏིང་ངེ་འཛིན་དུ་མ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།དེ་ནི་བསམ་གཏན་གྱི་ཕ་རོལ་དུ་ཕྱིན་པ་ཡོད་མེད་ལས་ཏེ་སྤེལ་མར་བསྟོད་པ་ལས།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།བསེ་རུ་ལྟ་བུ་རྣམས་ལ་ནི།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།ཕ་རོལ་ཕྱིན་དྲུག་མིང་ཡང་མེད།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།བཅོམ་ལྡན་ཉག་གཅིག་ཕ་རོལ་ཕྱིན།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།དྲུག་གི་ཕྱི་ལ་བཞུགས་པ་ཡིན།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པར་དག་པའི་བསམ་གཏན་གཟུགས་མེད་ལ་རབ་ཀྱི་མཐའི་ཆ་ལས་བྱུང་བ་ནི་རང་བཞིན་བརྗོད་པ་སྟེ་ཁྱད་པར་གྱི་ཆ་མཐུན་ནམ་ངེས་འབྱེད་ཆ་མཐུན་སྤྱན་དང་མངོན་ཤེས་ལ་སོགས་པའི་ཡོན་ཏན་ཁྱད་པར་ཅན་སྒྲུབ་པ་རྣམས་ཡིན་ལ་རྣམ་བྱང་གི་བསམ་གཏན་ནི་ཉོན་མོངས་པ་བཞི་དང་བྲལ་བའི་བསམ་གཏན་ཙམ་ཡིན་ཏེ་ཁྱད་པར་ནི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ིག་རྟེན་པ་འཇིག་རྟེན་ལས་འདས་པའི་ལམ་ལ་དང་པོ་དོན་དངོས་ནི་བདེན་བཞི་བདག་མེད་པར་ཤེས་པ་ལ་བཟོད་པ་བརྒྱད་མི་སྨོས་པ་ནི་དེ་སྔར་མ་རྟོགས་པའི་དོན་ལ་འཇུག་པའི་མཐོང་ལམ་ཁོ་ནར་ངེ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ཤེས་པ་བརྒྱད་ནི་རྟོགས་ཟིན་གྱི་དོན་ལ་འཇུག་པས་སྒོམ་ལམ་དུའང་མི་འགལ་བའི་ཕྱིར་རོ།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།ཕྱོགས་རྣམས་ཞེས་བྱ་བ་ནི་མཐོང་ལས་གྱི་བརྒྱད་པོ་ནི་མ་ཡིན་གྱི་དེ་དང་ཕྱོགས་འདྲ་བ་རྣམས་སོ།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།དེ་དག་དང་མཚུངས་པར་ལྡན་པའི་ཏིང་ངེ་འཛིན་ནི་ཉེར་བསྡོགས་མི་ལྕོགས་པ་མེད་པ་ལའང་བཤད་དོ།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ད་རྩེ་ལམ་གྱི་རྟེན་དུ་མི་རུང་བར་བསྟན་པ་ནི་དེ་སྒོམ་ལམ་ལ་མི་སྨོས་པའི་རྒྱུ་མཚན་གང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་ཤེས་ཀྱི་རྒྱུ་བ་མི་གསལ་བས་འཇིག་རྟེན་པ་ཁོ་ནར་ངེས་ཀྱི་དེ་ལས་འདས་པ་ཟག་མེད་ཀྱི་ཡེ་ཤེས་ཤིན་ཏུ་གསལ་བའི་གཞིར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།མི་གསལ་བ་དེའི་ཕྱིར་གསལ་བའི་མཚན་མ་མེད་པ་ཞེས་བྱའོ།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མི་རྟེན་པ་ལ་ལུང་དགོད་པ་ན་འདུ་ཤེས་ཀྱི་རྒྱུ་བ་གསལ་བས་ཏིང་ངེ་འཛིན་ལ་སྙོམས་པར་འཇུག་པ་དེ་ཙམ་དུ་གཞི་ཀུན་བདག་མེད་པར་ཤེས་པ་རྟོགས་ཤིང་ཁོང་དུ་ཆུད་དོ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ོག་པའི་རྟེན་དུ་བསྟན་པ་ནི་འཇིག་རྟེན་ལས་འདས་པའི་རྟེན་དུ་མི་རུང་ན་འགོག་པའི་རྟེན་དུའང་མི་རུང་བ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ི་འདོད་པའི་ལུགས་ལ་འདོད་པར་སྟོན་པ་ན་དེ་འཇིག་རྟེན་ལས་འདས་པ་ཡིན་པ་ནི་འཕགས་པའི་ལམ་གྱི་རྗེས་ལས་འཐོབ་ཅིང་འཕགས་པ་མིན་པས་འཇུག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།གཟུགས་ཀྱི་ཁམས་སུ་མངོན་དུ་བྱེད་པ་ནི་ཕྱིར་མི་འོང་སྟེ།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དེས་སྲིད་རྩེའི་སེམས་ཐོབ་ན་དེར་སྐྱེ་བར་འགལ་ལ།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ནས་འགོག་པ་ལ་འཇུག་མི་ནུས་སོ་ཞེ་ན་དཔྱོད་པ་ལ་ཞུགས་པ་ཁྱོད་ཉོན་ཅིག་འདི་ནི་ཕྱིར་མི་འོང་འདོད་པའི་མིག་རྟེན་ལ་སྲིད་རྩེའི་སེམས་ལ་བརྟེན་ནས་འགོག་པ་མངོན་དུ་བྱས་པ་གཟུགས་མེད་ལས་ཉམས་ཏེ་གཟུགས་ཁམས་སུ་སྐྱེས་ནས་ཡང་གཟུགས་མེད་ལ་འཇུག་པ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།ཡང་ན་འདིར་འགྲེལ་པ་ལས།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གསུངས་ཏེ་གཟུགས་ལ་འདོད་ཆགས་དང་བྲལ་གཟུགས་མེད་ལ་སྙོམས་པར་མི་འཇུག་པ་ནི་ཤེས་རབ་ཀྱི་ཆ་ལས་རྣམ་གྲོ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མ་བྲལ་བར་གཟུགས་མེད་ལ་འཇུག་པ་ནི་བསམ་གཏན་བཞི་པ་ཐོབ་པའི་འཕགས་པ་གཟུགས་མེད་དུ་སྐྱེ་བར་མི་འདོད་ཀྱང་སྙོམས་འཇུག་སྦྱང་བའི་དོན་དུ་སྤོང་བའི་ལམ་ཞི་རགས་སུ་མི་སྒོམ་པར་ཁྱད་པར་ཅན་གྱི་ལམ་ནམ་མཁའ་དང་རྣམ་ཤེས་ཙམ་ལ་སོགས་པར་བསྒོམས་པས་སྲིད་རྩེའི་སེམས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།གཉིས་ཀ་ཡིན་པ་ནི་སྲིད་རྩེར་སྐྱེས་པའི་གང་ཟག་གོ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།གཉིས་ཀ་མ་ཡིན་པ་ནི་གོང་མ་གཉིས་ཀྱི་སེམས་མ་ཐོབ་པའི་བྱིས་པ་རྣམས་སོ།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།དེ་ལ་མུ་གཉིས་པ་དེ་འཇུག་པས་སྐྱོན་མེད་དོ།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།དེས་ན་འགོག་པ་ལ་འཇུག་པ་ལ་ཅི་ཡང་མན་ཆད་ལས་ངེས་པར་འདོད་ཆགས་དང་བྲལ་དགོས་པའི་ངེས་པ་མེད་དོ།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།ཞི་བའི་རྣམ་པར་ཐར་པ་ནི་རྒྱུ་སྙོམས་འཇུག་གི་གཟུགས་མེད་དོ།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འབྲས་བུ་སྐྱེ་བའི་གཟུགས་མེད་དེ་འདི་ནི་སེམས་ཤིན་ཏུ་ཞི་བའི་དོན་དུ་འཇུག་པ་ཡིན་ན་ཞི་བ་ལ་གནས་པ་རྣམས་ཀྱང་ཞི་བའི་དོན་དུ་ཇི་ལྟར་འབད་སྙམ་དུ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ཆུང་ངུ་ལ་སོགས་པ་ཆུང་འབྲིང་ཆེ་གསུམ་ལ་གསུམ་གསུམ་དགུར་འབྱེད་པ་ནི་སྒོམ་སྤང་རིམ་གྱིས་སྤོང་བར་བས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།སྤང་བྱ་དང་གཉེན་པོ་དོད་མི་མཉམ་པ་མི་རིགས་སོ་ཞེ་ན།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ེན་པོ་ནི་ངོ་ཚ་ཁྲེལ་ཡོད་དང་བྲལ་ཞིང་འཛེམ་པ་མེད་པའི་རྒྱུད་ལ་འབྱུང་བས་རྟོགས་སླ་ཞིང་སྤང་སླ་བའི་ཕྱིར་ཏེ་དྲི་མ་ཆེ་ལོང་འབད་པ་ཆུང་ངུས་སེལ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།སྤང་བྱ་ཆུང་ངུ་ནི་དེ་ལས་བཟློག་པས་དེ་ལྟར་རིགས་ཏེ་མུན་པ་ཆུང་ངུ་སྣང་བ་ཆེན་པོས་སེལ་བ་བཞིན་ནོ།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།སྦྱོར་བའི་ལམ་གྱིས་ཉོན་མོངས་པ་སྤོང་བ་ནི་ཆ་ཤས་རེ་རེ་ཙམ་སྤོང་བའོ།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ནི་དེའི་འོག་ཏུ་གཞན་གྱིས་བར་ཆད་མེད་པར་ཉོན་མོངས་པ་ཆེན་པོའི་ཆེན་པོ་ལྟ་བུ་དེའི་རྣམ་པ་མ་ལུས་པ་སྤ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།ཉོན་མོངས་པ་སྤངས་ནས་གང་གིས་རྣམ་གྲོལ་ཞེས་སྦྱར་རོ།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ཁྱད་པར་གྱི་ལམ་ལ་སྤངས་པའི་སྒོ་ནས་བཞག་པ་ནི་ཉོན་མོངས་པའི་རྣམ་པ་དེ་ལས་གཞན་པ་སྤོང་བ་ལ་ཞེས་སྦྱར་ཏེ་འབྲིང་གི་གསུམ་སྤོང་བའི་ལམ་གསུམ་ནི་ཆེན་པོའི་གསུམ་སྤོང་བའི་ཁྱད་པར་གྱི་ལམ་ཡིན་པ་བཞིན་དུ་དེ་བཞིན་དུ་རྣམ་པ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།རྟོགས་པའི་སྒོ་ནས་གཞག་པ་ལ་ཡང་ནི་རྣམ་པ་གཞན་གྱི་སྒོ་ནས་འཆད་པའོ།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།ཉོན་མོངས་པ་སྤོང་བར་སྦྱོར་བ་བསལ་བ་ནི་སྤང་བྱ་སྤོང་བའི་སྒོམ་པ་རེ་ཤིག་བཞག་པའོ།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།མདོ་ལ་སོགས་པའི་ཆོས་ལ་སེམས་པའམ།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སྔར་ཞུགས་པའི་ཆོས་ལ་རྟོག་དཔྱོད་ཀྱིས་གནས་པའམ།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སྙོམས་འཇུག་དགུ་ལ་སོགས་པ་ལ་ཞུགས་པའོ།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སྒོ་ནས་བཞག་པ་ལ་ཡོན་ཏན་ཁྱད་པར་ཅན་མངོན་ཤེས་ལ་སོགས་པ་མ་གྲུབ་པ་སྒྲུབ་པའམ་གྲུབ་ཟིན་མངོན་དུ་བྱས་ནས་གནས་པ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།གསུམ་པ་ལམ་སྒོམ་པ་བཤད་པ་ལ་ལམ་སྒོམ་པ་བཞི་བསྟན་པ་དང་།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ལམ་སྒོམ་པ་བཅུ་གཅིག་བསྟན་པ་དང་།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ལམ་སྒོམ་པ་ན་འོག་མ་ལ་དབང་ཐོབ་པའི་སྒོམ་པ་ཡོད་པར་བསྟན་པ་གསུམ་གྱི་དང་པོ་ཡང་དག་སྤོང་བ་བཞི་དང་སྦྱར་བ་ལ་བསྐྱེད་པ་ནི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།གནས་པ་ལ་སོགས་པ་ནི་སྔ་མའི་དོན་ཕྱི་མ་ལ་སོགས་པ་ཅི་རིགས་པར་སྦྱར་རོ།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།དེ་ལས་གཞན་པའི་ཚུལ་གྱིས་བཤད་པ་ལ་མ་འོངས་པ་ན་ཐོབ་པར་བྱ་བའི་ཕྱིར་ཞེས་བྱ་བ་དང་།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བག་ཆགས་དེ་ཉིད་ཅེས་སྦྱར་རོ།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།མི་སྐྱེ་བའི་ཆོས་ཅན་དུ་བྱེད་པ་ནི་སླར་ཡང་ནན་ཏན་གྱིས་སྒོམ་པའོ།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།གཉེན་པོ་བཞི་བསྟེན་པ་ལ་ཉེས་དམིགས་ནི་ནད་དང་འབྲས་ལ་སོགས་པའོ།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།རྣམ་གྲོལ་གྱི་ལམ་ལ་གནས་གྱུར་རྟེན་པས་ན་རྟེན་གཉེན་པོའོ།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།དེའི་གོང་མ་ནི་རྣམ་གྲོལ་དེ་སྤང་བྱ་ལས་རྒྱང་རིང་དུ་སོང་བའོ།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།གཉིས་པ་བཅུ་གཅིག་བསྟན་པ་ལ་མདོར་བསྟན་པའི་དངོས་པོ་ནི་ལུས་ལ་སོགས་པའོ།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།རྩོལ་བ་ནི་བརྩོན་འགྲུས་སོ།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།མངོན་པར་རྟོགས་པ་ནི་བདེན་པ་མཐོང་བ་སྟེ་དེ་ལ་སྦྱོར་བའོ།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།སྒོམ་སྤང་གིས་རྣམ་པར་དག་པར་ཞེས་སྦྱར་རོ།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ྱང་ཆུབ་ཀྱི་ཕྱོགས་ཀྱི་ཆོས་སུམ་ཅུ་རྩ་བདུན་གྱི་ལམ་ནས་དབང་པོ་གསུམ་བཤད་པའི་བར་ལ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དང་པོ་ལའང་སྤྱིར་བསྟན་ནས།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ལ་དང་པོ་ནི་དྲན་པ་ཉེར་བཞག་གི་དམིགས་པ་དངོས་ལ་ཆོས་ནི་ཀུན་ནས་ཉོན་མོངས་པ་དང་རྣམ་བྱང་གི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འཇོག་པའི་རྒྱུ་མཚན་ནི་བྱིས་པ་ཕྱིན་ཅི་ལོག་གི་བློ་ཅན་རྣམས་ལུས་ལ་བདག་གི་གནས་ཀྱི་དངོས་པོར་འཛིན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ཚོར་བ་ལ་བདག་གི་ལོངས་སྤྱོད་ཀྱི་གཞི་དང་།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།སེམས་ལ་བདག་གི་དངོས་པོ་དང་།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།ཆོས་ལ་བདག་རྣམ་པར་བྱང་བར་བྱེད་པའི་དངོས་པོར་འཛིན་པ་བཞི་དགག་པའི་དོན་དུའོ།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།ཤེས་རབ་ནི་དེ་དག་ཇི་ལྟ་བར་རྟོགས་པའོ།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།དྲན་པ་ནི་རྟོགས་པ་དེ་མ་བརྗེད་པའོ།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།སེམས་དང་སེམས་བྱུང་ནི་དགེ་བ་རྣམས་སོ།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དང་པོ་དམིགས་པ་གང་ལ་རྣམ་པ་གང་གིས་སྒོམ་པའི་ནང་གི་སྐྱེ་མཆེད་དང་འབྲེལ་བའི་ཕྱིའི་སྐྱེ་མཆེད་དང་དབང་པོའི་གནས་རྣམས་ཞེས་བྱ་བ་ནི་མིག་ལ་སོགས་པ་ལ་ཡོད་པའི་གཟུགས་སྒྲ་ལ་སོགས་པ་སྟེ་དེ་དང་གཞན་རྒྱུད་ཀྱི་མིག་ལ་སོགས་པ་ནི་སེམས་ཅན་གྱི་རྒྱུད་དང་ཕྱིའི་སྐྱེད་མཆེད་ཀྱིས་བསྡུས་པས་ནང་དང་ཕྱིའི་ལུས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།གཟུགས་བརྙན་གྱི་ལུས་ནི་རྟོག་པ་ལ་ཀེང་རུས་དང་རྣག་ཁྲག་ལ་སོགས་པར་སྣང་བའོ།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གཟུགས་ནི་ལུས་ཉིད་དེ་དེ་གཉིས་མཉམ་པར་ལྟ་བ་ནི་ལུས་འདི་ཡང་ཀེང་རུས་དང་རྣག་ཁྲག་ལ་སོགས་པ་འདི་ལྟ་བུའི་ཆོས་ཅན་འདི་འདྲ་བའི་རང་བཞིན་ལས་མ་འད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།ཚོར་བ་ལ་སོགས་པ་ལ་ཅི་རིགས་པར་རིག་པར་བྱའོ་ཞེས་བྱ་བ་ནི་ཚོར་བ་ཐམས་ཅད་སྡུག་བསྔལ་དང་།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སེམས་མི་རྟག་པ་དང་།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ཆོས་བདག་མེད་པ་རྣམས་གཟུགས་བརྙན་དང་དངོས་པོ་མཚུངས་པར་སྒོམ་པ་སྔ་མ་བཞིན་ནོ།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།གཉིས་པ་ཡན་ལག་གང་གིས་སྒོམ་པ་ནི་ཡང་ཞེས་བྱ་སྟེ།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ཡིད་ལ་མི་བྱེད་པ་ནི་སྒོམ་པའོ།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།འདུན་པ་ནི་སྒོམ་འདོད་པའོ།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།རྩོལ་བ་ནི་བྱིང་རྒོད་ཞི་བར་བྱ་བའི་ཕྱིར་རྩོལ་བའོ།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།སྤྲོ་བ་ནི་བདག་གིས་ཀྱང་ཅིའི་ཕྱིར་འདི་མི་འགྲུབ་སྙམ་དུ་མ་ཞུམ་པ་སྒོམ་པའོ།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།གནོད་པ་ནི་སྡུག་བསྔལ་ཏེ་མ་ཐན་པ་ནི་མི་སྐྲག་པའོ།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།ཆོག་པར་འཛིན་པ་ནི་དགེ་བ་ཅུང་ཟད་ཙམ་གྱིས་སོ།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།ཕྱིར་ནུར་བ་མེད་པ་ནི་ཕྱི་བཤོལ་ལམ་ཆོག་འཛིན་མེད་པའོ།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།དྲན་པ་ནི་དམིགས་རྣམ་མོ།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།ལྟུང་བ་ནི་སྔར་བྱུང་བ་སྟེ་དེ་ནི་ཐོག་མ་ནས་ཤེས་བཞིན་གྱིས་ཟིན་པར་བྱས་ནས་སྤོང་ངོ་།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།བརྩོན་པ་ནི་བག་མེད་པས་འདོར་ཏེ་བག་ཡོད་ཀྱིས་དགེ་བ་མཐར་འབྱིན་པར་བྱེད་དོ།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།ཕྱིན་ཅི་ལོག་ནི་གཙང་བ་དང་།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ཕྱིན་ཅི་ལོག་པ་སྟེ་མི་གཙང་བ་ནས་ཀུན་ནས་ཉོན་མོངས་པ་དང་རྣམ་བྱང་གི་ཆོས་ཙམ་དུ་ཟད་ཀྱི་བྱེད་པ་པོ་མེད་པར་རྟ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ལ་འཇུག་པ་ནི་ལུས་ལ་བརྟགས་པས་དེ་འདུ་བྱེད་ཀྱི་སྡུག་བསྔལ་གྱི་གནས་ངན་ལེན་དུ་རིག་ནས་སྡུག་བསྔལ་གྱི་བདེན་པ་ལ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།ཚོར་བ་སྲེད་པའི་རྒྱུར་རིག་ནས་ཀུན་འབྱུང་དང་།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སེམས་བདག་ཏུ་ཞེན་པའི་གཞིར་ཤེས་ནས་བདག་ཆད་ཀྱི་དོགས་ཏེ་མྱང་འདས་ལ་མི་སྐྲག་པས་འགོག་པ་དང་།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ཉོན་མོངས་པ་དང་རྣམ་བྱང་གི་ཆོས་ལ་མ་རྨོངས་པས་ལམ་བདེན་ལ་འཇུག་སྟེ་དབུས་མཐའ་ལས།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གནས་ངན་ལེན་རྒྱུ་སྲེད་རྒྱུའི་ཕྱིར།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།གཞི་ཡི་ཕྱིར་དང་མ་རྨོངས་ཕྱིར།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།དྲན་པ་ཉེ་བར་བཞག་པ་སྒོམ།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།ལུས་ལ་སོགས་པ་དང་འབྲལ་བ་ནི་དེ་དག་གི་བག་ཆགས་ཟད་པར་བྱེད་པའམ།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མངོན་ཞེན་དང་འབྲལ་བའོ།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།ཡང་དག་པར་སྤོང་བ་ནི་དབུས་མཐའ་ལས།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དྲན་པ་ཉེར་བཞག་བཞི་རྣམས་ཀྱིས།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།རྣམ་པ་ཐམས་ཅད་སྤོང་ཤེས་ན།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།དེ་དག་སྤང་ཕྱིར་བརྩོན་འགྲུས་ནི།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།རྣམ་པ་བཞི་དག་རབ་ཏུ་འབྱུང་།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།དེ་ལ་སྐྱེས་པ་དང་མ་སྐྱེས་པ་ནི་གཉིས་ཀ་ལ་སྦྱར་རོ།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།སྒོམ་པ་མདོར་བསྟན་པ་ལ་མི་དགེ་བ་སྐྱེས་པ་སྤང་བ་དང་།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མ་སྐྱེས་པ་མི་བསྐྱེད་པའི་ཕྱིར་དང་།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དགེ་བ་སྐྱེས་པ་འཕེལ་བ་དང་མ་སྐྱེས་པ་བསྐྱེད་པའི་ཕྱིར་འདུན་པ་སྐྱེད་དོ་ཞེས་བྱ་བ་ལ་སོགས་པར་སྦྱར་རོ།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།དེ་ཉིད་རྒྱས་པར་བཤད་པ་ལ་འདུན་པ་ནི་བརྩོན་འགྲུས་ཀྱི་གནས་སོ།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།དེ་གང་ལ་རྩོམ་ན་ཞི་གནས་དང་སེམས་རབ་ཏུ་འཛིན་པ་དང་།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བཏང་སྙོམས་གྱི་མཚན་མ་གློད་ནས་འཇོག་པ་ལའོ།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།བྱིང་རྒོད་ཀྱང་དེས་བསལ་ནས་དེ་ནས་སེམས་འཛིན་ཅིང་འཇོག་པས་བྱིང་བ་དང་ཞེས་བྱ་བ་ལ་སོགས་པ་གསུངས་སོ།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།ཉམས་པ་ནི་སྤོང་བ་སྟེ་མི་དགེ་བའི་ཡང་དག་སྤོང་བའི་འབྲས་བུ་ཡིན་ལ།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གཉེན་པོ་མ་ཐོབ་པ་ཐོབ་པ་དང་།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ཐོབ་པ་འཕེལ་བ་གཉིས་ནི་དགེ་བའི་འབྲས་བུ་ཡིན་ནོ།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།ཡང་དག་སྤོང་བ་ནི་དང་པོའི་མིང་གིས་གསུམ་ལ་བཏགས་པའོ།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ྐང་པ་ནི་རྫུ་འཕྲུལ་གྱི་རྒྱུ་སྟེ་ཏིང་ངེ་འཛིན་གྱིས་གྲུབ་པའི་བྱ་བ་ནི་རྫུ་འཕྲུལ་ལ་སོགས་པ་སྟེ་དེ་ལ་དམིགས་ཏེ་འདི་སྒོམ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།སེམས་ནི་སྔོན་སེམས་ཀྱིས་ཏིང་ངེ་འཛིན་བསྒོམས་པའམ།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ད་ལྟ་སེམས་འཇོག་པའོ།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།གུས་པ་ནི་འདུན་པ་དྲག་པོའོ།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།སྔོན་ཏིང་ངེ་འཛིན་བསྒོམས་པས་ནི་མ་འབད་ཀྱང་རང་གི་ངང་གིས་འབྱུང་ངོ་།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།ཆོས་ནི་བདག་མེད་པ་ལ་སོགས་པའོ།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།ཚུལ་གཉིས་པ་ལ་འདུན་པ་སྐྱེད་པ་ནི་སྒོམ་པར་འདོད་པའོ།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།སེམས་རབ་ཏུ་འཇོག་པ་ནི་ནང་དུ་སྡུད་པའོ།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།རབ་ཏུ་འཛིན་པ་ནི་ལྷག་མཐོང་གིས་འབྱེད་པའོ།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།འདི་གཉིས་གོ་རིམ་སྔ་མ་དང་མི་མཐུན་པ་ནི་བརྗོད་འདོད་ཙམ་ཡིན་གྱི་རྒྱུ་མཚན་གཞན་མེད་དོ།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།སྒོམ་པ་ལ་དང་པོ་ཉེས་པ་ལྔ་སྤང་བའི་ཕྱིར་འདུ་བྱེད་བརྒྱད་སྒོམ་པ་ནི་དབུས་མཐའ་ལས།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།འདི་དག་ཉེས་པ་ལྔར་འདོད་དོ།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།དེ་ལ་ལེ་ལོ་ནི་དང་པོ་བཞིས་སྤོང་ངོ་།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།བྱིང་རྒོད་གཉིས་གཅིག་ཏུ་བྱས་པའི་བཞི་ནི་ཕྱི་མ་བཞིས་སྤོང་ཏེ་དེ་ཉིད་ལས།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དམིགས་པ་བརྗེད་པར་མ་གྱུར་དང་།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།བྱིང་དང་རྒོད་པ་རྟོགས་པ་དང་།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།དེ་སྤོང་མངོན་པར་འདུ་བྱེད་དང་།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ཞི་ཚེ་རྣལ་དུ་འཇུག་པའོ།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དྲན་པས་གདམས་ངག་མ་བརྗེད་པར་བྱས་ཤེས་བཞིན་གྱི་བྱིང་རྒོད་ལ་བྱ་ར་བ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དེས་སྤོང་བར་མི་སེམས་ན་སེམས་པས་སྤོང་ལ།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སེམས་རབ་ཏུ་ཞི་བའི་ཚེ་ནི་མི་རྩོལ་བར་བཏང་སྙོམས་སུ་གཞག་གོ་ཞེས་བྱ་བ་ཡིན་ནོ།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བརྒྱད་བཞིར་འགྱུར་ཚུལ་ལ་དང་པོ་གསུམ་གྱིས་ཏིང་ངེ་འཛིན་ལ་འབད་དེ་བཞི་པས་ལུས་སེམས་ལ་ཕན་བཏགས་ནས་དྲན་ཤེས་བཞིན་གྱིས་ཉེ་བར་འདོགས་ཏེ་བརྒྱུད་ནས་ཕན་འདོག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སེམས་པ་དང་བཏང་སྙོམས་ཀྱིས་སྔར་བཤད་པའི་ཚུལ་གྱིས་དངོས་སུ་སྐྱོན་སྤོང་བའི་གཉེན་པོ་བྱེད་དོ།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ེས་པ་བཞི་སྤང་བའི་ཕྱིར་འདུ་བྱེད་གསུམ་སྒོམ་པ་ལ་གཉིད་རྨུགས་ཀྱིས་ནང་དུ་སྡུད་པའི་གཞི་ནི་ལྷག་མཐོང་དང་བྲལ་བ་ཡིན་ལ་དེའི་གཉེན་པོར་ཞུམ་པ་མེད་པ་དང་མཐུན་པ་སྒོམ་པ་ནི་སོ་སོར་རྟོག་པའི་ཤེས་རབ་ཀྱིས་ཤེས་བྱ་ལ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ཕྲོ་བ་གཡེང་བའི་གཞི་ནི་མི་སྡུག་པ་དང་བྲལ་བ་ཡིན་ལ་དེའི་གཉེན་པོར་གཡེང་བ་མེད་པ་དང་མཐུན་པ་སྒོམ་པ་ནི་མི་གཙང་བའི་རྫས་ཡིད་ལ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་དང་མཐུན་པ་ནི་སྣང་བའི་འདུ་ཤེས་ཏེ་ཧ་ཅང་བསྡུས་ཤིང་གཡེངས་པ་མ་ཡིན་སེམས་ཤིན་ཏུ་གསལ་བ་ཉོན་མོངས་རྣམ་རྟོག་དང་བྲལ་བར་འཇ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།ཆོས་ནི་རྫུ་འཕྲུལ་དང་མངོན་ཤེས་ལ་སོགས་པའོ།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།གནས་ཀྱི་ཆོས་མངོན་དུ་འགྱུར་བ་ནི་ཡོན་ཏན་གང་འདོད་པ་དེ་མངོན་དུ་བྱེད་ནུས་པའོ།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།དབང་པོ་ལ་མངོན་པར་ཡིད་ཆེས་པ་ནི་རྒྱུ་འབྲས་སམ་རྣམ་པ་བཅུ་དྲུག་གམ་བདག་མེད་པར་རོ།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།མངོན་པར་ནི་མངོན་སུམ་དུའོ།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།སྤྲོ་བ་ནི་བདེན་བཞི་སྒོམ་པ་ལའོ།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།ཉེ་བར་གནས་པ་ནི་རྒྱུ་འབྲས་ལ་སོགས་པ་ལ་བློ་གནས་པའོ།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།དྲན་པ་ཉེ་བར་གནས་པ་དང་ལྡན་པའི་ཏིང་ངེ་འཛིན་ཅེས་བྱ་བ་དང་།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སེམས་མཉམ་པར་བཞག་པ་དང་ལྡན་པའི་ཤེས་རབ་ནི་བདག་མེད་པ་རབ་ཏུ་ཞེས་བྱ་བ་དང་།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དེའི་ཚེ་དྲོད་རྩེ་འཐོབ་པ་དང་བཟོད་མཆོག་མ་འོངས་པ་ན་སྒྲུབ་པ་ཞེས་སྦྱར་རོ།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།སེམས་རྣམ་པར་བྱང་བ་ལ་དབང་བྱེད་པས་ན་དབང་པོའོ།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་གཞན་རྣམ་དག་པོ་དང་འདྲ་བ་ལས་འབྲས་བུའི་ཁྱད་པར་སྟོན་པ་ན་མི་མཐུན་པའི་ཕྱོགས་ནི་མ་དད་པ་ནས་ཤེས་རབ་འཆལ་པའི་བ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བས་པ་ནི་མཐུ་མེད་པར་བྱས་པ་སྟེ་དེས་ན་དེས་མི་རྫི་བས་སྟོབས་ཞེས་བྱང་ཆུབ་ཀྱི་ཡན་ལག་སྔ་མ་ལས་གཞན་དུ་བ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དབང་པོ་རྣམས་དང་སྟོབས་རྣམས་ལ།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།ངེས་འབྱེད་ཆ་མཐུན་གཉིས་གཉིས་སོ།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།བྱང་ཆུབ་ཀྱི་ཡན་ལག་གི་ཡང་དག་པ་ཉིད་ཇི་ལྟ་བ་ནི་ཆོས་ཉིད་མཐོང་སྤང་གིས་དག་པའོ།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བདག་མེད་པར་དྲན་པ་ནི་གཞན་དྲུག་གི་གནས་ཀྱི་ཡན་ལག་སྟེ་དེ་ལས་དྲུག་པོ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།ཆོས་བདག་མེད་འབྱེད་པ་ནི་བྱང་ཆུབ་ཀྱི་ཡན་ལག་གི་ངོ་བོ་ཉིད་དོ།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།བརྩོན་འགྲུས་ཀྱིས་གང་དུ་འདོད་པ་དེར་བགྲོད་པས་ངེས་པར་འབྱུང་བའོ།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།ཟག་མེད་ཀྱི་དགའ་བས་ནི་སེམས་སིམ་པར་བྱེད་པས་ཕན་ཡོན་ནོ།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།ཤིན་ཏུ་སྦྱངས་པ་ནི་གང་གིས་ཀུན་ནས་ཉོན་མོངས་པར་མི་འགྱུར་བ་སྟེ་དེས་གནས་ངན་ལེན་འཇིག་པའི་ཕྱིར་རོ།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།ཏིང་ངེ་འཛིན་ནི་གང་དུའང་ཀུན་ནས་ཉོན་མོངས་པར་མི་འགྱུར་བ་སྟེ་དེས་གནས་གྱུར་འཐོབ་པའི་ཕྱིར་རོ།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ཀུན་ནས་ཉོན་མོངས་པ་གང་ཡང་མེད་པ་སྟེ་ཉོན་མོངས་པ་དང་བྲལ་ནས་སེམས་ལྷུན་གྱིས་གྲུབ་པར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རང་བཞིན་ཡན་ལག་གནས་ཡན་ལག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།གསུམ་པ་ངེས་འབྱུང་ཡན་ལག་སྟེ།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།བཞི་པ་ཕན་ཡོན་ཡན་ལག་ཡིན།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།རྣམ་གསུམ་ཉོན་མོངས་མེད་ཡན་ལག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།སྡུག་བསྔལ་ལ་སྡུག་བསྔལ་དུ་དམིགས་པ་ནི་དབེན་པ་ལ་གནས་པ་སྟེ་དེས་སྡུག་བསྔལ་སྤོང་བའི་ཕྱིར་རོ།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་ཀུན་འབྱུང་དུ་དམིགས་པ་ནི་འདོད་ཆགས་དང་བྲལ་བ་ལ་གནས་པ་སྟེ་དེས་ཀུན་འབྱུང་སྤ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།འགོག་པ་ལ་འགོག་པར་ཤེས་པ་ནི་དེ་མངོན་དུ་བྱེད་པས་འགོག་པ་ལ་གནས་པའོ།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དང་བཅས་པ་རྣམ་པར་སྤོང་བས་གནས་ཡོངས་སུ་སྒྱུར་བ་ནི་ལམ་ཏེ་སྒོམ་པ་ནི་དེ་ལ་དམ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།མདོའི་ཚིག་འདིས་ནི་ཞེས་སྦྱར་རོ།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།མཐོང་སྤང་སྤངས་པ་ནི་མཐོང་ལམ་གྱི་ངོ་བོ་ཡིན་པའི་ཕྱིར་རོ།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།འཕགས་ལམ་ཡན་ལག་བརྒྱད་ལ་དེའི་འོག་ཏུ་ཞེས་བྱ་བས་ནི་སྒོམ་ལམ་དུ་སྟོན་ཏོ།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ཡང་དག་པའི་ལྟ་བ་ནི་མཉམ་བཞག་གི་རྟོགས་པ་ཡོངས་སུ་གཅོད་པའི་ཡན་ལག་སྟེ་དེས་འདི་ལྟར་རྟོགས་སོ་ཞེས་འཛ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།ཡང་དག་པའི་རྟོག་པ་ནི་གཞན་གྱིས་གོ་བར་བྱེད་པའི་ཡན་ལག་སྟེ་དེས་ཀུན་ནས་བསླངས་ནས་འཆད་པའི་ཕྱིར་རོ།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།ངག་ནི་བདེན་ཞིང་སྙན་པའོ།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།ལས་ཀྱི་མཐའ་ནི་སྒོ་གསུམ་གྱི་ལས་དགེ་བའོ།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ནི་ཚུལ་འཆོས་དང་གཞོགས་སློང་དང་ཐོབ་ཀྱིས་འཇལ་བ་དང་ཁ་གསག་དང་རྙེད་པས་རྙེད་པ་འཚོལ་བའི་ལོག་འཚོ་ལྔ་དང་བྲལ་བའི་འཚོ་བ་སྟེ་ངག་གིས་རང་གིས་ལྟ་བ་དང་གཉིས་ཀྱིས་གཉིས་པོ་ལ་ཡིད་ཆེས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།རྩོལ་བ་ནི་སྒོམ་སྤང་གི་ཉོན་མོངས་པ་ཞེས་བྱ་བ་དང་།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དྲན་པ་ནི་བརྗེད་རྨུགས་ལ་སོགས་པ་ཉེ་བའི་ཉོན་མོངས་པ་ཞེས་བྱ་བ་དང་།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ཏིང་ངེ་འཛིན་ནི་མངོན་ཤེས་ལ་སོགས་པའི་ཡོན་ཏན་ཞེས་ཚིག་རྣམ་པར་སྦྱར་རོ།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ཡོངས་སུ་གཅོད་དང་གོ་བྱེད་དང་།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།རྣམ་གསུམ་གཞན་ཡིད་ཆེས་པར་བྱེད།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།ལམ་གྱི་ཡན་ལག་དེ་བརྒྱད་དོ།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དང་དབང་པོ་ཐ་དད་པའི་ལམ་བཞི་ལ་དབང་པོ་ལྔ་རྟུལ་པོས་ཉེར་བསྡོགས་དང་གཟུགས་མེད་ལ་བརྟེན་ནས་ཡན་ལག་གིས་མ་ཟིན་པས་མངོན་ཤེས་བུལ་ལ་ལམ་བསྐྱེད་དཀའ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།དེ་བཞིན་དུ་དབང་པོ་རྣོ་བས་ནི་མངོན་ཤེས་མྱུར་ལ།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དངོས་གཞི་མ་ཐོབ་པར་ལམ་བསྐྱེད་པར་དཀའ་བ་དང་།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སྔ་མ་ལས་བཟློག་པར་སྦྱར་ཏེ་མཛོད་ལས།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བསམ་གཏན་དག་གི་ལམ་རྣམས་སླ།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།ས་གཞན་དག་ནི་དཀའ་བ་ཡིན།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།བློ་རྟུལ་མངོན་ཤེས་བུལ་བ་སྟེ།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།གཅིག་ཤོས་ཀྱི་ནི་མངོན་ཤེས་མྱུར།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།གང་དག་ཉེར་བསྡོགས་དང་གཟུགས་མེད་ཡན་ལག་གིས་ཟིན་པར་འདོད་པའི་ལུགས་ལ་ནི་འདི་མི་རུང་ངོ་།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པ་གསུམ་སྦྱོང་བ་ཆོས་ཀྱི་གནས་བཞིའི་ལམ་ལ་དྲན་པ་ལས་དྲན་པའི་དོན་སྒོམ་པའི་ཏིང་ངེ་འཛིན་འབྱུ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ཏིང་ངེ་འཛིན་ལ་མཉམ་པར་བཞག་ན་ཡང་དག་པ་ཇི་ལྟ་བ་བཞིན་དུ་ཤེས་པ་འབྱུང་བའི་ཕྱིར་རོ།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ོན་ཏན་ཐམས་ཅད་སྒྲུབ་པའི་ལམ་ཞི་གནས་དང་ལྷག་མཐོང་ལ་དོན་གསུམ་གྱི་དང་པོ་ཞི་གནས་ནི་སེམས་གནས་པའི་ཐབས་དགུ་སྟེ་ནང་ཉིད་ལ་སེམས་འཇོག་པ་ནི་ཕྱིའི་དམིགས་པ་ལས་གླན་ནས་དང་པོར་ནང་དུ་འཇ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།རྒྱུན་དུ་འཇོག་པ་ནི་དེ་ལ་ཡུན་རིང་དུ་འཛིན་པའོ།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།གླན་ཏེ་འཇོག་པ་ནི་འཕྲོས་ན་ཡང་གླན་ནས་འཇོག་པའོ།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།ཉེ་བར་འཇོག་པ་ནི་མི་འཕྲོ་བར་བྱ་བའི་དོན་དུ་དྲན་པ་འཇོག་པའོ།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།དུལ་བར་བྱེད་པ་ནི་གཟུགས་སྒྲ་ལ་སོགས་པ་ལ་ཉེས་པར་བལྟས་ནས་འཕྲོར་མི་སྟེར་བའོ།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བྱེད་པ་ནི་སེམས་འཁྲུགས་པའི་རྒྱུ་ཉོན་མོངས་དང་རྣམ་རྟོག་ལ་ཉེས་པར་བལྟས་སྟེ་འཕྲོར་མི་སྟེ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།རྣམ་པར་ཞི་བར་བྱེད་པ་ནི་བརྗེད་ནས་དེ་དག་བྱུང་ནའང་དང་དུ་མི་ལེན་པའོ།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།རྩེ་གཅིག་ཏུ་བྱེད་པ་ནི་བྱིང་རྒོད་ལ་སོགས་པའི་སྐབས་མེད་པར་རྒྱུན་དུ་སྒོམ་པའོ།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།མཉམ་པར་འཇོག་པ་ནི་དེ་ལྟར་ཤིན་ཏུ་གོམས་པས་ལྷུན་གྲུབ་ཏུ་རྩེ་གཅིག་ཏུ་རྒྱུན་དུ་འབྱུང་བའོ།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།དེ་ལྟར་བསྒོམས་པས་འདོད་པའི་སེམས་འདི་དངོས་གཞིར་འགྱུར་བ་ཡིན་ཏེ་མདོ་སྡེ་རྒྱན་ལས།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དེ་ལྟར་དེ་ནི་འཕེལ་བྱས་པས།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།འཕེལ་བ་རིང་དུ་འགྲོ་བ་ཡིས།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།དངོས་གཞིའི་གནས་པ་དེས་འཐོབ་བོ།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།གཉིས་པ་ལྷག་མཐོང་ལ་ཆོས་ནི་ཤེས་བྱ་སྟེ་རྣམ་པར་འབྱེད་པ་ནི་ཇི་སྙེད་ཡོད་པ་ལ་དམིགས་པའོ།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།རབ་ཏུ་རྣམ་པར་འབྱེད་པ་ནི་བདག་མེད་ཀྱི་དོན་ཇི་ལྟ་བ་ཤེས་པའོ།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།ཡོངས་སུ་རྣམ་པར་རྟོག་པ་ནི་ངོ་བོ་ལའོ།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།ཡོངས་སུ་རྣམ་པར་དཔྱོད་པ་ནི་ཁྱད་པར་ལའོ།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།བྱེད་ལས་ནི་སྒྲིབ་པ་གཉིས་ཀྱི་གནས་ངན་ལེན་དང་།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བདག་གཉིས་སུ་ཞེན་པའི་མཚན་འཛིན་གྱི་གཉེན་པོ་དང་།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རྟག་འཛིན་ལ་སོགས་པ་ཕྱིན་ཅི་ལོག་འབྱིན་པ་དང་།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ཕྱིན་ཅི་མ་ལོག་པ་བདེན་གཉིས་ཀྱི་གནས་ལུགས་ལ་སེམས་འཇོག་པར་བྱེད་པའོ།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ཉིས་ལ་བརྟེན་ནས་ལམ་བཞིར་འགྱུར་ཚུལ་ལ་ལམ་སྒོམ་ཚུལ་བཞིར་འགྱུར་ཏེ་ཞེས་སྦྱར་ཏེ་ཞི་གནས་ལ་བརྟེན་ནས་སྔར་བཞིན་དཔ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དེ་ལས་བཟློག་པའི་ཚུལ་གྱིས་སོ།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།ཆོས་ནི་ཤེས་བྱ་སྟེ་རྒོད་པ་ནི་གཉིས་པོའི་མི་མཐུན་ཕྱོགས་རྣམ་གཡེང་དང་འཆལ་བའི་ཤེས་རབ་ལ་སོགས་པའོ།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།ཚར་གཅད་པ་ནི་སྤོང་བའོ།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།དེའང་སྔོན་མ་ཐོས་པས་ལྷག་མཐོང་སྐྱེད་དེ་དེ་ནས་ཞི་གནས་སྒོམ་མོ།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།ཟུང་དུ་འཇུག་པ་ནི་དེ་གཉིས་དུས་མཉམ་དུ་སྒོམ་ཤེས་པའོ།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མ་སྡུད་པའི་ལམ་དབང་པོ་གསུམ་བཤད་པ་ལ་དབང་བྱེད་པ་ནི་དབང་པོ་བཅུ་སྟེ་ཡིད་ཀྱི་དབང་པོ་དང་དད་པ་ལ་སོགས་པ་ལྔ་དང་བདེ་བ་དང་ཡིད་བདེ་དང་བཏང་སྙོམས་ཀྱི་དབང་པོ་བཞི་ནི་རྒྱུད་ལ་ཡོད་པའི་བསམ་གཏན་དང་མཐུན་པར་ཡོད་དེ་དེ་ལྟར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ནི་སྦྱོར་ལམ་གྱི་རྗེས་ཐོབ་ན་བདག་གིས་བྱང་ཆུབ་འཐོབ་བམ་མི་འཐོབ་སྙམ་དུ་སེམས་པ་སྟེ་འདི་དག་ནི་སྲིད་ལྡན་ཡིན་གྱི་ངེས་ལྡན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སྔོན་མ་ཤེས་པ་ཤེས་པར་བྱ་བའི་ཕྱིར་ཞུགས་པས་མི་ཤེས་པ་ཀུན་ཤེས་པར་བྱེད་པའི་དབང་པ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དེ་བཅུ་དྲུག་པ་ནས་རྡོ་རྗེ་ལྟ་བུའི་བར་ནི་སྔོན་མ་ཤེས་པ་ཤེས་པར་བྱར་མེད་པས་ཀུན་ཤེས་པའི་དབང་པ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ཐོབ་ནས་ཡིད་མི་བདེ་མེད་པས་དགུ་པོ་དེ་མི་སློབ་པའི་ལམ་ལ་ནི་ཀུན་ཤེས་པ་དང་ལྡན་པས་དེའི་དབང་པོ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ང་མའི་ལམ་སྒོམ་པ་ན་འོག་མ་ལ་དབང་ཐོབ་པའི་སྒོམ་པ་ཡོད་པར་བསྟན་པའི་དང་པོའི་ས་པ་ལ་འདོད་པའི་མ་ཆགས་པ་ལ་སོགས་པ་མངོན་དུ་མ་གྱུར་ཀྱང་དབང་འབྱོར་བའི་རྒྱུ་མཚན་གྱིས་སྒོམ་པ་ཡིན་པ་ནི་འོག་མ་དེ་བཟང་པོར་སྦྱངས་པས་གོང་མའི་དགེ་བ་འབྱུང་བས་གོང་མའི་ནང་དུ་འོག་མ་འདུས་ནས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།དེ་བཞིན་དུ་སྲིད་རྩེ་བར་དུའོ།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ཐར་ཕྱིན་པའི་ལམ་ལ་མདོ་དང་རྒྱས་པ་གཉིས་ཀྱི་དང་པོ་ལ་རྡོ་རྗེ་ལྟ་བུས་སྤངས་རྟོགས་མཐར་ཕྱིན་པ་ཐོབ་པ་མི་སློབ་པའི་ལམ་དུ་བརྟན་པ་ནི་མཐར་ཕྱིན་པ་ཞེས་བྱ་བ་ནས་མི་སྐྱེ་བ་ཤེས་པའི་བ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།མི་སློབ་པའི་ཆོས་བཅུ་དེར་བསྟན་པ་ནི་མི་སློབ་པའི་ནས་ཡང་དག་པའི་ཤེས་པའི་བར་རོ།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།འཕགས་ལམ་བརྒྱད་ནི་བཤད་ཟིན་ལ་རྣམ་པར་གྲོལ་བ་ནི་སྒྲིབ་པ་ལས་གྲོལ་བ་མི་རྟོག་པའི་ཡེ་ཤེས་སོ།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ཤེས་པ་ནི་རྗེས་ཀྱི་ཡེ་ཤེས་ཏེ་ཡང་དག་པའི་ལྟ་བ་ནི་མཉམ་བཞག་གཅོད་པའི་ལྡོག་པའི་ཆ་བཟུང་ན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དྲུག་གི་དང་པོ་གནས་ངན་ལེན་བཤད་པ་ལ་མངོན་བརྗོད་ཀྱི་གནས་ངན་ལེན་ནི་སྤྲོས་པའི་བག་ཆགས་ཏེ་ཀུན་ཏུ་འགྲོ་བ་ནི་ཁམས་ཐམས་ཅད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།ཚོར་བའི་གནས་ངན་ལེན་ནི་ཟག་བཅས་ཀྱི་ཚོར་བའི་བག་ཆགས་སོ།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།ཉོན་མོངས་དང་ལས་ཀྱི་གནས་ངན་ལེན་ཡང་དེ་བཞིན་ནོ།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།རྣམ་སྨིན་གྱི་གནས་ངན་ལེན་ནི་རྣམ་སྨིན་གྱི་ལུས་ལས་སུ་མི་རུང་བའི་ས་བོན་ནོ།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།ཉོན་སྒྲིབ་ཀྱི་གནས་ངན་ལེན་ནི་དེ་ཤས་ཆེ་ཞིང་རྒྱུན་རིང་བའོ།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།ལས་སྒྲིབ་ནི་མཚམས་མེད་ལྔ་ལ་སོགས་པའོ།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སྒྲིབ་པ་ནི་བདེན་པ་རྟོགས་པའི་རྟེན་དུ་མི་རུང་བ་ངན་སོང་གསུམ་དང་ལྷ་ཚེ་རིང་པོ་དང་སྒྲ་མི་སྙ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།སྒྲིབ་པ་ནི་ལྔ་པོའོ།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།རྟོག་པ་ནི་འདོད་པ་ལ་རྟོག་པ་ལ་སོགས་པའོ།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།ཟས་ཀྱི་གནས་ངན་ལེན་ནི་བཟང་ངན་དང་མང་ཉུང་ལ་སོགས་པའོ།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།འཁྲིག་པ་ནི་འདོད་ཆགས་སོ།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།རྨི་ལམ་ནི་གཉིད་དུས་ཀྱིའོ།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།ནད་ལ་སོགས་པ་ནི་གསལ་ལོ།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།གནས་ངན་ལེན་བརྟན་པ་ནི་རིགས་ཆད་དོ།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།ཆེ་འབྲིང་ཆུང་གསུམ་ནི་འདོད་ཁམས་ལ་སོགས་པ་གསུམ་དང་སྦྱར་རོ།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།ཉོན་སྒྲིབ་ནི་ཉན་རང་གི་སྒྲིབ་པའོ།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།སྙོམས་འཇུག་གི་སྒྲིབ་པ་ནི་མཐར་གྱིས་གནས་པའི་སྙོམས་འཇུག་དགུ་ལ་སྒྲིབ་པའོ།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།ཤེས་སྒྲིབ་ནི་ཀུན་མཁྱེན་ལ་སྒྲིབ་པའོ།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།དེ་དག་གི་གནས་ངན་ལེན་ནི་ས་བོན་དེ་སྤངས་པས་དེས་བསྐྱེད་པའི་མངོན་དུ་རྒྱུའང་སྤངས་པའོ།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ྲ་བཅོམ་འགའ་ཞིག་ལ་མངོན་བརྗོད་དང་ལས་དང་ནད་ལ་སོགས་པའི་གནས་ངན་ལེན་ཡོད་དེ་དགྲ་བཅོམ་སེམས་གཡེ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གཞན་གྱི་བརྡུངས་པ་དང་ན་བ་ལ་སོགས་པ་བཤད་པའི་ཕྱིར་རོ།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ཆ་ལས་རྣམ་གྲོལ་ལ་སྙོམས་འཇུག་གི་སྒྲིབ་པ་ཡོད་མོད་ཀྱི་མི་སློབ་པ་ཕལ་ཆེ་བ་ལ་འདི་དག་མེད་པས་རྒྱུན་བཅད་པ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འདི་དག་སྤངས་པས་སྒོ་གསུམ་ཤིན་ཏུ་དུལ་བ་དང་ཤིན་ཏུ་སྦས་པ་དང་ཤིན་ཏུ་བསྲུངས་པ་དང་ཤིན་ཏུ་བསྡམས་པ་ལ་སོག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ྲད་བྲལ་གྱི་ཐོབ་པ་ལ་གནས་ངན་ལེན་བསགས་པ་དང་ཟད་པ་ལ་བཏགས་པ་ནི་འདི་གཉིས་བཏགས་ཡོད་དུ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ྡོ་རྗེ་ལྟ་བུའི་ཏིང་ངེ་འཛིན་ནི་སྒོམ་ལམ་ཆེན་པོའི་ཆེན་པོ་སྤོང་བའི་ལམ་གྱི་གནས་སྐབས་ཏེ་ཉན་རང་ལ་ཉོན་མོངས་པ་ཆུང་ངུའི་ཆུང་ངུ་མགོ་གནོན་པ་སྦྱོར་ལམ་དང་ས་བོན་སྤོང་བ་བར་ཆད་མེད་པའ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།བྱང་ཆུབ་སེམས་དཔའ་ལ་སྒྲིབ་པ་གཉིས་སྤོང་བ་ལ་སྔ་མ་བཞིན་སྦྱར་རོ།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།སྒྲིབ་པ་ཐམས་ཅད་ནི་རང་རང་གིའོ།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།བར་ཆད་མེད་པ་ནི་མི་སློབ་པ་ལས་སྒྲིབ་པས་ཟློག་མི་ནུས་པའོ།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།བརྟན་པ་ནི་སྒྲིབ་པས་བསྐྱེད་མི་ནུས་པའོ།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།སྲ་བ་ནི་དེས་སྒྲིབ་པ་ཐམས་ཅད་འཇོམས་པའོ།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།རོ་གཅིག་པ་ནི་མི་རྟོག་པར་རོ།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།ཁྱབ་པ་ནི་ཐམས་ཅད་ལ་ཁྱབ་པའི་དེ་བཞིན་ཉིད་ལ་དམིགས་པས་སོ།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ོན་བྱེད་ཀྱི་དཔེ་ལ་ཁྱད་པར་ལྔ་པོ་འདི་ལ་དགོངས་ནས་ཞེས་པ་སྟེ་མ་གྲུབ་པ་ནས་འཁྲེགས་པའི་བར་ལྔ་ནི་སྔ་མ་སྔ་མ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།གལ་ཏེ་འདི་ལ་སྤང་བྱ་ཡོད་ན་དེ་གཉིས་ལྷན་ཅིག་མི་གནས་པའི་འགལ་བར་མི་འགྱུར་ལ།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སྤང་བྱ་མེད་པའི་ལམ་ཡིན་ན་མི་སློབ་པར་འགྱུར་ཞིང་།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ཡོད་ཀྱང་སངས་རྒྱས་ཀྱི་སས་སྤོང་ན་ཡང་དེ་སློབ་པར་འགྱུར་རོ་ཞེ་ན།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དེ་ཉིད་ཀྱིས་ནུས་པ་མེད་དུ་བྱས་ཏེ་ནུས་མེད་དེ་རྡོ་རྗེ་ལྟ་བུ་དང་དུས་མཉམ་དུ་འགགས་པའི་རྗེས་སུ་མི་སློབ་པའི་ལམ་སྐྱེ་ལ་གནོད་མེད་དུ་ལྷན་ཅིག་ནས་མི་སྲིད་པས་འགལ་བར་ཡང་འཐ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གྱུར་ལ་སེམས་ཀྱི་གནས་གྱུར་ནི་སེམས་རང་བཞིན་གྱིས་འོད་གསལ་བ་གློ་བུར་གྱི་དྲི་མ་ཐམས་ཅད་དང་བ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།ལམ་གྱི་གནས་གྱུར་ནི་སློབ་ལམ་མི་སློབ་པའི་ལམ་དུ་གྱུར་པའོ།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།གནས་ངན་ལེན་གནས་གྱུར་པ་ནི་ཀུན་གཞི་སྒྲིབ་པའི་ས་བོན་དང་བྲལ་བའོ།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ཟད་མི་སྐྱེ་ཤེས་པ་ལ་རྒྱུ་ཀུན་འབྱུང་ཟད་ནས་ཤེས་པ་སྐྱེས་པའམ་ཀུན་འབྱུང་ཟད་པའི་འགོག་པ་ལ་དམིགས་པའི་ཡེ་ཤེས་དང་འབྲས་བུ་སྡུག་བསྔལ་སྤངས་ནས་ཤེས་པ་སྐྱེས་པའམ་དེ་མི་སྐྱེ་བའི་འགོག་པ་ལ་དམིགས་པའི་ཡེ་ཤེས་སོ་ཞེས་སྦྱར་ན་ཐེག་པ་ཐུན་མོང་གི་ལུག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།ཐེག་ཆུང་བའི་ལུགས་ནི་མཛོད་ལས།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ཟད་པ་ཤེས་པ་བདེན་རྣམས་ལ།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ཡོངས་ཤེས་ལ་སོགས་ངེས་པའོ།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།ཡོངས་ཤེས་བྱར་མེད་ཅེས་ལ་སོགས།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།མི་སྐྱེ་བའི་བློར་འདོད་དོ།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།ཐེག་ཆེན་པ་ནི་དོན་དམ་པར་ཟད་མི་སྐྱེ་མེད་པར་ཤེས་པ་ལ་འདོད་དེ་མངོན་རྟོགས་རྒྱན་ལས།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།ཡེ་ཤེས་བྱང་ཆུབ་ཅེས་བརྗོད་དེ།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།ཟད་མེད་སྐྱེ་མེད་ཕྱིར་དེ་དག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།གོ་རིམ་བཞིན་དུ་ཤེས་པར་བྱ།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ི་སློབ་པའི་ཆོས་བཅུ་བཤད་པ་ལ་མི་སློབ་པའི་ངག་དང་ལས་ཀྱི་མཐའ་དང་འཚོ་བ་གསུམ་ནི་ཚུལ་ཁྲིམས་ཀྱ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།ཡང་དག་པའི་དྲན་པ་དང་ཏིང་ངེ་འཛིན་ནི་ཏིང་ངེ་འཛིན་གྱི་ཕུང་པོའོ།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།ཡང་དག་པའི་ལྟ་བ་དང་རྟོག་པ་དང་རྩོལ་བ་གསུམ་ནི་ཤེས་རབ་ཀྱི་ཕུང་པོའོ།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།དེ་ལྟར་ན་ཟག་མེད་ཀྱི་ཕུང་པོ་ལྔའི་དབང་དུ་བྱས་པ་ཡིན་ནོ།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།གསུམ་པ་ཉེ་བར་བསྡུ་བ་ལ་དེ་ཁོ་ནའི་དོན་ནི་བདེན་བཞིའི་བདག་མེད་དོ།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།ཉོན་མོངས་པ་ནི་རིགས་པ་དང་བྲལ་བའོ།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།ཕྱིན་ཅི་མ་ལོག་པ་ནི་མི་རྟག་པ་དང་བདག་མེད་པ་ལ་སོགས་པར་རྟོགས་པའོ།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།ཞི་བདེ་ལ་རྟག་པ་ནི་མྱང་འདས་ཏེ་དེར་འགྲོ་བར་བྱེད་པའོ།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ན་བཞིའི་རྣམ་པ་འཇིག་རྟེན་དང་འཇིག་རྟེན་ལས་འདས་པའི་སྒོ་ནས་བཞག་པ་ལ་དང་པོ་དེ་གཉིས་ཀྱི་ཁྱད་པར་དངོས་ནི་བདེན་པ་རྣམས་ལ་ཞེས་བྱ་བས་སྟོན་པ་ན་འཇིག་རྟེན་པ་རྣམས་ནི་དེ་བཞིན་ཉིད་མངོན་སུམ་དུ་མ་རྟོགས་པས་ཤེས་བྱ་ལ་ལེགས་པར་མ་ཞུག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སྒྲིབ་པའི་ས་བོན་ཡོད་པས་སྒྲིབ་པ་དང་བཅས་པའོ།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།སྒྲ་དོན་སྦྱར་ནས་འཛིན་པས་རྟོག་པ་དང་བཅས་པའོ།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།འཇིག་རྟེན་ལས་འདས་པ་ལ་དེ་ལས་བཟློག་པ་གསུམ་མོ།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་མེད་ཀྱི་དོན་བཤད་པ་ལ་རྟོག་པ་དང་བྲལ་ན་མི་རྟག་པ་ལ་སོགས་པའི་ཤེས་བྱ་ལ་ལེགས་པར་ཞུགས་པ་མི་རུང་ངོ་ཞེ་ན་འདི་ལྟར་ཞེས་གསུངས་ཏེ་རྣམ་པ་ནི་མི་རྟག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།མི་རྟག་པ་ཉིད་དོ་ཞེས་སྒྲ་དོན་སྦྱར་ནས་མི་མཐོང་བའོ།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།ཇི་ལྟར་མཐུན་མཐུན་ནི་ངེས་འབྱིན་གྱི་དོན་མཐོང་གི་ངེས་འབྱིན་ཉིད་དོ་ཞེས་བྱ་བའི་བར་དུ་སྦྱོར་བའོ།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བཤད་པ་རྒྱན་གྱི་མེ་ཏོག་ལས་བདེན་པ་རྣམ་པར་ངེས་པ་ཞེས་བྱ་བ་ཀུན་ལས་བཏུས་པ་གཉིས་པའི་རྣམ་པར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པ་བཞི་རྟོགས་པའི་སྔོན་དུ་གསུང་རབ་འགྲོ་བས་གསུང་རབ་ཀྱི་དོན་བཤད་པ་ཆོས་རྣམ་པར་ངེས་པའི་སྤྱི་དོན་ལ་གསུང་རབ་ཀྱི་ངོ་བོ་ནི་བྱེ་བྲག་ཏུ་སྨྲ་བ་སྒྲ་སྤྱིའི་ཕྲེང་བ་གཞུང་གི་ཚད་དང་མཉམ་པ་མི་ལྡན་པའི་འདུ་བྱེད་ཀྱི་ཕུང་པོས་བསྡུས་པ་ལ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མདོ་སྡེ་པ་སྒྲ་རང་གི་མཚན་ཉིད་གཞུང་གི་ཚད་དང་མཉམ་པ་གཟུགས་ཀྱི་ཕུང་པོས་བསྡུས་པ་ལ་འདོད་དེ་མཛོད་ལས།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།གང་རྣམས་ཐུབ་པས་གསུངས་དེ་དག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།ཚིག་གམ་མིང་ཡིན་དེ་དག་ནི།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།གཟུགས་སམ་འདུ་བྱེད་དག་ཏུ་འདུས།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རྣམས་ནི་གཟུགས་ལ་སོགས་པ་ཕྱི་རོལ་གྱི་དོན་མེད་པས་ཡིད་ཤེས་སྒྲའི་རྣམ་པར་སྐྱེས་པ་གཞུང་གི་ཚད་དང་མཉམ་པ་ལ་འདོ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དབུ་མ་པ་རྣམས་ནི་དེ་དག་དང་ཅི་རིགས་སུ་མཐུན་པར་སྨྲའོ།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ཀྱི་ཚད་ནི་སྟོན་པ་འདིའི་གསུང་རབ་ནི་ཆོས་ཀྱི་ཕུང་པོ་བརྒྱད་ཁྲི་བཞི་སྟོང་ཡིན་ལ་དེ་རེ་རེའི་ཚད་ནི་ཐེག་ཆུང་བ་ཤ་རིའི་བུས་བྱས་པའི་བསྟན་བཅོས་ཆོས་ཀྱི་ཕུང་པོའི་ཚད་ལ་འདོད་དེ་དེ་ལ་ནི་ཤླཽ་ཀ་དྲུག་སྟོང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ུང་པོ་དང་ཁམས་དང་སྐྱེ་མཆེད་དང་བདེན་པ་དང་རྟེན་འབྲེལ་དང་གནས་དང་གནས་མ་ཡིན་པ་ལ་སོགས་པའི་དོན་སྣ་རེ་རེ་ཙམ་འཆད་པ་ལ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ཁ་ཅིག་བསྟན་བཅོས་ཚད་ཅེས་ཟེར།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།ཕུང་པོ་ལ་སོགས་གཏམ་རེ་ཡིན།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ུན་མོང་བ་ནི་དེ་གཅིག་གི་ཚད་ཤླཽ་ཀ་སྟོང་ཡིན་ལ་ཀུན་བསྡོམས་པ་ལ་ནི་ཤླཽ་ཀ་བྱེ་བ་ཕྲག་བརྒྱད་དང་འབུམ་ཕྲག་བཞི་བཅུར་འགྱུར་རོ་ཞེས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ཐུན་མོང་མ་ཡིན་པ་ནི་ལྷའི་དབང་པོའི་གླང་པོ་ཆེ་རབ་བརྟན་གྱིས་ཐེག་པའི་སྣག་ཚས་ནི་ཆོས་ཀྱི་ཕུང་པོ་གཅིག་འབྲི་ན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དོ་སྡེ་དྲིན་ལན་བབས་པ་ལས་ལྷ་སྦྱིན་གྱིས་སྤོས་ཀྱི་གླང་པོ་ཆེ་ལྔ་སྟོང་གིས་ཐེག་པའི་མདོ་སྡེ་རྣམས་ཁ་འདོན་དུ་རྗོད་པར་བྱེད་དོ་ཞེས་གསུངས་པ་ཡང་ལེགས་པར་བཤ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ན་ཅིའི་ཕྱིར་དེ་ཙམ་ཞིག་མི་སྣང་ཞེ་ན་ཕལ་ཆེར་ཀླུ་རྣམས་ཀྱི་ཡུལ་ན་བཞུགས་ཏེ་ཙན་ཏྲ་གོ་མིའི་སློབ་མ་ལ་སྤྲིངས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བསྟན་པ་རིན་ཆེན་མཆོག་ལྟར་བཟང་ལ་འཕན་མེད་པ།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།རྣམ་པར་དག་ཚུལ་གང་ཡིན་ཀླུ་མགོ་གདེངས་ཀ་ཅན།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།ཆེན་པོ་རྣམས་ཀྱི་གཙུག་གི་རྒྱན་བཞིན་གུས་མནོས་ནས།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།ས་ཡི་གཏིང་ན་གནས་པའི་རབ་རིབ་སེལ་བར་མཛད།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འཕོ་བ་དང་གཅོད་པ་དང་སྔོན་དུ་འགྲོ་བར་འཁོར་ལོ་རིན་པོ་ཆེ་དང་འདྲ་བས་ཆོས་ཀྱི་འཁོར་ལོའམ་རྗོད་བྱེད་ཀྱི་ཆོས་དུ་མ་སྤུངས་པ་ལ་ཆོས་ཀྱི་ཕུང་པོའམ་གསུང་རབ་ཀྱི་ཚོགས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མདོ་སྡེ་གསུང་རབ་ཡན་ལག་བཅུ་གཉིས་ཀྱི་དོན་བཤད་པ་ནས་ཤིན་ཏུ་རྒྱས་པའི་མདོ་སྡེ་བྱེ་བྲག་ཏུ་བཤད་པའི་བར་བརྒྱད་ལས་དང་པོ་ལ་དོན་གསུམ་གྱི་རབ་ཏུ་དབྱེ་བ་ནི་ཆོས་རྣམ་པར་ངེས་པ་གང་ཞེ་ན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།གཉིས་པ་སོ་སོའི་དོན་ལ་མདོ་སྡེའི་སྨོས་པ་ནི་མདོར་བསྡུས་པའོ།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།རྐྱང་པ་ནི་ལྷུག་པའོ།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ནས་གསུངས་པའི་དགོས་པ་ལ་དོན་མང་པོ་ཚིག་ཉུང་ངུས་བརྗོད་ན་གོ་སླ་བ་ནི་རྣམ་པར་གཞག་སླ་བ་དང་བཤད་སླ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།ཚིག་ཉུང་ངུས་དོན་མང་པོ་སྟོན་ན་ཆོས་ལ་གུས་པ་སྐྱེའོ།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།གུས་ནས་ཤེས་རབ་གསུམ་གྱིས་ཞུགས་ན་ནི་མྱུར་དུ་ཆོས་ཉིད་རྟོགས་པར་འགྱུར་རོ།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ན་གསུམ་གྱི་ཡོན་ཏན་ཤེས་པའི་དད་པ་འཐོབ་སྟེ་འདི་ལྟ་བུ་རྟོགས་པ་འདི་ལྟ་བུ་སྟོན་པ་འདི་ལྟ་བུ་སྒྲུབ་པ་ཞེས་བྱ་བ་ལ་སོགས་པར་ཤེས་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།རྟོགས་སླ་བ་ཚེ་དེ་ཉིད་ལ་རྟོགས་པས་ནི་མཐོང་བའི་ཆོས་ཏེ་ཚེ་ལ་བདེ་བ་སེམས་དགའ་བས་རྒྱས་པའོ།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།རྟོགས་པ་ལས་འབེལ་གཏམ་འབྱུང་བས་འབེལ་བའི་ཞེས་གསུངས་ཏེ་གཏན་ལ་འབེབས་པ་ནི་དོན་ངེས་པར་བྱེད་པའོ།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།དམ་པ་ནི་ཕྲག་དོག་ལ་སོགས་པའི་དྲི་མ་མེད་པའོ།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།གྲངས་སུ་འགྲོ་བ་ནི་མཁས་པའི་གྲགས་པ་འབྱུང་བའོ།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སྡེ་དེ་ཉིད་དུ་ཞེས་བྱ་བ་ནི་ཡན་ལག་བཅུ་གཉིས་ལ་གླེགས་བམ་ཐ་དད་དུ་ངེས་པ་ནི་མེད་ཀྱི་ལྷུག་པར་གསུངས་པའི་གླེགས་བམ་དེ་ཉིད་དུ་ཞེས་སྦྱར་ཏེ་དཀོན་མཆོག་བརྩེགས་པ་ལ་སོགས་པའི་མདོ་སྡེ་འགའ་ཞིག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ཀྱིས་བསྙད་པའི་སྒྲ་གཞན་དུ་བསྙད་པའམ་དྲང་བ་ལ་བྱས་པའི་ཚེ་ཕ་དང་མ་ནི་གསད་བྱ་ཞིང་ཞེས་བྱ་བ་ལ་སོགས་པའི་དྲང་དོན་རྟོགས་པར་བྱེད་དོ་ཞེས་སྟོན་པ་ནི་ཡང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གང་ལས་ཉན་ཐོས་མྱ་ངན་ལས་འདས་ཏེ་ཞེས་སྦྱར་ཏེ་སངས་རྒྱས་འོད་སྲུངས་ཀྱི་དུས་ཀྱི་ཉན་ཐོས་ཤ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ཉེ་བའི་སོགས་པ་རྒྱལ་པོ་མྱ་ངན་མེད་ཀྱི་ཚེ་འབྱུང་བ་ལ་སོགས་པའོ།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།འདི་ནི་མཚོན་པ་སྟེ་རྒྱལ་པོ་དང་བྱང་ཆུབ་སེམས་དཔའ་ལ་སོགས་པ་ལུང་བསྟན་པའང་འདིར་གཟུང་ངོ་།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།ངེས་དོན་ལུང་བསྟན་པར་འཆད་པ་ནི་དགོངས་པ་རྣམ་པར་ཕྱེ་ནས་ལུང་སྟོན་པའི་ཕྱིར་རོ།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།དེ་ལ་དྲང་དོན་ནི་ལུང་དེའི་དོན་སྒྲ་ཇི་བཞིན་པ་མ་ཡིན་པར་དོན་གཞན་དུ་དྲང་དགོས་པ་ཡིན་ལ།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ངེས་དོན་ནི་སྒྲས་བཤད་པ་དེ་ཁོ་ན་ལྟར་ངེས་པ་ཡིན་ནོ།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ྟོན་པ་ལ་དེ་གཉིས་སུ་བྱས་པའང་ཡོད་མོད་ཀྱི་ཀུན་རྫོབ་ཉིད་ལའང་བདེན་བརྫུན་གྱིས་གཉིས་སུ་དབ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།ཚིགས་ནི་དུམ་བུ་སྟེ་སྦྱར་བ་ནི་བཅད་པའོ།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།རྩ་བ་ནི་རྐང་པའོ།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།དེ་ལྟ་ན་རྐང་པ་བཞི་པ་ཁོ་ན་གྲགས་སོ།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།ཚིགས་སུ་བཅད་པའི་རྣམ་པར་དབྱེ་བའི་ལུགས་གཞན་ནི་སྡེབ་སྦྱོར་གྱི་བསྟན་བཅོས་སུ་བལྟའོ།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།ཡིད་རང་བ་ནི་སྟོན་པ་ཉིད་དེ་མ་ཞུས་པར་དགེ་སློང་དག་གིས་འདི་ལྟར་བསྒྲུབ་པར་བྱའོ།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།མ་འོངས་པ་ན་འདི་དང་འདི་ལྟ་བུ་འབྱུང་ངོ་ཞེས་ཆེད་དུ་གསུངས་པའོ།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།གང་གི་ཆེད་དུ་ཞེས་བྱ་བ་ནི་དགེ་འདུན་གྱི་ཆེད་དུ་འཁྲིག་པ་སྤོང་བའི་བསླབ་པ་གསུངས་པ་དང་།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བཟང་སྦྱིན་ལ་ལྟུང་བ་བྱུང་བ་དང་བཅས་པའི་ད་ཕྱིན་ཆད་མི་བྱའོ་ཞེས་བསླབ་པ་བཅས་པ་གསུངས་པའོ།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།དཔེས་ནི་དོན་གསལ་བར་རྟོགས་པར་བྱེད་པས་རྟོགས་པ་བརྗོད་པའོ།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།སྔོན་གྱི་སྦྱོར་བ་ནི་ཏིང་ངེ་འཛིན་རྒྱལ་པོ་ལས།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ང་ནི་དེ་ཚེ་རྒྱལ་པོ་དཔའ་བས་བྱིན།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།མེ་ཏོག་ཟླ་མཛེས་པདྨའི་བླ་མ་ཡིན།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།དགའ་བྱེད་དེ་ནི་ཞི་བའི་རྒྱལ་བར་གྱུར།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།ཞེས་བྱ་བ་ལ་སོགས་པ་སྔོན་གྱི་གཏམ་རྒྱུད་དོ།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།སྐྱེས་རབས་ནི་ཐམས་ཅད་སྒྲོལ་དང་ལེགས་པར་ཕ་རོལ་སེམས་དང་རྒྱལ་པོ་གསེར་མདོག་ལ་སོགས་པའོ།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ེ་སྣོད་ནི་དེའི་ལམ་འབྲས་བུ་དང་བཅས་པ་སྟོན་པ་སྟེ་འདིའི་ཕན་པ་དང་ཕྱི་མའི་བདེ་བ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ྤྱོད་པ་རྒྱས་པ་དང་ཤེས་བྱ་མ་ལུས་པ་འཆད་པས་རྒྱ་ཆེ་བ་དང་ཆོས་ཀྱི་བདག་མེད་སྟོན་པས་ཟབ་པའི་ཕྱིར་ཤིན་ཏུ་རྒ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།སྒྲིབ་པ་ཐམས་ཅད་ནི་གཉིས་ཀའོ།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།མཚུངས་པ་ནི་གཞི་ལམ་འབྲས་བུ་གསུམ་འདྲ་བའོ།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ཆེན་པོ་བདུན་དང་ལྡན་པས་ཐེག་ཆེན་ཞེས་བརྗོད་དེ་དམིགས་པ་ཆེན་པོ་ནི་སྟོང་ཕྲག་བརྒྱ་པ་ལ་སོགས་པ་གཞན་དོན་སྟོན་པའི་མདོ་སྡེ་ལ་དམ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།སྒྲུབ་པ་ཆེན་པོ་ནི་རང་གཞན་གཉིས་ཀའི་དོན་སྒྲུབ་པའོ།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།ཡེ་ཤེས་ཆེན་པོ་ནི་བདག་མེད་གཉིས་ཀ་ཤེས་པའོ།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།བརྩོན་འགྲུས་ཆེ་བ་ནི་གྲངས་མེད་གསུམ་དུ་དཀའ་བ་བརྒྱ་སྟོང་ལ་སྦྱོར་བའོ།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།ཐབས་མཁས་ཆེ་བ་ནི་སྲིད་ཞི་ལ་མི་གནས་པའོ།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།ཐོབ་པ་ཆེ་བ་ནི་སངས་རྒྱས་ཀྱི་ཡོན་ཏན་ཐོབ་པའོ།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།འཕྲིན་ལས་ཆེ་བ་ནི་འཁོར་བ་ཇི་སྲིད་པར་སེམས་ཅན་གྱི་དོན་སྒྲུབ་པའོ།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།ཉན་ཐོས་ཀྱི་རྨད་དུ་བྱུང་བ་ནི་ཤྭ་རིའི་བུའི་ཤེས་རབ་དང་མཽའུ་གལ་གྱི་རྫུ་འཕྲུལ་དང་།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རྟ་ཐུལ་གྱི་སྤྱོད་པ་ཞི་བ་དང་།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མ་འགགས་པའི་ལྷའི་མིག་དང་།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ལམ་ཕྲན་པའི་གཞན་དོན་ལ་སོགས་པའོ།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རྨད་དུ་བྱུང་བ་ནི་འཇམ་དཔལ་གྱི་ཤེས་རབ་དང་སྤྱན་རས་གཟིགས་ཀྱི་སྙིང་རྗེ་དང་ཕྱག་ན་རྡོ་རྗེའི་མཐུ་སྟོབ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།སངས་རྒྱས་ཀྱི་རྨད་དུ་བྱུང་བ་ནི།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བདག་ཅག་གི་སྟོན་པའི་ཐུགས་རྗེ་དང་འོད་དཔག་མེད་ཀྱི་སྐུ་ཚེ་དང་སྨན་གྱི་བླའི་མཚན་གྱི་ཡོན་ཏན་དང་།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མེ་ཏོག་ཀུན་ཏུ་རྒྱས་པའི་ཞིང་ཁམས་ལ་སོགས་པའོ།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།ཆོས་ནི་ཤེས་བྱ་སྟེ་མཚན་ཉིད་ནི་རང་དང་སྤྱིའི་མཚན་ཉིད་དོ།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ྣོད་གསུམ་དུ་བསྡུ་བ་ལ་དང་པོ་དོན་དངོས་ནི་མདོའི་སྡེ་ལ་སོགས་པ་ཞེས་པ་སྟེ་འདི་ལ་ནི་སྔར་བཅུ་གཉིས་ཀྱི་དོན་དང་འགལ་བ་དུ་མ་འོང་བར་སྣང་སྟེ་མདོ་སྡེ་དང་དབྱངས་ཀྱིས་བསྙད་པ་དང་ཚིགས་སུ་བཅད་པ་ལ་སོགས་པ་ལ་ཐེག་ཆེན་གྱི་མདོ་སྡེ་སྣ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རྗོད་པ་ལ་སོགས་པ་གཞན་གཉིས་སྣང་བའི་ཕྱིར་དང་ཉན་ཐོས་ཀྱི་རྨད་དུ་བྱུང་བ་ནི་ཉན་ཐོས་ཀྱི་སྡེ་སྣོད་དུ་རི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།གཉིས་ཀ་ནི་ཐེག་པ་ཆེ་ཆུང་ངོ་།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།ཡང་ན་གཙོ་འཁོར་དུ་ཕྱེ་སྟེ་བཤད་དོ།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ེ་སྣོད་གསུམ་དུ་བཞག་པའི་དགོས་པ་ལ་གསུམ་གྱི་དང་པོ་ཉེ་བའི་ཉོན་མོངས་གསུམ་སྤང་བའི་ཆེད་དུ་བཞག་པ་ནི་ཅིའི་ཕྱིར་ཞེས་བྱ་བ་སྟེ་མདོ་སྡེས་ནི་ལས་འབྲས་ལ་སོགས་པ་ལ་ཐེ་ཚོམ་སེལ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།འདུལ་བའི་གསོག་འཇོག་སྤོང་བ་ལ་སོགས་པས་ནི་འདོད་ཡོན་ལ་ཆགས་པ་འདོད་པ་བསོད་ཉམས་ཀྱི་མཐའ་སྤོང་ལ།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སྟོང་རི་བའི་གོས་དང་ཁང་བཟངས་དང་འོ་ཐུག་ལ་སོགས་པ་གནང་བས་ནི་དོན་མེད་པའི་དཀའ་ཐུབ་བདག་ཉིད་ཐུབ་པའི་མཐའ་སྤ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།བདག་ལྟ་དང་ལོག་ལྟ་ལ་སོགས་པ་ལ་མཆོག་ཏུ་འཛིན་པས་ནི་ཆོས་མངོན་པས་ལྟ་བ་བཟང་ངན་དུ་མ་བཤད་ནས་སྤོང་བའོ།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།གཉིས་པ་བསླབ་པ་གསུམ་བསྟན་པའི་ཆེད་དུ་བཞག་པ་ལ་མདོ་སྡེའི་སྡེ་སྣོད་ཀྱིས་བསླབ་པ་གསུམ་ཀ་སྟོན་ལ།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འདུལ་བས་སེམས་ཀྱི་བསླབ་པ་སྟོན་པ་ནི།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དེས་ཚུལ་ཁྲིམས་བསྒྲུབས་ནས་དེ་དང་ལྡན་ན་འགྱོད་པ་མེད་པར་སེམས་མཉམ་པར་འཇོག་པའི་ཕྱིར་རོ།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།ཆོས་མངོན་པས་ནི་ཤེས་བྱ་མ་ལུས་པ་འབྱེད་པའོ།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།གསུམ་པ་ཆོས་དང་དོན་གྱི་དབང་དུ་བྱས་ཏེ་བཞག་པ་ལ་ཆོས་ནི་རྗོད་བྱེད་སྒྲའི་ཆོས་སོ།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།དོན་ནི་བརྗོད་བྱའི་དོན་ནོ།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།རྗོད་པ་ནི་བྱང་བར་བྱེད་པའོ།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།གཞིའི་གནས་ནི་ཚུལ་ཁྲིམས་ཏེ་བཤེས་པའི་སྤྲིང་ཡིག་ལས།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ཁྲིམས་ནི་རྒྱུ་དང་མི་རྒྱུའི་ས་བཞིན་ཏེ།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།ཡོན་ཏན་ཀུན་གྱི་གཞི་རྟེན་ལགས་པར་གསུངས།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།ཁྱོད་ཀྱི་ཚུལ་ཁྲིམས་མ་ཉམས་མོད་མི་དམའ།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།མ་འདྲེས་མ་སྦགས་པ་དག་བསྟེན་པར་མཛོད།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།གནས་དེ་བསྟན་པའི་ཕྱིར་ཞེས་སྦྱར་རོ།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།ཆོས་མངོན་པས་ནི་ཤེས་བྱ་མ་ལུས་པའི་འབེལ་གཏམ་ཤེས་ལ་ཆོས་ནི་ཤེས་བྱའོ།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།གཉིས་པ་ཆོས་ལ་དམིགས་པའི་ཤེས་པ་ལ་དང་པོ་དོན་དངོས་ལ་ཆོས་འདི་དག་ནི་ཡན་ལག་བཅུ་གཉིས་སོ།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།ཤེས་པ་གང་གིས་ཞེས་བྱ་བ་དང་དེ་དག་དང་མཚུངས་པར་ལྡན་པའི་སེམས་དང་སེམས་བྱུང་ཞེས་སྦྱར་རོ།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།དམིགས་པ་དང་བཅས་པ་ལ་སོགས་པ་ནི་དེ་དག་གི་མིང་གི་རྣམ་གྲངས་སོ།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།གཉིས་པ་དམིགས་རྣམ་གྱི་དོན་བསྟན་པ་ལ་ཆོས་དེ་དག་ནི་སེམས་དང་སེམས་བྱུང་ངོ་།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ེ་དག་ལ་དམིགས་ནས་རྣམ་པ་ཇི་ལྟར་སྣང་སྙམ་ན་ཕུང་པོ་དང་ཁམས་ལ་སོགས་པ་དང་ལྡན་པའི་དོན་གྱི་རྣམ་པར་སེམས་དང་སེམས་བྱུང་ཉིད་སྣ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།གཞན་གྱི་གསུང་རབ་བཤད་པའི་སྒྲ་ལས་ནི་རང་ལ་གསུང་རབ་ཏུ་སྣང་བའི་རྣམ་རིག་འབྱུང་ལ།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དེ་ལས་དེ་མ་བརྗེད་པའི་དྲན་པ་དང་།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དེས་བཞག་པའི་བག་ཆགས་སོ།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།དེ་དག་ལས་སེམས་དང་སེམས་བྱུང་འབྱུང་བས་དེ་དག་དེའི་གནས་སོ།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གཉིས་གཅིག་གི་ཞེས་བྱ་བ་དང་ཕུང་སོགས་ཀྱི་དོན་སྣང་བའི་རྣམ་པས་གསུང་རབ་ཚིག་གི་དམིགས་པ་ཡང་དག་པ་སྟེ་ཕྱིན་ཅི་མ་ལོག་པར་རྟ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ལ་དམིགས་པའི་དབྱེ་བ་ལ་མདོར་བསྟན་ནས་རྒྱས་པར་བཤད་པ་ལ་བཞིའི་དང་པོ་ཁྱབ་པའི་དམིགས་པ་ལ་ཆོས་ཉིད་མོས་པ་ཙམ་གྱིས་ཡིད་ལ་བྱེད་པ་ནི་ཆོས་མཆོག་མན་ཆད་དེའི་རྣམ་རྟོག་གི་བདག་ཉིད་ཀྱི་ཞི་གནས་ལྷག་མཐོང་ལ་བདག་མེད་ཀྱི་གཟུགས་བརྙན་ནམ་རྣམ་པ་སྣ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།དམིགས་པ་ནི་དེ་གཉིས་ཡིད་ལ་བྱེད་པའོ།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།ཆོས་ཉིད་དེ་ཁོ་ན་སྟེ་ཇི་ལྟ་བ་བཞིན་ཡིད་ལ་བྱེད་པ་མཐོང་ལམ་ཡན་ཆད་དེ་སྔ་མ་བཞིན་ཅི་རིགས་པར་སྦྱར་རོ།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།ཇི་སྙེད་ཡོད་པ་ནི་ཤེས་བྱ་ཐམས་ཅད་འདི་ཙམ་དུ་ཟད་པའོ།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།ཇི་ལྟ་བ་ནི་དེ་དག་གི་ཀུན་རྫོབ་དང་དོན་དམ་པའི་གནས་ལུགས་ཇི་ལྟར་ཡིན་པའོ།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ཡོད་པ་ལ་བདེན་པའི་སྒོ་ནས་ནི་ཕུང་པོ་ལ་སོགས་པ་དེ་དག་གི་རང་བཞིན་ཇི་ལྟ་བ་བདེན་བཞིར་གནས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།རྣམ་པའི་སྒོ་ནས་བཅུ་དྲུག་དང་།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བྱེ་བྲག་མེད་པར་ཐམས་ཅད་དེ་བཞིན་ཉིད་དང་།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སྡོམ་བཞི་ལས་འདུ་བྱེད་ནི་འདུས་བྱས་ཏེ་ཐམས་ཅད་ནི་ཟག་བཅས་ཟག་མེད་ཀྱིས་བསྡུས་པའོ།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།ཟག་བཅས་ཀྱི་འདུ་བྱེད་ཐམས་ཅད་སྡུག་བསྔལ་ཞེས་བྱ་བ་དང་།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དེ་གཉིས་ཀྱི་ཆོས་ཐམས་ཅད་བདག་གཉིས་མེད་པ་དང་།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ལྷག་བཅས་ལྷག་མེད་ཀྱི་མྱང་འདས་ཐམས་ཅད་ནི་སྡུག་བསྔལ་དང་ཀུན་འབྱུང་ཞི་བ་ཞེས་སྦྱར་རོ།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རྣམ་པར་ཐར་བར་བྱེད་པའི་སྐབས་གྱི་སྒོ་གསུམ་སྟེ་འདི་དང་རྣམ་པ་བཅུ་དྲུག་གཅིག་གིས་གཅིག་བསྡུས་པའི་ཚུལ་ལ་སྟོང་པ་དང་བདག་མེད་གཉིས་ནི་སྟོང་ཉིད་ཀྱི་རྣ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དང་ཀུན་འབྱུང་གི་བཞི་སྟེ་དྲུག་ནི་སྨོན་པ་མེད་དེ་དེས་ཁམས་གསུམ་ལ་སྨོན་པ་ལྡོ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།འགོག་ལམ་གྱི་བརྒྱད་ནི་མཚན་མེད་དེ་དེ་གཉིས་ནི་མཚན་མ་ཞི་བའི་ངོ་བོ་ཡིན་པའི་ཕྱིར་རོ།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།དགོས་པ་ནི་འབྲས་བུའོ།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གཉིས་པ་སྤྱོད་པ་རྣམ་སྦྱོང་གི་དམིགས་པ་ལ་སྤྱོད་པ་ནི་ཤས་ཆེ་ཞིང་རྒྱུན་རིང་བའོ།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།མི་སྡུག་པ་ནི་མི་གཙང་བ་སྟེ་མཛོད་ལས།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མི་སྡུག་མ་ཆགས་ས་བཅུ་དང་།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།དམིགས་པ་འདོད་སྣང་མི་སྐྱེད་དོ།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།རྐྱེན་འདི་ནི་ཚད་མས་གྲུབ་པ་སྟེ་དབང་ཕྱུག་ལ་སོགས་པའི་རྐྱེན་ཀུན་བཏགས་པ་རྣམས་སེལ་ལོ།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།རྟེན་འབྲེལ་དུ་ཤེས་པས་ནི་རྟེན་འབྲེལ་མི་ཤེས་པའི་མ་རིག་པ་ལྡོག་གོ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ལ་ང་རྒྱལ་བ་ལ་ནི་ལུས་ལ་སོགས་པའི་ཁམས་དྲུག་དང་བཅོ་བརྒྱད་དུ་ཕྱེ་ནས་སའི་ཁམས་ཀྱི་ང་རྒྱལ་ལམ་ཞེས་བྱ་བ་ལ་སོགས་པར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།དབུགས་འབྱུང་རྔུབ་ལ་སེམས་བཟུང་སྟེ་བགྲངས་པས་དེ་ལ་བློ་གནས་ཙམ་ན་རྣམ་རྟོག་ཐམས་ཅད་ཞི་བར་འགྱུར་རོ།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ཁས་པའི་དམིགས་པ་ལ་དང་པོ་སྤྱིར་བསྟན་པའི་མཁས་པ་ནི་གོང་དུ་དོན་བཅུ་གཉིས་ལ་སོགས་པས་གཏན་ལ་ཕབ་པ་བཞིན་དུ་མཁ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དང་གནས་མིན་ལ་མཁས་པ་བྱེ་བྲག་ཏུ་བཤད་པ་ལ་རྟེན་འབྲེལ་ལ་མཁས་པ་ལས་བལྟ་བ་ནི་རྟེན་འབྲེལ་གྱི་བྱེ་བྲག་ཡིན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།གསུམ་པ་དེ་གཉིས་ཀྱི་ཁྱད་པར་ལ་ཆོས་རྣམས་ནི་མ་རིག་པ་དང་འདུ་བྱེད་ལ་སོགས་པའོ།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།སྤངས་པ་ནི་འབྱུང་མི་སྲིད་པའོ།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་སྦྱིན་པས་ལོངས་སྤྱོད་དང་ཚུལ་ཁྲིམས་ཀྱིས་མཐོ་རིས་དང་བཟོད་པས་གཟུགས་བཟང་བ་དང་བརྩོན་པས་བརྗིད་པ་འབྱུང་བ་ལ་སོགས་པ་གནས་ཡ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པ་ལས་དེ་དག་འབྱུང་བ་གནས་མེད་པ་དང་སྒྲ་མི་སྙན་པ་ངན་སོང་དུ་སྐྱེ་བ་གནས་མེད་ཅིང་གོ་སྐབས་མེད་ཅེས་བྱ་བ་ལ་སོགས་པ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།ཡོངས་སུ་གཟུང་བ་ནི་ཤེས་པའོ།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བཞི་པ་ཉོན་མོངས་རྣམ་སྦྱོང་གི་དམིགས་པ་ལ་ཞི་རགས་ཀྱིས་ནི་མངོན་དུ་རྒྱུ་སྤོང་ལ།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བསྡུས་ན་བདག་གཉིས་ཀྱིས་སྟོང་པའི་དེ་བཞིན་ཉིད་དང་སྤྲོས་ན་བདེན་བཞིས་ནི་ས་བོན་འཇོམས་པར་བྱེད་དོ།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།བཞི་པ་ཆོས་ལ་དཔྱོད་པའི་རིགས་པ་ལ་ཆོས་ནི་གསུང་རབ་བོ།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།རྐྱེན་མེད་པར་འབྱུང་བ་རྒྱང་འཕེན་པའི་ལྟ་བ་ནི་མི་རིགས་ཏེ་རྐྱེན་ལ་ལྟོས་པ་ནི་རིགས་པའོ།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།རང་རང་གི་བྱ་བ་ནི་མིག་ལ་སོགས་པས་གནས་དང་།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ས་དམིགས་པ་དང་ཤེས་པ་སྔ་མས་དེ་མ་ཐག་རྐྱེན་ལ་སོགས་པ་བྱེད་པ་སྟེ་བྱ་བ་འཆོལ་བར་བྱེད་ན་མི་རིགས་པ་དང་མ་འཆོལ་བ་ར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ོན་ཚད་མ་དང་འགལ་བ་ནི་གྲངས་ཅན་གྱིས་འདུས་པའི་གཏན་ཚིགས་ཀྱིས་བདག་སྒྲུབ་པ་དང་རྒྱང་འཕེན་པ་གཉིས་བཅས་ཀྱི་སྦྱོར་བས་ཚེ་སྔ་མ་མེད་པར་སྒྲུབ་པ་ནི་བདག་མེད་རྟོགས་པ་དང་ཚེ་སྔ་མ་རྟོགས་པའི་ཚད་མ་དང་འགལ་བས་མི་ར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ཡོད་ལས་མི་རྟག་པ་དང་དུ་བ་ལས་མེ་རྟོགས་པ་ལ་སོགས་པས་ནི་སྒྲུབ་པའི་དོན་ཚད་མ་གཉིས་དང་མི་འགལ་བས་རི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།ཆོས་ཉིད་དུ་གྲགས་པ་ནི་ས་སྲ་བ་ལ་སོགས་པ་དང་འདུས་བྱས་མི་རྟག་པ་ལ་སོགས་པའོ།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།དེ་དག་དེ་ལྟར་མ་ཡིན་པ་ནི་མི་རིགས་ལ་དེ་དག་ནི་རིགས་པ་ཉིད་དོ།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།དེ་དག་ལ་དེ་ལྟར་དུ་ཤེས་པ་ནི་རིགས་པའི་ཤེས་པའོ།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པོ་ནི་ཆོས་ཉིད་ཀྱི་མཐར་ཐུག་པས་རིགས་པའི་མཆོག་ནི་ཆོས་ཉིད་ཡིན་ཏེ་དེ་དག་དེ་ལྟར་འོང་བའི་རྒྱུ་མཚན་གང་ཡིན་ཞེས་དྲིས་ན་དེ་ནི་དེའི་ཆོས་ཉིད་དོ་ཞེས་ལན་གདབ་དག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།དེས་ན་བསྟོད་པ་མཛད་པས།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རིགས་པའི་ནང་ན་ཆོས་ཉིད་ལྟར།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།རྣམ་གྲོལ་ནང་ན་མི་གཡོ་ལྟར།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།ཤེས་རབ་ནང་ན་ཀུན་མཁྱེན་ལྟར།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།ཁྱོད་ནི་ལུས་ཅན་ཀུན་གྱི་མཆོག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།ལྔ་པ་དཔྱད་པ་ལས་བྱུང་བའི་མངོན་རྟོགས་ཀྱི་ཚོལ་བ་བཞི་ལ་ཡོངས་སུ་གྲུབ་པ་ནི་བདག་གཉིས་སུའོ།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ལ་བརྗོད་བྱ་རྗོད་བྱེད་འབྲེལ་བར་སྣང་བ་ནི་ངོ་བོ་དང་ཁྱད་པར་དུ་འདོགས་པའི་ཐ་སྙད་ཀྱི་རྒྱུ་ཡིན་གྱི་དེ་གཉིས་དོན་ལ་གྲུབ་པ་ནི་མེད་དོ་ཞེས་འཛིན་པ་ནི་གཉིས་པོའི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།སྔ་མ་ནི་རྗོད་བྱེད་དང་ཕྱི་མ་གསུམ་ནི་བརྗོད་བྱ་ཡིན་ལ་དེའང་སྤྱི་དང་བྱེ་བྲག་ཡིན་ནོ།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།ཤེས་པ་བཞི་ནི་དེ་ལྟར་རྟོག་ཅིང་བཙལ་བས་དེ་དག་མི་དམིགས་པར་ཤེས་པ་སྟེ་རྫས་ནི་དངོས་པོའོ།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།དྲུག་པ་ཆོས་ལ་ཏིང་ངེ་འཛིན་པའི་རྣལ་འབྱོར་ལ་རྣལ་འབྱོར་ནི་ཞི་གནས་ལྷག་མཐོང་ཟུང་དུ་འབྲེལ་བའོ།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།དེའི་ས་ནི་རྟེན་ནོ།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མང་དུ་ཐོས་པའི་གཞི་ལས་རྣལ་འབྱོར་འབྱུང་གི་བདག་དང་གཙོ་བོ་ལ་སོགས་པ་ཐོས་པ་ལས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།དེ་ལ་ནི་བདེན་བཞིའོ།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།ཚུལ་བཞིན་ནི་མི་རྟག་པ་ལ་སོགས་པ་གནས་ཚུལ་ཇི་ལྟ་བའོ།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།དེས་ནི་རྣལ་འབྱོར་དངོས་སུ་སྐྱེད་དོ།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།མཚན་མ་ནི་བདག་མེད་པའི་དོན་སྤྱིའོ།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།དེ་དང་བཅས་པའི་ཏིང་ངེ་འཛིན་ནི་བདག་མེད་པའི་གཟུགས་བརྙན་སྣང་བས་མེ་ལོང་སྟེ་སྦྱོར་ལམ་མོ།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།གཉིས་པོ་མི་དམིགས་པར་མངོན་སུམ་གྱིས་ཤེས་པ་ནི་མཐོང་ལམ་སྟེ་བདག་མེད་སྣང་བའོ།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།འདི་ལ་ནི་མེ་ལོང་ལྟ་བུ་སྣང་བའོ།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།ཡིད་ཀྱི་གཟུགས་བརྙན་ནི་མེ་ལོང་ལྟ་བུའོ།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།དོན་ནི་གཟུང་བ་སྟེ་བྱེད་ལས་སོ།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།རང་གི་འདུ་ཤེས་ནི་འཛིན་པའི་སེམས་དེ་ཉིད་དོ།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།འཛིན་པ་མེད་པ་ནི་སྣང་བའོ།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།ལེགས་པར་གསུངས་ཞེས་བྱ་བ་ནི་རྣལ་འབྱོར་དབྱེ་བ་ལ་གདམས་པའི་མདོ་ལས་གསུངས་པ་སྟེ།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བརྒྱད་སྟོང་འགྲེལ་པ་ལས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།ངོ་མཚར་དང་ནི་རྩོད་པ་དང་།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།ཁྲོ་དང་ཞུམ་དང་ངེས་བཟུང་དང་།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།དད་དང་དགའ་བ་དག་ལ་ནི།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།ཚིག་གཅིག་ལན་གཉིས་བརྗོད་པར་བྱ།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།ཞེས་འབྱུང་བ་བཞིན་ནམ་ཡང་ན་ཚིག་དོན་གཉིས་དང་རིམ་པ་བཞིན་སྦྱར་རོ།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།གནས་གྱུར་པ་ནི་སེམས་སྒྲིབ་པའི་ས་བོན་གྱིས་དག་པའོ།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།འདི་ས་དང་པོ་ནས་འབྱུང་སྟེ་མདོ་སྡེ་རྒྱན་ལས།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དེ་འདིའི་གནས་ཡོངས་གྱུར་པ་སྟེ།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ས་ནི་དང་པོ་ཡིན་པར་འདོད་ཅེས་འབྱུང་ངོ་།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།དེ་ལ་དང་པོ་བཞི་པ་ནི་ཚོགས་ལམ་ནས་མཐོང་ལམ་གྱི་བར་དུ་རྒྱུ་སྟོན་ལ།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ཐ་མས་བྲལ་བའི་འབྲས་བུ་སྟོན་ཏོ།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ཆོས་ལ་མཁས་པ་དང་གནས་པའི་བྱེ་བྲག་ལ་གཉིས་ཀྱི་ཆོས་ལ་མཁས་པ་བཤད་པ་ལ་མདོ་སྡེ་ལ་སོགས་པ་ཆོས་རྣམས་ཀྱི་རྗོད་བྱེད་སྒྲའི་ཆོས་ལ་ཞེས་སྦྱར་ཏེ་མང་དུ་ཐོས་པས་ནི་རྗོད་བྱེད་ཀྱི་ཚིག་ཐམས་ཅད་འབྱེད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།ཆོས་མངོན་པ་ལ་སོགས་པའི་བརྗོད་བྱའི་མཚན་ཉིད་ནི་བསླབ་པ་གསུམ་མོ།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ངེས་པའི་ཚིག་བཟང་པོ་ནི་དབང་བྱེད་པས་ན་དབང་པོ་ཞེས་བྱ་བ་ལ་སོགས་པའོ།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ི་ངེས་པའི་ཚིག་ནི་རང་ཉིད་ལ་བདག་གོ་ཞེས་བྱ་བ་ལ་སོགས་པ་ཡུལ་སོ་སོའི་སྐད་དེ་དེ་ལ་མ་ཞེན་པར་ཀུན་ལ་གྲགས་པའམ་ཡུལ་སྣ་ཚོགས་ཀྱི་ཐ་སྙད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།སྔོན་གྱི་མཐའ་བཟུང་བ་ནི་འཁོར་བ་དང་ཕྱི་མའི་མཐའ་ནི་མྱང་འདས་སོ།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ས་ཚེ་དང་ལྡན་པ་ཤྭ་རིའི་བུ་ཆོས་ལྔ་དང་ལྡན་པའི་དགེ་སློང་མྱུར་དུ་འཛིན་ཏོ་ཞེས་གསུངས་པ་དེ་ལེགས་པར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ནས་པ་ལ་གནས་པའི་ངོ་བོ་ངོས་གཟུང་བ་ནི་ཇི་ལྟར་ན་ཞེས་པ་སྟེ་བཙུན་པ་ཆོས་ལ་གནས་པའི་མདོ་ལ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།གཉིས་ཀ་ནི་ཐོས་བསམ་གཉིས་གཅིག་ཏུ་བྱས་པའི་སྒོམ་པ་དང་གཉིས་སོ།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གལ་ཏེ་ཐོས་པ་ཙམ་གྱིས་དོན་མཐོང་འགྱུར་ན་སྒོམ་པ་དོན་མེད་འགྱུར།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།གལ་ཏེ་མ་ཐོས་པར་ཡང་སྒོམ་འཇུག་འགྱུར་ན་བསྟན་པ་དོན་མེད་འགྱུར།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།ཐོས་བསམ་སྒོམ་གསུམ་གྱི་བྱེ་བྲག་དབྱེ་བ་ནི་འཛིན་པ་དང་ཞེས་པ་སྟེ།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དེ་དག་ནི་སྒོམ་པ་མ་ཡིན་ཏེ་ཏིང་ངེ་འཛིན་མེད་པའི་ཕྱིར་རོ།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།རྒྱུན་དུ་ཆུད་པ་ནི་རྒྱུན་ཆགས་པའོ།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།ནུས་པ་ནི་སྒོམ་པ་དྲག་པའོ།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།མ་ལོག་པ་ནི་ཞི་རགས་ལ་སོགས་པ་མ་ནོར་བའོ།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།རོ་མི་མྱང་བ་ནི་བདེ་བ་དང་ཤིན་ཏུ་སྦྱངས་པ་ལ་སོགས་པའི་རོ་ལ་མ་ཆགས་པའོ།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།གོང་དུ་ནི་ཉེར་བསྡོགས་ལས་དངོས་གཞི་དང་དེ་ལས་ཁྱད་པར་ཅན་ལ་སོགས་པའོ།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།འདིས་ནི་མདོ་དེ་ཉིད་ལས།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ེ་སློང་མདོའི་སྡེ་དང་དབྱངས་ཀྱིས་བསྙད་པའི་སྡེ་ལ་སོགས་པའི་ཆོས་ཀུན་ཆུབ་པར་བྱས་ཏེ་དེའི་འོག་ཏུ་རྣལ་འབྱོར་མི་འདོར་ཡིད་ལ་བྱེད་པ་མི་འདོར་སེམས་ཞི་གནས་སུ་བྱེད་པ་མི་འདོར་ཞེས་གསུངས་པ་དེ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ཤིན་ཏུ་རྒྱས་པའི་མདོ་སྡེ་བྱེ་བྲག་ཏུ་བཤད་པ་ལ་ཤིན་ཏུ་རྒྱས་པ་ཕ་རོལ་དུ་ཕྱིན་པའི་སྡེ་སྣོད་དུ་བཞག་པའི་རྒྱུ་ནས་ཤིན་ཏུ་རྒྱས་པའི་ཆོས་ལ་མཆོད་པར་འོས་པའི་རྒྱུ་མཚན་གྱི་བར་བདུན་གྱི་དང་པོ་ལ་ཕ་རོལ་དུ་ཕྱིན་པའི་གྲ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གྲངས་ངེས་གཉིས་ཀྱི་དང་པོ་ནི་དྲུག་གོ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དེ་ཕྱིར་དམ་པའི་དོན་གྱིས་ན།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།ཕ་རོལ་ཕྱིན་པ་བཅུར་འདོད་དོ།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།སྦྱིན་དང་ཚུལ་ཁྲིམས་བཟོད་བརྩོན་འགྲུས།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།བསམ་གཏན་དང་ནི་ཤེས་རབ་ཐབས།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།སྨོན་ལམ་སྟོབས་དང་ཡེ་ཤེས་དང་།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།འདི་དག་ཕ་རོལ་ཕྱིན་བཅུའོ།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ཕྱི་མ་བཞིན་ཤེར་ཕྱིན་དུ་འདུས་ཏེ་འདི་ལྟར་ཐབས་མཁས་པ་ནི་དགེ་བ་མི་ཟད་པར་བྱེད་པའི་བསྔོ་བའོ།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།སྨོན་ལམ་ནི་སངས་རྒྱས་མཉེས་པར་བྱེད་པའི་སྐྱེ་བ་འཛིན་པའི་སྨོན་ལམ་མོ།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།སྟོབས་ནི་སོ་སོར་རྟོག་པ་དང་སྒོམ་པའི་སྟོབས་ཀྱིས་སྤང་བྱ་འཇོམས་པའོ།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ནི་ཕར་ཕྱིན་དྲུག་ལ་སྤྱོད་ཅིང་སེམས་ཅན་སྨིན་པར་བྱེད་པ་ཡིན་ལ་དེ་དག་ཀུན་ཀྱང་ཤེར་ཕྱིན་གྱིས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་མཐོ་རིས་དང་ཐར་པའི་ཕུན་སུམ་ཚོགས་པ་སྒྲུབ་པ་ལ་དྲུག་ཏུ་ངེས་ཏེ་དང་པོ་གསུམ་གྱིས་མཐོ་རིས་དང་ཕྱི་མ་གསུམ་གྱིས་ཐ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།འདི་ལྟར་སྦྱིན་པས་ལོངས་སྤྱོད་དང་།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ཁྲིམས་ཀྱིས་སྐྱེ་བ་བཟང་པོ་དང་།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བཟོད་པས་གཟུགས་དང་འཁོར་ལ་སོགས་པ་འཐོབ་པའི་ཕྱིར་དང་།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བརྩོན་འགྲུས་ཀྱིས་དཀར་པོའི་ཆོས་སྒྲུབ་པ་དང་།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བསམ་གཏན་གྱིས་འདོད་ཡོན་སྤོང་བ་དང་ཤེས་རབ་ཀྱིས་ཁམས་གསུམ་ལས་འགྲོལ་བའི་ཕྱིར་རོ།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སྦྱིན་པས་སྡུག་བསྔལ་གྱུར་པའི་སེམས་ཅན་ཡོངས་སྨིན་བྱེད།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།ཁྲིམས་ཀྱིས་དུད་འགྲོ་འགྲོ་བ་དུ་མའི་ངོ་བོ་དང་།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།མི་ཁོམ་བརྒྱད་སྤོང་དེ་ཡིས་དལ་བ་རྟག་ཏུ་རྙེད།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།བཟོད་པས་གཟུགས་བཟང་དམ་པ་རྒྱ་ཆེན་འཐོབ་འགྱུར་ཏེ།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།གསེར་མདོག་སྡུག་ཅིང་འགྲོ་བས་ལྟ་བའི་འོས་སུ་འགྱུར།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།བརྩོན་འགྲུས་ཀྱིས་ནི་དཀར་པོའི་ཡོན་ཏན་འགྲིབ་མི་འགྱུར།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།ཡེ་ཤེས་མཐའ་ཡས་རྒྱལ་བའི་བང་མཛོད་རྙེད་པར་འགྱུར།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།བསམ་གཏན་གྱིས་ནི་འདོད་པའི་ཡོན་ཏན་རྨད་པར་འགྱུར།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།རིག་དང་མངོན་པར་ཤེས་དང་ཏིང་འཛིན་མངོན་པར་སྒྲུབ།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།ཤེས་རབ་ཀྱིས་ནི་ཆོས་ཀྱི་རང་བཞིན་ཡོངས་ཤེས་ནས།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།ཁམས་གསུམ་མ་ལུས་པ་ལས་ཡང་དག་འདའ་བར་འགྱུར།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སྦྱིན་པ་ཡོངས་སུ་གཏོང་བ་དང་།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ཚུལ་ཁྲིམས་གདུང་བ་མེད་པ་དང་།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བཟོད་པ་འཁྲུག་པ་མེད་པ་དང་།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བརྩོན་འགྲུས་དགེ་བ་སྡུད་པ་དང་།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བསམ་གཏན་སེམས་རྩེ་གཅིག་པ་དང་།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བ་ཏུ་འབྱེད་པའི་མཚན་ཉིད་ཅན་དུ་བཤད་མོད་ཀྱི་འདིར་བྱང་ཆུབ་ཆེན་པོར་བསྔོས་པའི་དེ་དག་ནི་ཕ་རོལ་ཏུ་ཕྱིན་པ་ཡིན་ལ་མ་བསྔོས་ན་སྦྱིན་པ་ཙམ་ལགས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སྔ་མ་ལ་བརྟེན་ཕྱི་མ་སྐྱེ།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།དམན་དང་མཆོག་ཏུ་གནས་ཕྱིར་དང་།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།རགས་པ་དང་ནི་ཕྲ་བའི་ཕྱིར།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།དེ་དག་རིམ་པར་བསྟན་པ་ཡིན།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།ངེས་ཚིག་ནི་སྦྱིན་པ་ལ་སཾ་སྐྲི་ཏ་ལ་དཱ་ནའི་ད་རི་ཏྲམ་དབུལ་བ་ན་སེ་སེལ་བ་སྟེ་དབུལ་སེལ་ལོ།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།ཚུལ་ཁྲིམས་ཤི་ལའི་ཤི་ཏ་བསིལ་བ་ལ་བྷ་ཐོབ་པ་སྟེ་བསིལ་ཐོབ་བོ།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།བཟོད་ལ་ཀྵན་ཏིའི་ཀྵོ་བྷ་འཁྲུགས་པ་དང་ཤཱནྟི་ཞི་བ་སྟེ་འཁྲུགས་ཞིའོ།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།བརྩོན་འགྲུས་ལ་བཱིརྻའི་བཱི་བ་ར་མཆོག་དང་ཡ་ཏི་སྦྱོར་བ་སྟེ་མཆོག་ལ་སྦྱོར་བའོ།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།བསམ་གཏན་ལ་དྷ་ནའི་དྷ་ར་འཛིན་པ་དང་མ་ན་ཡིད་དེ་ཡིད་འཛིན་ནོ།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།ཤེས་རབ་ལ་པྲཛྙཱའི་པ་ར་མ་ཨརྠ་དམ་པའི་དོན་དང་ཛྙཱ་ན་ཤེས་པ་སྟེ་དོན་དམ་ཤེས་པའོ།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དབུལ་བ་སེལ་བར་བྱེད་པ་དང་།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།བསིལ་བ་ཐོབ་དང་ཁྲོ་བཟོད་དང་།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།མཆོག་ལ་སྦྱོར་དང་ཡིད་འཛིན་དང་།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།དོན་དམ་ཤེས་པའི་ཕྱིར་བཤད་དོ།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།སྒོམ་པ་ནི་སྒྲུབ་ཚུལ་ཏེ་མདོ་སྡེ་རྒྱན་ལས།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རེ་བ་མེད་པའི་སྦྱིན་པ་དང་།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།ཡང་སྲིད་མི་འདོད་ཚུལ་ཁྲིམས་དང་།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།ཐམས་ཅད་ལ་ནི་བཟོད་པ་དང་།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།ཡོན་ཏན་ཀུན་སྡུད་བརྩོན་འགྲུས་དང་།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།དེ་བཞིན་བསམ་གཏན་གཟུགས་མེད་མིན།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།ཤེས་རབ་ཐབས་དང་བཅས་པ་ཡི།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།ཕ་རོལ་ཕྱིན་པ་དྲུག་པོ་ལ།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།བརྟན་པ་རྣམས་ཀྱིས་ཡང་དག་སྦྱོར།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།ཞེས་འབྱུང་བ་བཞིན་དུ་སྒོམ་མོ།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།ཡང་ན་དབུས་མཐའ་ལས་དམ་པ་བཅུ་གཉིས་དང་ལྡན་པར་བཤད་དེ།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དམ་པ་བཅུ་གཉིས་བདག་ཉིད་དེ།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།རྒྱ་ཆེ་བ་དང་ཡུན་རིང་དང་།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།ཆེད་དུ་བྱ་དང་མི་ཟད་དང་།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།རྒྱུན་མི་འཆད་དང་ཚེགས་མེད་དང་།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།དབང་འབྱོར་བ་དང་ཡོངས་བཟུང་དང་།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།རྩོམ་དང་འཐོབ་དང་རྒྱུ་མཐུན་དང་།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།འགྲུབ་པ་དམ་པར་འདོད་པ་ཡིན།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དམ་པ་དྲུག་ལྡན་དུ་བཤད་དེ་བྱང་ཆུབ་ཀྱི་སེམས་ལ་བརྟེན་པས་རྟེན་དམ་པ་དང་།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ྤྱོད་པས་དངོས་པོ་དམ་པ་དང་སེམས་ཅན་ཐམས་ཅད་ཀྱི་དོན་དུ་སྤྱོད་པས་ཆེད་དུ་བྱ་བ་ད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འཁོར་གསུམ་དུ་མི་རྟོག་པས་ཟིན་པས་ཐབས་ལ་མཁས་པ་དམ་པ་དང་།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བྱང་ཆུབ་ཏུ་བསྔོས་པས་བསྔོ་བ་དམ་པ་དང་།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སྒྲིབ་པ་གཉིས་དག་པར་བྱེད་པས་རྣམ་པར་དག་པ་དམ་པ་སྟེ་དྲུག་གོ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།གཞན་ཡང་ཆོས་ཀྱི་སྦྱིན་པ་ནི་འོད་སྲུང་གིས་ཞུས་པ་ལས།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ཡོངས་སྨིན་མ་བྱས་རྣམས་ལ་ཡིད་མི་བརྟན།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།སྣོད་མིན་རྣམས་ལ་རྒྱ་ཆེན་ཆོས་མི་བཤད།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།རྒྱ་ཆེན་སེམས་ཅན་རྣམས་ལ་ཐེག་པ་དམན།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།བྱང་ཆུབ་སེམས་དཔའ་མཆོག་གིས་བཤད་མི་བྱ།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།ཆོས་སྦྱིན་ཉོན་མོངས་ཅན་མིན་པས།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།མདོ་སོགས་ཡང་དག་ཇི་བཞིན་སྟོན།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།ཞེས་བྱ་བ་དང་དེའི་འགྲེལ་པ་ལས།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དག་ཆོས་ལོག་པར་འཆད་པར་བྱེད་པའམ་སེམས་ཉོན་མོངས་པ་ཅན་རྙེད་པ་དང་བཀུར་སྟི་དང་གྲགས་པ་འདོད་པས་འཆད་པ་དེ་དག་ནི་བདག་ཉིད་ཀྱི་བསོད་ནམས་ཆེན་པོ་ལས་ཉམས་པར་བྱེད་པ་ཡིན་ནོ་ཞེས་གསུངས་པ་ལ་སོགས་པའི་རྗེས་སུ་འབྲང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།ཟང་ཟིང་གི་སྦྱིན་པ་ནི་དྲང་སྲོང་རྒྱས་པས་ཞུས་པའི་མདོ་ལས།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མ་དག་པའི་སྦྱིན་པ་སུམ་ཅུ་རྩ་གཉིས་བཤད་པ་དེ་སྤངས་ནས་སྦྱིན་པར་བྱ་བ་ནི་འདིར་ཚིགས་སུ་བཅད་དེ་སྨྲས་པ།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མ་དད་སྦྱིན་སྟེར་ཕན་བཏགས་ལན་དུ་སྟེར།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།མེ་དང་ཆུ་དང་རྒྱལ་པོ་མགུ་ཕྱིར་སྟེར།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།འཇིགས་ནས་སྟེར་དང་དུག་མཚོན་བཤད་ཤ་སྟེ།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།བག་མེད་པ་ལ་ཆང་སྟེར་འཁོར་བསྡུའི་ཕྱིར།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།རང་ལ་བསྟོད་ཕྱིར་གཟའ་སྐར་མཁན་ལ་སྟེར།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།རོལ་མོ་མཁན་སྟེར་གཞན་ནོར་མཛའ་ལ་སྟེར།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།གཞན་གྱི་འབྲུ་ནི་བྱ་ལ་སྟེར་བ་དང་།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།བཟོ་བོ་ལ་སྟེར་ནད་ཕྱིར་སྨན་པ་དང་།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།སྤྱོས་ནས་སྟེར་དང་རྣམ་པར་སྨིན་པ་ལ།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།ཐེ་ཚོམ་ཟ་བཞིན་སྟེར་དང་བྱིན་རྗེས་འགྱོད།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།འདི་ཡིས་ཕྱི་ནས་སྟེར་འགྱུར་སྙམ་ནས་སྟེར།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།རྣམ་སྨིན་རང་ཉིད་ཁོ་ནས་སྤྱད་སྙམ་སྟེར།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།ལང་ཚོའི་ཚེ་དང་རྒས་ཚེ་ན་བའི་ཚེ།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།འཆི་བའི་ཚེ་ན་སྟེར་བར་བྱེད་པ་དང་།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།དད་པ་མེད་བཞིན་གཞན་གྱིས་བསྐུལ་ནས་སྟེར།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།ཡུལ་གཞན་གྲགས་ཕྱིར་གཏོང་ཕོད་བསྟན་ཕྱིར་སྟེར།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།བུད་མེད་ཕྱིར་དང་བུ་ནི་མེད་ཟེར་སྟེར།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།སྐྱེ་བ་ཕྱི་མར་རྙེད་ཕྱིར་སྟེར་བ་དང་།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།དམན་པ་བོར་ནས་ཕྱུག་པོ་རྣམས་ལ་སྟེར།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།མ་དག་སྦྱིན་པ་སུམ་ཅུ་རྩ་གཉིས་ཡིན།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དྲང་སྲོང་ཆེན་པོ་དེ་དག་ནི་འབྲས་བུ་མེད་པ་མ་ཡིན་མོད་ཀྱི་འོན་ཀྱང་བསམ་པ་དང་སྦྱོར་བ་ཉོན་མོངས་ཅན་དུ་གྱུར་པས་ཞིང་ཚ་སྒོ་ཅན་ལ་ས་བོན་ངན་པ་བཏབ་པ་བཞིན་རྣམ་པར་སྨིན་པ་གྲུང་པོར་མི་འགྱུར་ར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དགེ་འདུན་དང་ཆོས་སྨྲ་བ་དང་ནད་པ་དང་ཕ་མ་ལ་སྟེར་བ་ནི་སྦྱིན་པ་བླ་ན་མེད་པ་ལྔ་ཡིན་ན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པོ་དང་ནད་པ་དང་ནད་གཡོག་དང་ཆོས་སྨྲ་བ་དང་ཡུལ་གཞན་དུ་འགྲོ་བ་དང་ཕ་མ་དང་རྒྱལ་པོ་རྒྱལ་སྲིད་ལས་ཉམས་པ་དང་རྒྱལ་པོས་མནར་བ་དང་མགོན་མེད་པ་རྣམས་ཞིང་དག་པ་ཡིན་ན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།རབ་ཏུ་དབྱེ་བ་ནི་སྦྱིན་པ་ལ་ཟང་ཟིང་དང་མི་འཇིགས་པ་དང་ཆོས་ཀྱི་སྦྱིན་པ་དང་གསུམ་མོ།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།ཚུལ་ཁྲིམས་ལ་སྡོམ་པ་དང་དགེ་བ་ཆོས་སྡུད་དང་།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།བཟོད་པ་ལ་གནོད་པ་བྱེད་པ་ལ་ཇི་མི་སྙམ་པ་དང་།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ཆོས་ལ་ངེས་པར་སེམས་པའི་བཟོད་པ་གསུམ་མོ།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།བརྩོན་འགྲུས་ལ་གོ་ཆ་དང་།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།བསམ་གཏན་ལ་མཐོང་བའི་ཆོས་ལ་བདེ་བར་གནས་པ་དང་།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མངོན་པར་ཤེས་པ་སྒྲུབ་པ་དང་།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།ཤེས་རབ་ལ་ཀུན་རྫོབ་དང་དོན་དམ་དང་སེམས་ཅན་གྱི་དོན་ལ་དམིགས་པ་གསུམ་མོ།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།བསྡུས་པ་ནི་དང་པོ་ལྔ་བསོད་ནམས་དང་ཤེས་རབ་དང་ཡེ་ཤེས་ཏེ་ཚོགས་གཉིས་སམ།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ཡང་ན་དང་པོ་ལྔ་ཐབས་མཁས་པ་དང་ཕྱི་མ་ཤེས་རབ་སྟེ་ཐབས་ཤེས་རབ་གཉིས་སམ།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ཡང་ན་བསླབ་པ་གསུམ་སྟེ་མདོ་སྡེ་རྒྱན་ལས།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བསླབ་གསུམ་དབང་དུ་མཛད་ནས་ནི།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།རྒྱལ་བས་ཕ་རོལ་ཏུ་ཕྱིན་པ་དྲུག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།རབ་ཏུ་བཤད་དེ་དང་པོ་གསུམ།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།ཐ་མ་གཉིས་ཀྱིས་རྣམ་པ་གཉིས།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།གཅིག་ནི་གསུམ་ཆར་ལ་ཡང་གཏོགས།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་སྦྱིན་པ་བཏང་ནས་ཚུལ་ཁྲིམས་བླངས་ཏེ་བཟོད་པས་སྲུང་བས་བསླབ་པ་དང་པོ་ནི་ཕ་རོལ་ཏུ་ཕྱིན་པ་གསུ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།ཐ་མ་གཉིས་ནི་བསླབ་པ་རེ་རེ་ཡིན་ལ་བརྩོན་འགྲུས་ཀྱིས་གསུམ་ཀ་སྒྲུབ་པས་ཤེས་དགོངས་པ་ཡིན་ནོ།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།མི་མཐུན་ཕྱོགས་ནི་སེར་སྣ་ནས་ཤེས་རབ་འཆལ་བའི་བར་དྲུག་གམ།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ཡང་ན་སྒྲིབ་པ་གཉིས་ཀ་ཡིན་ཏེ་འདིས་སྤོང་བའི་ཕྱིར་རོ།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སེར་སྣ་ལ་སོགས་རྣམ་རྟོག་གང་།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།དེ་ནི་ཉོན་མོངས་སྒྲིབ་པར་འདོད།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།འཁོར་གསུམ་རྣམ་པར་རྟོག་པ་གང་།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།ཤེས་རབ་ལས་གཞན་འདི་དག་ནི།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།སྤོང་རྒྱུ་གཞན་མེད་དེ་ཡི་ཕྱིར།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ཤེས་རབ་མཆོག་ཡིན་དེ་གཞི་ནི།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།ཐོས་པ་དེ་ཕྱིར་ཐོས་པ་མཆོག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།ཡོན་ཏན་གྱི་བསྔགས་པ་ནི་ཕུན་སུམ་ཚོགས་པ་གཉིས་སྒྲུབ་པར་སྔར་བཤད་ཟིན་ལ་གཞན་ཡང་རིན་པོ་ཆེ་ཕྲེང་བ་ལས།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སྦྱིན་པས་ལོངས་སྤྱོད་ཁྲིམས་ཀྱིས་བདེ།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།བཟོད་པས་གཟུགས་བཟང་བརྩོན་པས་བརྗིད།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།བསམ་གཏན་གྱིས་ཞི་བློ་ཡིས་གྲོལ།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།སྙིང་བརྩེ་བས་ནི་དོན་ཀུན་འགྲུབ།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།བདུན་པོ་འདི་དག་མ་ལུས་པ།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།ཅིག་ཅར་ཕ་རོལ་ཕྱིན་པ་ཡིས།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།ཡེ་ཤེས་བསམ་མི་ཁྱབ་པའི་ཡུལ།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།རྣམ་པ་ཐམས་ཅད་མཁྱེན་ཉིད་འཐོབ།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ིན་པ་བཏང་བ་ཙམ་གྱིས་སྦྱིན་པའི་ཕ་རོལ་ཏུ་ཕྱིན་པའི་བསོད་ནམས་འབྱུང་ངམ་ཞེ་ན་མུ་བཞི་ལས་སྦྱིན་པ་ཡིན་ལ་ཕ་རོལ་ཏུ་ཕྱིན་པའི་བསོད་ནམས་མི་འབྱུང་བ་ནི་བྱང་ཆུབ་ཆེན་པོར་མ་བསྔོས་པའི་སྦྱ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མ་ཡིན་ལ་ཕ་རོལ་ཏུ་ཕྱིན་པའི་བསོད་ནམས་འབྱུང་བ་ནི་སྦྱིན་པའི་ཕ་རོལ་ཏུ་ཕྱིན་པ་གཏོང་དུ་འཇུ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བསྔགས་པ་བརྗོད་པ་དང་།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།གཉིས་ཀ་ཡིན་པ་ནི་བྱང་ཆུབ་ཆེན་པོར་བསྔོས་པའི་སྦྱིན་པའོ།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།གཉིས་ཀ་མ་ཡིན་པ་ནི་མི་དགེ་བ་དང་ལུང་མ་བསྟན་ལ་སོགས་པའོ།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།དེ་བཞིན་དུ་ཤེས་རབ་ཀྱི་བར་ལ་སྦྱར་རོ།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ངེས་པ་ནི་རེ་རེ་ལ་དྲུག་ཀ་ཚང་བ་སྟེ་སྦྱིན་པ་གཏོང་བ་ན་སྒོ་གསུམ་གྱི་ཉེས་སྤྱོད་སྤོང་བ་ཚུལ་ཁྲིམས་དང་སྡུག་བསྔལ་ལ་མི་སྐྲག་པའི་བཟ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དེ་ལ་སྤྲོ་བ་བརྩོན་འགྲུས་དང་།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དེ་ལ་རྩེ་གཅིག་པ་བསམ་གཏན་དང་།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རྟོག་པར་བསྔོ་བ་ཤེས་རབ་ཀྱི་ཕ་རོལ་ཏུ་ཕྱིན་པ་སྟེ་དེ་བཞིན་དུ་ཤེས་རབ་ཀྱི་བར་ལ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།གཅིག་ལ་གཅིག་ངེས་པ་ནི་རེ་རེ་ལ་དྲུག་ཀ་ཚང་བ་སྟེ།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ཚེ་བ་དང་བཅས་པའི་གཏོང་བ་ལ་སོགས་པ་ཕ་རོལ་ཏུ་ཕྱིན་པ་རེ་རེ་བ་དང་གཉིས་གཉིས་པ་དང་གསུམ་གསུམ་པ་ལ་སོགས་པ་ཅི་རིགས་ས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ིན་ཏུ་རྒྱས་པར་ཟབ་ཅིང་རྒྱ་ཆེ་བ་སྟོན་པའི་རྒྱུ་ལ་རྒྱ་ཆེ་བ་ནི་འཁོར་འདས་ཀྱི་ཆོས་མ་ལུས་པ་སྟོ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།ཟབ་པ་ནི་ཆོས་ཀྱི་བདག་མེད་དང་ཀུན་གཞི་ལ་སོགས་པ་གཏིང་དཔག་དཀའ་བ་རྣམས་སོ།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རྣམ་མཁྱེན་གྱིས་དེ་གཉིས་མཁྱེན་པའམ་རྣམ་མཁྱེན་ཉིད་དེ་ལྟར་གནས་པའི་ཕྱིར་འབྲས་བུ་དང་མཐུན་པར་རྒྱུ་བསྟན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མི་མོས་པའི་རྒྱུ་ནི་ཁ་ཅིག་ཤིན་ཏུ་རྒྱས་པ་ཟབ་པ་དང་རྒྱ་ཆེ་བ་ལ་མི་མོས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།ཆོས་ཉིད་ནི་ཐེག་ཆེན་གྱི་རིགས་སོ།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།དགེ་བའི་རྩ་བ་ནི་ཐེག་ཆེན་ལ་མོས་པའི་རྒྱུར་གྱུར་པ་དེ་ལ་བཀུར་སྟི་བྱེད་པ་ལ་སོགས་པའོ།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།སྡིག་གྲོགས་ནི་ཐེག་ཆེན་ལ་སྡང་བའོ།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རིགས་མེད་གྲོགས་ངན་སྔོན་དགེ་མ་བསགས་བློ་མ་སྦྱངས།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།ཆོས་འདིས་སྐྲག་འགྱུར་འདི་ན་དོན་ཆེན་འདི་ལས་ལྟུང་།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ོས་ཀྱང་ངེས་པར་མི་འབྱུང་བའི་རྒྱུའི་དང་པོ་རྒྱུ་དངོས་ལ་ངེས་པར་འབྱུང་བར་མི་འགྱུར་བ་ནི་དེས་ཐེག་ཆེན་ལ་ཞུགས་ཀྱང་འཁོར་བ་ལས་མི་ཐ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།བདག་ཉིད་ལྟ་བ་མཆོག་ཏུ་འཛིན་པ་ནི་མདོའི་དགོངས་པ་མི་ཤེས་པར་རང་གི་ལྟ་ངན་ལ་བཟང་པོ་རློམ་པའོ།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སྒྲ་ཇི་བཞིན་དུ་ཞེན་པ་ནི་རང་བཞིན་མེད་པ་ལ་སོགས་པ་ལ་སྟོང་པ་ཕྱང་ཕྱད་ལ་སོགས་པར་འདུ་ཤེས་ཏེ་ཐམས་ཅད་ལ་སྐུར་པ་འདེབ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།མ་སྐྱེས་པ་ལ་སོགས་པའང་དེ་དང་འདྲ་སྟེ་ཐེག་ཆེན་ནི་དགོངས་པ་སྣ་ཚོགས་ཅན་དུ་གསུངས་པ་ཡིན་ནོ།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དགོངས་ཏེ་གསུངས་པའི་ལུང་ནི་དོན་ལ་གསུམ་གྱི་དང་པོ་ལྟ་བའི་ངོ་བོ་ནི་མོས་ཀྱང་རྒྱུ་གཉིས་ཀྱིས་ངེས་པར་མི་འབྱུང་བ་འདི་ལ་དགོངས་ནས་ཞེས་པ་སྟེ་མེ་ལོང་ཆེན་པོ་ནི་དེ་ལས་ཤེས་བྱ་མང་པོ་གསལ་བའི་ཕྱིར་ཏེ་དད་པ་ཆེར་འབྱུང་གི་མད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།སྒྲ་ཇི་བཞིན་དུ་འབྱེད་པ་ནི་འཁྲུལ་པ་ཡིན་པས་ཚུལ་བཞིན་མ་ཡིན་པའོ།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ལྟ་བ་ནི་རང་བཞིན་མེད་པ་དང་མ་སྐྱེས་པ་ལ་སོགས་པར་གསུངས་པའི་དགོངས་པ་མི་ཤེས་པར་ནམ་མཁའ་ལྟར་མེད་དགག་གི་མཚན་མར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།དེ་མེད་པ་ལ་ཞེན་ནས་ངོ་བོ་ཉིད་གསུམ་ལ་སྐུར་པ་འདེབས་པ་ནི་བཏགས་པ་ལ་སོགས་པ་གསུམ་དང་སྦྱར་རོ།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འི་ལྟ་བ་དེ་སྒྲུབ་པའི་ཕྱིར་རིགས་པ་འགའ་ཞིག་འཛིན་པ་དང་མདོ་སྡེ་མང་པོ་མེད་པའི་སྒྲུབ་བྱེད་དུ་ལོག་པར་བཤད་ནས་བསྒྱུར་བ་ནི་ཡོངས་སུ་འཛིན་པ་དང་སྒ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མེད་པ་ཡིན་པའི་ཕྱིར་དགེ་མི་དགེ་གང་བྱེད་ཀྱང་སྐྱོན་མེད་ལ་དེས་སྔོན་བསགས་པའི་སྒྲིབ་པ་ལས་ཀྱང་འབྱུང་བར་འགྱུར་རོ་ཞེས་འཛིན་པ་ནི་ཁ་ན་མ་ཐོ་བ་མེད་པ་དང་ངེས་འབྱུང་ག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།མེད་པ་ལ་ཞེན་ནས་ཡོད་པར་སྟོན་པ་ཉན་ཐོས་ཀྱི་སྡེ་སྣོད་ཁྱད་དུ་གསོད་པ་དང་།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ཡོད་པར་སྨྲ་བ་ལ་ཞེ་སྡང་བ་ནི་དབང་ཟ་བ་དང་འཁྲུག་པའི་ལྟ་བའོ།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།རྣམ་ཐར་སྒོ་གསུམ་གྱི་དོན་ནི་མེད་དགག་ཁོ་ནར་ཞེན་པ་དང་།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དེ་ལ་ཞུགས་ན་བསོད་ནམས་མང་པོ་འཕེལ་ལོ་སྙམ་པ་ནི་ཕྱིན་ཅི་ལོག་དང་འཕེལ་བའི་ལྟ་བའོ།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ལྟ་བ་ལ་དྲིས་པའི་ཚེ་བདག་ནི་ཅིའང་ཁས་མི་ལེན་ནོ་ཞེས་སྨྲ་བ་དང་ངན་གཡོས་ཚུལ་ལ་ཚིག་དོར་དང་ལྟག་ཆོད་མང་པོ་བྱེད་པ་ནི་ཁས་མི་ལེན་པ་དང་ངན་གཡོ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ལྟ་བ་ནི་སངས་རྒྱས་རྣམས་ལ་མཆོད་པ་དང་བཀུར་སྟིར་འགྱུར་རོ་སྙམ་དུ་རློམ་པ་ནི་བཀུར་སྟི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གིས་ལྟ་བ་དེ་རིགས་པས་སུན་ཕྱུང་བ་ན་འདི་ཉིད་བདེན་གྱི་གཞན་ནི་ལོག་པའོ་སྙམ་ནས་མི་འདོར་བ་ནི་རྨོངས་པ་བརྟན་པ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།ལྟ་བ་དེ་དག་གི་བག་ཆགས་ཀུན་གཞི་ལ་ཡོད་པ་ནི་རྩ་བའི་ལྟ་བའོ།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སྐྱོན་གྱི་སྒོ་ནས་བཤད་པ་ལ་མཚན་མར་ལྟ་བ་ནི་ལྟ་བ་ལ་ལྟ་བ་མ་ཡིན་པར་ལྟ་བ་ཞེས་བྱ་སྟེ་མེད་པའི་མཚན་མ་ལ་ཞེན་ཀྱང་མཚན་མ་ཐམས་ཅད་ལ་མ་ཞེན་པར་འདུ་ཤ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སུམ་ལ་སྐུར་པ་འདེབས་པ་ལ་སྦྱོར་བ་སེལ་བ་ཞེས་བྱ་སྟེ་ཐམས་ཅད་ལ་སྐུར་པ་བཏབ་ན་དགེ་བའི་འབད་པའི་སྦྱོར་བ་ལ་དོ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།ཡོངས་སུ་འཛིན་པ་དང་སྒྱུར་བ་ནི་ཐར་པའི་ཐབས་མ་ཡིན་པས་ངེས་འབྱིན་མ་ཡིན་པའི་ལྟ་བའོ།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།ཁ་ན་མ་ཐོ་བ་མེད་པ་དང་ངེས་པར་འབྱུང་བ་ནི་སླར་ཡང་སྒྲིབ་པ་གསོག་པས་སྒྲིབ་པ་སོགས་པའི་ལྟ་བའོ།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།དབང་ཟ་བ་དང་རབ་ཏུ་འཁྲུག་པ་ནི་ཆོས་དང་གང་ཟག་ལ་ལོག་པར་སྒྲུབ་པས་བསོད་ནམས་མ་ཡིན་པ་འཕེལ་བའི་ལྟ་བའོ།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ང་འཕེལ་བའི་ལྟ་བ་ནི་མེད་པ་འབའ་ཞིག་ཏུ་བལྟས་པ་ལས་འབྲས་བུ་མི་འབྱུང་བས་འབྲས་བུ་མེད་པའི་ལྟ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།ཁས་མི་ལེན་དང་ངན་གཡོ་གཉིས་ནི་རིགས་པ་མེད་པར་ཕམ་པ་ཁོ་ནས་འཐོབ་པས་ཆད་པས་བཅད་པའོ།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།བཀུར་སྟི་ནི་སྐུར་འདེབས་ཀྱི་ལྟ་བ་སྟེ་དེ་སྐད་མི་གསུང་བ་ལ་གསུང་བར་སྒྲོ་འདོགས་པའི་ཕྱིར་རོ།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།རྨོངས་པ་བརྟན་པ་ནི་བསྙད་པ་མ་ཡིན་པ་སྟེ་དགག་པ་བྱས་ཀྱང་དོན་མེད་པའི་ཕྱིར་རོ།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།རྩ་བའི་ལྟ་བ་ནི་ལྟ་བ་ཆེན་པོ་སྟེ་དེ་ལས་ལྟ་ངན་ཐམས་ཅད་འབྱུང་བའི་ཕྱིར་རོ།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ཐམས་ཅད་ཀྱི་སྡུད་བྱེད་བཤད་པ་ནི་མངོན་པའི་ང་རྒྱལ་གྱི་ལྟ་བ་སྟེ་ཉི་ཤུ་རྩ་བདུན་པོ་ཐམས་ཅད་དེས་བསྐ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།དེ་ཉིད་ཀྱི་ཕྱིར་མདོ་སྡེ་དེ་ཉིད་ལས་དེའི་འོག་ཏུ་དེ་དག་ནི་བཅུ་བདུན་ཡིན་ཀྱང་བཅུར་འགྱུར་རོ།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།བཅུ་ཡིན་ཀྱང་བཅུ་བདུན་དུ་འགྱུར་རོ།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།ཉི་ཤུ་རྩ་བདུན་ཡིན་ཀྱང་གཅིག་ཏུ་འགྱུར་རོ།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།གཅིག་ཡིན་ཀྱང་ཉི་ཤུ་རྩ་བདུན་དུ་འགྱུར་རོ་ཞེས་གསུངས་སོ།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ཤིན་ཏུ་རྒྱས་པ་ལས་གསུངས་པའི་དགོངས་པ་བཤད་པ་ལ་བཞིའི་དང་པོ་ངོ་བོ་ཉིད་མེད་པའི་དགོངས་པའི་ཚུལ་གཉིས་བཤད་པ་ལ་དང་པོའི་དགོངས་པ་ནི་བས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མི་འབྱུང་བ་ནི་གྲངས་ཅན་ལྟར་རང་ལས་རང་སྐྱེ་བ་བཀག་གི་རྐྱེན་གཞན་ལས་འབྱུང་བ་ནི་མ་བཀ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།རང་གི་བདག་ཉིད་དུ་མེད་པ་ནི་སྔར་བྱུང་བ་དེ་ཉིད་ཡང་བསྐྱར་ནས་མི་འབྱུང་བའོ།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།རང་གི་ངོ་བོ་ལ་མི་གནས་པ་ནི་སྐད་ཅིག་གཉིས་ཕན་ཆད་མི་སྡོད་པའོ།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།བྱིས་པས་བཟུང་བ་ནི་བདེན་པར་ཏེ་ཡུམ་ལས།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ནི་བྱིས་པ་སོ་སོའི་སྐྱེ་བོ་ཐོས་པ་དང་མི་ལྡན་པས་ཇི་ལྟར་ཞེན་པ་དེ་བཞིན་དུ་མེད་དེ་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ངོ་བོ་ཉིད་མེད་པ་ནི་རྟག་གཅིག་རང་དབང་ཅན་ལ་སོགས་པ་ཇི་ལྟར་ཇི་ལྟར་བརྟགས་པའི་ངོ་བོ་ཉིད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།སྐྱེ་བ་ནི་རང་ལས་སྐྱེ་བའོ།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།དོན་དམ་པའང་ཡིན་ལ་ངོ་བོ་ཉིད་མེད་པའང་ཡིན་པས་དོན་དམ་པ་ངོ་བོ་ཉིད་མེད་པའོ།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ངོ་བོ་ཉིད་ནི་རྣམ་གསུམ་གྱི།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།ངོ་བོ་ཉིད་མེད་རྣམ་གསུམ་ལ།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།དགོངས་ནས་ཆོས་རྣམས་ཐམས་ཅད་ནི།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།ངོ་བོ་ཉིད་མེད་བསྟན་པ་ཡིན།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པར་གསུངས་པའི་དོན་ནི་དེ་ལྟར་བལྟའི་རྣམ་པ་ཐམས་ཅད་དུ་མཚན་ཉིད་མེད་པའི་དབང་དུ་བྱས་པ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སྐྱེས་པ་ལ་སོགས་པའི་དགོངས་པ་བཤད་པ་ལ་ཇི་ལྟར་ངོ་བོ་ཉིད་མེད་པ་དེ་ལྟར་མ་སྐྱེས་པ་ནི་ཀུན་བརྟགས་ལ་ཇི་ལྟར་བརྟགས་པའི་སྐྱེ་བ་མེད་པ་ལ་སོགས་པ་སྔར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།དེ་བཞིན་དུ་བརྟགས་པ་བཞིན་མི་འགག་པ་དང་།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བརྟགས་པ་བཞིན་གཟོད་མ་ནས་ཞི་སྟེ་གདོད་ནས་མ་གྲུབ་པ་དང་།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བཞིན་མྱ་ངན་ལས་འདས་ཏེ་སྤྲོས་པ་དང་བྲལ་བ་ཡིན་གྱི་རྣམ་པ་ཐམས་ཅད་དུ་མ་སྐྱེས་པ་ལ་སོགས་པ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།གསུམ་པ་དགོངས་པ་བཞི་བཤད་པ་ལ་གང་དག་ནི་ཤིན་ཏུ་རྒྱས་པ་ལ་དད་པའི་གང་ཟག་གོ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དཔག་མེད་ཡོད་ཀྱང་བསྡུ་ན་བཞི་སྟེ་མཉམ་པ་ཉིད་ལ་དགོངས་པ་ནི་ཐུབ་པས་སངས་རྒྱས་རྣམ་པར་གཟིགས་ཀྱི་བསྔགས་པ་བརྗོད་པ་ན་འགའ་ཞིག་སྟོན་པ་ལ་བརྙས་པ་སྐྱེས་ཏེ་སྒྲིབ་པ་དེའི་གཉེན་པོར་ང་ཉིད་དེའི་ཚེ་སངས་རྒྱས་རྣམ་པར་གཟིགས་སུ་གྱུར་ཏོ་ཞེས་གསུངས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སངས་རྒྱས་ཐམས་ཅད་ཚོགས་དང་ནི།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།ཆོས་སྐུ་འགྲོ་བའི་དོན་སྤྱོད་པས།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།མཉམ་པ་ཉིད་དེ་སྐུ་ཚེ་དང་།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།རིགས་དང་སྐུ་བོང་ཚོད་ཀྱིས་མིན།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།ཞེས་འབྱུང་བའི་མཉམ་པ་ཉིད་གསུམ་ལ་དགོངས་པའོ།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ལ་དགོངས་པ་ནི་ལེ་ལོ་ཅན་དགེ་བ་མི་བྱེད་པའི་གཉེན་པོར་དགེ་བ་བྱས་ཏེ་བདེ་བ་ཅན་དུ་སྨོན་ལམ་བཏབ་ན་དེར་སྐྱེའ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སངས་རྒྱས་དྲི་མེད་ཟླ་འོད་ཀྱི་མཚན་བཟུང་བ་ཙམ་གྱིས་སངས་རྒྱས་འཐོབ་པོ་ཞེས་གསུངས་པ་སྟེ།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དེས་དུས་གཞན་ན་དེ་ལྟར་འགྱུར་བ་ལ་དགོངས་པའོ།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དགོངས་པ་ནི་ངོ་བོ་ཉིད་མེད་པ་དང་མ་སྐྱེས་པ་ལ་སོགས་པ་སྟེ་ཇི་ལྟར་ཀུན་བརྟགས་པའི་ངོ་བོ་ཉིད་དུ་མེད་པ་ལ་སོགས་པའི་དོན་གཞན་ལ་དག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ོས་ལ་སྙན་པའི་སྒྲིབ་པའི་གཉེན་པོར་འདིའི་ཚིག་ཙམ་རྣ་ལམ་དུ་གྲགས་པ་ལའང་སངས་རྒྱས་གངྒཱའི་བྱེ་མའི་གྲངས་སྙེད་ལ་བསོད་ནམས་བསྐྲུན་དགོས་སོ་ཞེས་གསུངས་པ་ལྟ་བུ་སྟེ་དེའི་དོན་མཐོང་སྒོམ་རྒྱུད་ལ་སྐྱེ་བ་ལ་དགོ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སམ་པ་ལ་དགོངས་པ་ནི་སྦྱིན་པ་ལ་བསྔགས་པས་དེ་ཙམ་གྱིས་ཆོག་པར་འཛིན་པའི་གཉེན་པོར་དེ་ལ་སྨད་དེ་ཚུལ་ཁྲིམས་ལ་བསྔག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ྡེམ་དགོངས་བཞི་བཤད་པ་ལ་ལྡེམ་དགོངས་དུ་མ་ཡོད་ཀྱང་བཞིར་འདུས་པ་ལས་གཞུག་པ་ལ་ལྡེམ་པོར་དགོངས་པ་ནི་མུ་སྟེགས་དང་ཉན་ཐོས་ཀྱི་རིགས་ཅན་བསྟན་པ་ལ་གཞུག་པའི་དོན་དུ་བདག་དང་གཟུགས་ལ་སོགས་པ་ཡོད་པར་གསུ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ལྡེམ་པོར་དགོངས་པ་ནི་ངོ་བོ་ཉིད་གསུམ་ལ་དགོངས་ནས་ངོ་བོ་ཉིད་མེད་པ་དང་མ་སྐྱེས་པ་ལ་སོགས་པ་གསུ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།གཉེན་པོ་ལ་ལྡེམ་པོར་དགོངས་པ་ནི།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སངས་རྒྱས་དང་ནི་ཆོས་ལ་བརྙས་པ་དང་།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།ལེ་ལོ་དང་ནི་ཅུང་ཟད་ཆོག་པར་འཛིན།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།འདོད་ཆགས་དང་ནི་ང་རྒྱལ་སྤྱོད་པ་དང་།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།འགྱོད་པ་དང་ནི་མ་ངེས་འབྱེད་པ་རྣམས།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།སེམས་ཅན་རྣམས་ཀྱི་སྒྲིབ་པར་འགྱུར་བ་སྟེ།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།དེ་ཡི་གཉེན་པོར་ཐེག་པ་མཆོག་བསྟན་པ།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།དེ་ཡིས་བར་དུ་གཅོད་པ་དེ་དག་གི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།ཉེས་པ་ཐམས་ཅད་རབ་ཏུ་སྤོང་བར་འགྱུར།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།ཞེས་འབྱུང་བ་སྟེ་དང་པོ་བཞིའི་དཔེ་ནི་དགོངས་པ་བཞིར་བཤད་པ་བཞིན་ནོ།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ལོངས་སྤྱོད་ལ་སོགས་པ་ལ་ཤིན་ཏུ་ཆགས་ཤིང་ང་རྒྱལ་བའི་གཉེན་པོར་ནི་སངས་རྒྱས་ཀྱི་ཞིང་གི་བཀོད་པ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བྱང་ཆུབ་སེམས་དཔའ་ལ་གནོད་པ་བྱས་ཏེ་འགྱོད་པས་བསྒྲིབས་པ་ནི་དེ་ལ་གནོད་པ་བྱེད་པའང་མཐོ་རིས་སུ་འགྲོ་བར་འགྱུར་རོ་ཞེས་གསུངས་ཏེ་བཟོད་གསོལ་དང་རེག་པ་དང་གཏམ་བྱས་པ་ལ་སོགས་པས་འགྲོ་བ་ལ་དགོ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་ངེས་པ་ཉན་ཐོས་ལས་དབྱེ་བའི་ཕྱིར་དགྲ་བཅོམ་རྣམས་ཀྱང་སངས་རྒྱས་སུ་ལུང་སྟོན་ཅིང་ཐེག་པ་གཅིག་ཁོ་ནར་གསུངས་པ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་ལྡེམ་པོར་དགོངས་པ་ནི་བརྗོད་བྱ་ཟབ་མོའི་སྒྲ་གཞན་དུ་བརྗོད་པ་གཞན་དུ་བསྒྱུར་ནས་སྟོན་པ་སྟེ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ཉན་ཐོས་དང་ནི་ངོ་བོ་ཉིད།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།དེ་བཞིན་ཉེས་པ་འདུལ་བ་དང་།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།བརྗོད་པ་ཟབ་པ་ཉིད་ལ་ནི།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།ལྡེམ་པོར་དགོངས་པ་འདི་རྣམ་བཞི།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།དགོངས་པ་དང་ལྡེམ་དགོངས་ཀྱི་ཁྱད་པར་གང་ཡིན་ཞེ་ན།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ོན་ཇི་ལྟ་བ་དང་སྒྲ་ཇི་ལྟ་བ་ལ་སོགས་པ་ལ་འཆད་པ་དེ་དག་གིས་ནི་ཅུང་ཟད་ཀྱང་ཁོང་དུ་མ་ཆུད་པས་འདིར་དགོངས་པ་བཞི་ནི་ལྡེམ་དགོངས་ཀྱི་བྱེ་བྲག་ཡིན་ཏེ་གཉེན་པོ་ལྡེམ་དགོངས་སུ་སྣ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།ལྡེམ་དགོངས་བཞི་དྲང་དོན་ཡིན་ནམ་ངེས་དོན་ཡིན་ཞེ་ན།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རྔོག་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ངེས་དོན་ཁོ་ན་ཡིན་ནོ་ཞེས་ཟེར་བ་དང་།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འབྲོ་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དྲང་དོན་ཁོ་ན་ཡིན་ནོ་ཞེས་ཟེར་བ་ནི་རིགས་པ་མ་ཡིན་པས།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འདིར་དྲང་དོན་ནི་སྒྲ་དེའི་དགོངས་པ་གཞན་དུ་བཙལ་དགོས་པ་ཡིན་ལ།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ངེས་དོན་ནི་སྒྲ་དེའི་དགོངས་པ་དེ་ཁོ་ན་ལྟར་བཟུང་བས་ཆོག་པ་ལ་ཟེར་བ་ཡིན་ནོ།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ཙམ་པ་ལྟར་བཤད་ན་གཞུག་པ་ལ་ལྡེམ་པོར་དགོངས་པ་དྲང་དོན་ཡིན་ལ་མཚན་ཉིད་ལ་ལྡེམ་པོར་དགོངས་པ་ནི་ངེས་ད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།གཉེན་པོ་ལ་ལྡེམ་པོར་དགོངས་པ་ཕལ་ཆེ་བ་དྲང་དོན་ཡིན་ཞིང་།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ཙམ་གྱིས་ཆོག་པར་འཛིན་པའི་གཉེན་པོ་དང་འདོད་ཆགས་དང་ང་རྒྱལ་གྱི་གཉེན་པོ་ལ་ངེས་དོན་ཀྱང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།ཐེག་པ་གཅིག་ཏུ་གསུངས་པ་ནི་དབུ་མ་པ་ལྟར་ན་ངེས་དོན་དང་།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སེམས་ཙམ་པ་ལ་སོགས་པ་ལྟར་ན་དྲང་དོན་ནོ།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།སྒྱུར་བ་ལྡེམ་པོར་དགོངས་པ་ནི་སྒྲ་ཇི་བཞིན་པ་དྲང་དོན་ཁོ་ན་ཡིན་ནོ།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།དེ་ལྟར་ལྡེམ་དགོངས་ཀྱི་དོན་མ་ཤེས་ན་གསུང་རབ་ཀྱི་དོན་ལོག་པར་བཟུང་ནས་ངན་སོང་དུ་ལྟུང་བར་འགྱུར་ལ།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ཤེས་ན་མཐོ་རིས་དང་ཐར་པ་ལས་མི་ཉམས་པ་ཡིན་ནོ།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ཤིན་ཏུ་རྒྱས་པའི་ཆོས་ལ་ཏིང་ངེ་འཛིན་དུ་མཁས་པའི་ཕན་ཡོན་ལ་ཏིང་ངེ་འཛིན་དུ་མཁས་པ་ནི་ཐེག་ཆེན་གྱི་ཞི་གནས་ལྷག་མཐོང་བསྒོམས་པའི་ཕན་ཡོ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།དེ་ལ་ལྔ་ཆར་གཉིས་ཀའི་ཕན་ཡོན་དུ་སྦྱར་ན་ལེགས་ཀྱི་འགྲེལ་པས་སོ་སོར་སྦྱར་བ་ནི་མི་ལེགས་སོ།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།གནས་ངན་ལེན་ཀྱང་ཡིན་ལ་དེ་ཀུན་ནས་ཉོན་མོངས་པའི་གནས་ཀྱང་ཡིན་པས་གནས་ངན་ལེན་གྱི་གནས་སོ།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།སྣ་ཚོགས་ནི་སྤྲོས་པ་སྟེ་ཆོས་ནི་ལམ་མོ།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།ཀུན་དགའ་བ་ནི་ལམ་གྱི་དགའ་བདེའོ།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།ཆོས་ཀྱི་སྣང་བ་ནི་མདོ་ལ་སོགས་པས་བསྟན་པའི་ཤེས་བྱ་སྟེ་ཡོངས་སུ་མ་ཆད་པ་ནི་བློ་ཡུལ་དུའོ།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།མཉམ་བརྗེ་ཐམས་ཅད་དུ་ཤེས་བྱ་ཚད་མེད་པ་ཞེས་སྦྱར་རོ།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།ལམ་སྒོམ་པ་པོ་དེ་ལ་སེམས་རྣམ་པར་དག་པའི་ཞེས་བྱ་བ་ལ་མཚན་མ་ནི་རྟགས་ཏེ་ས་དང་པོའི་ལྟས་སམ།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ཡང་ན་བློ་གྲོས་མི་ཟད་པ་ཆུང་ངུའི་མདོ་ལས།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མཐོང་ལམ་སྐྱེ་བའི་རྟགས་རྨི་ལམ་ན་སངས་རྒྱས་དགེ་འདུན་གྱིས་བསྐོར་བ་དང་།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རང་ཉིད་ནམ་མཁའ་ནས་དགེ་འདུན་ལ་ཆོས་སྟོན་པ་དང་།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བུ་མོ་གཞོན་ནུ་མས་གདུགས་ཕུབ་པ་དང་།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སྨིན་མཚམས་ནས་འོ་རྒྱུན་བབ་པ་དང་།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ལུས་ཀྱི་སྲིན་བུ་ཕྱིར་ཐོན་པ་དང་།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ཆུ་ཆེན་པོ་ལ་ཟམ་པ་བཙུགས་པ་དང་སེང་གེ་དང་སྟག་དང་ཁྱུ་མཆོག་ལ་ཞོན་པ་དང་།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འཁོར་ལོས་བསྒྱུར་བའི་རྒྱལ་པོ་བྱེད་པ་རྨི་བ་ལ་སོགས་པ་འབྱུང་བ་རྣམས་སོ།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ཟག་མེད་ཀྱི་སེམས་དང་སེམས་བྱུང་སྒྲིབ་པ་མཐའ་དག་གིས་དག་པ་སྟེ་དེ་ནི་རིམ་གྱིས་ཡོངས་སུ་རྫོགས་པར་བྱ་བ་སྟེ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བས་ཀྱང་གོང་མ་ནི་ས་གོང་མ་རྣམས་ཏེ་དེའི་རྒྱུ་སེམས་ཅན་གྱི་དོན་སྒྲུབ་པར་བྱ་བའི་ཕྱིར་འཛིན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།བདུན་པ་ཤིན་ཏུ་རྒྱས་པའི་ཆོས་ལ་མཆོད་པར་འོས་པའི་རྒྱུ་མཚན་ལ་བདུག་པ་ནི་སྤོས་སོ།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།ཕྱེ་མ་ནི་སྨན་གྱི་ཕྱེ་མའོ།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།སོགས་པས་ནི་མར་མེ་དང་མེ་ཏོག་ལ་སོགས་པ་གཟུང་ངོ་།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།ཉན་ཐོས་ཀྱི་ཆོས་ནི་ལུང་སྡེ་བཞི་ལ་སོགས་པ་སྟེ་དེ་ལ་ནི་མཆོད་པ་མ་གསུངས་སོ།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ཚེ་འདི་ལ་ཕན་པ་དང་ཕྱི་མ་ལ་བདེ་བར་བྱེད་པ་ནི་སངས་རྒྱས་དང་བྱང་ཆུབ་སེམས་དཔའ་རྣམས་ཏེ་དེའི་རྒྱུ་ནི་ག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།འདི་ལས་དེ་འབྱུང་བ་གཞན་ལས་ནི་མི་འབྱུང་ངོ་ཞེས་བྱ་བའི་དོན་ཏོ།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།ཆོས་མངོན་པའི་བཤད་པ་རྒྱན་གྱི་མེ་ཏོག་ལས་ཆོས་བསྟན་པ་ཀུན་ལས་བཏུས་པའི་བཤད་པ་སྟེ་གསུམ་པའོ།།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་བུའི་ཆོས་ཉམས་སུ་བླངས་པ་ལས་ཐོབ་པ་འབྱུང་བས་གང་གིས་ཐོབ་པའི་གང་ཟག་དང་གང་ཐོབ་པའི་མངོན་རྟོགས་གཉིས་ཀྱི་དེ་འཆད་པ་ན་དོན་གཉིས་ཀྱིས་མདོར་བསྟན་པ་ནི་ཐོབ་པ་རྣམ་པར་ངེས་པ་གང་ཞེ་ན་ཞེས་བྱ་བས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ང་ཟག་དང་མངོན་རྟོགས་གཉིས་ལས་དང་པོའི་སྤྱི་དོན་ལ་གང་ཟག་གི་ངོ་བོ་ངོས་བཟུང་བ་ནི་དེ་ཕུང་པོ་ལྔ་ལ་མི་བྱ་སྟེ་ཁ་ཡར་བ་དེ་ཡིན་ན་བུམ་པ་ལ་སོགས་པའང་གང་ཟག་ཏུ་ཐལ་བའི་ཕྱིར་དང་ཚོགས་པ་ཡིན་ན་གཟུགས་མེད་ན་གང་ཟག་མེད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དུ་མ་ཅན་གྱི་ཤེས་རིག་ནི་གང་ཟག་ཡིན་ལ་དེ་གཅིག་ནི་གང་ཟག་གཅིག་དང་དེ་དུ་མ་ནི་གང་ཟག་དུ་མ་ཡིན་ཞིང་མི་སློབ་པ་རྣམས་ཀྱང་ཟག་མེད་ཀྱི་ས་བོན་དུ་མ་ཅ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།དེ་སྐད་དུའང་རྒྱུད་གསུམ་གྱི་རྣམ་པར་ངེས་པ་ལས།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ཁ་ཡར་བ་དང་ཚོགས་པ་ཞེས།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།བརྟགས་ན་ཕུང་པོ་ལྔ་ཡི་རྒྱུན།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།གང་ཟག་མ་ཡིན་དེ་ཡི་ཕྱིར།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།ས་བོན་ཀུན་གྱི་རྣམ་ཤེས་ཀྱི།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།རྒྱུན་ནི་གང་ཟག་ཡིན་པར་འདོད།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།གང་ཟག་དེའང་མུ་སྟེགས་ཅན་རྣམས་ནི་རྟག་པ་དང་གཅིག་པུ་དང་རང་དབང་ཅན་དུ་འདོད་ལ།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སངས་རྒྱས་པའི་ཡང་གནས་མ་བུ་པ་རྣམས་ནི་རྟག་མི་རྟག་གཉིས་ཀར་བརྗོད་དུ་མེད་པར་འདོད་དོ།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།འདི་གཉིས་དགག་པ་རྒྱས་པར་ནི་ཁོ་བོས་བྱས་པའི་གྲུབ་པའི་མཐར་ལྟའོ།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སངས་རྒྱས་པ་རྣམས་ནི་མི་རྟག་པ་དུ་མ་གཞན་དབང་ཅན་དུ་འདོད་དེ་ཀུན་གཞིའི་རྣམ་པར་ཤེས་པ་ཚོགས་བདུན་ཅི་རིགས་པའི་འཁོར་དང་བཅ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།གཉིས་པ་དབྱེ་བ་ནི་རྒྱས་པར་དབྱེ་ན་དྲུག་ཅུ་ཡིན་ལ།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་སྤྱོད་པས་དབྱེ་བ་ལ་སོགས་པ་བདུན་ནམ་ཤིན་ཏུ་བསྡུས་ན་ཀུན་ནས་ཉོན་མོངས་པ་འཁོར་བ་པའི་གང་ཟག་དང་རྣམ་པར་བྱང་བ་མྱང་འདས་དང་ཐུན་མོང་བ་སྟེ་གསུ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པ་ནི་ཐར་པའི་ལམ་ལ་མ་ཞུགས་པ་འདོད་ཆགས་ལ་སྤྱོད་པ་ལ་སོགས་པ་དྲུག་ཡིན་ལ་དབྱེ་ན་རིགས་ཆད་དང་རིགས་ལྡན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ཁམས་གསུམ་གྱི་དབྱེ་བས་གསུམ་ཡིན་ནོ།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ྱོད་པས་དབྱེ་བ་ཐེག་པ་གསུམ་དང་ལམ་ཚོགས་སྦྱོར་གྱིས་བསྡུས་པར་འཆད་དེ་དེའི་ལྟར་ན་འཁོར་བ་པའི་གང་ཟག་མི་སྲིད་པར་འགྱུར་ཏེ་ཐམས་ཅད་ཐེག་པ་གསུམ་གྱི་རིགས་ལ་གན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ནི་ཐར་ལམ་ལ་ཞུགས་པ་འདོད་ཆགས་ལ་སོགས་པའི་གཉེན་པོ་དང་ལྡན་པ་ཡིན་ལ་དབྱེ་ན་ཐེག་པ་ཆེ་ཆུང་གི་གང་ཟག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ཉན་ཐོས་དང་རང་སངས་རྒྱས་དང་བྱང་ཆུབ་སེམས་དཔའ་དང་རྫོགས་པའི་སངས་རྒྱས་ཏེ་བཞི་ཡིན་ནོ།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་ནི་གང་ཟག་གཅིག་ཉིད་གཉིས་ཀ་ཡིན་པ་ནི་མ་ཡིན་གྱི་སོ་སོ་སྐྱེ་བོའི་རིགས་ལ་དེ་གཉིས་ཀ་ཡོད་པ་ལ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ཚོགས་སྦྱོར་ལ་གནས་པ་རྣམས་ཀྱང་མྱང་འདས་ཀྱི་རྒྱུ་ལ་གནས་པས་དེར་བསྡུ་སྟེ་ཆོས་ཉིད་མངོན་སུམ་དུ་མ་མཐོང་བས་ཀུན་ནས་ཉོན་མོངས་པའམ་ཐུན་མོང་བའི་གང་ཟག་ཏུ་རྟོག་ན་འཕགས་པ་སློབ་པ་དང་ཉན་རང་མི་སློབ་པ་རྣམས་ཀྱང་དེ་གཉིས་ཀྱི་གང་ཟག་ཏུ་ཐལ་བར་འགྱུར་ཏེ་སྡུག་བསྔལ་དང་སྒྲིབ་པ་གཉིས་ཅི་རིགས་པར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གཉིས་ཀྱང་རྣམ་བྱང་གི་གང་ཟག་ཏུ་བཞག་སྟེ་རྣམ་བྱང་སྒྲུབ་པ་ལ་མངོན་པར་བརྩོ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།གསུམ་པ་ངེས་པ་ནི་གལ་ཏེ་གང་ཟག་དྲུག་ཅུ་པོ་འདི་དག་ལ་ཀུན་ནས་ཉོན་མོངས་པ་ནི་དུ།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རྣམ་པར་བྱང་བ་ནི་དུ་ཐུན་མོང་བ་ནི་དུ་ཡིན་ཞེ་ན།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སྤྱོད་པས་དབྱེ་བ་དྲུག་ནི་དང་པོ་ཡིན་ལ།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གཞན་ལྔ་བཅུ་ནི་གཉིས་པ་ཡིན་ཞིང་།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ོ་སོ་སྐྱེ་བོ་གསུམ་ནི་ཐུན་མོང་བ་ཡིན་ལ་ཉོན་མོངས་པ་ཆུང་བའང་སྔོན་ལམ་གཉིས་གོམས་པའི་བྱེ་བྲག་གིས་ཐུན་མོ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།རྣམ་བྱང་ལའང་ཉན་རང་གཉིས་ནི་ཐེག་ཆུང་ཡིན་ལ་སངས་རྒྱས་དང་བྱང་ཆུབ་སེམས་དཔའ་གཉིས་ནི་ཐེག་ཆེན་ཡིན་ནོ།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ལ་འདོད་ཁམས་པ་ཁོ་ནར་ངེས་པ་ནི་ཞེ་སྡང་ལ་སྤྱོད་པ་དང་རྒྱུན་དུ་ཞུགས་པ་དང་ལན་གཅིག་ཕྱིར་འོང་བ་དང་རང་སངས་རྒྱས་དེ་བཞི་ཁོ་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གཉིས་ཁོ་ནར་ངེས་པ་ནི་སངས་རྒྱས་དང་བྱང་ཆུབ་སེམས་དཔའ་གཉིས་ཡིན་ཏེ་གཟུགས་མེད་དུ་གཞན་དོན་མེད་པས་མི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།གང་ཡང་རྒྱལ་བའི་ཡུམ་ལས།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ཟུགས་མེད་དུ་སྐྱེ་བར་བཤད་པ་དེ་ནི་དེའི་སེམས་ཐོབ་པས་སྐྱེ་ནུས་པ་ལ་དགོངས་པ་ཡི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སྐྱེ་བ་ཉིད་ནི་མ་ཡིན་ཏེ།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བྱང་ཆུབ་ཡོན་ཏན་ཕ་རོལ་ཕྱིན་ཉམས་འགྱུར་འོང་ཞེས།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།གཟུགས་མེད་ཁམས་སུ་སྐྱེ་བ་དོན་གཉེར་མི་བྱེད།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།གཞན་རྣམས་ནི་ཁམས་གསུམ་ཐུན་མོང་བ་ཡིན་ལ་གཟུགས་མེད་པ་ཁོ་ནར་ངེས་པ་ནི་མེད་དོ།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།གལ་ཏེ་སྤྱོད་པས་དབྱེ་བ་བདུན་ནི་འདོད་ཁམས་པ་ཁོ་ནར་རིགས་ལ་ཕྱིར་མི་འོང་ཡང་དེ་ལྟར་མ་ཡིན་ནམ་ཞེ་ན།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མ་ཡིན་ཏེ་ཁམས་གོང་མ་གཉིས་ནའང་གོང་མའི་འདོད་ཆགས་ལ་སྤྱོད་པ་ལ་སོགས་པ་ཡོད་པའི་ཕྱིར་དང་།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ཕྱིར་མི་འོང་དང་པོ་འདོད་ཁམས་སུ་ཐོབ་ཀྱང་དེའི་རྒྱུན་གོང་མ་གཉིས་སུ་འགྲོ་བའི་ཕྱིར་རོ།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།ལམ་ལྔ་ལས་གང་ཟག་གང་ལམ་གང་ལ་གནས་པ་ཡིན་པ་ནི་ཐད་ཀར་བཤད་ན་རྟོགས་སླ་བས་འཆད་པར་འགྱུར་རོ།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ང་ཟག་གི་དབྱེ་བ་མདོ་ཙམ་དུ་བསྟན་པ་ནས་རྒྱུན་ཞུགས་རིམ་གྱིས་པ་དང་ཅིག་ཆར་བའི་དོན་བསྟན་པའི་བར་བཞི་ལས་དང་པོ་ནི་གང་ཟག་རྣམ་པར་གཞག་པ་གང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ཞེས་བྱ་བས་སྟོན་ཏེ་སྤྱོད་པ་ནི་དེ་ལ་ལོངས་སྤྱོད་པའོ།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།ངེས་པར་འབྱུང་བ་ནི་ཁམས་གསུམ་ལས་སོ།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།ཉེ་བར་བརྟན་པ་ནི་ཐར་ལམ་ལ་ཞུགས་པའོ།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།སྦྱོར་བ་ནི་ལམ་སྒོམ་པ་ལ་སྦྱོར་བའོ།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།འབྲས་བུ་ནི་སེམས་རྣམ་པར་གྲོལ་བའོ།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།ཁམས་ནི་འདོད་པ་ལ་སོགས་པའོ།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།སྤྱད་པ་ནི་བྱང་ཆུབ་ཀྱི་སྤྱད་པ་སྤྱོད་པའོ།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།གཉིས་པ་དེ་གྲངས་ཀྱི་སྒོ་ནས་དབྱེ་བ་ནི་སྤྱོད་པས་རབ་ཏུ་དབྱེ་བ་ཇི་ལྟ་བུ་ཞེ་ན།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ས་མངོན་པར་འདུ་བྱེད་པ་མེད་པར་སྤྱོད་པ་ཅན་གྱི་བྱང་ཆུབ་སེམས་དཔའི་གང་ཟག་གོ་ཞེས་བྱ་བའི་བར་གྱིས་སྟོན་པར་བྱེད་དེ་འཆད་པར་འགྱུར་བས་རྣམ་པར་མ་ཕ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ེ་བ་སོ་སོའི་མཚན་ཉིད་རྒྱས་པར་བཤད་པ་ལ་སྤྱོད་པས་དབྱེ་བ་བདུན་ནས་སྤྱད་པས་དབྱེ་བ་ལྔ་བསྟན་པའི་བར་དུ་བདུན་ལས་དང་པོ་ནི་འདོད་ཆགས་ལ་སྤྱོད་པ་གང་ཞེ་ན་ཞེས་བྱ་བས་སྟོ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ཤས་ཆེ་བ་ནི་དྲག་པ་སྟེ་ཡུལ་དམན་པ་ལའང་སྐྱེ་ཞིང་སྐྱེས་ནས་ཀྱང་རྒྱུན་རིང་དུ་འཇུག་པའོ།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།རྣམ་པར་རྟོག་པ་ནི་སེམས་གཡེངས་པ་སྟེ་གཡེང་བའི་མཚན་མ་ཆུང་ངུ་ལ་སོགས་པ་ཇི་ལྟར་རིགས་པ་བཞིན་སྦྱར་རོ།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།རང་བཞིན་དུ་གནས་པ་ནི་ཆེ་ཆུང་དང་བྲལ་ནས་འབྲིང་དུ་གནས་པ་སྟེ་ཡུལ་དང་མཐུན་པར་འབྱུང་བའོ།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ྲབ་པ་ནི་སྔོན་ལམ་གཉིས་ཀྱི་གཉེན་པོ་གོམས་པའི་མཐུས་འབྲིང་གིས་ཀྱང་དག་པ་ཡུལ་ཆེན་པོ་ལའང་ཉོན་མོངས་པ་ཆུང་ངུ་འབྱུང་བ་སྟེ་འདི་ལ་ནི་ལམ་ལ་ཞུགས་པའང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པར་འབྱུང་བས་དབྱེ་བ་གསུམ་གྱི་ཉན་ཐོས་ནི་ཤྲ་བ་ཀ་ཞེས་པ་ཐོས་སྒྲོགས་པར་འགྱུར་ཏེ་ཐེག་པ་ཆེན་པོ་ཐོས་པ་ཙམ་དུ་སྒྲོགས་པའམ་རྟག་ཏུ་གཞན་ལ་ཐོས་པ་ལ་ལྟོས་ཤིང་སྒྲ་སྒྲོགས་པས་ཆོས་སྟོ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།ཐེག་པ་ནི་འདིས་འགྲོ་བའི་ལམ་མོ།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།ཐེག་པ་བ་ནི་ལམ་དང་ལྡན་པའི་གང་ཟག་སྟེ་དེ་བཞིན་དུ་རྣམ་པ་གཞན་ལའང་སྦྱར་རོ།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།འདི་ལ་རིགས་ནས་འབྲས་བུའི་བར་དྲུག་ལས་ཆོས་ཉིད་ནི་རིགས་ཏེ་བཤད་ཟིན་ཏོ།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མ་ངེས་ནི་རྐྱེན་གྱིས་ཐེག་པ་གཞན་དུ་བསྒྱུར་དུ་རུང་མི་རུང་སྟེ་རུང་ཡང་མ་བསྒྱུར་གྱི་བར་དུ་ཉན་ཐོས་ཀྱི་ཐེག་པ་བ་སྟེ་དེ་བཞིན་དུ་གཞན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ནི་རང་བཞིན་གྱིས་ཤེས་རབ་ལ་སོགས་པའི་དབང་པོ་རྟུལ་བ་ཞེས་བྱ་བས་སྟོན་ཏེ་རང་སངས་རྒྱས་དང་བྱང་ཆུབ་སེམས་དཔའ་ལ་ལྟོས་ནས་ཡིན་གྱི་དེ་ལྟ་མ་ཡིན་ན་ཆོས་ཀྱི་རྗེས་འབྲང་དང་མཐོང་ཐོབ་དང་མི་འཁྲུགས་པའི་ཆོས་ཅན་ལ་སོགས་པ་མེ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།སྨོན་ལམ་ནི་བདག་འཁོར་བའི་འཆིང་བ་ལས་ཐར་བར་ཞེས་པའོ།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།བསམ་པ་ནི་འཁོར་བ་ལས་ཡིད་བྱུང་བ་དང་ཞེས་སྦྱར་རོ།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མ་སྒྲུབ་པ་ནི་ཉན་ཐོས་ཀྱི་སྡེ་སྣོད་ཀྱི་ཚིག་དོན་ལ་ཤེས་རབ་གསུམ་གྱིས་དམིགས་ནས་ཆོས་མྱ་ངན་ལས་འདས་པ་དང་རྗེས་སུ་མཐུན་པའི་ཆོས་ལམ་སྒ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།འབྲས་བུའི་ཁྱད་པར་ནི་སྡུག་བསྔལ་མཐར་ཕྱིན་ཞིང་ཟད་པའི་ལྷག་བཅས་ལྷག་མེད་ཐོབ་པའོ།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།འདི་རྒྱས་པར་ནི་འབྲས་བུའི་དབྱེ་བའི་སྐབས་ནས་འཆད་དོ།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ནི་རང་ཁོ་ནའི་ཕྱིར་རང་ཉིད་སངས་རྒྱས་པས་རང་སངས་རྒྱས་ཏེ་ཉན་ཐོས་ནི་སྲིད་པ་ཐ་མའི་ཚེའང་སློབ་དཔོན་ལས་བྱང་ཆུབ་པ་ཡིན་ལ་བྱང་ཆུབ་སེམས་དཔའ་ནི་རང་གིས་བྱང་ཆུབ་ཀྱང་གཞན་གྱི་དོན་དུ་སངས་རྒྱས་པས་གཉིས་པོ་ནི་དེ་ལྟ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བྲིང་ནི་གཞན་གཉིས་ལ་ལྟོས་པ་ཡིན་གྱི་རྣོ་རྟུལ་མེད་པ་ནི་མ་ཡིན་ཏེ་བསེ་རུ་ལྟ་བུ་ལ་སོགས་པའི་རིགས་ཐ་དད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ས་ཡིད་བྱུང་བ་དང་ཀུན་འབྱུང་ལས་འདོད་ཆགས་དང་བྲལ་བ་དང་འགོག་ལམ་གྱིས་རྣམ་པར་གྲོལ་བ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འི་དུས་ན་འདྲེན་པ་གཞན་མེད་པར་བདག་ཉིད་ཀྱིས་སྤངས་རྟོགས་མངོན་པར་ཏེ་མངོན་སུམ་དུ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།ཉན་ཐོས་ཀྱི་སྡེ་སྣོད་ཉིད་ཅེས་བྱ་བ་ནི་འདི་ལ་གསུང་རབ་ལོགས་པ་མེད་དོ་ཞེས་བྱ་བའི་དོན་ཏོ།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།དྲུག་པ་འབྲས་བུ་ལ་དབང་པོ་རབ་ནི་བསྐལ་པ་བརྒྱར་སངས་རྒྱས་འབྱུང་བ་མཉེས་པར་བྱས།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རྒྱུད་སྨིན་པར་བྱས་ཚོགས་ལམ་ཉན་ཐོས་དང་འདྲ་བར་སློབ་དཔོན་ལས་བསྐྱེད་དེ་ངེས་འབྱེད་ཆ་མཐུན་མ་བསྐྱེད་པའི་བར་དེར་གནས་དྲུག་ལ་མཁས་པར་བྱས་ནས་སངས་རྒྱས་མེད་པའི་ཞིང་དུ་སློབ་དཔོན་མེད་པར་རང་གིས་བྱང་ཆུབ་མངོན་དུ་བྱེད་པར་གྱུར་ཅིག་ཅེས་སྨོན་ལམ་བཏབ་པས་དེ་ལྟར་དུ་གྱུར་ཏེ་བསེ་རུ་ལྟར་གཅིག་པུར་གནས་པའི་རང་སངས་རྒྱས་ས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བྲིང་ནི་བསྐལ་པ་བརྒྱར་སངས་རྒྱས་མཉེས་པར་བྱེད་ཅིང་སྔོན་བསྐྱེད་པ་ནི་བཟོད་པ་འབྲིང་མན་ཆད་སློབ་དཔོན་ལས་བསྐྱེད་དེ་དེ་ནས་གནས་དྲུག་ལ་མཁས་པ་ལ་སོགས་པ་སྔ་མ་བཞིན་བྱས་པས་ཚོགས་ན་སྤྱོད་པ་ཆེན་པོ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་ནི་སངས་རྒྱས་མཉེས་པར་བྱེད་པ་ནས་སྔོན་འབྲས་བུ་མ་ཐོབ་པ་ཆོས་མཆོག་གམ་ཐོབ་པ་མཐོང་ལམ་མན་ཆད་སློབ་དཔོན་ལས་སྐྱེད་པ་ལ་སོགས་པ་སྔ་མ་བཞིན་བྱས་པས་ཚོགས་ན་སྤྱོད་པའི་རང་རྒྱལ་བ་ཆུང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གྱིས་ཀྱང་གཟུང་བ་རང་བཞིན་མེད་པར་རྟོགས་ཤིང་འཛིན་པ་མ་རྟོགས་ལ་རྟེན་འབྲེལ་ཟབ་མོའི་ཆོས་ཉིད་ལ་གནས་ཤིང་སྒྲ་མེད་དུ་ཆོས་སྟོན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།དོན་དེ་ཉིད་མངོན་པར་རྟོགས་པའི་རྒྱན་ལས།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རང་འབྱུང་བདག་ཉིད་རྟོགས་པའི་ཕྱིར།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།གཞན་གྱིས་བསྟན་ཡང་མི་དགོས་ལ།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།བསེ་རུ་ལྟ་བུའི་ཡེ་ཤེས་ནི།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།ཟབ་པ་ཉིད་དུ་མངོན་པར་བརྗོད།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།གང་གང་དོན་ནི་གང་གང་ལ།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།ཇི་ལྟ་ཇི་ལྟར་ཉན་འདོད་པ།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།དེ་དེ་ལ་དོན་དེ་དང་དེ།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།སྒྲ་མེད་ཀྱང་དེ་དེ་ལྟར་སྣང་།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།གཟུང་དོན་རྟོག་པ་སྤོང་ཕྱིར་དང་།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།འཛིན་པ་མི་སྤོང་ཕྱིར་དང་ནི།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།རྟེན་གྱིས་བསེ་རུ་ལྟ་བུའི་ལམ།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།ཡང་དག་བསྡུས་པར་ཤེས་པར་བྱ།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།སྣོད་ལ་སོགས་པའི་གཟུང་བ་རྣམས་ནི་འཇིག་པའི་ཕྱིར་དང་།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འཛིན་པ་ནི་རྒྱུན་མ་ཆད་ཅིང་མི་འཆད་པའི་ཕྱིར་དང་།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ད་མ་གཅིག་གིས་སྒྲོ་འདོགས་བཅད་བྱ་མ་ཡིན་པའི་ཕྱིར་དེ་རྟོགས་ཀྱང་དེ་མ་རྟོགས་པ་ལ་འགལ་བ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།དོན་དེ་དག་སློབ་དཔོན་སྐལ་ལྡན་ལེགས་ལྡན་འབྱེད་ཀྱི་དབུ་མ་སྙིང་པོ་ལས།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དེས་ན་དེ་ནི་འདུ་འཛི་དང་།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།སེམས་ཅན་དོན་གྱི་བྱ་བ་ལ།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།ཡིད་མི་འཇུག་སྟེ་དེ་ཕྱིར་འདི།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།སློབ་དཔོན་མེད་པར་འདོད་པ་ཡིན།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།དང་པོ་གཅིག་པུར་གནས་པ་སྟེ།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།ཟབ་མོ་ལ་ནི་རྟོག་པ་ཡི།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།མོས་པ་དང་ལྡན་ལྷག་མ་གཉིས།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།ཚོགས་དང་ལྷན་ཅིག་གནས་པ་ཡིན།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།ལུས་ལ་སོགས་པ་ལེགས་བསྡམས་ནས།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།དེ་ནི་བསོད་སྙོམས་དག་ལ་འཇུག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།དམན་པ་རྗེས་སུ་གཟུང་བའི་ཕྱིར།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།དེ་ནི་གཅིག་ཏུ་རབ་ཞིར་ལྡན།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།ཐེག་པ་ཆེན་པོ་ནི་ཆེན་པོ་བདུན་དང་ལྡན་པ་སྟེ་བཤད་ཟིན་ཏོ།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གཏོང་བ་ཆེ་དང་བློ་ཆེ་བ་དང་མཐུ་ཆེ་དང་།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།རྒྱལ་བ་རྣམས་ཀྱི་ཐེག་ཆེན་མཆོག་ལ་ཞུགས་པ་དང་།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།གོ་ཆ་ཆེན་པོ་བགོས་ཤིང་བདུད་ཀྱི་རྒྱུ་འདུལ་བ།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དེ་ཡི་ཕྱིར་ན་སེམས་པ་ཆེ་ཞེས་རབ་ཏུ་བརྗོད།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་བ་ནི་གཉིས་པོ་ལ་ལྟོས་པ་སྟེ་གཞན་དུ་ན་མངོན་པར་རྟོགས་པའི་རྒྱན་ལས་དབང་པོ་རྣོ་རྟུལ་དང་དད་མོས་མཐོང་ཐོབ་ཀྱི་བྱང་ཆུབ་སེམས་དཔའ་བཤད་པ་དང་འག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།འཁོར་བ་ལས་རྣམ་པར་ཐར་བར་ཞེས་བྱ་བ་དང་སྲིད་ཞི་ལ་མི་གནས་པའི་མྱང་འདས་ཐོབ་པར་བྱ་བའི་ཞེས་སྦྱར་རོ།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བྱེད་པ་ལ་སོགས་པས་ནི་འབྲས་བུ་སྟོན་སྟེ་སྤང་བྱ་སྤང་རུང་དང་གཉེན་པོ་སྐྱེར་རུང་དུ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ཇི་ལྟར་རྨ་དང་ཟས་ལ་དེ་དག་གི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།གཟག་དང་སྤྱད་དུ་རུང་བ་སྨིན་འདོད་ལྟར།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།དེ་བཞིན་རྟེན་འདིར་ཕྱོགས་གཉིས་ཞི་བ་དང་།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།དེ་བཞིན་སྤྱད་པ་ཉིད་དུ་སྨིན་པ་བསྟན།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ཞིང་སྦྱོང་བ་ནི་བྱང་ཆུབ་སེམས་དཔའི་སྙིང་རྗེའི་བྱེ་བྲག་གིས་དག་པའམ་མ་དག་པ་གང་འདོད་པ་སྒྲུབ་པ་སྟེ་དགེ་སློང་མི་འཁྲུགས་པ་དང་བྲམ་ཟེ་རྒྱ་མཚོའི་རྡུལ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ོགས་གཉིས་ཀྱིས་རང་གི་སེམས་སྦྱངས་ཤིང་སྨོན་ལམ་འདེབས་པ་ཡིན་ཏེ་དྲི་མ་མེད་པར་གྲགས་པས་ཞུས་པ་ལས་སངས་རྒྱས་ཀྱི་ཞིང་སྦྱོང་བར་འདོད་པས་རང་གི་སེམས་སྦྱང་བར་བྱའོ་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པ་ཐོབ་པ་འགྲེལ་པས་ས་བརྒྱད་པ་ལ་འཆད་པ་ནི་མི་ལེགས་པས་དཔའ་བར་འགྲོ་བའི་ཏིང་ངེ་འཛིན་ལས་རིགས་ལ་གནས་པ་དབང་པོ་རྣོན་པོ་སེམས་མ་བསྐྱེད་པར་ལུང་སྟ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དབང་པོ་རྣོན་པོ་སེམས་བསྐྱེད་མ་ཐག་ཏུ་ལུང་སྟོན་པ་དང་།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ལེ་ལོ་ཅན་གསང་སྟེ་ལུང་སྟོན་པ་དང་།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ཆོས་ལ་བཟོད་པ་ཐོབ་པ་མངོན་སུམ་དུ་ལུང་སྟོན་པ་བཞི་བཤད་པའི་གང་རུང་གཅིག་དང་ལྡན་པའོ།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སྟེ་གོང་ན་མེད་པ་སྤངས་རྟོགས་ཡང་དག་པར་རྫོགས་པའི་བྱང་ཆུབ་ཤེས་བྱ་ཐམས་ཅད་མངོན་པར་ཏེ་མངོན་སུམ་དུ་རྫོགས་པ་སྟེ་མ་ལུས་པ་འཚང་རྒྱ་བ་སྟེ་ཐུགས་སུ་ཆུ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་བར་བརྟན་པས་དབྱེ་བ་གསུམ་ལ་དོན་གསུམ་གྱི་དང་པོ་ཚོགས་བསགས་མ་བསགས་ཀྱི་ཁྱད་པར་ཚོགས་ལམ་པ་དང་སྦྱར་ཏེ་བཤད་པ་ནི་ཚོགས་མ་བསགས་པ་གང་ཞེ་ན་ཞེས་བྱ་བས་སྟོན་པར་བྱེད་དེ་གང་ཞེས་བྱ་བ་ནི་གང་ཟ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།བདེན་པ་ནི་བདེན་བཞིའོ།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།དབང་དུ་བྱས་པའི་ཆོས་ནི་བརྗོད་བྱ་བཞི་པོ་དེ་སྟོན་པའི་གསུང་རབ་ཀྱི་ཆོས་སོ།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།མོས་པ་དང་དད་པ་ནི་སེམས་བྱུང་དུ་བཤད་ཟིན་ཏོ།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བླ་ན་མེད་པ་ཡིན་ཞེས་བཤད་པ་དེ་ནི་མ་ཡིན་གྱི་ངེས་འབྱེད་ཆ་མཐུན་ཏེ་སྤང་བྱ་མངོན་དུ་རྒྱུ་རགས་པ་ལས་ཐར་པའི་ཕྱིར་ཏེ་ཉི་ཁྲི་སྣ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ཐར་པ་ནི་བྲལ་བའི་ཁྱད་པར་རོ་ཞེས་འབྱུང་བ་ཡིན་ནོ།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།དེའི་ཆ་ནི་དྲོད་ལ་སོགས་པ་རེ་རེ་ཡིན་ལ་དེ་དང་མཐུན་པ་ནི་ཚོགས་ལམ་སྟེ་མངོན་རྟོགས་རྒྱན་ལས།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སངས་རྒྱས་སོགས་དམིགས་དད་པ་དང་།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།སྦྱིན་སོགས་སྤྱོད་ཡུལ་བརྩོན་འགྲུས་དང་།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།བསམ་པ་ཕུན་ཚོགས་དྲན་པ་དང་།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།རྣམ་པར་མི་རྟོག་ཏིང་འཛིན་དང་།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།ཆོས་རྣམས་རྣམ་པ་ཐམས་ཅད་དུ།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།ཤེས་པའི་ཤེས་རབ་དང་རྣམ་ལྔ།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།རྫོགས་པའི་བྱང་ཆུབ་རྣོན་པོ་ཡིས།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།རྟོགས་སླ་རྟུལ་པོས་རྟོགས་དཀར་བཞེད།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།ཆུང་བ་ནི་ལྔ་པོ་དེ་ཆུང་བའོ།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།ཚེ་རབས་ཀྱི་དུས་ངེས་པ་མེད་པ་ནི་སྦྱོར་ལམ་ཚེ་འདི་ཙམ་ན་སྐྱེའོ་ཞེས་མ་ངེས་པའོ།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ོས་པ་དང་དད་པ་ཆུང་བ་དང་ལྡན་པས་ལམ་ལ་ཞུགས་པ་ཡིན་ཏེ་མ་ཞུགས་པ་ལ་དེ་ལ་དམིགས་པའི་མོས་དད་ཙམ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།སྔ་མ་ལ་ལྟོས་ནས་བསགས་པའང་ཡིན་ལ་ཕྱི་མ་ལ་ལྟོས་ནས་མ་བསགས་པའང་ཡིན་པ་སྟེ་བར་མ་ཞེས་བྱ་བའི་དོན་ཏོ།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།དུས་ངེས་པ་ནི་ཚེ་རབས་འདི་ཙམ་ན་སྦྱོར་ལམ་སྐྱེ་བར་རང་གིས་ངེས་པའོ།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ཆུང་འབྲིང་ཆེ་གསུམ་ནི་མི་མཐུན་ཕྱོགས་ཆུང་ངུས་ཀྱང་ཉམས་འགྲོ་བ་དང་ཆེན་པོས་ཉམས་འགྲོ་བ་དང་གང་གིས་ཀྱང་ཉམས་མི་འགྲ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།དེ་ཉིད་ཀྱི་དུས་ཅན་ནི་ཚེ་དེ་ཉིད་ལ་ངེས་འབྱེད་ཆ་མཐུན་སྐྱེ་བའོ།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།ཐར་པ་ཆ་མཐུན་ལ་ཆུང་འབྲིང་གསུམ་ཡོད་པར་གང་གིས་ཤེས་ཞེ་ན།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ཐར་པའི་ཆ་དང་མཐུན་པ་བཞི་སྟེ་སྐབས་སུ་གཏོགས་པ་དང་།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མོས་པ་ལས་གྱུར་པ་དང་།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འདོད་པ་ལས་གྱུར་པ་དང་ཐོབ་པ་ལས་གྱུར་པ་བཞི་བཤད་དེ་ཐ་མ་ནི་ཆེན་པོའི་ཆེན་པོ་ཚེ་དེ་ཉིད་ལ་ངེས་འབྱེད་ཆ་མཐུན་ངེས་པར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།ཐར་པ་ཆ་མཐུན་གྱི་དབང་དུ་མཛད་ནས་མདོ་ལས།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འཇིག་རྟེན་པའི་ཡང་དག་ལྟ།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།ཆེན་པོ་གང་ལ་ཡོད་གྱུར་པ།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།དེ་ནི་ཚེ་རབས་སྟོང་དུ་ཡང་།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།ངན་འགྲོར་འགྲོ་བར་མི་འགྱུར་རོ།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ཡང་དག་པའི་ལྟ་བ་ནི་རྒྱུ་འབྲས་ལ་ཡིད་ཆེས་པའི་དད་པ་དང་།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དེ་རྟོགས་པའི་ཤེས་རབ་བོ།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།དེ་ཆེན་པོ་ནི་རིན་པོ་ཆེའི་ཕྲེང་བ་ལས།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འདུན་དང་ཞེ་སྡང་འཇིགས་པ་དང་།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།རྨོངས་པས་མི་གང་ཆོས་མི་འདའ།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།དེ་ནི་དད་ཅན་ཤེས་པར་བྱ།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།ཞེས་འབྱུང་སྟེ་འདུན་པ་ནི་འདོད་ཡོན་ལ་འདུན་པའོ།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།རྨོངས་པ་ནི་བླང་དོར་མི་ཤེས་པའོ།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ལམ་པ་དང་སྦྱར་ཏེ་བཤད་པ་ནི་ཡང་ཞེས་བྱ་བས་སྟོན་ཏེ་བདེན་པ་རྣམས་ལ་ཆོས་ངེས་པར་སེམས་པའི་བཟོད་པ་ནི་བདེན་བཞི་བདག་མེད་པར་འབྱེད་པའི་ཤེས་རབ་སྟེ་དུས་ངེས་མ་ངེས་ནི་མཐོང་ལམ་སྐྱེ་བའི་ད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།ཆུང་འབྲིང་ཆེ་གསུམ་ནི་དྲོད་རྩེ་མོ་བཟོད་པ་གསུམ་མོ།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།ཆོས་མཆོག་མ་གཏོགས་པ་ནི་མཛོད་ལས།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ཇི་ལྟར་བཟོད་ཆེན་སྐད་ཅིག་མ།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།གཅིག་ཡིན་དེ་བཞིན་ཆོས་ཀྱི་མཆོག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ར་ཆོས་མངོན་པ་ཐམས་ཅད་ནས་སྐད་ཅིག་ཁོ་ནར་འཆད་པས་དུས་གཉིས་པ་ལ་མཐོང་ལམ་སྐྱེ་བའི་ཕྱིར་དུས་ངེས་མ་ངེས་དཔྱད་མི་དགོས་སོ་སྙམ་དུ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།ངེས་འབྱེད་ཆ་མཐུན་ལ་དེ་ལྟར་དུ་མ་ཡོད་པར་ཅིས་ཤེས་ཞེ་ན།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དེའི་དབང་དུ་བྱས་ནས་རྗེས་སུ་མཐུན་པ་དང་།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རབ་ཏུ་རྟོགས་པ་དང་གཞན་དུ་ཡོངས་སུ་བསྒྱུར་བ་དང་།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སྟན་གཅིག་པའོ།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།དེ་ལ་དང་པོ་ལྔ་ནི་དྲོད་རྩེ་གཉིས་དང་བཟོད་པ་གསུམ་དུ་ཕྱེ་བ་དང་སྦྱར་ལ།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ཐ་མ་ནི་ཆོས་མཆོག་གོ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།གསུམ་པ་དེ་གཉིས་ཀྱི་ཉམས་ཚུལ་བཤད་པ་ལ་དེ་གཉིས་ཆེན་པོ་ལས་མི་ཉམས་པ་ནི་གོམས་པ་མཐར་ཐུག་པའི་ཕྱིར་རོ།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ྦྱོར་ལམ་ཆུང་འབྲིང་ལས་ཉམས་པས་ཐར་ཆ་ཆེན་པོ་ལས་ཀྱང་ཉམས་པར་ཐལ་བར་མི་འགྱུར་ཏེ་ཆིག་སྡུད་མ་གོམས་པ་ལས་ཉམས་པས་སྦྱོར་ཀློག་གོམས་པ་ལས་ཉམས་པར་མི་འགྱུར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མ་ཉམས་པ་ནི་དེ་གཉིས་མངོན་དུ་རྒྱུར་སྐྱེད་པ་ས་བོན་གསོས་པས་ཆོག་གི་བག་ཆགས་ཡེ་མེད་གསར་དུ་གཞག་མི་དག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ྦྱོར་བས་དབྱེ་བ་ལ་དད་པ་ཙམ་གྱིས་ལམ་སྒོམ་ཞིང་གཞན་གྱི་སྒྲའི་རྗེས་སུ་འབྲང་བ་ནི་དད་པས་རྗེས་སུ་འབྲ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།ཚོགས་བསགས་པ་ནི་ལམ་རྒྱུད་ལ་སྐྱེར་རུང་བར་བྱས་པའོ།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།དབང་པོ་ནི་ཤེས་རབ་ལ་སོགས་པའོ།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།ཕ་རོལ་ནི་དགེ་བཤེས་སོ།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།བདེན་པ་རྟོགས་པ་ནི་མཐོང་ལམ་མོ།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།དེའི་ཕྱིར་སྦྱོར་བ་ནི་ལམ་དང་པོ་གཉིས་སྒོམ་པའོ།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།ཆོས་ནི་ཤེས་བྱ་སྟེ་ཤེས་བྱའི་མཚན་ཉིད་ཀྱི་རྗེས་སུ་འབྲང་བའོ།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།བདག་ཉིད་ཀྱིས་ཞེས་བྱ་བ་ནི་གཞན་གྱི་སྒྲ་ཁོ་ནའི་རྗེས་སུ་མི་འབྲང་བར་རང་གི་དཔྱོད་པའོ།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།ཆོས་ཀྱི་རྗེས་སུ་འབྲང་བ་ནི་གསུང་རབ་ཀྱི་རྗེས་སུ་འབྲང་བའོ།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དབང་པོ་རྣོ་རྟུལ་དེ་དག་ཏུ།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།དད་དང་ཆོས་ཀྱི་རྗེས་འབྲང་བ།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སོ་སྐྱེ་བོའི་དུས་ན་དབང་པོ་རྣོ་རྟུལ་གཉིས་མཐོང་ལམ་གྱི་ཚེ་དད་པ་དང་ཆོས་ཀྱི་རྗེས་འབྲང་དུ་བཤད་པ་དེ་ནི་མ་ཡིན་ཏེ་མཐོང་ལམ་ཐོབ་པར་བྱ་བའི་དོན་དུ་སྒོམ་པ་ལ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།དེ་ལྟར་ཉེ་བར་བརྟན་པ་དང་སྦྱོར་བས་དབྱེ་བ་གཉིས་ནི་ཐེག་པ་ཆེ་ཆུང་གཉིས་ཀའི་དབང་དུ་བྱས་པ་ཡིན་ནོ།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།ལྔ་པ་འབྲས་བུས་དབྱེ་བ་ཉི་ཤུ་རྩ་བདུན་གྱི་སྤྱི་དོན་ལ་ལམ་གང་ལ་སྐྱེ་བའི་རྟེན་དང་།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དེ་ལ་བརྟེན་པའི་ལམ་དང་།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ལམ་དེས་དུས་ཇི་སྲིད་ན་ངེས་པར་འབྱུང་ཚུལ་བཤད་པ་གསུམ་གྱི་དང་པོ་ནི་མཛོད་ལས།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འདོད་པར་གསུམ་ཐོབ་ཐ་མ་ནི།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།གསུམ་དུ་གོང་ན་མཐོང་ལམ་མེད།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།མི་སྐྱོ་ལུང་ལས་འདིར་རྩོམ་ཞིང་།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།དེར་མཐར་ཕྱིན་ཅེས་འབྱུང་ཕྱིར་རོ།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།དོན་ནི་འདོད་པར་ནི་དང་པོ་གསུམ་འཐོབ་ཅིང་དགྲ་བཅོམ་ནི་གསུམ་ཀར་འཐོབ་བོ།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།གལ་ཏེ་དང་པོ་གཉིས་ནི་འདོད་ཆགས་དང་མ་བྲལ་བས་འཐོབ་པས་གོང་མར་མི་འཐོབ་པར་རིགས་ན།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གསུམ་པ་གོང་དུ་མི་འཐོབ་པའི་རྒྱུ་མཚན་གང་ཡིན་ཞེ་ན།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ཐོང་ལམ་མེད་པའི་ཕྱིར་ཏེ་གཟུགས་མེད་ན་ཉན་པ་མེད་ཅིང་འོག་མ་ལ་མི་དམིགས་པའི་ཕྱིར་དང་གཟུགས་ཁམས་ན་ལམ་སྒོམ་པའི་རྒྱུ་སྐྱོ་བ་མ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ལུང་ལས་ཀྱང་འདིར་རྩོམ་ཞིང་དེར་མཐར་ཕྱིན་པར་འགྱུར་རོ་ཞེས་འབྱུང་བའི་ཕྱིར་རོ་ཞེས་བྱ་བ་ཡིན་ནོ།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ྟེན་ནི་འབྲས་བུ་དང་པོ་གཉིས་ཉེར་བསྡོགས་དང་ཐ་མ་གཉིས་གོང་མ་གཉིས་ཀྱི་སེམས་ཏེ་ཤེས་རབ་ཀྱིས་རྣམ་པར་གྲོལ་བ་ནི་ཐམས་ཅད་དུ་ཉེར་བསྡ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།ལམ་རྣམས་འགྲོ་བའི་བྱེ་བྲག་གང་ལ་སྐྱེ་བའི་རྟེན་ནི་སྔར་བཤད་ཟིན་ཏོ།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།གཉིས་པ་ནི་རྒྱུན་དུ་ཞུགས་པ་ལ་སོགས་པ་བཞི་ཡིན་ཏེ་འདིའང་མཛོད་ལས།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།ཞེས་འབྱུང་བ་ལྟར་ཤེས་རབ་གསུམ་རིམ་པ་བཞིན་སྐྱེད་དེ།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ཞི་གནས་གྲུབ་པར་བྱས་ནས་དྲན་པ་ཉེར་བཞག་ལ་སོགས་པ་བསྒོམས་ཏེ་དྲོད་ནས་བདེན་བཞིའི་རྣམ་པ་ལ་སྒོམ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དེ་ལས་དྲོ་བར་གྱུར་པ་འབྱུང་།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།དེ་ནི་བདེན་བཞིའི་སྤྱོད་ཡུལ་ཅན།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རྣམས་ནི་སྔ་མ་བཞིན་ཏེ་ཁྱད་པར་ནི་མཐོང་ལམ་ལ་འཕགས་ལམ་ཡན་ལག་བརྒྱད་དང་སྒོམ་ལམ་བྱང་ཆུབ་ཉེ་བའི་རྒྱུ་ཡིན་པས་བྱང་ཆུབ་ཀྱི་ཡན་ལག་བདུན་སྒོམ་པར་བྱེད་ད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སྡེ་ཚན་དྲུག་ནི་གོ་རིམ་བཞིན།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།ལས་ནི་དང་པོ་པ་དག་དང་།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།ངེས་འབྱེད་ཆ་མཐུན་རྣམས་དང་ནི།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།སྒོམ་དང་མཐོང་ལ་རབ་ཏུ་ཕྱེ།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ཐོས་ཀྱི་མཐོང་ལམ་ལ་ནི་རྒྱུན་དུ་ཞུགས་པ་ཞེས་བྱ་སྟེ་ལྷག་བཅས་ལྷག་མེད་ཀྱི་ཟག་མེད་ཀྱི་ལམ་དང་པོའི་རྒྱུན་ལ་ཞུ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།དེ་འདོད་ཁམས་སུ་ལན་གཅིག་སྐྱེ་ན་ལན་གཅིག་ཕྱིར་འོང་བ་ཞེས་བྱའོ།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།ལན་གཅིག་ཀྱང་མི་སྐྱེ་ན་ཕྱིར་མི་འོང་བ་ཞེས་བྱའོ།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།ཁམས་གསུམ་གྱི་ཉོན་མོངས་པ་དགྲ་དང་འདྲ་བ་མ་ལུས་པ་བཅོམ་ན་དགྲ་བཅོམ་ཞེས་བྱའོ།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།གལ་ཏེ་མཐོང་ལམ་ལ་བར་ཆད་མེད་པ་དང་རྣམ་གྲོལ་གྱི་ལམ་བརྒྱད་བརྒྱད་དང་།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ས་དགུ་ལ་སྤང་བྱ་དགུ་དགུ་བརྒྱད་ཅུ་རྩ་གཅིག་སྤངས་པའི་རྣམ་གྲོལ་གྱི་ལམ་བརྒྱད་ཅུ་རྩ་དགུ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ྡུས་ནས་བཞིར་འཇོག་སྟེ་རྒྱུ་མཚན་ནི་བཞི་པོ་རེ་རེ་ལའང་ལམ་སྔ་མ་བཏང་བ་དང་མི་འདྲ་བའི་ལམ་ཕྱི་མ་ཐོབ་པ་དང་རང་རང་གི་སྤང་བྱ་ཟད་པ་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ཆོས་ཤེས་པ་དང་རྗེས་སུ་ཤེས་པ་བརྒྱད་ཚང་བར་ཐོབ་པ་དང་།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མི་རྟག་པ་ལ་སོགས་པའི་རྣམ་པ་བཅུ་དྲུག་ཐོབ་པ་སྟེ་ལྔ་ལྔ་ཡོད་པའི་ཕྱིར་ཏེ་མཛོད་ལས།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འབྲས་བུ་བཞི་རྣམ་གཞག་པ་ནི།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།རྒྱུ་ལྔ་དག་ནི་སྲིད་པའི་ཕྱིར།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།འབྲས་ལ་སྔོན་ལམ་བཏང་བ་དང་།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།གཞན་ཐོབ་པ་དང་ཟད་བསྡོམས་དང་།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།ཤེས་པ་བརྒྱད་ཚང་ཐོབ་པ་དང་།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།དེ་ལྟར་བཞི་ལས་རྣམ་པར་ཕྱེ་ན་ཉི་ཤུ་རྩ་བདུན་ལ་རྒྱུན་དུ་ཞུགས་པ་མཐོང་ལམ་པར་ངེས་པ་ནི་བཞིའོ།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།ལན་ཅིག་ཕྱིར་འོང་བ་གསུམ་དང་།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ཕྱིར་མི་འོང་བ་ནི་དགུ་སྟེ་སྒོམ་ལམ་པ་ནི་བཅུ་གཉིས་སོ།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།མཐོང་སྒོམ་གཉིས་ཀ་ཡིན་པ་ནི་གཉིས་སོ།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།དགྲ་བཅོམ་མི་སློབ་པའི་ལམ་པ་ནི་དགུའོ།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མྱུར་བ་སྲིད་པ་གསུམ་གྱིས་ཐར།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།ཞེས་འབྱུང་སྟེ་དཔེར་ན་ས་བོན་འདེབས་པ་དང་།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འབྲས་བུ་སྨིན་པ་དུས་གསུམ་དུ་འབྱུང་བ་བཞིན་ཚེ་དང་པོ་ལ་ཐར་པ་ཆ་མཐུན་དང་།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གཉིས་པ་ལ་ངེས་འབྱེད་ཆ་མཐུན་དང་།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གསུམ་པ་ལ་འཕགས་ལམ་སྐྱེད་དོ།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ཆུང་བ་ལ་ནི་ངེས་པ་མེད་དེ་མགོན་མེད་ཟས་སྦྱིན་གྱི་བུ་མོ་མ་ག་དྷ་བཟང་མོ་སངས་རྒྱས་འོད་སྲུངས་ཀྱི་དུས་སུ་རྒྱལ་པོ་ཀྲི་ཀིའི་བུ་མོ་གསེར་ཕྲེང་ཅན་ཞེས་བྱ་བར་གྱུར་ཏེ་ཐར་ཆ་བསྐྱེད་ནས་ཤཱ་ཀྱའི་བསྟན་པ་ལ་བདེན་པ་མཐོང་བར་མ་ག་དྷ་བཟང་མོའི་རྟོགས་པ་རྗོད་པ་ལས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དད་པས་མོས་པ་ནས་མི་འཁྲུགས་པའི་ཆོས་ཅན་གྱི་བར་འབྲས་བུ་བཞིས་བསྡུས་ཀྱང་ཤིན་ཏུ་འཁྲུགས་ནས་སྣང་བས་གཞུང་ཇི་ལྟ་བ་བཞིན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མོས་མཐོང་ཐོབ་གཉིས་ནི་སློབ་པ་གསུམ་ཅར་ལ་དབང་པོའི་བྱེ་བྲག་གིས་བཏགས་པ་སྟེ་མཛོད་ལས་འདི་གཉིས་སྒོམ་ལམ་པ་ཁོ་ནར་འཆད་པ་དང་ནི་མི་མཐུན་པར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དུ་བྱེད་པ་ནི་གཟུགས་ཅན་གཟུགས་ལ་ལྟ་བའི་རྣམ་ཐར་ལ་སོགས་པ་བརྒྱད་ལུས་ཀྱིས་མངོན་དུ་བྱེད་ནུས་པ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འགོག་པ་ཐོབ་པའི་ཕྱིར་མི་འོང་།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།ལུས་ཀྱིས་མངོན་དུ་བྱེད་པར་འདོད།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རྣམ་པར་གྲོལ་བ་ནི་ཉེར་བསྡོགས་མི་ལྕོགས་པ་མེད་པ་ལ་བརྟེན་ནས་ཤེས་རབ་ཀྱིས་ཁམས་གསུམ་གྱི་ཉོན་མོངས་པ་བཅོམ་ཡང་དངོས་གཞིའི་སེམས་མ་ཐོབ་པས་རྣམ་ཐར་བརྒྱད་ལ་བསམ་གཏན་བྱེད་མི་ནུས་པ་སྟེ་འདི་ལ་ནི་སྤྱན་དང་མངོན་ཤེས་ལ་སོགས་པའི་རྒྱན་མེད་པའི་དགྲ་བཅོམ་ཞ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ཟག་མེད་མི་ལྕོགས་མེད་པ་ཡིས།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།ཐམས་ཅད་ལས་ནི་འདོད་ཆགས་འབྲལ།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སློབ་དཔོན་མ་ཏི་ཙི་ཏྲས།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ཁྱོད་ཀྱི་བསྟན་པའི་རྗེས་འབྲང་བ།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།བསམ་གཏན་དངོས་གཞི་མ་ཐོབ་ཀྱང་།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།བདུད་ཀྱི་མིག་རས་བཙའ་བཞིན་དུ།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།སྲིད་པ་དག་ནི་ཟློག་པར་བགྱིད།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སྙོམས་འཇུག་གི་སྒྲིབ་པ་གཉིས་ཀའི་ཞེས་སྦྱར་ཏེ་དེ་སྤངས་པས་ན་རྣམ་ཐར་བརྒྱད་ལ་སྙོམས་པར་འཇུག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ོན་སྒྲིབ་ཡིན་ན་དེ་མ་ཟད་པའི་དགྲ་བཅོམ་སྲིད་པར་གྱུར་ལ་ཤེས་སྒྲིབ་ཡིན་ན་ཡང་དེ་སྤངས་པའི་དགྲ་བཅོམ་སྲིད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སྒྲིབ་ཀྱི་བྱེ་བྲག་ཡིན་ལ་དེ་ཅུང་ཟད་སྤངས་པ་ནི་ཡོད་དེ་ཉེར་བསྡོགས་ལ་འཇུག་མི་ཤེས་པ་ཤེས་སྒྲིབ་ཡིན་ཀྱང་དེ་སྤ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ང་བདུན་པ་རྒྱུན་དུ་ཞུགས་པ་ལ་དོན་གསུམ་གྱི་དང་པོ་ཞུགས་འབྲས་རིམ་གྱིས་ས་ལ་འཇུག་པ་ནི་ཞུ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ངེས་འབྱེད་ཆ་མཐུན་སྟན་གཅིག་པ་ལ་བརྟེན་ནས་མཐོང་ལམ་གྱི་སྐད་ཅིག་བཅོ་ལྔ་ལམ་ལ་སྒྲུབ་པའི་རྣམ་པ་ཅན་མན་ཆད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བསྒོམས་པས་སྤང་བྱ་མ་སྤངས་ན།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།འབྲས་བུ་དང་པོ་ལ་ཞུགས་པ།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།རྒྱུན་དུ་ཞུགས་པ་ནི་འབྲས་བུ་ལ་གནས་པ་སྟེ་བཅུ་དྲུག་པ་ནི་ངེས་འབྱིན་གྱི་རྣམ་པ་ཅན་ནོ།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།འདི་ལ་བྱེ་བྲག་ཏུ་སྨྲ་བ་ནི་མཛོད་ལས།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བཟོད་དང་ཤེས་པ་གོ་རིམ་བཞིན།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།བར་ཆད་མེད་དང་རྣམ་གྲོལ་ལམ།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།དེ་ལ་སྐད་ཅིག་བཅོ་ལྔ་ནི།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།མ་མཐོང་མཐོང་ཕྱིར་མཐོང་བའི་ལམ།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།ཞེས་འདོད་མོད་ཀྱི་དེ་ནི་སྔར་བཀག་ཟིན་པས་བཅུ་དྲུག་པོ་ཐམས་ཅད་མཐོང་ལམ་ཡིན་ནོ།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།འདིའི་འབྲས་བུའི་ཁྱད་པར་ནི་དབང་པོའི་སྒོ་ནས་བཞག་ན་དད་མོས་མཐོང་ཐོབ་གཉིས་ཡིན་ལ།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མྱང་འདས་ཀྱི་སྒོ་ནས་སྲིད་པ་བདུན་པ་དང་།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རིགས་ནས་རིགས་སུ་སྐྱེ་བ་གཉིས་ཡིན་ནོ།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གཉིས་དང་ཤེས་རབ་ཀྱིས་རྣམ་གྲོལ་ལ་ཡོན་ཏན་གྱི་སྒོ་ནས་འབྲས་བུའི་ཁྱད་པར་གཞན་དུ་བརྗོད་དུ་མེད་དེ་དེའི་རྟེན་བསམ་གཏན་དངོས་གཞི་མ་ཐོ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།ཡང་དག་པ་ཉིད་དུ་ངེས་པར་གྱུར་པ་ནི་བདག་མེད་པར་མངོན་སུམ་གྱིས་གཏན་ལ་ཕབ་པའོ།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ེ་ཁོ་ན་ཉིད་རྟོགས་པས་ན་ཆོས་མངོན་པར་རྟོགས་པ་སྟེ་ཡང་ནི་ངེས་པར་གྱུར་པ་ལ་ཞུགས་པར་མ་ཟད་ཅ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།གཉིས་པ་ཅིག་ཅར་བ་ལ་འདོད་པ་ལ་འདོད་ཆགས་དང་མ་བྲལ་བ་ནི་ཆོས་མཆོག་མན་ཆད་དུ་ཞི་རགས་སུ་མ་བསྒོམས་པའོ།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།གཉིས་པོར་མི་འགྱུར་བ་ནི་དེའི་སྤང་བྱ་མ་སྤངས་པའི་ཕྱིར་རོ།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།ཕལ་ཆེར་ནི་དྲུག་པའོ།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།ཕྱིར་མི་འོང་དུ་འགྱུར་བ་ནི་དེའི་སྤང་བྱ་སྤངས་པའི་ཕྱིར་རོ།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།ཆོས་མཆོག་མན་ཆད་དུ་ཞི་རགས་ཀྱིས་འདོད་པ་ལས་འདོད་ཆགས་དང་བྲལ་བ་ནི་དགུ་ཀ་སྤངས་པའོ།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།ཕྱིར་མི་འོང་དུ་འགྱུར་བ་ནི་དེའི་སྤང་བྱ་སྤངས་པའི་ཕྱིར་རོ།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རྣམ་ལྔའི་བར་བཅོམ་གཉིས་པ་ལ།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།དགུ་པ་ཚུན་ཆད་ཟད་པ་ཡིན།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།འདོད་པའམ་ཡང་ན་གོང་མ་ལས།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།ཆགས་བྲལ་གསུམ་པ་ལ་ཞུགས་པ།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།གང་ཞིག་གང་ལ་ཞུགས་པ་ནི།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།བཅུ་དྲུག་པ་ལ་དེ་འབྲས་གནས།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ནི་བྱེ་བྲག་ཏུ་སྨྲ་བས་ཀུན་བཏགས་པ་ཉིད་དེ་དེ་འདྲ་བའི་སྤངས་པའི་རིམ་པ་ནི་རྣལ་མ་རིམ་གྱིས་པ་དང་མི་མཐུ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ནི་རྒྱུན་ཞུགས་དང་ཅིག་ཅར་མི་འཐོབ་སྟེ་དེ་ལ་སྲིད་རྩེའི་ཉོན་མོངས་ཀུན་སྤང་དགོས་པ་ལས་མཐོང་ལམ་གྱི་ཚེ་དེ་མི་སྲ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།དེ་ཅིའི་ཕྱིར་ཞེ་ན་ཞི་རགས་ཀྱིས་ནི་སྤོང་མི་ནུས་ཏེ་མཛོད་ལས།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འཇིག་རྟེན་འདས་ཀྱིས་སྲིད་རྩེ་ལས།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།ཆགས་བྲལ་གཞན་ལས་རྣམ་པ་གཉིས།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།འཇིག་རྟེན་ལས་འདས་པ་ལའང་མཐོང་ལམ་ཐོབ་ཀྱང་དེས་སྒོམ་སྤང་མི་སྤོང་བའི་ཕྱིར་དང་།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སྒོམ་ལམ་ནི་དེའི་ཚེ་མ་སྐྱེས་པའི་ཕྱིར་རོ།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སུ་ནི་ས་བོན་ཉམས་སྨད་པ་དང་མཐོང་ལམ་ཐོབ་པ་ལས་འགྱུར་ཏེ་ཉོན་མོངས་མངོན་གྱུར་སྐྱེ་མི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།ས་བོན་གཏན་ཟད་པ་ནི་དགྲ་བཅོམ་ལའང་མེད་དེ་ལང་ཀར་གཤེགས་པ་ལས།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དེ་དག་ཉོན་མོངས་བག་ཆགས་འབྲེལ།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།ཀུན་ནས་ལྡང་དང་ལྡན་མ་ཡིན།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།འཇིག་རྟེན་པས་གོང་མའི་སེམས་ཐོབ་པ་ལ་དེ་གཉིས་ཚོགས་པ་མེད་པས།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ཕྱིས་ཀུན་ནས་ལྡང་བ་འབྱུང་ངོ་།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འགལ་བ་སྤང་བ་ལ་གསུམ་སྤངས་པས་རྒྱུན་ཞུགས་སུ་འགྱུར་བར་ནི་ཆོས་མངོན་པའི་མདོ་དང་སྟོང་ཆེན་རབ་འཇོམས་ལ་སོགས་པ་ལ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།མི་འགལ་བ་ནི་དེར་སྤང་བྱའི་གཙོ་བོ་བསྡུས་ནས་བསྟན་པའི་ཕྱིར་རོ།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།དེ་ལ་འཇིག་ཚོགས་ལ་ལྟ་བ་ནི་འཁོར་བ་ལས་མི་འཕགས་པའི་རྒྱུ་ཡིན་ཏེ་རྣམ་འགྲེལ་ལས།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ཇི་སྲིད་བདག་ལ་འདོད་ཆགས་པ།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།དེ་སྲིད་དེ་ནི་འཁོར་བར་འགྱུར།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།ཚུལ་ཁྲིམས་དང་བརྟུལ་ཞུགས་མཆོག་འཛིན་གྱིས་ཅི་སྟེ་འཕགས་ཀྱང་ལོག་པར་ངེས་པར་འབྱུང་ངོ་།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།ཐེ་ཚོམ་གྱིས་ལམ་ཡང་དག་པས་ངེས་པར་མི་འབྱུང་སྟེ་ཇི་སྐད་དུ།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འགྲོ་མི་འདོད་དང་ལམ་ནོར་དང་།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།ལམ་ལ་ཐེ་ཚོམ་ཞུགས་པ་ནི།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།ཐར་པ་བགྲོད་ལ་གེགས་བྱེད་པ།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།དེ་ཡི་ཕྱིར་ན་གསུམ་བསྟན་ཏོ།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།ཤེས་བྱ་ནི་ཕུང་པོ་ལྔའོ།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།རྒྱུ་ནི་རང་བཞིན་ནོ།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ོག་རྟོག་ཡིན་པ་ནི་གཉེན་པོ་ཡིན་ནམ་མ་ཡིན་སྙམ་དུ་གཉི་གའི་ཆ་ལ་དམིགས་ཤིང་གཉི་ག་གཅིག་ལ་ཤེས་བྱ་ལ་མི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།བརྒྱད་པ་དང་དགུ་པ་ཕྱིར་འོང་ནི་གསལ་སྟེ་མཛོད་ལས།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རྣམ་པ་ལྔ་ཡི་བར་བཅོམ་པ།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།གཉིས་པ་ལ་ནི་ཞུགས་པའང་ཡིན།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།རྣམ་པ་དྲུག་པ་ཟད་གྱུར་པ།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དེ་ནི་ལན་ཅིག་ཕྱིར་འོང་བ།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།འབྲས་བུའི་ཁྱད་པར་ལ་དབང་པོའི་སྒོ་ནས་བཞག་པ་སྔ་མ་དང་འདྲ་ལ་མྱང་འདས་ཀྱི་སྒོ་ནས།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བཞག་པ་ནི་བར་ཆད་གཅིག་པའོ།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།བཅུ་པ་དང་བཅུ་གཅིག་པ་ཕྱིར་མི་འོང་ལ་དང་པོ་ཞུགས་འབྲས་ངོས་བཟུང་བ་ནི་གསལ་ཏེ་མཛོད་ལས།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ཉེས་ཆ་བདུན་དང་བརྒྱད་ཟད་པ།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།ཚེ་གཅིག་བར་ཆད་གཅིག་པ་དང་།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།གསུམ་པ་ལ་ནི་ཞུགས་པའང་ཡིན།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།དེ་དགུ་ཟད་པ་ཕྱིར་མི་འོང་།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།འབྲས་བུའི་ཁྱད་པར་ལ་དབང་པོའི་སྒོ་ནས་གཞག་པ་སྔ་མ་བཞིན་ནོ།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།ཡོན་ཏན་གྱི་སྒོ་ནས་ལུས་ཀྱིས་མངོན་དུ་བྱེད་པའོ།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།མྱང་འདས་ཀྱི་སྒོ་ནས་ཚེ་འདི་ལ་འདའ་བ་དང་།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གཟུགས་སུ་འགྲོ་བ་ལྔ་དང་།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གཟུགས་མེད་དུ་འགྲོ་བ་བཞིའོ།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འགལ་བ་སྤང་བ་ལ་ཀུན་སྦྱོར་ལྔ་ནི་འཇིག་ཚོགས་པ་ལ་ལྟ་བ་དང་ཚུལ་ཁྲིམས་དང་བརྟུལ་ཞུགས་མཆོག་འཛིན་དང་ཐེ་ཚོམ་དང་འདོད་པ་ལ་འདུན་པ་དང་གནོད་སེམས་ཏེ་ཆོས་མངོན་པའི་མདོ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།འགྲོ་བ་ཐ་མ་ནི་ངན་སོང་གསུམ་སྟེ་དང་པོ་གསུམ་གྱིས་དེ་ལས་མི་འདའ་བའི་ཕྱིར་རོ།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།ཁམས་ཐ་མ་ནི་འདོད་ཁམས་ཏེ་ཕྱི་མ་གཉིས་ཀྱིས་དེ་ལས་མི་འདའ་འོ།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།བཅུ་གཉིས་པ་དང་བཅུ་གསུམ་པ་དགྲ་བཅོམ་ལའང་དེ་ལྟར་གཉིས་ཀྱི་དང་པོ་ནི་གསལ་ཏེ་མཛོད་ལས།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སྲིད་རྩིའི་བར་ཆ་བརྒྱད་ཟད་པ།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།དགྲ་བཅོམ་ཉིད་ལ་ཞུགས་པ་ཡིན།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།དགུ་པའི་བར་ཆད་མེད་ལམ་ཡང་།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།དེ་ནི་རྡོ་རྗེ་ལྟ་བུ་ཡིན།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།དེ་ཟད་ཐོབ་དང་ཟད་པ་ཤེས།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།དེ་ཚེ་དེ་མི་སློབ་དགྲ་བཅོམ།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།འབྲས་བུ་ཁྱད་པར་ལ་དབང་པོའི་སྒོ་ནས་དྲུག་གོ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།ཡོན་ཏན་གྱི་སྒོ་ནས་རྒྱན་ཅན་གཉི་གའི་རྣམ་གྲོལ་དང་།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རྒྱན་མེད་ཤེས་རབ་ཀྱི་རྣམ་གྲོལ་གཉིས་སོ།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།མྱང་འདས་ནི་ཐམས་ཅད་མཚུངས་སོ།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།གོང་མའི་ཆ་མཐུན་ལྔ་ནི་གཟུགས་དང་གཟུགས་མེད་ཀྱི་འདོད་ཆགས་གཉིས་དང་རྒོད་པ་དང་ང་རྒྱལ་དང་མ་རིག་པའོ།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།དེ་ལ་གོང་མའི་འདོད་ཆགས་གཉིས་ཀྱིས་ནི་འདི་ནས་གོང་མ་ཉེ་བར་ལེན་ལ།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གྱིས་ནི་མི་གཏོང་སྟེ་སྲེད་པ་དང་ང་རྒྱལ་དང་ཐེ་ཚོམ་ཤས་ཆེ་བས་ཉོན་མོངས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།བཅུ་བཞི་པ་དེ་ལྟར་ཐོགས་པ་ནི་ཤིན་ཏུ་ཐོགས་པ་སྟེ་ལྷ་ནི་འདོད་ལྷའོ།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།མི་ནི་གླིང་གསུམ་མོ།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།ཡན་མན་ནི་དེ་གཉིས་སུའོ།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།སྲིད་པ་འཁོར་བ་ནི་སྐྱེ་བ་ལེན་པའོ།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ན་ཐོས་སྡེ་པ་བདུན་བཞི་ཉི་ཤུ་རྩ་བརྒྱད་ལེན་ཀྱང་བདུན་ཚན་དུ་ཆོས་མཐུན་པས་དེ་སྐད་དུ་བརྗོད་དེ་ཤིང་འདབ་མ་བདུན་པ་དང་གནས་བདུན་ལ་མཁས་པའི་དགེ་སློང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།གནས་བདུན་ནི་གཟུགས་ཀྱི་ཡང་དག་པ་ཇི་ལྟ་བ་དང་།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གཟུགས་ཀྱི་རོ་མྱང་བ་དང་།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གཟུགས་འགོག་པར་འགྲོ་བའི་ལམ་ཤེས་པའོ།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དོ་ལས་རྒྱུན་དུ་ཞུགས་པ་སྲིད་པ་ལན་བརྒྱད་ལེན་པ་དེ་ནི་གནས་མེད་ཅིང་གོ་སྐབས་མེད་དོ་ཞེས་འབྱུང་བ་དང་འགལ་བའི་ཕྱིར་གཉི་ག་བསྡོམས་པས་ལན་བདུན་ཉིད་དུ་ར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།འདི་ནི་ཁམས་གཞན་དུ་མི་འགྲོ་སྟེ་མཛོད་ལས།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འདོད་པར་ཚེ་ཡོངས་གྱུར་པའི་འཕགས།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།ཁམས་གཞན་དུ་ནི་འགྲོ་བ་མེད།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ྒྱ་བྱིན་དེ་ལྟ་བུ་ཡིན་ཀྱང་འོག་མིན་དུ་སྐྱེ་བར་གྱུར་ཅིག་ཅེས་སྨོན་ལམ་བཏབ་པ་མ་ཡིན་ན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ཆོས་མངོན་པ་མི་ཤེས་པའི་ཕྱིར་ཏེ་ཀུན་ནས་དགའ་བར་བྱ་བའི་ཕྱིར་སངས་རྒྱས་ཀྱིས་ཀྱང་དགག་པ་མ་མཛད་དོ་ཞེས་སྡེ་པ་དག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།འདི་ནི་དབང་པོ་ཤིན་ཏུ་རྟུལ་པོ་ཡིན་ཏེ་མཛོད་ལས།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འབྲས་གནས་སྒོམ་སྤང་བྱ་མ་ཟད།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།དེ་ལྟར་ཐོགས་ན་ལན་བདུན་པ།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།བཅོ་ལྔ་པ་རིགས་ནས་རིགས་སུ་སྐྱེ་བ་ནི་གསལ་ཏེ་མཛོད་ལས།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རྣམ་གསུམ་རྣམ་བཞི་ལས་གྲོལ་བ།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།ཚེ་གཉིས་གསུམ་དུ་རིགས་ནས་རིགས།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བར་ཆད་གཅིག་པ་ནི་སྔར་བཤད་ཟིན་ཏེ་འདོད་ལྷའི་ནང་དུ་སྐྱེ་བ་གཅིག་བླངས་ནས་དགྲ་བཅོམ་འ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།འདི་མཛོད་ལས་གསུམ་པ་ལ་ཞུགས་པར་བཤད་པ་ནི་དེ་དང་གཉིས་པ་ཁྱད་པར་ཅན་གཅིག་ཡིན་པའི་ཕྱིར་རོ།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ོ་ལ་སོགས་པ་ལྔ་ནི་ཕྱིར་མི་འོང་ཏེ་སྐྱེ་བའི་ཀུན་སྦྱོར་ནི་གཟུགས་ཁམས་སུ་སྐྱེ་བའི་ཉོན་མོ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གྲུབ་པ་ནི་བར་དོ་ལེན་བྱེད་དེ་འདི་གསུམ་ནི་ལྕགས་ཀྱི་ཚ་ཚ་གནམ་དུ་ཡར་བའི་དཔེ་གསུམ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།གྲུབ་པ་ནི་གྲུབ་མ་ཐག་གོ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།མི་སེམས་པ་ནི་བླང་འདོད་མེད་པའོ།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།མངོན་པར་བསམས་པ་ནི་དེ་ཡོད་པ་ནའོ།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།གཉི་ག་ནི་སྐྱེ་སྲིད་བར་སྲིད་གཉི་གའོ།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།སྐྱེས་པ་ཙམ་ནི་སྐྱེས་མ་ཐག་གོ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།འདུ་བྱེད་པ་མེད་པ་ནི་འབད་རྩོལ་དྲག་པོ་མེད་པའོ།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།འདུ་བྱེད་པ་ནི་དེ་དྲག་པོའོ།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།གཟུགས་སུ་ཚེ་ཡོངས་སུ་གྱུར་པ་ནི་ཁམས་གཞན་དུ་འགྲོའོ།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ང་དུ་འཕོ་བ་སྟོན་པ་ན་དང་པོ་འོག་མིན་དུ་འགྲོ་བ་ལ་ས་ནས་ས་ནི་གནས་རིས་བཅུ་བདུན་ཏེ་འདི་བསམ་གཏན་གྱི་རོ་མྱང་བ་ལ་རྩི་བས་གནས་གཞན་ཐམས་ཅད་དུ་སྐྱེ་སྟེ་གནས་ཐམས་ཅད་དུ་འཆི་འཕོ་བ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།འཕར་བ་དང་ཕྱེད་དུ་འཕར་བ་ནི་འདིར་མ་སྨོས་ཏེ་འདི་ནས་དང་པོ་དང་དེ་ནས་འོག་མིན་དུ་འཇུག་པ་ནི་འཕར་བའོ།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།ཕྱེད་དུ་འཕར་བ་ནི་ས་དང་པོ་ནས་གནས་གཙང་མའི་འོག་མ་ཞིག་དང་དེ་ནས་འོག་མིན་དུའོ།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་མ་དོའི་གསུམ་སྐྱེས་ནས་སའི་གསུམ་གོང་དུ་འཕོ་བ་མ་ཕྱེད་ན་སྐྱེས་བུ་དམ་པའི་འགྲོ་བ་བདུན་ཞེས་ཟེ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གོང་དུ་འཕོ་བ་ལ་གསུམ་དུ་ཕྱེ་ན་གཟུགས་སུ་ཉེར་འགྲོ་དགུ་ཞེས་ཟེར་རོ།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ད་རྩེའི་མཐར་ཐུག་པར་འགྲོ་བ་ནི་འགྲེལ་པས་འབྲས་བུ་ཆེའི་བར་དུ་ཕྱིན་ནས་གནས་གཙང་མ་ཁོ་ན་བཀོལ་ནས་འགྲོ་བར་འཆད་དེ་དེའི་རྒྱུ་ནི་དེ་འཕགས་གནས་ཡིན་པས་དེ་ནས་གཟུགས་མེད་བྱིས་པའི་གནས་སུ་འགྲོ་བར་མི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དང་གཟུགས་མེད་པར་འགྲོ་བ་གཉི་ག་འདོད་ཁམས་ཉིད་ནས་འགྲོ་བ་ཡིན་ཏེ་ལྷག་མཐོང་སྤྱོད་པ་ནི་གཟུགས་སུ་འགྲོ་བ་ཡིན་ལ་ཞི་གནས་སྤྱོད་པ་ནི་གཟུགས་མེད་དུ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།གཟུགས་མེད་དུ་འགྲོ་བ་ལ་བར་དོ་མེད་པས་བར་མ་དོ་ལས་གཞན་བཞི་ཡིན་ལ།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སྲིད་རྩེ་ལ་གོང་དུ་འཕོ་བ་མེད་དོ།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དེ་ནི་བར་སྐྱེས་འདུ་བྱེད་དང་།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།འདུ་བྱེད་མེད་ཡོངས་མྱ་ངན་འདའ།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།གོང་དུ་འཕོ་བ་རྣམས་དེ་ནི།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།བསམ་གཏན་སྤེལ་ནས་འོག་མིན་འགྲོ།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།དེ་འཕར་ཕྱེད་འཕར་ཐམས་ཅད་དུ།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།འཆི་འཕོ་གཞན་སྲིད་རྩེ་མོར་འགྲོ།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།གཞན་ནི་གཟུགས་མེད་འགྲོ་རྣམ་བཞི།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།གཞན་ནི་འདི་ལ་མྱ་ངན་འདའ།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ྱ་ངན་ལས་འདའ་བ་ནི་ཕྱིར་མི་འོང་དབང་པོ་རྣོན་པོ་འདོད་ཁམས་ཀྱི་རྟེན་དེ་ཉིད་ལ་དགྲ་བཅོམ་གྱི་འབྲས་བུ་མངོན་དུ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ྟར་ཐ་དད་པ་ནི་ཁམས་གོང་མ་གཉིས་སུ་སྐྱེ་བ་ལེན་པའི་ལས་དང་ཉོན་མོངས་ཐ་དད་དུ་མ་རྒྱུད་ལ་ཡོ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མྱུར་བ་དང་རིང་མོ་ཞིག་ན་དགྲ་བཅོམ་མངོན་དུ་བྱེད་པའི་དབང་པོ་ཐ་དད་པའི་ཕྱིར་རོ།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ེལ་མར་སྒོམ་པའི་སྐྱེ་བ་བཤད་པ་ནི་འདི་གཟུགས་སུ་ཉེར་འགྲོས་སྒོམ་པ་སྟེ་སྤེལ་བའི་རྒྱུ་མཚན་ནི་དབང་པོ་རྣོན་པོ་གནས་གཙང་དུ་སྐྱེ་བ་དང་མཐོང་བའི་ཆོས་ལ་བདེ་བར་གནས་པར་བྱ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དབང་པོ་རྟུལ་པོ་རྣམས་ཉོན་མོངས་པས་འཇིགས་པའི་ཕྱིར་ཏེ་མཛོད་ལས།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དང་པོར་བཞི་པ་སྤེལ་བར་བྱེད།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།སྐད་ཅིག་མ་ནི་བསྲེས་པས་འགྲུབ།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།སྐྱེ་དང་གནས་པར་བྱ་ཕྱིར་དང་།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།ཉོན་མོངས་པས་ནི་འཇིགས་ཕྱིར་ཡང་།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།དེ་ནི་རྣམ་པའི་ལྔ་ཡི་ཕྱིར།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།གནས་གཙང་སྐྱེ་བ་ལྔ་ཁོ་ན།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།ཉི་ཤུ་རྩ་གཉིས་པ་དགྲ་བཅོམ་གྱི་དབྱེ་བ་ལ་མྱོས་མ་མྱོས་ནི་དྲན་ཤེས་བཞིན་གཉིས་དང་ལྡན་མི་ལྡན་ནོ།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།གསོད་མི་གསོད་ནི་རང་གིས་རང་ངོ་།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།མཐོང་ཆོས་ལ་བདེ་བར་གནས་པ་ནི་འཇིག་རྟེན་པའི་བསམ་གཏན་ནོ།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།གཉིས་པ་ནི་ཉམས་ཀྱིས་དོགས་ནས་གསོད་པའོ།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།གསུམ་པ་ནི་ཉམས་ཀྱིས་དོགས་ནས་རང་གིས་རང་སྲུང་བའོ།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།བཞི་པ་ནི་འབད་རྩོལ་གྱིས་དབང་པོ་མི་སྦྱོང་བའོ།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།ལྔ་པ་ནི་འབད་རྩོལ་གྱིས་དབང་པོ་རྣོར་གཏོང་བའོ།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།དྲུག་པ་ལ་རང་བཞིན་གྱིས་ཞེས་བྱ་བ་ནི་དེའི་ཚེ་སྦྱངས་པས་རྣོན་པོར་སོང་བ་གཅོད་དོ།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དགྲ་བཅོམ་དྲུག་འདོད་དེ་དག་ལས།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།ལྔ་ནི་དད་པས་མོས་ལས་སྐྱེས།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།དེ་དག་རྣམ་གྲོལ་དུས་དང་སྦྱོར།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།མི་གཡོའི་ཆོས་ཅན་མི་གཡོ་བ།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།དེ་ཕྱིར་དེ་དུས་མི་སྦྱོར་གྲོལ།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།དེ་ནི་མཐོང་ཐོབ་རྒྱུ་ལས་བྱུང་།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ཁམས་ཀྱི་དབྱེ་བ་ལ་དང་པོ་ཁམས་གསུམ་ཀས་བསྡུས་པའི་གང་ཟག་དགུ་བཤད་པ་ནི་འདོད་པ་ན་ཞེས་པ་སྟེ་སོ་སོ་རང་རང་གི་ལས་ཀྱིས་ཐ་དད་དུ་སྐྱེས་པས་ན་སོ་སོའི་སྐྱེ་བ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།འཕགས་པའི་ཆོས་ནི་ཟག་མེད་ཀྱི་ལམ་གསུམ་མོ།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།གཞན་རྣམས་ནི་གོ་སླའོ།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།གཉིས་པ་འདོད་གཟུགས་ཀྱིས་བསྡུས་པ་བཞི་བཤད་པ་ལ་གཟུགས་མེད་སྤངས་པ་ནི་དེར་སྐྱེ་བའི་རྒྱུ་སྤངས་པའོ།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།བྱང་ཆུབ་སེམས་དཔའ་ནི་གཟུགས་མེད་དུ་མི་སྐྱེ་ལ་རང་སངས་རྒྱས་ཀྱང་ཁམས་གོང་མ་བ་བཤད་པ་མེད་དོ།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།དེ་བཞིན་གཤེགས་པ་ནི་དེ་བཞིན་ཉིད་རྟོགས་པ་སྟེ་རྣམ་འགྲེལ་ལས།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གཤེགས་པ་རྟོགས་པའི་དོན་ཕྱིར་ཏེ།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་ནི་དོན་ཐམས་ཅད་གྲུབ་པའི་ཚེ་ན་ཉན་ཐོས་སྡེ་པ་འདོད་པ་ལྟར་སོ་སོ་སྐྱེ་བོ་ཉིད་ཡིན་ན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ཐེག་པ་ཐུན་མོང་བ་འདོད་པ་ལྟར་ས་བཅུ་པ་ཉིད་ཡིན་ནམ།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འདོད་པ་ལྟར་འོག་མིན་ནས་ལོངས་སྤྱོད་རྫོགས་པའི་སྐུས་སྤྲུལ་པ་ཡིན་སྙམ་དུ་བསམས་ཀྱང་མ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།དེ་བཞིན་དུ་སྐུ་གསུང་ཐུགས་གསང་བ་བསམ་གྱིས་མི་ཁྱབ་པ་ལ་སོགས་པའང་སྦྱར་རོ།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།གང་དགའ་ལྡན་གྱི་ཞེས་བྱ་བ་ནི་རྒྱུད་བླ་མ་ལས།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ཐུགས་རྗེ་ཆེན་པོས་འཇིག་རྟེན་མཁྱེན།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།འཇིག་རྟེན་ཀུན་ལ་གཟིགས་ནས་ནི།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།ཆོས་ཀྱི་སྐུ་ལས་མ་གཡོས་པར།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།ལྷུམས་སུ་ཞུགས་དང་བལྟམས་པ་དང་།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།བཟོ་ཡི་གནས་ལ་མཁས་པ་དང་།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།བཙུན་མོའི་འཁོར་གྱིས་རོལ་བ་དང་།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།ངེས་འབྱུང་དཀའ་བ་སྤྱོད་པ་དང་།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།བདུད་སྡེ་བཅོམ་དང་རྫོགས་པར་ནི།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།བྱང་ཆུབ་ཆོས་ཀྱི་འཁོར་ལོ་བསྐོར།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།མྱ་ངན་འདས་པར་གཤེགས་མཛད་རྣམས།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།དེ་ལ་དགའ་ལྡན་ན་གནས་པ་ནས་བདུད་བཅོམ་པའི་བར་ནི་བྱང་ཆུབ་སེམས་དཔའི་མཛད་པའོ།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།བྱང་ཆུབ་པ་ནས་མྱ་ངན་འདས་ཀྱི་བར་གསུམ་ནི་སངས་རྒྱས་ཀྱི་སྤྱོད་པའོ།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།དང་པོ་ལའང་དང་པོ་ལྔ་ནི་རབ་ཏུ་བྱུང་བ་མ་ཡིན་པའི་མཛད་པའོ།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།ངེས་འབྱུང་ནས་བཞི་ནི་རབ་བྱུང་གི་མཛད་པའོ།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།འདི་དག་རྒྱས་པར་ནི་རྒྱ་ཆེ་རོལ་པའམ་མངོན་པར་འབྱུང་བའི་མདོ་ལས་བལྟ་བར་བྱའོ།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།ཡང་ན་སངས་རྒྱས་ཀྱི་མཛད་པ་བརྒྱད་དེ་སེར་སྐྱར་བལྟམས་པའི་མཛད་པ་དང་།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རྡོ་རྗེའི་གདན་དུ་བྱང་ཆུབ་པའི་མཛད་པ་དང་།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ཝ་ར་ན་སིར་ཆོས་ཀྱི་འཁོར་ལོ་བསྐོར་བ་དང་།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མཉན་ཡོད་དུ་ཆོ་འཕྲུལ་ཆེན་པོ་བསྟན་པ་དང་།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གྲོང་ཁྱེར་གསལ་ལྡན་དུ་ལྷ་ལས་བབས་པ་དང་།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རྒྱལ་པོའི་ཁབ་ཏུ་དགེ་འདུན་གྱི་དབྱེན་འདུམས་པ་དང་།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ཡངས་པ་ཅན་དུ་སྐུ་ཚེ་བྱིན་གྱིས་བརླབས་པ་དང་།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རྩ་མཆོག་ཏུ་མྱ་ངན་ལས་འདས་པའི་མཛད་པ་སྟེ་མཆོད་རྟེན་བརྒྱད་ཅེས་ཀྱང་བྱའོ།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།བདུན་པ་སྤྱད་པས་དབྱེ་བ་ལྔ་བསྟན་པའི་སྤྱི་དོན་ལ་ས་གང་ལ་སྐྱེ་བའི་རྟེན་དང་།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བརྟེན་པ་སའི་རང་བཞིན་དང་།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སུམ་གྱི་དང་པོ་ལ་ལུས་ཀྱི་རྟེན་ནི་གླིང་གསུམ་གྱི་སྐྱེས་པ་དང་བུད་མེད་འདོད་གཟུགས་ཀྱི་ལྷའི་བུ་རྣམས་ལ་ཅི་རིགས་པར་སྐྱེ་ལ་ཉན་ཐོས་ཀྱི་ས་ནི་གཟུགས་མེད་པ་ལའང་སྐྱ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།སེམས་ཀྱི་རྟེན་ནི་བསམ་གཏན་ས་དགུའི་ཏིང་ངེ་འཛིན་ཡིན་ནོ།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།གཉིས་པ་རང་བཞིན་ལ་མཚན་ཉིད་དང་།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ཁྱད་པར་གྱི་ཆོས་བཤད་པ་གསུམ་ལས།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བུ་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གྱི་རྟེན་བྱེད་པ་ཞེས་ཟེར་བ་དེ་ནི་མ་ཡིན་ཏེ་ས་ཐོབ་པའི་གཟུགས་ཀྱི་ཕུང་པོ་ས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རྟེན་དང་བརྟེན་པ་རྒྱུ་འབྲས་མཚན་ཉིད་པ་ཡིན་པས་དེར་ཐལ་བའི་ཕྱིར་རོ།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།དེས་ན་ས་སྤྱིའི་མཚན་ཉིད་ནི་བདག་མེད་རྟོགས་པའི་བློ་སེམས་ཅན་འཇིགས་པ་མེད་པར་བྱེད་པ་ཡིན་ནོ།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།ཉན་རང་གི་སའི་མཚན་ཉིད་ནི་བདག་མེད་རྟོགས་པའི་བློ་རང་ཉིད་འཇིགས་པ་མེད་པར་བྱེད་པ་ཡིན་ནོ།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འི་མཚན་ཉིད་ནི་བདག་མེད་རྟོགས་པའི་སློབ་པའི་བློས་སེམས་ཅན་གཞན་འཇིགས་པ་མེད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ཕགས་པའི་སའི་མཚན་ཉིད་ནི་བདག་མེད་མངོན་སུམ་དུ་རྟོགས་པའི་སློབ་པའི་བློ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འི་མཚན་ཉིད་ནི་བདག་མེད་རྟོགས་པའི་མི་སློབ་པའི་བློ་གྲོས་སེམས་ཅན་དཔག་ཏུ་མེད་པ་འཇིགས་པ་མེད་པར་བྱེ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།གལ་ཏེ་ལམ་ཡང་སར་འགྱུར་རོ་ཞེ་ན།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དེའང་འཇིགས་པ་མེད་པར་བྱེད་པའི་ཆ་ནས་ས་ཉིད་ཡིན་ལ།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ཐར་པའི་གྲོང་དུ་ཕྱིན་བྱེད་ཀྱི་ཆ་ནས་ལམ་དང་།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བདག་མེད་རྟོགས་པའི་ཆ་ནས་མངོན་རྟོགས་ཡིན་ནོ།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།གཉིས་པ་དབྱེ་བ་ནི་ཐེག་པ་ཆེ་ཆུང་གི་ས་གཉིས་ཏེ་རིན་པོ་ཆེའི་ཕྲེང་བ་ལས།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ཇི་ལྟར་ཉན་ཐོས་ཐེག་པ་ལས།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ཉན་ཐོས་ས་ནི་བརྒྱད་བཤད་པ།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།དེ་བཞིན་ཐེག་པ་ཆེན་པོ་ལས།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།དང་པོ་ནི་དཀར་པོ་རྣམ་པར་མཐོང་བ་དང་།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གཉིས་པ་ནི་རབ་ཏུ་དགའ་བ་ལ་སོགས་པ་ཡིན་ནོ།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།འདི་དག་ཐ་དད་དུ་ནི་སྤངས་པ་དང་རྗེས་ཐོབ་ཀྱི་རྟོགས་པ་དང་ཡོན་ཏན་ཐ་དད་པ་ལས་འཇོག་ལ།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གཅིག་དང་ཐ་དད་ནི་རྒྱུ་འབྲས་ཡིན་པས་གཅིག་པ་བཀག་པ་ཡིན་ནོ།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གཅིག་ལ་དངོས་པོ་ཐ་དད་དུ་འདོད་པ་ནི་མ་ཡིན་ཏེ་ཡོད་མེད་དངོས་པོ་ཐ་དད་དུ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ཆོས་ལ་དོན་བདུན་གྱི་དང་པོ་ལུས་འཛིན་པའི་ཁྱད་པར་ནི་ས་བཅུ་ལ་རིམ་པ་བཞིན་འཛམ་བུའི་གླིང་གི་རྒྱལ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གཞན་འཕྲུལ་དབང་བྱེད་ཀྱི་བདག་པོ་རྣམས་དང་།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སྟོང་གི་བདག་པོ་ཚངས་པ་དང་།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སྟོང་གསུམ་གྱི་སྟོང་ཆེན་པོའི་བདག་པོ་ཚངས་པ་ཆེན་པོ་དང་།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འོག་མིན་དུ་ལྷའི་བུ་དབང་ཕྱུག་ཆེན་པོ་རྣམས་སུ་འགྱུར་ཏོ།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ཀྱི་ཁྱད་པར་ནི་ས་དང་པོ་ལ་རྨི་ལམ་དུ་སྟོང་གསུམ་གྱི་སྟོང་ཆེན་པོའི་འཇིག་རྟེན་གྱི་ཁམས་གཏེར་བྱེ་བ་ཁྲག་ཁྲིག་བརྒྱ་སྟོང་གིས་གང་བར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ལ་སྟོང་གསུམ་ལག་མཐིལ་ལྟར་མཉམ་པ་ལ་རིན་པོ་ཆེ་བྱེ་བ་ཁྲག་ཁྲིག་བརྒྱ་སྟོང་དུ་མས་བརྒྱན་པར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།ས་གསུམ་པ་ལ་བདག་ཉིད་དཔའ་ཞིང་ལག་ཆ་དང་གོ་ཆ་སྲ་བ་ཐོགས་ནས་ཕས་ཀྱི་རྒོལ་བ་ཐམས་ཅད་འདུལ་བར་མཐོང་ངོ་།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་ལ་ཕྱོགས་བཞི་ན་རླུང་གི་དཀྱིལ་འཁོར་བཞིས་ཐམས་ཅད་དང་ལྡན་པའི་དཀྱིལ་འཁོར་ཆེན་པོ་ལ་མེ་ཏོག་སྣ་ཚོགས་འཐོར་བ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་ལ་རྒྱན་ཐམས་ཅད་ཀྱིས་བརྒྱན་པའི་བུད་མེད་ཀྱི་མགོ་ལ་མེ་ཏོག་ཙམ་པ་ཀའི་ཕྲེང་བ་འདོགས་པ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་ལ་ཐེམ་སྐས་བཞི་དང་ལྡན་པའི་རྫིང་གསེར་གྱི་བྱེ་མ་བརྡལ་བ་དང་ཞིང་རྙོག་པ་མེད་པའི་ཆུ་ཡན་ལག་བརྒྱད་དང་ལྡན་པས་ཡོངས་སུ་གང་བ་མེ་ཏོག་ཨུཏྤ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པདྨ་དཀར་པོས་བརྒྱན་པ་མཐོང་ནས་དེ་ལ་བདག་ཉིད་རྩེ་དགས་ཡོངས་སུ་ལོངས་སྤྱོད་པ་མཐོང་ངོ་།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ལ་ངོས་གཡས་གཡོན་གཉིས་ནས་སེམས་ཅན་དམྱལ་བའི་གཡང་ས་མཐོང་སྟེ་བདག་ཉིད་མ་སྨས་མ་ཉམས་པར་དེ་ནས་སླར་ལྡོག་པ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ཕྲག་པ་གཉིས་ན་རི་དྭགས་ཀྱི་རྒྱལ་པོ་སེང་གེ་རལ་པ་ཅན་ཅོད་པན་ཐོགས་པ་གཅན་ཟན་ཕྲ་མོ་སྐྲག་པར་བྱེད་ཅིང་གནས་པ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།ས་དགུ་པ་ལ་འཁོར་ལོས་བསྒྱུར་བའི་རྒྱལ་པོ་མཐོང་སྟེ།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བྱེ་བ་ཁྲག་ཁྲིག་བརྒྱ་སྟོང་དུ་མས་ཡོངས་སུ་བསྐོར་ཅིང་མདུན་གྱིས་བལྟས་ཏེ་མགོ་བོའི་སྟེང་ན་རིན་པོ་ཆེ་རྣམ་པ་སྣ་ཚོགས་པས་སྤྲས་པའི་གདུགས་དཀར་པོ་འཛིན་པ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།ས་བཅུ་པ་ལ་དེ་བཞིན་གཤེགས་པའི་སྐུ་མཐོང་སྟེ།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དོག་གསེར་ལྟ་བུ་འོད་འདོམ་གང་བ་ཚངས་པ་བྱེ་བ་ཁྲག་ཁྲིག་བརྒྱ་སྟོང་དུ་མས་ཡོངས་སུ་བསྐོར་ཞིང་མདུན་གྱིས་བལྟས་ནས་ཆོས་སྟོན་པ་མཐོང་ངོ་ཞེས་བློ་གྲོས་མི་བཟད་པས་ཞུས་པ་ལ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།གལ་ཏེ་དྲོད་ཐོབ་ནས་གཉིད་ལ་སོགས་པའི་སྒྲིབ་པ་ལྔ་ཟད་པས།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ས་ཐོབ་ནས་རྨི་ལམ་གྱི་རྟགས་མི་རུང་ངོ་ཞེ་ན།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སློབ་དཔོན་ཆོས་ཀྱི་བཤེས་གཉེན་ན་རེ་གཉིད་ལ་ནི་རང་དབང་མེད་པ་ཉོན་མོངས་པ་ཅན་གྱི་གཉིད་དང་།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བྱིན་གྱིས་བརླབས་པ་ལུས་རྒྱས་པ་བྱེད་པའི་གཉིད་གཉིས་ལས་དང་པོ་བཅོམ་ཡང་གཉིས་པ་ཡོད་དོ་ཞེས་ཟེར་རོ།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ློ་བུར་བའི་ཤེས་པའི་སྣང་བ་རྨི་ལམ་ལྟ་བུ་བྱུང་བ་ལ་རྨི་ལམ་གྱི་སྒྲས་བསྟན་པ་ཡིན་ཏེ་ས་དེ་དག་ཏུ་ཆོས་ཐམས་ཅད་རྨི་ལམ་ལྟ་བུར་རྟོགས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ནས་སྐབས་མ་ཡིན་པར་མཚན་མ་འདི་དག་མཐོང་ན་ནི་སྔགས་ཀྱི་མཐུའམ་བདུད་ཀྱིས་བྱིན་གྱིས་བརླབས་པར་རིག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།གསུམ་པ་སྤངས་པའི་ཁྱད་པར་ནི།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ལ་ཞེན་པའི་ཤིན་ཏུ་རྨོངས་པ་ནས་གསང་བ་ཕྲ་མོ་ལ་འཇུག་པའི་རྨོངས་པའི་བར་ས་རེ་རེ་ལ་རྨོངས་པ་གཉིས་གཉིས་དང་གནས་ངན་ལེན་རེ་རེ་སྟེ་གསུམ་གསུམ་སྤོང་བ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།སྡུག་བསྔལ་གྱི་ཆུ་བོ་ཆེན་པོ་བཞི་ཡང་སྤངས་པ་ཡིན་ཏེ་རྒྱུད་བླ་མ་ལས།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འཕགས་པ་འཆི་དང་ན་བ་དང་།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།རྒ་བའི་སྡུག་བསྔལ་རྩ་ནས་སྤངས།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ཕགས་པ་དག་སྐྱེ་བ་ལ་སོགས་པ་ལྟ་བུར་ཀུན་ཏུ་སྟོན་པ་དེ་ནི་གཞན་གྱི་དོན་ཁོ་ནར་ཏིང་ངེ་འཛིན་ལ་སོགས་པའི་མཐུས་སྐྱེ་བ་ཡིན་ཏེ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ཇི་བཞིན་ཡང་དག་མཐོང་བའི་ཕྱིར།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།སྐྱེས་སོགས་རྣམས་ལས་འདས་གྱུར་ཀྱང་།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།སྙིང་རྗེའི་བདག་ཉིད་སྐྱེ་བ་དང་།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།འཆི་དང་ན་དང་རྒ་བར་སྟོན།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བློ་ལྡན་རྣམས་ནི་ལས་དང་ནི།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།གཞན་ཡང་སྨོན་ལམ་དག་དང་ནི།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།ཏིང་ངེ་འཛིན་དང་དབང་འབྱོར་བའི།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།དབང་གིས་སྐྱེ་བར་འདོད་པ་ཡིན།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།ཡང་མོས་པ་སྤྱོད་པའི་ས་ནི་ང་རྒྱལ་ཆེ་བ་ཡིན་ལ།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མ་དག་པའི་ས་བདུན་ང་རྒྱལ་ཕྲ་བ་དང་།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དག་པའི་ས་གསུམ་ང་རྒྱལ་མེད་པ་ཡིན་ཏེ་མདོ་སྡེའི་རྒྱན་ལས།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ང་རྒྱལ་མང་བ་དང་ང་རྒྱལ་ཕྲ་བ་དང་ང་རྒྱལ་མེད་པར་འདོད་ཅེས་འབྱུང་བ་ཡིན་ནོ།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།དེ་བཞིན་དུ་འཇིགས་པ་ལྔ་སྤངས་པ་ནི་ས་བཅུ་པ་ལས།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ས་ཐོབ་གྱུར་མ་ཐག་ཏུ་འཇིགས་པ་ལྔ་དང་བྲལ།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།འཚོ་བ་ཆད་དང་འཆི་དང་མི་བསྔགས་ངན་འགྲོ་དང་།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།འཁོར་གྱིས་འཇིགས་བྲལ་དེ་ལ་བག་ཚའི་རྣམ་པ་མེད།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།ཅི་ཕྱིར་ཞེ་ན་དེ་ལ་བདག་གི་གནས་མེད་དོ།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།བཞི་པ་ཡོན་ཏན་གྱི་ཁྱད་པར་ནི་ས་བཅུ་པ་ལས།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ས་དང་པོ་ལ་སྐད་ཅིག་གཅིག་ལ་སྐྱེ་བའི་ཡོན་ཏན་བརྒྱ་ཕྲག་བཅུ་གཉིས་གསུངས་ཏེ།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འདི་ལྟར་སྐད་ཅིག་གཅིག་ལ་ཏིང་ངེ་འཛིན་བརྒྱ་ལ་འཇུག་པ་དང་།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ཏིང་ངེ་འཛིན་བརྒྱས་བྱིན་གྱིས་རློབ་ཤེས་པ་དང་།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སངས་རྒྱས་བརྒྱ་མཐོང་བ་དང་།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འཇིག་རྟེན་གྱི་ཁམས་བརྒྱ་བསྐྱོད་པ་དང་།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སངས་རྒྱས་ཀྱི་ཞིང་བརྒྱར་འགྲོ་བ་དང་།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འཇིག་རྟེན་གྱི་ཁམས་བརྒྱ་སྣང་བར་བྱེད་པ་དང་།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སེམས་ཅན་བརྒྱ་སྨིན་པར་བྱེད་པ་དང་།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སྔོན་དང་ཕྱི་མའི་མཐའ་བསྐལ་པ་བརྒྱ་ལ་འཇུག་པ་དང་།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ཆོས་ཀྱི་སྒོ་བརྒྱ་འབྱེད་པ་དང་།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ལུས་བརྒྱ་སྟོན་པ་དང་།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ལུས་རེ་རེ་ལའང་བྱང་ཆུབ་སེམས་དཔའི་འཁོར་བརྒྱ་བརྒྱ་སྟོན་པ་སྟེ་བཅུ་གཉིས་སོ།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།དེ་དག་ས་གཉིས་པ་ལ་སྟོང་འགྱུར་དང་།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ས་གསུམ་པ་ལ་བརྒྱ་སྟོང་འགྱུར་དང་།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བཞི་པ་ལ་ཁྲག་ཁྲིག་དང་།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ལྔ་པ་ལ་ཁྲག་ཁྲིག་ཕྲག་སྟོང་དང་།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དྲུག་པ་ལ་ཁྲག་ཁྲིག་ཕྲག་བརྒྱ་སྟོང་དང་།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བདུན་པ་ལ་བྱེ་བ་ཁྲག་ཁྲིག་བརྒྱ་སྟོང་དང་།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བརྒྱད་པ་ལ་སྟོང་གསུམ་བརྒྱ་སྟོང་ཕྲག་བཅུའི་རྡུལ་ཤིན་ཏུ་ཕྲ་བ་སྙེད་དང་།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དགུ་པ་ལ་སངས་རྒྱས་ཀྱི་ཞིང་གྲངས་མེད་པ་བརྒྱ་སྟོང་ཕྲག་བཅུའི་རྡུལ་སྙེད་དང་།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སངས་རྒྱས་ཀྱི་ཞིང་བརྗོད་དུ་མེད་པ་བྱེ་བ་ཁྲག་ཁྲིག་བརྒྱ་སྟོང་ཕྲག་བཅུའི་རྡུལ་སྙེད་ད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བཅུ་པ་ལ་མི་རྟོག་བཞིན་དུ་སྐད་ཅིག་གཅིག་ལ་བ་སྤུའི་བུ་ག་རེ་རེ་ནས་སངས་རྒྱས་གྲངས་མེད་པ་རེ་རེ་བཞིན་འཁོར་བྱང་ཆུབ་སེམས་དཔའ་དེ་སྙེད་ཀྱིས་བསྐོ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འི་བུ་ག་རེ་རེ་ནས་བརྒྱ་བྱིན་དང་ཚངས་པ་དང་འཇིག་རྟེན་སྐྱོང་བ་དང་འགྲོ་བ་རིས་ལྔ་ཅར་སྟོན་པ་ལ་སོགས་པ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ཏིང་ངེ་འཛིན་དང་སྲུང་བའི་ཁྱད་པར་ནི་ས་དང་པོ་རིན་ཆེན་ཡེ་ཤེས་ཡང་དག་འཕགས་ཞེས་བྱ་བའི་ཏིང་ངེ་འཛིན་གྱིས་འཐོབ་ཅིང་ཁྱད་པར་གྱི་བྱིན་བརླབས་ཞེས་བྱ་བའི་གཟུང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།ས་གཉིས་པ་ནི་གནས་མེད་པའི་ཏིང་ངེ་འཛིན་གྱིས་འཐོབ་ཅིང་གཞན་གྱིས་མི་ཐུབ་པའི་གཟུགས་ཀྱིས་སྲུང་ངོ་།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།ས་གསུམ་པ་ནི་རབ་ཏུ་མི་གཡོ་བའི་ཏིང་ངེ་འཛིན་གྱིས་འཐོབ་ཅིང་རབ་ཏུ་གནས་པའི་གཟུངས་ཀྱིས་སྲུང་ངོ་།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།ས་བཞི་པ་ནི་ཕྱིར་མི་ལྡོག་པའི་ཏིང་ངེ་འཛིན་གྱིས་འཐོབ་ཅིང་གདུལ་དཀའ་བའི་གཟུངས་ཀྱིས་སྲུང་ངོ་།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་ནི་རིན་པོ་ཆེའི་མེ་ཏོག་གི་ཏིང་ངེ་འཛིན་གྱིས་འཐོབ་ཅིང་ཡོན་ཏན་སྣ་ཚོགས་བཀོད་པའི་གཟུང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་ནི་ཉི་མའི་འོད་ཀྱི་གཟི་བརྗིད་ཀྱི་ཏིང་ངེ་འཛིན་གྱིས་འཐོབ་ཅིང་ཡེ་ཤེས་ཀྱི་འཁོར་ལོ་སྒྲོན་མའི་གཟུང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ནི་དོན་ཐམས་ཅད་གྲུབ་པའི་ཏིང་ངེ་འཛིན་གྱིས་འཐོབ་ཅིང་ཁྱད་པར་དུ་འཕགས་པའི་གཟུང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ནི་ད་ལྟར་གྱི་སངས་རྒྱས་མངོན་སུམ་དུ་གཟིགས་པའི་ཏིང་ངེ་འཛིན་གྱིས་འཐོབ་ཅིང་རྙོག་པ་མེད་པའི་ཏོག་གི་གཟུང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ནི་ཡེ་ཤེས་སྒྲོན་མེའི་ཏིང་ངེ་འཛིན་གྱིས་འཐོབ་ཅིང་སྒོ་མཐའ་ཡས་པའི་རྒྱུན་གྱི་གཟུང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ནི་དཔའ་བར་འགྲོ་བའི་ཏིང་ངེ་འཛིན་གྱིས་འཐོབ་ཅིང་ཟད་མི་ཤེས་པའི་ཟ་མ་ཏོག་གི་གཟུངས་ཀྱིས་སྲ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།གཟུངས་འདི་དག་གི་ངོ་བོ་གང་ཡིན་པ་ནི་གསེར་འོད་དམ་པ་ལས་བལྟ་བར་བྱའོ།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་འཕོ་ཚུལ་གྱི་ཁྱད་པར་ནི་ཆོས་མཆོག་ཆེན་པོའི་རྗེས་ཐོགས་སུ་བདག་མེད་པ་མངོན་སུམ་དུ་རྟོགས་པ་ས་དང་པོའི་ཡེ་ཤེས་ཐོབ་ནས་ཇི་སྲིད་དུ་ལྟུང་བའི་འཁྲུལ་པ་ཆ་ཕྲ་བ་རྣམས་ལ་ཤེས་བཞིན་དུ་གནས་པར་བྱེད་མི་ནུས་པ་དེ་སྲིད་དུ་ས་དང་པ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།གང་གི་ཚེ་ནུས་པ་དེའི་ཚེ་ཡན་ལག་དེ་ཡོངས་སུ་རྫོགས་པས་ས་གཉིས་པ་ཡིན་ནོ།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།དེ་བཞིན་དུ་ཇི་སྲིད་དུ་འཇིག་རྟེན་པའི་ཏིང་ངེ་འཛིན་མཐའ་དག་ལ་སྙོམས་པར་འཇུག་པ་དང་།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ཐོས་པའི་དོན་ཀུན་འཛིན་མི་ནུས་པ་དེ་སྲིད་དུ་ས་གཉིས་པ་དང་ནུས་པ་ན་ས་གསུམ་པ་ཡིན་ནོ།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སྲིད་དུ་བྱང་ཆུབ་ཀྱི་ཕྱོགས་ཀྱི་ཆོས་རྣམས་ཀྱིས་ལན་མང་དུ་གནས་པར་བྱེད་མི་ནུས་པ་དེ་སྲིད་དུ་ས་གསུམ་པ་དང་ནུས་པ་ན་ས་བཞི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སྲིད་དུ་བདེན་པ་བཞི་སྒོམ་པ་ན་འཁོར་བ་ལ་མི་ཕྱོགས་པ་དང་མྱ་ངན་ལས་འདས་པ་ལ་ཕྱོགས་པའི་སེམས་བཟློག་སྟེ་ཐབས་ཀྱིས་ཟིན་པའི་བྱང་ཆུབ་ཀྱི་ཕྱོགས་སྒོམ་མི་ནུས་པ་དེ་སྲིད་དུ་ས་བཞི་པ་དང་ནུས་པ་ན་ས་ལྔ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སྲིད་དུ་འཁོར་བས་སྐྱོ་བའི་སེམས་ཀྱིས་མཚན་མ་མེད་པ་ལ་མཉམ་པར་འཇོག་མི་ནུས་པ་དེ་སྲིད་དུ་ས་ལྔ་པ་དང་ནུས་པ་ན་ས་དྲུག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སྲིད་དུ་གནས་སྐབས་ཐམས་ཅད་དུ་མཚན་མ་མེད་པ་ལ་མཉམ་པར་འཇོག་མི་ནུས་པ་དེ་སྲིད་དུ་ས་དྲུག་པ་དང་ནུས་པ་ན་ས་བདུ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སྲིད་དུ་ལྷུན་གྱིས་གྲུབ་པས་མཚན་མ་མེད་པ་ལ་མཉམ་པར་འཇོག་མི་ནུས་པ་དེ་སྲིད་དུ་ས་བདུན་པ་དང་ནུས་པ་ན་ས་བརྒྱ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སྲིད་དུ་སོ་སོ་ཡང་དག་པར་རིག་པ་བཞིས་ཆོས་སྟོན་པ་ལ་དབང་དུ་མ་གྱུར་པ་དེ་སྲིད་དུ་ས་བརྒྱད་པ་དང་ནུས་པ་ན་ས་དགུ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སྲིད་དུ་སངས་རྒྱས་ཀྱི་ཞིང་དང་འཁོར་དང་སྤྲུལ་པ་ལ་སོགས་པ་སྟོན་པ་དང་ཆོས་ཡོངས་སུ་རྫོགས་པར་ལོངས་སྤྱོད་པ་དང་སེམས་ཅན་སྨིན་པར་བྱེད་མི་ནུས་པ་དེ་སྲིད་དུ་ས་དགུ་པ་དང་ནུས་པ་ན་ས་བཅུ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ྤྲུལ་པ་ལ་སོགས་པའི་དབང་ཐོབ་ཀྱང་ཇི་སྲིད་དུ་ཤེས་བྱ་ཐམས་ཅད་ལ་རྣམ་པ་ཐམས་ཅད་དུ་ཆགས་ཐོགས་མེད་པའི་ཡེ་ཤེས་སྐྱེད་པར་བྱེད་མི་ནུས་པ་དེ་སྲིད་དུ་ས་བཅུ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།གང་གི་ཚེ་ནུས་པ་དེའི་ཚེ་ཡན་ལག་དེ་ཡོངས་སུ་རྫོགས་པས་སངས་རྒྱས་ཀྱི་སར་རྣམ་པར་གཞག་གོ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།དེ་ལྟ་བུའི་སའི་རྣམ་པར་གཞག་པ་འདི་ནི་འཕགས་པ་དགོངས་པ་ངེས་པར་འགྲེལ་པ་ལས་བསྟན་ཏོ།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་ལྟར་ན་ནི་རང་རང་གི་ཡོངས་སྦྱོང་རྣམས་མ་རྫོགས་པ་དེ་སྲིད་དུ་ས་དེ་དང་དེ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རྫོགས་ནས་ནི་ས་གཞན་དུ་འཕོ་བ་ཡིན་ཏེ་མདོ་ཉིད་དམ་མངོན་པར་རྟོགས་པའི་རྒྱན་དུ་བལྟའོ།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།བདུན་པ་རྟོགས་པའི་ཁྱད་པར་ལ་གཞན་ཕྱོགས་དགག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།རང་ཕྱོགས་སྒྲུབ།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རྩོད་པ་སྤང་བ་གསུམ་ལས་དང་པོ་ལའང་དམ་བཅའ་བཞིར་སྨྲ་བ་དགག་པ་ནི་ཁ་ཅིག་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འབྲོ་ཤེ་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་ས་དང་པོ་ནས་བཅུ་པའི་བར་དུ་ཆོས་དབྱིངས་ཙམ་མངོན་སུམ་དུ་རྟོགས་པ་ལ་ཁྱད་པར་མེད་ཅིང་ཆོས་སྐུ་རྟ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ཆོས་ཅན་སོ་སོ་དང་འབྲེལ་བའི་ཆོས་དབྱིངས་རྟོགས་པ་དང་།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རྗེས་ཐོབ་ཀྱི་ཡེ་ཤེས་ཀྱིས་ཀུན་རྫོབ་རྟོགས་པ་སྟེ་གསུམ་ལ་ནི་ཁྱད་པར་ཡོད་དོ་ཞེས་ཟེར་རོ།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་དེ་མ་ཡིན་ལས་ལྡོག་པ་ཙམ་ཞིག་རྟོགས་པ་ལ་ནི་བཞི་ཀ་ཁྱད་པར་མེད་ཅིང་མཐོང་སྤང་དང་སྒོམ་སྤང་གི་སྒྲིབ་པ་སོ་སོ་དང་བྲལ་བའི་དེ་དང་དེ་རྟོགས་པ་ལ་བཞི་ཀ་ལ་ཁྱད་པར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།གཞན་ཡང་ལུགས་འདིས་ཆོས་ཅན་གྱིས་ཁྱད་པར་དུ་མ་བྱས་པའི་ཆོས་ཉིད་རྟོགས་པར་འདོད་དེ།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དེ་ལྟ་ན་དེ་ལོག་ཤེས་སུ་འགྱུར་ཏེ་ཡུམ་ལས།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བྱིངས་མེད་པར་འདུས་མ་བྱས་ཀྱི་དབྱིངས་གདགས་པར་མི་ནུས་ཞེས་འབྱུང་བས་དེ་ནི་མི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།གཉིས་པ་ཡུལ་གཅིག་ལ་བློ་རྣམ་པ་མི་མཐུན་པར་སྨྲ་བ་དགག་པ་ནི་ཁ་ཅིག་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རྔོག་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ཉིད་གཅིག་ལ་ཡེ་ཤེས་ཀྱི་རྣམ་པ་མི་མཐུན་པར་ཡིན་ཏེ་སྐྱེས་བུ་གཅིག་ལ་དགྲ་གཉེན་གྱི་བློ་མི་མཐུན་པ་བཞིན་ནོ་ཞེས་སྨྲ་བ་དེ་ནི་མ་ཡིན་ཏེ་ཆོས་ཉིད་གཅིག་དང་དུ་བྲལ་མ་ཡིན་པར་འགྱུ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བློ་གཟུང་འཛིན་གྱི་རྟོག་པར་འགྱུར་བའི་ཕྱིར་རོ།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།གཟུང་འཛིན་མི་མཐུན་པར་སྣང་བ་ནི་འཁོར་བ་པའི་བློ་ཡིན་ཏེ་རྣམ་འགྲེལ་ལས།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གཟུང་དང་འཛིན་པའི་བསླད་པ་ནི།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།མེད་པར་དེ་ནི་མེད་ཕྱིར་རོ།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།གསུམ་པ་སྒྲོ་འདོགས་ཆོད་མ་ཆོད་ཀྱི་ཁྱད་པར་དགག་པ་ནི་ཡང་ཁ་ཅིག་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རྔོག་ཁྱུ་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ས་ཀུན་ཏུ་འགྲོ་བར་རྟོགས་ནས་ཀུན་འགྲོ་མ་ཡིན་པར་འཛིན་པའི་སྒྲོ་འདོགས་ཆོད་པ་ལ་སོགས་པའི་སྒོ་ནས་སྒྲོ་འདོགས་ཆོད་མ་ཆོད་ཀྱི་ཁྱད་པར་ཡོད་དོ་ཞེས་ཟེར་བ་དེ་ནི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ནི་བདག་གཉིས་སུ་འཛིན་པ་ལས་མི་འདའ་བས་བདག་མེད་མངོན་སུམ་གྱིས་མ་རྟོགས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།ཀུན་ཏུ་འགྲོ་དོན་ལ་སོགས་པ་ནི་རྗེས་ཐོབ་ཀྱི་རྟོགས་ཚུལ་ཡིན་ཏེ་རྒྱུ་མཐུན་གྱི་འགྲེལ་པ་ལས།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ཀྱི་དབྱིངས་ཀྱི་རྒྱུ་དང་མཐུན་པ་ཐོས་པ་མཆོག་ཏུ་རིག་ནས་ཐོས་པ་ལ་བརྩོན་པར་བྱེད་དོ་ཞེས་བྱ་བ་ལ་སོགས་པ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།གཞན་ཡང་ས་བརྒྱད་པས་དབང་བཞི་ལས་རང་ཉིད་མི་རྟོགས་པ་དང་ཞིང་དག་པ་ལ་དབང་བར་རྟོགས་ལ།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དང་བཅུ་པས་རང་ཉིད་ཡེ་ཤེས་དང་འཕྲིན་ལས་ལ་དབང་བར་རྟོགས་པར་བཤད་པས་ཐོས་པ་ལ་སོགས་པ་དག་དོན་དམ་པའི་བདེན་པར་འགྱུར་ཏེ་མཉམ་བཞག་རིགས་ཤེས་ཀྱི་ཡུལ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།མཉམ་བཞག་ཀྱང་སྤྲོས་བཅས་སུ་འགྱུར་ཏེ་ཐོས་པ་ལ་མཆོག་ཏུ་འཛིན་པ་ལ་སོགས་པའི་ཕྱིར་རོ།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།གཉིས་པ་ནི་ས་དེ་དག་ཏུ་རྗེས་ཐོབ་ན་ཆོས་ཅན་དང་།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མཉམ་བཞག་ན་ཆོས་སྐུ་དང་།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ན་ཆོས་ཅན་སོ་སོ་དང་འབྲེལ་བའི་ཆོས་ཉིད་གསུམ་གྱི་གཞན་ལས་ལྡོག་པའི་སྤྱི་མངོན་སུམ་གྱིས་རྟོགས་པ་ལ་ཁྱད་པར་མ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གསུམ་པོ་དེའི་བྱེ་བྲག་གསལ་མི་གསལ་ལ་སོགས་པར་རྟོགས་པ་ལ་ཁྱད་པར་ཡོད་ལ།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ཆོས་ཅན་དང་བྲལ་བའི་ཆོས་ཉིད་ནི་རྟོགས་པ་ཡེ་མེད་དོ།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།དེ་ལ་དང་པོ་ནི་འཇིག་རྟེན་གྱི་ཁམས་བརྒྱ་ཤེས་པ་ལ་སོགས་པ་ཡིན་ཏེ་བཤད་ཟིན་ཏོ།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ེ་ཤེས་བཞི་རང་རང་གིས་ཤེས་པ་ཡིན་གྱི་ཐོས་བསམ་ལ་སོགས་པས་ཤེས་པ་ནི་མ་ཡིན་ཏེ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ཡེ་ཤེས་ལུས་ཅན་རྣམས་ཀྱིས་ནི།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།བསམ་མི་ཁྱབ་པར་རྟོགས་པར་བྱ།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།ཕྲ་ཕྱིར་ཐོས་པའི་ཡུལ་མིན་ཏེ།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།དོན་དམ་ཡིན་ཕྱིར་བསམ་མི་ཁྱབ།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།ཆོས་ཉིད་ཟབ་ཕྱིར་འཇིག་རྟེན་པའི།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།བསྒོམས་པ་ལ་སོགས་ཡུལ་མ་ཡིན།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།གང་ཕྱིར་གཟུགས་ལ་དམུས་ལོང་བཞིན།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།བྱིས་པས་དེ་སྔོན་མཐོང་མ་མྱོང་།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།བཙས་པའི་ཁྱིམ་གནས་བུ་ཆུང་གིས།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།ཉི་མའི་གཟུགས་བཞིན་འཕགས་པས་ཀྱང་ཞེས་འབྱུང་བའི་ཕྱིར་རོ།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།དེ་ལ་སྒྲིབ་པ་མཐའ་དག་དང་བྲལ་བའི་ཆོས་སྐུ་ཡོངས་རྫོགས་རྟོགས་པ་ནི་སངས་རྒྱས་ཀྱི་ས་ཁོ་ན་ལ་ཡོད་ལ།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གཞན་རྣམས་ནི་སྒྲིབ་པ་རེ་རེ་ཙམ་གྱིས་དག་པའི་ཕྱོགས་གཅིག་རྟོགས་པ་ཡིན་ཏེ་དེ་ཉིད་དུ།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སྤྲིན་མཐོང་མཁའ་ལ་ཉི་བཞིན་འདིར་ཁྱོད་ཕྱོགས་གཅིག་བློ་གྲོས་ཅན།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།བློ་མིག་དག་པའི་འཕགས་རྣམས་ཀྱིས་ཀྱང་ཐམས་ཅད་མཐོང་མ་ལགས།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།བཅོམ་ལྡན་འདས་ཁྱོད་ཆོས་སྐུ་གང་དག་བློ་གྲོས་མཐའ་ཡས་པ།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།ཤེས་བྱ་མཐའ་མེད་མཁའ་དབྱིངས་ཁྱབ་པ་དེ་དག་གིས་ཀུན་མཐོང་།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དག་གཉིས་ཀྱིས་སྟོང་པའི་ཆོས་ཉིད་གང་ལ་དམིགས་ན་སྒྲིབ་པ་ཀུན་འཛད་པ་དེ་མངོན་སུམ་གྱིས་རྟོགས་པ་ཡིན་ལ་དེའི་དབྱེ་བ་ནི་གང་ཟག་དང་ཆོས་ཀྱི་བདག་མེད་པ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དོན་དམ་དང་ཀུན་རྫོབ་སྒྱུ་མ་ལྟ་བུའི་ཆོས་ཉིད་གཉིས་སམ།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ངོ་བོ་ཉིད་གསུམ་གྱི་ཆོས་ཉིད་གསུམ་སྟེ་མདོ་སྡེ་རྒྱན་ལས།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མེད་པའི་སྟོང་པ་ཉིད་ཤེས་ཤིང་།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།དེ་བཞིན་ཡོད་པའི་སྟོང་ཉིད་དང་།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།རང་བཞིན་སྟོང་པ་ཉིད་ཤེས་ནས།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།སྟོང་པ་ཤེས་པ་ཞེས་བརྗོད་དོ།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།དེ་རྟོགས་པའི་ཚུལ་ལ་ཁ་ཅིག་སྒྱུ་མ་ལྟ་བུའི་སྣང་བ་རྟོགས་པའི་ཆ་ནས་རྗེས་ཐོབ་དང་།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རྟོགས་པའི་ཆ་ནས་མཉམ་བཞག་ཏུ་སྨྲ་བ་དེ་ནི་མ་ཡིན་ཏེ་མཉམ་བཞག་གཟུང་འཛིན་གྱི་རྟོག་པར་ཐལ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དུས་མཉམ་ན་རྗེས་ཐོབ་མ་ཡིན་པར་ཐལ་བའི་ཕྱིར་རོ།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།འདོད་པར་ནི་མི་ནུས་ཏེ་མདོ་སྡེ་རྒྱན་ལས།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དེ་ནས་དེས་ནི་འཇིག་རྟེན་ལས།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།འདས་པའི་ཡེ་ཤེས་བླ་མེད་པ།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།རྣམ་པར་མི་རྟོག་དྲི་མ་མེད།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།འཛིན་པ་གཉིས་དང་བྲལ་བ་འཐོབ།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རྣམ་པར་མི་རྟོག་པ་ལ་འཇུག་པ་ལས་མཉམ་པར་བཞག་པས་ནི་ཆོས་ཐམས་ཅད་ནམ་མཁའི་དཀྱིལ་ལྟ་བུར་མཐོང་ངོ་།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།དེའི་རྗེས་ལ་ཐོབ་པས་ནི་ཆོས་ཐམས་ཅད་སྤྲུལ་པ་ལ་སོགས་པའི་བར་དུ་མཐོང་ངོ་ཞེས་གསུངས་པའི་ཕྱིར་རོ།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།དེའི་ཕྱིར་དོན་དེ་ནི་ཤིན་ཏུ་ལྐོག་གྱུར་ལ་བྱིས་པའི་བློས་མུན་སྤྲུལ་བྱས་པ་ཡིན་ནོ།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བ་ལ་སོགས་པའི་ལམ་གཉིས་ལ་ཤིན་ཏུ་མཉམ་པར་བཞག་པའི་ཚེ་ན་གཟུང་འཛིན་གྱི་སྣང་བ་ནུབ་པའི་ནམ་མཁའ་ལྟ་བུ་ལ་གནས་པ་ཡིན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བློ་དང་ལྡན་པས་གཉིས་པོ་མེད་རིག་ནས།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།དེ་མི་ལྡན་པ་ཆོས་ཀྱི་དབྱིངས་ལ་གནས།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བཞིན་ཉིད་དུ་སྣང་བ་དག་པ་འཇིག་རྟེན་པས་ནི་སྣང་སྟོང་ཟུང་འཇུག་ཏུ་རྟོགས་པ་ཡིན་ཏེ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འཆགས་དང་འཇིག་བཅས་སེམས་ཅན་བཅས་པ་ཡི།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།འཇིག་རྟེན་ཁམས་ཀུན་སྒྱུ་མ་ལྟ་བུར་མཐོང་།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ཀུན་ཏུ་འགྲོ་དོན་མཆོག་གི་དོན།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།རྒྱུ་མཐུན་དོན་གྱི་མཆོག་ཉིད་དང་།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།ཡོངས་སུ་འཛིན་པ་མེད་དོན་དང་།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།རྒྱུད་རྣམས་ཐ་དད་མེད་པ་དང་།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།ཉོན་མོངས་རྣམ་དག་མིན་དོན་དང་།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།ཐ་དད་མེད་པའི་དོན་ཉིད་དང་།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།བྲི་མེད་འཕེལ་བ་མེད་དོན་དང་།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།ཆོས་ཀྱི་དབྱིངས་ལ་མ་རིག་པ།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།ཉོན་མོངས་ཅན་མིན་སྒྲིབ་པ་བཅུ།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།ས་བཅུའི་མི་མཐུན་ཕྱོགས་རྣམས་ཀྱི།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བཞིན་ཉིད་དུ་རྟོགས་པ་དང་བྲལ་བ་འགའ་ཞིག་ནི་གཟུང་འཛིན་གཉིས་སྣང་ཁོ་ན་ཡིན་ཏེ་འདི་ལ་ནི་ཉོན་མོངས་པ་དང་རྟོག་པ་འབྱུང་བར་ཡང་ཐེག་བསྡུས་ལ་སོགས་པ་ན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ཡུལ་དང་ཡེ་ཤེས་གཉིས་ཀའི་སྐད་ཅིག་ལ་ཚད་མ་ཡིན་ཏེ་འཕགས་པ་རྣམས་བློ་གསལ་བས་སྐད་ཅིག་ལ་སྒྲོ་འདོགས་སེལ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ཉམ་པར་བཞག་པ་ནི་ཆོས་ཉིད་སྣང་མེད་ལ་ཚད་མ་ཡིན་པར་བརྟག་པར་མི་ནུས་ཏེ་བློ་གྲོས་མི་ཟད་པས་ཞ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དོན་དམ་པ་ལ་སེམས་རྒྱུ་བ་མེད་པར་བཤད་པའི་ཕྱིར་རོ།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ཉིས་ཀྱི་མཉམ་བཞག་ནི་མི་རྟག་པ་ལ་སོགས་པ་ཆོས་སུ་སྣང་བ་ཡིན་ལ་རྗེས་ཐོབ་ནི་གང་ཟག་གི་བདག་མེད་དུ་སྣ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སྣང་བ་རྐྱང་པར་འཛིན་པ་གཉིས་ཀར་འགྱུར་རོ།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།འཕགས་པ་རྣམས་ཀྱི་མི་རྟོག་པའི་ཚུལ་ནི་བཤད་ཟིན་ཅིང་འཆད་པར་འགྱུར་རོ།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ཉམ་བཞག་ཐམས་ཅད་ཀྱིས་ནི་ཉེས་པའི་ཚོགས་སྤོང་བར་བྱེད་ལ་རྗེས་ཐོབ་ཀྱིས་ནི་ཡོན་ཏན་གྱི་ཚོགས་སྒྲུབ་པར་བྱེད་དེ་མདོ་སྡེ་རྒྱན་ལས་བྱང་ཆུབ་སེམས་དཔའི་དབང་དུ་བྱ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བློ་དང་ལྡན་པ་མི་རྟོག་ཡེ་ཤེས་སྟོབས།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།རྟག་ཏུ་ཀུན་ནས་མཉམ་པར་སོང་བ་ཡིས།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།དེ་ལ་བརྟེན་པའི་ཉེས་ཚོགས་ཚང་ཚིང་དག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།དུག་སྨན་ཆེན་པོས་དུག་བཞིན་སེལ་བར་བྱེད།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།ཐུབ་པས་གསུངས་པའི་དམ་ཆོས་ལེགས་བཞག་པ།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།རྩ་བ་ཆོས་ཀྱི་དབྱིངས་ལ་བློ་གྲོས་གཞག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།དྲན་རྒྱུ་རྟོགས་པ་ཙམ་རིག་བརྟན་པ་དག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།མྱུར་དུ་ཡོན་ཏན་རྒྱ་མཚོའི་ཕ་རོལ་འགྲོ།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སུམ་པོ་དེ་མཐོང་སྒོམ་གྱི་སྒྲིབ་པས་དག་མ་དག་དང་གསལ་མི་གསལ་དང་རྒྱ་ཆེ་ཆུང་དང་མྱུར་མི་མྱུར་དུ་རྟོགས་པ་ལས་ཁྱད་པར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མཐོང་སྤང་གི་སྒྲིབ་པས་དག་པའི་གསུམ་པོ་དེ་རྟོགས་ཀྱང་སྒོམ་སྤང་གི་སྒྲིབ་པས་དག་པ་མ་རྟོགས་པའི་ཕྱིར་ཏེ་དེ་བཞིན་དུ་སྒོམ་ལམ་དགུ་ལའ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ེ་ཤེས་དེ་དག་གསུམ་པོ་དེ་ལ་གསལ་མི་གསལ་ལ་སོགས་པར་འགྱུར་ཏེ་དོན་འདི་རྗོད་པར་བྱེད་པའི་ལུང་ནི་དབུས་མཐའི་ཊཱི་ཀ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ཆོས་མཆོག་ནས་སངས་རྒྱས་ཀྱི་སའི་བར་ལ་དར་ལས་ཆོད་པ་ཙམ་རེ་རེ་བཤད་པའི་ཕྱིར་དང་རྒྱུད་བླ་མ་ལས།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སོ་སོ་སྐྱེ་བོ་ཕྱིན་ཅི་ལོག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།བདེན་པ་མཐོང་བ་བཟློག་པ་སྟེ།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།དེ་བཞིན་གཤེགས་པས་ཇི་ལྟ་བཞིན།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།ཕྱིན་ཅི་མ་ལོག་སྤྲོས་མེད་ཉིད།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ཕགས་པ་སློབ་པ་རྣམས་ཀྱིས་ཆོས་ཉིད་ཕྱིན་ཅི་མ་ལོག་པར་རྟོགས་ཀྱང་ཇི་ལྟ་བ་བཞིན་དུ་མ་རྟོགས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རྟོགས་ན་ནི་ཇི་ལྟ་བར་རྟོགས་པར་འགྱུར་ཏེ་ཕྱིན་ཅི་མ་ལོག་པ་གསལ་བར་རྟོགས་པ་ལ་ཇི་ལྟ་བར་མ་རྟོགས་པའི་རྒྱུ་མཚན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།དེ་འདོད་ན་ནི་དེ་བཞིན་གཤེགས་པ་ཉིད་དུ་འགྱུར་ཏེ་བཞི་བརྒྱ་པ་ལས།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ཐུབ་པ་མ་གཏོགས་ཇི་ལྟའི་དངོས།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།དེ་བཞིན་གཤེགས་པ་ཡོད་མ་ཡིན།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།ཞེས་འབྱུང་ལ་གཤེགས་པ་རྟོགས་པ་ལ་འཇུག་པའི་ཕྱིར་རོ།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ལ་མི་གསལ་ནི་ཆོས་སྐུ་ལ་བཤད་པ་ཡིན་ནོ་ཞེ་ན་དེས་ནི་ཆོས་ཉིད་ལའང་འགྲུབ་སྟེ་རྒྱུ་གཅི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་སྡེ་པ་རྣམས་ནི་སྒྲིབ་པའི་ས་བོན་ཉམས་མ་ཉམས་ལས་སྤྲིན་ཡོད་མེད་ཀྱི་གཟུགས་བཞིན་དུ་ཆོས་ཉིད་མཐོང་བར་འདོ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ཞབས་ལ་སོགས་པ་ཕྱིའི་མུན་པ་དང་ཆོས་མཚུངས་པས་ས་བོན་གྱིས་མི་སྒྲིབ་ཀྱི་དེ་ཉམས་མ་ཉམས་ཀྱིས་ནི་རང་གི་འབྲས་བུ་སྐྱེ་བ་དང་མི་སྐྱེ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ཆགས་པ་ལ་སོགས་པ་ཡེ་ཤེས་ཀྱི་སྐལ་མཉམ་གྱི་རྒྱུ་རྒྱས་མ་རྒྱས་ལས་གསལ་མི་གསལ་ལ་སོགས་པར་འགྱུར་བ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ི་གསལ་ལས་ནི་གཞན་རྣམས་རྗེས་སུ་དཔག་ཏུ་རུང་སྟེ་དེ་ནི་དེ་དག་ལ་མི་འཁྲུལ་བར་སོ་སོ་སྐྱེ་བོ་ལ་མཐོ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།གསུམ་པ་ནི་ཆོས་ཅན་དང་བྲལ་བའི་ཆོས་ཉིད་མི་སྲིད་པའི་ཕྱིར་དང་།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མཉམ་བཞག་ནི་རང་རིག་ཏུ་གསལ་ཡང་གཟུང་འཛིན་ཞི་བ་ཙམ་ཡིན་པའི་ཕྱིར་ཏེ་སྤྱོད་པ་ལ་འཇུག་པ་ལས།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གང་ཚེ་ཤེས་དང་ཤེས་བྱ་དག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།ཞེས་བྱ་བ་དང་སུམ་ཅུ་པ་ལས།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འདི་དག་རྣམ་རིག་ཙམ་ཉིད་ཅེས།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།དེ་སྙམ་དུ་ནི་བསམས་ནས་སུ།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།ཅིའང་རུང་སྟེ་མདུན་འཇོག་ན།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།དེ་ནི་ཙམ་ལ་མི་གནས་སོ།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།ནམ་ཞིག་ཤེས་པས་དམིགས་པ་རྣམས།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།མི་དམིགས་དེ་ཡི་ཚེ་ན་ནི།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།རྣམ་པར་རིག་པ་ཙམ་ལ་གནས།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།གཟུང་བ་མེད་པས་དེ་འཛིན་མེད།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ནི་གསལ་ལ་མི་རྟོག་པར་གནས་པ་ཙམ་ཡིན་གྱི་ཆོས་ཅན་དང་ལྡན་པའམ་བྲལ་བའི་ཆོས་ཉིད་ལ་དཔྱོད་པ་ནི་མེད་དོ་ཞེས་ཁོང་དུ་ཆུད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རྩོད་པ་དང་པོ་ནི་ས་དེ་དག་ཏུ་གཉིས་མེད་དང་གཉིས་སྣང་དུ་འགྱུར་བར་མི་འཐད་དེ་རྐྱེན་བཞིའི་རྒྱུ་ལ་ཁྱད་པར་མེ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ཁྱད་པར་ལས་ཏེ་མཉམ་བཞག་གི་སེམས་སྔ་མ་ནི་སྡུད་པར་འདོད་ལ་རྗེས་ཐོབ་ཀྱི་སེམས་སྔ་མ་ནི་སྤྲོ་བར་འད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ཐོང་ལམ་དུ་མར་འགྱུར་ཏེ་ཐམས་ཅད་ཀྱིས་སྐད་ཅིག་ལ་སྒྲོ་འདོགས་ཆོད་པས་ཆོས་ཉིད་ཀྱང་སྔར་མ་རྟོགས་པ་རྟོགས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ཁྱབ་པ་མ་གྲུབ་སྟེ་དེ་ཡིན་པ་ལ་མཐོང་སྤང་གི་གཉེན་པོ་བྱེད་པ་དགོས་པའི་ཕྱིར་རོ།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།གསུམ་པ་ནི་འཕགས་པའི་བློ་ཐམས་ཅད་ཡུལ་ཐམས་ཅད་ལ་གསལ་བར་འགྱུར་ཏེ་གྲངས་ཅན་གྱི་གཞུང་ལས།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ཧ་ཅང་ཉེ་ཕྱིར་རིང་ཕྱིར་དང་།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།ཆ་ཕྲའི་ཕྱིར་དང་བསྒྲིབས་ཕྱིར་དང་།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།ཟིལ་མནན་ཕྱིར་དང་འདྲེས་ཕྱིར་དང་།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།དབང་པོ་ཉམས་དང་ཡིད་མེད་ཕྱིར།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།ཞེས་མི་གསལ་བའི་རྒྱུ་བརྒྱད་བཤད་པ་དེ་མེད་ན་དེ་དག་མེད་པའི་ཕྱིར་རོ་ཞེ་ན།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ཡུལ་ཆ་ཕྲ་ཞིང་བློ་སྒྲིབ་པས་ཟིལ་གྱིས་མནན་པ་ཡོད་དོ།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།བཞི་པ་ནི་ཡེ་ཤེས་དེ་དག་མངོན་སུམ་ཚད་མ་མ་ཡིན་པར་འགྱུར་ཏེ་མི་གསལ་བའི་ཕྱིར་རྟོག་པ་བཞིན་ནོ་ཞེ་ན།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སྒྲ་དོན་འཛིན་པའི་མི་གསལ་བར་མ་གྲུབ་ལ།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རྟོག་མེད་ཀྱི་མི་གསལ་བ་མ་ངེས་ཏེ།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ནི་བདེ་སྡུག་ཕྲ་མོ་འཛིན་པའི་རང་རིག་དང་རྒྱང་རིང་པོའི་དོན་འཛིན་པ་ལ་སོགས་པའི་གཞན་རིག་མངོན་སུམ་ཚད་མ་མིན་པར་འགྱུར་ཏེ་མི་གསལ་བར་བཟ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ཆོས་ཅན་སོ་སོ་དང་འབྲེལ་བའི་ཆོས་ཉིད་འཇལ་ན་ཆོས་ཉིད་ལ་དབྱེ་བ་ཡོད་པར་འགྱུར་བ་ལས་མངོན་རྟོགས་རྒྱན་ལས་ཆོས་ཀྱི་དབྱིངས་ལ་དབྱེར་མེད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ཞེས་འབྱུང་བ་དང་འགལ་ལོ།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ས་ཀྱང་ཆོས་དབྱིངས་ཀུན་ཏུ་འགྲོ་བར་མ་རྟོགས་པར་འགྱུར་ཏེ་སོ་སོ་དང་འབྲེལ་བས་ཀུན་ལ་ཁྱབ་པར་མི་རུང་བའི་ཕྱི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སྒྱུ་མ་ལྟ་བུའི་ཆོས་དབྱིངས་ལ་དབྱེ་བ་ཡོད་པར་ཐལ་བ་འདོད་ལ་མེད་པར་བཤད་པ་ནི་དོན་དམ་པ་ཡིན་ནོ།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།སོ་སོ་དང་འབྲེལ་བའི་ཆོས་དབྱིངས་ཀྱང་སྒྱུ་མ་ལྟ་བུ་ཁོ་ན་ཡིན་ནོ།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།ཀུན་ཏུ་འགྲོ་བར་རྟོགས་པའི་དོན་ནི་རྗེས་ཐོབ་ཀྱིས་དེ་ཐམས་ཅད་ལ་ཁྱབ་པར་འཛིན་པ་ཡིན་ཏེ་དབུས་མཐའ་ལས།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།གང་ཕྱིར་ཆོས་ཡོད་མ་ཡིན་ཏེ།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།དེ་ཕྱིར་སྤྱི་ཡི་མཚན་ཉིད་དུ།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།དེ་ནི་ཕྱིན་ཅི་མ་ལོག་པའོ།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དྲུག་པ་ནི་མཉམ་བཞག་ཆོས་ཉིད་ལ་ཚད་མ་མ་ཡིན་ན་མཉམ་པར་བཞག་པས་ཡང་དག་པ་ཇི་ལྟ་བ་བཞིན་དུ་རབ་ཏུ་ཤེས་སོ་ཞེས་གསུངས་པ་དང་འགལ་ལ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དེ་ནི་མཐོང་བ་མེད་པ་ལ་མཐོང་བར་བཏགས་པ་ཡིན་ཏེ་བདེན་གཉིས་ལས།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མ་མཐོང་བ་ཉིད་དེ་མཐོང་བར།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།ཤིན་ཏུ་ཟབ་པའི་མདོ་ལས་གསུངས།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ངོན་སུམ་གྱིས་རྟོགས་པར་བཤད་པ་ནི་མཉམ་བཞག་ན་རང་རིག་གིས་ཡེ་ཤེས་སྒྱུ་མ་ལྟ་བུ་དང་རྗེས་ཐོབ་ཀྱི་གཞན་རིག་གིས་གཞན་དབང་སྒྱུ་མ་ལྟ་བུ་རྟོགས་པ་ལ་བཤད་པ་ཡིན་ཏེ་དོན་དམ་པའི་ཆོས་ཉིད་ནི་ཤེས་བྱ་མ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།ཇི་སྐད་དུ་རྡོ་རྗེ་གཅོད་པ་ལས།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ཆོས་ཉིད་ཤེས་པར་བྱ་མིན་པས།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།དེ་ནི་རྣམ་པར་ཤེས་མི་ནུས།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གསུང་རབ་གཞན་དུ་མ་ལས་ཀྱང་དེ་སྐད་དུ་འབྱུང་ངོ་།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།གསུམ་པ་སྒྲ་དོན་ལ་སོ་སོའི་སྒྲ་དོན་ནི་འཆད་པར་འགྱུར་ལ།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ཐུན་མོང་གི་སྒྲ་དོན་ནི་བྷུ་མིའི་བྷུ་ཏ་འབྱུང་པོ་དང་ཨ་མི་ཏ་དཔག་མེད་དང་།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བྷུ་ཨ་བྷྱ་འཇིགས་མེད་དང་།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ཡང་ཨ་མི་ཏ་དཔག་མེད་དང་།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བྷུ་ཡ་ན་ཕྱི་བཞིན་དང་།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མི་གྷ་མ་ན་གོང་དུ་འགྲོ་ལྡན་ཏེ་འབྱུང་པོ་དཔག་མེད་འཇིགས་པ་མེད་པར་བྱེད་པའམ།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དཔག་ཏུ་མེད་པ་གོང་ནས་གོང་དུ་འགྲོ་བ་ཞེས་བྱ་བར་འགྱུར་ཏེ་མདོ་སྡེ་རྒྱན་ལས།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འབྱུང་པོ་དཔག་མེད་འཇིགས་མེད་ཕྱིར།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།དཔག་ཏུ་མེད་པ་དེ་དག་ལ།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།ཕྱི་ཕྱིར་གོང་དུ་འགྲོ་ལྡན་ཕྱིར།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།དེ་དག་ཉིད་ནི་སར་འདོད་དོ།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།གཞུང་དོན་ལ་མོས་པས་སྤྱོད་པ་ཅན་ཞེས་བྱ་བ་ལ་ཆོས་ཉིད་ལ་མོས་པ་ཙམ་གྱིས་སྤྱོད་པས་ན་མོས་པས་སྤྱོད་པའོ།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།དེའི་ས་ནི་ཚོགས་སྦྱོར་གཉིས་ཏེ་ཚོགས་ལམ་གྱི་དང་པོ་ནི་ཐེག་བསྡུས་ལས།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བཟང་དང་སྨོན་པའི་སྟོབས་ཅན་དག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།སེམས་བརྟན་ཁྱད་པར་འགྲོ་བ་ཡི།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།བྱང་ཆུབ་སེམས་དཔའ་གྲངས་མེད་གསུམ།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།ཀུན་ཏུ་རྩོམ་པར་མཛད་ཅེས་བརྗོད།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།ཅེས་འབྱུང་བའི་སེམས་གཉིས་པོ་བསྐྱེད་པ་ནས་ཡིན་ནོ།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།བདག་མེད་པ་ལ་བཟོད་པ་ཆུང་ངུ་ནི་ཚོགས་དང་དྲོད་དོ།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།འབྲིང་ནི་རྩེ་མོ་དང་བཟོད་པའོ།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།ཆེན་པོ་ནི་བཟོད་མཆོག་གོ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།གང་ལ་བྱང་ཆུབ་ལ་དམིགས་པའི་སེམས་ཡོད་པ་དེ་ནི་བྱང་ཆུབ་སེམས་དཔའོ།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།སྔ་མ་གཉིས་པོ་བས་ལྷག་པའི་བསམ་པ་སྒྲིབ་པ་གཉིས་ཀྱི་ས་བོན་གྱིས་དག་པའོ།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།མཚན་མ་དང་བཅས་པ་ནི་ས་དང་པོ་དྲུག་ལ་མི་འདོད་བཞིན་དུ་སྤྲོས་པའི་མཚན་མ་འབྱུང་བས་སོ།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།རབ་ཏུ་དགའ་བ་ནི་མདོ་སྡེ་རྒྱན་ལས།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བྱང་ཆུབ་དང་ནི་ཉེ་བ་དང་།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།སེམས་ཅན་དོན་སྒྲུབ་མཐོང་བ་ལ།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།རབ་ཏུ་དགའ་བ་སྐྱེ་འགྱུར་ཏེ།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།དེ་ཕྱིར་རབ་དགའ་ཞེས་བརྗོད་དོ།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།དྲི་མ་མེད་པ་ནི་འཆལ་ཚུལ་རྩོམ་པའི་དྲི་བྲལ་ཕྱིར།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།འོད་བྱེད་པ་ནི་ཆོས་ཀྱི་སྣང་བ་ཆེན་པོ་ནི།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།བྱེད་ཕྱིར་དེ་ནི་འོད་བྱེད་པའོ།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།འོད་འཕྲོ་བ་ཅན་ནི།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འདི་ལྟར་བྱང་ཆུབ་ཕྱོགས་མཐུན་ཆོས།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།གཉིས་པོ་སྲེག་བྱེད་ས་དེ་ནི།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འོད་འཕྲོ་བ་ཞེས་ངེས་པར་བརྗོད།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སེམས་ཅན་རྣམས་ཡོངས་སྨིན་བྱེད་ཅིང་།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།རང་གི་སེམས་ཀྱང་སྲུང་བའི་ཕྱིར།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།བློ་ལྡན་རྣམས་ཀྱིས་སྦྱང་དཀའ་བ།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།དེ་ཕྱིར་སྦྱང་དཀའ་ཞེས་བྱའོ།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།ཡང་ན་དྷུར་ཛ་ཐུབ་དཀའ་ལ་འཇུག་སྟེ་བདུད་དང་མུ་སྟེགས་ཀྱིས་ཐུབ་པར་དཀའ་བས་སོ།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འཁོར་བ་དང་ནི་མྱ་ངན་འདས།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།གཉིས་འདིར་མངོན་དུ་གྱུར་པའི་ཕྱིར།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།མངོན་དུ་གྱུར་པའི་སར་འདོད་དོ།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།མཚན་མ་མེད་པ་ནི་ས་བདུན་པ་ལ་བསྒྲིམས་ན་ཇི་ཙམ་འདོད་པར་སྤྲོས་པའི་མཚན་མ་མི་འབྱུང་བའི་ཕྱིར་རོ།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བགྲོད་གཅིག་ལམ་དང་འབྲེལ་བའི་ཕྱིར།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།རིང་དུ་སོང་བའི་སར་འདོད་དོ།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།མངོན་པར་འདུ་བྱེད་པ་མེད་པ་ནི་སྤྲོས་པའི་འདུ་བྱེད་ཡེ་མི་འབྱུང་བའོ།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འདུ་ཤེས་གཉིས་ཀྱིས་མི་གཡོའི་ཕྱིར།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།མི་གཡོ་བ་ཡི་སར་འདོད་དོ།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སོ་སོ་ཡང་དག་རིག་བློ་བཟང་།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།ས་དེ་ལེགས་པའི་བློ་གྲོས་ཡིན།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།ཆོས་ཀྱི་སྤྲིན་ནི།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སྤྲིན་བཞིན་གཉིས་ཀྱིས་ནམ་མཁའི་ཆོས།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།ཁྱབ་པའི་ཕྱིར་ན་ཆོས་ཀྱི་སྤྲིན།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།དེ་ལ་མོས་པས་སྤྱོད་པ་ནི་རྣམ་པར་མི་རྟོག་པ་མ་གྲུབ་པ་ཡིན་ལ།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ས་དང་པོ་ཡན་ཆད་ནི་གྲུབ་པ་ཡིན་ནོ།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།དེ་ལ་ཡང་ས་བདུན་ནི་མ་གྲུབ་པ་ཡིན་ལ་བརྒྱད་པ་ལ་སོགས་པ་ནི་གྲུབ་པ་ཡིན་ཏེ་མདོ་སྡེ་རྒྱན་ལས།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ས་རྣམས་ཐམས་ཅད་མ་གྲུབ་དང་།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གྲུབ་པ་དག་ཏུ་ཤེས་པར་བྱ།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།གྲུབ་པ་དག་ཀྱང་མ་གྲུབ་དང་།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།གྲུབ་པ་དག་ཏུ་ཡང་འདོད་དོ།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།དེ་ཉིད་ཀྱི་ཕྱིར་ས་བཅུ་པ་ལས།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རྣམ་པར་མི་རྟོག་པའི་ངང་ལ་གནས་པ་དེ་སངས་རྒྱས་རྣམས་ཀྱིས་བསྐུལ་ནས་སྐུ་དང་ཞིང་ཁམས་དང་འཕྲིན་ལས་སོགས་པ་སྒྲུབ་པར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ན་དུ་ཞུགས་པ་རིམ་གྱིས་པ་དང་ཅིག་ཅར་བ་ལ་རིམ་གྱིས་པ་བཤད་ཟིན་དྲན་པ་ལ་སྦྱར་བ་ལ་གསུངས་པ་ནི་མདོ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།ཇི་སྐད་བསྟན་པ་ནི་སྔར་བཤད་པའོ།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།ཅིག་ཅར་བ་ལ་མི་ལྕོགས་པ་མེད་པ་ལ་བརྟེན་ཏེ་བདེན་པ་རྣམས་མངོན་པར་རྟོགས་པར་བྱས་ནས་ཞེས་སྦྱར་རོ།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།འཇིག་རྟེན་ལས་འདས་པའི་ལམ་ནི་སྒོམ་ལམ་མོ།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ར་བྱ་བ་ནི་ཁམས་གསུམ་གྱི་ཆེན་པོའི་ཆེན་པོ་ལ་སོགས་པ་མཐོང་ལམ་གྱིས་མཐོང་སྤང་སྤོང་བ་བཞིན་ཅིག་ཅར་སྤོང་གི་འཇིག་རྟེན་པའི་ལམ་གྱིས་ས་དགུའི་སྤང་བྱ་རིམ་གྱིས་སྤོང་བ་བཞིན་ནི་མ་ཡིན་ནོ་ཞེས་བྱ་བའི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།གདགས་པ་ནི་ཡིན་པ་སྟེ་དེ་གཉིས་ཁོ་ནར་འགྱུར་གྱི་བར་པ་གཉིས་སུ་མི་འགྱུར་རོ།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སྔ་ཕྱི་གཉིས་ཀྱི་སྤངས་པའི་རིམ་པ་ཁམས་གསུམ་གྱི་མཐོང་སྤང་དང་སྒོམ་སྤང་མ་ལུས་པ་སྤངས་པ་ལམ་གཉིས་པོ་ཐོབ་པའི་ཚེ་ཚང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བར་པ་གཉིས་ཀྱིས་སྤངས་པའི་རིམ་པ་འདོད་ཁམས་ཁོ་ནས་ཕྱེ་བ་དེ་འདི་ལ་བརྩིར་མི་རུང་བའི་ཕྱིར་རོ།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འདི་ལ་མེད་པས་འདི་སྒོམ་ལམ་མི་སྒོམ་པ་ནི་མ་ཡིན་ཏེ་བྱང་ཆུབ་སེམས་དཔའ་ཡང་སྒོམ་ལམ་མི་སྒོམ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།གསུམ་པ་དེ་རང་སངས་རྒྱས་སུ་འགྱུར་ཚུལ་ལ་ཀུན་ཤེས་པ་ནི་དགྲ་བཅོམ་མོ།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།སྟོབས་ཅན་ནི་དེ་གྲུབ་པའོ།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།དབང་གིས་ནི་དེ་བཏབ་པའི་མཐུས་སོ།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།འདོད་ཁམས་སུ་སྐྱེ་བ་ནི་སྤང་བྱ་ལྷག་མ་རྣམས་རྒྱུད་ལ་ཡོད་པའི་ཕྱིར་རོ།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།ཉིད་ནི་ངོས་བཟུང་སྟེ་འོག་མ་ལ་འདོད་ཆགས་དང་མ་བྲལ་བས་གོང་མར་སྐྱེ་མི་སྲིད་པའི་ཕྱིར་རོ།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།སངས་རྒྱས་འབྱུང་བ་མེད་པ་ན་ཞེས་བྱ་བས་ནི་ཡོད་ན་ཉན་ཐོས་དགྲ་བཅོམ་དུ་འགྱུར་བ་སྟོན་ཏོ།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།ཡང་ན་སྨོན་ལམ་གྱི་དབང་གིས་རང་རྒྱལ་དུ་འགྱུར་རོ་ཞེས་རྣམ་པ་གཞན་དུ་སྦྱར་རོ།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།དོན་འདི་ཉིད་རྗོད་པར་བྱེད་པའི་ལུང་ནི་སོར་མོའི་རྩེ་མོའི་མདོ་ལས།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ཕུང་པོ་ཐམས་ཅད་གཅིག་ཏུ་བསྡོམས་ཏེ་འདི་ལྟར་སློབ་སྟེ་འདི་དག་ཐམས་ཅད་ནི་མི་རྟག་པ་འདི་དག་ཐམས་ཅད་ནི་སྡུག་བསྔལ་བ་ཞེས་བྱ་བས་སྒོམ་ཚུལ་གསུང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རྒྱུན་དུ་ཞུགས་པ་དང་དགྲ་བཅོམ་པ་ཞེས་བྱ་བའི་རིམ་པ་གསུངས་ཤིང་།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དཔལ་ཕྲེང་སེང་གེའི་ང་རོའི་མདོ་ལས་ཀྱང་།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པེས་ཉན་ཐོས་སུ་གྱུར་ནས་རང་སངས་རྒྱས་སུ་འགྱུར་རོ་ཕྱིས་ནི་རྫོགས་པའི་སངས་རྒྱས་སུ་འགྱུར་ར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དོན་བྱས་མ་ཡིན་དེ་སངས་རྒྱས།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།མེད་པར་སྐྱེས་ནས་སྤྲུལ་དོན་གཉེར།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།བསམ་གཏན་དོན་བརྩོན་དེ་བསྟེན་ནས།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ངོན་རྟོགས་ཀྱི་ཕྱི་དོན་ལ་དང་པོ་མཚན་ཉིད་ནི་སེམས་དང་སེམས་བྱུང་དགེ་བ་ལམ་ལ་གནས་པའི་རྒྱུད་དང་འབྲེལ་བར་བྱུང་བ་ཡིན་ཏེ་རིམ་པ་བཞིན་བེམ་པོ་དང་དངོས་མེད་དང་མི་དགེ་བ་དང་ལུང་མ་བསྟན་དང་ལམ་ལ་མ་ཞུགས་པའི་ལས་དགེ་བ་རྣམས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།གཉིས་པ་དབྱེ་བ་ནི་བཅུ་པོ་ཉིད་ལ་སོ་སོ་སྐྱེ་བོ་དང་འཕགས་པ་གཉིས་ཀྱིས་བསྡུས་པའམ།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སློབ་མི་སློབ་གཉིས་དང་ཐེག་པ་གཉིས་དང་གསུམ་མོ།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།དེ་ལ་སོ་སོ་སྐྱེ་བོ་ཁོ་ནས་བསྡུས་པ་ནི་དང་པོ་གཉིས་སོ།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།འཕགས་པ་ཁོ་ནས་བསྡུས་པ་ནི་འཇིག་རྟེན་ལས་འདས་པའི་ལམ་གསུམ་གྱིས་བསྡུས་པ་གསུམ་མོ།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ཐུན་མོང་བས་བསྡུས་པ་ཀུན་ཏུ་མི་འབྱུང་བ་དང་ཐ་མ་གསུམ་སྟེ་བཟོད་ཐོབ་ངན་སོང་ཡོང་མི་ལྟུང་ཞེས་འབྱུ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།སློབ་པ་ཁོ་ནས་བསྡུས་པ་ནི་དང་པོ་དྲུག་གོ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།མི་སློབ་པ་ཁོ་ནས་བསྡུས་པ་ནི་མཐར་ཐུག་པའོ།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།ཐེག་ཆུང་ཁོ་ནས་བསྡུས་པ་ཉན་རང་དང་ཐེག་ཆེན་ཁོ་ནས་བསྡུས་པ་སངས་རྒྱས་དང་བྱང་ཆུབ་སེམས་དཔའོ།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།ཉན་ཐོས་ཀྱི་ཐེག་པ་ཁོ་ནས་བསྡུས་པ་ཉན་ཐོས་དང་།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རང་སངས་རྒྱས་ཀྱི་ཐེག་པ་ཁོ་ནས་བསྡུས་པ་རང་སངས་རྒྱས་སོ།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།ཐེག་ཆེན་པ་ཁོ་ནས་བསྡུས་པ་ནི་སྔ་མ་གཉིས་སོ།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།ཐེག་པ་གསུམ་ཐུན་མོང་བས་བསྡུས་པ་ནི་སྔ་མ་བདུན་ནོ།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།གསུམ་པ་ངེས་ཚིག་ནི་ལམ་ལྔ་ལ་སོགས་པའི་བློ་འདིས་མངོན་པར་རྟོགས་པས་ན་མངོན་རྟོགས་དང་།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བདེན་བཞི་ལ་སོགས་པ་འདི་མངོན་པར་རྟོགས་པས་ན་མངོན་རྟོགས་སོ།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།གཞུང་གི་དོན་ལ་མངོན་པར་རྟོགས་པའི་དོན་དངོས་དང་།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དེས་བསྡུས་པའི་ཡོན་ཏན་དང་།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མངོན་རྟོགས་ཀྱི་ཁྱད་པར་གྱི་ཆོས་བཤད་པ་གསུམ་ལས་དང་པོ་ལའང་དོན་གསུམ་གྱི་མངོན་རྟོགས་ཀྱི་དབྱེ་བ་ནི་མངོན་པར་རྟོགས་པ་རྣམ་པར་གཞག་པ་གང་ཞེ་ན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ལ་ཆོས་མངོན་རྟོགས་ནི་གཞན་གྱི་སྒྲ་ལ་བརྟེན་ནས་བདེན་པའི་དབང་དུ་བྱས་པའི་གསུང་རབ་ཀྱི་ཆོས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།གནས་སྐབས་ན་ཞེས་བྱ་བ་དང་།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བདེན་པའི་ཆོས་ནི་མི་རྟག་པ་དང་སྟོང་ཉིད་ལ་སོགས་པ་སྟེ་ཆེན་པོ་ནི་ཚོགས་ལམ་གྱི་བཟོད་པ་ལ་ལྟོས་ནས་སོ།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།ཆེན་པོའི་ཆུང་ངུ་ནི་དྲོད་དོ།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།ཆེན་པོའི་འབྲིང་ནི་རྩེ་མོ་དང་བཟོད་པའོ།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།ཆེན་པོའི་ཆེན་པོ་ནི་ཆོས་མཆོག་གོ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།རབ་ཏུ་ཕྱེ་བ་ནི་བསྡུས་པའོ།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།དེ་ཁོ་ན་ནི་མི་རྟག་པ་ལ་སོགས་པ་བདེན་བཞིའི་དེ་ཁོ་ན་ཉིད་དོ།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་པར་འཇོག་པ་ནི་མི་རྟག་པ་ལ་སོགས་པར་བློས་རྣམ་པར་འཇོག་པའི་དེ་ཉིད་ནི་མངོན་པར་རྟོགས་པའི་མཐའ་ལས་བྱུང་བའི་རྗེས་ཐོབ་ཀུན་རྫོབ་ཤེས་པ་ནི་གཞན་དབང་འཛིན་པ་དག་འཇིག་རྟེན་པ་སྟེ་དེས་ཐོབ་པ་ནི་འཇིག་རྟེན་ལས་འདས་པའི་ཡེ་ཤེས་དེས་དག་པ་འཇིག་རྟེན་པའི་ས་བོན་གསོས་བཏབ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ཏུ་རྗེས་ཤེས་དེ་མངོན་དུ་བྱེད་པ་མ་ཡིན་པ་ནི་སྐད་ཅིག་བཅུ་དྲུག་བར་མ་ཆད་དུ་འབྱུང་བས་འཇིག་རྟེན་པའི་སེམས་ཀྱི་སྐབས་མ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།དག་པ་འཇིག་རྟེན་པ་དེ་དག་གི་སྒོམ་པའི་ལམ་གྱི་རྗེས་ཐོབ་ལ་ཞེས་སྦྱར་རོ།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།སྒོམ་ལམ་ཐམས་ཅད་ནི་འཇིག་རྟེན་པ་དང་དེ་ལས་འདས་པ་གཉིས་ཏེ་མཐོང་ལམ་གྱི་རྗེས་ལ་བྱུང་བས་སོ།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།ཤེས་པ་ནི་སྤངས་རྟོགས་དང་མཛད་པ་ལ་སོགས་པའི་ཡོན་ཏན་ཤེས་པ་སྟེ་དད་པ་མི་ལྡོག་པའི་རྒྱུའོ།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བཅས་པ་མི་བྱ་བ་སྟེ་མི་བྱེད་པའི་ཟག་མེད་ཀྱི་སྡོམ་པ་ཐོབ་པས་འཕགས་པ་སློབ་པ་ཞེས་སྦྱར་ཏེ་ཟད་པ་ནི་རྒྱུ་ཟ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།གནས་ངན་པར་སོང་བ་དང་།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འགྲོ་བ་ངན་པར་འགྲོ་བ་དང་།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ལོག་པ་སྟེ་སྡུག་བསྔལ་གྱི་གཡང་སར་ལྟུང་བ་ཞེས་སྦྱར་རོ།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ོ་དེ་ཉིད་གཞན་གྱི་སྒྲ་ལ་བརྟེན་ནས་རྟོགས་ན་ཉན་ཐོས་ཀྱི་མངོན་རྟོགས་དང་མ་བརྟེན་པར་རང་གིས་རྟོགས་ན་རང་སངས་རྒྱས་ཀ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འགྲུབ་པའི་བཟོད་པ་ནི་ཉན་རང་གི་རིགས་ཅན་ལ་བསྟན་པར་བྱ་བའི་ཕྱིར་བདུན་པོ་ཇི་ལྟ་བ་བཞིན་ཤེས་པ་སྟ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བརྩེ་ལྡན་སྡུག་བསྔལ་གཞོམ་པའི་ཕྱིར།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།ཐབས་རྣམས་ལ་ནི་མངོན་སྦྱོར་མཛད།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།ཐབས་བྱུང་དེ་རྒྱུ་ལྐོག་གྱུར་པ།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།དེ་འཆད་པ་ནི་དཀའ་བ་ཡིན།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མི་བྱེད་པ་ནི་ཉན་རང་གི་མངོན་རྟོགས་མངོན་དུ་བྱས་ན་ཞི་བར་ལྟུང་ནས་སེམས་ཅན་གྱི་དོན་ལས་ཉམས་འགྲོ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།དེ་ལྟར་ཡོངས་སུ་ཤེས་པའི་མངོན་རྟོགས་བསྟན་ནས་ཡང་ཞེས་བྱ་བས་མངོན་དུ་བྱེད་པའི་མངོན་རྟོགས་སྟོན་ཏོ།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།ས་རབ་ཏུ་དགའ་བ་ནི་མཚོན་པ་སྟེ་ས་ཐམས་ཅད་དོ།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།སྐྱོན་ནི་རང་རང་གི་སྤང་བྱ་སྟེ་མེད་པ་ནི་དག་པའོ།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ག་པ་ཆེ་ཆུང་གི་མངོན་རྟོགས་ཀྱི་ཁྱད་པར་བཤད་པ་ལ་དང་པོ་ཁྱད་པར་གྱི་དབྱེ་བ་ལ་དམིགས་པའི་ཁྱད་པར་ནི་འདིས་ཤིན་ཏུ་རྒྱས་པའི་སྡེ་སྣོད་ལ་དམིགས་ལ་ཉན་ཐོས་ཀྱིས་རང་དོན་ཙམ་སྟོན་པའི་མདོ་སྡེ་ལ་དམི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།ཉེ་བར་སྟོན་པ་ནི་གྲངས་མེད་གསུམ་དུ་ཚོགས་གསོག་པའོ།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།རབ་ཏུ་རྟོགས་པ་ནི་བདག་མེད་གཉིས་ཀ་རྟོགས་པའོ།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།ཁས་ལེན་པ་ནི་རང་གཞན་མཉམ་པར་འདོད་པའོ།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།ངེས་པར་འབྱུང་བ་ནི་ས་བཅུས་སོ།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ནི་ཐབས་ཤེས་རབ་ཟུང་དུ་འབྲེལ་བ་སྟོན་པའི་དགེ་བཤེས་སམ་ཡང་ན་རང་ཉིད་སྲིད་ཞི་ལ་མི་གནས་པའི་མྱང་འདས་འཛིན་པ་ཡིན་ཏེ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བདག་སྲེད་མ་ལུས་ཤེས་རབ་ཀྱིས་བཅད་དེ།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།སེམས་ཅན་སྲེད་ཕྱིར་བརྩེ་ལྡན་ཞི་ཐོབ་མིན།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།དེ་ལྟར་བློ་བརྩེ་བྱང་ཆུབ་ཐབས་བསྟེན་ནས།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།འཕགས་པ་འཁོར་བའམ་མྱ་ངན་འདས་མི་འགྱུར།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།གནས་ནི་སངས་རྒྱས་ཀྱི་ཞིང་སྦྱོང་བའོ།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།འཁོར་གཡོག་ནི་གདུལ་བྱ་མང་པོ་སྡུད་པའོ།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ར་སྐྱེ་བ་ནི་སངས་རྒྱས་ཀྱི་གདུང་འཚོབ་ནུས་པའམ་རྒྱལ་པོ་ལ་སོགས་པའི་རིགས་ཁྱད་པར་ཅན་དུ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།སྐྱེ་བའི་ཁྱད་པར་ནི་ལོངས་སྐུའི་འཁོར་དུ་སྐྱེ་བའམ་རང་ཉིད་འཁོར་མང་པོ་ཅན་དུ་སྐྱེ་བའོ།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འི་ཁྱད་པར་ཕྱེ་སྟེ་བཤད་པ་ལ་གནས་གྱུར་ནི་སྒྲིབ་པ་གཉིས་ཀ་ཟད་པས་སྟོབས་བཅུ་ལ་སོགས་པ་ཡོན་ཏན་བླ་ན་མེད་པ་ཐམས་ཅད་ཀྱི་གནས་སུ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།ཡོན་ཏན་ཕུན་སུམ་ཚོགས་པ་ནི་སངས་རྒྱས་ཀྱི་ཆོས་མ་འདྲེས་པ་ལ་སོགས་པ་དཔག་མེད་ཐོབ་པའོ།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།རྣམ་པ་ལྔའི་ཁྱད་པར་ནི་འགྲེལ་པ་ལས།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རྣམ་པར་དག་དང་ཡོངས་དག་དང་།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།ལུས་དང་ལོངས་སྤྱོད་རྫོགས་པ་དང་།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།ལས་ཀྱི་སངས་རྒྱས་ཆོས་རྣམས་ཀྱི།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།ཁྱད་པར་ཡོངས་སུ་བརྗོད་པ་ཡིན།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།ཞེས་འབྱུང་སྟེ་དེ་ལ་རྣམ་པར་དག་པའི་ཁྱད་པར་ནི་ཉོན་མོངས་པ་བག་ཆགས་དང་བཅས་པ་ཟད་པའོ།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།ཡོངས་སུ་དག་པ་ནི་སངས་རྒྱས་ཀྱི་ཞིང་སྦྱོང་བའོ།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།ལུས་ནི་ཆོས་སྐུའི་ལུས་རྫོགས་པའོ།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།ལོངས་སྤྱོད་ནི་ཐེག་ཆེན་གྱི་ཆོས་སྣ་ཚོགས་ལ་ལོངས་སྤྱོད་པའོ།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ཁྱད་པར་ནི་སྤྲུལ་པ་སྣ་ཚོགས་ཀྱི་ནམ་མཁའི་མཐའ་དང་མཉམ་པར་སངས་རྒྱས་ཀྱི་མཛད་པ་འགྲོ་བ་ལམ་གྱི་རྟེན་ལ་འག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ལམ་ལ་འགོད་པ་དང་།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ལམ་གྱི་འབྲས་བུ་ལ་འགོད་པའོ།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གྱི་ཁྱད་པར་ལ་སྐུ་དང་པོ་ཆོས་སྐུའི་དོན་དངོས་ནི་ཟག་མེད་ཀྱི་སེམས་དང་སེམས་བྱུང་ཡེ་ཤེས་བཞིས་བསྡུས་པ་ཡིན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མེ་ལོང་ཡེ་ཤེས་མི་གཡོ་སྟེ།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།ཡེ་ཤེས་གསུམ་ནི་དེ་ལ་བརྟེན།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།མཉམ་པ་ཉིད་དང་སོ་སོར་རྟོག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།བྱ་བ་སྒྲུབ་པ་ཁོ་ནའོ།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།མེ་ལོང་ལྟ་བུའི་ཡེ་ཤེས་ནི་དེ་ཉིད་ལས།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མེ་ལོང་ཡེ་ཤེས་ང་ཡི་མེད།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།ཡོངས་སུ་མ་ཆད་རྟག་ཏུ་ལྡན།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།ཤེས་བྱ་ཀུན་ལ་མ་རྨོངས་པ།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།རྟག་ཏུ་དེ་ལ་མངོན་ཕྱོགས་མིན།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།ཞེས་གང་འབྱུང་བ་ཡིན་ཏེ་འདི་ནི་ཀུན་གཞི་གནས་གྱུར་པ་ཡིན་ནོ།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།དེ་ལ་སྤྲུལ་སྐུ་དང་ཡེ་ཤེས་གཞན་རྣམས་གཟུགས་བརྙན་བཞིན་འབྱུང་བས་ན་མེ་ལོང་ལྟ་བུ་ཞེས་བརྗོད་དོ།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།ཡེ་ཤེས་གཉིས་པ་ནི་དེ་ཉིད་ལས།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སྒོམ་པ་དག་པས་སེམས་ཅན་ལ།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།མཉམ་པ་ཉིད་ཀྱི་ཡེ་ཤེས་འདོད།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།མི་གནས་ཞི་བར་ཞུགས་པ་ནི།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།མཉམ་ཉིད་ཡེ་ཤེས་ཡིན་པར་འདོད།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།ཅེས་འབྱུང་སྟེ་དེའི་མཛད་པ་ནི།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དུས་རྣམས་ཀུན་ཏུ་བྱམས་པ་དང་།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།ཐུགས་རྗེ་ཆེན་པོ་དག་དང་ལྡན།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།སེམས་ཅན་རྣམས་ལ་མོས་པ་བཞིན།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།སངས་རྒྱས་སྐུ་ནི་ངེས་པར་སྟོན།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།འདི་ནི་ཉོན་ཡིད་གནས་གྱུར་པ་ཡིན་ནོ།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།ཡེ་ཤེས་གསུམ་པ་ནི་དེ་ཉིད་ལས།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།ཤེས་བྱ་ཀུན་ལ་རྟག་མི་ཐོགས།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།ཏིང་ངེ་འཛིན་དང་གཟུངས་རྣམས་ཀྱི།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།གཏེར་དང་འདྲ་བ་ཁོ་ན་ཡིན།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།འཁོར་གྱི་དཀྱིལ་འཁོར་རྣམས་སུ་ནི།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།འབྱོར་པ་ཐམས་ཅད་སྟོན་མཛད་པ།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།ཐེ་ཚོམ་ཐམས་ཅད་གཅོད་པ་ཡི།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།ཆོས་ཆེན་ཆར་ནི་རབ་ཏུ་འབེབས།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འདི་ནི་ཡིད་ཤེས་གནས་གྱུར་པ་ཡིན་ནོ།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བྱ་བ་སྒྲུབ་པའི་ཡེ་ཤེས་ནི།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།ཁམས་གསུམ་ཀུན་ཏུ་སྣ་ཚོགས་ཤིང་།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།དཔག་མེད་བསམ་ཡས་སྲུང་བ་ཡིས།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།སེམས་ཅན་ཀུན་དོན་སྒྲུབ་པའོ།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།ཞེས་འབྱུང་སྟེ་འདི་ནི་སྒོ་ལྔའི་ཤེས་པ་གནས་གྱུར་པ་ཡིན་ནོ།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།བཞི་པོ་དེ་ནི་སྔོན་ཐོས་པའི་ཆོས་འཛིན་པ་དང་མཉམ་ཉིད་དུ་གནས་པ་ལ་སོགས་པ་ཡིན་ཏེ་དེ་ཉིད་ལས།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འཛིན་པའི་ཕྱིར་དང་སེམས་མཉམ་ཕྱིར།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།ཡང་དག་ཆོས་རབ་སྟོན་ཕྱིར་དང་།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།བྱ་བ་སྒྲུབ་པ་ཉིད་ཀྱི་ཕྱིར།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།ཡེ་ཤེས་བཞི་པོ་ཡང་དག་འབྱུང་།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ཡེ་ཤེས་འདི་དག་མཉམ་བཞག་འབའ་ཞིག་ཡིན་གྱི་རྗེས་ཐོབ་ནི་མེད་དེ་བྱང་ཆུབ་སེམས་དཔའ་དང་ཁྱད་མེད་པར་འགྱུར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གླང་ཆེན་བཞེངས་ཀྱང་མཉམ་པར་བཞག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།གླང་ཆེན་བཞུགས་ཀྱང་མཉམ་པར་བཞག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།རྟག་ཏུ་མཉམ་པར་བཞག་པ་ཡིན།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།གཞན་དག་ནི་རྒྱུད་བླ་མ་ལས།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ཤེས་རབ་ཡེ་ཤེས་རྣམ་གྲོལ་རྣམས།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།གསལ་དང་འཕྲོ་དང་དག་ཕྱིར་དང་།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།ཐ་དད་མེད་ཕྱིར་འོད་དང་ཟེར།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།ཉི་མའི་དཀྱིལ་འཁོར་རྣམས་དང་མཚུངས།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ན་དེར་མཉམ་བཞག་དང་རྗེས་ཐོབ་ཕྱེ་ནས་བཤད་པའི་ཕྱིར་གཉིས་སུ་ཡོད་ལ་མཉམ་བཞག་ནི་སྣང་མེད་དང་རྗེས་ཐོབ་ནི་གཟུང་འཛིན་གཉིས་སྣང་དུ་འདོད་དེ་ཇི་ལྟར་བརྒྱད་སྟོང་པའི་འགྲེལ་པ་ལ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།གཉིས་སྣང་གི་དབང་དུ་བྱས་ནས་དབུ་མའི་དེ་ཁོ་ན་ཉིད་ལ་འཇུག་པ་ལས།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སེམས་ཅན་རྣམས་ཀྱི་དོན་མཛད་ཐབས།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།རྣམ་རྟོག་ཡེ་ཤེས་མངའ་བས་ན།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།དེ་ཡི་ཀུན་མཁྱེན་རྩོམ་པ་ཉིད།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།དེ་དོན་ཡིན་ཕྱིར་ཉེས་པ་མེད།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།ཡང་ཁ་ཅིག་ནི་སྒྲིབ་པ་མ་ཟད་པར་འགྱུར་བའི་ཕྱིར་གཟུང་འཛིན་གྱི་སྣང་བ་མེད་དོ་ཞེས་ཟེར་རོ།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།གཞན་དག་ནི་ཇི་སྙེད་པ་མི་མཁྱེན་པར་འགྱུར་བའི་ཕྱིར་སྣང་བ་དང་བཅས་པ་ཡིན་ཏེ་ཕྱི་རོལ་དོན་གྲུབ་ལས།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རིང་དང་ཕྲ་སོགས་ཤེས་པ་ལས།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།རྣལ་འབྱོར་ཅན་ཞེས་བྱེ་བྲག་དབྱེའི།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།ཐམས་ཅད་མཁྱེན་མིན་ཐལ་འགྱུར་ཕྱིར།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།གཉིས་ཀྱི་རྣམ་པ་ལས་གྲོལ་མིན།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།གཉིས་རྣམ་གྲོལ་བའི་ཤེས་པ་ལ།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།རྣམ་པ་ཀུན་ཏུ་ཀུན་རིག་ཅེས།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།བྱ་བ་འདི་ནི་ཡ་མཚན་ཆེ།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།དེ་ཕྱིར་འཛིན་པའི་ངོ་བོར་ཡོད།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།འོན་ཀྱང་བཅོམ་ལྡན་འདས་ནི་སེམས་ཀྱི་སེམས་ལ་དབང་སྒྱུར་བས་ཇི་ལྟར་ཡང་མཁྱེན་པ་ཡིན་ནོ།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།གཉིས་པ་དེས་ཤེས་བྱ་ཇི་ལྟར་མཁྱེན་ཚུལ་ལ་གཞན་ཕྱོགས་དགག་པ་ནི་བྱེ་བྲག་ཏུ་སྨྲ་བ་རྣམས་མཛོད་ལས།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རྒྱུན་གྱིས་འཇུག་པའི་ཕྱིར་ན་དཔེར།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།མེ་ཡིས་ཐམས་ཅད་སྲེག་འདོད་བཞིན།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།དེ་བཞིན་ཐམས་ཅད་མཁྱེན་འདོད་བྱའི།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།ཐམས་ཅད་ཅིག་ཅར་རིག་ཕྱིར་མིན།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རིམ་གྱིས་ཐམས་ཅད་མཁྱེན་པར་འདོད་པ་དེ་ནི་མ་ཡིན་ཏེ་སངས་རྒྱས་ཀྱི་ཆོས་མ་འདྲེས་པ་སྟོན་པའི་མདོ་ལས་དུས་གསུམ་ལ་མ་ཆགས་མ་ཐོགས་པའི་ཡེ་ཤེས་ཀྱི་གཟིགས་པ་འཇུག་གོ་ཞེས་གསུངས་པ་དང་འགལ་བར་འགྱུར་ཏེ་རིམ་གྱིས་ཤེས་པ་ནི་ཆགས་ཐོགས་དང་བཅ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ཅིག་ཅར་མི་ཤེས་པའི་རྒྱུ་ནི་སྒྲིབ་པ་ཁོ་ན་ཡིན་ཏེ་རྒྱུ་གཞན་དང་རྒྱུ་མེད་དུ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།སྒྲིབ་པ་དང་བཅས་ན་ནི་སྤངས་རྟོགས་མཐར་མ་ཕྱིན་པར་ཐལ་བར་འགྱུར་རོ།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དབུ་མ་ནག་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ན་རེ།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ཡེ་ཤེས་ཐམས་ཅད་ནི་གཞན་སྣང་ཡིན་གྱི་རང་རྒྱུད་ལ་ནི་མེད་དེ་ལམ་བསྒོམས་པས་ཡེ་ཤེས་ནམ་མཁའ་ལ་སྤྲིན་དེངས་པ་བཞིན་ཟ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།སེམས་ཀྱི་རྒྱུ་དང་རང་བཞིན་ནི་མ་རིག་པ་ཡིན་ཏེ་དེ་ཟད་ན་སེམས་ཇི་ལྟར་འབྱུང་བར་འགྱུར་ཏེ་ཞི་བའི་ལྷས།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ཡིད་བཞིན་ནོར་བུ་དཔག་བསམ་ཤིང་།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།ཇི་ལྟར་རེ་བ་ཡོངས་སྐོང་བ།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།དེ་བཞིན་གདུལ་བྱའི་སྨོན་ལམ་གྱི།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།དབང་གིས་རྒྱལ་བའི་སྐུར་སྣང་ངོ་།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།ཤིན་ཏུ་མི་བཟད་པའི་ཆད་པར་ལྟ་བ་འདི་དགག་པར་བྱ་སྟེ་ལུང་གིས་ནི་ཡུམ་ལས།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ཡེ་ཤེས་མེད་ན་ཡོན་ཏན་འཕེལ་མེད་བྱང་ཆུབ་མེད།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།རྒྱ་མཚོ་འདྲ་བའི་སངས་རྒྱས་ཆོས་ཀྱང་མེད་པར་འགྱུར།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།ཞེས་འབྱུང་བ་ལ་སོགས་པ་ཡིན་ནོ།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མི་འཐད་དེ་ལམ་བསྒོམས་པས་སེམས་འཛད་ན་ས་མཐོར་སོང་བ་ན་སེམས་མི་གསལ་དུ་འགྲོ་བར་འགྱུར་ན་དེའང་ལུང་དང་རིགས་པ་མང་པོ་དང་འགལ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ངས་རྒྱས་ཀྱི་སྐུ་དང་གསུང་གི་སྣང་བ་དེ་དག་སློབ་པའི་ཡེ་ཤེས་དང་སྨོན་ལམ་ལས་བྱུང་ན་བྱང་ཆུབ་སེམས་དཔའི་འཕྲིན་ལས་སུ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གདུལ་བྱའི་སྨོན་ལས་བྱུང་ན་སངས་རྒྱས་འཇིག་རྟེན་དུ་བྱོན་པ་ལ་མི་ལྟོས་པར་འགྱུར་ཞིང་།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སངས་རྒྱས་ཀྱི་ཡེ་ཤེས་ལས་བྱུང་ན་དེ་མེད་པ་ཉམས་སོ།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་མན་ཆད་ནི་ལམ་ཕྱི་མ་ཕྱི་མས་སེམས་སྔ་མ་སྔ་མ་ཟད་པར་བྱེད་ན་རྡོ་རྗེ་ལྟ་བུ་གོ་གང་གིས་འཇོམས་པར་བྱ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གཉེན་པོ་མེད་ན་ནི་དེས་སེམས་ཕྱི་མ་སྐྱེད་པར་འགྱུར་ལ།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ཡོད་ན་ནི་བརྗོད་དགོས་སོ།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།དེས་ན་དེའི་ཚེ་རྐྱེན་བཞི་ཚང་བར་ཡོད་པའི་ཕྱིར་སངས་རྒྱས་ཀྱི་སར་རིག་པ་འབྱུང་བ་ཡིན་ནོ།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མ་རིག་པར་འདོད་པ་ནི་དཔྱོད་པ་བ་དྲི་མ་སེམས་ཀྱི་རང་བཞིན་དུ་འདོད་པའི་ལུགས་ཡིན་ཏེ་གཞན་དུ་བསལ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ཀྱི་རྗེས་སུ་འབྲང་བ་རྣམས་ནི་རྣམ་འགྲེལ་ལས་སེམས་འདིའི་རང་བཞིན་འོད་གསལ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།དྲི་མ་རྣམས་ནི་གློ་བུར་བ།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ལུང་དེ་དང་དེ་ལས་ཡེ་ཤེས་མེད་པར་གསུངས་པ་དེ་ནི་ཀུན་རྫོབ་ཏུ་རིགས་པའི་རྗེས་སུ་འགྲོ་བའི་དངོས་མེད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དོན་དམ་དུ་ཅིར་ཡང་མ་གྲུབ་པ་ལ་དགོངས་པ་ཡིན་ཏེ་ལང་ཀར་གཤེགས་པ་ལས།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ཀུན་རྫོབ་ཏུ་ནི་ཐམས་ཅད་ཡོད།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།དམ་པའི་དོན་དུ་ཡོད་མ་ཡིན།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།ཆོས་རྣམས་ངོ་བོ་ཉིད་མེད་ལ།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།དམ་པའི་དོན་དུ་ཉེ་བར་བསྟན།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།དེས་ན་བཙུན་པ་ཞི་བའི་ལྷ་ལ་སོགས་པའང་ཡེ་ཤེས་བཞེད་དེ།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།ཀུན་ཏུ་ཐོགས་མེད་གཟིགས་པར་ལྡན།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ཐོ་རིས་དང་ཐར་པ་འདོད་པའི་མཁས་པ་དག་གིས་འདི་ལྟ་བུའི་སྨྲ་བ་པོ་དང་ལྷན་ཅིག་གནས་པར་ཡང་མི་བྱ་སྟེ་ལྷ་དང་བཅས་པའི་འཇིག་རྟེན་གྱི་སྟོན་པ་ལ་སྐུར་པ་བཏབ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ས་ན་ཡེ་ཤེས་སྒྱུ་མ་ལྟ་བུ་རང་རྒྱུད་ཀྱིས་བསྡུས་པ་ཡང་དག་པའི་ཀུན་རྫོབ་ཏུ་ཡོད་པ་ཁས་བླང་བར་བྱ་སྟེ་དེ་ཁས་མི་ལེན་པ་ནི་མེད་པར་མངོན་པར་ཞེན་པ་ངན་འགྲོར་ལྟུང་བར་འཕགས་པ་ཀླུ་སྒྲུབ་ཞབས་ལ་སོགས་པས་ལུང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་ཡེ་ཤེས་དེ་ཁྱད་པར་ཐམས་ཅད་དང་ལྡན་པའི་ད་ལྟར་བ་དངོས་སུ་ཤེས་པས་འདས་མ་འོངས་ཤུགས་ལ་ཤེ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ས་ཕྱག་པ་དངོས་སུ་ཤེས་ན་བུམ་པ་མེད་པར་ཤུགས་ལ་ཤེས་པ་བཞིན་ནོ།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་ལྟར་བའི་དངོས་པོ་འདི་འདས་པའམ་རྒྱུ་སྣ་ཚོགས་ལས་སྐྱེས་པའི་འབྲས་བུར་དངོས་སུ་ཤེས་ཙམ་ན་རྒྱུ་འདས་པ་སྣ་ཚོགས་ཤུགས་ལས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།མ་འོང་པ་སྣ་ཚོགས་སྐྱེད་པའི་རྒྱུར་དངོས་སུ་ཤེས་ཙམ་ན་འབྲས་བུ་མ་འོངས་པ་སྣ་ཚོགས་ཤུགས་ལ་ཤེས་སོ།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འོངས་དངོས་སུ་ཤེས་ན་ནི་འཁྲུལ་པར་འགྱུར་ཏེ་མེད་པ་དངོས་སུ་ཤེས་པའི་ཕྱིར་ཟླ་བ་གཉིས་འཛི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།རྒྱུ་འབྲས་ལས་དཔོག་པ་ནི་མ་ཡིན་ཏེ་རྟོག་པར་འགྱུར་བའི་ཕྱིར་དང་།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རྟགས་དང་བསྒྲུབ་བྱ་རིམ་ཅན་དུ་ཤེས་པར་འགྱུར་བའི་ཕྱིར་རོ།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།དེ་ལ་ཡེ་ཤེས་རྣམ་པ་མེད་པས་ཡུལ་གཅོད་ན་ནི་ད་ལྟར་བ་དངོས་སུ་འཛིན་པ་ཡིན་ལ།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བཅས་པས་ཡུལ་གཅོད་ན་ནི་ཡེ་ཤེས་ཤེས་བྱའི་རྣམ་པ་ཅན་དུ་སྐྱེས་པ་དངོས་སུ་མྱོང་བས་དོན་ལ་སྒྲོ་འདོགས་ཆ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ནི་བཞི་ཀས་ཀྱང་ཤེས་བྱ་མ་ལུས་པ་མཁྱེན་ཏེ་མདོ་ལས་སངས་རྒྱས་ཀྱི་བ་སྤུའི་བུ་གས་ཀྱང་ཤེས་བྱ་མ་ལུས་པ་མཁྱེན་པར་གསུང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ན་རང་རྣམས་ཀྱིས་ནི་སྔོན་སློབ་པའི་ཚེ་ཤེས་བྱ་མ་ལུས་པ་ལ་མ་སྦྱངས་པས་མི་སློབ་པའི་ཚེའང་ཤེས་བྱ་མ་ལུས་པ་མི་ཤེས་པ་ཡིན་ལ་སངས་རྒྱས་རྣམས་ནི་དེ་ལས་བཟློག་པ་ལྟར་ཡིན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རྣམ་པ་དུ་མར་ཐབས་མང་པོ།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།ཡུན་རིང་དུས་སུ་གོམས་པ་ལས།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།དེ་ལ་སྐྱོན་དང་ཡོན་ཏན་དག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།རབ་ཏུ་གསལ་བ་ཉིད་དུ་འགྱུར།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།དེས་ན་ཐུགས་ཀྱང་གསལ་བའི་ཕྱིར།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།རྒྱུ་ཡི་བག་ཆགས་སྤངས་པ་ཡིན།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།ཐུབ་ཆེན་གཞན་དོན་འཇུག་ཅན་གྱི།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།བསེ་རུ་ལ་སོགས་ཁྱད་འདི་ཡིན།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།དེ་དོན་ཕྱིར་ན་ཐབས་གོམས་པ།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།དེ་ཉིད་སྟོན་པ་ཡིན་པར་འདོད།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་ཡེ་ཤེས་དེ་རྟོག་པ་ཡིན་ན་དེ་མ་སྤངས་པར་འགྱུར་ལ་རྟོག་མེད་ཡིན་ན་ཆོས་སྟོན་པ་ལ་སོགས་པ་མི་རུང་ང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སྔོན་ལེགས་པར་སྦྱངས་པ་དང་སེམས་ཅན་གྱི་བསོད་ནམས་ཀྱིས་འབྱུང་སྟེ་གསང་བ་བསམ་གྱིས་མི་ཁྱབ་པ་ལས།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འཁྲུལ་འཁོར་ལས་བྱུང་སིལ་སྙན་ནི།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།རླུང་གིས་བསྐུལ་ནས་སྒྲ་འབྱུང་བ།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།དེ་ལ་འཁྲོལ་བྱེད་མེད་མོད་ཀྱི།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།འོན་ཀྱང་སྒྲ་དག་འབྱུང་འགྱུར་བ།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།དེ་བཞིན་ལེགས་པར་སྔར་སྦྱངས་ཕྱིར།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།སེམས་ཅན་བསམ་པས་བསྐུལ་བས་ན།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།སངས་རྒྱས་གསུང་དག་འབྱུང་མོད་ཀྱི།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།འདི་ལ་རྟོག་པ་སྤོང་མི་མངའ།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།ཡང་སྤྲུལ་པ་བྱེ་བ་ཕྲག་བརྒྱ་ལ་ཡེ་ཤེས་དེ་སྙེད་ཡོད་ན་རྒྱུད་དུ་མར་འགྱུར་ལ།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མེད་ན་སངས་རྒྱས་མ་ཡིན་པར་འགྱུར་རོ་ཞེ་ན།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ནི་སྒྱུ་མས་སྤྲུལ་པའི་རྟ་གླང་བཞིན་སངས་རྒྱས་མཚན་ཉིད་པར་མི་འདོད་ཀྱི་འོན་ཀྱང་ཆོས་སྐུ་ཉིད་སངས་རྒྱས་སུ་འདོད་དེ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དགེ་སློང་དག་ང་ནི་ཆོས་ཀྱི་སྐུས་ཡོངས་སུ་རྫོགས་པར་ལྟོས་ཤིག་ཅེས་བྱ་བ་དང་།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གང་གིས་ང་ལ་གཟུགས་སུ་མཐོང་།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།ལོག་པར་སྤོང་ལ་ཞུགས་པ་སྟེ།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།སྐྱེ་བོ་དེ་ཡིས་ང་མི་མཐོང་།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།སངས་རྒྱས་རྣམས་ནི་ཆོས་ཀྱི་སྐུ།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།འདྲེན་པ་རྣམས་ནི་ཆོས་ཉིད་བལྟ།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ངས་སྤྱོད་རྫོགས་པའི་སྐུ་ནི་མེ་ལོང་ལྟ་བུའི་ཡེ་ཤེས་ཉིད་ཟག་མེད་ཀྱི་ས་བོན་ལས་མཚན་དང་དཔེ་བྱད་འབར་བའི་སྐུར་སྣང་བ་ཡིན་ཏེ་མངོན་རྟོགས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།དཔེ་བྱད་བརྒྱད་ཅུའི་བདག་ཉིད་ནི།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།ཐེག་ཆེན་ཉེ་བར་ལོངས་སྤྱོད་ཕྱིར།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།ཐུབ་པའི་ལོངས་སྤྱོད་རྫོགས་སྐུར་བཞེད།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ུལ་པའི་སྐུ་ནི་དེ་གཉིས་ལས་ཤཱཀྱ་ཐུབ་པ་ལ་སོགས་པའི་སྤྲུལ་པ་རྣམ་པ་སྣ་ཚོགས་འབྱུང་བ་ཡིན་ཏེ་དེ་ཉི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གང་གིས་འཁོར་བ་ཇི་སྲིད་པར།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།འགྲོ་ལ་ཕན་པ་སྣ་ཚོགས་དག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།མཉམ་དུ་མཛད་པའི་སྐུ་དེ་ནི།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།ཐུབ་པའི་སྤྲུལ་སྐུ་རྒྱུན་མི་ཆད།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།འདིའི་དབྱེ་བ་ནི་སེམས་ཅན་དུ་སྣང་བ་རྣམ་པར་སྨིན་པའི་སྤྲུལ་སྐུ་དང་།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སེམས་ཅན་མ་ཡིན་པར་སྣང་བ་རྣམ་སྨིན་མ་ཡིན་པའི་སྤྲུལ་སྐུ་གཉིས་སམ།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ཡང་ན་བཟོ་དང་སྐྱེ་བ་དང་བྱང་ཆུབ་ཆེན་པོའི་སྤྲུལ་པ་སྟེ་གསུམ་ཡིན་ནོ།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།འདིར་མུ་བཞི་ལས་ལོངས་སྐུ་དང་།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སྤྲུལ་སྐུ་གཉིས་ཀ་ཡིན་པའི་མུ་ནི་ཤཱཀྱ་ཐུབ་པ་ལྟ་བུ་ཡིན་པར་གསེར་འོད་དམ་པ་ལས་བཤད་དོ།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གཉིས་ཀ་མ་ཡིན་པ་ནི་བུམ་པ་ལ་སོགས་པའོ།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།ལོངས་སྐུ་ཡིན་ལ་སྤྲུལ་སྐུ་མ་ཡིན་པ་ནི་འོག་མིན་ན་ངེས་པ་ལྔ་ལྡན་དུ་བཞུགས་པའི་རྣམ་པར་སྣང་མཛད་དོ།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ཡིན་ལ་ལོངས་སྐུ་མ་ཡིན་པ་ནི་བརྒྱ་བྱིན་དང་འཁོར་ལོས་སྒྱུར་བ་དང་དུད་འགྲོ་དང་བེམ་པོ་ལ་སོགས་པར་སྤྲུལ་ནས་དོན་མཛད་པ་རྣམས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།དེ་དག་ནི་སྐུ་གསུམ་ཡིན་ལ།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སྐུ་དེ་དག་བརྟགས་ན་སྤྲོས་བྲལ་དུ་གནས་པ་ནི་ངོ་བོ་ཉིད་ཀྱི་སྐུ་ཞེས་བྱ་སྟེ་དེ་ལྟར་བཞིའོ།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།འདི་ནི་དོན་དམ་པའི་སྐུ་དང་།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གསུམ་པོ་ལ་ནི་ཀུན་རྫོབ་ཀྱི་སྐུ་ཞེས་བྱ་སྟེ་དེ་ལྟར་གཉིས་སོ།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།སྐུ་ལྔ་ནི་སྤྲུལ་པས་སྤྲུལ་པ་བྱས་པ་དང་ལྔ་ཡིན་ཏེ་བདེན་གཉིས་ལས།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ཁྱབ་བདག་ཤུགས་ཀྱི་མཐུ་ཡིས་ནི།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།སྤྲུལ་པ་ཡིས་ཀྱང་སྤྲུལ་པ་ནི།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།ཇི་ལྟར་བཞེད་བཞིན་མཛད་ཉིད་དེ།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།མཛད་པ་ཀུན་ལ་འཇུག་པ་བཞིན།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ཁ་ཅིག་ནི་སྐུ་ནི་མི་རྟོག་པའི་ཡེ་ཤེས་ཀྱི་སྐུ་གཅིག་ཡིན་ལ་དེ་ལ་གདུལ་བྱའི་དབང་གིས་དུ་མར་སྣང་སྟེ་འཕགས་པ་འཇིག་རྟེན་ལས་འདས་པའི་ལེའུ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རྒྱལ་བས་ཆོས་ཉིད་ལུས་མེད་རབ་ཞི་བ།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།གཉིས་མེད་རང་བཞིན་མེད་པ་ཐུགས་ཆུད་ནས།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།གཟུགས་སྐུ་བཟང་པོ་མཚན་གྱིས་བརྒྱན་པ་ཡིས།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།འགྲོ་བ་མ་ལུས་བཀང་ཞིང་སྟོན་པར་མཛད།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།ཅེས་གསུངས་པའི་ཕྱིར་རོ་ཞེས་ཟེར་རོ།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།དེ་ལྟར་ན་སྐུ་གཅིག་ནས་ལྔའི་བར་དུ་གསུང་རབ་རྣམས་ལས་འབྱུང་བ་ཡིན་ནོ།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།འདི་དག་རྒྱས་པར་ནི་མངོན་པར་རྟོགས་པའི་རྒྱན་གྱི་མེ་ཏོག་ཏུ་བལྟའོ།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ཁྱད་པར་ནི་ལྷག་མེད་དུ་མྱ་ངན་ལས་འདས་ནས་སེམས་ཅན་གྱི་དོན་རྒྱུན་མི་གཅོ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།འདིའི་ལྷག་བཅས་ལྷག་མེད་ནི་སློབ་དཔོན་ཀླུའི་བཤེས་གཉེན་གྱི་སྐུ་གསུམ་གྲུབ་པ་ལས།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ཕུང་པོར་བཅས་པའི་མྱ་ངན་འདས།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།ཐུབ་སྐུ་གཉིས་ལ་བཞག་པ་ཡིན།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།ཕུང་པོ་ཀུན་དང་བྲལ་བའི་ཕྱིར།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།ཆོས་ཀྱི་སྐུ་ལ་ཕུང་པོ་མེད།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ཤིང་ཉེ་བར་འདྲེས་པའི་ཡེ་ཤེས་ཀྱི་ནུས་པ་ཐོབ་པ་ནི་ཡེ་ཤེས་ཆོས་དབྱིངས་དང་ཤིན་ཏུ་འདྲེས་པས་ཤེས་བྱ་ཐམས་ཅད་ལ་མངའ་བསྒྱུར་བའི་ནུས་པ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།སྒྲིབ་པ་ནི་ཐམས་ཅད་རྩ་བ་ནས་ཟད་པའོ།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་དང་ཉེ་བར་འདྲེས་པའི་ལས་བྱེད་པ་ནི་མངའ་བསྒྱུར་བའི་ནུས་པ་ཐོབ་ནས་རི་རབ་ཡུངས་འབྲུར་འཇུ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བསྐལ་པ་སྐད་ཅིག་ཏུ་འཇུག་པ་ལ་སོགས་པ་བྱེད་པ་སྟེ་བཟང་པོ་སྤྱོད་པ་ལས།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གང་ཡང་དུས་གསུམ་དག་གི་ཞིང་བཀོད་པ།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།དེ་དག་རྡུལ་གཅིག་སྟེང་དུ་མངོན་པར་སྒྲུབ།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།དེ་ལྟར་མ་ལུས་ཕྱོགས་རྣམས་ཐམས་ཅད་དུ།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།རྒྱལ་བ་དག་གི་ཞིང་རྣམ་བཀོད་ལ་འཇུག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ྫོགས་པར་བྱང་ཆུབ་པ་དང་མྱ་ངན་ལས་འདས་པ་སྟོན་པའི་ཐབས་ཀྱི་ཁྱད་པར་ནི་ནམ་མཁའི་མཐའ་དང་མཉམ་པར་འཁོར་བ་མ་སྟོངས་ཀྱི་བར་དུ་དེ་འདྲ་བར་སེམས་ཅན་གྱི་དོན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།ཡོངས་སུ་སྐྱོབ་པ་ལྔ་ནི་མདོ་སྡེ་རྒྱན་ལས།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འཚེ་བ་དག་ནི་ཐམས་ཅད་དང་།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།ཐབས་མ་ཡིན་དང་ངན་སོང་དང་།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།འཇིག་ཚོགས་ཐེག་པ་དམན་པ་ལས།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།དེ་ཕྱིར་སྐྱབས་ཀྱི་དམ་པའོ།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བསྡུས་པའི་ཡོན་ཏན་ལ་མངོན་རྟོགས་གང་གིས་བསྡུས་པ་ནས་བྱེད་པའི་ལས་བཤད་པའི་བར་དྲུག་གི་དང་པོ་རྗེས་དང་མཐར་ཐུག་གཉིས་ཀྱིས་བསྡུས་པ་ནི་ཉན་ཐོས་རྣམས་ཀྱི་སྒོམ་ལམ་དང་མི་སློབ་པའི་ལམ་ལ་མངོན་དུ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།གཉིས་པ་ཡོན་ཏན་གྱི་དབྱེ་བ་ན་དེ་དག་ཀྱང་ཞེས་བྱ་བས་སྟོན་ཏེ།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དོན་ལ་ཚད་མེད་ནས་རྣམ་མཁྱེན་གྱི་བར་བཅུ་དགུ་ཡོད་པའི་ཚད་མེད་བཞི་དང་མངོན་ཤེས་དང་པོ་ལྔ་ནི་ཕྱི་རོལ་བ་དང་ནང་པའི་སོ་སོ་སྐྱེ་བོ་དང་འཕགས་པའི་གང་ཟག་བཞི་པོ་ཐམས་ཅད་ཀྱི་ཐུན་མོང་གི་ཡོན་ཏ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།རྣམ་ཐར་ནས་ཟག་ཟད་ཀྱི་མངོན་ཤེས་ཀྱི་བར་གྱི་ཡོན་ཏན་འཕགས་པ་ཁོ་ནའི་ཡིན་གྱི་བྱིས་པ་ལ་མེད་དོ།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།མཚན་དཔེ་མན་ཆད་སངས་རྒྱས་དང་བྱང་ཆུབ་སེམས་དཔའ་ཁོ་ནའི་ཡིན་ནོ།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།དེའང་མཚན་དཔེ་ནི་གཟུགས་ཀྱི་ཡོན་ཏན་དང་གཞན་རྣམས་ནི་སེམས་ཀྱི་ཡོན་ཏན་ནོ།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ི་དག་ཕལ་ཆེར་ནི་གནས་དང་དམིགས་པ་དང་རྣམ་པ་དང་རང་བཞིན་དང་གྲོགས་ཏེ་རྣམ་པ་ལྔས་རིག་པར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།དེ་ལ་བྱམས་པའི་གནས་ནི་བསམ་གཏན་ནོ།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།དམིགས་པ་ནི་སེམས་ཅན་ནོ།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།རྣམ་པ་ནི་ཕན་བདེ་དང་ཕྲད་པར་ཤོག་གཅིག་པ་ལ་བསམ་པ་གནས་པ་ཡང་དག་པར་འབྱོར་བའོ།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།རང་བཞིན་ནི་ཏིང་ངེ་འཛིན་དང་ཤེས་རབ་སྟེ་ཞི་གནས་དང་ལྷག་མཐོང་ངོ་།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།འགོག་པ་མ་གཏོགས་པའི་ཡོན་ཏན་ཐམས་ཅད་ཀྱི་གྲོགས་ནི་སེམས་དང་སེམས་བྱུང་དགེ་བ་རྣམས་སོ།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།ཕན་པར་བསམ་པའི་གནས་པ་ནི་ཉོན་མོངས་པ་ལས་གྲོལ་བར་གྱུར་ཅིག་སྙམ་པ་སྟེ་བཏང་སྙོམས་ཀྱི་རྣམ་པའོ།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།མཛོད་ལྟར་ན་ངོ་བོ་ནི་གནོད་སེམས་དང་རྣམ་འཚེ་དང་མི་དགའ་བ་དང་ཆགས་སྡང་གི་གཉེན་པོ་བྱེད་པ།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དང་པོ་གཉིས་ཞེ་སྡང་མེད་པ་གསུམ་པ་ཡིད་བདེ་བ།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བཞི་པ་མ་ཆགས་པ་ཡིན་ཏེ།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ཚད་མེད་པ་ནི་བཞི་ཡིན་ནོ།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།གནོད་སེམས་ལ་སོགས་གཉེན་པོའི་ཕྱིར།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།ཞེ་སྡང་མེད་བྱམས་སྙིང་རྗེ་ཡང་།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།ཡིད་བདེ་བ་ནི་དགའ་བ་ཡིན།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།བཏང་སྙོམས་མ་ཆགས་རྣམ་པ་ནི།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།ཀྱེ་མ་བདེར་གྱུར་སྡུག་བསྔལ་དང་།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།དགར་གྱུར་སེམས་ཅན་རྣམས་མཉམ་པ།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།དབྱེ་བ་ནི་སེམས་ཅན་ལ་དམིགས་པ་དང་།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དམིགས་པ་མེད་པ་སྟེ་གསུམ་ཡིན་ནོ།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།དང་པོ་ནི་བྱིས་པ་ལའང་ཡོད་པ་བྱམས་པ་ལ་སོགས་པ་ཙམ་ཡིན་ལ།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གཉིས་པ་ནི་ཉན་རང་ལ་ཡོད་པ་བྱམས་སྙིང་རྗེ་ཆེན་པོ་མ་ཡིན་པའོ།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།གསུམ་པ་ནི་སངས་རྒྱས་དང་བྱང་ཆུབ་སེམས་དཔའ་ལ་ཡོད་པའི་ཆེན་པོ་ཡིན་ནོ།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།དེ་ལ་གཅིག་དང་ལྡན་པ་ནི་ངེས་པར་གསུམ་དང་ལྡན་ཏེ་གསུམ་པ་ཡན་ཆད་ན་དགའ་བ་མེད་པས་སོ།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།ཡུལ་ལ་སངས་རྒྱས་དང་བྱང་ཆུབ་སེམས་དཔའི་ཡུལ་ནི་སྲིད་ཞི་གཉིས་ཀ་ཡིན་ཏེ་མདོ་སྡེ་རྒྱན་ལས།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དེ་བཞིན་གཤེགས་པ་དེ་ནི་དེར་བཞུགས་ནས།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།རི་དབང་མཐོ་སྟེང་བཞུགས་བཞིན་འགྲོ་ལ་གཟིགས།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།ཞི་བར་མངོན་དགའི་འགྲོ་ལའང་ཐུགས་རྗེ་ན།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།སྲིད་ལ་མངོན་དགའི་སྐྱེ་བོ་གཞན་ཅི་སྨོས།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།བཀྲེན་ལ་བརྩེ་དང་མ་རུངས་པ་ལ་བརྩེ།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།ཀུན་འཁྲུག་ལ་བརྩེ་བག་མེད་རྣམས་ལ་བརྩེ།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།ཡུལ་གྱི་གཞན་དབང་ཅན་ལ་སྙིང་རྗེ་དང་།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།ལོག་པར་མངོན་ཞེན་ཅན་ལ་སྙིང་རྗེའོ།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ཚུལ་ནི་ཇི་ལྟར་འཕགས་པ་རྣམས་བདེ་བར་ཐོབ་པ་དེ་བཞིན་དུ་སེམས་ཅན་རྣམས་བདེ་བར་གྱུར་ཅིག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སྡུག་བསྔལ་ལོ་སྙམ་པ་དང་།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།དགའ་བར་གྱུར་ཅིག་སྙམ་པ་དང་།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།ཉེ་རིང་མེད་པར་བྱའོ་སྙམ་པ་ཡིན་ཏེ་བཏང་སྙོམས་ནི་བཤེས་པའི་སྤྲིང་ཡིག་ལས།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འཇིག་རྟེན་མཁྱེན་པ་རྙེད་དང་མ་རྙེད་དང་།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།བདེ་དང་མི་བདེ་སྙན་དང་མི་སྙན་དང་།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།བསྟོད་སྨད་ཅེས་བྱའི་འཇིག་རྟེན་ཆོས་བརྒྱད་པོ།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།བདག་གི་ཡིད་ཡུལ་མིན་པར་མགོ་སྙོམས་མཛོད།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།ཅེས་འབྱུང་བ་དེ་ཡིན་ནོ།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།ཕན་ཡོན་ནི་ཏིང་ངེ་འཛིན་རྒྱལ་པོ་ལས།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བྱེ་བ་ཁྲག་ཁྲིག་གཏམས་པའི་ཞིང་རྣམས་ན།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།མཆོད་པ་རྣམ་མང་དཔག་མེད་ཅི་ཡོད་པ།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སྐྱེས་བུ་མཆོག་ལ་ཉིན་རེ་རྟག་མཆོད་པས།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།བྱམས་པའི་སེམས་ལ་གྲངས་དང་ཆར་མི་ཕོད།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མ་དྲོས་པས་ཞུས་པ་ལས།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སེམས་ཅན་རྣམས་ལ་བྱམས་པའི་སེམས་མཉམ་པ།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།རྟག་ཏུ་ཐམས་ཅད་མཁྱེན་པའི་སེམས་འཛིན་ཅིང་།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།སྙིང་རྗེས་སེམས་ཅན་རྣམས་ནི་མི་གཏོང་ཞིང་།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།དགའ་བས་འཁོར་བ་ན་ནི་སྐྱོ་བ་མེད།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།བཏང་སྙོམས་ཆེན་པོས་སྐྱོན་རྣམས་སྤངས་པ་སྟེ།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ལྷ་མི་བྱམས་པར་འགྱུར་བ་དང་།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།དེ་དག་ཀྱང་ནི་སྲུང་བ་དང་།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།ཡིད་བདེ་བ་དང་བདེ་མང་དང་།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།དུག་དང་མཚོན་གྱིས་གནོད་མེད་དང་།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།འབད་པ་མེད་པར་དོན་ཐོབ་དང་།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།ཚངས་པའི་འཇིག་རྟེན་སྐྱེ་འགྱུར་ཏེ།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།གལ་ཏེ་གྲོལ་བར་མ་གྱུར་ཀྱང་།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།བྱམས་ཆོས་ཡོན་ཏན་བརྒྱད་འཐོབ་བོ།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།སྒྲ་དོན་ནི་ཡུལ་ཚད་མེད་པ་དམིགས་པའམ་འབྲས་བུ་བསོད་ནམས་ཚད་མེད་པ་སྐྱེད་པའི་ཕྱིར་དང་།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འདིས་ཚངས་པའི་འཇིག་རྟེན་དུ་སྐྱེ་བའམ།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ཚངས་པ་ཆེན་པོས་སྒོམ་པས་ན་ཚངས་པའི་གནས་པ་ཞེས་བྱའོ།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ཐར་ལ་གསུམ་གྱི་དང་པོ་གཟུགས་ཅན་གྱི་རྣམ་ཐར་གསུམ་གྱི་གཟུགས་ཅན་གཟུགས་ལ་ལྟ་བའི་རྣམ་ཐར་ལ་སྤྲུལ་པའི་སྒྲིབ་པ་ལས་ཞེས་བྱ་བ་ནི་ངེས་ཚིག་སྟེ་མེད་པ་སྤྲུལ་བ་དང་ཡོད་པ་སྒྱུར་མི་ནུས་པའི་ཤེས་བྱའི་སྒྲིབ་པ་ལས་འདིས་གྲོལ་བར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།མ་བྲལ་བ་ནི་དེའི་འདུ་ཤེས་འཇོག་པའོ།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ལ་བརྟེན་ནས་གཟུགས་ཀྱི་འདུ་ཤེས་བཞག་ཀྱང་རུང་ཞེས་བྱ་བ་དང་སྣང་བའི་གཟུགས་རྣམས་ལ་མཛེས་མི་མཛེས་སུ་སྤྲུལ་ནས་ལྟ་བའི་གནས་པ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ཟུགས་ལ་ལྟ་བའི་རྣམ་ཐར་གྱི་གཟུགས་སུ་འདུ་ཤེས་པ་དང་བྲལ་བ་ནི་གཟུགས་ཀྱི་འདུ་ཤེས་མེད་པ་ཙ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།གཟུགས་མེད་ཀྱི་འདུ་ཤེས་བཞག་པ་ནི་རང་ལ་མིང་བཞིའི་འདུ་ཤེས་འཇོག་པའོ།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།གཞན་རྣམས་ནི་སྔ་མ་བཞིན་ནོ།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།སྡུག་པའི་རྣམ་པར་ཐར་པ་ལ་ལུས་ནི་ཏིང་ངེ་འཛིན་གྱི་ལུས་ཀྱིས་སོ།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།རྫོགས་པ་ནི་གྲུབ་པའོ།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།དེའི་ཅིའི་དོན་དུ་སྒོམ་ཞེ་ན།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འདི་ལྟ་སྟེ་ཞེས་གསུངས་ཏེ་སྡུག་མི་སྡུག་ནི་མཛེས་མི་མཛེས་སོ།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ནི་ཆགས་སྡང་སྟེ་སྤྲུལ་པའི་ཡུལ་དེ་ལ་དེ་འདྲ་བའི་ཉོན་སྒྲིབ་འབྱུང་བ་སྤང་བའི་ཕྱིར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སྤྲུལ་པའི་ཞེས་སྦྱར་ཏེ་ལྟོས་པའི་འདུ་ཤེས་ནི་འདི་སྡུག་པ་ལ་ལྟོས་ནས་མི་སྡུག་པ་དང་མི་སྡུག་པ་ལ་ལྟོས་ནས་སྡུག་པ་ཞེས་བྱ་བར་འགྱུར་གྱི་མ་ལྟོས་པར་ནི་མ་ཡིན་ཏེ་མཉམ་པོ་མཐོང་ན་སྡུག་མི་སྡུག་གི་བློ་མི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།རྗེས་སུ་འབྲེལ་བ་ནི་ཕན་ཚུན་ལྟོས་ནས་སྡུག་པའང་མི་སྡུག་པར་འགྱུར་ལ་མི་སྡུག་པའང་སྡུག་པར་འགྱུར་བའོ།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ར་གྲགས་པ་ནི་ལྤགས་པ་ཙམ་ཡིན་ནོ་ཞེས་བཤད་དེ་གཞན་རྣམས་ནི་མི་གཙང་བ་འབའ་ཞིག་ཡིན་པའི་ཕྱིར་རོ་ཞེས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།དེ་ལྟར་གཟུགས་ཐམས་ཅད་ཕན་ཚུན་བསྲེས་ཏེ་སྡུག་པར་རོ་གཅིག་ཏུ་མོས་པར་བྱེད་དོ་ཞེས་འགྲེལ་པས་འཆད་དོ།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ྡུག་མི་སྡུག་ཏུ་གྲུབ་པ་མེད་པར་རོ་གཅིག་པ་ཞེས་བྱ་སྟེ་དེ་ཀུན་ནས་ཉོན་མོངས་གཉིས་སེལ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མེད་ཀྱི་རྣམ་ཐར་བཞིའི་ཐར་པའི་རྗེས་སུ་མཐུན་པ་ནི་ཉམས་པའི་ཆ་མཐུན་ལ་སོགས་པ་བཞི་ཡོད་པའི་ངེས་འབྱེད་ཆ་མཐུན་གྱི་གཟུགས་མེད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རྣམ་པར་ཐར་པ་ནི་གཟུགས་ཀྱི་འདུ་ཤེས་ཞི་བ་སྟེ་དེ་དག་ལ་ཆགས་པའི་སྒྲིབ་པ་སྤོང་བ་ནི་འདི་ཟག་མེད་ཡིན་པས་ཟག་བཅས་སྔ་མ་གསུམ་གྱི་རོ་མྱང་བ་ལས་མཐར་གྲོལ་འགྲོ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།འགོག་པ་ལ་སྒྲིབ་པ་ནི་སྙོམས་འཇུག་གི་སྒྲིབ་པའོ།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སྲིད་རྩེའོ་ཐར་པ་མྱང་འདས་དང་མཐུན་པ་ནི་གནས་གྱུར་ཐོབ་ཅིང་ཉོན་མོངས་པ་ཅན་གྱི་ཡིད་མེད་པར་འདྲ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།རིག་པ་མེད་པས་དམིགས་རྣམ་དང་གྲོགས་ནི་མེད་དོ།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།འཕགས་པ་རྣམས་ནི་འདི་དག་གིས་གནས་པའི་ཕྱིར་འདི་དག་ལ་འཕགས་པ་གནས་པའི་རྣམ་པར་ཐར་པ་བརྒྱད་ཅེས་བྱའོ།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པ་དང་བརྒྱད་པ་མཆོག་ཡིན་པས་མང་དུ་གནས་ཏེ་དེའི་ཕྱིར་དེ་གཉིས་ལ་ལུས་ཀྱིས་མངོན་དུ་བྱས་ཏེ་རྫོགས་པར་བྱས་ནས་གནས་ཞེས་གསུངས་ཀྱི་གཞན་རྣམས་ལ་ནི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།མཆོག་ཡིན་པ་ནི་གནས་གྱུར་མངོན་དུ་བྱེད་ནུས་པའི་ཕྱིར་དང་།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གསུམ་པས་གཟུགས་ཅན་གྱི་རྣམ་ཐར་ལ་སྒྲིབ་པ་མ་ལུས་པ་སྤངས་ཤིང་།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བརྒྱད་པས་གཟུགས་མེད་ཀྱི་རྣམ་ཐར་ལ་སྒྲིབ་པ་མ་ལུས་པ་སྤངས་པའི་ཕྱིར་རོ།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ིལ་གནོན་གྱི་དང་པོ་ངོ་བོ་ལ་སྐྱེ་མཆེད་བཞི་ནི་ནང་གཟུགས་ཅན་དུ་འདུ་ཤེས་པས་ཕྱི་རོལ་གྱི་གཟུགས་ལ་ཆུང་ངུ་དང་ཆེན་པོ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བཟང་ངན་དུ་ལྟ་ཞིང་ཟིལ་གྱིས་མནན་ནས་ཞི་གནས་ཀྱིས་ཤེས་པ་ལ་ཟིལ་གནོན་གཉིས་སོ།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ར་འདུ་ཤེས་པས་དེ་ལྟར་ལྟ་བ་ལ་གཉིས་ཏེ་བཞི་ནི་རྣམ་ཐར་དང་པོ་གཉིས་ལས་བྱུང་སྟེ་དབྱིབས་ཀྱ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ི་ཟིལ་གནོན་ནི་སྔོན་པོ་ཁ་དོག་སྔོན་པོ་སྔོན་པོ་ལྟ་བུར་སྟོན་པ་འོད་སྔོན་པོ་འབྱུང་བ་ལྷན་ཅིག་སྐྱེས་པའི་སྔོན་པོ་ཟར་མའི་མེ་ཏོག་ག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སྦྱར་བ་ལས་བྱུང་བ་ཝ་ར་ན་སིའི་རས་ལྟ་བུ་དང་།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སེར་པོ་དོང་ཀའི་མེ་ཏོག་དང་།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དམར་པོ་བན་དུ་ཛི་བ་ཀའི་མེ་ཏོག་དང་།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དཀར་པོ་སྐར་མ་པ་བ་སངས་དང་།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་ནི་དེ་དག་ཐམས་ཅད་ལ་ཡུལ་ཝ་ར་ན་སིའི་རས་ལྟ་བུ་དག་ཟིལ་གྱིས་མནན་ནས་ལྷག་མཐོང་གིས་མཐོང་སྟེ་འདི་བཞི་ནི་སྡུག་པའི་རྣམ་ཐར་ལས་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་ནི་དམིགས་པ་ལ་དབང་སྒྱུར་བ་སྟེ་ཆེ་ཆུང་དང་བཟང་ངན་ལ་སོགས་པ་ཇི་ལྟར་འདོད་པ་ལྟར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གཟུགས་ཀྱི་སྐྱེ་མཆེད་ལས་གཞན་ལ་མི་བྱེད་པ་ནི་དེ་དག་དེ་ལྟར་དུ་མིག་ལ་སྣང་བར་བྱེད་པ་ཡིན་ལ་དེ་ནི་ལས་གཞན་ལ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ང་ཁ་དོག་གི་ཁྱད་པར་གཞན་མ་སྨོས་པ་ནི་དྲུག་པོ་དེར་ཐམས་ཅད་འདུས་པར་དགོངས་ཤིང་དབྱིབས་ཁ་དོག་གཉིས་ལ་བློ་འཛིན་སྟངས་ཐ་དད་འཇུག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ཐར་དང་ཟིལ་གནོན་གྱི་ཁྱད་པར་ནི་རྣམ་པར་ཐར་པ་རྣམས་ཀྱིས་ནི་ཞེས་བྱ་བས་སྟོན་ཏེ་དམིགས་པའི་ཡུལ་དེ་ཆུང་ངུ་ལ་སོགས་པར་མོས་པ་ཙམ་དང་ཆེ་ཆུང་ལ་སོགས་པ་ཇི་ལྟར་འདོད་པ་བཞིན་དབང་སྒྱུར་བར་བྱེད་ཅ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།གསུམ་པ་ཆུང་ངུ་ལ་སོགས་པའི་དོན་བཤད་པ་ནི་སེམས་ཅན་རྣམས་གཟུགས་ཆུང་ལ་སྣོད་ནི་ཆེ་ཞིང་།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ལྷ་མི་ནི་འགྲོ་བ་བཟང་ངན་དུ་གནས་པས་སོ།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ཞེས་བྱ་བ་ནི་གཞུང་འདིར་མ་བྲིས་པ་སྔར་རྣམ་ཐར་དུ་བཤད་པ་རྣམས་ཏེ་ནང་གཟུགས་ཅན་དང་གཟུགས་མེད་པར་འདུ་ཤེས་པ་དང་སྣང་བའི་གཟུགས་རྣམས་ལ་ལྟ་བ་ཞེས་བྱ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།བཞི་པ་ཟད་པར་གྱི་དང་པོ་ངོ་བོ་ལ་ཟིལ་གྱིས་མནན་པ་ནི་དབང་བསྒྱུར་བའོ།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ནི་མ་ལུས་པ་སྟེ་རྒྱས་པར་བྱེད་པ་ནི་ཡུན་རིང་དུ་གནས་པ་སྟེ་བདེ་བ་ཅན་གྱི་གསེར་གྱི་ས་གཞི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ཅུ་སྟེ་ཟད་པར་ས་དང་ཆུ་དང་མེ་དང་རླུང་དང་སྔོན་པོ་དང་སེར་པོ་དང་དམར་པོ་དང་དཀར་པོ་དང་ནམ་མཁའ་དང་རྣམ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།འདི་ལ་དང་པོ་རང་བཞིན་ནི་མཛོད་ལས།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ཟད་པར་བཅུའོ་བརྒྱད་མ་ཆགས།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།བསམ་གཏན་མཐའ་ན་སྤྱོད་ཡུལ་ནི།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།འདོད་པ་གཉིས་ནི་གཟུགས་མེད་དག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།སྤྱོད་ཡུལ་རང་གི་ཕུང་པོ་བཞི་ཞེས་འབྱུང་ངོ་།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་ཟད་པར་ལ་གཟུགས་ཅན་དང་དེ་མ་ཡིན་པ་གཉིས་ལས་དང་པོ་བརྒྱད་ནི་མ་ཆགས་པ་ཡིན་ལ་ས་ནི་བསམ་གཏན་བཞི་པས་བསྡུས་ཤིང་ཡུལ་ནི་འདོད་པའི་གཟུགས་ཀྱི་སྐྱེ་མཆ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།ཁ་ཅིག་ནི་ཟད་པར་རླུང་རེག་བྱའི་སྐྱེ་མཆེད་དུ་འདོད་དོ།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།ཕྱི་མ་གཉིས་ནི་གཟུགས་མེད་ཡིན་ལ་སྤྱོད་ཡུལ་རང་གི་ཕུང་པོ་བཞི་ཡིན་ནོ།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།རྣམ་པ་ནི་བཅུ་པོ་དེས་ཇི་ལྟར་འདོད་པར་ཁྱབ་པར་བྱེད་པའོ།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།བྱེད་ལས་ནི་ཐམས་ཅད་སར་སྤྲུལ་ནས་སྟེང་ནས་འགྲོའོ།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།ཆུས་ཆུར་སྤྲུལ་ནས་ས་ལ་བྱེ་འཛུལ་དང་སྟེང་དུ་འབྱུང་བ་དང་།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ཆུའི་ཆར་འབེབས་པ་དང་།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།ཐམས་ཅད་རྒྱ་མཚོར་སྤྲུལ་ལོ།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།མེས་དུ་བར་འཐུལ་ཞིང་མེར་འབར་བ་དང་།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།མེའི་ཆར་འབེབས་པ་དང་།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།གང་འདོད་པ་སྲེག་པ་དང་།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།ལྷའི་མིག་གིས་ཡུལ་སྣང་བ་དང་།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།འདའ་བའི་ཚེ་ལུས་སྲེག་པ་ལ་སོགས་པ་བྱེད་དོ།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།རླུང་གིས་རླུང་ལྟར་མགྱོགས་པ་དང་།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རླུང་གི་ཆར་འབེབས་པ་ལ་སོགས་པ་བྱེད་དོ།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སྔོན་པོས་བཻ་ཌཱུརྻའི་ས་གཞི་དང་གཟུགས་སྔོན་པོ་དང་མུན་པ་ལ་སོགས་པ་བྱེད་དོ།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།སེར་པོས་གསེར་དུ་སྒྱུར་བ་དང་།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དམར་པོས་མུ་ཏིག་དམར་པོའི་ས་གཞི་དང་།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དཀར་པོས་ཤེལ་གྱི་ས་གཞི་དང་།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རྨུགས་པ་དང་གཉིད་རིང་དུ་བྱེད་པ་དང་མུན་པ་འཇིག་པ་དང་ལྷའི་མིག་གིས་ཡུལ་སྣང་བར་བྱེད་དོ།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།ནམ་མཁས་བསྒྲིབས་པ་རྣམས་འབྱེད་པ་དང་།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ས་དང་རི་ལ་སོགས་པ་དེར་སྤྲུལ་ནས་མ་ཐོགས་པར་འགྲོའོ།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།རྣམ་ཤེས་ཀྱིས་གཟུགས་གསལ་བ་དང་།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གཉིད་རྨུགས་རྒྱང་སྲིང་བ་དང་།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གཟུགས་ལ་སོགས་པ་སྣང་བར་བྱེད་དོ།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>&lt;!TCC Tibetan character 4,99 undefined in unicode!&gt;</w:t>
      </w:r>
      <w:r w:rsidRPr="006F0221">
        <w:rPr>
          <w:rFonts w:ascii="Monlam Uni OuChan2" w:hAnsi="Monlam Uni OuChan2" w:cs="Monlam Uni OuChan2"/>
          <w:cs/>
          <w:lang w:bidi="bo-CN"/>
        </w:rPr>
        <w:t>འབྲེ་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རང་ལ་དེ་ལྟར་སྟོན་ནུས་ལ་ཐེག་ཆེན་པས་གཞན་ལ་དེ་ལྟར་སྟོན་ནུས་པ་ཁྱད་པར་ཅན་ཡིན་ནོ་ཞེས་ཟེར་བ་ནི་ཉན་རང་གིས་གཞན་ལ་དེ་ལྟར་བསྟན་པའང་ལུང་ལས་འབྱུང་བས་ལེགས་པ་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།སྒྲུབ་ཚུལ་ནི་བསམ་གཏན་ལ་བརྟེན་ཏེ་སའོ་ཞེས་ཡིད་ལ་བྱས་པས་སར་སྣང་བ་འགྲུབ་བོ།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།སྣོད་གཙང་མར་ཆུ་བཞག་སྟེ་ཆུའོ་ཞེས་ཡིད་ལ་བྱས་པས་ཆུར་སྣང་བ་འགྲུབ་བོ།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རང་དང་མཐུན་པའི་རྫས་མདུན་དུ་བཞག་ཅིང་དེ་ལྟར་ཡིད་ལ་བྱས་པས་དེ་དང་དེ་འགྲུབ་སྟེ་རླུང་ལ་རྩིག་ཕུག་ནས་རླུང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ནམ་མཁའ་ལ་བུ་ག་ནམ་མཁའ་དང་།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རྣམ་ཤེས་འོད་ལ་སེམས་གཏོད་པ་ལ་སོགས་པའོ།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།གཉིས་པ་འབྱུང་བཞི་ལ་ཟད་པར་བྱེད་པའི་རྒྱུ་ལ་ས་ལ་སོགས་པ་ནི་གཟུགས་ཅན་བརྒྱད་དོ།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།གནས་ནི་འབྱུང་བཞིའོ།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ཅས་པའི་གཟུགས་ནི་འབྲས་བུའི་གཟུགས་ཏེ་དེས་མ་ཁྱབ་ན་དེས་ཁྱབ་མི་ནུས་པའི་ཕྱིར་ར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།ལྷག་མ་ནི་གཟུགས་མེད་ཀྱི་ཟད་པར་གཉིས་ཏེ་མཐུན་མཐུན་ནི་རྣམ་ཐར་དུ་བཤད་པ་བཞིན་ནོ།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།སྐྱེ་མཆེད་བཅུ་གཉིས་ལས་འབྱུང་བཞི་རེག་བྱ་དང་།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ཁ་དོག་བཞི་གཟུགས་དང་།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རྣམ་ཤེས་ཡིད་ཀྱི་སྐྱེ་མཆེད་ཀྱིས་བསྡུས་སོ།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།སྐྱེ་མཆེད་ལྷག་མ་བརྒྱད་ལ་ཟད་པར་མི་བྱེད་པའི་རྒྱུ་ནི་དེའི་དོན་གསར་དུ་ཁྱབ་པར་བྱེད་པ་ཡིན་པ་ལས།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དབང་པོ་ལྔ་ཐུན་མོང་མ་ཡིན་པའི་ལས་ཀྱིས་གྲུབ་ཅིང་སྒྲ་ལ་རྒྱུན་མེད་པས་ཁྱབ་པར་བྱེད་མི་ནུས་ལ།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དྲི་རོ་གཉིས་གཟུགས་ན་མེད་པས་ཁྱབ་པར་མི་ནུས་པའི་ཕྱིར་རོ།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།ཡིད་ཀྱི་ངོ་བོར་སྒྱུར་མི་ནུས་ཀྱང་དམིགས་ནས་ཁྱབ་པར་བྱེད་ལ།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དབང་པོ་གཟུགས་ཅན་ལ་དམིགས་པ་མེད་པས་མི་མཚུངས་སོ།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རྣམས་འགྲུབ་པར་བྱེད་པ་ནི་རྣམ་ཐར་གྱིས་མགོ་བརྩམས་པ་དེ་མཐར་ཐུག་པར་གྲུབ་པར་བྱེད་པ་སྟེ་རྣམ་ཐར་ལ་སོགས་པ་གསུམ་པོ་འདི་ནི་རྫ་འཇིམ་པར་གནས་པ་དང་དེ་བསྐམས་པ་དང་དེ་སོ་བཏང་བ་དང་འདྲ་བ་ཡིན་ནོ་ཞེས་ཁ་ཅིག་ནི་དེ་སྐད་དུ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ཉོན་མོངས་པ་མེད་པ་ལ་ཉན་རང་གཉིས་ནི་རང་ལ་དམིགས་ཏེ་གཞན་གྱི་ཉོན་མོངས་པ་སྐྱེ་བ་ཙམ་སྲུང་སྟེ་འཕགས་པ་རབ་འབྱོར་གྱི་གཏམ་རྒྱུད་བཞིན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བྱང་ཆུབ་སེམས་དཔའ་རྣམས་ནི་རང་ལ་དམིགས་ནས་ཉོན་མོངས་པ་སྐྱེ་བ་དེ་ལ་ལྷག་པར་བརྩེ་བས་གཏན་ཟད་པར་བྱེད་དེ་སོར་ཕྲེང་ཅན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སེམས་ཅན་དག་ནི་ཐམས་ཅད་ཀྱི།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།ཉོན་མོངས་མ་ལུས་ཐམས་ཅད་འདུལ།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།ཉོན་མོངས་འཇོམས་མཛད་ཉོན་མོངས་ལ།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།ཐུགས་རྗེར་བཅས་ཁྱོད་ལ་ཕྱག་འཚལ།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།དྲུག་པ་བསམ་ན་ཤེས་པ་ནི་སྨོན་ནས་མཁྱེན་པ་ཞེས་ཀྱང་བྱ་སྟེ་སངས་རྒྱས་ཀྱི་ནི་མངོན་རྟོགས་རྒྱན་ལས།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སངས་རྒྱས་སྨོན་ནས་མཁྱེན་པ་ནི།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།ལྷུན་གྱིས་གྲུབ་ཅིང་ཆགས་སྤངས་དང་།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།ཐོགས་པ་མེད་དང་རྟག་གནས་དང་།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།འདྲི་བ་ཀུན་ལན་འདེབས་པར་བཞེད།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ཉན་རང་གི་ནི་དེ་ལས་བཟློག་པར་འགྱུར་རོ།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།བདུན་པ་སོ་སོ་ཡང་དག་རིག་བཞི་ལ་ཆོས་ནི་རྗོད་བྱེད་སྒྲའི་ཆོས་སོ།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།རྣམ་གྲངས་ནི་མིང་གི་རྣམ་གྲངས་སོ།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།དོན་ནི་བརྗོད་བྱའི་དོན་ནོ།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།མཚན་ཉིད་ནི་རང་དང་སྤྱིའི་མཚན་ཉིད་དོ།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།དགོངས་པ་ནི་དོན་གཞན་ལ་དགོངས་པ་ལ་སོགས་པའོ།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།ངེས་པའི་ཚིག་ནི་ཚིག་ངེས་པ་སྟེ་ཡུལ་མིའི་སྐད་ཡུལ་སྐད་སོ་སོའོ།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།ཆོས་ཀྱི་ངེས་ཚིག་ནི་ཆོས་སྐད་སོ་སོའོ།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།རྒྱལ་ཆེན་རིས་བཞི་ལ་བདེན་བཞི་ལ་ཨེ་ནེ་དང་།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ད་དམ་པོ་ཅེས་བྱ་བ་བཞི་ལ་སོགས་པ་འབྱུང་བ་བཞིན་ནོ།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ནི་རིགས་པ་དང་གྲོལ་བར་སྨྲ་བ་སྟེ་ཆོས་རབ་ཏུ་དབྱེ་བ་ནི་ཤེས་བྱའི་ཆོས་ཀྱི་མཚན་གཞིའི་དབྱེ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གཟུགས་རྣམ་གཉིས་དང་རྣམ་ཉི་ཤུ།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།སྒྲ་ནི་རྣམ་པ་བརྒྱད་ཡོད་དེ།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།དེ་ལ་མཚན་གཞི་དང་མཚན་ཉིད་ནི་རྟེན་དང་བརྟེན་པ་བཤད་བྱ་ཡིན་ལ།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གཞན་གཉིས་པོ་འཆད་བྱེད་ཡིན་པས་འདིས་ཤེས་བྱ་ཐམས་ཅད་སྟོན་པར་བྱེད་དེ་མདོ་སྡེ་རྒྱན་ལས།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རྟེན་དང་བརྟེན་པ་བཤད་བྱ་དང་།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།གསུང་དང་མཁྱེན་པ་འཆད་བྱེད་ལ།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།བློ་གྲོས་རྟག་ཐོགས་མི་མངའ་བས།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།ལེགས་སྟོན་ཁྱེད་ལ་ཕྱག་ལ་ཕྱག་འཚལ་ལོ།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།བརྒྱད་པ་མངོན་ཤེས་དྲུག་ནི་བཤད་ཟིན་ཏོ།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ཚན་དཔེ་ལ་སྐྱེས་བུ་ཆེན་པོར་མཚོན་པས་མཚན་ཏེ་ཕྱག་དང་ཞབས་འཁོར་ལོས་མཚན་པ་ལ་སོགས་པ་སུམ་ཅུ་རྩ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།དཔེ་བྱད་ནི་མཛེས་པ་སྐྱེད་པར་བྱེད་པ་སྟེ་སེན་མོ་ཟངས་མདོག་ལ་སོགས་པ་བརྒྱད་ཅུའོ།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ཚན་དཔེ་ཏིང་ངེ་འཛིན་དང་ཤེས་རབ་ཏུ་བསྟན་ནས་དེ་དག་ལས་བྱུང་བའི་རྣམ་པར་སྨིན་པ་ཞེས་བྱ་བས་ནི་གཟུགས་སུ་སྟོ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དེ་གཉིས་ལས་བྱུང་བའང་ཡིན་ལ་ཚོགས་གཉིས་ཀྱི་རྣམ་སྨིན་ཀྱང་ཡིན་པས་སོ།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།བྱང་ཆུབ་སེམས་དཔའ་ལ་དེ་ལྟར་འབྱུང་བའང་དེ་གཉིས་ཀྱི་རང་བཞིན་ནོ།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།མཚན་དང་དཔེ་བྱད་རྒྱས་པར་ནི་མངོན་རྟོགས་རྒྱན་དང་རྒྱུད་བླ་མར་བལྟའོ།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།བཅུ་པ་ཡོངས་སུ་དག་པ་བཞི་ལ་གནས་ལེན་པ་ནི་གང་དུ་འདོད་པར་སྐྱེ་བ་ལེན་པའོ།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།བཞུགས་པ་ནི་སྐུ་ཚེ་བྱིན་གྱིས་བརླབས་ནས་ཇི་སྲིད་འདོད་པར་བཞུགས་པའོ།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།ཡོངས་སུ་གཏོང་བ་ནི་བཞེད་པའི་ཚེ་འདུ་བྱེད་གཏོང་བའོ།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།མེད་པ་སྤྲུལ་བ་དང་ཡོད་པ་སྒྱུར་བ་ཞེས་སྦྱར་རོ།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།ཏིང་ངེ་འཛིན་གྱི་སྒོ་ནི་བརྒྱ་ཉི་ཤུ་ལ་སོགས་པ་སྟེ་གང་བཞེད་པ་ལ་སྐད་ཅིག་ལ་འཇུག་པའོ།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ཀྱི་སྒོ་ནི་ཨ་དང་ར་དང་པ་ལ་སོགས་པའི་ཡི་གེ་བཞི་བཅུ་རྩ་གཉིས་གང་ཡང་རུང་བ་ཞིག་ཡིད་ལ་བྱས་པས་གསུང་རབ་ཡན་ལག་བཅུ་གཉིས་ཀྱི་ཆོས་ཀྱི་རྣམ་གྲངས་ཐམས་ཅད་བརྗོད་ནུས་པ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ལེན་དང་གནས་དང་གཏོང་བ་དང་།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།སྤྲུལ་དང་ཡོངས་སུ་སྒྱུར་བ་དང་།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།ཏིང་ངེ་འཛིན་དང་ཡེ་ཤེས་ལ།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མངའ་བརྙེས་ཁྱེད་ལ་ཕྱག་འཚལ་ལོ།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སྟོབས་བཅུ་ལ་གནས་དང་གནས་མ་ཡིན་པ་མཁྱེན་པའི་སྟོབས་ནི་རྒྱུ་དང་རྒྱུ་མ་ཡིན་པ་སྟེ་འདི་ལས་འདི་འབྱུང་བ་གནས་ཡོད་ཅིང་འདི་འབྱུང་བ་གནས་མེད་པ་ཀུན་མཁྱ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དག་གིར་བྱ་བ་ནི་ལས་ཀྱི་རྣམ་སྨིན་གཞན་གྱིས་མི་ཤེས་པ་རྣམས་མཁྱེན་པ་སྟེ་ལས་བརྒྱ་པ་ལས་ཆུ་སྲིན་ཉ་མིད་ཆེན་པོའི་གཏམ་རྒྱུ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ལུང་ལས་ཨུ་ཏྲ་ཡ་ནའི་གཏམ་རྒྱུད་འབྱུང་བ་བཞིན་ནོ།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།བསམ་གཏན་དང་རྣམ་པར་ཐར་པ་དང་ཏིང་ངེ་འཛིན་དང་སྙོམས་འཇུག་མཁྱེན་པ་ནི་དེ་དག་ཉིད་མཁྱེན་པའོ།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།དབང་པོ་མཆོག་དང་མཆོག་མིན་ནི་དབང་པོ་ལྔའི་མཆོག་དམན་ཤེས་པའོ།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།མོས་པ་སྣ་ཚོགས་མཁྱེན་པ་ནི་ཉན་ཐོས་ལ་མོས་པ་ལ་སོགས་པའོ།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།ཁམས་སྣ་ཚོགས་ནི་ཀུན་གཞིའི་ས་བོན་སྣ་ཚོགས་སོ།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འགྲོ་བའི་ལམ་ནི་འཁོར་འདས་གཉིས་སུ་འགྲོ་བའི་ལམ་དང་དེ་ལའང་བདེ་འགྲོ་ངན་འགྲོ་དང་ཐེག་པ་གསུམ་དུ་འགྲོ་བའི་ལམ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་དང་འཆི་འཕོ་དང་སྐྱེ་བ་མཁྱེན་པ་དང་ཟག་པ་ཟད་པ་མཁྱེན་པའི་སྟོབས་གསུམ་ནི་དེ་དག་གི་མངོན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།ཇི་ལྟར་མཐུན་མཐུན་ནི་རང་རང་གི་ཡུལ་ཐམས་ཅད་མཁྱེན་པ་ལ་སོགས་ལ་སྦྱོར་བའོ།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།འདི་དག་གིས་ནི་ཐབས་ལ་སླུ་བ་ལ་སོགས་པའི་བདུད་བཞི་འཇོམས་ཏེ་མདོ་སྡེ་རྒྱན་ལས།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ཐབས་དང་སྐྱབས་དང་དག་པ་དང་།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།ཐེག་ཆེན་ངེས་པར་འབྱུང་བ་ལ།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།སེམས་ཅན་རྣམས་ལ་རབ་སླུ་བའི།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།བདུད་འཇོམས་ཁྱེད་ལ་ཕྱག་འཚལ་ལོ།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མི་འཇིགས་པ་བཞི་ལ་ཤེས་བྱའི་རྣམ་པ་ཐམས་ཅད་མངོན་པར་བྱང་ཆུབ་པ་ནི་མངོན་སུམ་དུ་རྟ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མ་རྟོགས་སོ་ཞེས་དགེ་སྦྱོང་ངམ་བྲམ་ཟེའམ་ལྷའམ་བདུད་དམ་ཚངས་པའམ་སུས་ཀྱང་ཆོས་དང་མཐུན་པར་རྒོལ་བ་མ་མཐོང་བས་བདེ་བ་དང་མི་འཇིགས་པ་དང་བག་མི་ཚ་བ་ཐོབ་སྟེ་ཁྱུ་མཆོག་རླབས་པོ་ཆེའི་གནས་སུ་དམ་འཆའ་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།ཚངས་པའི་འཁོར་ལོ་སྐོར་རོ།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།འཁོར་གྱི་ནང་དུ་སེང་གེའི་སྒྲ་སྒྲོག་གོ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།ཅེས་འབྱུང་བ་བཞིན་ཏེ་གཞན་ལའང་དེ་བཞིན་སྦྱར་རོ།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།ཟག་པ་ནི་སྒྲིབ་པ་གཉིས་སོ།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་ནི་ཉོན་མོངས་པས་ཐར་པའི་བར་དུ་གཅོད་པར་དམ་བཅས་པ་ལ་སྔ་མ་བཞིན་ཏེ་ཁྱད་པར་དུ་འཕགས་པའི་བསྟ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སེར་སྐྱ་ཡུལ་རྣམས་ལ་སྤྱོད་བཞིན།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།ཡེ་ཤེས་འགྱུར་མཆི་སྡིག་བྲལ་བ།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།ཁྱོད་ཀྱིས་ཀུན་ནས་ཉོན་མོངས་ལ།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།ཐར་པ་ག་ལ་ཡོད་ཅེས་གསུངས།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།ངེས་པར་འབྱིན་པའི་ལམ་ནི་བདག་མེད་པར་ཤེས་པའི་ལམ་གྱིས་འཁོར་བ་ལས་ངེས་པར་འབྱིན་པ་དམ་འཆའ་བའོ།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།སྔ་མ་གཉིས་ནི་རང་དོན་དང་།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ཕྱི་མ་གཉིས་ནི་གཞན་དོན་གྱི་མི་འཇིགས་པ་ཡིན་ཏེ་མདོ་སྡེ་རྒྱན་ལས།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རང་གཞན་དོན་དུ་ཡེ་ཤེས་དང་།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།སྤངས་དང་ངེ་འབྱུང་གེགས་བྱེད་དང་།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།སྟོན་མཛད་མུ་སྟེགས་གཞན་དག་གིས།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མི་རྫི་ཁྱེད་ལ་ཕྱག་འཚལ་ལོ།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།བཅུ་གསུམ་པ་དྲན་པ་ཉེར་བཞག་རྣམ་གསུམ་ལ་ཚོགས་ནི་འཁོར་རོ།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།ཀུན་ནས་ཉོན་མོངས་པའི་རྣམ་པ་ཐམས་ཅད་ནི་གསུམ་སྟེ་གུས་པར་ཉན་པ་ལ་ཐུགས་དགའ་བ་ཡལ་ཡལ་པོ་དང་།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མི་གུས་པར་ཉན་པ་ལ་མི་མཉེས་པ་དང་།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གཉིས་ཀ་བྱེད་པ་ལ་གཉིས་ཀར་མི་འགྱུར་བར་བཏང་སྙོམས་དང་དྲན་པ་དང་ཤེས་བཞིན་དང་ལྡན་པར་གནས་པའོ།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བསྲུང་བ་མེད་པ་གསུམ་ནི་རང་ལ་སྒོ་གསུམ་གྱི་སྤྱོད་པ་ངན་པ་གཞན་གྱིས་ཤེས་ཀྱི་དོགས་ནས་བསྲུང་དགོས་པ་མེད་པར་རང་ཇི་ལྟར་བཞེད་པ་བཞིན་གདམས་པ་དང་རྗེས་བསྟན་གསུང་པ་སྟེ་གདམས་པ་ནི་སྤངས་རྟོགས་མ་ཐོབ་པ་ཐོབ་པར་བྱེད་པའི་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།རྗེས་བསྟན་ནི་ཐོབ་པ་མི་ཉམས་པར་བྱེད་པའི་ཐབས་སོ།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འང་ལུང་དང་རྟོགས་པའི་གདམས་པ་དང་རྗེས་བསྟན་གཉིས་གཉིས་སུ་འགྱུར་བ་ལས་སངས་རྒྱས་ཀྱི་ནི་རྟོགས་པ་ཁོ་ནའི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།བཅོ་ལྔ་པ་བསྙེལ་བ་མེད་པ་ལ་ཆོས་ཉིད་ནི་རང་བཞིན་ནོ།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།གདུལ་བྱའི་བསམ་པ་ཇི་ལྟ་བ་བཞིན་དུ་སྐུའི་མཛད་པ་དང་།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གསུང་བའི་རྣམ་པ་ཐམས་ཅད་མ་བརྗེད་པར་མངོན་པར་བརྗོད་པ་སྟེ་བྱེད་པ་ཞེས་སྦྱར་ཏེ་ཀ་ཕི་ན་འདུལ་བའི་ཚེ་རྒྱལ་པོར་སྤྲུལ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དེ་ལ་ཉན་ཐོས་ཀྱི་ཆོས་བསྟན་པ་ལ་སོགས་པའོ།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།དེ་ལྟར་གསུམ་པོ་དེ་ནི་མདོ་སྡེ་རྒྱན་ལས།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བསྲུང་མེད་བསྙེལ་བ་མི་མངའ་བས།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།འཁོར་གྱི་ནང་ན་བག་བརྐྱང་གསུང་།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།ཀུན་ནས་ཉོན་མོངས་གཉིས་སྤངས་པས།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།འཁོར་སྡུད་ཁྱོད་ལ་ཕྱག་འཚལ་ལོ།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།བཅུ་དྲུག་པ་བག་ཆགས་བཅོམ་པ་ལ་གཡོ་བ་ནི་སྒྲིབ་པའི་ལྷག་མ་ཡོད་པའི་ཀུན་སྤྱོད་དེ་མ་འདྲེས་པར་འཆད་དོ།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།བཅུ་བདུན་པ་ཐུགས་རྗེ་ཆེན་པོ་ནི་མདོ་སྡེ་རྒྱན་ལས།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འཇིག་རྟེན་ཀུན་ལ་ཉིན་མཚན་དུ།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།ལན་དྲུག་ཏུ་ནི་སོ་སོར་གཟིགས།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།ཐུགས་རྗེ་ཆེན་པོ་དང་ལྡན་པ།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།ཕན་དགོངས་ཁྱོད་ལ་ཕྱག་འཚལ་ལོ།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པ་སངས་རྒྱས་ཀྱི་ཆོས་མ་འདྲེས་པ་ལ་སྐུ་ལ་འཁྲུལ་པ་དང་གསུང་ལ་ཅ་ཅོ་དང་ཐུགས་ལ་བསྙེལ་བ་དང་ཐ་དད་པའི་འདུ་ཤེ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སོ་སོར་མ་བརྟགས་པའི་བཏང་སྙོམས་མི་མངའ་བ་དྲུག་ནི་སྤྱོད་པས་བསྡུས་པ་དྲུག་གོ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བརྩོན་འགྲུས་དང་དྲན་པ་དང་ཏིང་ངེ་འཛིན་དང་ཤེས་རབ་དང་རྣམ་པར་གྲོལ་བ་ལ་ཉམས་པ་མི་མངའ་བ་དྲུག་ནི་རྟོགས་པས་བསྡུས་པ་དྲུག་སྟེ་དབང་པོ་ནི་བརྩོན་འགྲུས་ལ་སོགས་པ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།དེའི་གནས་ནི་འདུན་པའོ།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།དེ་དག་གི་འབྲས་བུ་ནི་རྣམ་པར་གྲོལ་བའོ།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།དེ་དག་མ་ཐོབ་པའི་ཡོངས་སུ་ཉམས་པ་ཞེས་བྱ་བ་ནི་མཛོད་ལས།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ཐོབ་དང་མ་ཐོབ་ཉེར་སྤྱད་ལས།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།ཡོངས་ཉམས་རྣམ་པ་གསུམ་དུ་འདོད།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།སྟོན་ལ་ཐ་མ་མི་གཡོ་ལ།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།བར་མའང་གཞན་ལ་རྣམ་པ་གསུམ།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མས་པ་གསུམ་བཤད་པའི་དགྲ་བཅོམ་པ་ལ་ཤེས་བྱའི་སྒྲིབ་པ་སྤོང་བའི་འདུན་པ་ལ་སོགས་པ་དྲུག་མ་ཐོབ་པའི་ཉམས་པ་ཡོད་ལ་སངས་རྒྱས་ལ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ནི་སྒོ་གསུམ་གྱི་འཕྲིན་ལས་ཐམས་ཅད་ཡེ་ཤེས་སྔོན་དུ་འགྲོ་ཞིང་ཡེ་ཤེས་ཀྱི་རྗེས་སུ་འབྲང་བས་མི་དགེ་བ་དང་ལུང་མ་བསྟན་ཡེ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།བྱེ་བྲག་ཏུ་སྨྲ་བ་ལུང་མ་བསྟན་ཡོད་པར་འདོད་པ་ལྟར་ན་ནི་མ་འདྲེས་པ་བཅོ་ལྔ་ཉིད་དུ་འགྱུར་རོ།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།ཡེ་ཤེས་ལ་གནས་པ་ནི་དུས་གསུམ་ལ་མ་ཆགས་མ་ཐོགས་པའི་ཡེ་ཤེས་འཇུག་པའོ།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ུན་མོང་མ་ཡིན་པའམ་མ་འདྲེས་པ་ཡིན་པ་ནི་ཉན་རང་དགྲ་བཅོམ་རྣམས་ལ་བཟློག་ཕྱོགས་བཅོ་བརྒྱད་ཡོད་པའི་ཕྱིར་ཏེ་དེ་ལ་ཐ་དད་པའི་འདུ་ཤེས་ནི་ལྷག་བཅས་ལྷག་མེད་ལ་མི་མཐུན་པ་དང་ཞི་བའི་འདུ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།དེ་བཞིན་དུ་སྙོམས་པར་ཞུགས་ན་བཞག་ལ་ལངས་ན་མ་བཞག་པ་དང་།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མ་བརྟགས་པར་སེམས་ཅན་གྱི་དོན་ཡལ་བར་འདོར་ལ་སངས་རྒྱས་ལ་དེ་མེད་དེ་ལས་བརྒྱ་པ་ལས།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རྒྱ་མཚོ་ཆུ་སྲིན་རྣམས་ཀྱི་གནས།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།དུས་རླབས་ཡོལ་བར་འགྱུར་སྲིད་ཀྱི།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།གདུལ་བར་བྱ་བའི་སྲས་རྣམས་ལ།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སངས་རྒྱས་དུས་ལས་ཡོལ་མི་མངའ།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།བཟློག་ཕྱོགས་གཞན་རྣམས་ནི་བཤད་པ་ཉིད་ཀྱིས་ཤེས་པས་མ་བྲིས་སོ།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།དེས་ན་དེ་དག་གིས་ཉན་རང་ལས་ཁྱད་པར་དུ་འཕགས་པས་དེ་དག་གིའང་བླ་མ་ཡིན་ཏེ་མདོ་སྡེ་རྒྱན་ལས།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སྤྱོད་པ་དང་ནི་རྟོགས་པ་དང་།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།ཡེ་ཤེས་དང་ནི་འཕྲིན་ལས་ཀྱིས།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།ཉན་ཐོས་རང་སངས་རྒྱས་ཀུན་གྱི།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།བླ་མ་ཁྱེད་ལ་ཕྱག་འཚལ་ལོ།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གུ་པ་རྣམ་པ་ཐམས་ཅད་མཁྱེན་པ་ཉིད་ནི་ཟག་བཅས་ཟག་མེད་ཀྱི་ཆོས་གསུམ་གྱི་རྣམ་པ་ཐམས་ཅད་མཁྱེན་པ་སྟེ་རྣམ་པའི་དབྱེ་བ་ནི་སྔར་བསྟན་པ་རྣམས་དང་གཞན་ཡང་རྒྱུ་ཐུག་མེད་ཀྱི་འབྲས་བུ་དང་འབྲས་བུ་ཐུག་མེད་ཀྱི་རྒྱུ་དང་ཤར་ཐམས་ཅད་ཀྱི་ནུབ་ན་ཡོད་པ་དང་འོག་ཐམས་ཅད་ཀྱི་སྟེང་ན་ཡོད་པ་ལ་སོགས་པ་ཡིན་ཏེ་བསྟོད་པ་མཛད་པ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རྨ་བྱའི་མདོངས་ནི་གཅིག་པུ་ལ།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།རྒྱུ་ཡི་དབྱེ་བ་ཇི་སྙེད་པ།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།དེ་མཁྱེན་པས་ན་ཀུན་མཁྱེན་ཏེ།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།ཀུན་མཁྱེན་ཡེ་ཤེས་མིན་པས་མིན།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ོན་ཏན་རྣམས་གང་ཟག་གང་གིས་ཚུལ་ཇི་ལྟར་སྒྲུབ་པ་ལ་ཆོས་འདི་ལས་ཕྱི་རོལ་བ་ནི་མུ་སྟེགས་ཀྱི་དྲང་སྲོང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།དག་པའི་བསམ་གཏན་ནི་རང་རང་གི་མི་མཐུན་ཕྱོགས་ཀྱིས་དག་པ་དགེ་བའི་བསམ་གཏན་ནོ།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།རབ་ཀྱི་མཐར་ཕྱིན་པ་ནི་དང་པོ་གསུམ་ལས་སོ།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།ཅིའི་ཕྱིར་ནི་ཇི་ལྟར་རོ།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།ཇི་ལྟར་རྣམ་པར་གཞག་པ་བཞིན་ནི་སྔར་བསྟན་པའི་དམིགས་རྣམ་ལ་སོགས་པ་བཞིན་དུ་ཡང་དང་ཡང་དུ་སྒོམ་པའོ།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ོན་ཏན་རྣམས་མཉམ་རྗེས་གཉིས་སུ་བསྡུ་བ་ལ་རང་གི་བྱ་བ་ལ་ཉེ་བར་གནས་པ་ནི་སྤྲུལ་པ་ལ་སོགས་པ་སྣ་ཚོགས་བྱེད་པའི་རྗེས་ཐོབ་སྟེ་ཀུན་རྫོབ་ནི་གཞན་དབ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ལས་མཉམ་བཞག་འབྱུང་བས་དེ་ནི་གནས་པ་ལས་གྱུར་པ་ཞེས་བྱ་སྟེ་མི་རྟོག་པའི་ཡེ་ཤེས་ཀྱིས་སྒོམ་པ་དམིགས་པ་མེད་པའི་ཚད་མེད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།དྲུག་པ་བྱེད་ལས་ལ་བཅུ་དགུ་ལས་མི་མཐུན་ཕྱོགས་ནི་གནོད་སེམས་ལ་སོགས་པའོ།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བསོད་ནམས་ཀྱི་ཚོགས་རྫོགས་པ་གཉིས་ནི་སངས་རྒྱས་མ་གཏོགས་པའི་དབང་དུ་བྱས་པ་སྟེ་སངས་རྒྱས་ལ་ནི་གཉིས་པོ་མི་མངའ་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།སྤྲུལ་པའི་ལས་ནི་དང་པོ་གཉིས་ཀྱིས་སྒྲུབ་བོ།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།གསུམ་པས་ནི་དགེ་བ་སྟ་སྡུག་པ་སྤྲུལ་བ་ལ་ཞེས་སྦྱར་རོ།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།གཟུགས་མེད་ཀྱིས་ནི་ཞི་བའི་ཞེས་བྱ་བ་དང་།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ཐ་མས་འཕགས་པའི་ཞེས་སྦྱར་ཏེ།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མཆོག་ཏུ་རབ་ཏུ་ཞི་བ་ནི་ཉོན་ཡིད་དང་ཚོར་བ་དང་འདུ་ཤེས་ཐམས་ཅད་ཞི་བའི་ཕྱིར་རོ།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།མོས་པའི་ཕྱིར་ཞེས་བྱ་བ་ནི་དེ་ལྟ་དེ་ལྟར་མོས་པ་ནི་རྣམ་ཐར་གྱི་དོན་ཡིན་ནོ་ཞེས་བྱ་བའི་དོན་ཏོ།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།རྣམ་ཐར་དང་པོ་གསུམ་པོ་དག་གི་དམིགས་པ་ལ་ཞེས་སྦྱར་རོ།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།གཟུང་བའི་ཚིག་ཏུ་འགྱུར་བ་ནི་དེས་མ་དད་ཀྱིས་དོགས་ནས་མཐུན་པའི་ཚིག་སྨྲ་བའི་ཕྱིར་རོ།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།ལུང་སྟོན་པ་ནི་འཆད་པའོ།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།མང་པོས་བཀུར་བ་ནི་ཐམས་ཅད་ཤེས་སོ་ཞེས་སྨྲ་བའོ།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།ཚིམ་པ་ནི་ཐེ་ཚོམ་ཆོད་པའོ།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།ལུས་ཀྱི་ལས་ནི་གཅིག་ཏུ་གྱུར་ནས་མང་པོར་འགྱུར་བ་ལ་སོགས་པའོ།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།བསྟན་པ་ནི་དམ་པའི་ཆོས་སོ།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།ངག་གི་ལས་ནི་སྒྲ་ཐམས་ཅད་ཐོས་པའོ།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།ཀུན་ཏུ་བརྗོད་པ་ནི་ཤེས་པའོ།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།སྤྱོད་པ་ནི་སྔོན་གྱི་སྤྱོད་པའོ།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།འགྲོ་འོང་ནི་འཆི་འཕོ་དང་སྐྱེ་བའོ།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།ཟག་ཟད་ཀྱིས་ནི་ངེས་འབྱུང་གི་ལམ་སྟོན་ཏེ་དེ་ལྟར་མངོན་ཤེས་དྲུག་དང་སྦྱར་རོ།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།ཆེན་པོ་ནི་མཆོག་སྟེ་མདོ་སྡེ་རྒྱན་ལས།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ལུས་ཅན་ཀུན་གྱིས་ཁྱོད་མཐོང་ན།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།སྐྱེས་བུ་དམ་པ་ལགས་པར་འཚལ།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།མཐོང་བ་ཙམ་གྱིས་རབ་དང་བར།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།མཛད་པ་ཁྱེད་ལ་ཕྱག་འཚལ་ལོ།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།གནས་དག་པས་ནི་གང་འདོད་པའི་སྐྱེ་བ་འཛིན་པ་ལ་སོགས་པ་གསུམ་བྱེད་དོ།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།དམིགས་པ་དག་པས་ཆོས་ཤེས་བྱ་ལ་དབང་སྒྱུར་ལ།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སེམས་དག་པས་ཏིང་ངེ་འཛིན་ལའོ།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།ཡེ་ཤེས་དག་པས་དམ་པའི་ཆོས་གཟུངས་ཀྱི་སྒོ་ནས་འཛིན་ཏོ།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།གནས་དང་གནས་མིན་མཁྱེན་པའི་སྟོབས་ཀྱིས་ནི་རྒྱུ་མེད་པ་དང་མི་མཐུན་པ་རྒྱུར་སྨྲ་བ་སེལ་ཏོ།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དག་གིར་བྱ་བ་མཁྱེན་པའི་སྟོབས་ཀྱིས་ནི་རང་གིས་ལས་མ་བྱས་ཀྱང་རྣམ་སྨིན་འབྱུང་ངོ་ཞེས་མ་བྱས་པ་དང་ཕྲད་པར་སྨྲ་བ་སེལ་ཏེ་འདི་གཉིས་ཀྱིས་མངོན་མཐོའི་ལམ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།བསམ་གཏན་ལ་སོགས་པ་མཁྱེན་པའི་སྟོབས་ཀྱིས་སེམས་ཀྱི་སྤྱོད་པ་རྟོགས་སོ།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།དབང་པོ་མཆོག་དང་མཆོག་མིན་མཁྱེན་པས་ཆོས་བཤད་པའི་སྣོད་དད་པ་ལ་སོགས་པ་རྟོགས་པར་བྱེད་དོ།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།མོས་པ་སྣ་ཚོགས་མཁྱེན་པས་བསམ་པ་དང་།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ཁམས་སྣ་ཚོགས་མཁྱེན་པས་བག་ལ་ཉལ་དང་།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ཐམས་ཅད་དུ་འགྲོ་བའི་ལམ་མཁྱེན་པས་ཐེག་པ་གསུམ་གྱི་དམིགས་པའི་ཆོས་དང་།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སྔོན་གྱི་གནས་རྗེས་སུ་དྲན་པ་མཁྱེན་པས་སྔོན་ཚོགས་ཇི་ཙམ་བསགས་ཤིང་འཕགས་པ་གང་གི་རྒྱུ་ཡིན་པ་དང་།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འཆི་འཕོ་དང་སྐྱེ་བ་མཁྱེན་པས་ཕྱི་མ་ལ་མཐོ་རིས་དང་ཐར་པ་གང་གི་འོས་སུ་འགྱུར་བ་དང་།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ས་ངེས་འབྱུང་གི་ལམ་རྟོགས་ཏེ་བརྒྱད་པོ་འདིས་ཇི་ལྟ་བ་བཞིན་ཏེ་མ་ནོར་བར་ངེས་ལེགས་ཀྱི་ལམ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།ཐུན་མོང་གི་བྱེད་ལས་ནི་བདུད་བཞི་ཚར་གཅོད་ཅིང་དྲིས་པ་ཐམས་ཅད་ལུང་སྟོན་པའོ།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།མི་འཇིགས་པ་ནི་རང་དོན་དང་གཞན་དོན་གྱི་མི་འཇིགས་པ་གཉིས་དང་རིམ་པ་བཞིན་སྦྱར་རོ།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།རྒྱུན་མི་ཆད་པ་ནི་རང་ལ་སྐྱོན་མཐོང་བའི་བར་ཆད་མེད་པ་སྟེ་གདམས་པ་དང་རྗེས་བསྟན་གཉིས་དང་སྦྱར་རོ།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།མཛད་པ་མི་འདོར་བ་ནི་མི་བརྗེད་པའི་ཕྱིར་རོ།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།འཐོབ་པ་ནི་རྟོགས་པས་བསྡུས་པ་དྲུག་གོ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།གཤེགས་པ་ནི་འཕྲིན་ལས་ཀྱིས་བསྡུས་པ་གསུམ་མོ།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།བཞུགས་པ་ནི་ཡེ་ཤེས་ཀྱིས་བསྡུས་པ་གསུམ་མོ།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།ཐེ་ཚོམ་གཅོད་པ་ནི་མདོ་སྡེ་རྒྱན་ལས།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སྐུ་གསུམ་དག་གིས་བྱང་ཆུབ་ཆེ།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།རྣམ་པ་ཀུན་བརྙེས་ཐམས་ཅད་དུ།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།སེམས་ཅན་ཀུན་གྱི་ཐེ་ཚོམ་དག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།གཅོད་པ་ཁྱེད་ལ་ཕྱག་འཚལ་ལོ།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་འཇོག་པ་ནི་དང་པོ་གསུངས་ནས་སྡུད་པ་པོས་བསྡུས་ཏེ་རྣམ་མཁྱེན་གྱིས་བྱིན་གྱིས་བརླབས་ནས་འཇ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།བཞག་པ་དེས་ཞེས་སྦྱར་ཏེ་སྨིན་པ་ནི་སྤངས་རྟོགས་སྐྱེར་རུང་བ་དང་།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གྲོལ་བ་ནི་སྒྲིབ་པ་ལས་སོ།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ཟག་དང་མངོན་རྟོགས་ཀྱི་ཁྱད་ཆོས་ལ་དོན་ལྔ་ཡོད་པའི་མངོན་རྟོགས་མཆོག་ཐོབ་ནས་དམན་པ་འདོར་ཞིང་སྤངས་པ་མངོན་དུ་བྱེད་ཚུལ་ནི་མངོན་པར་རྟོགས་པ་འདི་དག་ལ་ཞེས་བྱ་བས་སྟོན་ཏེ་འབྲས་བུ་ལ་གནས་པ་ཐོབ་ན་ཞུགས་པ་འདོར་བ་ལ་སོགས་པ་སྟེ་དམན་པ་དེ་མངོན་དུ་མི་བྱེད་ཅ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ས་ཏེ་སྤོང་བ་མངོན་དུ་བྱེད་པ་ནི་འབྲས་བུ་གང་དང་གང་ཐོབ་པ་དེའི་སྤང་བྱ་སྤངས་པའི་གནས་གྱུར་མངོན་དུ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།ཕུང་པོ་ཞེས་བྱ་བ་ལ་སོགས་པས་ནི་ལམ་རྒྱུན་གཅོད་པ་སྟོན་ཏེ་འདི་ནི་ཉན་ཐོས་སྡེ་པའི་ལུང་ལས།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ལུས་ཞིག་ཚོར་བ་བསིལ་བར་གྱུར།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།འདུ་ཤེས་འགགས་ཤིང་འདུ་བྱེད་ཞི།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།རྣམ་པར་ཤེས་པ་ནུབ་གྱུར་པ།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།འདི་འདྲ་འདི་ནི་སྡུག་བསྔལ་མཐའ།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མར་མེ་ཤི་བར་གྱུར་པ་བཞིན།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།དེ་ཡི་སེམས་ནི་རྣམ་པར་ཐར།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།ཞེས་འབྱུང་བ་དང་མཐུན་པར་བྱས་པ་ཡིན་ནོ།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།ཐེག་ཆེན་པ་ནི་འདི་རིག་པ་རྒྱུན་གཅོད་པར་མི་འདོད་དེ་རྣམ་འགྲེལ་ལས།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ཚད་མས་མ་གྲུབ་དོན་ཅན་གྱི།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།གྲུབ་མཐའི་རྗེས་སུ་འབྲང་ངམ་ཅི།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།ཐ་མའི་སེམས་ནི་སེམས་གཞན་དང་།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།མཚམས་སྦྱོར་བ་ལ་འགལ་ཅི་ཡོད།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།བྱང་ཆུབ་སེམས་དཔའ་རྒྱུན་མི་གཅོད་པ་ནི་སེམས་ཅན་གྱི་དོན་བྱེད་པའི་ཕྱིར་རོ།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།མི་གཅོད་པ་དེའི་ཕྱིར་ཞེས་བྱ་བ་དང་།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ན་དགེ་བ་མི་ཟད་པ་དང་འབྲས་བུའི་དུས་ན་ཡོན་ཏན་ཞེས་སྦྱར་ཏེ་བློ་གྲོས་མི་ཟད་པ་ལས་མི་ཟད་པ་བརྒྱད་ཅུ་བསྟན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ུ་མི་སྟོན་པར་འཇོག་པའི་རྒྱུ་ལ་ཐམས་ཅད་ཀྱི་ཐེ་ཚོམ་གཅོད་ན་དེ་འཇིག་པ་ཅིའི་ཕྱིར་སྙ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དང་འཇིག་རྟེན་རྟག་པ་གཅིག་པུ་ལ་བརྩམས་ནས་དྲིས་པས་རྒྱུ་དང་འབྲས་བུ་ཞེས་སྦྱར་ཏེ་དེ་ལ་ནི་དེ་དག་མི་ར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།འདི་ལྟར་དོན་དང་བཅས་པ་འཕགས་པའི་བདེན་བཞི་ལ་བརྩམས་ནས་མ་དྲིས་པའི་ཕྱིར་རོ།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ང་ཆུབ་སེམས་དཔའ་རྒྱུན་ཞུགས་ལ་སོགས་པར་མི་འགྱུར་བའི་རྒྱུ་ལ་སྐྱོན་ནི་མཐོང་སྤང་གི་སྐྱ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ྲིད་ཞི་ལ་མི་གནས་པའི་ལམ་ཐོབ་པས་ལྷག་བཅས་ལྷག་མེད་ཀྱི་ལམ་གྱི་རྒྱུན་ལ་འཇུག་པ་ཞེས་བྱ་བ་དང་བསམས་བཞིན་དུ་མི་འདོད་བཞིན་དུ་སྐྱེ་བ་ལེན་པ་གཅོད་དེ་སྲིད་པ་ནི་འདོད་ཁམས་ས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།ཕྱིར་མི་འོང་དུ་མི་འགྱུར་བ་ནི་ཡུམ་ལས།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བསམ་གཏན་བདེ་ལྡན་བསམ་གཏན་ཏིང་འཛིན་ཐོབ་བཏང་སྟེ།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།ཕྱིར་ཡང་འདོད་པའི་ཁམས་སུ་གནས་ཏེ་ཆགས་པ་མེད།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།བཞི་པ་དེས་གཉེན་པོ་སྒོམ་ཚུལ་ལ་སྒྲིབ་པ་གཉིས་ཀྱི་གཉེན་པོ་ནི་རིམ་པ་ལྟར་བདག་མེད་གཉིས་སོ།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།ཅིག་ཅར་སྤོང་བ་ནི་རྡོ་རྗེ་ལྟ་བུའི་ཏིང་ངེ་འཛིན་གྱིས་ཏེ་བསྟོད་པ་བརྒྱ་ལྔ་བཅུ་པ་ལས།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ཁྱོད་ཀྱིས་དང་པོར་ལྷ་ཡི་བུའི།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།བདུད་ཀྱི་མེ་ཏོག་རྒྱལ་མཚན་བསྐམ།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།དེ་ནས་ཉོན་མོངས་བདུད་ཀྱི་ནི།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།ང་རྒྱལ་རྒྱལ་མཚན་མཐོན་པོ་གཏིབ།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།ཁྱོད་ཀྱིས་བྱང་ཆུབ་མ་བརྙེས་བར།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།འདོད་ཁམས་དབང་ཕྱུག་ལས་རྒྱལ་ཏེ།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།བྱང་ཆུབ་བར་ཆད་མེད་ལམ་ལ།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།སྲིད་གསུམ་དབང་ཕྱུག་ལས་རྒྱལ་ལོ།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།སྒྲིབ་པ་གཉིས་སྤངས་པས་ནི་རིམ་པ་བཞིན་ཅིག་ཅར་ཞེས་སྦྱར་རོ།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།ཉེས་པ་ནི་བདག་ལ་གནོད་པ་ལ་སོགས་པའོ།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།མི་སྐྱེད་པ་ནི་སྒོམ་ལམ་ལ་སྟེ་མཐུ་བཅོམ་པའི་ཕྱིར་རོ།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།ཇི་སྐད་དུ་ཐེག་བསྡུས་ལས།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ཉོན་མོངས་ཐུལ་ལ་སྤངས་པ་མེད།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།སྔགས་ཀྱིས་བསད་པའི་དུག་དང་འདྲ།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།ལྔ་པ་དེས་མཁས་པ་དང་དབང་པོ་སྦྱོང་ཚུལ་ནི་ཡང་ཞེས་བྱ་བས་སྟོན་ཏོ།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།དེ་ལའང་དོན་ལྔའི་དང་པོ་ཤེས་བྱ་ལ་མཁས་པའི་འཁྲུལ་པ་ནི་གཟུང་འཛིན་དུ་ཞེན་པའོ།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།འཁྲུལ་པའི་གནས་ནི་ཞེན་པ་སྟེ་འཇུག་པའི་གཞི་གཉིས་སྣང་ངོ་།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།མ་འཁྲུལ་བའི་གནས་ནི་དེ་བཞིན་ཉིད་དོ།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ནི་མི་རྟོག་པའི་ཡེ་ཤེས་དང་མཐུན་པའི་ཐོས་བསམ་སྟེ་རྟོག་པ་དང་བཅས་ཤིང་མི་རྟོག་པའི་རྒྱུ་བྱེད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།མ་འཁྲུལ་བ་ནི་མི་རྟོག་པའི་ཡེ་ཤེས་སོ།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།མ་འཁྲུལ་བའི་རྒྱུ་མཐུན་ནི་འཕགས་པའི་རྗེས་ཐོབ་ཀྱི་དགེ་བའོ།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།གཉིས་པ་ཐབས་ལ་མཁས་པ་ལ་སེམས་ཅན་སྨིན་པ་ལ་མཁས་པ་ནི་བསྡུ་བ་བཞིས་བསྡུས་ནས་དགེ་བ་ལ་འགོད་པའོ།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།སངས་རྒྱས་ཀྱི་ཆོས་རྫོགས་པ་ལ་མཁས་པ་ནི་རྣམ་པར་མི་རྟོག་པའི་ཡུམ་ལ་མཁས་པ་ཏེ་ཡུམ་ལས།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ཡོངས་སུ་རྫོགས་པར་བྱ་བར་འདོད་པས་ཡུམ་ལ་བསླབ་པར་བྱའོ་ཞེས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།མངོན་པར་ཤེས་པ་མྱུར་བ་ལ་མཁས་པ་ནི་ཉིན་མཚན་དུས་དྲུག་ཏུ་ཕུང་པོ་གསུམ་པའམ།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ཡན་ལག་བདུན་པ་ལ་བརྩོན་པར་བྱེད་པ་སྟེ་དེས་མངོན་ཤེས་མྱུར་དུ་འཐོབ་པར་མདོ་ལས་གསུངས་པའི་ཕྱིར་རོ།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ྒྱུན་མི་ཆད་པ་ལ་མཁས་པ་ནི་སྲིད་ཞི་ལ་མི་གནས་པའི་ལམ་ལ་ཞུགས་ནས་སངས་རྒྱས་དང་བྱང་ཆུབ་སེམས་དཔའི་སྤྱོད་པ་བྱེད་ཅིང་གཞན་ལ་ལམ་བསྟན་པས་ལམ་རྒྱུན་མི་ཆ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རྟོག་ལ་མཁས་པ་ལ་གཉིས་ཀྱི་དང་པོ་སྤྱིར་བསྟན་པ་ལ་རྩ་བའི་རྣམ་པར་རྟོག་པ་ནི་ཀུན་གཞི་ལ་ཡོད་པའི་རྟོག་པའི་ས་བ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།མཚན་མའི་རྣམ་རྟོག་ནི་ལུས་དང་གནས་དང་ལོངས་སྤྱོད་ལ་རྟོག་པའོ།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།མཚན་མར་སྣང་བའི་རྣམ་རྟོག་ནི་ཚོགས་དྲུག་དང་ཡིད་དོ།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།མཚན་མར་གྱུར་པའི་རྣམ་རྟོག་ནི་ལུས་ལ་སོགས་པ་གཞན་དུ་འགྱུར་བ་ལ་རྟོག་པའོ།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།མཚན་མར་སྣང་བ་འགྱུར་བའི་རྣམ་རྟོག་ནི་ཚོགས་བདུན་བདེ་སྡུག་སྣ་ཚོགས་སུ་འགྱུར་བའོ།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།གཞན་གྱིས་བསྟན་པའི་རྣམ་རྟོག་ནི་གཞན་གྱི་ངག་གིས་དགེ་མི་དགེའི་རྟོག་པ་བྱུང་བའོ།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།ཚུལ་བཞིན་མ་ཡིན་པ་དང་ཡིན་པའི་རྟོག་པ་ནི་ཉེས་བཤད་དང་ལེགས་བཤད་ཀྱི་ཆོས་ལ་རྟོག་པའོ།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།མངོན་ཞེན་གྱིས་རྟོག་པ་ནི་ལྟ་ངན་དྲུག་ཅུ་རྩ་གཉིས་ལ་སོགས་པའི་རྟོག་པའོ།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གཡེང་གི་རྟོག་པ་བཅུ་བྱེ་བྲག་ཏུ་བཤད་པ་ལ་དངོས་པོ་མེད་པའི་རྣམ་རྟོག་ནི་མེད་པ་ལ་ཞ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།དངོས་པོའི་རྣམ་རྟོག་ནི་ཡོད་པ་ལ་ཞེན་པའོ།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།སྒྲོ་འདོགས་པའི་རྣམ་རྟོག་ནི་མིང་དོན་ལ་གྲུབ་པར་སྒྲོ་འདོགས་པའོ།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།སྐུར་འདེབས་ཀྱི་རྣམ་རྟོག་ནི་མིང་དང་བྲལ་བའི་ཆོས་ཉིད་ཀྱང་མེད་ཅེས་ཟེར་བའོ།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།གཅིག་དང་ཐ་དད་ཀྱི་རྣམ་རྟོག་ནི་ཆོས་ཅན་དང་ཆོས་ཉིད་གཅིག་དང་ཐ་དད་དུ་རྟོག་པའོ།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།ངོ་བོ་ཉིད་དུ་རྟོག་པ་ནི་བརྗོད་བྱའི་དོན་རྣམས་རང་མཚན་དུ་གྲུབ་པར་རྟོག་པའོ།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།ཁྱད་པར་དུ་རྟོག་པ་ནི་བྱེ་བྲག་ཏུ་བདེན་པར་རྟོག་པའོ།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།མིང་ཇི་ལྟ་བ་བཞིན་དུ་དོན་དུ་རྟོག་པ་ནི་མིང་གིས་ཇི་ལྟར་བསྟན་པ་བཞིན་དོན་ལ་གྲུབ་པར་རྟོག་པའོ།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།དོན་ཇི་ལྟ་བ་བཞིན་མིང་དུ་རྟོག་པ་ནི་དོན་དེ་ཉིད་མིང་དང་གཅིག་ཏུ་ཞེན་པའོ།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ཉེན་པོར་ནི་ཡུམ་ལས་མི་རྟོག་པའི་ཡེ་ཤེས་བཅུ་གསུམ་གསུངས་ཏེ་ཇི་སྐད་དུ་ཤྭ་རིའི་བུ་འདི་ལ་བྱང་ཆུབ་སེམས་དཔའ་ནི་བྱང་ཆུབ་སེམས་དཔའ་ཉིད་ཡོད་བཞིན་དུ་བྱང་ཆུབ་སེམས་དཔའ་ཡང་དག་པར་རྗེས་སུ་མི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བྱང་ཆུབ་སེམས་དཔའི་མིང་དང་ཤེས་རབ་ཀྱི་ཕ་རོལ་ཏུ་ཕྱིན་པ་དང་།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སྤྱོད་ཅེས་བྱ་བ་དང་།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ྱོད་ཅེས་བྱ་བར་ཡང་དག་པར་རྗེས་སུ་མི་མཐོང་ཞེས་བྱ་བ་ལ་སོགས་པ་འབྱུང་བ་ཡིན་ཏེ་འདི་དག་རྒྱས་པར་ནི་བརྒྱད་སྟོང་པའི་དོན་བསྡུར་བལྟ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ི་རྟོག་པ་ལ་མཁས་པ་ལ་དང་པོ་མི་རྟོག་པ་སྤྱིར་བསྟན་པའི་ཆོག་པར་འཛིན་པའི་མི་རྟོག་པ་ནི་བྱིས་པས་མི་རྟག་པ་རྟོགས་ན་འདི་ཙམ་གྱིས་ཆོག་གི་གཞན་ནི་མི་དགོས་སོ་ཞེས་བདག་མེད་པ་ལ་མི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འི་མི་རྟོག་པ་ནི་ཉན་ཐོས་རྣམས་མི་རྟག་པ་ལ་སོགས་པར་བརྟགས་པས་རྟག་འཛིན་གྱི་རྟོག་པ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ཀྱི་མི་རྟོག་པ་ནི་བྱང་ཆུབ་སེམས་དཔའ་རྣམས་ཆོས་ཀྱི་བདག་མེད་གོམས་པས་སྤྲོས་བྲལ་རྟོགས་ནས་སྤྲོས་པའི་རྟོག་པ་ཞ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ྲོས་མེད་ཀྱི་མི་རྟོག་པ་ངོས་གཟུང་བ་ལ་ཡིད་ལ་བྱེད་པ་མེད་པས་དེར་མི་འགྱུར་བ་ནི་གཉིད་མཐུག་པོ་ལོག་པ་དང་བརྒྱལ་བ་ལ་སོགས་པའང་དེ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།རྟོག་དཔྱོད་ལས་འདས་པས་ཀྱང་མ་ཡིན་ཏེ་བསམ་གཏན་གཉིས་པ་ཡན་ཆད་ཀྱང་དེར་འགྱུར་བས་སོ།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ཞི་བས་ཀྱང་མ་ཡིན་ཏེ་འགོག་པའི་སྙོམས་འཇུག་ཀྱང་དེར་འགྱུར་བས་སེམས་མེད་མི་རྟོག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།རྟོག་མེད་ཀྱི་ངོ་བོ་ཡིན་པས་ཀྱང་དེར་མི་འགྱུར་ཏེ་གཟུགས་ལ་སོགས་པའང་དེར་འགྱུར་བའི་ཕྱིར་རོ།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བརྟག་པར་མི་བྱའོ་ཞེས་དམིགས་པ་ལ་སེམས་མངོན་པར་འདུ་བྱེད་པས་ཀྱང་མ་ཡིན་ཏེ་དེ་ནི་རྟོག་པ་ཉིད་ཡིན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མིགས་པ་ལ་འདུ་བྱེད་པ་མེད་པའི་དོན་ནི་བྱང་ཆུབ་སེམས་དཔས་མི་རྟོག་པའི་ཡེ་ཤེས་སྐྱེ་བའི་གདམས་ངག་ལ་བརྟེན་ནས་ཆོས་ཐམས་ཅད་རང་བཞིན་མེད་པར་བརྟགས་ཤིང་བསྒོམས་པས་སྒོམ་པའི་མཐུ་གྲུབ་པ་ན་སྤྲོས་མེད་ཀྱི་དབྱིངས་ལ་སེམས་མཉམ་པར་འཇོག་པ་སོ་སོར་རང་གིས་རིག་པ་སྐྱེ་བ་ལ་བརྗོད་དེ་ས་བཅུ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ཕྲ་ལ་ཤེས་དཀའ་དྲང་སྲོང་ཆེན་པོའི་ལམ།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།མི་རྟོག་རྟོག་ཡུལ་མ་ཡིན་བལྟ་བར་དཀའ།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།རང་བཞིན་ཞི་ཞིང་འགག་མེད་འབྱུང་བ་མེད།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།མཁས་གསལ་ཤེས་པས་ཁོང་དུ་ཆུད་བྱ་ཡིན།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།ཇི་ལྟར་བར་སྣང་གནས་ཀྱི་བྱ་ཡི་རྗེས།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།ཤིན་ཏུ་སྨྲ་དཀའ་བསྟན་པར་མི་ནུས་པ།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།དེ་ལྟར་བདེ་གཤེགས་སྲས་ཀྱི་ས་རྣམས་ཀྱང་།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།ཡིད་དང་སེམས་ཀྱི་ཡུལ་གྱིས་ཤེས་མི་ནུས།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།ལྔ་པ་དེས་མཁས་པ་དང་དབང་པོའི་སྦྱོང་ཚུལ་ལ་རྣོ་བར་སྔར་བཤད་པ་མིན་ན་དུས་དུས་སུ་ཇི་ལྟར་ཞེས་སྦྱར་རོ།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་ཆུང་ངུ་ཞེས་བྱ་བ་ལ་སོགས་པས་ནི་འདི་སྟོན་ཏེ་རྣོན་པོ་ཉིད་ལའང་ཆུང་འབྲིང་ཆེ་གསུམ་ཡོད་དེ་གཞན་དུ་ན་བྱང་ཆུབ་སེམས་དཔའ་ལ་དབང་པོའི་རྣམ་དབྱེ་མེད་པར་འགྱུར་བ་ལས་མངོན་རྟོགས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།དད་དང་མཐོང་ཐོབ་རིགས་ནས་རིགས།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།ཞེས་བྱ་བ་ལ་སོགས་པ་འབྱུང་བ་དང་འགལ་བར་འགྱུར་རོ།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།དེའི་ཕྱིར་རྣོན་པོ་ཉིད་གོང་ནས་གོང་དུ་སྒྲུབ་པ་ཡིན་ནོ་ཞེས་གནས་སོ།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བཤད་པ་རྒྱན་གྱི་མེ་ཏོག་ལས་ཐོབ་པ་རྣམ་པར་ངེས་པ་ཞེས་བྱ་བ་ཀུན་ལས་བཏུས་པ་བཞི་པའི་བཤད་པའ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ྔར་བཤད་པའི་ཆོས་དེ་དག་འབེལ་གཏམ་གྱིས་གཞན་ལ་སྟོན་པར་བྱེད་པས་འབེལ་གཏམ་རྣམ་པར་ངེས་པ་འཆད་པ་ན་དེའི་ངོ་བོ་ནི་ཐར་པ་ཐོབ་པར་བྱེད་པའི་གཏམ་ཕན་ཚུན་བགྲ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།དབྱེ་བ་ལ་མདོར་བསྟན་པ་ནི་འབེལ་པའི་གཏམ་གྱིས་ཞེས་བྱ་བ་ལ་སོགས་པ་སྟོན་ཏོ།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དོན་རྣམ་པར་ངེས་པ་ནས་ལྡེམ་དགོངས་ཀྱི་བར་ལ་རྣམ་པ་བདུན་གྱིས་སྟོན་པ་ལས་རྣམ་པར་ངེས་པ་ནི་གཏན་ལ་འབེབ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།ངོ་བོ་ཉིད་གསུམ་ནི་བཤད་ཟིན་ཏོ།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།སྐྱེ་བའི་རྒྱུ་ནི་རྐྱེན་བཞིའོ།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རྒྱུ་ནི་མ་རིག་པ་ལས་འདུ་བྱེད་འབྱུང་བ་དང་ཐར་ཆ་ལས་ངེས་འབྱེད་ཆ་མཐུན་འབྱུང་བ་ལ་སོགས་པ་འཁོར་འདས་ཀྱི་རྒྱ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།འགྲུབ་པའི་རྒྱུ་ནི་ལྐོག་གྱུར་འགྲུབ་པར་བྱེད་པའི་རྟགས་སོ།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།རྣམ་སྨིན་གྱི་འབྲས་བུ་ནི་མཛོད་ལས།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རྣམ་སྨིན་ལུང་དུ་མ་བསྟན་ཆོས།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།སེམས་ཅན་བརྗོད་ལུང་བསྟན་ཕྱིས་འབྱུང་།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།རྒྱུ་མཐུན་གྱི་འབྲས་བུ་ནི་རྒྱུ་མཐུན་རྒྱུ་དང་འདྲ་བའོ་ཞེས་བྱུང་བ་ཡིན་ནོ།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སྔོན་འབྱུང་མ་ཡིན་འདུས་བྱས་རྣམས།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།འདུས་བྱས་ཁོ་ནའི་བདག་པོའི་འབྲས།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།གང་གི་སྟོབས་ཀྱིས་གང་སྐྱེད་པའི།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།འབྲས་དེ་སྐྱེས་བུའི་བྱེད་ལས་སྐྱེས།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།བྲལ་བའི་འབྲས་བུ་ནི་བྲལ་བ་བློ་ཡིས་ཟད་པའོ།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པོའི་འབྲས་བུ་དང་སྐྱེས་བུ་བྱེད་པའི་ཁྱད་པར་ནི་སྐྱེས་བུ་བྱེད་པ་སེམས་ཅན་ཁོ་ནས་བྱས་པའི་འབྲས་བུ་ཡིན་ལ་བདག་པོའི་འབྲས་བུ་ནི་སྣོད་ཀྱི་འཇིག་རྟེན་ལ་སོགས་པ་བེམ་པོ་ལའང་ཡོད་ཅི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བཟོ་གྲུབ་པ་ནི་གཉིས་ཀའི་འབྲས་བུ་ཡིན་ནོ།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།གང་གི་འབྲས་བུ་གང་ཡིན་པ་ནི་མཛོད་ལས།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རྣམ་སྨིན་འབྲས་བུ་ཐ་མའི་ཡིན།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།བདག་པོའི་འབྲས་བུ་དང་པོའི་ཡིན།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།རྒྱུ་མཐུན་སྐལ་མཉམ་ཀུན་འགྲོ་ཡི།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སྐྱེས་བུ་པ་ནི་གཉིས་ཀྱི་ཡིན།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།ཞེས་གསུངས་ཏེ་དོན་དམ་ནི་རྣམ་སྨིན་འབྲས་བུ་དེ་རྒྱུའི་ཡིན་ལ།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ནི་བྱེད་རྒྱུའི་ཡིན་ཞིང་སྐྱེས་བུ་བྱེད་པའི་འབྲས་བུ་ནི་ལྷན་ཅིག་འབྱུང་བ་དང་མཚུངས་ལྡན་གཉིས་ཀྱི་འབྲས་བུ་ཡིན་ནོ་ཞེས་བྱ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དག་ཀྱང་འདུས་བྱས་དང་འདུས་མ་བྱས་ཀྱི་ཕྱོགས་གཅིག་སོ་སོར་བརྟགས་འགོག་ཁོ་ནས་བསྡུས་པ་ཡིན་ཏེ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འདུས་བྱས་བྲལ་བཅས་འབྲས་བུ་ཡིན།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།འདུས་མ་བྱས་ལ་དེ་དག་མེད།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།ལས་ཀྱི་དོན་ལ་འབད་པའི་ལས་ནི་རྩོལ་བ་ལས་ཏེ་གཞན་རྣམས་ནི་ལས་ཀྱི་ཀུན་འབྱུང་དུ་བཤད་ཟིན་ཏོ།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།མང་པོ་ལས་གྱུར་པའི་ལྡན་པ་ནི་ཤིང་དང་ཕ་གུ་ལ་སོགས་པ་ལས་ཁང་པ་གྲུབ་པའོ།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།རྗེས་སུ་འཆིང་བ་ལས་གྱུར་པ་ནི་ཉོན་མོངས་པའི་ས་བོན་ཡོད་ན་མངོན་གྱུར་མེད་ཀྱང་དེ་དང་ལྡན་པའོ།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།འབྲེལ་བ་ལས་གྱུར་པ་ནི་གཉེན་ཉེ་དུ་འབྲེལ་བ་རྣམས་སོ།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།གནས་སྐབས་ལས་གྱུར་པ་ནི་རྐྱེན་གྱིས་བདེ་སྡུག་གི་གནས་སྐབས་སུ་གྱུར་པའོ།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།འགྱུར་བ་ལས་གྱུར་པའི་ལྡན་པ་ནི་སེམས་རྒྱུད་གློ་བུར་དུ་གྱུར་ནས་དད་ལྡན་ལ་སོགས་པར་གྱུར་པའོ།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།མཚན་ཉིད་ཀྱིས་འཇུག་པ་ནི་སྐྱེ་བ་ལ་སོགས་པའི་མཚན་ཉིད་རྣམས་སོ།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།རྟེན་ལ་འཇུག་པ་ནི་ས་ལ་སེམས་ཅན་བརྟེན་པ་ལ་སོགས་པའོ།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།ཕྱིན་ཅི་ལོག་འཇུག་པ་ནི་ཀུན་ནས་ཉོན་མོངས་པ་རྣམས་སོ།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།ཕྱིན་ཅི་མ་ལོག་པའི་འཇུག་པ་ནི་འཕགས་པའི་ལམ་མོ།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འི་འཇུག་པ་ནི་འདུས་བྱས་རྣམས་ཀྱི་དབྱེ་བ་དུས་གསུམ་དང་ཕྱི་ནང་ལ་སོགས་པར་འཇུག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བཤད་པ་རྣམ་པར་ངེས་པ་ལ་དོན་གཉིས་ཀྱི་དང་པོ་རྣམ་པར་བཤད་པའི་སྒོ་དྲུག་གི་ཤེས་བྱའི་དངོས་པོ་ནི་ཕུང་པོ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།ཤེས་བྱའི་དོན་ནི་མི་རྟག་པ་ལ་སོགས་པའོ།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།ཤེས་པར་བྱ་རྒྱུ་ནི་ཚུལ་ཁྲིམས་དང་།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དབང་པོའི་སྒོ་བསྡམས་པ་ལ་སོགས་པའོ།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།ཤེས་པ་ནི་བྱང་ཆུབ་ཀྱི་ཕྱོགས་ཀྱི་ཆོས་རྣམས་སོ།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།ཤེས་པའི་འབྲས་བུ་ནི་སེམས་ཅན་རྣམ་པར་གྲོལ་བའོ།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།དེ་རབ་ཏུ་ཤེས་པ་ནི་རྣམ་པར་གྲོལ་བའི་ཡེ་ཤེས་མཐོང་བའོ།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བཤད་པའི་སྒོ་བཅུ་བཞིའི་བསྡུ་བའི་སྒོ་ནི་མདོའི་དོན་མཐའ་དག་སྡུད་པ་དགོས་པའི་དོན་ལ་སོགས་པ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།དངོས་པོ་བསྡུ་བ་ནི་བསླབ་པ་གསུམ་དང་བདེན་བཞི་ལ་སོགས་པ་སྟོན་པ་སྟེ།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སྡིག་པ་ཐམས་ཅད་མི་བྱའོ།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།རང་གི་སེམས་ནི་ཡོངས་སུ་གདུལ།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།ཞེས་བྱ་བས་བསླབ་པ་གསུམ་རིམ་པ་བཞིན་སྟོན་པ་ཡིན་ནོ།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ང་ཉེ་བའི་ཡན་ལག་ནི་བསྟན་བཤད་དུ་བྱུང་བ་སྟེ་དཔེར་ན་དལ་བ་ཕུན་སུམ་ཚོགས་པ་བཅུ་གཉིས་བསྟན་པའ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བདག་ཕུན་སུམ་ཚོགས་པ་དང་གཞན་ཕུན་སུམ་ཚོགས་པ་ཞེས་བྱ་བས་བསྟན་ནས་དེ་ཉིད་མི་ཉིད་དང་།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འཕགས་པའི་ཡུལ་དུ་སྐྱེས་པ་དང་།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དབང་པོ་ཚང་བ་དང་།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ལས་ཀྱི་མཐའ་མ་ལོག་པ་དང་།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གནས་ལ་དད་པ་དང་སངས་རྒྱས་བྱོན་པ་དང་།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དེས་ཆོས་གསུངས་པ་དང་།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བསྟན་པའི་ཆོས་གནས་པ་དང་།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གཞན་ཡང་དེ་ལ་སྤྱོད་པ་དང་།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ཆོས་བྱེད་པ་ལ་གཞན་བརྩེ་བ་ཞེས་བྱ་བ་བཅུའི་བར་ལྔ་ལྔས་རིམ་པ་བཞིན་བཤད་པ་བཞིན་ནོ།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།གོང་ནས་གོང་དུ་མངོན་པར་སྒྲུབ་པ་ནི་སྔ་མས་ཕྱི་མ་སྒྲུབ་པ་སྟེ་དཔེར་ན་དད་ན་བརྩོན་འགྲུས་རྩོམ་མོ།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།དེ་བརྩམས་ན་དྲན་པ་ཉེ་བར་གནས་སོ།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།དེ་གནས་ན་སེམས་མཉམ་པར་འཇོག་གོ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།དེ་བཞག་ན་ཡང་དག་པ་ཇི་ལྟ་བ་བཞིན་ཤེས་སོ་ཞེས་འབྱུང་བ་ལྟ་བུའོ།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སྒོ་ནི་མདོ་སྡེ་འགའ་ཞིག་ཏུ་གང་ཟག་འགའ་ཞིག་སྤངས་པ་སྟེ་སྟེའུ་ལྟ་བུའི་མདོ་ལས་ཕྱི་རོ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ཆོས་འདི་པ་ལའང་ཐོས་བསམ་ཙམ་གྱིས་ཆོག་པར་འཛིན་པ་དང་།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སྒོམ་པ་ཅུང་ཟད་ཙམ་གྱིས་གྲོལ་བར་འདོད་པ་དང་།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ཚོགས་མ་རྫོགས་པར་གྲོལ་བར་འདོད་པ་བཞིས་ནི་ཟག་པ་ཟད་པ་སྤོང་བར།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དགེ་སློང་དག་ང་ནི་ཤེས་བཞིན་དུ་ཟད་པ་ཟད་པར་སྨྲའོ་ཞེས་བྱ་བ་དང་།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སྒོམ་པ་ལ་བརྩོན་པ་ཞེས་བྱ་བ་དང་།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སྟེའུ་ལྟ་བུའི་རྩེ་དང་།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གྲུའི་དཔེས་ཏེ་བཞིས་བཤད་པའམ།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ཐེག་པ་ཆེན་པོ་སྤོང་བའི་གང་ཟག་སྤངས་པ་དང་།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གསང་བ་འདུས་པ་ལ་སོགས་པའི་རྒྱུད་རྣམས་ནས།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བླ་མ་ལ་སྨད་ན་གསང་སྔགས་འགྲུབ་པ་སྤོང་བས་དེ་སྤངས་པར་བཤད་པ་བཞིན་ནོ།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།ཡི་གེ་སྒྱུར་བ་ནི་ཡིད་མི་ཆེས་པ་དང་ཞེས་འཆད་པར་འགྱུར་རོ།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།ཆུད་ཟ་མི་ཟ་ནི་ལེགས་པར་སྐྱེས་ཀྱི་མདོ་ལས་ཆུད་ཟ་བ་ནི་ཕྱི་ནང་གི་རྫས་ལ་ཆགས་པའོ།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།ཆུད་མི་ཟ་བ་ནི་དེ་གཉིས་ལ་ཆགས་པ་མེད་པའོ།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།ཕྱི་ནང་གི་རྫས་ནི་ལོངས་སྤྱོད་རྣམས་དང་ཕུང་པོ་ལྔའོ།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།ཆུད་ཟ་བའི་ཐབས་ནི་རབ་ཏུ་མི་འབྱུང་བ་དང་།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བྱུང་ནས་ཀྱང་ཟག་པ་ཟད་པའི་དོན་དུ་མི་སློབ་པའོ།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།དེ་ལས་བཟློག་པ་ནི་ཆུད་མི་ཟ་བའི་ཐབས་སོ་ཞེས་བྱ་བ་དང་།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དེ་བཞིན་དུ་རབ་ཏུ་བྱུང་བ་ནས་ཟག་པ་ཟད་པའི་བར་དུ་ཆུད་མི་ཟ་བའི་དབྱེ་བ་དང་།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དེ་ལས་བཟློག་པ་ཆུད་ཟད་པའི་དབྱེ་བ་གསུངས་པ་བཞིན་ནོ།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།གང་ཟག་གཞག་པ་ནི་ཆུ་ལས་གྱུར་པ་ལྟ་བུའི་མདོ་ལས་སོ་སོ་སྐྱེ་བོ་དང་འཕགས་པ་གཉིས་དང་།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དང་པོ་ལའང་དཀར་པོ་མ་ཡིན་པ་དང་།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ཅུང་ཟད་དཀར་བ་དང་།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ཆེར་དཀར་བ་གསུམ་དང་།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འཕགས་པ་ལའང་འབྲས་བུ་ལ་གནས་པ་བཞིར་གསུངས་པ་བཞིན་ནོ།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འི་སྒོ་ནི་མུ་བཞི་སྟོན་པ་སྟེ་མི་རྟག་པའི་མདོ་ལས་མི་རྟག་པ་མཐོང་ལ་གཟུགས་མ་མཐོང་བའི་མུ་མིང་བཞི་མི་རྟག་པར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དེ་ལས་བཟློག་པ་གཟུགས་ལ་ཕྱིན་ཅི་ལོག་བཞིར་ལྟ་བ་དང་།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གཉིས་ཀ་མཐོང་བ་གཟུགས་ལ་མི་རྟག་པར་ལྟ་བ་དང་།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གཉིས་ཀ་མ་མཐོང་བའི་མུ་མིང་བཞི་ལ་རྟག་པར་འཛིན་པ་ལ་སོགས་པ་དང་།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ེ་འདི་ལ་བྱ་བ་བྱས་ལ་ཚེ་ཕྱི་མ་ཡོད་པར་ཤེས་པའི་མུ་ཕྱི་མའི་དོན་དུ་དགེ་བ་སྤྱོད་པའི་སོ་སོ་སྐྱེ་བ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དེ་ལས་བཟློག་པ་འཇིག་རྟེན་རྒྱང་འཕེན་པ་དང་།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བྱ་བ་བྱས་ལ་ཕྱི་མ་མེད་པར་ཤེས་པ་དགྲ་བཅོམ་པ་དང་།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གཉིས་ཀ་མ་ཡིན་པ་ནི་གསུམ་པོ་དེ་མ་གཏོགས་པར་གསུངས་པ་བཞིན་ནོ།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།ཚུལ་གྱི་སྒོ་ནི་རོ་མྱང་བའི་མདོ་ལས་དེ་ཁོ་ནའི་དོན་གྱི་ཚུལ་དང་།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འཐོབ་པའི་ཚུལ་དང་།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བཤད་པའི་ཚུལ་གསུམ་མཐའ་གཉིས་སྤངས་པའི་ཚུལ་དང་།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བསམ་གྱིས་མི་ཁྱབ་པའི་ཚུལ་དང་།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དགོངས་པའི་ཚུལ་གསུམ་གྱིས་རིམ་པ་བཞིན་བཤད་པ་བཞིན་ནོ།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ལ་སོགས་པའི་སྒོ་ནི་གང་དུ་བདེན་བཞི་ལས་བརྩམས་ཏེ་ཤེས་བྱ་དང་སྤང་བྱ་དང་མངོན་དུ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བསྒོམ་བྱའི་མཚན་ཉིད་བཞི་ལ་སོགས་པ་གསུངས་པ་བཞིན་ནོ།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སྟོབས་མ་ཡིན་པའི་སྒོ་ནི་ཚིག་ཚང་ན་དོན་གོ་བའི་སྟོབས་ཡོད་ལ་མ་ཚང་ན་མེད་པ་སྟེ་རྟེན་འབྲེལ་གྱི་མདོ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ཅེས་བྱ་བ་ལ་སོགས་པའི་གཅིག་མ་ཚང་ནའང་བཅུ་གཉིས་རྫོགས་པར་སྟོན་མི་ནུ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།བཟླས་ཏེ་བརྗོད་པ་ནི་རྒྱས་པ་འབུམ་ལྟ་བུའམ་ཡང་ན་གཅིག་གིས་མདོར་བསྟན་ནས་རྒྱས་པར་འཆད་པ་སྟེ།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ོས་དྲུག་དང་ལྡན་པའི་དགེ་སློང་ནི་ཁའི་དབུགས་ཀྱིས་རིའི་རྒྱལ་པོ་གང་རི་ཡང་འཐོར་ན་རོ་ལྟ་བུའི་མ་རིག་པ་ལྟ་སྨོས་ཀྱང་ཅི་དགོས་ཞེས་བསྟན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དྲུག་པོ་གང་ཞེ་ན་སེམས་བསྐྱེད་པ་དང་།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ཐབས་ལ་མཁས་པ་ཞེས་དང་པོ་གསུམ་བསམ་གཏན་དང་།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དེ་ནས་གཉིས་ཡང་དག་སྤོང་བ་དང་།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ཐ་མ་རྫུ་འཕྲུལ་གྱི་རྐང་པ་སྒོམ་པ་དང་སྦྱར་ཏེ་གསུངས་པ་བཞིན་ནོ།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ྒྲུབ་པའི་སྒོ་ནི་དོན་གཅིག་ཆོས་བཞིས་སྟོན་ཅིང་དེའང་མུ་བཞི་ལ་སོགས་པས་ཡང་སྟོན་པ་སྟེ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རྒྱུ་རྣམ་བཞི་ཡིས་བྱང་ཆུབ་སེམས་དཔའ་མཁས་སྟོབས་ལྡན།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།བདུད་བཞིས་ཐུབ་པར་དཀའ་ཞིང་བསྐྱོད་པར་མི་ནུས་ཏེ།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།སྡོད་པར་གནས་དང་སེམས་ཅན་ཡོངས་སུ་མི་གཏོང་དང་།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།ཇི་སྐད་སྨྲས་བཞིན་བྱེད་དང་བདེ་གཤེགས་བྱིན་བརླབས་ཅན།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ྩོམ་པའི་མདོ་ལས་བཞི་པོ་འདི་དག་ནི་བྱང་ཆུབ་སེམས་དཔའ་རྣམས་ཀྱི་བྱང་ཆུབ་སྒྲུབ་པའི་ཆོས་ཏེ་སྟོང་པ་ཉིད་སྒོམ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སེམས་ཅན་ཐམས་ཅད་ལ་ཞེ་འགྲས་པ་མེད་པའི་སེམས་དང་།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བྱང་ཆུབ་སེམས་དཔའ་རྣམས་ལ་རྟག་ཏུ་ཕན་པ་སྒྲུབ་པ་དང་།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ཟང་ཟིང་མེད་པའི་སེམས་ཀྱིས་ཆོས་སྟོན་པའོ་ཞེས་གསུངས་ནས་ཡང་དེ་བཞི་ཚན་གྱི་སྒོ་ནས་བཤད་པ་བཞིན་ནོ།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བ་ཏུ་ཕྱེ་ནས་ཀུན་ཏུ་བསྟན་པ་རྣམ་པར་ངེས་པ་ལ་ཇི་སྐད་དུ་བསྟན་པའི་ཆོས་ཕུང་པོ་ལ་སོགས་པ་ལ་གཅིག་ནས་རྟོག་པ་ལ་སོགས་པ་ཅི་རིགས་སུ་སྦྱོར་བ་སྟེ་གཅིག་ནས་རྟོག་པ་ནི་ཆོས་ཐམས་ཅད་བདག་མེད་པ་ཡིན་ནོ་ཞེས་ཕྱོགས་གཅིག་ཏུ་སྨ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།ཚིག་གོང་མ་དང་སྦྱོར་བ་ནི་གཉིས་དྲིས་ན་སྔ་མ་བཞིན་ཡིན་པར་སྨྲ་བའོ།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།འོག་མ་དང་སྦྱོར་བ་ནི་ཕྱི་མ་བཞིན་ཡིན་པར་སྨྲ་བའོ།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།མུ་གཉིས་ལ་སོགས་པའང་ཡི་གེའི་དོན་བཞིན་དུ་བཤད་པར་བྱ་སྟེ་སྤོང་བ་ནི་མ་ཡིན་ནོ་ཞེས་སྨྲ་བའོ།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།དོན་དེ་དག་མཛོད་ལས།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མགོ་གཅིག་དང་ནི་རྣམ་ཕྱེ་དང་།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།དྲི་དང་གཞག་པར་ལུང་བསྟན་པ།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།འཆི་དང་སྐྱེ་དང་ཁྱད་པར་འཕགས།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།བདག་གཞན་ལ་སོགས་ལྟ་བུ་ཡིན།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།བཞི་པ་འདྲི་བ་རྣམ་པར་ངེས་པ་ལ་དང་པོ་ཅི་ཞེས་བྱ་བ་ལས་བརྩམས་པ་བརྒྱད་ནི་ཡུམ་ལས།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མི་དམིགས་ཞེས་གསུངས་པ་ལ།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སུས་མི་དམིགས་ན་ཤེར་ཕྱིན་ཐོབ་པའི་བྱང་ཆུབ་སེམས་དཔས་སོ།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།ཅི་མི་དམིགས་ཞེ་ན་གཟུང་འཛིན་གཉིས་སོ།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།བློ་གང་གིས་མི་དམིགས་ན་ཤེར་ཕྱིན་གྱིས་སོ།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།དགོས་པ་ཅིའི་དོན་དུ་མི་དམིགས་ན་སེམས་ཅན་བསྐྱབ་པ་དང་བྱང་ཆུབ་ཐོབ་པའི་དོན་དུའོ།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།རྒྱུ་ཅི་ལ་མི་དམིགས་ན་སངས་རྒྱས་འབྱུང་བ་མཉེས་པར་བྱ་བ་དང་།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དམ་པའི་ཆོས་མཉན་པ་དང་།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ཆོས་ཀྱི་རྗེས་སུ་མཐུན་པའི་ཆོས་སྒྲུབ་པའི་རྒྱུ་ལས་སོ།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།ཅི་མི་དམིགས་ན་ཆོས་ཐམས་ཅད་དོ།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།གང་གི་ཚེ་མི་དམིགས་ན་མོས་པ་སྤྱོད་པ་ནས་ས་བཅུ་པའི་བར་དུའོ།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ཞིག་མི་དམིགས་ན་དུས་གསུམ་དང་ཕྱི་ནང་དང་ཕྲ་རགས་དང་བཟང་ངན་དང་ཉེ་རིང་ལ་སོགས་པ་མི་དམ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ཞེས་བྱ་བ་ལས་བརྩམས་པ་བརྒྱད་ནི་གང་ཟག་གང་གིས་མི་དམིགས་པ་ནས་རྣམ་པ་དུ་ཞིག་གི་བར་སྔར་བསྟན་པ་བཞིན་ཏེ་དེ་གཉིས་ནི་དོན་གཅིག་ལ་འཇུག་པའི་ཚིག་ཕྲད་ཡིན་པའི་ཕྱིར་རོ་སྙམ་དུ་དགོངས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ར་ངེས་པའི་ལམ་བཞི་བསྟན་པ་ལ་སུན་འབྱིན་པ་ནི་ཚིག་གང་གིས་གྲུབ་མཐའི་སྐྱོན་རྣམས་སྒྲོག་པར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།སྒྲུབ་པར་བྱེད་པ་ནི་རང་གི་གྲུབ་མཐའ་རྒྱུ་མཚན་གྱིས་སྒྲུབ་པའོ།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།གཅོད་པ་ནི་ཐེ་ཚོམ་སེལ་བའོ།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།ཁོང་དུ་ཆུད་པར་བྱེད་པ་ནི་མི་ཤེས་པ་ལ་དོན་སྟོན་པའོ།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།ལྔ་པ་བསྡུ་བ་རྣམ་པར་ངེས་པ་ལ་བསྡུས་པར་འགྱུར་བ་ནི་རྣམ་པར་ངེས་པ་ཐམས་ཅད་དོ།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།བྱ་བ་སྒྲུབ་པ་ནི་འཇིག་རྟེན་པའི་འཚོ་ཐབས་རྣམས་ངེས་པའོ།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།འཇུག་པ་ནི་ཐེག་པ་གསུམ་གང་ལ་འཇུག་དཔྱོད་པའོ།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།མོས་པ་དང་རིགས་པ་ནི་ཐོས་བསམ་གཉིས་ཀྱིས་ཡུལ་ངེས་པའོ།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།འབེལ་གཏམ་ནི་དེ་གཉིས་ཀྱིས་གཏན་ལ་ཕབ་པའི་དོན་གླེང་བའོ།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།རབ་ཏུ་རྟོགས་པ་ལ་སོགས་པ་གསུམ་ནི་མཐོང་སྒོམ་དང་ཁྱད་པར་གྱི་ལམ་གསུམ་གྱིས་བདེན་པ་རྟོགས་པ་དང་།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སྒྲིབ་པ་སྤོང་བ་དང་མངོན་ཤེས་ལ་སོགས་པའི་ཡོན་ཏན་ཁྱད་པར་ཅན་སྒྲུབ་པ་གསུམ་དང་རིམ་པ་བཞིན་སྦྱར་རོ།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།ཚིག་རབ་ཏུ་དབྱེ་བ་ནི་རྣམ་དབྱེ་བརྒྱད་དམ་ཡང་ན་མུ་གཉིས་ལ་སོགས་པའོ།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།ལྷུན་གྱིས་གྲུབ་པ་ནི་འབད་པ་མེད་པའོ།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།རྩོལ་བ་ཙམ་ནི་བཞེད་པ་ཙམ་མོ།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།དོན་ཐམས་ཅད་འགྲུབ་པ་ནི་ཤེས་བྱ་ཐམས་ཅད་བློའི་ཡུལ་དུ་འགྲོ་བའམ།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ཡང་ན་རང་གཞན་གྱི་དགོས་པ་ཐམས་ཅད་འགྲུབ་པ་སྟེ་ཐམས་ཅད་མཁྱེན་པ་གྲུབ་པར་བསྟོད་པ་ལས།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དགེ་མཐར་ཕྱིན་པ་ཁྱོད་ལ་ནི།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།སྦྱོར་བྱུང་དགེ་བ་འགའ་མི་མངའ།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།ཁྱོད་ནི་གང་ཞིག་བཞེད་ན་ཡང་།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།བཞེད་པ་ཙམ་ལ་རག་ལས་སོ།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ྨྲ་བ་རྣམ་པར་ངེས་པ་ལ་དབྱེ་བ་དང་སོ་སོའི་དོན་གཉིས་ཀྱི་དང་པོ་སྨྲ་བ་ལའང་དེ་ལྟར་གཉིས་ཀྱི་སོ་སོའི་དོན་ནི་ཡེ་ཤེས་ཀྱི་བདག་མེད་པ་མཐོང་བ་སྒྲིབ་པས་རྣམ་པར་དག་པ་ཞེས་སྦྱར་ཏེ་མཉམ་པར་བཞག་པ་དང་རྣམ་པར་ཐར་པ་གཉིས་ནི་ཞི་གནས་དང་ལྷག་མཐོང་གི་དོན་དུ་གདམས་པ་སྨ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ྲ་བའི་ཞལ་ཆེ་བ་ནི་དཔང་པོ་སྟེ་བསྐོས་པ་འདུ་བའི་ས་ནི་རྒྱལ་པོས་ལེགས་ཉེས་འབྱེད་པར་བསྐོས་པའི་མི་རྣམས་འདུ་བའི་ས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།འདུས་པ་ནི་ཚོང་པ་འདུས་པ་ལ་སོགས་པའོ།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།ཚད་མར་རུང་བའི་ཟླ་གྲོགས་ནི་ཚིག་བཟློག་ཏུ་མེད་པ་ཡིད་ཆེས་པའི་མིའོ།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།དགེ་སྦྱོང་ནི་ཤཱཀྱ་པའོ།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།བྲམ་ཟེ་ནི་ཕྱི་རོལ་བ་སྟེ་ཆོས་དང་དོན་ནི་ཚིག་དོན་ནོ།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།གསུམ་པ་སྨྲ་བའི་གཞི་ནི་བསྒྲུབ་བྱ་དང་སྒྲུབ་བྱེད་དེ་འདི་གཉིས་ལ་བརྟེན་ནས་སྨྲ་བས་སོ།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།གང་ཟག་གི་བདག་དང་ཕུང་པོ་ལ་སོགས་པ།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ཆོས་ཀྱི་ངོ་བོ་ཉིད་ནི་ཡོད་པའམ་མེད་པའོ།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།བདག་གི་ཁྱད་པར་ནི་བཞི་བརྒྱ་པ་ལས།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ལ་ལས་ཀུན་ཏུ་སོང་བར་མཐོང་།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།ལ་ལས་སྐྱེས་བུའི་ལུས་ཙམ་ཞིག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།ལ་ལས་རྡུལ་ཙམ་ཞིག་མཐོང་སྟེ།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ཤེས་རབ་ཅན་གྱིས་མེད་ཅེས་མཐོང་།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།ཞེས་འབྱུང་བ་ལ་སོགས་པ་བཞིན་ནོ།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།ཆོས་ཀྱི་ཁྱད་པར་ནི་གཟུགས་དང་དེ་མ་ཡིན་པ་ལ་སོགས་པ་རྣམ་པའི་དབྱེ་བར་བསྟན་པ་རྣམས་སོ།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།བདག་འདོད་པ་བསྒྲུབ་བྱའི་དོན་ཞེས་སྦྱར་ཏེ་བདག་འདོད་པས་གཞན་འདོད་པ་སེལ་ལ།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བསྒྲུབ་བྱས་གྲུབ་ཟིན་པ་སེལ་ལོ།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།གཞན་ལ་སྟོན་པས་ནི་གཅིག་པུས་དམ་བཅས་པ་སེལ་ལ།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ཚིག་གིས་གོ་བར་སྟོན་པས་ནི་ལུས་ཀྱིས་བརྡ་སྤྲད་པ་སེལ་ལོ།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།སྟོན་པས་ནི་དོན་དེ་མ་ཤེས་པ་དམ་བཅའ་ཡིན་པ་སེལ་ལོ་ཞེས་འགྲེལ་པས་བཤད་དོ།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།བསྒྲུབ་པ་ནི་བསྒྲུབ་བྱའི་ཡུལ་ལོ།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།མ་གྲགས་པའི་དོན་ནི་བསྒྲུབ་བྱ་སྒྲུབ་བྱེད་གཉིས་ཀ་ལ་འཇུག་གོ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།དམིགས་པ་ནི་དུ་བ་ལ་སོགས་པའོ།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།མི་དམིགས་པ་ནི་གཅིག་དང་དུ་བྲལ་ལ་སོགས་པའོ།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།མཐའ་མཐོང་མ་མཐོང་ནི་དེ་ལྟར་གྲགས་མ་གྲགས་ཏེ་དེ་གཉིས་འདྲ་བར་སྟོན་པ་ནི་དཔེའོ།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ིགས་ཀྱི་ཆོས་ལྷག་མ་ནི་དཔེ་དེ་དང་འདྲ་བའི་ཆོས་ཅན་དེ་ལ་དཔེ་དེའི་ཆོས་གཏན་ཚིགས་སྦྱར་བའི་ཕྱིར་ཚུལ་མཐུན་པ་སྟེ་འདྲ་བར་བསྙད་པ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།མཐར་ཕྱིན་པར་བསྙད་པ་ནི་རིགས་པ་དེ་དག་གི་ཕྱིར་ན་འདི་དེ་ལྟ་བུ་ཡིན་ནོ།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།དེ་ཡང་དཔེར་ན་སྒྲ་མི་རྟག་སྟེ་བྱས་པའི་ཕྱིར་བུམ་པ་བཞིན།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བུམ་པ་བྱས་པ་དེ་བཞིན་དུ་སྒྲའང་བྱས།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།དེའི་ཕྱིར་སྒྲ་མི་རྟག་ཅེས་བྱ་བ་ལྟ་བུ་ཡིན་ནོ།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།སློབ་དཔོན་ཆོས་ཀྱི་གྲགས་པ་ལ་སོགས་པ་ནི་ཡན་ལག་ལྔ་ལྡན་འདི་བསལ་ནས་གཉིས་ལྡན་དུ་འགོད་པར་བྱེད་དོ།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།རང་གི་དོན་ནི་ཡུལ་ལོ།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།ཡོད་པས་ནི་མེད་པ་སེལ་ཏེ་རྣམ་འགྲེལ་ལས།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མེད་ལ་དབང་སྐྱེས་བློ་མིན་ཏེ།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།དོན་གྱི་ནུས་ལ་ལྟོས་ཕྱིར་རོ།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།སྣང་བས་ནི་མི་སྣང་བ་ཡུལ་ཡིན་པ་སེལ་ལོ།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།མ་ནོར་བས་ནི་ཟླ་གཉིས་ལ་སོགས་པ་སེལ་ཏེ་དེ་ལྟ་བུའི་ཡུལ་ཅན་གྱི་ཤེས་པའོ།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།མངོན་སུམ་གྱི་ལྷག་མ་ནི་ལྐོག་གྱུར་ཏེ་དེ་ལ་ཡིད་ཆེས་པ་ནི་སྒྲོ་འདོགས་ཆོད་པའོ།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དང་མི་འགལ་བ་ནི་མངོན་གྱུར་སྟོན་ན་མངོན་སུམ་དང་མི་འགལ་ཞིང་ལྐོག་གྱུར་སྟོན་ན་རྗེས་དཔག་དང་མི་འག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།བཞི་པ་སྨྲ་བའི་རྒྱན་ནི་མཛེས་པར་བྱེད་པ་སྟེ་བདག་དང་གཞན་གྱི་གཞུང་ལུགས་ནི་རྒོལ་ཕྱིར་རྒོལ་ལམ།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རང་གཞན་གྱི་གྲུབ་མཐའོ།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།བརྟན་པ་ནི་སྣ་ཚོགས་སུ་མི་འགྱུར་བའོ།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།མཐུན་པར་བྱེད་པ་ནི་རིགས་པ་དང་ལྡན་པའོ།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།ལྔ་པ་སྨྲ་བ་ཆད་པས་གཅོད་པའི་སྐྱོན་ཡོན་ཁས་བླང་བ་ནི་ཁས་ལེན་པའོ།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ན་དུ་བརྒྱུད་པ་དང་གཏམ་གཞན་སྨྲ་བ་ནི་སྐབས་དོན་གྱི་ཚིག་འཕྲོ་བཅད་ནས་གཏམ་བརྒྱུད་པ་སྣ་ཚོགས་དང་གཏམ་གཞན་སྨ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།མདོ་སྡེ་ལས་འབྱུང་བ་ནི་ཁྲོ་བ་སྟོན་པ་དང་ཡུད་ཡུད་པོར་གྱུར་པ་ལ་སོགས་པའོ།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།སྐབས་དོན་མ་ཡིན་པའི་བབ་ཅོལ་དང་།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བརྡ་འཕྲོད་དུ་མི་རུང་བ་ཡུལ་གཞན་གྱི་སྐད་ཀྱིས་སྨྲ་བ་དང་།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མང་ཉུང་རན་པ་མ་ཡིན་པ་དང་།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དོན་དང་མི་ལྡན་ཏེ་དོན་མེད་པ་དང་།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དུས་ཚིགས་མ་ཡིན་པ་སྔར་སྨྲ་བྱ་དེ་ཕྱིས་སྨྲ་བ་ལ་སོགས་པ་དང་།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མི་བརྟན་པ་དམ་བཅས་ནས་འདོར་ཞིང་དོར་ནས་ཡང་དམ་འཆའ་བ་དང་།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མི་གསལ་བ་རྟབ་རྟབ་པོ་དང་།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ཚིག་རྒྱུན་ཆགས་མ་ཡིན་པ་ཐོགས་ཤིང་འཕྲོ་ཆད་པའོ།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ྨྲ་བ་ལ་འབྱུང་བ་ནི་སྨྲ་མི་སྨྲའི་ཚོད་ཤེས་པ་སྟེ་ཕྱིར་རྒོལ་བ་སྣོད་མ་ཡིན་པ་ནི་ཉེས་བཤད་ལས་བཟློག་ནས་ལེགས་བཤད་ལ་གཟུད་མི་ན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།འཁོར་ཡོན་ཏན་མེད་པ་ནི་འཁོར་གྱི་དཀྱིལ་འཁོར་དེ་གཟུ་བོར་མི་གནས་པ་ལ་སོགས་པའོ།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།བདག་ཀྱང་མི་མཁས་པ་ནི་སྨྲ་བའི་རྒྱན་ལ་སོགས་པ་དང་མི་ལྡན་པའོ།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།ཕྱི་མ་གསུམ་ནི་དེ་ལས་བཟློག་པའོ།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ྨྲ་བ་ལ་གཅེས་སྤྲས་བྱེད་པའི་ཆོས་ལ་དང་པོ་དོན་དངོས་ཀྱི་ཐམས་ཅད་ནི་བསྒྲུབ་བྱ་སྒྲུབ་བྱེད་དེ་དུའི་སྒྲ་ནི་འགྲེལ་པ་ལ་མེད་ད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།འཁོར་ཐམས་ཅད་ནི་རྣམ་པ་བཞི་ལ་སོགས་པའོ།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།སྤོབས་པ་ནི་རིགས་པ་དང་གྲོལ་བར་སྨྲ་བ་སྟེ་ཐམས་ཅད་ནི་དྲིས་པའོ།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ྩད་ཅིང་མི་སྨྲ་བར་གདམས་པའི་མདོར་བསྟན་པ་ནི་ཡང་ཞེས་གཅེས་སྤྲས་ལ་བརྩམས་ནས་ཟློས་པའི་སྒྲ་སྦྱ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།ལེགས་པ་ནི་མཐོ་རིས་དང་ཐར་པའོ།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།སྨྲ་བའི་ཚུལ་ནི་གཞན་དང་མི་རྩོད་པའི་འབེལ་གཏམ་མོ།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།མཐོང་བ་ནི་ཤེས་པའོ།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ཕྱོགས་ལ་བརྩོན་པ་དེ་ཡང་རྙེད་བཀུར་ལ་སོགས་པའི་ཕྱིར་མ་ཡིན་པར་བསྟན་པའི་ཕྱིར་ནན་ཏན་སྙིང་པོར་བྱེད་པ་ཞེས་གསུང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བསམ་པ་དག་པས་བྱང་ཆུབ་ཀྱི་དོན་དུ་བརྩོན་པ་ཞེས་བྱ་བའི་དོན་ཏོ།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།སེམས་ཅན་སྡུད་པ་ནི་ཉན་རང་ལས་དབྱེ་བའི་ཕྱིར་ཏེ་གཞན་ལ་ཕན་པ་ལྷུར་ལེན་པའོ།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།དེ་འདྲ་བ་དེ་ནི་འཚང་རྒྱ་ཞེས་ཚིག་རྣམ་པར་སྦྱར་རོ།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པའི་ཆོས་བཅུ་གཉིས་རྒྱས་པར་བཤད་པ་ལ་དོན་གྱི་མཆོག་ནི་བརྗོད་བྱའི་དོན་བཟང་པོ་ཆོས་ཀྱི་བདག་མེད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ཀུན་གཞི་ལ་སོགས་པའམ།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ཡང་ན་འབྲས་བུ་སྐུ་གསུམ་མོ།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།དེ་དང་ལྡན་པ་ནི་ཐེག་ཆེན་གྱི་ཆོས་ཏེ་དེའི་བཤད་པ་ཀུན་ཤེས་པ་དཀོན་པ་ནི།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དེ་མ་བརྩད་པར་བསྟན་ཀྱང་མི་ཤེས་ན་བརྩད་པས་ལྟ་ག་ལ་ཤེས་ཏེ།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་ཀུན་ཤེས་པའི་བསམ་པས་སྨྲ་བ་མ་ཡིན་གྱི་སྐྱོན་གདགས་པའི་བསམ་པས་སྨྲ་བའི་ཕྱིར་ར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།དེ་ཉིད་སྟོན་པ་ནི་མ་ཤེས་པ་ཀུན་ཤེས་པར་ཞེས་སྦྱར་རོ།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།ཚོགས་པ་ནི་དེར་འདུས་པའོ།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།མཁས་པ་དང་རྟོག་ལྡན་གཉིས་ནི་ཚིག་གི་དོན་གཉིས་དང་སྦྱར་རོ།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།ཕྱོགས་ངན་པ་ནི་གྲུབ་མཐའ་ངན་པ་སྟེ་དེ་འཛིན་ཅིང་བཟུང་ནས་ཀྱང་ཞེན་ཞེས་སྦྱར་རོ།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།ངན་གཡོ་ནི་ཚིག་དོར་དང་ལྟག་ཆོད་ལ་སོགས་པའོ།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།དུས་མ་ཡིན་པ་ནི་ལན་མ་རྫོགས་པར་སྨྲ་བའོ།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།ཁྱད་དུ་གསོད་པ་ནི་ལེགས་པར་སྨྲས་ཀྱང་སྨོད་པའོ།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།ཚིག་བརླང་པོ་ནི་མི་སྙན་པའོ།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།རང་ཡང་ཡིད་འཁྲུག་པ་སྟེ་དེ་དག་ནི་ཉེས་པ་དྲུག་གོ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།འཁྲུག་པ་མེད་པ་ནི་སེམས་ཞི་བའོ།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།སེམས་སྲུང་བ་ནི་གཞན་དད་པའོ།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།ཏིང་ངེ་འཛིན་སྲུང་བ་ནི་རང་གི་ཏིང་ངེ་འཛིན་ལ་མི་གནོད་པའོ།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།རང་རྒྱལ་བ་དང་གཞན་ཕམ་པའི་ཞེས་བྱ་བ་དང་།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གཞན་རྒྱལ་བ་དང་རང་ཕམ་པར་ཞེས་སྦྱར་ཏེ་རེག་པ་ནི་བདེ་བའོ།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།རེག་པར་མི་གནས་པས་ནི་དགེ་བ་རྒྱུན་དུ་སྒོམ་པ་མེད་དེ་ངན་སོང་བ་རྣམས་བཞིན་ནོ།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།རྣམ་པར་གྲོལ་བ་ནི་སྒྲིབ་པ་ལས་སོ།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།འདི་སྐད་དུ་བརྩད་ཅིང་སྨྲས་པས་ནི་མཐོ་རིས་དང་ཐར་པ་ལས་ཉམས་པར་འགྱུར་རོ་ཞེས་སྟོན་པ་ཡིན་ནོ།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ྡེམ་པོར་དགོངས་པ་རྣམ་པར་ངེས་པ་ལ་དོན་གཉིས་ཀྱི་དང་པོ་སྒྱུར་བ་ལྡེམ་པོར་དགོངས་པའི་མཚན་ཉིད་ལ་སྒྲ་དེས་དོན་གཞན་དུ་བརྗོད་པ་དོན་གཞན་དུ་སྒྱུར་ནས་འཆ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ལྔ་ལས་དང་པོ་མ་དག་པ་དག་པར་སྒྱུར་བའི་ལྡེམ་དགོངས་ལ་ཕ་མ་ནི་སོ་སོར་ངེས་པའི་སྐྱེ་བོ་བླ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།གཞན་དང་ཐུན་མོང་བའི་བླ་མ་ལ་རྒྱལ་པོ་ནི་སྐྱོང་བར་བྱེད་པའི་བླ་མའོ།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།བྲམ་ཟེ་གཙང་སྦྲ་ཅན་ནི་སྦྱིན་གནས་ཀྱི་བླ་མ་སྟེ་དེ་དག་ནི་སྐྱེ་བོ་བླ་མའོ།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།སྐྱེ་བོ་ཆེན་པོ་ནི་ཡུལ་འཁོར་ཞེས་བྱ་བས་སྟོན་ཏེ་མ་ག་དྷ་ལ་སོགས་པའོ།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།འཁོར་ནི་བ་ལང་དང་རྟ་དང་མ་ཧེ་ལ་སོགས་པའོ།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།དེ་དག་བཅོམ་པ་ནི་འཇིག་རྟེན་ན་སྡིག་ཤིན་ཏུ་ཆེ་བར་གྲགས་སོ།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།དེ་རྣམས་དག་པར་སྒྱུར་བ་ན་ཕ་མ་གསོད་པ་ནི་འཁོར་བར་སྐྱེ་བའི་རྒྱུ་ལས་དང་ཉོན་མོངས་པ་སྤོང་བའོ།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།རྒྱལ་པོ་ནི་ཟག་བཅས་ཀྱི་ཀུན་གཞིའོ།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།གཙང་སྦྲ་ཅན་གཉིས་ནི་མཆོག་འཛིན་གཉིས་སོ།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།ཡུལ་འཁོར་འཁོར་དང་བཅས་པ་ནི་སྐྱེ་མཆེད་དྲུག་ཡུལ་དང་བཅས་པའོ།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ནི་འདི་ཡིན་ཏེ་ལས་དང་ཉོན་མོངས་པའི་བག་ཆགས་ཅན་གྱི་རྣམ་པར་ཤེས་པ་འཁོར་བར་འཁྱམ་པའི་ཚེ་ཐར་པ་འདོད་དུ་ཟིན་ཀྱང་མཆོག་འཛིན་གཉིས་ཀྱིས་ཐར་པ་ཐོབ་པའི་གེགས་བྱེད་ཅིང་ཡུལ་དྲུག་ལ་མངོན་པར་ཞེན་ནས་སླར་ཡང་འཁོར་བར་ཡོངས་སུ་འཁྱ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།དེས་ན་སེམས་རྣམ་པར་དག་པའི་ཐར་པ་འདོད་པས་ནི་དེ་དག་གཞོམ་པར་བྱའོ་ཞེས་སྟོན་པ་ཡིན་ནོ།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ཆོག་མ་ཡིན་པ་མཆོག་ཏུ་སྒྱུར་བའི་ལྡེམ་དགོངས་ལ་ཡིད་མི་ཆེས་ནི་འཇིག་རྟེན་ཕ་རོལ་ལ་སོགས་ལ་ལ་ཡིད་མི་ཆེས་པར་དགེ་བ་མི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མི་བཟོ་ནི་སྔོན་ཕན་བཏགས་པའི་དགེ་བ་ལ་མི་སེམས་པར་མི་དགེ་བ་སེམས་པ་སྟེ་འདི་གཉིས་ནི་ཡིད་ཀྱི་ལས་ངན་པ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།ཁྱིམ་འབིགས་བྱེད་པ་ནི་རྐུ་བ་སྟེ་ལུས་ཀྱི་ལས་ངན་པའོ།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བཅོམ་པ་ནི་བརྫུན་དུ་སྨྲ་བ་ལ་སོགས་པ་ལྷུར་ལེན་པ་སྟེ་ཚོགས་པའི་ནང་དུ་འཇུག་པའི་གོ་སྐབས་བཅོམ་པ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།འདི་ནི་ངག་གི་ལས་ངན་པའོ།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།སྐྱུགས་པ་ནི་ཁྱི་དང་ཡི་དྭགས་ལ་སོགས་པའི་ཟས་ཏེ་འདི་ནི་ལོངས་སྤྱོད་ངན་པའོ།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ཆོག་ཏུ་སྒྱུར་བ་ནི་ཡིད་མི་ཆེས་པ་ནི་དགྲ་བཅོམ་རྣམ་གྲོལ་གྱི་ཡེ་ཤེས་ཐོབ་ནས་དེ་ལ་ཡིད་ཆེས་ཀྱི་འཁོར་བ་པ་ལ་ཡིད་མི་ཆ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།བྱས་མི་བཟོ་ནི་འདུས་མ་བྱས་ཤེས་པས་འདུས་བྱས་ལ་བྱས་པ་མི་བཟོ་བའོ།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།ཁྱིམ་འབིགས་བྱེད་པ་ནི་ཡེ་ཤེས་ཀྱིས་ཟག་བཅས་ཀྱི་ཀུན་གཞིའི་ཁྱིམ་ཕུག་ནས་ཉོན་མོངས་པ་བཅོམ་པའོ།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།གོ་སྐབས་བཅོམ་པ་ནི་ཕྱི་མར་འཁོར་བར་སྐྱེ་བའི་གོ་སྐབས་བཅོམ་པའོ།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།སྐྱུགས་པ་ཟ་བ་ནི་ལུས་གནས་པའི་དོན་དུ་ཟ་ཡང་ཟས་ལ་མི་མཐུན་པའི་འདུ་ཤེས་ཐོབ་པའོ།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།དེ་དག་དང་ལྡན་པ་ནི་སྐྱེས་བུ་མཆོག་དགྲ་བཅོམ་ཡིན་ནོ།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ོར་བའི་རྒྱུ་བྱང་ཆུབ་ཏུ་སྒྱུར་བའི་ལྡེམ་དགོངས་ལ་སྒྲ་ཇི་བཞིན་པ་ནི་འཁོར་བ་མི་ཆགས་པའི་རྣམ་གཡེང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ཕྱིན་ཅི་ལོག་བཞི་ལ་གནས་པ་དང་།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ཉོན་མོངས་པས་རྒྱུད་བཅིངས་པ་གསུམ་དང་རིམ་པ་བཞིན་སྦྱར་རོ།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གཞན་དུ་སྒྱུར་བ་ན་སྙིང་པོ་མེད་ལ་སྙིང་པོར་ཤེས་པ་ནི་བདག་མེད་གཉིས་སམ་རྣམ་པར་མི་གཡེང་བ་ལ་སྙིང་པོར་ཤེ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ཤིན་ཏུ་གནས་པ་ནི་རྟག་པ་ལ་སོགས་པ་བཞི་ལས་ཕྱིན་ཅི་ལོག་མི་རྟག་པ་ལ་སོགས་པ་བཞི་ལ་བློ་གན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ུན་ནས་རབ་ཉོན་མོངས་ནི་བྱང་ཆུབ་ཀྱི་དོན་དུ་དཀའ་བ་སྤྱོད་པས་ཉོན་མོངས་པར་གྱུར་པ་སྟེ་དེ་འདྲ་བས་བྱང་ཆུབ་འཐོབ་བ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།བཞི་པ་སེར་སྣ་ལ་སོགས་པ་སྦྱིན་པར་སྒྱུར་བའི་ལྡེམ་དགོངས་ལ་སྒྲ་ཇི་བཞིན་པ་ནི་གོ་སླའོ།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དུ་སྒྱུར་བ་ན་སེར་སྣའི་ཆོས་ཉིད་འཕེལ་བར་བྱེད་པ་ནི་སེར་སྣ་བག་ཆགས་དང་བཅས་པ་སྤངས་པའི་གནས་གྱུར་མངོན་དུ་བྱེ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།སྦྱིན་པས་ཡོངས་སུ་སྐྱོ་བ་ནི་བུ་དང་རྒྱལ་སྲིད་ལ་སོགས་པ་བཏང་བས་གཞན་ལ་སྐྱོ་སྐྱོ་ལྟར་སྣང་བའོ།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།སློང་བ་ལ་འཚིག་པ་ཟ་བ་ནི་ཐམས་ཅད་གཞན་ལ་བསྔོས་པས་མ་བླངས་པར་ཁྱེར་ན་དགའ་བའོ།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།རེས་འགའ་ཅི་ཡང་སྦྱིན་པར་མི་བྱེད་པ་ནི་རེས་འགའ་ཙམ་གཏོང་བ་མ་ཡིན་པར་རྟག་ཏུ་གཏོང་བའོ།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རིང་དུ་གྱུར་པ་ནི་ཉེ་དུ་ལ་སྦྱིན་པ་དང་ཁ་ལན་དུ་སྦྱིན་པ་ལ་སོགས་པ་སྤངས་ནས་ཕྱོགས་མེད་དུ་སྟེར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།ལྔ་པ་ཚུལ་ཁྲིམས་འཆལ་བ་ཚུལ་ཁྲིམས་སུ་སྒྱུར་བའི་ལྡེམ་དགོངས་ལ་ཚངས་པར་སྤྱོད་པ་ནི་ཚུལ་ཁྲིམས་ཡིན་ལ།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དེས་ཆོག་ནི་ཐར་པའི་ལམ་མོ།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།འཁྲིག་པ་ལས་གཞན་དུ་འཁྲིག་པ་ལས་ངེས་འབྱུང་མི་ཚོལ་བས་ནི་དེ་རྟག་ཏུ་བསྟེན་ཅིང་གཉེན་པོ་མི་འཚོལ་བའོ།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།གཡེལ་བ་ནི་མི་འབད་པའོ།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།དང་དུ་ལེན་པ་ནི་དགའ་བཞིན་དུ་འཇུག་པའོ།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།སྐྲག་པ་ནི་མི་སྡུག་པ་ལ་སོགས་པ་ལ་འཇིགས་པའོ།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།གཉིས་ཀྱི་གཉིས་སྦྱོར་བ་ནི་དེ་བསྟེན་པ་ནི་དེ་དག་ནི་ཚུལ་ཁྲིམས་འཆལ་བའོ།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ུལ་ཁྲིམས་སུ་སྒྱུར་བ་ན་གཞན་དུ་མི་ཚོལ་བ་ནི་དེའི་ཆོས་དབྱིངས་རྟོགས་ནས་སྤོང་བ་སྟེ་མདོ་སྡེ་རྒྱན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།གང་ཕྱིར་ཆོས་མེད་དེ་ཡི་ཕྱིར།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།སངས་རྒྱས་རྣམས་ཀྱིས་ཆགས་སོགས་ལས།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།ངེས་འབྱུང་ཆགས་སོགས་ཡིན་པར་དགོངས།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།གཡེལ་བ་ནི་དེ་སྤོང་བའི་ཐབས་ལ་རྒྱུན་དུ་རྟོག་པའོ།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།དང་དུ་ལེན་པ་ནི་སྐྱེས་ཙམ་ཉིད་ན་འཇོམས་པའོ།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།སྐྲག་པ་ནི་དེ་ལས་གྲོལ་བའི་དོན་དུ་འབད་པའོ།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གཉིས་སྦྱོར་བ་ནི་ཞི་གནས་དང་ལྷག་མཐོང་གཉིས་ཀྱིས་འཇིག་རྟེན་དང་འཇིག་རྟེན་ལས་འདས་པའི་ལམ་གཉིས་ལ་སྙོམས་པར་འཇུག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།དེ་ལྟར་བཤད་པར་བྱ་བའི་ཆོས་ངོས་བཟུང་བ་དང་དེ་ཇི་ལྟར་འཆད་པའི་ཚུལ་གཉིས་བཤད་ནས།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ྤྱི་དོན་གསུམ་པ་དོན་དང་ལྡན་པའི་མཚན་བཤད་པའི་ཕྱིར་བསྟན་བཅོས་འདི་ཞེས་བྱ་བ་ལ་སོགས་པ་གསུངས་ས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ས་ནས་བསྡུས་པའི་ཕྱིར་ཞེས་བྱ་བ་ནི་སློབ་དཔོན་གྱི་རྟོགས་པ་ལམ་གྱི་མངོན་པ་དེས་བསྡུས་པའི་ཕྱིར་ཞེས་བྱ་བའི་དོན་ཏེ་འདིས་ནི་མངོན་པས་མདོར་བསྡུས་པས་མངོན་པ་ཀུན་ལས་བཏུས་སུ་བསྟ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།ཀུན་ལས་བཏུས་པའི་ཕྱིར་ཞེས་བྱ་བས་ནི་བརྡར་བཏགས་ཀྱི་མངོན་པའི་གསུང་རབ་ཀུན་ལས་བཏུས་པར་སྟོན་ནོ།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།ཡང་དག་པའང་ཡིན་ལ་མཐོ་བའང་ཡིན་པས་ན་ཡང་དག་པར་མཐོ་བ་སྟེ་སངས་རྒྱས་ཀྱི་སའོ།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།དེའི་གནས་ནི་འབྱུང་ཁུངས་ཏེ་འདི་ལ་ཤེས་རབ་གསུམ་གོམས་པར་བྱས་པས་དེ་འབྱུང་བའི་ཕྱིར་རོ།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།དེས་ན་རྒྱུ་འདི་འབྲས་བུ་མངོན་པའི་ཆེད་དུ་བཏུས་པ་ཡིན་ནོ་ཞེས་བྱ་བའི་དོན་ཏོ།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།འཁོར་བའི་རྒྱ་མཚོ་གཏིང་མཐའ་མེད་པ་ཀུན་འབྱུང་ཆུ་སྲིན་འཇིགས་རུང་གནས།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།སྡུག་བསྔལ་རླབས་ཆེན་སྲིད་རྩེའི་བར་གཡོ་རྣམ་སྨིན་ལྦུ་བའི་ཕྲེང་བ་འཁྲིགས།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།མཐའ་ཡས་འགྲོ་བ་དེ་ལས་བསྒྲལ་ཕྱིར་ཐུབ་པས་གསུང་དབྱངས་བཅུ་གཉིས་ནི།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།སྡུག་བསྔལ་ཞི་ལམ་ཞི་བའི་འབྲས་བུ་ཡོན་ཏན་མེ་ཏོག་ཚོགས་ལྡན་གསུངས།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།དེ་དོན་ས་བཅུའི་དབང་ཕྱུག་བྱམས་པ་ལས།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།ས་གསུམ་གཟིགས་པ་འཕགས་པ་ཐོགས་མེད་ཀྱིས།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།ལྷ་ཡུལ་དགའ་ལྡན་གནས་སུ་ལེགས་གསན་ཏེ།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།འཛམ་གླིང་སྐལ་ལྡན་རྣམས་ལ་སྣང་བར་མཛད།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།གླིང་ཆེན་འདིར་ནི་ཆོས་མངོན་གསུང་རབ་ལ།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།སྙན་ཅིང་རྗོད་བདེ་རྫོགས་ཤིང་རྣམ་གསལ་བ།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།ཅུང་ཟད་ཚིག་གིས་རབ་འབྱམས་དོན་སྟོན་པའི།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།རྣམ་བཤད་འདི་འདྲ་མ་བྱུང་འབྱུང་མི་འགྱུར།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།འདི་ན་སངས་རྒྱས་བསྟན་པ་སྡུག་བསྔལ་ཀུན་སེལ་བདེ་བ་འབྱུང་ལ་ཞུགས་བཞིན་དུ།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།ཁ་ཅིག་ཐར་ལ་བློ་མ་ཕྱོགས་ཤིང་ལ་ལ་སྲིད་ལ་ཆགས་པའི་ཡིད་འཆང་གཞན།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།སྡིག་པའི་གྲོགས་ལ་མངོན་དགའ་འགའ་ཞིག་ལོག་པའི་ལམ་ཞུགས་གཞན་ནི་བརྩོན་པ་མེད།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།ཕལ་ཆེར་དོན་མིན་བྱ་བས་དོན་ཆེན་མི་སྒྲུབ་ཀྱེ་མ་བདག་ནི་ངོ་མཚར་སྐྱེས།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།ཀཱ་ཡི་ཐར་པ་འདོད་པའི་སྐྱེས་བུ་ཀུན།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།ཉིན་མཚན་ཀུན་ཏུ་མ་གཡེངས་སེམས་དགེ་བས།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།དོན་གཉིས་འབྱུང་བ་ཤཱཀྱའི་བསྟན་པ་ལ།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།ཐོས་བསམ་སྒོམ་པས་སྒྲུབ་ལ་བརྩོན་པར་བྱ།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།ཆོས་མངོན་རྒྱན་གྱི་མེ་ཏོག་རབ་མཛེས་པ།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།ཤཱཀྱའི་བསྟན་པའི་བཀའ་དང་བསྟན་བཅོས་ནི།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།འབུམ་ཕྲག་བཅུ་ལ་བློ་ཡི་ཟེར་འཕྲོ་བ།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།བཅོམ་ལྡན་ཉི་མའི་འོད་ཀྱིས་ཕྱེ་བ་ཡིན།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།འདི་བྱས་དགེ་བ་ཤིན་ཏུ་དྲི་མེད་པ།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།ཀུན་གཞིའི་གནས་ལ་གང་གནས་བཟང་པོ་དེས།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།བྱམས་མགོན་ཞབས་དྲུང་ངེས་པར་སྐྱེས་ནས་ཀྱང་།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།མྱུར་དུ་བླ་མེད་བྱང་ཆུབ་ཐོབ་པར་ཤོག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ཀུན་ལས་བཏུས་ཀྱི་རྣམ་པར་བཤད་པ་རྒྱན་གྱི་མེ་ཏོག་ཅེས་བྱ་བ་མང་དུ་ཐོས་པ་ཤཱཀྱའི་དགེ་སློང་བཅོམ་ལྡན་རལ་གྲིས་སྦྱར་བ་འདི་ལེགས་པར་རྫོགས་སོ།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།ཕུ་ཐང་རྡོར་གཞོན་གྱིས་དག་པར་བྲིས་པའོ།</w:t>
      </w:r>
      <w:r w:rsidRPr="006F022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F022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6F0221">
        <w:rPr>
          <w:rFonts w:ascii="Monlam Uni OuChan2" w:hAnsi="Monlam Uni OuChan2" w:cs="Monlam Uni OuChan2"/>
          <w:cs/>
          <w:lang w:bidi="bo-CN"/>
        </w:rPr>
        <w:t>ཆོས་མངོན་པ་འདིའི་བརྒྱུད་པ་ནི་སངས་རྒྱས་ཤཱཀྱ་ཐུབ་པ།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བྱམས་པ།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ཐོགས་མེད།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དབྱིག་གཉེན།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བློ་བརྟན།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གངས་སྤེལ།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ཁ་ཆེ་ཛི་ན་མི་ཏྲ།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ཀ་ཅོག་ཞང་གསུམ།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དེས་ནམ་ནད་ཟླ་བའི་རྡོ་རྗེ།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ཁུ་ལུང་དཔལ་གྱི་རྡོ་རྗེ།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དཔས་རྒྱལ་བ་ཡེ་ཤེས་གསུམ་ལ་བཤད།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དང་པོ་གཉིས་ཀྱིས་བསྒོམས་པས་གྲུབ་པ་ཐོབ།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དཔས་དབུས་སུ་འཁྲུག་པ་བྱུང་ནས་ཁམས་སུ་གཤེགས།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དེ་ལ་གླུ་རྒྱལ་བའི་ཡེ་ཤེས།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གླུ་མཆོག་གི་ཡེ་ཤེས།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སེ་བཙུན་གཞོན་ནུ།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གར་མི་ཡོན་ཏན་གཡུང་དྲུང་།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ཁུ་སྟོན་བརྩོན་འགྲུས་གཡུང་དྲུང་།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དེ་ལ་ར་རྒྱ་ལི་གསུམ་བྲང་ཀོ།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།བྲང་ཀོ་ལ་རོག་ཆོས་ཀྱི་བརྩོན་འགྲུས།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རི་ལུང་སེ་འབར།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བྱ་སྡེར་བ་བྱེ་སྐྱིད་པ།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སྐྱི་སྟོན།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དེས་བཅོམ་ལྡན་རལ་གྲི་བདག་དང་གཞན་གྱི་གྲུབ་པའི་མཐའ་རྒྱ་མཚོ་ཐམས་ཅད་ལེགས་པར་ཐུགས་སུ་ཆུད་ནས་འགྲོ་བ་ཐམས་ཅད་མངོན་མཐོ་དང་ངེས་ལེགས་ལ་འགོད་པར་མཛད་པོ་ལ་གསུངས།</w:t>
      </w:r>
      <w:r w:rsidRPr="006F0221">
        <w:rPr>
          <w:rFonts w:ascii="Monlam Uni OuChan2" w:hAnsi="Monlam Uni OuChan2" w:cs="Monlam Uni OuChan2"/>
          <w:lang w:bidi="bo-CN"/>
        </w:rPr>
        <w:t xml:space="preserve"> </w:t>
      </w:r>
      <w:r w:rsidRPr="006F0221">
        <w:rPr>
          <w:rFonts w:ascii="Monlam Uni OuChan2" w:hAnsi="Monlam Uni OuChan2" w:cs="Monlam Uni OuChan2"/>
          <w:cs/>
          <w:lang w:bidi="bo-CN"/>
        </w:rPr>
        <w:t>དེས་སྡེ་སྣོད་འཛིན་པ་སྡོམ་བརྩོན་དམ་པ་གཞོན་ནུ་དཀོན་མཆོག་ལའོ།།</w:t>
      </w:r>
      <w:r w:rsidRPr="006F0221">
        <w:rPr>
          <w:rFonts w:ascii="Monlam Uni OuChan2" w:hAnsi="Monlam Uni OuChan2" w:cs="Monlam Uni OuChan2"/>
          <w:lang w:bidi="bo-CN"/>
        </w:rPr>
        <w:t xml:space="preserve">  </w:t>
      </w:r>
      <w:r w:rsidRPr="006F0221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6F022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30" w:rsidRDefault="00A24730" w:rsidP="00804ED0">
      <w:pPr>
        <w:spacing w:after="0" w:line="240" w:lineRule="auto"/>
      </w:pPr>
      <w:r>
        <w:separator/>
      </w:r>
    </w:p>
  </w:endnote>
  <w:endnote w:type="continuationSeparator" w:id="0">
    <w:p w:rsidR="00A24730" w:rsidRDefault="00A2473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05" w:rsidRPr="006C4F4E" w:rsidRDefault="00756D2B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AB0505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9319A">
      <w:rPr>
        <w:rFonts w:ascii="Monlam Uni OuChan2" w:hAnsi="Monlam Uni OuChan2" w:cs="Monlam Uni OuChan2"/>
        <w:noProof/>
        <w:color w:val="404040"/>
        <w:sz w:val="28"/>
        <w:szCs w:val="28"/>
      </w:rPr>
      <w:t>464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AB0505" w:rsidRPr="006C4F4E">
      <w:rPr>
        <w:rFonts w:ascii="Monlam Uni OuChan2" w:hAnsi="Monlam Uni OuChan2" w:cs="Monlam Uni OuChan2"/>
        <w:color w:val="404040"/>
        <w:szCs w:val="24"/>
      </w:rPr>
      <w:tab/>
    </w:r>
    <w:r w:rsidR="00AB0505" w:rsidRPr="006C4F4E">
      <w:rPr>
        <w:rFonts w:ascii="Monlam Uni OuChan2" w:hAnsi="Monlam Uni OuChan2" w:cs="Monlam Uni OuChan2"/>
        <w:color w:val="404040"/>
        <w:szCs w:val="24"/>
      </w:rPr>
      <w:tab/>
    </w:r>
    <w:r w:rsidR="00AB0505" w:rsidRPr="006C4F4E">
      <w:rPr>
        <w:rFonts w:ascii="Monlam Uni OuChan2" w:hAnsi="Monlam Uni OuChan2" w:cs="Monlam Uni OuChan2"/>
        <w:color w:val="404040"/>
        <w:szCs w:val="24"/>
      </w:rPr>
      <w:tab/>
    </w:r>
    <w:r w:rsidR="00AB0505">
      <w:rPr>
        <w:rFonts w:ascii="Monlam Uni OuChan2" w:hAnsi="Monlam Uni OuChan2" w:cs="Monlam Uni OuChan2"/>
        <w:color w:val="404040"/>
        <w:szCs w:val="24"/>
      </w:rPr>
      <w:tab/>
    </w:r>
    <w:r w:rsidR="00AB0505" w:rsidRPr="006C4F4E">
      <w:rPr>
        <w:rFonts w:ascii="Monlam Uni OuChan2" w:hAnsi="Monlam Uni OuChan2" w:cs="Monlam Uni OuChan2"/>
        <w:color w:val="404040"/>
        <w:szCs w:val="24"/>
      </w:rPr>
      <w:tab/>
    </w:r>
    <w:r w:rsidR="0099319A" w:rsidRPr="0099319A">
      <w:rPr>
        <w:rFonts w:ascii="Monlam Uni OuChan2" w:hAnsi="Monlam Uni OuChan2" w:cs="Monlam Uni OuChan2"/>
        <w:color w:val="404040"/>
        <w:sz w:val="28"/>
        <w:szCs w:val="28"/>
        <w:lang w:bidi="bo-CN"/>
      </w:rPr>
      <w:t>བཅོམ་ལྡན་རིག་པའི་རལ་གྲི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05" w:rsidRPr="006C4F4E" w:rsidRDefault="005B75F4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B75F4">
      <w:rPr>
        <w:rFonts w:ascii="Monlam Uni OuChan2" w:hAnsi="Monlam Uni OuChan2" w:cs="Monlam Uni OuChan2"/>
        <w:color w:val="404040"/>
        <w:sz w:val="28"/>
        <w:szCs w:val="28"/>
        <w:lang w:bidi="bo-CN"/>
      </w:rPr>
      <w:t>མངོན་པ་ཀུན་བཏུས་རྒྱན་གྱི་མེ་ཏོག</w:t>
    </w:r>
    <w:r w:rsidR="00AB0505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AB0505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AB050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AB0505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756D2B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AB0505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756D2B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01A9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756D2B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30" w:rsidRDefault="00A24730" w:rsidP="00804ED0">
      <w:pPr>
        <w:spacing w:after="0" w:line="240" w:lineRule="auto"/>
      </w:pPr>
      <w:r>
        <w:separator/>
      </w:r>
    </w:p>
  </w:footnote>
  <w:footnote w:type="continuationSeparator" w:id="0">
    <w:p w:rsidR="00A24730" w:rsidRDefault="00A2473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8FB"/>
    <w:rsid w:val="000058F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375F9"/>
    <w:rsid w:val="00277713"/>
    <w:rsid w:val="002B1652"/>
    <w:rsid w:val="003864A7"/>
    <w:rsid w:val="00386D67"/>
    <w:rsid w:val="003A5F8E"/>
    <w:rsid w:val="003A71C0"/>
    <w:rsid w:val="003A7B18"/>
    <w:rsid w:val="003B4692"/>
    <w:rsid w:val="003B71A9"/>
    <w:rsid w:val="003C25D7"/>
    <w:rsid w:val="003D5DF9"/>
    <w:rsid w:val="003F525C"/>
    <w:rsid w:val="003F5FCC"/>
    <w:rsid w:val="0046169B"/>
    <w:rsid w:val="004F0261"/>
    <w:rsid w:val="00501F4A"/>
    <w:rsid w:val="00510530"/>
    <w:rsid w:val="00536AF7"/>
    <w:rsid w:val="00541E60"/>
    <w:rsid w:val="00565078"/>
    <w:rsid w:val="00571DC1"/>
    <w:rsid w:val="00582F6A"/>
    <w:rsid w:val="0058485C"/>
    <w:rsid w:val="005B75F4"/>
    <w:rsid w:val="005D26F4"/>
    <w:rsid w:val="006206A8"/>
    <w:rsid w:val="006311AD"/>
    <w:rsid w:val="0064694E"/>
    <w:rsid w:val="00666363"/>
    <w:rsid w:val="00697591"/>
    <w:rsid w:val="006C4F4E"/>
    <w:rsid w:val="006E7105"/>
    <w:rsid w:val="006F0221"/>
    <w:rsid w:val="0071509A"/>
    <w:rsid w:val="00756D2B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9319A"/>
    <w:rsid w:val="009A3CF7"/>
    <w:rsid w:val="009B00E4"/>
    <w:rsid w:val="009B6F07"/>
    <w:rsid w:val="009D59D0"/>
    <w:rsid w:val="009E37E1"/>
    <w:rsid w:val="00A24730"/>
    <w:rsid w:val="00A440AA"/>
    <w:rsid w:val="00AB0505"/>
    <w:rsid w:val="00AF18AC"/>
    <w:rsid w:val="00B042A1"/>
    <w:rsid w:val="00B22223"/>
    <w:rsid w:val="00B5633E"/>
    <w:rsid w:val="00BC7D4F"/>
    <w:rsid w:val="00BF4A42"/>
    <w:rsid w:val="00BF6CB7"/>
    <w:rsid w:val="00C01A9B"/>
    <w:rsid w:val="00C127A7"/>
    <w:rsid w:val="00C45E4E"/>
    <w:rsid w:val="00C543B2"/>
    <w:rsid w:val="00C85FE6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nch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124412</Words>
  <Characters>709151</Characters>
  <Application>Microsoft Office Word</Application>
  <DocSecurity>4</DocSecurity>
  <Lines>5909</Lines>
  <Paragraphs>1663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2012-06-23T07:41:00Z</cp:lastPrinted>
  <dcterms:created xsi:type="dcterms:W3CDTF">2015-09-17T09:54:00Z</dcterms:created>
  <dcterms:modified xsi:type="dcterms:W3CDTF">2015-09-17T09:54:00Z</dcterms:modified>
</cp:coreProperties>
</file>