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4E" w:rsidRPr="005829B8" w:rsidRDefault="005829B8" w:rsidP="005829B8">
      <w:pPr>
        <w:jc w:val="both"/>
        <w:rPr>
          <w:rFonts w:ascii="Monlam Uni OuChan2" w:hAnsi="Monlam Uni OuChan2" w:cs="Monlam Uni OuChan2"/>
          <w:sz w:val="2"/>
          <w:szCs w:val="12"/>
        </w:rPr>
      </w:pPr>
      <w:bookmarkStart w:id="0" w:name="_GoBack"/>
      <w:bookmarkEnd w:id="0"/>
      <w:r w:rsidRPr="005829B8">
        <w:rPr>
          <w:rFonts w:ascii="Monlam Uni OuChan2" w:hAnsi="Monlam Uni OuChan2" w:cs="Monlam Uni OuChan2"/>
          <w:sz w:val="36"/>
          <w:szCs w:val="64"/>
        </w:rPr>
        <w:t>༄༅། །མར་མེའི་སྨོན་ལམ་མཆོད་སྤྲིན་རྒྱ་མཚོ་བཞུགས་སོ།། རིན་ཆེན་དང་པོའི་ཀོང་བུ་ནི། །སྟོང་གསུམ་ཁྱོན་དང་མཉམ་པའི་ནང་། །རྩི་མར་བཅུད་ཀྱིས་ཡོངས་བཀང་བའི། །དཀྱིལ་དུ་སྡོང་བུ་རི་རབ་ཙམ། །བཙུགས་ལ་སྦར་བའི་མེ་ལྕེ་ཡི། །ངོ་བོ་ཡེ་ཤེས་ལྔ་ལྡན་ལ། །རྣམ་པ་ཉི་མ་དུང་ཕྱུར་གྱི། །གཟི་བརྗིད་འབར་བའི་མར་མེ་འདིས། །ཕྱོགས་བཅུ་ནམ་མཁའི་ཁམས་ཀུན་ཁྱབ། །འོད་ཀྱི་ཀློང་ནས་ཀུན་བཟང་གི །མཆོད་སྤྲིན་རྒྱ་མཚོའི་སྤྲིན་འཕྲོ་བ། །སྲིད་མཐའི་བར་དུ་རྟག་མཆོད་པས། །བདག་དང་བདག་ལ་འབྲེལ་ཐོགས་ཀྱི། །དམིགས་ཡུལ་གཤིན་གསོན་ཅི་མཆིས་པའི། །ཚོགས་གཉིས་རྫོགས་ཤིང་སྒྲིབ་གཉིས་སྦྱངས། །བླ་མེད་བྱང་ཆུབ་མྱུར་ཐོབ་ཤོག །</w:t>
      </w:r>
      <w:r w:rsidRPr="005829B8">
        <w:rPr>
          <w:rFonts w:ascii="Monlam Uni OuChan2" w:hAnsi="Monlam Uni OuChan2" w:cs="Monlam Uni OuChan2"/>
          <w:szCs w:val="44"/>
        </w:rPr>
        <w:t>ཅེས་པའང་སྒ་སྟོན་ཝཱ་གིནྡྲས་གསུངས་སོ།།  །།</w:t>
      </w:r>
    </w:p>
    <w:p w:rsidR="006C4F4E" w:rsidRPr="005829B8" w:rsidRDefault="006C4F4E" w:rsidP="005829B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5829B8" w:rsidRDefault="006C4F4E" w:rsidP="005829B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5829B8" w:rsidRDefault="006C4F4E" w:rsidP="005829B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5829B8" w:rsidRDefault="006C4F4E" w:rsidP="005829B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5829B8" w:rsidRDefault="006C4F4E" w:rsidP="005829B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5829B8" w:rsidRDefault="006C4F4E" w:rsidP="005829B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3F5FCC" w:rsidRPr="005829B8" w:rsidRDefault="006C4F4E" w:rsidP="005829B8">
      <w:pPr>
        <w:tabs>
          <w:tab w:val="left" w:pos="3651"/>
        </w:tabs>
        <w:jc w:val="both"/>
        <w:rPr>
          <w:rFonts w:ascii="Monlam Uni OuChan2" w:hAnsi="Monlam Uni OuChan2" w:cs="Monlam Uni OuChan2"/>
          <w:sz w:val="2"/>
          <w:szCs w:val="12"/>
        </w:rPr>
      </w:pPr>
      <w:r w:rsidRPr="005829B8">
        <w:rPr>
          <w:rFonts w:ascii="Monlam Uni OuChan2" w:hAnsi="Monlam Uni OuChan2" w:cs="Monlam Uni OuChan2"/>
          <w:sz w:val="2"/>
          <w:szCs w:val="12"/>
        </w:rPr>
        <w:tab/>
      </w:r>
    </w:p>
    <w:sectPr w:rsidR="003F5FCC" w:rsidRPr="005829B8" w:rsidSect="006C4F4E">
      <w:footerReference w:type="even" r:id="rId6"/>
      <w:footerReference w:type="default" r:id="rId7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9C" w:rsidRDefault="00D31E9C" w:rsidP="00804ED0">
      <w:pPr>
        <w:spacing w:after="0" w:line="240" w:lineRule="auto"/>
      </w:pPr>
      <w:r>
        <w:separator/>
      </w:r>
    </w:p>
  </w:endnote>
  <w:endnote w:type="continuationSeparator" w:id="0">
    <w:p w:rsidR="00D31E9C" w:rsidRDefault="00D31E9C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829B8" w:rsidRDefault="003D5DF9" w:rsidP="005829B8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5829B8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829B8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5829B8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5829B8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5829B8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5829B8">
      <w:rPr>
        <w:rFonts w:ascii="Monlam Uni OuChan2" w:hAnsi="Monlam Uni OuChan2" w:cs="Monlam Uni OuChan2"/>
        <w:color w:val="404040"/>
        <w:szCs w:val="24"/>
      </w:rPr>
      <w:tab/>
    </w:r>
    <w:r w:rsidR="00CC7FBE" w:rsidRPr="005829B8">
      <w:rPr>
        <w:rFonts w:ascii="Monlam Uni OuChan2" w:hAnsi="Monlam Uni OuChan2" w:cs="Monlam Uni OuChan2"/>
        <w:color w:val="404040"/>
        <w:szCs w:val="24"/>
      </w:rPr>
      <w:tab/>
    </w:r>
    <w:r w:rsidR="00CC7FBE" w:rsidRPr="005829B8">
      <w:rPr>
        <w:rFonts w:ascii="Monlam Uni OuChan2" w:hAnsi="Monlam Uni OuChan2" w:cs="Monlam Uni OuChan2"/>
        <w:color w:val="404040"/>
        <w:szCs w:val="24"/>
      </w:rPr>
      <w:tab/>
    </w:r>
    <w:r w:rsidR="006C4F4E" w:rsidRPr="005829B8">
      <w:rPr>
        <w:rFonts w:ascii="Monlam Uni OuChan2" w:hAnsi="Monlam Uni OuChan2" w:cs="Monlam Uni OuChan2"/>
        <w:color w:val="404040"/>
        <w:szCs w:val="24"/>
      </w:rPr>
      <w:tab/>
    </w:r>
    <w:r w:rsidR="006C4F4E" w:rsidRPr="005829B8">
      <w:rPr>
        <w:rFonts w:ascii="Monlam Uni OuChan2" w:hAnsi="Monlam Uni OuChan2" w:cs="Monlam Uni OuChan2"/>
        <w:color w:val="404040"/>
        <w:szCs w:val="24"/>
      </w:rPr>
      <w:tab/>
    </w:r>
    <w:r w:rsidR="005829B8" w:rsidRPr="005829B8">
      <w:rPr>
        <w:rFonts w:ascii="Monlam Uni OuChan2" w:hAnsi="Monlam Uni OuChan2" w:cs="Monlam Uni OuChan2"/>
        <w:color w:val="404040"/>
        <w:sz w:val="28"/>
        <w:szCs w:val="28"/>
        <w:lang w:bidi="bo-CN"/>
      </w:rPr>
      <w:t>སྒ་སྟོན་ངག་དབང་ལེགས་པ</w:t>
    </w:r>
    <w:r w:rsidR="00CC7FBE" w:rsidRPr="005829B8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829B8" w:rsidRDefault="005829B8" w:rsidP="005829B8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5829B8">
      <w:rPr>
        <w:rFonts w:ascii="Monlam Uni OuChan2" w:hAnsi="Monlam Uni OuChan2" w:cs="Monlam Uni OuChan2"/>
        <w:color w:val="404040"/>
        <w:sz w:val="28"/>
        <w:szCs w:val="28"/>
        <w:lang w:bidi="bo-CN"/>
      </w:rPr>
      <w:t>མར་མེའི་སྨོན་ལམ་མཆོད་སྤྲིན་རྒྱ་མཚ</w:t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>ོ</w:t>
    </w:r>
    <w:r w:rsidR="00CC7FBE" w:rsidRPr="005829B8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  <w:r w:rsidR="00CC7FBE" w:rsidRPr="005829B8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5829B8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6C4F4E" w:rsidRPr="005829B8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5829B8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5829B8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829B8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5829B8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2D60E2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5829B8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9C" w:rsidRDefault="00D31E9C" w:rsidP="00804ED0">
      <w:pPr>
        <w:spacing w:after="0" w:line="240" w:lineRule="auto"/>
      </w:pPr>
      <w:r>
        <w:separator/>
      </w:r>
    </w:p>
  </w:footnote>
  <w:footnote w:type="continuationSeparator" w:id="0">
    <w:p w:rsidR="00D31E9C" w:rsidRDefault="00D31E9C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9B8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2D60E2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9B8"/>
    <w:rsid w:val="00582F6A"/>
    <w:rsid w:val="0058485C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31E9C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yang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jamyang</dc:creator>
  <cp:keywords/>
  <cp:lastModifiedBy>fan</cp:lastModifiedBy>
  <cp:revision>2</cp:revision>
  <cp:lastPrinted>2011-03-08T08:03:00Z</cp:lastPrinted>
  <dcterms:created xsi:type="dcterms:W3CDTF">2015-09-17T10:05:00Z</dcterms:created>
  <dcterms:modified xsi:type="dcterms:W3CDTF">2015-09-17T10:05:00Z</dcterms:modified>
</cp:coreProperties>
</file>