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5A13A7" w:rsidRDefault="005A13A7" w:rsidP="005A13A7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5A13A7">
        <w:rPr>
          <w:rFonts w:ascii="Monlam Uni OuChan2" w:hAnsi="Monlam Uni OuChan2" w:cs="Monlam Uni OuChan2"/>
          <w:sz w:val="36"/>
          <w:szCs w:val="64"/>
        </w:rPr>
        <w:t xml:space="preserve">༄༅། །འཇམ་དབྱངས་བླ་མ་ས་སྐྱ་པཎྜི་ཏ་ཁྱེད་ཐུགས་དགྱེས་པའི་ཕྲིན་ལས་ཐམས་ཅད་རྗེས་སུ་བསྒྲུབ་པའི་སླད་དུ། འཇམ་དབྱངས་བླ་མ་སྐྱབས་གནས་ཀུན་འདུས་ཁྱེད་ལ། སྙིང་ནས་དད་པས་ཕྱག་འཚལ་ལོ། །མཆོད་དོ། །སྐྱབས་སུ་མཆིའོ། །གསོལ་བ་འདེབས་སོ། །ཐབས་འདི་ལ་བརྟེན་ནས་བསྐལ་པ་གྲངས་མེད་གསུམ་གྱི་ཚོགས་གཉིས་སྐད་ཅིག་ཉིད་ལ་རྫོགས་པར་བྱིན་གྱིས་བརླབ་ཏུ་གསོལ། སྡིག་སྒྲིབ་ཉེས་ལྟུང་དྲི་མའི་ཚོགས་བག་ཆགས་དང་བཅས་པ་ཐམས་ཅད་སྐད་ཅིག་ལ་ད་ལྟ་ཉིད་དུ་བྱང་ཞིང་དག་པར་བྱིན་གྱིས་བརླབ་ཏུ་གསོལ། འཇམ་དབྱངས་བླ་མའི་བྱིན་རླབས་སྙིང་ལ་ཞུགས་ནས། ཐོས་བསམ་སྒོམ་གསུམ་གྱི་ཡོན་ཏན་ཐམས་ཅད་སྐད་ཅིག་ཉིད་ལ་ཡོངས་སུ་རྫོགས་ནས། བསྟན་པ་དང་སེམས་ཅན་གྱི་དོན་ནམ་མཁའི་མཐའ་དང་མཉམ་པར་སྒྲུབ་ནུས་པར་བྱིན་གྱིས་བརླབ་ཏུ་གསོལ། </w:t>
      </w:r>
      <w:r w:rsidRPr="005A13A7">
        <w:rPr>
          <w:rFonts w:ascii="Monlam Uni OuChan2" w:hAnsi="Monlam Uni OuChan2" w:cs="Monlam Uni OuChan2"/>
          <w:szCs w:val="44"/>
        </w:rPr>
        <w:t>སྒ་སྟོན་རྡོ་རྗེ་འཆང་ངག་དབང་ལེགས་པས་ཤེས་བྱ་མ་འབུམ་ཐེར་བཞི་བཅུ་ཞེ་གསུམ་ཕྱག་དང་སྦྲགས་བསགས་པའི་སྐབས་སུ་འདོད་གསོལ་མཛད་པ་འདི་ཉིད་ཐུགས་སྲས་སྡེ་གཞུང་སྤྲུལ་སྐུ་ཨ་འཇམ་རིན་པོ་ཆེས་མཛད་པའི་རྣམ་ཐར་དུ་བཀོད་པ་ལས་བཤུས་པ་དགེ།  །།</w:t>
      </w:r>
    </w:p>
    <w:p w:rsidR="006C4F4E" w:rsidRPr="005A13A7" w:rsidRDefault="006C4F4E" w:rsidP="005A13A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5A13A7" w:rsidRDefault="006C4F4E" w:rsidP="005A13A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5A13A7" w:rsidRDefault="006C4F4E" w:rsidP="005A13A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5A13A7" w:rsidRDefault="006C4F4E" w:rsidP="005A13A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5A13A7" w:rsidRDefault="006C4F4E" w:rsidP="005A13A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5A13A7" w:rsidRDefault="006C4F4E" w:rsidP="005A13A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5A13A7" w:rsidRDefault="006C4F4E" w:rsidP="005A13A7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5A13A7">
        <w:rPr>
          <w:rFonts w:ascii="Monlam Uni OuChan2" w:hAnsi="Monlam Uni OuChan2" w:cs="Monlam Uni OuChan2"/>
          <w:sz w:val="2"/>
          <w:szCs w:val="12"/>
        </w:rPr>
        <w:lastRenderedPageBreak/>
        <w:tab/>
      </w:r>
    </w:p>
    <w:sectPr w:rsidR="003F5FCC" w:rsidRPr="005A13A7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BB" w:rsidRDefault="00B553BB" w:rsidP="00804ED0">
      <w:pPr>
        <w:spacing w:after="0" w:line="240" w:lineRule="auto"/>
      </w:pPr>
      <w:r>
        <w:separator/>
      </w:r>
    </w:p>
  </w:endnote>
  <w:endnote w:type="continuationSeparator" w:id="0">
    <w:p w:rsidR="00B553BB" w:rsidRDefault="00B553B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A13A7" w:rsidRDefault="003D5DF9" w:rsidP="005A13A7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A13A7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A13A7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A13A7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E7E86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A13A7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A13A7">
      <w:rPr>
        <w:rFonts w:ascii="Monlam Uni OuChan2" w:hAnsi="Monlam Uni OuChan2" w:cs="Monlam Uni OuChan2"/>
        <w:color w:val="404040"/>
        <w:szCs w:val="24"/>
      </w:rPr>
      <w:tab/>
    </w:r>
    <w:r w:rsidR="00CC7FBE" w:rsidRPr="005A13A7">
      <w:rPr>
        <w:rFonts w:ascii="Monlam Uni OuChan2" w:hAnsi="Monlam Uni OuChan2" w:cs="Monlam Uni OuChan2"/>
        <w:color w:val="404040"/>
        <w:szCs w:val="24"/>
      </w:rPr>
      <w:tab/>
    </w:r>
    <w:r w:rsidR="00CC7FBE" w:rsidRPr="005A13A7">
      <w:rPr>
        <w:rFonts w:ascii="Monlam Uni OuChan2" w:hAnsi="Monlam Uni OuChan2" w:cs="Monlam Uni OuChan2"/>
        <w:color w:val="404040"/>
        <w:szCs w:val="24"/>
      </w:rPr>
      <w:tab/>
    </w:r>
    <w:r w:rsidR="006C4F4E" w:rsidRPr="005A13A7">
      <w:rPr>
        <w:rFonts w:ascii="Monlam Uni OuChan2" w:hAnsi="Monlam Uni OuChan2" w:cs="Monlam Uni OuChan2"/>
        <w:color w:val="404040"/>
        <w:szCs w:val="24"/>
      </w:rPr>
      <w:tab/>
    </w:r>
    <w:r w:rsidR="006C4F4E" w:rsidRPr="005A13A7">
      <w:rPr>
        <w:rFonts w:ascii="Monlam Uni OuChan2" w:hAnsi="Monlam Uni OuChan2" w:cs="Monlam Uni OuChan2"/>
        <w:color w:val="404040"/>
        <w:szCs w:val="24"/>
      </w:rPr>
      <w:tab/>
    </w:r>
    <w:r w:rsidR="00F5539C">
      <w:rPr>
        <w:rFonts w:ascii="Monlam Uni OuChan2" w:hAnsi="Monlam Uni OuChan2" w:cs="Monlam Uni OuChan2"/>
        <w:color w:val="404040"/>
        <w:sz w:val="28"/>
        <w:szCs w:val="28"/>
        <w:lang w:bidi="bo-CN"/>
      </w:rPr>
      <w:t>སྒ་སྟོན་ངག་དབང་ལེགས་པ</w:t>
    </w:r>
    <w:r w:rsidR="00CC7FBE" w:rsidRPr="005A13A7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A13A7" w:rsidRDefault="005A13A7" w:rsidP="005A13A7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5A13A7">
      <w:rPr>
        <w:rFonts w:ascii="Monlam Uni OuChan2" w:hAnsi="Monlam Uni OuChan2" w:cs="Monlam Uni OuChan2"/>
        <w:color w:val="404040"/>
        <w:sz w:val="28"/>
        <w:szCs w:val="28"/>
        <w:lang w:bidi="bo-CN"/>
      </w:rPr>
      <w:t>འཇམ་དབྱངས་བླ་མ་ས་སྐྱ་པཎྜི་ཏ་ཁྱེད་ཐུགས་དགྱེས་པའི་ཕྲིན་ལས།</w:t>
    </w:r>
    <w:r w:rsidR="00CC7FBE" w:rsidRPr="005A13A7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5A13A7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5A13A7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A13A7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A13A7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7198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A13A7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BB" w:rsidRDefault="00B553BB" w:rsidP="00804ED0">
      <w:pPr>
        <w:spacing w:after="0" w:line="240" w:lineRule="auto"/>
      </w:pPr>
      <w:r>
        <w:separator/>
      </w:r>
    </w:p>
  </w:footnote>
  <w:footnote w:type="continuationSeparator" w:id="0">
    <w:p w:rsidR="00B553BB" w:rsidRDefault="00B553B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3A7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E7E86"/>
    <w:rsid w:val="001F04AC"/>
    <w:rsid w:val="00201277"/>
    <w:rsid w:val="00277713"/>
    <w:rsid w:val="002817D8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A13A7"/>
    <w:rsid w:val="005D26F4"/>
    <w:rsid w:val="006206A8"/>
    <w:rsid w:val="006311AD"/>
    <w:rsid w:val="0064694E"/>
    <w:rsid w:val="00666363"/>
    <w:rsid w:val="00671981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50AE5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AF35A1"/>
    <w:rsid w:val="00B042A1"/>
    <w:rsid w:val="00B22223"/>
    <w:rsid w:val="00B553BB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5539C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2012-06-21T10:42:00Z</cp:lastPrinted>
  <dcterms:created xsi:type="dcterms:W3CDTF">2015-09-17T10:05:00Z</dcterms:created>
  <dcterms:modified xsi:type="dcterms:W3CDTF">2015-09-17T10:05:00Z</dcterms:modified>
</cp:coreProperties>
</file>