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836827" w:rsidP="00836827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རྟེན་འབྲེལ་སྙིང་པོའི་ཁྲིད་ཡིག་བཞུགས་སོ། །བླ་མ་དམ་པའི་ཞབས་ལ་ཕྱག་འཚལ་ལོ། །ཇོ་བོ་རྗེ་ལྷ་གཅིག་གི་བློ་སྦྱོང་ལ། དྷརྨ་རཀྵི་ཏ། བྱམས་པའི་རྣལ་འབྱོར་པ། བླ་མ་གསེར་གླིང་པའི་ལུགས་དང་གསུམ་ཡིན་གསུངས། འདི་ལ་སྦྱོར་བ། དངོས་གཞི། རྗེས་གསུམ་མོ། །དང་པོ་སྦྱོར་བ་ནི། མདུན་གྱི་ནམ་མཁར་བླ་མ་བརྒྱུད་པ་དང་བཅས་པ་དང་། ཐུགས་རྗེ་ཆེན་པོ་བསྒོམས་ལ། ཡན་ལག་བདུན་པ་རྒྱས་བསྡུས་གང་རུང་དང་། འབྱོར་ན་མཎྜལ་དབུལ། གསོལ་བ་གདབ་པ་ནི། ཚེ་འདིའི་འདུན་མ་ཐམས་ཅད་ཆོས་སུ་འགྲུབ་པར་བྱིན་གྱིས་རློབས། བྱམས་སྙིང་རྗེ་བྱང་ཆུབ་ཀྱི་སེམས་རྒྱུད་ལ་སྐྱེ་བར་བྱིན་གྱི་བརླབ་ཏུ་གསོལ། ཆོས་མིན་གྱི་བསམ་པ་སྐད་ཅིག་ཙམ་ཡང་རྒྱུད་ལ་མི་སྐྱེ་བར་བློ་ཆོས་སུ་འགྲོ་བར་བྱིན་གྱི་བརླབ་ཏུ་གསོལ། རྟོགས་པ་དང་ཏིང་ངེ་འཛིན་རྒྱུད་ལ་སྐྱེ་བར། སེམས་ཅན་ཐམས་ཅད་མ་རུ་གོ་བར་བྱིན་གྱིས་བརླབ་ཏུ་གསོལ། ཞེས་གསོལ་བ་གདབ་བོ། །དངོས་གཞི་ལ་བྱམས་པ་དང་། སྙིང་རྗེ་བྱང་ཆུབ་ཀྱི་སེམས་བསྒོམ་པའོ། །དང་པོ་ནི། བྱམས་པ་བསྒོམ་པ་ནི། སྙིང་རྗེའི་ཆུ་བོ་བྱམས་པ་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སྟེ། །དེ་སྡུག་བསྔལ་ལ་ཡང་དག་སྐྱེ། ཞེས་གསུངས་པའི་དོན། ཐོག་མར་ཚེ་འདིའི་མ་ལ་བྱམས་པ་བསྒོམས་པ་སྟེ། བྱས་པ་ཤེས་ཤིང་དྲིན་དུ་གཟོ་བ་ལ་བྱམས་པ་སྐྱེ་བས་སོ། །དེ་ཡང་དང་པོ་མངལ་ན་ཡོད་པའི་དུས་སུ། ཁ་ཟས་མི་མཐུན་པ་སྤོང་བ་ལ་སོགས་པ། ཆུད་ཟོས་དོགས་ཀྱིས་དོགས་ནས་བསྐྱངས་པས་དྲིན་ཤིན་ཏུ་ཆེ། དེ་ནས་སྐྱེས་པ་དང་འབུ་རིད་ལྟ་བུ་དེ། སོར་མོ་བཅུའི་ཁ་ལ་བླངས། ཟས་ལྕེས་བསྙོད། མི་གཙང་བ་ལག་པས་ཕྱིས། ཤ་ལ་གཅེར་ནས། ནུ་ཞོ་བསྣུན་པ་ལ་སོགས་པའི་སྒོ་ནས་ཀྱང་བསྐྱངས་པས་དྲིན་ཆེ། ཆེར་སྐྱེས་པ་དང་། ཟས་གོས་ནོར་ལ་སོགས་པ་ཐམས་ཅད་བུ་ལ་བྱིན་ཏེ། མདོར་ན་འཁོར་ལོས་བསྒྱུར་བའི་རྒྱལ་སྲིད་ཐམས་ཅད་མའི་བུ་ལ་ཡོད་ན་ཆེས་པ་མེད་སྙམ་པའི་སྒོ་ནས་བདག་སྐྱབས་པས། དེ་ལྟ་བུའི་བརྩེ་བས་བསྐྱངས་པའི་མ་འདི་བདེ་བའི་རྒྱུ་ལ་དགོད་པར་བྱའོ་སྙམ་དུ། རྐང་གི་ཁོང་། རུས་པའི་གཏིང་ནས་བསྒོམ་པར་བྱའོ། །བྱམས་པ་ལ་འགོད་པར་བྱའོ་སྙམ་པ་གོ་ཆ་དང་འབྲེལ་བའི་བྱམས་པ། གྱུར་ཅིག་སྙམ་པ་སྨོན་ལམ་དང་འབྲེལ་བའི་བྱམས་པ། བདེ་བ་དང་བདེ་བའི་རྒྱུ་དང་ལྡན་ན་དགའ་སྙམ་པ་རྗེས་སུ་ཡི་རང་འབྲེལ་བའི་བྱམས་པའོ། །གསུངས། དེ་ནས་ཅུང་ཞིག་ངལ་གསོ་ལ་ལྷོད་གློད་དེ། མ་བཅོས་པའི་ངང་ལ་བཞག་གོ །དེ་ལྟར་གསོལ་བ་གདབ་པ། བྱམས་པ་བསྒོམ་པ། ལྷོད་གློད་པ་གསུམ་ལ་ཟས་བཟའ་ཡུན་རེ་ཙམ་བྱ་གསུང་ངོ་། །དེ་ནི་ཐོག་མར་མ་ལ་དམིགས་པའི་བྱམས་པ་བསྒོམ་པའོ། །དེ་ལ་སྙིང་རྗེ་སྐྱེས་མ་སྐྱེས་ཀྱང་རུང་སྟེ། གཉིས་པ་བྱམས་པ་གཉེན་ལ་བསྲེ་བ་ནི། འདི་མན་ཆད་ཐམས་ཅད་ལ་སྔོན་འགྲོ་རྗེས་ནི་གོང་དང་འདྲའོ། །དངོས་གཞི་ནི་ཕ་དང་ཉེ་དུ་དང་ཐམས་ཅད་འདི་རྣམས་ཀྱི་མ་མ་བྱས་པ་མེད། བདག་འཁོར་བ་ཐོག་མེད་ནས་སྐྱེ་ཤིའི་འདོར་ལེན་འབའ་ཞིག་བྱས། མ་བྱས་རེས་ཀྱི་ཕན་བཏགས་གནོད་པ་ལས་སྐྱབས་པས་དྲིན་ཅན་གྱི་མ་རྒན་འདི་རྣམས་བདེ་བ་དང་བདེ་བའི་རྒྱུ་དང་ལྡན་པ་ལ་བདག་གིས་དགོད་པར་བྱའོ་སྙམ་དུ་སྙིང་ཐག་པ་ནས་བདག་གི་བསྒོམ་མོ། །མིའི་འགྲོ་བ་རྣམས་ལ་བསྒོམ་པ་ནི། ཡུལ་མི་ཁྱིམ་མཚེས་ལུང་པ་གཅིག་གི་མི་གཉིས་གསུམ་བཞི་འཛམ་བུའི་གླིང་། གླིང་གསུམ་རེ་རེ་ནས་བསྒོམ་མོ། །དེ་ནས་དམྱལ་བ་ལ་བྱམས་པ་བསྒོམ་པ། དེ་ནས། ཡི་དྭགས་ལ། བྱོལ་སོང་ལ། དེ་ནས་ལྷ་ལ་བསྒོམ་པ་ལ་ཡང་བྱེད། མིའི་དེ་སྔོན་ལ་བསྒོམ། ལྷ་ལ་འཆི་འཕོ་ལྟུང་བྱེད། རིམས་ནད་རབ་ཏུ་ཚ་བས་ཉོག་ཉོག་པོར་འགྲོ་བ་ལ་སོགས་པ་ལྷ་མ་ཡིན་ལ་འཐབ་རྩོད་ཀྱི་དུཿཁ་ལ་སོགས་པ་དཔག་ཏུ་མེད་པ་བསྒོམ་མོ། །ལྷ་མ་ཡིན་ལ་དམིགས་པ་བཙུགས་ན་སྒོམ་ས་མེད། བྱོལ་སོང་ལ་རིགས་བྱེ་བ་སྟོང་ཕྲག་བརྒྱད་ཅུ་ཡོད། ཕྱིའི་རྒྱ་མཚོ་ཆེན་པོའི་ནང་འདོམ་བཅུ་གཉིས་མན་ཆད་ན་ཆང་བསྲིངས་པའི་སྦང་མ་ཙམ་ཡོད་དེ། ཉ་ཆེན་པོ་ཉ་མིད་དེ། འདི་ཆུ་སྲིན་རྣམས་ཀྱི་ཆུ་ཐིགས་རེ་འཐུངས་པའི་ཉ་ཆེ་ཆུང་དཔག་ཏུ་མེད་པ་ཁོག་པའི་ནང་དུ་སོང་ནས་འཆི། ཡང་ཆུང་བ་མང་པོས་ཆེན་པོ་རེའི་གཞོགས་ལ་བུག་པ་བྲག་ཕུག་ཙམ་དོད་ནས་ཟས་ཏེ། དགྲ་ཟིན་མེད་པའི་གློ་གཞིབས་ནས་གཅིག་གིས་གཅིག་ཟ་བའི་དུཿཁ་དཔག་ཏུ་མེད་པ་དང་། ཡང་དུད་འགྲོ་ཁ་འཐོར་བ་གཅན་གཟན་རི་དྭགས་བྱ་བྱིའུ་འབུ་སྲིན་ལ་སོགས་པས་ཀྱང་གཅིག་ལ་གཅིག་གིས་ཟ་བའི་དུཿཁ་དཔག་ཏུ་མེད་པར་བསམ་ལ་བསྒོམ། མི་ལ་འཁོར་བ་རྣམས་ཀྱང་རྒས་རྒས་ཤི་ཤི་བར་ལ་ཁལ་བཀལ། སྤུ་གཏོགས། ཞོ་བཞོས། བཤས་ནས་ཟ་བ་ལ་སོགས་པ་དུཿཁ་དཔག་ཏུ་མེད་པར་ཡོད་པ་བསྒོམ་མོ། །ཡི་དྭགས་ལ་རིགས་སུམ་ཅུ་སོ་དྲུག་ཡོད། དེ་ཡང་ལྔར་འདུས་པས་དེ་རྣམས་ཀྱི་དུཿཁ་དྲན་པར་བྱས་ལ་བསྒོམ། དམྱལ་བ་ལ་བྱམས་པ་བསྒོམ་པ་ནི། དམྱལ་ཁམས་བཅོ་བརྒྱད་ཀྱི་དུཿཁ་དྲན་པར་བྱས་ལ་བསྒོམ། བྱམས་པ་དང་སྙིང་རྗེ་མ་སྐྱེས་ན། གཉིས་པ་སྙིང་རྗེ་བསྒོམ་པ་ནི། གཞན་སྦྱོར་བ་དང་རྗེས་གོང་བཞིན་བྱ། དངོས་གཞི་ལ་རྩ་བའི་མ་ལ་སྙིང་རྗེ་བསྒོམ་པ་ནི། གོང་བཞིན་དྲིན་དྲན་པར་བྱས་ཏེ། དྲིན་ཅན་གྱི་མ་རྒན་འདི་བདེ་བ་དང་ལྡན། སྡུག་བསྔལ་དང་བྲལ་ན་དགའ་བ་ལ། འཁོར་བ་སྡུག་བསྔལ་གྱི་རྒྱ་མཚོ་ན་འཁྱམས་ཀྱིན་འདུག་པ་སྙིང་རེ་རྗེ་སྙམ་དུ་བསྒོམ། འདི་མན་ཆད་དངོས་གཞིའི་འདུན་པ་བསྒྱུར་ལ་དམིགས་པ་ཐམས་ཅད་ཚང་བར་བྱམས་པའི་སྐབས་སུ་བཀར་བཞིན་བསྒོམ་པར་བྱའོ། །ཡང་གོང་བཞིན་བྱམས་པ་གཉིས་གང་རུང་ལ་སྙིང་རྗེ་སྐྱེས་ནས། སྙིང་རྗེ་ཆེན་པོ་བསྐྱེད་པ་ནི་ལུས་ཀྱི་ལུས་བཅུན་ཏེ་ཙོག་པུ་ལ་སོགས་བྱ། སོ་བར་དུ་མཛུབ་མོ་གཅིག་བཅུག་ལ་འགྲམ་པ་བསྟེན་ལུས་ཀྱི་ངག་བཅུན་པ་ནི་ཁོག་པའི་ནང་ན་ཡར་ལ་ཨ་མ་ཞེས་དྲངས། ངག་གིས་ཡིད་བཅུན་པ་ནི། སེམས་ཅན་དམྱལ་བ་ལ་སོགས་རིགས་དྲུག་ལ་སྙིང་རྗེ་བསྒོམས་ཤིང་། འདི་རྣམས་ཀྱིས་མ་མ་བྱས་པ་མེད་པས། མ་འདི་རྣམས་སྙིང་རྗེ་ཨ་ཞེས་སྙིང་ཐག་པ་ནས་བསྒོམ། མ་མིན་པ་ལ་མར་བསྒོམ་པ་མིན་ཏེ། བསྟན་བཅོས་མྱ་ངན་བསལ་བ་ལས། མའི་ཐུག་མཐའ་རྒྱ་ཤུག་ཚིག་གུ་ཙམ། །རིལ་བུ་བགྲངས་ཀྱང་ས་ཡི་ལང་མི་འགྱུར། །ཞེས་གསུངས། གཉིས་པ་བྱང་ཆུབ་ཀྱི་སེམས་བསྒོམ་པ་ནི། སྙིང་རྗེ་རང་བྱས་པས་མི་ཕན་གཏོང་ལེན་བསྒོམ་དགོས་ཏེ། དམྱལ་བ་ལ་སོགས་ཀྱི་མ་དེ་རྣམས་ཀྱི་དུཿཁ་བདག་ལ་ཚུར་བསྡུ། བདག་གི་བདེ་བ་དེ་རྣམས་ལ་བྱིན་པས། གནས་སྐབས་དང་མཐར་ཐུག་གི་བདེ་བ་ཐམས་ཅད་ཐོབ་པར་བསྒོམ། དེ་ཡང་དུཿཁས་དངོས་སུ་གནོད། ཀུན་འབྱུང་གིས་ཐར་དུ་མི་སྟེར་བས། སེམས་ཅན་ཐམས་ཅད་ཀྱི་དུཿཁ་དང་། ཀུན་འབྱུང་གཉིས་སྤུ་གྲིས་བཞར་བ་ལྟར་བླངས་ལ་རང་ལ་ཚུར་བསྡུ། རང་གིས་བདེ་བ་ཐམས་ཅད་སེམས་ཅན་གཞན་ལ་བྱིན་པས། གནས་སྐབས་སུ་ཆོས་ཀྱི་མཐུན་རྐྱེན་མ་ཚང་བ་མེད་པ་བྱུང་ཞིང་། མཐར་ཐུག་སངས་རྒྱས་ཡེར་ཐོབ་པར་བསམ། རྨི་ལམ་དུ་ཡང་བསྒོམས་ཏེ། ཆུས་ཁྱེར་བ་ཁང་པ་གཞིག་པ། མཚོན་རྡེག་པ་ལ་སོགས་གང་བྱུང་ཡང་བསྒོམ། ཡང་སྙིང་རྗེ་ཏིང་ངེ་འཛིན་གཉིས་ལས། གང་ལ་བསྒོམ་པ་དེ་ལ་སྙིང་རྗེ་ལྷང་སྐྱེས་པ་དེ་སྙིང་རྗེ་དངོས་ཡིན་ལ། དེའི་ངང་ལ་གཏོང་ལེན་བསྒོམས་ནས་ཡིད་གཞན་དུ་མ་གཡེངས་པར་ལྷོད་གློད་ནས་བཞག་པ་ནི་སྙིང་རྗེའི་ཏིང་ངེ་འཛིན་ཡིན་གསུངས། ཡང་ཞི་གནས་ཀྱི་ཏིང་ངེ་འཛིན་བསྒོམ་དུ་སྐྱེས་ན་དོན་རྒྱུད་ལྟ་བུ་དང་བསྲེས་ནས་སྒོམ་གསུང་ཡང་འདིའི་དམིགས་པ་ཐོག་མ་ནས་སྙིང་རྗེ་སྐྱེས་ནས་སྙིང་རྗེ་ཚད་མེད་པ་དང་གཏོང་ལེན་བྱ། དེ་ལུང་ཐོབ་པར་བྱ་བའི་ཕྱིར་དམིགས་པ་ཐམས་ཅད་བྱ། སྤྱིར་འདི་ལ་བཞི། ནད་ཐོག་ཏུ་དབབ་པ། གདོན་ཐོག་ཏུ་དབབ་པ། བར་ཆད་ཀྱི་ཐོག་ཏུ་དབབ་པ། ལས་དང་ཉོན་མོངས་པའི་ཐོག་ཏུ་དབབ་པའོ། །དང་པོ་ནི། རང་ལ་གང་བྱུང་ཡང་སེམས་ཅན་ཐམས་ཅད་ཀྱི་ནད་བདག་ལ་བསྟིམ་ལ། སེམས་ཅན་ཐམས་ཅད་ནད་དང་བྲལ་བདག་གི་ནད་ཇེ་ཆེ་ལ་སོང་བར་བསམ་ཞིང་། དྲག་ཏུ་རེའི་བསམ་པ་མི་བྱ། ཡང་དང་ཡང་དུ་བསྟིམ་ཞིང་བསྒོམ། གཉིས་པ་གདོན་ཐོག་ཏུ་དབབ་པ་ནི། དོན་རྒྱུད་ལྟར་ཕོ་གདོན་ས་བདག་མོ་གདོན་གང་བྱུང་ཡང་སེམས་ཅན་ཐམས་ཅད་ཀྱི་གདོན་བདག་ལ་བསྟིམ་པ་དང་། གདོན་ཡང་མར་བསྒོམ། བདག་གི་བདེ་བ་མ་རྣམས་ལ་བྱིན་པར་བསམ་ལ་གཏོང་ལེན་བྱང་ཆུབ་ཀྱི་སེམས་བསྒོམ། དེ་ལྟར་གདོན་མར་བསྒོམ། བདག་བུར་མཐོང་སྟེ་མ་དགའ་བུ་སྐྱིད་འོང་། གཅོད་བཞིན་དུ་འཇིགས་སྐྲག་ལ་སོགས་བློས་མི་འོང་གསུང་། གསུམ་པ་བར་ཆད་ཀྱི་ཐོག་ཏུ་དབབ་པ་ནི། བདག་ལ་བར་ཆད་གང་བྱུང་ཡང་། སེམས་ཅན་ཐམས་ཅད་དང་སྒྲུབ་པ་པོ་ཐམས་ཅད་ཀྱི་བར་ཆད་བདག་ལ་བསྡུ་ཞིང་། བདག་གི་བདེ་བ་དེ་རྣམས་ལ་བྱིན་པས་བར་ཆད་དང་བྲལ་བར་བསམ་པ་ཡང་ཡང་དུ་བྱའོ། །བཞི་པ་ལས་དང་ཉོན་མོངས་པའི་ཐོག་ཏུ་དབབ་པ་ལ་གཉིས། རྒྱུ་ཉོན་མོངས་པའི་ཐོག་ཏུ་དབབ་པ་དང་། འབྲས་བུ་ལས་ཀྱི་ཐོག་ཏུ་དབབ་པའོ། །དང་པོ་ནི། ཉོན་མོངས་པ་གང་རགས་པ་དེ་ཐོག་མར་སློངས་ལ། ཕལ་ཆེར་ཞེ་སྡང་སློངས་སླ། དེ་ཡང་ཞེ་སྡང་རགས་པ་ནི། མིར་གྲི་བརྡེག་འདོད་པ་ལ་སོགས་པ་འོང་ལ། ཕྲ་བ་ལ་ཚིག་པ་ཟ་བ་གོ་ལག་ཀྱང་འདི་བསྐྱུར་ན་སྙམ་པ་འོང་། གཏི་མུག་སློང་དཀའ་སྟེ། བསྒོམས་པ་ན་ཕྱིས་ནས་སློངས་གསུངས། ཉོན་མོངས་པ་གཞན་ཡང་སློངས་ཅི་རིགས་ལ་ཡོང་། དེ་ཡང་གང་གིས་སློངས་བྱུང་ཡང་། བྱུང་མ་ཐག་མི་བསྒོམ་སྟེ། སྟོབས་རྫོགས་པ་དང་བསྒོམ། དཔེར་ན་ཞིང་འགའ་ཞིག་ལ་ལོ་བཏབ་ན། ཐོག་མར་ཟླུམ་སྐྱེས་ཀྱང་སྐྱེས་མ་ཐག་ནས་མི་འབལ་ཏེ། ཟླུམ་རྩ་བ་ནས་མི་ཐོན་ཕྱིས་ཟླུམ་གྱི་སྟོབས་རྫོགས་པ་དང་བྲལ་ན་རྩ་བ་འཐོན་ཤིང་ལེགས་པ་དང་འདྲའོ། །དེས་ན་ཉོན་མོངས་པ་གང་སྐྱེས་ཀྱང་སྟོབས་རྫོགས་པ་དང་། སེམས་ཅན་ཐམས་ཅད་ཀྱི་ཉོན་མོངས་པ་ཞེ་སྡང་སོགས་བདག་ལ་བསྟིམ། བདག་གི་བདེ་བ་སེམས་ཅན་ཐམས་ཅད་ལ་བྱིན་པས་ཉོན་མོངས་པ་ཐམས་ཅད་དང་བྲལ་བར་བསྒོམ། གཉིས་པ་འབྲས་བུ་ལས་ཀྱི་ཐོག་ཏུ་དབབ་པ་ནི། རང་གི་ཉམས་ལ་དམྱལ་བ་ལ་སོགས་ངན་སོང་གསུམ་གྱི་སྣང་བ་གང་བྱུང་ཡང་ངན་སོང་གསུམ་གྱི་དུཿཁ་ཐམས་ཅད་བདག་ལ་བསྟིམ་པ་ཡང་ཡང་བྱ། ཡང་ཉམ་ང་བའི་རྣམ་པ་བྱུང་ཡང་། སེམས་ཅན་ཐམས་ཅད་ཀྱི་ཉམ་ང་བ་བདག་ལ་བསྡུ་ཞིང་གཏོང་ལེན་བསྒོམ་མོ། །སྤྱིར་འདི་ལ་ཉམས་ཐོག་ནས་བསྒོམ་འཚོལ་བ་དང་། སྒོམ་ཐོག་ནས་ཉམས་འཚོལ་བ་གཉིས་ཡིན་གསུངས། དེ་ལ་དང་པོ་ནི། གོང་གི་བྱམས་པ་སྙིང་རྗེ་བྱང་ཆུབ་ཀྱི་སེམས་གསུམ་གྱི་དམིགས་པ་བསྒོམ་པ་ལ་ཉམས་གང་སྐྱེས་སྐྱེད་ཞིང་བསྒོམ་པའོ། །བསྒོམ་ཐོག་ནས་ཉམས་འཚོལ་བ་ནི། དཔེ་གཅོད་བཞིན་དུ་ནད་གདོན་ལ་སོགས་གང་བྱུང་ཡང་གཏོང་ལེན་བྱང་ཆུབ་ཀྱི་སེམས་བསྒོམ་ཞིང་། ཉམས་སྐྱོང་བ་ཁོ་ན་ཡིན་ནོ། །ཡང་བསྒོམ་སྙིང་མི་འདོད་པ་བྱུང་ན་འཇིག་རྟེན་གྱི་ཁམས་ན་སྒོམ་མི་བྱེད་པ་ལ་ཟད་པ་མེད་སྙམ་དུ་བསམས་ལ་རེས་གློད་ལ་བཞག ཡང་ཇི་ལྟར་བསྒོམ་བྱ་གསུངས། སྤྱིར་འདིར་ཁྲིད་ཀྱི་དམིགས་པ་སྤོ་ཞིང་བསྒོམ་པ་ནི། དཔེར་ན་ཕ་བོང་ཆེན་པོ་འདོན་པ་ལ་ཕྱོགས་མཐའ་དག་ནས་གླགས་གར་ཆེ་ལྟ་ཞིང་། གཟུང་བ་དང་འདྲ་གསུང་། ཆོས་ཐམས་ཅད་རྟེན་ཅིང་འབྲེལ་བར་འབྱུང་བ་ཡིན་ལ་དེའི་རྩ་བའམ་སྙིང་པོ་ནི། བྱམས་སྙིང་རྗེ་བྱང་ཆུབ་ཀྱི་སེམས་བསྒོམ་པ་ཡིན་པས་ན་རྟེན་འབྲེལ་སྙིང་པོ་ཞེས་བྱའོ། །འདི་བླ་མ་གསེར་གླིང་པའི་གཏོང་ལེན་བྱང་ཆུབ་ཀྱི་སེམས་བསྒོམ་པའོ། །འདིའི་བརྒྱུད་པ་ནི། སྟོན་པ་སངས་རྒྱས། བྱམས་པ། གསེར་གླིང་པ། ཇོ་བོ་རྗེ། སློབ་དཔོན་སྟོན་པ། པོ་ཏོ་བ། རྒྱ་ལྕགས་རི་བ། རྣལ་འབྱོར་པ་ཆོས་གཡུང་དྲུང་། འགྱེར་སྒོམ་ཞིག་པོ། རྒྱ་སྒོམ་རི་པ། བོ་དོང་བ། བླ་མ་དབང་བ། ཉན་པོ་བ། དེ་རྣམས་ལ་བརྒྱུད་པ་ལགས་སོ། །རང་གི་རྗེད་བྱང་སྤང་བའི་ཕྱིར། །སྒྲོ་སྐུར་མེད་པ་རྡོ་རྗེའི་ཚིག །བླ་མའི་གསུང་འདི་ཡི་གེར་བཀོད། །དགེ་བས་མ་རྣམས་སངས་རྒྱས་ཤོག །སརྦ་མངྒ་ལཾ།།</w:t>
      </w:r>
    </w:p>
    <w:p w:rsidR="00B22223" w:rsidRDefault="00B22223" w:rsidP="00836827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836827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2F" w:rsidRDefault="0031522F" w:rsidP="00804ED0">
      <w:pPr>
        <w:spacing w:after="0" w:line="240" w:lineRule="auto"/>
      </w:pPr>
      <w:r>
        <w:separator/>
      </w:r>
    </w:p>
  </w:endnote>
  <w:endnote w:type="continuationSeparator" w:id="0">
    <w:p w:rsidR="0031522F" w:rsidRDefault="0031522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0B2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3682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36827">
      <w:rPr>
        <w:rFonts w:ascii="Monlam Uni OuChan2" w:hAnsi="Monlam Uni OuChan2" w:cs="Monlam Uni OuChan2"/>
        <w:color w:val="404040"/>
        <w:sz w:val="28"/>
        <w:szCs w:val="28"/>
        <w:lang w:bidi="bo-CN"/>
      </w:rPr>
      <w:t>རྟེན་འབྲེལ་སྙིང་པོའི་ཁྲིད་ཡིག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266C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2F" w:rsidRDefault="0031522F" w:rsidP="00804ED0">
      <w:pPr>
        <w:spacing w:after="0" w:line="240" w:lineRule="auto"/>
      </w:pPr>
      <w:r>
        <w:separator/>
      </w:r>
    </w:p>
  </w:footnote>
  <w:footnote w:type="continuationSeparator" w:id="0">
    <w:p w:rsidR="0031522F" w:rsidRDefault="0031522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DB8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0B25"/>
    <w:rsid w:val="00201277"/>
    <w:rsid w:val="00277713"/>
    <w:rsid w:val="002B1652"/>
    <w:rsid w:val="0031522F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36827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266C0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84DB8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1254</Words>
  <Characters>7149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