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982CC2" w:rsidP="00890121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རྒྱ་གར་སྐད་དུ། བོ་དྷི་སཏྭ་མ་ཎི་ཨ་བ་ལི། བོད་སྐད་དུ། བྱང་ཆུབ་སེམས་དཔའི་ནོར་བུའི་ཕྲེང་བ། ཐུགས་རྗེ་ཆེན་པོ་ལ་ཕྱག་འཚལ་ལོ། །བླ་མ་རྣམས་ལ་ཕྱག་འཚལ་ལོ། །དད་པའི་ལྷ་ལ་ཕྱག་འཚལ་ལོ། །ཐེ་ཚོམ་ཐམས་ཅད་སྤང་བྱ་ཞིང་། །བསྒྲུབ་ལ་ནན་ཏན་གཅེས་སུ་བྱ། །གཉིད་རྨུགས་ལེ་ལོ་རབ་སྤང་ཞིང་། །རྟག་ཏུ་བརྩོན་འགྲུས་འབད་པར་བྱ། །དྲན་དང་ཤེས་བཞིན་བག་ཡོད་པས། །དབང་པོའི་སྒོ་རྣམས་རྟག་ཏུ་བསྲུང་། །ཉིན་མཚན་དུས་གསུམ་ཡང་དང་ཡང་། །སེམས་ཀྱི་རྒྱུད་ལ་བརྟག་པར་བྱ། །བདག་གི་ཉེས་པ་བསྒྲག་བྱ་ཞིང་། །གཞན་གྱི་འཁྲུལ་པ་བཙལ་མི་བྱ། །བདག་གི་ཡོན་ཏན་སྦ་བྱ་ཞིང་། །གཞན་གྱི་ཡོན་ཏན་བསྒྲག་པར་བྱ། །རྙེད་དང་བཀུར་སྟི་སྤང་བྱ་ཞིང་། །ཁེ་གྲགས་རྟག་ཏུ་སྤང་བར་བྱ། །འདོད་པ་ཆུང་ཞིང་ཆོག་ཤེས་དང་། །བྱས་ལ་དྲིན་དུ་གཟོ་བར་བྱ། །བྱམས་དང་སྙིང་རྗེ་བསྒོམ་བྱ་ཞིང་། །བྱང་ཆུབ་སེམས་ནི་བརྟན་པར་བྱ། །མི་དགེ་བཅུ་ནི་སྤང་བྱ་ཞིང་། །རྟག་ཏུ་དད་པ་བརྟན་པར་བྱ། །ཁྲོ་དང་ང་རྒྱལ་གཞོམ་བྱ་ཞིང་། །དམན་པའི་སེམས་དང་ལྡན་པར་བྱ། །ལོག་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པའི་འཚོ་བ་སྤང་བྱ་ཞིང་། །ཆོས་ཀྱི་འཚོ་བས་འཚོ་བར་བྱ། །ཟང་ཟིང་ཐམས་ཅད་སྤང་བྱ་ཞིང་། །འཕགས་པའི་ནོར་གྱིས་བརྒྱན་པར་བྱ། །འདུ་འཛི་ཐམས་ཅད་སྤང་བྱ་ཞིང་། །དགོན་པ་ལ་ནི་གནས་པར་བྱ། །འཁྱལ་བའི་ཚིག་རྣམས་སྤང་བྱ་ཞིང་། །རྟག་ཏུ་ངག་ནི་བསྡམ་པར་བྱ། །བླ་མ་མཁན་པོ་མཐོང་བའི་ཚེ། །གུས་པར་རིམ་གྲོ་བསྐྱེད་པར་བྱ། །གང་ཟག་ཆོས་ཀྱི་མིག་ཅན་དང་། །ལས་དང་པོ་པའི་སེམས་ཅན་ལ། །སྟོན་པའི་འདུ་ཤེས་བསྐྱེད་པར་བྱ། །སེམས་ཅན་ཐམས་ཅད་མཐོང་བའི་ཚེ། །ཕ་མ་བུ་ཚའི་འདུ་ཤེས་བསྐྱེད། །སྡིག་པའི་གྲོགས་པོ་སྤང་བྱ་ཞིང་། །དགེ་བའི་བཤེས་གཉེན་བསྟེན་པར་བྱ། །སྡང་དང་མི་བདེའི་སེམས་སྤང་ཞིང་། །གང་དུ་བདེ་བར་འགྲོ་བར་བྱ། །གང་ལའང་ཆགས་པ་སྤང་བྱ་ཞིང་། །ཆགས་པ་མེད་པར་གནས་པར་བྱ། །ཆགས་པས་བདེ་འགྲོའང་མི་ཐོབ་ཅིང་། །ཐར་པའི་སྲོག་ཀྱང་གཅོད་པར་བྱེད། །གང་དུ་བདེ་བའི་ཆོས་མཐོང་བ། །དེར་ནི་རྟག་ཏུ་འབད་པར་བྱ། །ཐོག་མར་བརྩམས་པ་གང་ཡིན་པ། །དང་པོར་དེ་ཉིད་བསྒྲུབ་བྱ་སྟེ། །དེ་ལྟ་ན་ནི་ཀུན་ལེགས་བྱས། །གཞན་དུ་གཉིས་ཀ་འགྲུབ་མི་འགྱུར། །རྟག་ཏུ་སྡིག་དང་དགའ་བྲལ་བས། །གང་དུ་མཐོ་བའི་སེམས་བྱུང་ཚེ། །དེ་ཚེ་ང་རྒྱལ་བཅག་བྱ་ཞིང་། །བླ་མའི་གདམས་ངག་དྲན་པར་བྱ། །ཞུམ་པའི་སེམས་ནི་བྱུང་བའི་ཚེ། །སེམས་ཀྱི་གཟེངས་ནི་བསྟོད་པར་བྱ། །གཉིས་ཀ་སྟོང་པ་ཉིད་དུ་བསྒོམ། །གང་དུ་ཆགས་སྡང་ཡུལ་བྱུང་ཚེ། །སྒྱུ་མ་སྤྲུལ་པ་བཞིན་དུ་བལྟ། །མི་སྙན་ཚིག་རྣམས་ཐོས་པའི་ཚེ། །བྲག་ཆ་བཞིན་དུ་བལྟ་བར་བྱ། །ལུས་ལ་གནོད་པ་བྱུང་བའི་ཚེ། །སྔོན་གྱི་ལས་སུ་བལྟ་བར་བྱ། །བས་མཐའ་དགོན་པར་རབ་གནས་ཤིང་། །རི་དྭགས་ཤི་བའི་རོ་བཞིན་དུ། །བདག་གིས་བདག་ཉིད་སྦ་བྱ་ཞིང་། །ཆགས་པ་མེད་པར་གནས་པར་བྱ། །རྟག་ཏུ་ཡི་དམ་བརྟན་བྱ་ཞིང་། །ལེ་ལོ་སྙོམས་ལས་སེམས་བྱུང་ཚེ། །དེ་ཚེ་བདག་ལ་རྔན་བགྲང་ཞིང་། །བརྟུལ་ཞུགས་སྙིང་པོ་དྲན་པར་བྱ། །གལ་ཏེ་གཞན་དག་མཐོང་བའི་ཚེ། །ཞི་དེས་གསོང་པོར་སྨྲ་བ་དང་། །ཁྲོ་གཉེར་ངོ་ཟུམ་སྤང་བྱ་ཞིང་། །རྟག་ཏུ་འཛུམ་ཞིང་གནས་པར་བྱ། །རྒྱུན་དུ་གཞན་དག་མཐོང་བའི་ཚེ། །སེར་སྣ་མེད་ཅིང་སྦྱིན་ལ་དགའ། །ཕྲག་དོག་ཐམས་ཅད་སྤང་བར་བྱ། །གཞན་གྱི་སེམས་ནི་བསྲུང་བའི་ཕྱིར། །རྩོད་པ་ཐམས་ཅད་སྤང་བྱ་ཞིང་། །རྟག་ཏུ་བཟོད་དང་ལྡན་པར་བྱ། །ངོ་དགའ་མེད་ཅིང་གསར་འགྲོགས་མེད། །རྟག་ཏུ་ཚུགས་ནི་ཐུབ་པར་བྱ། །གཞན་ལ་བརྙས་པ་སྤང་བྱ་ཞིང་། །གུས་པའི་ཚུལ་གྱིས་གནས་པར་བྱ། །གཞན་ལ་གདམས་ངག་བྱེད་པའི་ཚེ། །སྙིང་རྗེ་ཕན་སེམས་ལྡན་པར་བྱ། །ཆོས་ལ་སྐུར་བ་མི་འདེབས་ཤིང་། །གང་མོས་དེ་ལ་འདུན་པ་དང་། །ཆོས་སྤྱོད་རྣམ་བཅུའི་སྒོ་ནས་ནི། །ཉིན་མཚན་ཕྱེད་པར་འབད་པར་བྱ། །དུས་གསུམ་དགེ་བ་ཅི་བསགས་པ། །བླ་མེད་བྱང་ཆུབ་ཆེན་པོར་བསྔོ། །བསོད་ནམས་སེམས་ཅན་རྣམས་ལ་བདར། །རྟག་ཏུ་ཡན་ལག་བདུན་པ་ཡི། །སྨོན་ལམ་ཆེན་པོ་གདབ་པར་བྱ། །དེ་ལྟར་བྱས་ན་བསོད་ནམས་དང་། །ཡེ་ཤེས་ཚོགས་གཉིས་རྫོགས་པར་འགྱུར། །སྒྲིབ་པ་གཉིས་ཀྱང་ཟད་འགྱུར་ཏེ། །མི་ལུས་ཐོབ་པ་དོན་ཡོད་པས། །བླ་མེད་བྱང་ཆུབ་ཐོབ་པར་འགྱུར། །དད་པའི་ནོར་དང་ཚུལ་ཁྲིམས་ནོར། །གཏོང་བའི་ནོར་དང་ཐོས་པའི་ནོར། །ཁྲེལ་ཡོད་ངོ་ཚ་ཤེས་པའི་ནོར། །ཤེས་རབ་ཉིད་ཀྱི་ནོར་བདུན་ཏེ། །ནོར་གྱི་དམ་པ་འདི་དག་ནི། །མི་ཟད་པ་ཡི་ནོར་བདུན་ཏེ། །མི་མ་ཡིན་ལ་བརྗོད་མི་བྱ། །མང་པོའི་ནང་དུ་ངག་ལ་བརྟག །གཅིག་པུར་འདུག་ན་སེམས་ལ་བརྟག །རྒྱ་གར་གྱི་མཁན་པོ་དཔལ་ལྡན་མར་མེ་མཛད་བཟང་པོ་ཡེ་ཤེས་སྙིང་པོས་མཛད་པ། བྱང་ཆུབ་སེམས་དཔའི་ནོར་བུའི་ཕྲེང་བ་རྫོགས་སོ།།  །།དགེ་ལེགས་འཕེལ།།</w:t>
      </w:r>
    </w:p>
    <w:p w:rsidR="00B22223" w:rsidRDefault="00B22223" w:rsidP="00890121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890121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890121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890121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Default="006C4F4E" w:rsidP="00890121">
      <w:pPr>
        <w:jc w:val="both"/>
        <w:rPr>
          <w:rFonts w:ascii="Monlam Uni OuChan2" w:hAnsi="Monlam Uni OuChan2" w:cs="Monlam Uni OuChan2"/>
          <w:sz w:val="12"/>
          <w:szCs w:val="12"/>
        </w:rPr>
      </w:pPr>
      <w:r>
        <w:rPr>
          <w:rFonts w:ascii="Monlam Uni OuChan2" w:hAnsi="Monlam Uni OuChan2" w:cs="Monlam Uni OuChan2"/>
          <w:sz w:val="12"/>
          <w:szCs w:val="12"/>
        </w:rPr>
        <w:br w:type="page"/>
      </w:r>
    </w:p>
    <w:p w:rsidR="006C4F4E" w:rsidRDefault="006C4F4E" w:rsidP="00890121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890121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890121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890121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890121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Default="006C4F4E" w:rsidP="00890121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6C4F4E" w:rsidP="00890121">
      <w:pPr>
        <w:tabs>
          <w:tab w:val="left" w:pos="3651"/>
        </w:tabs>
        <w:jc w:val="both"/>
        <w:rPr>
          <w:rFonts w:ascii="Monlam Uni OuChan2" w:hAnsi="Monlam Uni OuChan2" w:cs="Monlam Uni OuChan2"/>
          <w:sz w:val="12"/>
          <w:szCs w:val="12"/>
        </w:rPr>
      </w:pPr>
      <w:r>
        <w:rPr>
          <w:rFonts w:ascii="Monlam Uni OuChan2" w:hAnsi="Monlam Uni OuChan2" w:cs="Monlam Uni OuChan2"/>
          <w:sz w:val="12"/>
          <w:szCs w:val="12"/>
        </w:rPr>
        <w:tab/>
      </w: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A3" w:rsidRDefault="00005EA3" w:rsidP="00804ED0">
      <w:pPr>
        <w:spacing w:after="0" w:line="240" w:lineRule="auto"/>
      </w:pPr>
      <w:r>
        <w:separator/>
      </w:r>
    </w:p>
  </w:endnote>
  <w:endnote w:type="continuationSeparator" w:id="0">
    <w:p w:rsidR="00005EA3" w:rsidRDefault="00005EA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AC6150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9012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982CC2" w:rsidRPr="00982CC2">
      <w:rPr>
        <w:rFonts w:ascii="Monlam Uni OuChan2" w:hAnsi="Monlam Uni OuChan2" w:cs="Monlam Uni OuChan2"/>
        <w:color w:val="404040"/>
        <w:sz w:val="28"/>
        <w:szCs w:val="28"/>
        <w:lang w:bidi="bo-CN"/>
      </w:rPr>
      <w:t>ཡེ་ཤེས་སྙིང་པོ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982CC2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82CC2">
      <w:rPr>
        <w:rFonts w:ascii="Monlam Uni OuChan2" w:hAnsi="Monlam Uni OuChan2" w:cs="Monlam Uni OuChan2"/>
        <w:color w:val="404040"/>
        <w:sz w:val="28"/>
        <w:szCs w:val="28"/>
        <w:lang w:bidi="bo-CN"/>
      </w:rPr>
      <w:t>བྱང་ཆུབ་སེམས་དཔའི་ནོར་བུའི་ཕྲེང་བ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AC615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AC615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D693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AC615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C2" w:rsidRDefault="00982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A3" w:rsidRDefault="00005EA3" w:rsidP="00804ED0">
      <w:pPr>
        <w:spacing w:after="0" w:line="240" w:lineRule="auto"/>
      </w:pPr>
      <w:r>
        <w:separator/>
      </w:r>
    </w:p>
  </w:footnote>
  <w:footnote w:type="continuationSeparator" w:id="0">
    <w:p w:rsidR="00005EA3" w:rsidRDefault="00005EA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C2" w:rsidRDefault="00982C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C2" w:rsidRDefault="00982C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C2" w:rsidRDefault="00982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1A5"/>
    <w:rsid w:val="00005EA3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0401C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90121"/>
    <w:rsid w:val="008B64DE"/>
    <w:rsid w:val="008C3D7F"/>
    <w:rsid w:val="008C5ABA"/>
    <w:rsid w:val="008F472E"/>
    <w:rsid w:val="008F5388"/>
    <w:rsid w:val="0092491E"/>
    <w:rsid w:val="0093507C"/>
    <w:rsid w:val="00982CC2"/>
    <w:rsid w:val="009A3CF7"/>
    <w:rsid w:val="009B00E4"/>
    <w:rsid w:val="009B6F07"/>
    <w:rsid w:val="009D59D0"/>
    <w:rsid w:val="009E37E1"/>
    <w:rsid w:val="00A440AA"/>
    <w:rsid w:val="00AC6150"/>
    <w:rsid w:val="00AF18AC"/>
    <w:rsid w:val="00B042A1"/>
    <w:rsid w:val="00B22223"/>
    <w:rsid w:val="00BC7D4F"/>
    <w:rsid w:val="00BF4A42"/>
    <w:rsid w:val="00BF6CB7"/>
    <w:rsid w:val="00C127A7"/>
    <w:rsid w:val="00C4442D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D6930"/>
    <w:rsid w:val="00DF2F20"/>
    <w:rsid w:val="00E00900"/>
    <w:rsid w:val="00E471A5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518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