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631571" w:rsidRDefault="00631571" w:rsidP="00631571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31571">
        <w:rPr>
          <w:rFonts w:ascii="Monlam Uni OuChan2" w:hAnsi="Monlam Uni OuChan2" w:cs="Monlam Uni OuChan2"/>
          <w:sz w:val="36"/>
          <w:szCs w:val="48"/>
        </w:rPr>
        <w:t>༄༅། །དགེ་འདུན་པ་རྣམས་ལ་སྐྱབས་འཇུག་ཞུ་ཡིག་བཞུགས་སོ།། ན་མཿསརྦ་ཏ་ཐཱ་ག་ཏ་པུ་ཏྲ་ཨཱརྻ་སིངྒྷ་བྷྱཿ ཕུལ་བྱུང་འདུལ་བའི་རྒྱ་མཚོར་འཇུག་པའི་ཤེས་བྱའི་གྲུ་གཟིངས་མི་རྟག་གྱིས་བསྐུལ་རླུང་དར་མངོན་པར་གཡོ། །ཡོན་ཏན་ནོར་བུའི་དེད་དཔོན་གདུལ་བྱ་དད་འདུན་བཅས་ཀྱིས་ལེགས་བླངས་བསྟན་པའི་སྙིང་པོ་རིན་ཆེན་དབང་། །ངོ་མཚར་སྐྱེ་རྒུའི་བསོད་ནམས་རྒྱལ་མཚན་རྩེར་མཆོད་འདུལ་འཛིན་མཁན་པོ་དགེ་འདུན་ཙིནྡ་མ་ཎི་ཀ། །ལྷར་བཅས་འཇིག་རྟེན་ཕྱག་འོས་འཕགས་ཚོགས་ཡིད་བཞིན་དབང་རྒྱལ་ཤཱཀྱའི་སྲས་པོ་རྣམས་ལ་ཕྱག་འཚལ་ལོ། །ཞེས་ཕྱག་འཚལ་གྱི་ཚིག་སྔོན་དུ་བཏང་ནས། བསྟན་པའི་སྙིང་པོ་སྤྱི་དང་བྱེ་བྲག་རྗེ་བཙུན་ས་སྐྱ་པ་ཡབ་སྲས་ཀྱི་བཞེད་གཞུང་དྲི་མ་མེད་པ་ལ་བཤད་སྒྲུབ་ཀྱི་བྱི་དོར་ལེགས་པར་མཛད་པའི་བདག་ཉིད་ཅན་ཕུན་སུམ་ཚོགས་པའི་དགེ་འདུན་འདུས་པ་རྒྱ་མཚོར་སྒོ་གསུམ་གུས་པས་ཞུ་གསོལ། དེང་ཡང་། ཡང་དག་པར་རྫོགས་པའི་སངས་རྒྱས་ཀྱིས། རིན་ཆེན་ཆོས་ཀྱང་དཀོན་ལ་རྟག་ཏུ་འཚེ་བའང་མང་། །ཞེས་གསུངས་པ་ལྟར། རང་ཅག་སྙིགས་མར་སྤྱོད་</w:t>
      </w:r>
      <w:r w:rsidRPr="00631571">
        <w:rPr>
          <w:rFonts w:ascii="Monlam Uni OuChan2" w:hAnsi="Monlam Uni OuChan2" w:cs="Monlam Uni OuChan2"/>
          <w:sz w:val="36"/>
          <w:szCs w:val="48"/>
        </w:rPr>
        <w:lastRenderedPageBreak/>
        <w:t>པ་རྣམས་ལ་ཆོས་བྱེད་ཀྱི་གང་ཟག་དཀོན་ཞིང་། འགའ་ཞིག་བྱུང་བ་དེ་ལའང་ནག་ཕྱོགས་ཀྱི་མི་དང་མི་མ་ཡིན་པ་དག་གིས་བར་ཆད་རྩོམ་པ་ཆོས་ཉིད་ཡིན་པ་ལྟར། ཁོ་བོ་ཅག་སྤུན་ནས་ཀྱང་རྒྱལ་བསྟན་རིན་པོ་ཆེ་སྤྱི་དང་བྱེ་བྲག་གྱེན་དུ་འདེགས་པ་ལ་ལྷོད་མེད་ཞུ་ཁུལ་གྱི་ཐོས་བསམ་སྒོམ་གསུམ་དང་འཆད་རྩོད་རྩོམ་གསུམ་ལ་དལ་མེད་བརྩོན་པར་བསམས་ཀྱང་། ནག་ཕྱོགས་ཀྱི་མི་མིན་དག་གིས་བར་ཆད་ཀྱི་རྟགས་ལྟ་བུས། འདི་ལོ་ལྷ་བླ་མ། མོ་ཁ་རྩིས་བསྡུར་སོགས་ཀྱི་ལུང་བབས་ལ་ངོས་ཅག་མཆེད་ཀྱི་གཙོས་གདན་ས་འདི་རང་དུ་གེགས་ཆགས་ཆེ་ཚུལ་ཞིག་བྱུང་བ་དང་། ལྷག་པར་ནུ་བོ་སྔགས་འཆང་པར་འདི་ལོ་ཁྲག་རླུང་སྟོད་འཚངས་ལྟ་བུའི་གཟུགས་གཞི་མ་བདེ་བར་འཕྲལ་འཕྲལ་དུ་ནད་ལྡང་ཡོང་བ་ཞིག་དང་། ངེད་རང་ལའང་རྨི་ལྟས་ངན་པ་འགའ་ཞིག་མུ་བཏུད་ནས་བྱུང་ཞིང་། རྗེ་བཙུན་ཨ་ཎི་དྲུང་དང་མཛོད་པ་བཅས་པར་རྐང་འབམ་གྱིས་གཟུགས་གཞི་མ་བདེ་བ་སོགས་འདི་ལོ་ཕྱི་ནང་གསང་གསུམ་དུ་འགལ་རྐྱེན་གྱི་རྟགས་ཤིག་བཏུད་མར་བྱུང་བ་འདི་དོན་ལ་ལྷ་བླ་མ། མོ་ཁ་སོགས་གྱི་ལུང་ལ་བབས་པའི་རིམ་</w:t>
      </w:r>
      <w:r w:rsidRPr="00631571">
        <w:rPr>
          <w:rFonts w:ascii="Monlam Uni OuChan2" w:hAnsi="Monlam Uni OuChan2" w:cs="Monlam Uni OuChan2"/>
          <w:sz w:val="36"/>
          <w:szCs w:val="48"/>
        </w:rPr>
        <w:lastRenderedPageBreak/>
        <w:t>གྲོ་རྣམས་འཕྲལ་མར་བྱས་ཁུལ་ཡིན་ཀྱང་བཟང་རྟགས་གཏན་ནས་མི་འབྱུང་བ་འདི་དོན་ལ་དཔག་ན། ངེད་རང་མཆེད་ཀྱིས་གཙོས་གདན་ས་ཆེན་པོ་འདི་ཉིད་དུ་དོག་ཆ་ཤིན་ཏུ་ཆེ་བ་ཞིག་ཡོད་མདོག་ཁ་བ་བཅས། ད་ལམ་འཇམ་དང་མང་ཇ་སྦྱོར་སྦྲེལ་གྱི་ཐོག་ངེད་མཆེད་ཀྱི་དངོས་པོ་སྤོང་དག་འཁོར་གསུམ་ཡོངས་དག་ཞུས་པ་འདི་བཞིན་ལ་དགེ་འདུན་རྣམས་ནས་ཀྱང་ཐུགས་བསམ་ཆེ་བསྐྱེད་ཀྱིས་རྒྱལ་བསྟན་སྤྱི་དང་བྱེ་བྲག་དེ་འཛིན་ཅེས་ཐུགས་དགོངས་སུ་བཅངས་པའི་ཆེད་དམིགས་ཀྱི་རིམ་གྲོ་གནང་དགོས་ལ། མང་ཇའི་ཐོག་སྐྱབས་སེམས་སྔོན་འགྲོའི་གོང་བསྟོད་བསྡུས་པ་ཚང་མ་དང་ཁྱད་པར་ཡབ་རྗེའི་སྐུ་བསྟོད་རྒྱས་པ། འཆི་མེད་དཔལ་སྦྱིན་མ་གཟུངས་རིང་འདོད་གསོལ་བཅས་པ། འཇམ་དཔལ་མཚན་བརྗོད། ཇ་རྒྱབ་ལ་བསམ་པ་མྱུར་འགྲུབ་མ། མཆོག་གསུམ་བདེན་གསོལ་གྱི་ངོས་ཅག་རིང་འཚོའི་གསོལ་འདེབས། ཆེད་དུ་མདོ་སྒྲོལ་ཚེ་གཟུངས་ལ་གྲངས་གསོག་གང་མང་ཞིག་དང་། མཇུག་བསྔོ་སྨོན་ཤིས་བརྗོད་ཀྱིས་བརྒྱན་པ་བཅས་འདུས་ཚོགས་ཐམས་ཅད་ཀྱི་ངོས་ཅག་མཆེད་ལ་དགོངས་པ་རྩེ་གཅིག་ཏུ་གཏད་པ་ཞིག་གི་རིམ་གྲོ་སྨིན་གྲུབ་བཀའ་དྲིན་ཆེ་སྐྱོང་མཁྱེན། དངོས་རིགས་རྣམས་ལ་ཐོ་ཟུར་གསལ་ཞིག་ཕུལ་ཡོད་པ་ཚང་མའི་ཐུགས་འཇག་ཞུ། སྙིང་རྗེའི་ས་གཞིར་བྱང་སེམས་རླན་དང་ཐུགས་རྗེའི་དྲོད་ཀྱིས་ཡོངས་སྨིན་དཔག་བསམ་ཤིང་། །ཡོན་ཏན་འབྲས་བུའི་ཁུར་ལྕི་ཉིས་བརྒྱ་ལྔ་བཅུ་རྩ་གསུམ་ཁྲིམས་ཀྱི་ལོ་འདབ་རྒྱས། །ཕན་བདེའི་འབྲས་སྩོལ་འདུས་ཚོགས་ངུར་སྨྲིག་འཛིན་པ་རྐང་འཐུང་དབང་པོའི་བདེན་ཚིག་གིས། །ཀུན་བློ་མཆེད་ཀྱི་བསམ་པའི་དོན་ཀུན་འབད་མེད་ལྷུན་གྱིས་གྲུབ་པའི་རྒྱུར་གྱུར་ཅིག །ཅེས་འདོད་དོན་མཐའ་དག་འབད་མེད་དུ་འགྲུབ་པའི་ཆེད་དུ་འདུས་སྡེ་རིན་པོ་ཆེར་འཇམ་མང་ཇ་སྤོང་དག་གི་བསྙེན་བཀུར་བཅས་ཀྱི་ཐོག་དཔྱད་ཁྲ་འདིའང་ས་སྐྱ་པ་ངག་དབང་ཀུན་དགའ་བློ་གྲོས་སངས་རྒྱས་བསྟན་པའི་རྒྱལ་མཚན་དཔལ་བཟང་པོས་རྗེ་དམ་པའི་བསྟི་གནས་ཕུན་ཚོགས་འཆི་མེད་རྡོ་རྗེའི་གུར་ཁང་ནས་མགྱོགས་པར་བྲིས་པ་དགེ་ལེགས་འཕེལ།།  །།སྭསྟི་རསྟུ།།  །།མངྒ་ལཾ།།  །།</w:t>
      </w:r>
    </w:p>
    <w:p w:rsidR="006C4F4E" w:rsidRPr="00631571" w:rsidRDefault="006C4F4E" w:rsidP="00631571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631571" w:rsidRDefault="006C4F4E" w:rsidP="00631571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631571" w:rsidRDefault="006C4F4E" w:rsidP="00631571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631571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63157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FF" w:rsidRDefault="001220FF" w:rsidP="00804ED0">
      <w:pPr>
        <w:spacing w:after="0" w:line="240" w:lineRule="auto"/>
      </w:pPr>
      <w:r>
        <w:separator/>
      </w:r>
    </w:p>
  </w:endnote>
  <w:endnote w:type="continuationSeparator" w:id="0">
    <w:p w:rsidR="001220FF" w:rsidRDefault="001220F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1571" w:rsidRDefault="003D5DF9" w:rsidP="0063157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157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157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157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608C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157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1571">
      <w:rPr>
        <w:rFonts w:ascii="Monlam Uni OuChan2" w:hAnsi="Monlam Uni OuChan2" w:cs="Monlam Uni OuChan2"/>
        <w:color w:val="404040"/>
        <w:szCs w:val="24"/>
      </w:rPr>
      <w:tab/>
    </w:r>
    <w:r w:rsidR="00CC7FBE" w:rsidRPr="00631571">
      <w:rPr>
        <w:rFonts w:ascii="Monlam Uni OuChan2" w:hAnsi="Monlam Uni OuChan2" w:cs="Monlam Uni OuChan2"/>
        <w:color w:val="404040"/>
        <w:szCs w:val="24"/>
      </w:rPr>
      <w:tab/>
    </w:r>
    <w:r w:rsidR="00CC7FBE" w:rsidRPr="00631571">
      <w:rPr>
        <w:rFonts w:ascii="Monlam Uni OuChan2" w:hAnsi="Monlam Uni OuChan2" w:cs="Monlam Uni OuChan2"/>
        <w:color w:val="404040"/>
        <w:szCs w:val="24"/>
      </w:rPr>
      <w:tab/>
    </w:r>
    <w:r w:rsidR="006C4F4E" w:rsidRPr="00631571">
      <w:rPr>
        <w:rFonts w:ascii="Monlam Uni OuChan2" w:hAnsi="Monlam Uni OuChan2" w:cs="Monlam Uni OuChan2"/>
        <w:color w:val="404040"/>
        <w:szCs w:val="24"/>
      </w:rPr>
      <w:tab/>
    </w:r>
    <w:r w:rsidR="006C4F4E" w:rsidRPr="00631571">
      <w:rPr>
        <w:rFonts w:ascii="Monlam Uni OuChan2" w:hAnsi="Monlam Uni OuChan2" w:cs="Monlam Uni OuChan2"/>
        <w:color w:val="404040"/>
        <w:szCs w:val="24"/>
      </w:rPr>
      <w:tab/>
    </w:r>
    <w:r w:rsidR="00631571"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1571" w:rsidRDefault="00631571" w:rsidP="0063157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>དགེ་འདུན་པ་རྣམས་ལ་སྐྱབས་འཇུག་ཞུ་ཡིག</w:t>
    </w:r>
    <w:r w:rsidR="00CC7FBE"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3157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157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157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157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608C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157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FF" w:rsidRDefault="001220FF" w:rsidP="00804ED0">
      <w:pPr>
        <w:spacing w:after="0" w:line="240" w:lineRule="auto"/>
      </w:pPr>
      <w:r>
        <w:separator/>
      </w:r>
    </w:p>
  </w:footnote>
  <w:footnote w:type="continuationSeparator" w:id="0">
    <w:p w:rsidR="001220FF" w:rsidRDefault="001220F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7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220FF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1571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608CF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