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560ADC" w:rsidRDefault="00560ADC" w:rsidP="00560ADC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༄༅། །སྒྲུབ་ཐབས་རྒྱ་མཚོའི་ཞལ་ཐང་བྲིས་ཐོ་བཞུགས་སོ།། ཨོཾ་སྭསྟི། སྒྲུབ་ཐབས་རྒྱ་མཚོའི་ལྷ་ཚོགས་རྣམས་ཀྱི་སྐུ་བརྙན་ཐང་སྐུ་གསུམ་བཞེངས་པའི་དང་པོ་གཙོ་ཐང་ལ་གཅིག་དབུས་སུ་ཕུང་པོའི་བདུད་སེར། ཉོན་མོངས་བདུད་དམར། འཆི་བདག་བདུད་ནག ལྷའི་བུའི་བདུད་སྔོན། དེ་རྣམས་དར་སྣ་ཚོགས་ཀྱིས་སྟོད་གཡོགས་ཤམ་ཐབས་རལ་པའི་ཐོར་གཙུག་རིན་ཆེན་རྒྱན་ཕྲན་བཅས་མགོ་གཡས་གཡོན་དུ་བསྟན་པ་ཁ་བུབ་འགྱེལ་སྟེང་སེང་ཁྲི་སྣ་ཚོགས་པད་སྟེང་རྡོ་རྗེ་སེར་པོ་འཕྲེད་ཉལ་ལྟེ་བར་ཟླ་གདན་ལ་ཤཱཀྱ་ཐུབ་པ་དཀྱུས་བཞིན་ལ་ས་གནོན་མཉམ་བཞག་རྡོར་སྐྱིལ། དེའི་པད་ཟླ་ལ་བྱམས་སེར་གཡས་རིན་པོ་ཆེས་མཚན་པའི་རྔ་ཡབ། གཡོན་ཀླུ་ཤིང་གི་ཡལ་ག་ལ་མེ་ཏོག་རྒྱ་ལྕམ་འདྲ་བས་མཚན་པ། གཡོན་དུ་པད་ཟླ་ལ་སྤྱན་རས་གཟིགས་དཀར་པོ་གཡས་རིན་ཆེན་རྔ་ཡབ། གཡོན་པད་དཀར་གཉིས་ཀའང་ཞབས་མཉམ་བཞེངས་རིན་ཆེན་རྒྱན་དང་དར་གྱི་ན་བཟའ་ཕྱག་སྟབས་ཅི་མཛེས། དེའི་མཐའ་སྐོར་སྟེང་ནས་ཆ་སྙོམས་པར་བགོས་ལ། ༈ ཡི་གེ་དྲུག་པ་དཀར་པོ་ཕྱག་དང་པོ་གཉིས་ཐལ་སྦྱར་གཡས་འོག་མ་ཤེལ་ཕྲེང་། གཡོན་འོག་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མ་པད་དཀར། རྡོར་སྐྱིལ་རྒྱན་ན་བཟའ་དཀྱུས་འགྲེ། གཡས་གཡོན་དུ་ནོར་འཛིན་དང་། འགྲོ་དྲུག་མ་གཙོ་འདྲ་དེ་གསུམ་པད་དཀར་ཟླ་གདན། ༈ ཡང་རྡོ་རྗེ་སེར་པོ་འཕྲེད་ཉལ་གྱི་སྟེང་པད་ཟླ་ལ་ཟ་མ་ཏོག་བཀོད་པ་དཀར་པོ་གོང་འདྲ་ལས་གཡོན་འོག་མ་པད་སྟེང་ནོར་བུ་འཛིན་པ་དར་ཤམ་སྟེང་སྟག་ལྤགས་རྡོར་སྐྱིལ། ༈ ཡང་པད་ཟླ་ལ་པདྨ་ཁ་འབྱེད་དཀར་པོ་ཕྱག་དང་པོ་གཉིས་ཁུ་ཚུར་བཅིངས་པ་ལ་ཐུགས་ཀར་ཁ་སྦྱར་བའི་གུང་མོ་ཁ་ཕྱེ་བ། གཡས་འོག་མ་མཆོག་སྦྱིན། གཡོན་འོག་མ་པད་དཀར། རྡོར་སྐྱིལ་རྒྱན་ན་བཟའ་སོགས། ༈ ཡང་པད་ཟླ་ལ་ཡི་གེ་དྲུག་པ་སྤྱན་གཟིགས་དཀྱུས་འགྲེ། གཡས་སུ་ནོར་འཛིན་དཀར་པོ་ཕྱག་དང་པོ་གཉིས་ཐལ་སྦྱར། གཡས་འོག་མ་ནོར་བུ། གཡོན་འོག་མ་པད་དཀར། གཡོན་དུ་འགྲོ་དྲུག་མ་དཀར་པོ་ཕྱག་དང་པོ་གཉིས་ཐལ་སྦྱར། གཡས་འོག་མ་པུ་ཏི། གཡོན་འོག་མས་པད་དཀར་རྒྱན་ན་བཟའ་སོགས། ༈ ཡང་སྣ་ཚོགས་པད་ཟླ་ལ་ཁ་སར་པ་ཎི་དཀར་པོ་གཡས་མཆོག་སྦྱིན། གཡོན་པད་དཀར་སྡོང་པོ་ཕྱེད་སྐྱིལ། གཡས་སུ་སྒྲོལ་ལྗང་གཡས་མཆོག་སྦྱིན་གཡོན་ཨུཏྤལ། དེའི་རྒྱབ་ནོར་བཟང་སེར་པོ་ཐལ་སྦྱར་བར་ན་ཤོག་ག་ལི་འཛིན་པ། གཡོན་དུ་ཁྲོ་གཉེར་ཅན་སེར་འཛུམ་ཁྲོ་གཡས་མཆོག་སྦྱིན། གཡོན་དབྱུག་གུ་རྩེ་གསུམ། དེའི་རྒྱབ་རྟ་མགྲིན་དམར་པོ་གཡས་ཐུགས་ཀར་གྱེན་ལངས། གཡོན་དབྱུག་པ་ཨོཾ་ཚུར་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་་་་་སྤྱན་གསུམ་པ། 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དེ་ཐམས་ཅད་རིན་པོ་ཆེའི་རྒྱན་སོགས། རྟ་མགྲིན་ཁྲོ་བོ། ༈ ཡང་སྣ་ཚོགས་པད་ཟླ་ལ་མཁའ་སྤྱོད་སྤྱན་གཟིགས་གཙོ་འཁོར་ལྔ་གོང་བཞིན་ལས། ཤར་དུ་རྣམ་སྣང་དཀར་པོ་བྱང་ཆུབ་མཆོག་གི་ཕྱག་རྒྱ། ལྷོར་རིན་འབྱུང་སེར་པོ་མཆོག་སྦྱིན་མཉམ་བཞག ནུབ་ཏུ་འོད་དཔག་མེད་དམར་པོ་མཉམ་བཞག བྱང་དུ་དོན་གྲུབ་ལྗང་གུ་སྐྱབས་སྦྱིན་མཉམ་བཞག ཤར་ལྷོར་སྤྱན་མ་དཀར་མོ་ཨུཏྤལ་དཀར་པོ། ལྷོ་ནུབ་ཏུ་མཱ་མ་ཀཱི་སྔོན་མོ་ཨུཏྤལ་སྔོན་པོ། ནུབ་བྱང་དུ་གོས་དཀར་མོ་དམར་པོ་ཨུཏྤལ་དམར་པོ། བྱང་ཤར་དུ་དབྱིངས་ཕྱུག་མ་དཀར་མོ་ཨུཏྤལ་དཀར་པོ། དེ་བཞིན་གཡོན་མཆོག་སྦྱིན། རིན་པོ་ཆེའི་རྒྱན་སོགས། ༈ ཡང་པད་དམར་ལ་སེང་གེ་དཀར་མོ་རལ་དམར་ཉལ་སྟབས་གདོང་གྱེན་བལྟས་རིན་པོ་ཆེས་བརྒྱན་པའི་སྟེང་ཟླ་གདན་ལ་སེང་གེ་སྒྲ་དཀར་པོ། གཡས་པུས་སྟེང་སྐྱབས་སྦྱིན། གཡོན་སྐུ་རྒྱབ་གདན་བརྟེན་སྤྱན་གསུམ། ཀྲིཥྞ་ས་རིའི་ནུ་ཁེབས་གཡོན་དར་དམར་ཤམ་གོས་ཚངས་སྐུད་ནག་པོ་མ་གཏོགས་རྒྱན་མེད། རྒྱལ་པོ་རོལ་པ། གཡས་སུ་ཏྲི་ཤཱུ་ལ་ལྗང་གུ་ལ་སྦྲུལ་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་་་་་བྲིས་ཐང་ལ་སྦྲུལ་གཅིག་ལྷག་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དཀར་འཁྲིལ་བ། གཡོན་དུ་པད་དཀར་སྡོག་དགུའི་སྟེང་ཐོད་པ་མེ་ཏོག་སྣ་ཚོགས་ཀྱིས་བཀང་སྟེང་རལ་གྲི་མེ་འབར། ༈ ཡང་པད་དམར་ཟླ་གདན་ལ་ཧ་ལ་ཧ་ལ་དཀར་པོ་རྩ་ཞལ་དཀར་གཡས་སྔོ། གཡོན་སེར་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་་་་་ཞལ་རེ་རེ་ལ་སྤྱན་གསུམ་གསུམ། 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གཡས་དང་པོ་མཆོག་སྦྱིན། གཉིས་པ་ཕྲེང་བ། གསུམ་པ་མདའ། གཡོན་དང་པོ་པུས་སྟེང་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་་་་་ཡུམ་སྐུ་ལ་འཁྲིལ་བ་མ་ཡིན་པའི་པུས་སྟེང་དུ་བཞུགས་པའི་ནུ་མ་ནས་བཟུང་བ། 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 xml:space="preserve">ཡུམ་གྱི་ནུ་མ། གཡོན་གཉིས་པ་པད་དཀར་སྡོང་བུ་ཡལ་ག་གསུམ་པ། གསུམ་པ་གཞུ། 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གོང་གི་པུས་སྟེང་ཡུམ་གྱི་ཕྱག་ཞབས།་་་་་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ཡུམ་གཡོན་པདྨ་གཡས་ཡབ་ཀྱི་ལྟག་ན་འཁྱུད་པ། གཉིས་ཀའང་ཐོད་པ་དང་ཟླ་བ་ཕྱེད་པའི་དབུ་རྒྱན། རིན་ཆེན་རྒྱན་དང་སྟག་ཤམ། ཞབས་རོལ་པའི་སྟབས། གཡས་སུ་སྦྲུལ་དཀྲིས་པའི་རྩེ་གསུམ། གཡོན་དུ་པད་སྟེང་ཐོད་པ། ༈ ཡང་པད་དམར་ཟླ་གདན་གོང་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་་་་་ཡུམ་གྱི་བཞུགས་ཚུལ་སོགས་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འདྲ་གཅིག ༈ ཡང་པད་དམར་ཟླ་གདན་ལ་རྡོ་རྗེ་ཆོས་དཀར་པོ་གོང་འདྲ་ལས་གཡོན་དང་པོ་པད་དཀར། གཉིས་པ་ཡུམ་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་་་་་བཞུགས་ཚུལ་གོང་དང་འདྲ་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གྱི་ནུ་མ། གསུམ་པ་གཞུ། གཞན་འདྲ། ༈ ཡང་སྣ་ཚོགས་པད་ཟླ་ལ་པདྨ་གར་དབང་དམར་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གཡོན་པདྨ་འཛིན་པས་་་་་་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མོ་རང་འདྲའི་ཡུམ་ལ་འཁྱུད་ཅིང་གཡས་དེའི་ཁ་འབྱེད་ཚུལ། ཡུམ་དམར་མོ་ཡབ་ལ་འཁྱུད་པ། ཤར་དུ་རྣམ་གཟིགས་མ་དཀར་མོ་གཡོན་པད་དམར། ལྷོར་སྒྲོལ་ལྗང་གཡོན་པད་ལྗང་། ནུབ་ཏུ་པད་དཀར་སེར་མོ་གཡོན་དབྱུག་སྔོན། བྱང་དུ་ཁྲོ་གཉེར་ཅན་དཀར་མོ་གཡོན་པད་སེར། བྱང་ཤར་པད་གནས་མ་སེར་མོ། གཡོན་པད་དམར། ཤར་ལྷོར་པད་དབང་སྔོན་མོ་གཡོན་པད་དཀར། ལྷོ་ནུབ་སྣ་ཚོགས་པད་དཀར་གཡོན་པད་སྔོན། ནུབ་བྱང་སྣ་ཚོགས་རྡོ་རྗེ་མ་ལྗང་གུ་གཡོན་སྣ་ཚོགས་པདྨ། དེ་ཐམས་ཅད་གཡས་པས་གཡོན་པདྨ་ཁ་འབྱེད་ཚུལ། རྒྱན་ན་བཟའ་སེམས་སྐྱིལ། ༈ ཡང་སྣ་ཚོགས་པད་ཟླ་ལ་པདྨ་གར་དབང་དམར་པོ་ཕྱག་བཅོ་བརྒྱད་ཀྱིས་སྣ་ཚོགས་པདྨ་རེ་རེ་འཛིན་པ་གཡས་སུ་སྒྲོལ་མ་དང་ནོར་བཟང་གཡོན་དུ་ཁྲོ་གཉེར་ཅན་དང་རྟ་མགྲིན་ཁ་སར་པ་ཎིའི་སྐབས་ལྟར་རྒྱན་ན་བཟའ་ཕྱེད་སྐྱིལ། ༈ ཡང་རླུང་དཀྱིལ་སྔོན་པོ་གཞུ་ལྟ་བུ་འཆང་བཟུང་ཐུར་བསྟན་ཆོག་མ་གྱེན་བསྟན་བ་དན་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་་་་་དར་དཔྱངས་གཞུ་སྣེ་གཡས་གཡོན་ལ་བརྟགས་པ་ལྟ་བུ་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གྱིས་མཚན་སྟེང་དུ་མེ་དཀྱིལ་གྲུ་གསུམ་དམར་པོ་དེ་སྟེང་ཆུ་དཀྱིལ་ཟླ་བ་ལྟ་བུ་བུམ་པས་མཚན་པ། དེ་སྟེང་ས་དཀྱིལ་སེར་པོ་རྡོ་རྗེས་མཚན་པའི་སྟེང་རི་རབ་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་་་་་ཕྱོགས་མདོག་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དཀྱུས་འདྲ་བའི་སྟེང་དུ་པད་ཟླ་ལ་ཧ་རི་ཧ་རི་དཀར་པོ་གཡས་དང་པོས་ཐུགས་ཀར་ཐལ་མོ་གྱེན་ལངས། གཉིས་པ་ཕྲེང་བ། གསུམ་པ་མཆོག་སྦྱིན། གཡོན་གྱི་དང་པོ་ན་དབྱུག་པ། གཉིས་པ་ན་ཀྲིཥྞ་སཱ་རིའི་པགས་པ། གསུམ་པ་ན་སྤྱི་བླུགས། རྒྱན་ན་བཟའ་རོལ་མོའི་བཞུགས་སྟབས། ༈ ཡང་ལུག་གཉིས་ཞགས་པས་སྦྲེལ་བའི་སྟེང་པད་དམར་ཉི་གདན་ལ་སྤྱན་གཟིགས་དམར་པོ།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་་་་་སྤྱན་གསུམ་པ། 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གཡས་རྡོ་རྗེས་མཚན་པའི་ཞགས་པ། གཡོན་ལྕགས་ཀྱུ། རྒྱན་ན་བཟའ་རྡོར་སྐྱིལ། སྤྲིན་གསེབ་མཁའ་འགྲོ་མ་བུམ་ཐོགས། ལྷ་བུ་མཆོད་འཛིན། ཡང་ལྷ་བུ་འགའ་ཞིག་རོལ་གསིལ། རྡུང་བ། མི་མ་ཡིན་མགོ་དང་ཀེང་རུས་ཀྱིས་བརྒྱན་པ། གདུགས་རྔ་ཡབ་ཐོགས་པ་ཕྲན་བུ་ཅན། ༈ ཡང་སྣ་ཚོགས་པད་ཟླ་ལ་སྤྱན་གཟིགས་དམར་པོ་གཡས་གཉིས་ན་ཞགས་པ་དང་ལྕགས་ཀྱུ། གཡོན་གཉིས་ན་མདའ་དང་གཞུ། དར་དམར་སྟོད་གཡོག་ཤམ་ཐབས། རྡོར་སྐྱིལ། གཡས་སུ་སྒྲོལ་ལྗང་། གཡོན་དུ་ཁྲོ་གཉེར་ཅན་སེར། གཉིས་ཀ་མཉམ་བཞེངས། གཡས་མཆོག་སྦྱིན། གཡོན་སྐྱབས་སྦྱིན། རྒྱན་ན་བཟའ། ༈ ཡང་པད་ཉི་ལ་སྤྱན་གཟིགས་དམར་མོ་གཡོན་པདྨ། གཡས་དེའི་ཁ་འབྱེད། རྒྱན་ན་བཟའ་རྡོར་སྐྱིལ། ༈ ཡང་པད་དམར་སྟེང་ཀྲིཥྞ་སཱ་རིའི་པགས་པའི་དབུས་སུ་ཟླ་གདན་ལ་སྤྱན་གཟིགས་སེར་པོ་མགྲིན་པ་སྔོན་པོ་ཕྱག་མཉམ་བཞག་སྟེང་ཐོད་པ་རིན་པོ་ཆེས་གང་བ་བསྣམས་པ། དགུ་མ་ཟླ་ཕྱེད་ཀྱིས་བརྒྱན་པ། སྐུ་ལ་མེ་ཏོག་སྔོན་པོ་ཀྲིཥྞ་སཱ་རིའི་པགས་པ་ཕྲག་པ་ལ་བཀལ་བ་སྟག་ཤམ་ནོར་བུ་དང་བཅས་པའི་སྦྲུལ་གཉིས་མགུལ་ལ་བཅིངས་ནས་གདེངས་ཀ་དབུ་སྟེང་ཐོན་པ། ༈ ཡང་པད་དམར་ཉི་གདན་ལ་སྤྱན་གཟིགས་ནག་པོ་རྩ་ཞལ་མཐིང་ནག་གཡས་སུ་དཀར་བ་དང་དམར་བའི་ཞལ་གཉིས། གཡོན་དུ་སེར་བ་དང་ལྗང་བའི་ཞལ་གཉིས་ཐམས་ཅད་ཀྱང་མཆེ་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་་་་་སྤྱན་གསུམ་གསུམ། 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བ་གཙིགས་པ། དབུ་སྐྲ་དམར་སེར་གྱེན་དུ་བརྫེས་པ། གཡས་དང་པོ་ན་ཌཱ་མ་རུ། གཉིས་པ་ཁ་ཊྭཱཾ་ག གསུམ་པ་ལྕགས་ཀྱུ། བཞི་པ་ཞགས་པ། ལྔ་པ་རྡོ་རྗེ། དྲུག་པ་མདའ་རྣམས་འཛིན་པ། གཡོན་གྱི་དང་པོ་སྡིགས་མཛུབ། གཉིས་པ་ཐོད་པ། གསུམ་པ་པདྨ། བཞི་པ་ནོར་བུ། ལྔ་པ་འཁོར་ལོ། དྲུག་པ་གཞུ། རུས་པའི་རྒྱན་དྲུག་དང་ཐོད་སྐམ་དབུ་རྒྱན། སྟག་ཤམ་ཞབས་གཡས་བསྐུམས། གཡོན་བརྐྱང་། ༈ ཡང་སྣ་ཚོགས་པད་ཟླ་ལ་སྤྱན་གཟིགས་དཀར་པོ། གཡས་དང་པོ་མཆོག་སྦྱིན། གཉིས་པ་ཐལ་མོ་གྱེན་བསླང་། གསུམ་པ་ནོར་བུ་དཀར་པོའི་ཕྲེང་བ། བཞི་པ་མདའ། ལྔ་པ་ཉི་དཀྱིལ།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་་་་་ལག་མཐིལ་དུ་འཛིན། 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དྲུག་པ་རིན་པོ་ཆེ་ཁྲི། གཡོན་གྱི་དང་པོ་པདྨ། གཉིས་པ་རི་རབ། གསུམ་པ་རྩེ་གསུམ། བཞི་པ་གཞུ། ལྔ་པ་སྤྱི་བླུགས། དྲུག་པ་མེ་ཏོག་གི་ཞགས་པ། རྒྱན་ན་བཟའ་དར་དཀར་པོའི་ག་ཤལ། ཞབས་གཉིས་མཉམ་བཞེངས། མདུན་དུ་དོན་ཡོད་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་་་་་ལྕགས་ཀྱུ་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དམར་པོ། གཡས་གཉིས་ན་ལྕགས་ཀྱུ་དང་རྡོ་རྗེ། གཡོན་གཉིས་ན་ཞགས་པ་དང་པདྨ། རྒྱན་ན་བཟའ་དམར་པོ། གཡས་སུ་རྟ་མགྲིན་དམར་པོ་ཁྲོ་ཚུལ་དབུ་སྟེང་རྟ་མགོ་ལྗང་གུ། གཡས་གཉིས་ན་དབྱུག་པ་དང་རྡོ་རྗེ། གཡོན་གཉིས་ན་སྡིགས་མཛུབ་དང་ཞགས་པ་སྦྲུལ་རྒྱན་སྟག་ཤམ་གཡས་བརྐྱངས།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་་་་་སྤྱན་གསུམ་ལ།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 xml:space="preserve"> རྒྱབ་ཏུ་རལ་གཅིག་མ་སྔོན་མོ། གཡས་གཉིས་ན་རལ་གྲི་དང་གྲི་གུག གཡོན་གཉིས་ན་ཨུཏ་སྔོན་དང་ཐོད་པ། རལ་པ་དམར་སེར་ལན་བུ་གཅིག་པ་ཁྲོ་མོའི་ཉམས་ཅན།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་་་་་སྤྱན་གསུམ་པ།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སྦྲུལ་དང་མེ་ཏོག་སེར་པོའི་དོ་ཤལ། གླང་པགས་སྟོད་གཡོག སྟག་ཤམ་གཡས་བརྐྱངས། གཡོན་དུ་ཁྲོ་གཉེར་ཅན་སེར་གཡས་གཉིས་ན་པདྨ་དང་ཕྲེང་བ། གཡོན་གཉིས་ན་དབྱུག་པས་སྤྱི་བླུགས། ཞི་ཉམས་རལ་པའི་ཐོར་ཚུགས། དར་དཀར་སྟོད་གཡོག་རྒྱན་ན་བཟའ། གཡོན་བརྐྱང་བོལ་ལ་གཡས་པའི་སོར་མོ་བརྟེན་ནས་བཞེངས་པ། ༈ ཡང་སྣ་ཚོགས་པད་ཟླ་ལ་སྤྱན་གཟིགས་དམར་པོ་གཡས་མཆོག་སྦྱིན། གཡོན་དམར་རྒྱན་ན་བཟའ། ཞབས་གཉིས་མཉམ་བཞེངས། གཡས་ཟུར་མདུན་དུ་སྤྱན་མ་དཀར་མོ། དེ་རྒྱབ་མཱ་མ་ཀཱི་སྔོན་མོ། གཡོན་ཟུར་མདུན་དུ་གོས་དཀར་མོ་དམར་མོ། དེ་རྒྱབ་སྒྲོལ་ལྗང་། དེ་ཐམས་ཅད་པུས་བཙུགས་ཐལ་སྦྱར་རྒྱན་ན་བཟའ་སོགས། ༈ ཡང་པད་ཟླ་ལ་འཇམ་དབྱངས་དམར་སེར་གཡས་རལ་གྲི་འཕྱར་བ། གཡོན་པུ་ཏི་ཐུགས་ཀ རྒྱན་ན་བཟའ་རྡོར་སྐྱིལ། ༈ ཡང་སེང་སྔོན་ཉལ་སྟབས་མགོ་གྱེན་བསྟན་སྟེང་པད་ཟླ་ལ་འཇམ་དབྱངས་དམར་སེར་གཡས་ཆོས་འཆད། གཡོན་ཨུཏ་སྔོན། རྒྱན་ན་བཟའ་རོལ་སྟབས། གཡས་ནོར་བཟང་སེར་པོ་པུ་ཏི་མཆན་ཁུང་བཟུང་ཞིང་ཐལ་སྦྱར། རྒྱན་ན་བཟའ་གཡོན་དུ་གཤིན་རྗེ་ནག་པོ་ཁྲོ་ཉམས་གཡས་ཐོ་བ། གཡོན་སྡིགས་མཛུབ་བཞུགས་སྟབས་གང་འོས། གཡས་སུ་ལྷ་བུ་ཉི་མ་དམར་པོ་པད་སྟེང་གཉིས་སྐྱིལ། གཡོན་དུ་ཟླ་བ་དཀར་པོ་པད་སྟེང་ཟླ་ཕྱེད་ཞབས་མཉམ་བཞེངས་རྒྱན་ན་བཟའ། ཕྱོགས་བཞིར་གོང་དུ་བསྟན་པ་ལྟར་རིགས་ལྔ་དཀྱུས་འགྲེ། མཚམས་བཞིར་ཡུམ་བཞི་དཀྱུས་འགྲེ། ༈ ཡང་སེང་སྔོན་ཉལ་སྟབས་མགོ་གྱེན་བསྟན་སྟེང་སྣ་ཚོགས་པད་ཟླ་ལ་འཇམ་དབྱངས་དམར་སེར་ཆོས་འཆད་ཕྱག་རྒྱའི་ཨུཏ་སྔོན་རེ་རེ་འཛིན་པ། གཡས་བརྐྱངས་གཡོན་ཕྱེད་སྐྱིལ། རྒྱན་ན་བཟའ། ༈ ཡང་སེང་སྔོན་ཉལ་སྟབས་མགོ་གྱེན་བསྟན་སྟེང་སྣ་ཚོགས་པད་ཟླ་ལ་འཇམ་དབྱངས་དམར་སེར་གཡས་མཆོག་སྦྱིན། གཡོན་ཨུཏྤལ་རྒྱན་ན་བཟའ་རོལ་སྟབས། ༈ ཡང་སེང་སྔོན་པད་ཟླ་ལ་འཇམ་དབྱངས་སེར་པོ་ཆོས་འཆད་ཕྱག་རྒྱ། ཨུཏ་སྟེང་པུ་ཏི་རེ་རེ་འཛིན་པ། རྒྱན་ན་བཟའ་རོལ་སྟབས། གཡོན་དུ་གཤིན་རྗེ་སྔོན་པོ་ཁྲོ་ཚུལ། གཡས་གཙོ་བོའི་ངར་གདང་གཡོན་དབྱུག་པ་ཐོད་པ་སྐམ་རློན་སྟག་ཤམ། ༈ ཡང་སེང་སྔོན་པད་ཟླ་ལ་འཇམ་དབྱངས་བཤད་མ་ཐག་པའི་གཡས་སུ་ནོར་བུ་བཟང་སེར་པོ་པུ་ཏི་མཆན་བཅུག་ཐལ་སྦྱར། རྒྱན་ན་བཟའ་མཉམ་བཞེངས། གཡོན་དུ་གཤིན་རྗེ་ནག་པོ་ཁྲོ་བོའི་རྒྱན་ཆ་ལུགས། གཡས་ཐོ་བ་གཡོན་སྡིགས་མཛུབ་བཞུགས་སྟབས་གང་བདེ། ༈ ཡང་སེང་སྔོན་པད་ཟླ་ལ་འཇམ་དབྱངས་དེ་འདྲ་བ་གཙོ་རྐྱང་། ༈ ཡང་སེང་སྔོན་པད་ཟླ་ལ་འཇམ་དབྱངས་དེ་འདྲ་བ་གཙོ་རྐྱང་། ༈ ཡང་པད་དམར་ཟླ་གདན་ལ་འཇམ་དཀར་གཡས་རལ་གྲི་འཕྱར་སྟབས། གཡོན་པུ་ཏི་ཐུགས་ཀ དར་དམར་ཤམ་ཐབས། རྡོར་སྐྱིལ། ན་བཟའ་རྒྱན། ཕྱོགས་བཞིར་གཙོ་བོ་འདྲ་བའི་འཁོར་བཅས། ༈ 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རས་གཞི་གཅིག་ལ་་་་་་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ཡང་པད་དམར་ཟླ་གདན་ལ་སྐུ་མདོག་དམར་སེར་གྱི་ཁྱད་མ་གཏོགས་བཤད་མ་ཐག་པའི་གཙོ་འཁོར་ལྔ། ༈ ཡང་པད་ཟླ་ལ་འཇམ་དབྱངས་སེར་པོ་གཡས་ཀྱི་དང་པོས་ཨུཏྤལ་དམར་པོས་མདེའུ་བྱས་པའི་མདའ་དང་གཡོན་པས་མེ་ཏོག་གི་གཞུ་སྦྱར་ནས་རྣ་བའི་དྲུང་དུ་འགེངས་པ་གཡས་འོག་མ་གཉིས་ཀྱིས་རལ་གྲི་དང་མེ་ཏོག གཡོན་འོག་མ་གཉིས་ཀྱིས་ཨུཏ་སྔོན་དང་ཤིང་གིས་ཡལ་ག་དམར་པོ་རྒྱན་ན་བཟའ། གཡོན་བརྐྱངས་གཡས་ཕྱེད་སྐྱིལ། ༈ ཡང་སྣ་ཚོགས་པད་ཟླ་ལ་ཆོས་དབྱིངས་གསུང་དབང་ཞལ་བཞི་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་་་་་ཐམས་ཅད་སྤྱན་གཉིས་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དཀར་བ་དང་པོ་གཉིས་ཆོས་འཆད་གཡས་གཉིས་པ་ན་རལ་གྲི་གསུམ་པ་མདའ། བཞི་པ་ན་རྡོ་རྗེ། གཡོན་གཉིས་པ་པུ་ཏི། གསུམ་པ་གཞུ། བཞི་པ་དྲིལ་བུ། རྒྱན་ན་བཟའ་རྡོར་སྐྱིལ། ༈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༥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 xml:space="preserve"> ཡང་སྣ་ཚོགས་པད་ཟླ་ལ་ཆོས་དབྱིངས་དབང་དམར་པོ། རྩ་ཞལ་དང་གཡས་ཞལ་དམར་བ། གཡོན་ཞལ་དམར་སེར། དང་པོ་གཉིས་ན་མདའ་གཞུ། གཡས་གཉིས་པ་ཞགས་པ། གསུམ་པ་པུ་ཏི། བཞི་པ་རྡོ་རྗེ། གཡོན་གཉིས་པ་ལྕགས་ཀྱུ། གསུམ་པ་རལ་གྲི། བཞི་པ་དྲིལ་བུ། རྒྱན་ན་བཟའ་རོལ་སྟབས། ༈ ཡང་ཆུ་དཀྱིལ་ཟླུམ་སྟེང་པད་དཀར་ཟླ་གདན་ལ་ཆོས་དབྱིངས་གསུམ་དབང་དཀར་པོ་མཉམ་བཞག རྡོར་སྐྱིལ་རྒྱན་ན་བཟའ། ༈ སྣ་ཚོགས་པད་ཟླ་ལ་ངག་གི་དབང་ཕྱུག་དཀར་པོ་གཡས་རལ་གྲི། གཡོན་པུ་ཏི་ཐུགས་ཀ དར་དམར་སྟོད་གཡོག་ཤམ་ཐབས། རྒྱན་རྡོར་སྐྱིལ། ༈ ཡང་པད་ཟླ་ལ་དཔའ་བོ་གྲུབ་པ་དཀར་པོ་གཡས་མཆོག་སྦྱིན། གཡོན་ཨུཏྤལ། རྒྱན་ན་བཟའ་རྡོར་སྐྱིལ། ༈ ཡང་སྣ་ཚོགས་པད་ཟླ་ལ་ངག་གི་དབང་ཕྱུག་དམར་པོ་མཉམ་བཞག་རྡོར་སྐྱིལ་རྒྱན་ན་བཟའ། ༈ ཡང་སེང་ཁྲི་པད་ཟླ་ལ་རྒྱལ་པོ་རོལ་པ་སེར་པོ་གཡས་པུས་སྟེང་ཁ་ཕུབ། གཡོན་ཨུཏ་ཡུ་ཐུགས་ཀར་འཛིན་པའི་མེ་ཏོག་སྙན་ཐད་ཁར་ཕྱེ་བ། རྒྱན་ན་བཟའ་དོར་སྟབས། ༈ ཡང་དེ་འདྲ་བ་གཅིག ༈ ཡང་པད་ཟླ་ལ་བུང་བ་མྱོས་པ་དམར་སེར་རྩ་ཞལ་དམར་སེར་གཡས་སྔོ། གཡོན་དཀར། གཡས་གསུམ་ན་དང་པོ་རལ་གྲི། གཉིས་པ་མདའ། གསུམ་པ་མཆོག་སྦྱིན། གཡོན་གསུམ་ན་དང་པོ་པུ་ཏི། གཉིས་པ་ཨུཏྤལ། གསུམ་པ་གཞུ། མེ་ཏོག་སྣ་ཚོགས་ཀྱི་རྒྱན་དང་རིན་པོ་ཆེའི་ན་བཟའ།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་་་་་གོང་འོག 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ཞབས་སེམས་སྐྱིལ། ༈ ཡང་པད་ཟླ་ལ་ཤེས་རབ་འཕེལ་བ་དཀར་པོ་གཡས་རལ་གྲི། གཡོན་པུ་ཏི། རྒྱན་ན་བཟའ་རྡོར་སྐྱིལ། ༈ ཡང་པད་ཟླ་ལ་ཤེས་རབ་འཁོར་ལོ་དཀར་པོ། གཡས་རལ་གྲི། གཡོན་པུ་ཏི་རྒྱན་ན་བཟའ་སེམས་སྐྱིལ། ༈ ཡང་ཆུ་སྐྱིལ་ཟླུམ་སྟེང་པད་དཀར་ཟླ་གདན་ལ་ཆོས་དུང་ཏིང་འཛིན་དཀར་པོ་མཉམ་བཞག་རྡོར་སྐྱིལ། རྒྱན་ན་བཟའ། ༈ ཡང་པད་ཟླ་ལ་འཇམ་དབྱངས་སྐུ་དང་བཅས་རྩ་ཞལ་དམར་སྐྱ། གཡས་སྔོ། གཡོན་དཀར། ཞལ་རྣམས་སྤྱན་གཉིས། གཡས་དང་པོ་རལ་གྲི། གཡོན་དང་པོ་པུ་ཏི། གཡས་གཉིས་པ་མདའ། གཡོན་གཉིས་པ་གཞུ། རྒྱན་ན་བཟའ་རྡོར་སྐྱིལ། ༈ ཡང་སྣ་ཚོགས་པད་ཟླ་ལ་འཇམ་རྡོར་སྐུ་དང་རྩ་ཞལ་ལི་ཁྲི། གཡས་སྔོན་གཡོན་དམར་སྤྱན་གཉིས་གཉིས་དང་པོ་གཉིས་ཐུགས་ཀར་འཁྱུད་པ། གཡས་འོག་མ་གཉིས་རལ་གྲི་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་་་་་ལྗང་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 xml:space="preserve">མདའ། གཡོན་འོག་མ་གཉིས་གཞུ་ཨུཏ་སྔོན། རྒྱན་ན་བཟའ་རྡོར་སྐྱིལ། ༈ ཡང་སྣ་ཚོགས་པད་ཉི་ལ་མི་གཡོ་སྔོན་པོ་རལ་གྲི་ཞགས་པ་ཁྲོ་བོའི་སྤྱན་གཉིས་ཨཾ་གཙིགས། རལ་ནག་ཐོར་ཚུགས་སྦྲུལ་དཀར་དོ་ཤལ་རིན་ཆེན་རྒྱན། དར་གྱི་ལྷབ་ལྷུབ། སྟག་ཤམ། གཡོན་པའི་པུས་མོ་དང་། གཡས་རྟིང་ཉི་གདན་ལ་བཙུགས་པའི་བཞུགས་སྟབས། ༈ ཡང་སྣ་ཚོགས་པད་ཟླ་ལ་སྒྲོལ་ལྗང་གཡས་མཆོག་སྦྱིན། གཡོན་ཨུཏྤལ། རྒྱན་ན་བཟའ། གཡས་བརྐྱངས་གཡོན་བསྐུམ་ཕྱེད་སྐྱིལ། གཡས་སུ་པད་ཟླ་ལ་འོད་ཟེར་ཅན་དམར་སེར་གཡོན་ཤིང་གི་ཡལ་ག གཡོན་དུ་རལ་གཅིག་མ་ནག་མོ་གཡོན་ཐོད་པ། གཉིས་ཀ་གཡས་རྔ་ཡབ། རྒྱན་ན་བཟའ། མཉམ་བཞེངས། ༈ ཡང་སྣ་ཚོགས་པད་ཟླ་ལ་སྒྲོལ་མ་སྔོན་མོ་གཡས་མཆོག་སྦྱིན། གཡོན་ཨུཏྤལ། རྒྱན་ན་བཟའ་རྡོར་སྐྱིལ། ༈ ཡང་སྣ་ཚོགས་པད་ཟླ་ལ་སྒྲོལ་ལྗང་དཀྱུས་འགྲེའི་གཡས་སུ་འོད་ཟེར་ཅན་སེར་མོ་གཡས་ཤིང་ཐོག གཡོན་ཡལ་ག གཡོན་དུ་རྨ་བྱ་ཆེན་མོ་ལྗང་སེར་གཡས་རྔ་ཡབ། གཡོན་རྨ་བྱའི་མཇུག་སྒྲོ། དེ་གཡོན་རལ་གཅིག་མ་ནག་མོ། སྐྲ་བརྫེས་སྤྱན་གསུམ་མཆེ་གཙིགས་སྟག་ཤམ། གྲི་གུག་ཐོད་པ། དེ་གཡོན་དུག་སེལ་མ་ལྗང་གུ་གཡས་རྔ་ཡབ། གཡོན་སྦྲུལ་ནག་ཞགས་པ། འཁོར་འདི་རྣམས་བཞེངས་སྟབས་རྒྱན་ན་བཟའ། ༈ ཡང་པད་ཟླ་ལ་སྒྲོལ་མ་སྐུ་དང་རྩ་ཞལ་སེར་པོ། གཡས་ནག་གཡོན་དམར། རྒྱབ་དཀར་སྤྱན་གསུམ་གསུམ་ཞི་ཉམས། གཡས་དང་པོ་རྡོ་རྗེ། གཉིས་པ་མདའ། གསུམ་པ་དུང་། བཞི་པ་མཆོག་སྦྱིན། གཡོན་དང་པོ་ཨུཏྤལ། གཉིས་པ་གཞུ། གསུམ་པ་ལྕགས་ཀྱུ། བཞི་པ་སྡིགས་མཛུབ་ཞགས་པ། རྒྱན་ན་བཟའ་རྡོར་སྐྱིལ། ཕྱོགས་བཞིར་ཟླ་གདན་ལ་མདུན་དུ་མེ་ཏོག སྒྲོལ་མ་དཀར་མོ་མེ་ཏོག གཡས་སུ་བདུག་སྤོས་སྒྲོལ་ནག་སྤོས་ཕོར། རྒྱབ་ཏུ་མར་མེ་སྒྲོལ་སེར་མར་མེ། གཡོན་དུ་དྲི་སྒྲོལ་དམར་མོ་དུང་ཆོས། ཤར་ལྷོར་འཁོར་ལོ། ལྷོ་ནུབ་ཏུ་རིན་ཆེན། ནུབ་བྱང་དུ་པདྨ། བྱང་ཤར་དུ་དྲི། དེའི་ཕྱིར་ཕྱོགས་བཞིར་ཉི་གདན་ལ་ཤར་དུ་ལྕགས་ཀྱུ་མ་དཀར་མོ་ལྕགས་ཀྱུ། དེའི་སྟེང་གཙུག་ཏོར་རྣམ་རྒྱལ་སེར་མོ་འཁོར་ལོ། ལྷོར་ཞགས་པ་མ་ནག་མོ་ཞགས་པ། ནུབ་ཏུ་ལྕགས་སྒྲོག་མ་སེར་མོ་ལྕགས་སྒྲོག དེ་སྟེང་གནོད་མཛེས་མ་ནག་མོ་སྦྲུལ་ཞགས། བྱང་དུ་དྲིལ་བུ་མ་དམར་མོ་དྲིལ་བུ། ཐམས་ཅད་ཀྱང་གཡོན་སྡིགས་མཛུབ། སྤྱན་གསུམ་འཛུམ་ཁྲོ། རྒྱན་ན་བཟའ་རྡོར་སྐྱིལ། ༈ ཡང་པད་དཀར་ཟླ་གདན་ལ། སྒྲོལ་དཀར་མཆོག་སྦྱིན་ཨུཏྤལ། རྒྱན་ན་བཟའ་རྡོར་སྐྱིལ། ༈ ཡང་པད་ཟླ་ལ་སྒྲོལ་ལྗང་གཙོ་དགུ་དཀྱུས་འགྲེ། ༈ ཡང་པད་དཀར་ཉི་མ་རོ་གདན་ལ་སྒྲོལ་ནག་སྤྱན་གསུམ་མཆེ་གཙིགས་སྐྲ་ཁམ་ཐོར་ཚུགས། ཐོད་སྐམ་དབུ་རྒྱན་དོ་ཤལ། སྦྲུལ་རུས། སྟག་ཤམ། དང་པོ་གཉིས་གྲི་གུག་ཐོད་ཁྲག་ཐུགས་ཀར་སྟེང་འོག གཡས་འོག་མ་རལ་གྲི། གཡོན་འོག་མ་ཨུཏ་སྔོན། གཡས་བསྐུམ་གཡོན་བརྐྱང་བཞེངས་པ། ༈ ཡང་པད་དཀར་ཟླ་གདན་སྒྲོལ་དཀར་མཆོག་སྦྱིན་ཨུཏ་དཀར། རྒྱན་ན་བཟའ་རྡོར་སྐྱིལ། ༈ ཡང་རི་རབ་དཀྱུས་འགྲེའི་སྟེང་པད་དཀར་ཟླ་གདན་ལ། སྒྲོལ་དཀར་སྤྱན་གསུམ་མ། དང་པོ་གཉིས་ཐུགས་ཀར་སྦྱར་ཏེ་གུང་མོ་གཉིས་བརྐྱང་བའི་རྒྱབ་ནས་མཛུབ་མོ་གཉིས་རེག་པ། མཐེ་བོང་གཉིས་གུང་མོ་ལ་སྦྱར་ཞིང་མཐེ་ཆུང་གཉིས་གཤིབ་ཏེ་བརྐྱང་། སྲིན་ལག་གཉིས་བསྣོལ་བ། གཡས་འོག་མ་ནོར་བུ་དང་བཅས་པའི་མཆོག་སྦྱིན། གཡོན་འོག་མ་ཨུཏྤལ། རྒྱན་ན་བཟའ་རྡོར་སྐྱིལ། གཡས་སུ་པད་ཟླ་ལ་འོད་ཟེར་ཅན་སེར་མོ་གཡས་རྔ་ཡབ་གཡོན་ཡལ་ག སྟོད་གཡོག་དམར་པོ། ཤམ་ཐབས་སྔོན་པོ། གཡོན་དུ་པད་ཟླ་ལ་རྨ་བྱ་ཆེན་མོ་ལྗང་སེར་གཡས་རྔ་ཡབ། གཡོན་རྨ་བྱའི་མཇུག་སྒྲོ། གཉིས་ཀ་རྒྱན་ན་བཟའ་མཉམ་བཞེངས། ༈ ཡང་པད་ཟླ་ལ་སྒྲོལ་མ་སྐུ་དང་རྩ་ཞལ་དཀར་པོ་གཡས་སེར། གཡོན་སྔོ་སྤྱན་གསུམ་གསུམ། གཡས་དང་པོ་མཆོག་སྦྱིན། གཉིས་པ་ཕྲེང་བ། གསུམ་པ་མདའ། གཡོན་དང་པོ་ཨུཏྤལ། གཉིས་པ་པདྨ། གསུམ་པ་གཞུ། དབུ་སྐྲ་ཐོར་ཚུགས། ཐོད་སྐམ་དང་ཟླ་ཕྱེད་དབུ་རྒྱན། རྒྱན་ན་བཟའ། དུར་ཁྲོད་དུ་བཞུགས་པ། ཞི་ཉམས་ཕྱེད་སྐྱིལ་ཏེ་ཁྱོན་ཉེར་བརྒྱད། རྟེན་གཙོ་གསུམ་པར་སྤྱན་གཟིགས་ཕྱག་བཞི་པ་དཀྱུས་འགྲེ། སྣ་ཚོགས་པད་ཟླ་ལ་གནོད་སྦྱིན་སྒྲོལ་མ་ལྗང་སྔོན་ཞལ་གཅིག་སྤྱན་གཉིས་རལ་པའི་ཐོར་ཚུགས། རིན་ཆེན་རྒྱན་དང་དར་གྱི་ན་བཟའ་འོད་ཀྱིས་རྒྱབ་ཡོལ། གཡས་གཉིས་ན་བགྲང་ཕྲེང་མཆོག་སྦྱིན། གཡོན་གཉིས་ན་ཨུཏྤལ་པུ་ཏི། སེམས་སྐྱིལ། དེ་མདུན་རྡོ་རྗེ་སྒྲོལ་ནག་གཡས་རྡོ་རྗེ། གཡས་སུ་རིན་ཆེན་སྒྲོལ་སེར་གཡས་རིན་ཆེན། རྒྱབ་ཏུ་པད་སྒྲོལ་དམར་མོ་གཡས་པདྨ། གཡོན་དུ་ལས་སྒྲོལ་ལྗང་གུ་གཡས་རལ་གྲི། ཤར་ལྷོར་མེ་ཏོག་མ་ཕྲེང་བ། ལྷོ་ནུབ་ཏུ་སྤོས་མ་ནག་མོ་སྤོས་ཕོར། ནུབ་བྱང་དུ་མར་མེ་མ་སེར་མོ་གཡས་མར་མེ། བྱང་ཤར་དུ་དྲི་སྒྲོལ་དམར་མོ་གཡས་སུ་དུང་ཆོས། ཐམས་ཅད་གཡོན་ཨུཏྤལ། རྒྱན་ན་བཟའ་དཀར་མོ་གཡས་མེ་ཏོག འོད་བཞུགས་ཚུལ་གདན་རྣམས་གཙོ་འདྲ། རྡོར་སྒྲོལ་མའི་མདུན་དུ་ལྕགས་ཀྱུ་མ་ནག་མོ་གཡས་ལྕགས་ཀྱུ། རིན་སྒྲོལ་མའི་གཡས་སུ་ཞགས་སེར་གཡས་ཞགས་པ། པད་སྒྲོལ་མའི་སྟེང་དུ་ལྕགས་སྒྲོག་དམར་གཡས་ལྕགས་སྒྲོག ལས་སྒྲོལ་མའི་གཡོན་དུ་དྲིལ་དཀར། གཡས་དྲིལ་བུ། བཞི་ཀ་གཡོན་ཨུཏྤལ། རལ་པ་གྱེན་དུ་བརྫེས་སྦྲུལ་རྒྱན། སྟག་ཤམ། མཆེ་གཙིགས་སྤྱན་གཉིས། པད་ཉིར་གཡས་བརྐྱངས། ༈ ཡང་པད་ཟླའི་སྟེང་དུ་ངན་སོང་ལས་སྒྲོལ་མ་ལྗང་གུ་ཞལ་གཅིག་སྤྱན་གཉིས། གཡས་སྐྱབས་སྦྱིན་ལྕགས་ཀྱུ། འོག་མ་མཆོག་སྦྱིན། གཡོན་ཞགས་པ་འོག་མ་ཨུཏྤལ། རྒྱན་ན་བཟའ་དམར་པོ་སེམས་སྐྱིལ། ༈ ཡང་སྣ་ཚོགས་པད་ཉི་ཟླ་གདན་ལ། སྣ་ཚོགས་ཡུམ་དཀར་མོ་ཞལ་གཅིག་སྤྱན་གཉིས་གཡས་སྐྱབས་སྦྱིན། གཡོན་པད་དཀར་རྒྱན་ན་བཟའ་དཀར་པོ། ཞབས་གཡས་གཡོན་བྲང་སྦྱར་ཏེ་བཞུགས་པ། ༈ ཡང་སྣ་ཚོགས་པད་ཟླའི་སྟེང་དབང་སྔོན་དྲག་ནག་ཚངས་སེར་ཁྱབ་མཇུག་སྔོན་པོ་རྣམས་ལྷ་ལུས་རྒྱན་གོས་བཅས་འགྱེལ་བའི་སྟེང་། དོན་གྲུབ་སྒྲོལ་མ་སེར་མོ་རྩ་ཞལ་སེར། གཡས་དང་པོ་ནག གཉིས་པ་ལྗང་། གསུམ་པ་སྔོ། གཡོན་དང་པོ་དཀར། གཉིས་པ་དམར། གསུམ་པ་སྔོ། སྟེང་ཞལ་དུད་ཁ་ཐམས་ཅད་མཆེ་གཙིགས་སྤྱན་གསུམ། གཡས་བརྒྱད་ན་རལ་གྲི། ཨུཏྤལ། མདའ། རྡོ་རྗེ། ལྕགས་ཀྱུ། དབྱུག་པ། གྲི་གུག སྐྱབས་སྦྱིན། གཡོན་བརྒྱད་ན་སྡིགས་མཛུབ་དང་བཅས་པའི་ཞགས་པ། ཐོད་པ། གཞུ། ཁ་ཊྭཱཾ། ཞགས་པ། ཚངས་མགོ ནོར་བུ། བུམ་པ་རྣམས་འཛིན་པ། སྐྲ་ཁམས་གྱེན་བརྫེས། ཐོད་སྐམ་དབུ་རྒྱན་མགོ་རློན་དོ་ཤལ། དར་གྱིས་སྟོད་གཡོགས་ཤམ་ཐབས། འོད་དམར་གཡོན་བསྐུམས་དབང་པོ། གཡས་བརྐྱངས་ཚངས་པ། བར་དུ་དྲག་པོ་ཁྱབ་མཇུག་མནན་པ། པད་ཉི་ལ་དུག་སེལ་མ་སྐུ་དང་ཞལ་གསུམ་སེར། སྤྱན་གསུམ། མཆེ་གཙིགས་སྦྲུལ་མགོའི་གདེངས་ཀ་བདུན་སྐྲ་ཐོར་ཚུགས་མེ་ཏོག་སྔོན་པོ་དང་། རིན་པོ་ཆེ་སྦྲུལ་རྒྱན་དར་སྣ་ཚོགས་ཀྱིས་སྟོད་གཡོགས་ཤམ་ཐབས། གཡས་གསུམ་ན་རྡོ་རྗེ། རལ་གྲི། མདའ། གཡོན་གསུམ་ན་སྡིགས་མཛུབ་དང་བཅས་པའི་ཞགས་པ། མེ་ཏོག་སྔོན་པོ་གཞུ། རོལ་པའི་བཞུགས་སྟབས། ༈ ཡང་དེ་འདྲ་བ་གཅིག ༈ ཡང་པད་ཟླ་ལ་དུག་སེལ་མ་ལྗང་གུ་ཞལ་གཅིག་སྤྱན་གཉིས་མ་གཡས་གཉིས་ན་རྩེ་གསུམ། རྨ་བྱའི་མཇུག་སྒྲོ། གཡོན་གཉིས་ན་སྦྲུལ་ཞགས། སྐྱབས་སྦྱིན། སྦྲུལ་མགོའི་གདེངས་ཀ་བདུན། གདུ་བུ་སྐེ་རགས། དོ་ཤལ་རྣ་རྒྱན་རྣམས་ཀྱང་སྦྲུལ་སེམས་སྐྱིལ། ༈ ཡང་པད་དཀར་ཟླ་གདན་ལ་དུག་སེལ་མ་དཀར་མོ་ཞལ་གཅིག སྤྱན་གཉིས་མ། རྩ་ཕྱག་པི་ཝང་། གཡས་འོག་མ་སྐྱབས་སྦྱིན། གཡོན་འོག་མ་སྦྲུལ་དཀར་རལ་པའི་ཟུར་ཕུད། དར་དཀར་སྟོད་གཡོག གཡས་རིན་པོ་ཆེ་དང་སྦྲུལ་དཀར་གྱིས་བརྒྱན་འོད་དཀར་གྱིས་བརྒྱན་འོད་དཀར་སེམས་སྐྱིལ། ༈ ཡང་ཉི་ཟླ་ཆོས་འབྱུང་བདུད་བཞི་ཐོད་པ་དཀར་པོའི་སྟེང་དུ། རལ་གཅིག་མ་སྐུ་དང་རྩ་ཞལ་ནག་པོ། གཡས་ཞལ་ལྔའི་དང་པོ་དཀར། གཉིས་སེར། གསུམ་ལྗང་། བཞི་དམར། ལྔ་དུད། གཡོན་ཞལ་ལྔའི་དང་པོ་དམར། གཉིས་དཀར། གསུམ་སེར། བཞི་ལྗང་། ལྔ་དཀར་དམར། སྟེང་དུད་ཁ་མཆེ་བ་གཙིགས་པ། སྤྱན་གསུམ་གསུམ། ཕྱག་གཡས་རྣམས་ན། རལ་གྲི། རྡོ་རྗེ། འཁོར་ལོ། རིན་པོ་ཆེའི་ཁྲི། ལྕགས་ཀྱུ། མདའ། མདུང་། ཐོ་བ། གཏུན་ཤིང་། གྲི་གུག ཌཱ་མ་རུ། ཕྲེང་བ་རྣམས་འཛིན་པ། གཡོན་པ་རྣམས་ན་གཞུ། ཞགས་པ། སྡིགས་མཛུབ། བ་དན། དབྱུག་པ། རྩེ་གསུམ་ཐོད་པ། ཨུཏྤལ། དྲིལ་བུ། སཏྭ་གྲི། ཚངས་པའི་མགོ་ཐོད་པ་རྣམས་འཛིན་པ། སྐྲ་ཁམ་གྱེན་བརྫེས་ཐོད་པ་རྣམས་གྱོན། རུས་སྦྲུལ་སྟག་ཤམ་རྣམས་ཀྱིས་བརྒྱན་པ། གཡོན་བརྐྱངས་གཡས་བསྐུམས་རོ་གདན། ༈ ཡང་པད་ལྗང་ཉི་གདན་ལ། རལ་གཅིག་ནག་མོ། ཞལ་གཅིག་སྤྱན་གསུམ། མཆེ་བ་གཙིགས་སྐྲ་ཁམ་གྱེན་བརྫེས། གཡས་གཡོན་དང་པོ་གཉིས་ཀྱི་གྲི་ཐོད། འོག་གཉིས་རལ་གྲི་ཨུཏྤལ། རིན་ཆེན་མེ་ཏོག སྦྲུལ་རྒྱན་སྟག་ཤམ། ཐོད་རྣམས་དབུ་རྒྱན་གཡོན་བརྐྱང་། ༈ ཡང་པད་ལྗང་ཉི་གདན་ལ། རལ་གཅིག་མ་ནག་མོ་ཞལ་གཅིག་སྤྱན་གསུམ་མཆེ་གཙིགས། སྐྲ་བརྫེས། གྲི་ཐོད། གཞན་འདྲ། ༈ ཡང་པད་ཟླ་ལ་ཙནྡན་དཀར་པོ་ཞལ་གཅིག་ཕྱག་བཞི་རྣམས་གཡས་དང་པོ་མཆོག་སྦྱིན། གཡོན་དང་པོ་པད་སྟེང་པུ་ཏི། འོག་གཉིས་མཉམ་བཞག་སྟེང་ལྷུང་བཟེད། རྡོར་སྐྱིལ་རྒྱན་ན་བཟའ། ༈ ཡང་རྣམ་རྒྱལ་མཆོད་རྟེན་ནང་། ཕག་བདུན་གྱི་དྲངས་པའི་ཤིང་རྟའི་སྟེང་བདུད་བཞི་དང་འོག་ཏུ་གཟའ་བརྒྱད་ནད་བཞི་བརྒྱ་རྩ་བཞིས་མཚོན་པའི་མི་གཟུགས་ཕྲན་བུ་མནན་པའི་སྟེང་འོད་ཟེར་ཅན་སྐུ་དང་རྩ་ཞལ་དཀར་པོ་གཡས་ནག་གཡོན་ཕག་གདོང་དམར་མོ་རྒྱབ་ལྗང་། སྟེང་སེར། གཡས་ལྔ་ན་ཉི་དཀྱིལ། རྡོ་རྗེ་སྔོན་པོ། མདའ། ལྕགས་ཀྱུ། ཁབ། གཡོན་ལྔ་ན་ཟླ་དཀྱིལ། གཞུ་ཤིང་གི་ཡལ་ག སྡིགས་མཛུབ་དང་བཅས་པའི་ཞགས་པ། སྐུད་པ་རྣམས། རལ་པའི་ཐོར་ཚུགས། རིན་པོ་ཆེའི་རྒྱན། སྟོད་གཡོག་དཀར་པོ། ཞབས་བཞི་བརྐྱངས་བསྐུམས། གང་བདེས་བདུད་བཞི་མནན་པ། ཅུང་ཟད་ཁྲོ་ཚུལ་སྤྱན་གཉིས། མདུན་དུ་ཆུ་སྲིན་ལ། ཕག་གདོང་མ་ནག་མོ། གཡས་རྡོ་རྗེ། གཡོན་སྡིགས་མཛུབ། གཡས་སུ་ཕག་གདོང་མ་དམར་མོ། གཡས་གཉིས་ན་ལྕགས་ཀྱུ། ཁབ། གཡོན་གཉིས་ན་སྡིགས་མཛུབ་དང་བཅས་པའི་ཞགས་པ། སྐུད་པ། གཡོན་དུ་ཕག་གདོང་མ་དམར་མོ། དང་པོ་གཉིས་མདའ་གཞུ་འགེངས་པ། གཡས་མདའ། རྡོ་རྗེ། གཡོན་གཞུ་ཡལ་ག རྒྱན་ན་བཟའ་གཙོ་འདྲ་བཞེངས་སྟབས། ༈ ཡང་ཕག་སྟེང་པད་ཟླ་ལ་འོད་ཟེར་ཅན་སེར་མོ། ཞལ་གཅིག་སྤྱན་གསུམ། གཡས་མཆོག་སྦྱིན། གཡོན་ཡལ་ག རྒྱན་ན་བཟའ་དཀར་པོ་རོལ་སྟབས། ༈ ཡང་རླུང་དཀྱིལ་གཞུ་ལྟ་བུའི་སྟེང་། 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འདིར་ཕག་མཇུག་ཕྱོགས་སུ་འཇིགས་པ་བུར་ཚུར་གྱིས་མནན་པ།་་་་་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གཟའ་མགོ་དགུ་བྱ་རོག་མགོ་བཅས་པའི་སྟོད་ཁོག་ལས་མེད་པ། ལག་གཉིས་ཉི་ཟླ་འཛིན་པའི་སྟེང་ཕག་བདུན་གྱིས་དྲངས་པའི་ཤིང་རྟ་ལ་རྣམ་རྒྱལ་མཆོད་རྟེན་ནང་པད་ལྗང་། ཉི་གདན་ལ་འོད་ཟེར་ཅན་སྐུ་དང་རྩ་ཞལ་སེར་པོ། གཡས་དམར། གཡོན་ཕག་གདོང་ནག་སྤྱན་གསུམ་མཆེ་གཙིགས། གཡས་དང་པོ་ན་རྡོ་རྗེ། གཉིས་པ་ལྕགས་ཀྱུ། གསུམ་མདའ། བཞི་ཕག གཡོན་དང་པོ་ན་ཡལ་ག གཉིས་གཞུ་གསུམ་སྐུད་པ། བཞི་སྡིགས་མཛུབ་དང་བཅས་པའི་ཞགས་པ། རིན་ཆེན་རྒྱན་དང་གཡེར་ཁའི་ཕྲེང་བ། དར་དམར་སྟོད་གཡོག་ཤམ་ཐབས། གཡོན་བརྐྱང་། དེ་མདུན་ཕག་གདོང་མ་དམར་མོ། གཡས་གཉིས་ན་ཁབ་ལྕགས་ཀྱུ། གཡོན་གཉིས་ན་ཞགས་པ། ཡལ་ག གཡས་སུ་བཻ་ཏ་ལི་སེར་མོ། གཡས་གཉིས་ན་ཡལ་ག་ཁབ། གཡོན་གཉིས་ན་རྡོ་རྗེ། ཞགས་པ། རྒྱབ་ཏུ་ཝ་ར་ལི་དཀར་མོ། གཡས་གཉིས་རྡོ་རྗེ། ཁབ། གཡོན་གཉིས་ན་ཞགས་པ། ཡལ་ག གཡོན་དུ་ཝ་ར་ཧ་མུ་ཁིའི་དམར་མོ་སྤྱན་གསུམ་མ། གཡས་གཉིས་ན་རྡོ་རྗེ་མདའ། གཡོན་གཉིས་ན་ཞགས་པ། ཡལ་ག མདུན་གཡས་རྒྱབ་ཀྱི་ལྷ་མོ་རྣམས་སྤྱན་གཉིས་མ་ཐམས་ཅད་ཀྱང་ཁྲོ་མོ། རྒྱན་ན་བཟའ་གཙོ་འདྲ། གཡོན་བརྐྱང་། ཡང་དུར་ཁྲོད་ཀྱི་དབུས་སུ། ཆོས་འབྱུང་དཀར་པོ་ལ་གནས་པའི་ཉི་གདན་ལ་འོད་ཟེར་ཅན་སྐུ་དང་རྩ་ཞལ་དམར་མོ། གཡས་སུ་སེར་པོ་དང་ནག་པོའི་ཞལ་གཉིས་གཡོན་དུ་དཀར་པོ་དང་ནག་པོའི་ཞལ་གཉིས། སྟེང་དུ་ཕག་ཞལ་ནག་པོ་སྤྱན་གསུམ་མཆེ་གཙིགས། གཡས་དྲུག་ན་རལ་གྲི། སྣ་ཚོགས་རྡོ་རྗེ། རྡོ་རྗེ་རྩེ་གཅིག དགྲ་སཏྭ། མདའ། གཏུན་ཤིང་། གཡོན་དྲུག་ན་སྡིགས་མཛུབ་དང་བཅས་པའི་ཁབ། རྩེ་གསུམ། ཡལ་ག གཞུ། ཞགས་པ། ཚངས་མགོ སྐྲ་ཁམ་གྱེན་བརྫེས། ཐོད་སྐམ་དབུ་བརྒྱན་དོ་ཤལ། རུས་རྒྱན། སྟག་པགས་ཀྱིས་སྟོད་སྨད་གཡོག་པ། བདུད་བཞིའི་སྟེང་ན། གཡོན་བརྐྱང་། དེའི་མདུན་ན་ཤིང་རྟ་ལ་གནས་པའི་ལྷ་མོ་དམར་མོ། གཡས་སྡིགས་མཛུབ། གཡོན་ཡལ་ག་རོ་གདན་ལ་བཞུགས་པ། སྦྲུལ་རྒྱན་མ་གཏོགས་གཞན་གཙོ་འདྲ། ཡང་བྱང་ཆུབ་མཆོད་རྟེན་གྱི་ནང་བྲག་སྟེང་ཟླ་གདན་འོད་ཟེར་ཅན་སྐུ་དང་རྩ་ཞལ་སེར་པོ། གཡས་སྔོ་གཡོན་དཀར། གཡས་བཞི་ན་རྡོ་རྗེ། ཁབ། ལྕགས་ཀྱུ། མདའ། གཡོན་བཞི་ན་ཞགས་པ། སྐུད་པ། ཡལ་ག གཞུ། རྒྱན་ན་བཟའ། ཞབས་སྐྱིལ་ཀྲུང་གིས་དབང་ཕྱུག་ཨུ་མ་མནན་པ། ༈ ཡང་རྣམ་རྒྱལ་མཆོད་རྟེན་གྱི་ནང་འཁོར་ལོ་དཀར་པོ་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་་་་་འཁོར་ལོ་འདིའི་གདན་ཐབས་ཀྱི་ལྟེ་བར་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རྩིབས་བརྒྱད་པའི་ལྟེ་བར་ཉི་གདན་ལ་འོད་ཟེར་ཅན་སྐུ་དང་རྩ་ཞལ་དམར་པོ་འཛུམ་མདངས། གཡས་གཡོན་གཉིས་སུ་ཕག་ཞལ་དམར་པོ་དང་དམར་སྐྱ། སྤྱན་གསུམ། གཡས་དྲུག་ན་ཁབ། ལྕགས་ཀྱུ། གཏུན་ཤིང་། རལ་གྲི། རྡོ་རྗེ་དབྱུག་པ། རྡོ་རྗེ། གཡོན་དྲུག་ན། མེ་ཏོག་དམར་པོ། སྡིགས་མཛུབ་དང་བཅས་པའི་ཞགས་པ། ཐོད་པ། སྐུད་པ། ཚངས་མགོ་བུམ་པ། སྐྲ་སེར། གྱེན་བརྫེས། སྟོད་གཡོག་དར་དམར། སྟག་ཤམ། རིན་རྒྱན། གཡས་བརྐྱངས། ༈ ཡང་པད་དཀར་ཟླ་གདན་ལ་རི་ཁྲོད་མ་སྐུ་དང་རྩ་ཞལ་སེར་པོ་ཁྲོ་འཛུམ། གཡས་ཞི་ཞིང་དཀར་བ། གཡོན་ཞལ་དམར་ཞིང་འཛུམ་ཁྲོ། སྤྱན་གསུམ། གཡས་དང་པོ་རྡོ་རྗེ་ཐུགས་ཀ གཉིས་པ་དགྲ་སཏྭ། གསུམ་པ་མདའ། གཡོན་དང་པོ་སྡིགས་མཛུབ་དང་བཅས་པའི་ཞགས་པ། གཉིས་པ་མེ་ཏོག་དང་འབྲས་བུས་སྦྲང་ཡབ། གསུམ་པ་གཞུ། རལ་པའི་ཐོར་ཚུགས། མེ་ཏོག་དང་རིན་ཆེན། དར་དམར་སྟོད་གཡོག ཤིང་ལོའི་སྨད་གཡོག གཡས་པུས་མོ་གདན་བཙུགས། གཡོན་མཐིལ་གདན་བཙུགས། བཞེངས་སྟབས་རོ་གདན་ལ་བཞུགས་པ། འོད་དམར། ༈ ཡང་པད་ལྗང་ཟླ་གདན་ལ་རི་ཁྲོད་མ་སྐུ་དང་རྩ་ཞལ་ལྗང་། གཡས་ནག གཡོན་དཀར། སྤྱན་གསུམ་འཛུམ་ཁྲོ་གཡས་དང་པོ་རྡོ་རྗེ། གཉིས་པ་དགྲ་སཏྭ། གསུམ་པ་མདའ། གཡོན་དང་པོ་སྡིགས་མཛུབ་དང་བཅས་པའི་ཞགས་པ། གཉིས་པ་ཤིང་ལོའི་སྦྲང་ཡབ། གསུམ་པ་གཞུ། སྐྲ་སེར་གྱེན་བརྫེས། མེ་ཏོག་གིས་བརྒྱན། སྟག་ཤམ་གཡོན་བརྐྱངས་གཡས་བསྐུམས་གྱིས་མི་རོ་གཉིས་མནན་པ། ༈ ཡང་པད་དཀར་ཟླ་གདན་ལ་ཤེར་ཕྱིན་དཀར་མོ་ཕྱག་ཆོས་འཆད་ཀྱི་པད་དཀར་དང་པད་དམར་འཛིན་པའི་མེ་ཏོག་སྙན་གཡས་གཡོན་གྱི་ཐད་དཀར་ཁ་ཕྱེ་བའི་སྟེང་ན་པུ་ཏི་རེ་རེ་འཛིན་པ་ཐོར་ཆུང་ཟུར་ཕུད་རྒྱན་ན་བཟའ་རྡོར་སྐྱིལ། ༈ ཡང་པད་ཟླ་ལ་ཤེར་ཕྱིན་སེར་མོ་གཞན་གོང་འདྲ་ལས་ཨུཏྤལ་སྔོན་པོའི་སྟེང་ན་པུ་ཏི་རེ་རེ་འཛིན་པ། ༈ ཡང་པད་དཀར་ཟླ་གདན་ལ་ཤེར་ཕྱིན་སེར་མོ་དང་པོ་གཉིས་ཆོས་འཆད། གཡས་འོག་སྐྱབས་སྦྱིན། གཡོན་འོག་ཨུཏ་སྔོན་སྟེང་པུ་ཏི། རྒྱན་ན་བཟའ་རྡོར་སྐྱིལ། ༈ ཡང་པད་ཟླ་ལ་དབྱངས་ཅན་མ་སྐུ་དང་རྩ་ཞལ་དམར། གཡས་སྔོ། གཡོན་དཀར། གཡས་གསུམ་ན་པདྨ། རལ་གྲི། གྲི་གུག གཡོན་གསུམ་ན། འཁོར་ལོ། ནོར་བུ། ཐོད་པ། རྒྱན་ན་བཟའ། གཡོན་བརྐྱངས། ༈ ཡང་པད་དཀར་ཟླ་གདན་ལ། དབྱངས་ཅན་མ་དཀར་མོ་གཡས་མཆོག་སྦྱིན། གཡོན་པད་དཀར། དེའི་མདུན་རྒྱབ་གཡས། གཡོན་དུ་འཁོར་དེ་འདྲ་བ་བཞི། ཐམས་ཅད་ཀྱང་མེ་ཏོག་དང་མུ་ཏིག རིན་ཆེན་སྣ་ཚོགས་ཀྱིས་བརྒྱན། དར་གྱི་ན་བཟའ་སེམས་སྐྱིལ་འོད་དཀར། ༈ ཡང་པད་ཟླ་ལ་དབྱངས་ཅན་མ་དཀར་མོ་གཡས་པད་དམར། གཡོན་པུ་ཏི་རྒྱན་ན་བཟའ་རྡོར་སྐྱིལ། ༈ ཡང་པད་ཟླ་ལ་དབྱངས་ཅན་མ་དཀར་མོ་པི་ཝང་བསྒྱུར་བ། རྒྱན་ན་བཟའ་རྡོར་སྐྱིལ། ༈ ཡང་པད་ཟླ་གདན་ལ་དབྱངས་ཅན་མ་དཀར་པོ་གཡས་པད་དམར། གཡོན་པུ་ཏི། ཐོར་ཚུགས་སྤྱན་གསུམ། ཟླ་ཕྱེད་དབུ་རྒྱན། རྒྱན་ན་བཟའ་རྡོར་སྐྱིལ། ༈ རྟེན་གཙོ་བཞི་པ་ཕྱག་རྡོར་དཀྱུས་འགྲེ།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་་་་་འདི་འགྱིངས་བག་ཆེ་ཙམ། 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པད་ཟླ་ལ་ཁྲོ་གཉེར་ཅན་སེར་མོ་གཡས་མཆོག་སྦྱིན་བགྲང་ཕྲེང་། གཡོན་ནོར་བུས་མཚན་པའི་དབྱུག་པ་དང་། སྤྱི་བླུགས། འཛུམ་ཁྲོ། རྒྱན་ན་བཟའ་སེམས་སྐྱིལ། ༈ ཡང་པད་མ་ཟླ་གདན་ལ། རིག་བྱེད་མ་དམར་མོ་དང་པོ་གཉིས་ཨུཏྤལའི་མདའ་གཞུ་འགེངས་པ། གཡས་འོག་མས་སྐྱབས་སྦྱིན། གཡོན་འོག་མས་ཨུཏ་དམར། རིན་ཆེན་རྒྱན་དང་དར་དམར་ན་བཟའ་འོད་དམར། མི་མདོག་ནག་གི་མགོ་ལ་དབང་ཕྱུག་ཨུ་མའི་སྟེང་ན་གཡོན་བརྐྱངས་སྐྱིལ་ཀྲུང་ཕྱེད་པས་བཞུགས་པ། ༈ ཡང་ཆོས་འབྱུང་དཀར་པོའི་ནང་པད་དམར་ཉི་མ་རོའི་གདན་ལ་ཀུ་རུ་ཀུལླེ་དམར་མོ། དང་པོ་གཉིས་མདའ་གཞུ། གཡས་འོག་མས་ཨུཏྤལ་དམར་པོའི་ལྕགས་ཀྱུ། གཡོན་འོག་མས་ཨུཏ་དམར་སྟེང་ཐོད་ཁྲག སྐྲ་སེར་གྱེན་བརྫེས། འཛུམ་ཁྲོ་སྤྱན་གསུམ་ཐོད་སྐམ་དབུ་རྒྱན། མགོ་རློན་དོ་ཤལ། རུས་རྒྱན། སྟག་ཤམ། གཡོན་བརྐྱངས་སྐྱིལ་ཀྲུང་ཕྱེད་པའི་གར་སྟབས། ༈ ཡང་པད་དམར་ཉི་ཟླའི་གདན་ལ་རིག་བྱེད་མ་དམར་པོ་དང་པོ་གཉིས་ཧཱུྃ་མཛད་ཀྱི་ཕྱག་རྒྱ། བར་པ་གཉིས། ལྕགས་ཀྱུ་དང་ཨུཏ་དམར།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ཡས་གཡོན་ཁུ་ཚུར་བཅངས་པ་གཡོན་གྱི་མཁྲིག་མའི་སྟེང་གཡས་ཀྱི་མཁྲིག་མ་བཞག་པ་རྒྱབ་སྦྱར་བའི་མཐེ་ཆུང་གཉིས་སྦྲེལ་མཛུབ་མོ་གཉིས་བརྐྱངས་པ། 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འོག་མ་གཉིས་མདའ་གཞུ་འགེངས་པ། རྒྱན་ན་བཟའ་དམར་པོ་རྡོར་སྐྱིལ། ༈ ཡང་པད་དམར་ཉི་གདན་ལ་རིག་བྱེད་མ་དམར་མོ། རྩ་ཕྱག་ཧཱུྃ་མཛད་ཀྱི་ཕྱག་རྒྱ། གཡས་གཡོན་གཉིས་པ་གཉིས་ཀྱིས་ལྕགས་ཀྱུ་དང་ཞགས་པ། གསུམ་པ་གཉིས་ཀྱིས་མདའ་གཞུ་འགེངས་པ། བཞི་པ་གཉིས་ཀྱིས་མཆོག་སྦྱིན་ཨུཏ་དམར། རྒྱན་ན་བཟའ་དམར་པོ་རྡོར་སྐྱིལ། ༈ དེའི་ཕྱོགས་མཚམས་བརྒྱད་དུ་འཁོར་ལྷ་མོ། ཕྱག་བཞི་མ་སེར་མོ། དང་པོ་གཉིས་མཆོག་སྦྱིན་ཨུཏ་དམར། འོག་མ་གཉིས་མདའ་གཞུ་འགེངས་པ། རྒྱན་ན་བཟའ་རྡོར་སྐྱིལ། ལྷ་མོ་མདུན་མའི་མདུན་དུ། རོ་ལངས་མ་དམར་མོ། གཡས་གཉིས་སྡིགས་མཛུབ་ལྕགས་ཀྱུ། གཡོན་གཉིས་དྲིལ་བུ། ཞགས་པ། གཡས་ཀྱི་ལྷ་མོའི་གཡས་སུ་མི་ཐུབ་མ་སེར་མོ། གཡས་གཉིས་དབྱུག་པ་ལྕགས་ཀྱུ། གཡོན་འདྲ་རྒྱབ་ཀྱི་ལྷ་མོའི་སྟེང་དུ། རལ་གཅིག་མ་ནག་མོ། གཡས་གཉིས་རྡོ་རྗེ་ལྕགས་ཀྱུ། གཡོན་འདྲ། གཡོན་གྱི་ལྷ་མོའི་གཡོན་དུ་གནྡ་རི་སེར་མོ་གཡས་གཉིས་ཁ་ཊྭཱཾ་ལྕགས་ཀྱུ། གཙོ་འཁོར་ཐམས་ཅད་སྤྱན་གསུམ། རྒྱན་ན་བཟའ་གཡོན་བརྐྱངས། ༈ ཡང་མཚོ་དཀྱིལ་པད་དམར་ཟླ་གདན་ལ་རིག་བྱེད་མ་དཀར་མོ་ཞལ་གཅིག་སྤྱན་གསུམ་ལ། གཡས་མེ་ཏོག་དཀར་པོའི་ཕྲེང་བ། གཡོན་བུམ་པ་རལ་ཐོད། རིན་ཆེན་མེ་ཏོག་སྦྲུལ་རྒྱན་ན་བཟའ་རྡོར་སྐྱིལ་འོད་དཀར། ༈ ཡང་ཆོས་འབྱུང་དཀར་པོ་ལ་གནས་པའི་པད་དཀར་ཉི་ཟླའི་གདན་ལ། རིག་བྱེད་མ་དཀར་མོ་ཞལ་གཅིག་སྤྱན་གསུམ། ཕྱག་དྲུག་གི་དང་པོ་གཉིས་ཧཱུྃ་མཛད་ཀྱི་ཕྱག་རྒྱ། བར་པ་གཉིས་སྐྱབས་སྦྱིན་དང་པད་དཀར། འོག་མ་གཉིས་ཕྲེང་བ་དང་སྤྱི་བླུགས། སྐྲ་ལི་གྱེན་བརྫེས་ཐོད་སྐམ་དབུ་རྒྱན། མགོ་རློན་དོ་ཤལ། རྒྱན་ན་བཟའ་དཀར་པོ། བྱ་ཁྱུང་གི་སྟེང་ན་རྡོར་སྐྱིལ་འོད་དཀར། ༈ ཡང་རྣམ་རྒྱལ་མཆོད་རྟེན་གྱི་ནང་པད་ཟླ་ལ། གཙུག་ཏོར་སྐུ་དང་རྩ་ཞལ་དཀར་པོ། གཡས་སེར། གཡོན་སྔོ། སྤྱན་གསུམ། གཡས་དང་པོ་སྣ་ཚོགས་རྡོ་རྗེ་ཐུགས་ཀར། གཉིས་པ་པད་དཀར་ལ་གནས་འོད་དཔག་མེད། གསུམ་པ་མདའ། བཞི་པ་མཆོག་སྦྱིན། གཡོན་དང་པོ་སྡིགས་མཛུབ་དང་བཅས་པའི་ཞགས་པ། གཉིས་པ་གཞུ། གསུམ་པ་སྐྱབས་སྦྱིན། བཞི་པ་བུམ་པ། རྒྱན་ན་བཟའ་རྡོར་སྐྱིལ། ༈ ཡང་དེ་འདྲ་བ་གཅིག་ལ་གཡས་སུ་སྤྱན་རས་གཟིགས་དཀར་པོ། གཡས་རྔ་ཡབ། གཡོན་པད་དཀར། གཡོན་དུ་ཕྱག་རྡོར་སྔོན་པོ་གཡས་རྔ་ཡབ། གཡོན་ཨུཏྤལ་ལ་གནས་པའི་རྡོ་རྗེ། གཉིས་ཀ་ཞི་ཉམས། རྒྱན་ན་བཟའ། མཉམ་བཞེངས་མདུན་རྒྱབ་གཡས་གཡོན་དུ་ཁྲོ་བོ་བཞི་སྔོན་པོ། མདུན་མའི་གཡས་རལ་གྲི། གཡས་པའི་གཡས་ལྕགས་ཀྱུ། རྒྱབ་མའི་གཡས་དབྱུག་པ། གཡོན་མའི་གཡས་རྩེ་གསུམ། བཞི་ཀ་གཡོན་སྡིགས་མཛུབ། སྐྲ་ཁམ་གྱེན་བརྫེས། རིན་ཆེན་སྦྲུལ་རྒྱན། སྟག་ཤམ་གཡོན་བརྐྱངས། གཙོ་མའི་སྟེང་ལྷ་བུ་གཉིས་བུམ་པ་འཛིན་པ། ཡང་པད་ཟླ་ལ་གདུགས་དཀར་སྐུ་དང་རྩ་ཞལ་དཀར། གཡས་སྔོ་གཡོན་དམར། སྤྱན་གསུམ། གཡས་གཡོན་དང་པོ་གཉིས་འཁོར་ལོ་དང་རྡོ་རྗེ་དཀར་པོ་བར་པ་མདའ་གཞུ། འོག་མ་གཉིས་ལྕགས་ཀྱུ། སྡིགས་མཛུབ་དང་བཅས་པའི་ཞགས་པ། འཛུམ་ཁྲོ་རྒྱན་ན་བཟའ་རྡོར་སྐྱིལ། ༈ ཡང་པད་ཉི་རོ་གདན་ལ་ཙ་ཙི་ཀ་དམར་པོ་ཞལ་གཅིག་སྤྱན་གསུམ། གཡས་གསུམ་ན་རྡོ་རྗེ་རལ་གྲི། འཁོར་ལོ། གཡོན་གསུམ་ན་ཐོད་པ་ནོར་བུ་པདྨ། ཁྲོ་མོ། རུས་རྒྱན་དང་མི་མགོའི་ཕྲེང་བས་དབུ་རྒྱན་སྟག་ཤམ། སྐྲ་སེར་གྱེན་བརྫེས། སྐྱིལ་ཀྲུང་ཕྱེད་པའི་གར་སྟབས། ༈ ཡང་པད་ལྗང་ཟླ་གདན་ལ། སོར་འབྲང་སྐུ་དང་རྩ་ཞལ་སེར། གཡས་དཀར། གཡོན་དམར། རྒྱབ་སྔོ། ཞི་བའི་སྤྱན་གསུམ། གཡས་བཞི་ན་རལ་གྲི། འཁོར་ལོ་རྩེ་གསུམ་མདའ། གཡོན་བཞི་ན་རྡོ་རྗེ་ཞགས་པ། དགྲ་སཏྭ། ཞགས་པ་གཞུ། རྒྱན་ན་བཟའ་གཡོན་བརྐྱངས་རོལ་སྟབས་འོད་དམར། ༈ ཡང་པད་ལྗང་ཟླ་གདན་ལ། རྨ་བྱ་ཆེན་མོ་སྐུ་དང་རྩ་ཞལ་ལྗང་། གཡས་ནག གཡོན་དཀར། ཞི་བའི་སྤྱན་གསུམ། གཡས་གསུམ་ན་རྨ་བྱའི་མཇུག་སྒྲོ། མདའ། མཆོག་སྦྱིན། གཡོན་གསུམ་ན། རིན་པོ་ཆེའི་རྔ་ཡབ། གཞུ། བུམ་པ། རྒྱན་ན་བཟའ། ཟླ་བའི་རྒྱབ་ཡོལ། སྐྱིལ་ཀྲུང་ཕྱེད་པ། ༈ ཡང་པད་ལྗང་ཟླ་གདན་ལ་སྟོང་ཆེན་རབ་འཇོམས་དཀར་མོ་ཞལ་གཅིག སྤྱན་གསུམ། གཡས་གསུམ་ན་རལ་གྲི། མདའ། མཆོག་སྦྱིན། གཡོན་གསུམ་ན་གཞུ། ཞགས་པ། དགྲ་སཏྭ། རྒྱན་ན་བཟའ། ཟླ་བའི་རྒྱབ་ཡོལ། རོལ་སྟབས། ༈ ཡང་པད་ལྗང་ཉི་གདན་ལ། གསང་སྔགས་རྗེས་འཛིན་མཐིང་ནག་ཁྲོ་མོ་ཞལ་གཅིག་སྤྱན་གསུམ། གཡས་གཉིས་ན་རྡོ་རྗེ། མཆོག་སྦྱིན། གཡོན་གཉིས་ན་དགྲ་སཏྭ་སྡིགས་མཛུབ་དང་བཅས་པའི་ཞགས་པ། ཉི་མའི་རྒྱབ་ཡོལ། རྒྱན་ན་བཟའ་རོལ་སྟབས། ༈ ཡང་པད་ལྗང་ཉི་གདན་ལ། བསིལ་ཚལ་དམར་མོ་ཞལ་གཅིག སྤྱན་གསུམ། གཡས་ན་ཕྲེང་བ་མཆོག་སྦྱིན། གཡོན་གཉིས་ན་ལྕགས་ཀྱུ། པུ་ཏི་ཐུགས་ཀ ཉི་རྒྱབ་སོགས་འདྲ། ༈ ཡང་རི་རབ་ཀྱི་སྟེང་སྣ་ཚོགས་རྡོ་རྗེའི། པད་ལྗང་འདབ་བརྒྱད་ཀྱི་ལྟེ་བར་ཟླ་གདན་ལ་སོར་འབྲང་སྐུ་དང་རྩ་ཞལ་དཀར། གཡས་ནག གཡོན་དམར། རྒྱབ་སེར། ཞི་བའི་སྤྱན་གསུམ། གཡས་བཞི་ན། འཁོར་ལོ། རྡོ་རྗེ། མདའ། རལ་གྲི། གཡོན་བཞི་ན། རྡོ་རྗེ། ཞགས་པ། རྩེ་གསུམ། གཞུ། དགྲ་སཏྭ། རལ་ཐོད་ཀྱིས་རྩེར་བྱང་ཆུབ་མཆོད་རྟེན་ཆུང་ངུ་། མེ་ཏོག་དང་རིན་པོ་ཆེའི་རྒྱན་ན་བཟའ་ཉི་རྒྱབ་གཡས་བརྐྱངས། ཕྱེད་སྐྱིལ། མདུན་དུ་པད་ལྗང་ཉི་གདན་ལ། སྟོང་ཆེན་རབ་འཇོམས་སྐུ་དང་རྩ་ཞལ་ནག གཡས་དཀར། གཡོན་ལྗང་། རྒྱབ་སེར་ཁྲོ་མོ་སྤྱན་གསུམ་མཆེ་གཙིགས། གཡས་བཞི་ན་མཆོག་སྦྱིན་དང་བཅས་པའི་རྡོ་རྗེ། ལྕགས་ཀྱུ་མདའ་རལ་གྲི། གཡོན་བཞི་ན་སྡིགས་མཛུབ་དང་བཅས་པའི་ཞགས་པ། དགྲ་སཏྭ་གཞུ་པདྨ་ལ་གནས་པའི་ནོར་བུ་དབང་རྒྱལ། སྐྲ་ཁམ་གྱེན་བརྫེས། ཐོད་སྐམ་དབུ་རྒྱན། རྒྱན་ན་བཟའ་རོལ་སྟབས། གཡས་སུ་སྣ་ཚོགས་པད་ཟླ་ལ། རྨ་བྱ་ཆེན་མོ་སྐུ་དང་རྩ་ཞལ་སེར། གཡས་ནག གཡོན་དམར། ཞི་བའི་སྤྱན་གསུམ། གཡས་བཞི་ན། མཆོག་སྦྱིན་བུམ་པ། འཁོར་ལོ། རལ་གྲི། གཡོན་བཞི་ན། མཉམ་བཞག་ལྷུང་བཟེད་ཀྱི་སྟེང་ན་དགེ་སློང་། རྨ་བྱའི་སྒྲོ། བུམ་སྟེང་སྣ་ཚོགས་རྡོ་རྗེ། རྒྱལ་མཚན། རྒྱན་ན་བཟའ། ཉི་རྒྱབ། སེམས་སྐྱིལ། རྒྱབ་ཏུ་པད་ལྗང་གདན་ལ་གསང་སྔགས་རྗེས་འཛིན་སྐུ་དང་རྩ་ཞལ་དཀར། གཡས་ནག གཡོན་དམར། ཞི་བའི་སྤྱན་གསུམ། གཡས་གཡོན་དང་པོ་གཉིས་ཆོས་འཆད། གཉིས་པ་གཉིས་མཉམ་བཞག གཡས་གསུམ་པ་མཆོག་སྦྱིན། བཞི་པ་སྐྱབས་སྦྱིན། ལྔ་པ་རྡོ་རྗེ། དྲུག་པ་མདའ། གཡོན་གསུམ་པ་ན་སྡིགས་མཛུབ་དང་བཅས་པའི་ཞགས་པ། བཞི་པ་གཞུ། ལྔ་པ་ནོར་བུ། དྲུག་པ་པདྨ། རྒྱན་ན་བཟའ། ཉི་རྒྱབ་གཡོན་བརྐྱང་། གཡོན་དུ་པད་ལྗང་ཟླ་གདན་ལ། བསིལ་ཚལ་སྐུ་དང་རྩ་ཞལ་ལྗང་། གཡས་དཀར་གཡོན་དམར། ཞི་བའི་སྤྱན་གསུམ། གཡས་དང་པོ་སྐྱབས་སྦྱིན། གཉིས་པ་རྡོ་རྗེ། གསུམ་པ་མདའ། གཡོན་དང་པོ་སྡིགས་མཛུབ་དང་བཅས་པའི་ཞགས་པ། གཉིས་པ་གཞུ། གསུམ་པ་རྒྱལ་མཚན། རྒྱན་ན་བཟའ་ཉི་རྒྱབ་གཡས་བརྐྱངས། ༈ པད་ཉི་ལ་ཕྱིར་བཟློག་མ་ནག་མོ། ཞལ་གཅིག་སྤྱན་གསུམ་མཆེ་གཙིགས། གཡས་གསུམ་ན་རལ་གྲི། ལྕགས་ཀྱུ། མཆོག་སྦྱིན། གཡོན་གསུམ་པད་དམར། རྩེ་གསུམ། ཐུགས་ཀར་སྡིགས་མཛུབ་དང་བཅས་པའི་ཞགས་པ་རྒྱན་ན་བཟའ་གཡོན་བརྐྱངས། ༈ ཡང་པད་ཉི་ལ་རྒྱལ་མཚན་རྩེ་མོའི་དཔུང་རྒྱན་སྐུ་དང་རྩ་ཞལ་ནག གཡས་དམར། གཡོན་ལྗང་། མཆེ་གཙིགས་སྤྱན་གསུམ། གཡས་གཉིས་ན་རལ་གྲི་དང་ཞགས་པ། གཡོན་གཉིས་ན་ཁ་ཊྭཱཾ་དང་འཁོར་ལོ། སྐྲ་སེར་གྱེན་བརྫེས། ཐོད་སྐམ་ཕྲེང་བ་དབུ་རྒྱན་སྟོད་གཡོགས་སེར་པོ། སྟག་ཤམ་གཡོན་བརྐྱངས། ༈ ཡང་པད་ཟླ་ཉི་མ་ལ་གཡུལ་སྒྲོལ་ལྷ་མོ་སྐུ་དང་རྩ་ཞལ་སེར། གཡས་དཀར། གཡོན་དཀར་སྟེང་ཞལ་དུད་ཁ། མཆེ་གཙིགས་སྤྱན་གསུམ། གཡས་གཉིས་ན་རལ་གྲི། འཁོར་ལོ། གཡོན་གཉིས་ན་སྡིགས་མཛུབ་དང་བཅས་པའི་ཞགས་པ། རྡོ་རྗེས་མཚན་པའི་གཏུན་ཤིང་དཀར་པོ། རལ་ལི་གྱེན་བརྫེས། ཐོད་སྐམ་དབུ་རྒྱན། དར་སྔོན་ན་བཟའ། གཡོན་བརྐྱངས། ༈ ཡང་པད་ཉི་ལ་ཚོགས་བདག་གླང་སྣ་དཀར་པོ། ལག་གཉིས་རྐང་གཉིས་རྒྱན་གོས་མགོ་གཡས་བསྟན་འགྱེལ་བའི་སྟེང་གཞན་གྱིས་མི་ཐུབ་མ་སེར་མོ། ཞལ་གཅིག་སྤྱན་གསུམ། མཆེ་གཙིགས་གཡས་ཐལ་མོ་བརྐྱངས་སྟེ་འཕྱར་ཞིང་། གཡོན་ཐུགས་ཀར་སྡིགས་མཛུབ་དང་བཅས་པའི་ཞགས་པ། རྒྱན་ན་བཟའ་གཡོན་བརྐྱངས། ཚངས་པ་ལ་སོགས་པའི་ལྷ་གཅིག་གཉིས་གདུགས་བཟུང་ནས་སྐོར་བ་བྱེད་པ། ༈ ཡང་པད་ལྗང་ཉི་གདན་ལ་རྡོ་རྗེ་གནྡྷ་རི་སྐུ་དང་རྩ་ཞལ་ནག གཡས་དཀར། གཡོན་དམར། རྒྱབ་ལྗང་། སྟེང་ཞལ་སེར་པོ་དང་སྔོན་པོ་བརྩེགས་པ། སྤྱན་གསུམ་མཆེ་གཙིགས། གཡས་དྲུག་ན་རྡོ་རྗེ་དྲིལ་བུ། རལ་གྲི། རྩེ་གསུམ། མདའ། འཁོར་ལོ། གཡོན་དྲུག་ན་ཁ་ཊྭཱཾ་ག ལྕགས་ཀྱུ། གཞུ། དགྲ་སཏྭ། ཞགས་པ། ཐུགས་ཀར་སྡིགས་མཛུབ། རྒྱན་ན་བཟའ་གཡོན་བརྐྱངས། ཡང་པད་ཟླ་ལ་རྡོ་རྗེ་ལྕགས་སྒྲོག་སྐུ་དང་རྩ་ཞལ་ལྗང་། གཡས་དཀར་གཡོན་དམར། སྤྱན་གསུམ་མཆེ་གཙིགས། གཡས་གསུམ་ན་རྡོ་རྗེ། རྡོ་རྗེ་ལྕགས་སྒྲོག མདའ། གཡོན་གསུམ་ན་སྡིགས་མཛུབ། ཞགས་པ། གཞུ། རྒྱན་ན་བཟའ་གཡོན་བརྐྱངས། ༈ ཡང་པད་ལྗང་ཉི་དཀྱིལ་ལ་རྡོ་རྗེ་ལྕགས་སྒྲོག་སྐུ་དང་རྩ་ཞལ་ལྗང་གུ་ཅུང་ཟད་བཞད་པ། གཡས་སེར་སྐྱ། གཡོན་དམར་ཞིང་། གཉིས་ཀ་ཁྲོ་གཉེར། མཆེ་གཙིགས་སྤྱན་གསུམ། གཡས་བཞི་ན་སྐྱབས་སྦྱིན། རྡོ་རྗེ། རྡོ་རྗེ་ལྕགས་སྒྲོག མདའ། གཡོན་བཞི་ན། ཐོད་ཁྲག སྡིགས་མཛུབ། ཞགས་པ། གཞུ། སྐྲ་སེར་གྱེན་བརྫེས། རྒྱན་ཞུམ་བུའི་པགས་པའི་སྟོད་གཡོག་རོལ་སྟབས། ཡང་པད་ཟླ་ལ་ནོར་རྒྱུན་མ་གཙོ་འཁོར་ལྔ་སྐུ་མདོག་སེར། གཡས་མཆོག་སྦྱིན་དང་གཡོན་རིན་པོ་ཆེའི་ཕྲེང་བ། རྒྱན་ན་བཟའ་རྡོར་སྐྱིལ། ཡང་པད་ལྗང་ཟླ་གདན་ལ། ནོར་རྒྱུན་མ་སེར་མོ། གཡས་མཆོག་སྦྱིན། གཡོན་བུམ་པ་འབྲས་ཀྱི་སྙེ་མས་ཁ་བརྒྱན་པ། རྒྱན་ན་བཟའ་རྡོར་སྐྱིལ། ༈ ཡང་སྣ་ཚོགས་པད་ཉི་ལ་ཛཾ་ནག་གཅེར་བུ་རྣ་བ་མ་ཕུག་པ་སྐྲ་ཁམ་གྱེན་བརྫེས། མཆེ་གཙིགས། སྤྱན་གཉིས། ཟླུམ་རྒྱས། སྦྲུལ་རྒྱན། གཡས་ཐོད་ཁྲག གཡོན་ནེའུ་ལེ། གཡས་བརྐྱངས་ནོར་བདག་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་་་་་རྒྱན་གོས་ན་བཟའ་ལྷ་ལུས་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སེར་པོ་མནན་པ། ༈ ཡང་པད་ཉི་ལ་ཛཾ་སེར་དཀྱུས་འགྲེ། ༈ ཡང་པད་ཉི་ལ་ཛཾ་བྷ་ལ་སྐུ་དང་ཞལ་གསུམ་སེར། སྤྱན་གསུམ་འཛུམ་ཁྲོ། གཡས་གསུམ་ན་ཤིང་ཐོག་དམར་པོ། ལྕགས་ཀྱུ། མདའ། གཡོན་གསུམ་གྱི་དང་པོས། གཡོན་ཕྱོགས་ན་གནས་པའི་ཡུམ་ལ་འཁྱུད་པ། གཉིས་པས་ཞགས་པ་དང་བཅས་པའི་ནེའུ་ལེ། གསུམ་པས་གཞུ། རྒྱན་ན་བཟའ་གཡས་བརྐྱངས། ༈ ཡང་པད་ལྗང་ཟླ་གདན་ལ། ཛཾ་སེར་དཀྱུས་འགྲེ། དེའི་མཐའ་སྐོར་དུ་ཕྱོགས་མཚམས་བརྒྱད་དུ་འཁོར་དེ་འདྲ་བ་བརྒྱད། གཙོ་འཁོར་ཐམས་ཅད་ཀྱི་གཡོན་དུ་ནོར་རྒྱུན་མ་སེར་མོ་རེ་རེ་གཡས་མཆོག་སྦྱིན། གཡོན་འབྲས་ཀྱི་སྙེ་མ་དང་བཅས་ཡབ་ལ་འཁྱུད་པ་རྒྱན་ན་བཟའ་བཞུགས་སྟབས་གང་བདེ། ༈ ཡང་རྟེན་གཙོ་ལྔ་པར་སྒྲོལ་ལྗང་དཀྱུས་འགྲེ། ཟླ་བ་དཀར་དམར་གྱི་སྟེང་པད་མ་ལ། ནོར་རྒྱུན་མ་གཙོ་འཁོར་བརྒྱད་སྐུ་མདོག་སེར་པོ། གཡས་མཆོག་སྦྱིན། གཡོན་འབྲས་སྙེ། རྒྱན་ན་བཟའ་རྡོར་སྐྱིལ། དེའི་གཡས་ཕྱོགས་སུ་གདན་དེ་འདྲ་བ་ལ་ཛཾ་སེར་དཀྱུས་འགྲེ། ནོར་རྒྱུན་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་་་་་ཛཾ་སེར་སྐུ་ལ་འཁྲིལ་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མ་གོང་འདྲ་དང་སྙོམས་པར་འཇུག་པ། ཕྱོགས་མཚམས་བརྒྱད་དུ་ཤར་དུ་གང་བཟང་དམར། ལྷོར་རྣམ་སྲས་སེར། ནུབ་ཏུ་ནོར་སྦྱིན་དམར། བྱང་དུ་བུམ་བཟང་སེར། ཤར་ལྷོར་འཇམ་འཁྱིལ་དམར། ལྷོ་ནུབ་ཏུ་རོལ་ཕྲེང་སྔོ། ནུབ་བྱང་དུ་སྤྱོད་དབང་སེར། བྱང་ཤར་དུ་སྒོ་དབང་སེར། ཕྱག་མཚན་རྒྱན་ན་བཟའ་གཙོ་འདྲ། གང་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་་་་་འདི་གཉིས་དང་རྒྱབ་མ་གཉིས་གྲལ་འགྲིགས་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བཟང་གི་མདུན་དུ་ནོར་སྦྱིན་དང་། ནོར་ཆེན། རྣམ་སྲས་ཀྱི་གཡས་སུ་པདྨ་དང་པད་ཆེན། ནོར་སྦྱིན་གྱི་རྒྱབ་ཏུ་ཀི་ལི་དང་ཀི་ཆེན། ནོར་བཟང་གི་གཡོན་དུ་གང་བ་དང་གང་བཟང་། ཐམས་ཅད་ཀྱང་གཅེར་བུ་མདོག་སེར་དབང་པོ་འཕྱང་བ། བི་ཛ་པུ་ར་དང་ནེའུ་ལེ་འཛིན་པ། བཞུགས་སྟབས་གང་བདེ། ནོར་རྒྱུན་མ་གཙོ་འཁོར་དགུ་དང་ཛཾ་བྷ་ལ་གཙོ་འཁོར་རྣམས་ཀྱི་ཕྱིར་འོད་གཅིག་གིས་བསྐོར་བ་གོ་འཕང་གི་ཁྱད་བཅས་བྲན་གཙོ་བོའི་མདུན་དུ་བྲིས་ན་ལེགས་འདྲ་ཞིང་། ༈ ཡང་རྟེན་གཙོའི་སྟེང་པད་ལྗང་ཟླ་གདན་ལ་བྱམས་པ་སྐུ་དང་རྩ་ཞལ་སེར་གཡས་དམར། གཡོན་སྔོ་ཞི་བའི་སྤྱན་གསུམ། ཕྱག་དང་པོ་གཉིས་ཆོས་འཆད། གཡས་འོག་མ་མཆོག་སྦྱིན། གཡོན་འོག་མ་ཡལ་ག་སྔོན་པོ་མེ་ཏོག་སེར་པོ་བཅས། རལ་ཐོད་རྒྱན་ན་བཟའ་ཟླ་རྒྱབ་རྡོར་སྐྱིལ། དེ་ནས་གཡས་གཡོན་མདུན་འོག་སོགས་སུ་ཆ་སྙོམས་པར་དགོས་ལ། ༈ ཡང་པད་ཉི་ལ་ཧཱུྃ་མཛད་ནག་པོ་ཞལ་གཅིག་སྤྱན་གསུམ། མཆེ་གཙིགས། ཕྱག་གཉིས་ཀྱིས་རྡོར་དྲིལ་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་་་་་ཧཱུྃ་མཛད་ཕྱག་རྒྱ་གོང་འདྲ་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རང་གི་ཕྱག་རྒྱས་ཐུགས་ཀར་འཛིན་པ། སྐྲ་ཁམ་གྱེན་བརྫེས། རིན་ཆེན་སྦྲུལ་རྒྱན། སྟག་ཤམ་གཡོན་བརྐྱངས་དབང་ཕྱུག་ནག་པོ་མནན་པ། ༈ ཡང་པད་དཀར་ཉི་གདན་ལ་སྟོབས་པོ་ཆེ་དམར་པོ་ཞལ་གཅིག་སྤྱན་གསུམ་མཆེ་གཙིགས། གཡས་གཉིས་ན་དབྱུག་པ་དང་རྔ་ཡབ་དཀར་པོ། གཡོན་གཉིས་ཐུགས་དཀར་ཐལ་མོ་གྱེན་བསླངས་དང་། སྡིགས་མཛུབ་དང་བཅས་པའི་ཞགས་པ། སྐྲ་ལི་གྱེན་བརྫེས། སྦྲུལ་རྒྱན་སྟག་ཤམ། གཡོན་བརྐྱངས་འོད་དམར་ཡང་པད་ཉི་ལ། བགེགས་མཐར་བྱེད་སྔོན་པོ་ཞལ་གཅིག་སྤྱན་གསུམ་མཆེ་གཙིགས། གཡས་རྡོ་རྗེ་འཕྱར་བ། གཡོན་ཐུགས་ཀར་སྡིགས་མཛུབ་དང་བཅས་པའི་ཞགས་པ། སྐྲ་ལི་གྱེན་བརྫེས། རིན་ཆེན་སྦྲུལ་རྒྱན་སྟག་ཤམ་གཡོན་བརྐྱངས། ༈ ཡང་པད་ཉི་ལ། འཇིག་རྟེན་གསུམ་རྒྱལ་སྐུ་དང་རྩ་ཞལ་ནག གཡས་དཀར། གཡོན་སྔོ། རྒྱབ་དམར། སྤྱན་གསུམ་མཆེ་གཙིགས། དང་པོ་གཉིས་ཧཱུྃ་མཛད་ཀྱི་ཕྱག་རྒྱས་རྡོར་དྲིལ། གཡས་གཉིས་པ་རལ་གྲི། གསུམ་པ་ལྕགས་ཀྱུ། བཞི་པ་མདའ། གཡོན་གཉིས་པ་གཞུ། གསུམ་པ་ཞགས་པ། བཞི་པ་རྡོ་རྗེ། མེ་ཏོག་སྣ་ཚོགས་ཀྱི་རྒྱན་དང་དར་གྱི་སྟོད་གཡོག ཤམ་ཐབས། ཞབས་གཡོན་བརྐྱངས་གཡས་བསྐུམས་གྱིས་དབང་ཕྱུག་གོ་རིམ་གཉིས་རྣལ་འབྱོར་དུ་མ་བཞིན་མནན་པ།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་་་་་འཇིགས་བྱེད་དུས་མཚན་མ་བཞིན་གནོན། 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༈ ཡང་པད་ཉི་ལ་མེ་ལྟར་འབར་བ་སྐུ་དང་ཞལ་བཞི་ནག མཆེ་གཙིགས་སྤྱན་གསུམ། གཡས་བཞི་ན་རྡོ་རྗེ་རལ་གྲི། འཁོར་ལོ། མདའ། གཡོན་བཞི་ན། དྲིལ་བུ། གཞུ། ཞགས་པ། ཁ་ཊྭཱཾ་ག བ་དན་སྣ་ཚོགས་ཀྱིས་མཚན་པ། སྐྲ་སྐྱ་གྱེན་བརྫེས། སྦྲུལ་རྒྱན་སྟག་ཤམ། ཞབས་བཞི་གཡས་བརྐྱངས། གཡོན་བསྐུམས་གྱིས་ཁྱབ་མཇུག་ཕོ་མོ་མནན་པ། ༈ ཡང་པད་ལྗང་ཉི་གདན་ལ། རྟ་མགྲིན་སྐུ་དང་རྩ་ཞལ་དམར་ཞིང་། ཞི་བའི་སྤྱན་གསུམ། གཡས་ཞལ་སྔོན་པོ་མཆེ་གཙིགས། གཡོན་ཞལ་དཀར་པོ་ཨཾ་གཙིགས། འདི་གཉིས་ཁྲོ་བའི་སྤྱན་གསུམ། གཡས་བཞི་ན་རྡོ་རྗེ་དབྱུག་པ། མཐེབ་མཛུབ་སྦྱར་ཞིང་ལྷག་མ་བརྐྱང་བའི་ཕྱག་རྒྱ། མདའ། གཡོན་བཞི་སྡིགས་མཛུབ། རང་གི་ནུ་མ་གཡོན་པར་འཛུགས། པདྨ། གཞུ། སྐྲ་སེར་གྱེན་བརྫེས། སྦྲུལ་རྒྱན་སྟག་ཤམ། གཡོན་བརྐྱངས། ༈ ཡང་པད་ལྗང་ཉི་གདན་ལ། རྟ་མགྲིན་དམར་པོ་ཞལ་གཅིག་སྤྱན་གསུམ། མཆེ་གཙིགས། རྟ་མགོ་ལྗང་གཡས་རྡོ་རྗེ། གཡོན་དབྱུག་པ། སྐྲ་ལི་གྱེན་བརྫེས། ཐོད་སྐམ་དབུ་རྒྱན་དོ་ཤལ། སྦྲུལ་རྒྱན་སྟག་ཤམ་རོལ་སྟབས། ༈ ཡང་པད་ཟླ། བུམ་པ་སེར་པོའི་སྟེང་རྟ་མགྲིན་སྐུ་དང་རྩ་ཞལ་དམར། གཡས་ནག གཡོན་དཀར། དབུ་སྟེང་རྟ་མགོ་ལྗང་། མཆེ་གཙིགས། སྤྱན་གསུམ། དང་པོ་གཉིས་ལྕགས་ཀྱུ། ཞགས་པ། གཉིས་པ་གཉིས་མདའ། གཞུ། གསུམ་པ་གཉིས་ཐོད་པ། ཁ་ཊྭཱཾ་ག བཞི་པ་གཉིས་རྡོར་དྲིལ། ཐོད་སྐམ་དབུ་བརྒྱན་དོ་ཤལ། སྐྲ་ལི་གྱེན་བརྫེས། གཡས་གཉིས་བརྐྱངས། གཡོན་བསྐུམས། མདུན་དུ། རྟ་རྡོར་སྔོན་པོ། དང་པོ་གཉིས་མདའ་གཞུ། འོག་མ་གཉིས་ཀེང་རུས་དང་ཐོད་པ། གཡས་སུ་ཕག་ནག དང་པོ་གཉིས་ཞགས་པ། ཁ་ཊྭཱཾ་ག འོག་མ་གཉིས་ཀེང་རུས། ཐོད་པ་རྒྱབ་དུ་ཅེ་སྤྱང་སེར་མོ་དང་པོ་གཉིས་ཌཱ་མ་རུ་ཐོད་པ། འོག་མ་གཉིས་ཀེང་རུས། རྒྱལ་མཚན། གཡོན་དུ་ལྷ་དཀར། གཡས་རྡོ་རྗེ།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་་་་་འདི་ཕྱག་གཉིས། 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གཡོན་ཐོད་པ། འདི་བཞི་ཁྲོ་མོ་མཆེ་གཙིགས། སྤྱན་གསུམ་ཐོད་ཕྲེང་དབུ་རྒྱན་གཡས་བརྐྱངས། ༈ ཡང་པད་ཉི་ལ་རྟ་མགྲིན་སྐུ་དང་རྩ་ཞལ་དམར། གཡས་དཀར། གཡོན་ནག དབུ་སྟེང་རྟ་མགོ་ལྗང་། མཆེ་གཙིགས་སྤྱན་གསུམ། སྐྲ་ལི་གྱེན་བརྫེས། གཡས་བཞི་ན་སྣ་ཚོགས་རྡོ་རྗེ། བ་དན་རྐང་གསུམ། རལ་གྲི། མདའ། གཡོན་བཞི་ན་རལ་གྲི་དང་བཅས་པའི་པད་ལྗང་། མདུང་། དབྱུག་པ། གཞུ། ཞབས་གཡོན་བརྐྱངས་ཀྱི་དང་པོས་དབང་མོ་དང་སྦྲང་རྩིར་བྱེད་མ། གཉིས་པས་རྒྱལ་བར་བྱེད་མ་དང་བདེ་གཅོད་མ། གཡས་བསྐུམས་དང་པོས་དབང་མོ་དང་དཔལ་མོ། གཉིས་པས་འདོད་ལྷའི་ཆུང་མ་རྣམས་མདོག་སྣ་ཚོགས་གཅེར་མོ་མནན་པ། ༈ ཡང་པད་ལྗང་ཉི་གདན་ལ་གཤིན་རྗེའི་གཤེད་ནག་པོ་ཞལ་གཅིག་སྤྱན་གསུམ། མཆེ་གཙིགས། སྐྲ་ལི་གྱེན་བརྫེས་གཡས་རྡོ་རྗེ་དབྱུག་ནག་འཕྱར་བ། གཡོན་ཐུགས་ཀར་སྡིགས་མཛུབ་དང་བཅས་པའི་ཞགས་པ། ཐོད་སྐམ་དབུ་རྒྱན། མགོ་རློན་དོ་ཤལ། རུས་རྒྱན་སྟག་ཤམ་མ་ཧེ་དམར་མོའི་སྟེང་ན་གཡོན་བརྐྱངས་མེ་རིས་འབར་བ། ༈ ཡང་པད་ལྗང་ཉི་མ་མ་ཧེ་དམར་པོའི་སྟེང་གཤིན་རྗེ་སྐུ་དང་རྩ་ཞལ་ནག གཡས་དཀར་གཡོན་དམར་མཆེ་གཙིགས། སྤྱན་གསུམ་སྐྲ་ལི་གྱེན་བརྫེས། གཡས་གསུམ་ན་འཁོར་ལོ། རལ་གྲི། གཏུན་ཤིང་། གཡོན་གསུམ་ན་གསལ་ཤིང་གི་ཕུག་པའི་རོ། དགྲ་སཏྭ་ཞགས་པ། ཐོད་སྐམ་དབུ་རྒྱན། མགོ་རློན་དོ་ཤལ། སྟག་ཤམ་གཡོན་བརྐྱངས། མེ་རིས། ༈ ཡང་པད་ཉི་ལ། གཤིན་རྗེ་སྐུ་དང་རྩ་ཞལ་བརྩེགས་མ་གཉིས་ནག གཡས་བརྩེགས་གཉིས་དཀར། གཡོན་བརྩེགས་གཉིས་དམར། མཆེ་གཙིགས་སྤྱན་གསུམ། སྐྲ་ལི་གྱེན་བརྫེས། དང་པོ་གཉིས་རྡོར་དྲིལ་ཐུགས་ཀར་བསྣོལ་བ། བར་པ་གཉིས་ཐོ་བ་ཞགས་པ། མཐའ་མ་གཉིས། རལ་གྲི། གཏུན་ཤིང་། ཐོད་སྐམ་དབུ་བརྒྱན། མགོ་རློན་དོ་ཤལ། རིན་ཆེན་སྦྲུལ་རྒྱན་སྟག་ཤམ། ཞབས་མདུན་མ་གཉིས་རྡོར་སྐྱིལ། བར་པ་གཉིས་གཡས་བསྐུམས་གཡོན་བརྐྱངས། རྒྱབ་མ་གཉིས། གཡོན་བསྐུམས་གཡས་བརྐྱངས་མེ་རིས། ༈ ཡང་པདྨ་ཉི་ཟླའི་གདན་ལ། ཕག་མོ་དམར་མོ་འཛུམ་ཁྲོ་སྤྱན་གསུམ། གཡས་སྡིགས་མཛུབ་དང་བཅས་པས་རྡོ་རྗེ་འཕྱར་བ། གཡོན་ཐོད་ཁྲག་ཐུགས་ཀར། གྲུ་མོར་ཁ་ཊྭཱཾ། སྐྲ་ནག་ཉིལ་བ། རུས་པའི་རྒྱན་དྲུག ཐོད་སྐམ་དབུ་རྒྱན། མགོ་རློན་དོ་ཤལ། བྷ་ག་ནས་ཁྲག་འཛག་པ། གཡས་བརྐྱངས། གཡོན་བསྐུམས་ཀྱིས་འཇིགས་བྱེད་དུས་མཚན་མནན་པ། མེ་རི་མདུན་དུ་མཁའ་འགྲོ་ནག གཡོན་ལཱ་མ་ལྗང་། རྒྱབ་དུམ་སྐྱེས་དམར། གཡས་གཟུགས་ཅན་མ་དཀར། ཐམས་ཅད་ཀྱང་ཞལ་གཅིག་འཛུམ་ཁྲོ། སྤྱན་གསུམ། གཡས་གཉིས་ན་ཌཱ་རུ་གྲི་གུག གཡོན་གཉིས་ན་ཁ་ཊྭཱཾ་ཐོད་པ། སྐྲ་ནག་སིལ་བ། རུས་རྒྱན་ལྔ།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་་་་་གཅེར་བུ་གཡོན་བརྐྱངས། 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དེ་དག་གི་མཚམས་བཞིར་བུམ་ཐོད། ༈ ཡང་པདྨ་ཉི་གདན་ལ། ཕག་མོ་དཀར་མོ་ཞལ་གཅིག་སྤྱན་གསུམ་འཛུམ་ཁྲོ། གཡས་བ་དན་དང་བཅས་པའི་རྡོ་རྗེ་རྩེ་ལྔ་འཕྱར་བ། གཡོན་ཐུགས་དཀར་ཐོད་ཁྲག གྲུ་མོར་ཁ་ཊྭཱཾ་ག སྐྲ་ལི་ཟུར་ཕུད་བཅུ་གསུམ་བཅིངས་ཤིང་། ལྷག་མ་བསྙིལ་བ། ཐོད་སྐམ་དབུ་རྒྱན། མགོ་རློན་དང་རྡོ་རྗེ་ནག་པོ་མེ་ཏོག་སྣ་ཚོགས་ཀྱི་དོ་ཤལ། གཅེར་བུ་གཡས་བརྐྱངས་གར་སྟབས། ༈ ཡང་ཆོས་འབྱུང་དམར་པོའི་སྟེང་པད་དམར་ཉི་གདན་ལ། ཕག་མོ་དམར་མོ་ཞལ་གཅིག་སྤྱན་གསུམ། འཛུམ་ཁྲོ། སྐྲ་ལི་གྱེན་བརྫེས། གཡས་གཉིས་རྡོ་རྗེ་དང་ལྕགས་ཀྱུ། གཡོན་གཉིས་ཁ་ཊྭཱཾ་ཐོད་པ་སྡིགས་མཛུབ་དང་བཅས་པའི་ཞགས་པ། རུས་རྒྱན་ཐོད་སྐམ་དབུ་རྒྱན། གཅེར་བུ་རོ་གདན་ལ་གཡས་བརྐྱངས་གར་སྟབས། ཕྱོགས་བཞིར་འཁོར་དེ་འདྲ་བ་བཞི། མཚམས་བཞིར་བུམ་ཐོད། ༈ ཡང་པད་ཉི་མ་ཧེ་དམར་པོའི་སྟེང་། གཤིན་རྗེ་གཤེད་དམར་དཀྱུས་བཞིན་ལ་ཡུམ་མེད། ༈ ཡང་པད་ཉི་ཟླ་གདན་ལ་ཀྱཻ་རྡོར་དཔའ་རྐྱང་། སྔོན་པོ་སྤྱན་གསུམ་མཆེ་གཙིགས། འཛུམ་ཁྲོ། སྐྲ་ཁམ་བརྫེས། གཡས་རྡོ་རྗེ་འཕྱར་བ་གཡོན་ཐུགས་ཀར་ཐོད་ཁྲག གྲུ་མོར་ཁ་ཊྭཱཾ་ག ཐོད་སྐམ་དབུ་རྒྱན། རུས་རྒྱན་དྲུག མི་ལྤགས་ན་བཟའ། གཡས་བརྐྱངས་གར་སྟབས། ༈ ཡང་པད་ཟླ་རོ་གདན་ལ། བདག་མེད་མ་ལྷ་མོའི་ཁྱད་མ་གཏོགས་གཞན་ཀྱཻ་རྡོར་དང་འདྲ་བ་ལས། གཡས་གྲི་གུག་འཕྱར་ཞིང་། ཐོད་སྐམ་དོ་ཤལ་སྟག་ཤམ་གཡོན་བརྐྱངས་གར་སྟབས། ༈ ཡང་པད་ལྗང་ཟླ་གདན་ལ།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 xml:space="preserve"> གཡས་གཡོན་གྱི་མཛུབ་གུང་མཐེ་ཆུང་རྣམས་སོ་སོའི་མཐེ་བོས་མནན་པའི་ཁུ་ཚུར་གཡོན་གཡས་པའི་སྟེང་དུ་རྒྱབ་སྦྱར་བའི་སྲིན་ལག་བྲིས་པ།་་་་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འབྱུང་འདུལ་དཀྱུས་འགྲེ། ༈ ཡང་པད་ལྗང་ཉི་མ་རོ་མགོ་གཡས་བསྟན་ལ་ནག་པོ་ཆེན་པོ། ཕྱག་གཉིས་གྲི་ཐོད་ཐུགས་ཀར་སྟེང་འོག མཆེ་གཙིགས། སྤྱན་གསུམ་སོགས་རྒྱུན་བཞི་ལ།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་་་་་འདི་ལ་གནྜེ་ལྷག 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ཞབས་མཉམ་</w:t>
      </w:r>
      <w:r w:rsidRPr="00560ADC">
        <w:rPr>
          <w:rFonts w:ascii="Monlam Uni OuChan2" w:hAnsi="Monlam Uni OuChan2" w:cs="Monlam Uni OuChan2"/>
          <w:sz w:val="24"/>
          <w:szCs w:val="33"/>
          <w:lang w:eastAsia="zh-CN"/>
        </w:rPr>
        <w:t>་་་་་དཀར་མོ་ཉི་ཟླ་བཞིན་</w:t>
      </w:r>
      <w:r w:rsidRPr="00560ADC">
        <w:rPr>
          <w:rFonts w:ascii="Monlam Uni OuChan2" w:hAnsi="Monlam Uni OuChan2" w:cs="Monlam Uni OuChan2"/>
          <w:sz w:val="36"/>
          <w:szCs w:val="48"/>
          <w:lang w:eastAsia="zh-CN"/>
        </w:rPr>
        <w:t>བཞེངས། ༈ ཡང་པད་ཟླ་མི་རོ་མགོ་གཡས་བསྟན་ལ་ཕྱག་བཞི་པ། ཞལ་གཅིག་སྤྱན་གསུམ་མཆེ་གཙིགས་སྐྲ་ལི་གྱེན་བརྫེས། གཡས་གཉིས་ན་རལ་གྲི། མཆོག་སྦྱིན། གཡོན་གཉིས་ན་རྩེ་གསུམ། ཐོད་པ། ཐོད་སྐམ་དབུ་རྒྱན་མགོ་རློན་དོ་ཤལ། རིན་ཆེན་སྦྲུལ་རྒྱན་སྟག་ཤམ། གཡས་ཅུང་ཟད་བརྐྱངས་པའི་སྐྱིལ་ཀྲུང་གིས་བཞུགས་པ། འོད་ཟེར་འཕྲོ་བ། ༈ ཞེས་སྒྲུབ་ཐབས་རྒྱ་མཚོའི་བྲིས་ཐང་བཞེངས་ཚུལ་འདི་ཡང་ས་སྐྱ་པ་ཀུན་བློས་རང་གི་དད་རྟེན་དུ་ཡི་དམ་ལྷ་ཚོགས་རྣམས་ཀྱི་བྲིས་ཐང་ལྔ་བཞེངས་སྐབས་མངོན་རྟོགས་འདི་རྣམས་ཡིག་ཆ་ཁུངས་བཙུན་དང་བསྟུན་ཤིན་ཏུ་དག་པར་བྲིས་ཤིང་བཀོད་པ་ཡང་རྒྱུད་སྡེ་དང་མི་འགལ་བར་བྲིས་ཁུལ་ལེགས་པས་མཁས་གྲུབ་རྣམས་ནས་བཟང་ངན་ཅི་འདྲ་འདུག་གཟིགས་རྟོགས་ཞུ།།  །།བཀྲ་ཤིས།།  །།</w:t>
      </w:r>
    </w:p>
    <w:sectPr w:rsidR="003F5FCC" w:rsidRPr="00560ADC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A7" w:rsidRDefault="00451EA7" w:rsidP="00804ED0">
      <w:pPr>
        <w:spacing w:after="0" w:line="240" w:lineRule="auto"/>
      </w:pPr>
      <w:r>
        <w:separator/>
      </w:r>
    </w:p>
  </w:endnote>
  <w:endnote w:type="continuationSeparator" w:id="0">
    <w:p w:rsidR="00451EA7" w:rsidRDefault="00451EA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60ADC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560ADC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560ADC">
      <w:rPr>
        <w:rFonts w:ascii="Monlam Uni OuChan2" w:hAnsi="Monlam Uni OuChan2" w:cs="Monlam Uni OuChan2"/>
        <w:color w:val="404040"/>
        <w:sz w:val="28"/>
        <w:szCs w:val="28"/>
        <w:lang w:bidi="bo-CN"/>
      </w:rPr>
      <w:t>སྒྲུབ་ཐབས་རྒྱ་མཚོའི་ཞལ་ཐང་བྲིས་ཐོ།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4365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A7" w:rsidRDefault="00451EA7" w:rsidP="00804ED0">
      <w:pPr>
        <w:spacing w:after="0" w:line="240" w:lineRule="auto"/>
      </w:pPr>
      <w:r>
        <w:separator/>
      </w:r>
    </w:p>
  </w:footnote>
  <w:footnote w:type="continuationSeparator" w:id="0">
    <w:p w:rsidR="00451EA7" w:rsidRDefault="00451EA7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51EA7"/>
    <w:rsid w:val="0046169B"/>
    <w:rsid w:val="004F0261"/>
    <w:rsid w:val="00501F4A"/>
    <w:rsid w:val="00536AF7"/>
    <w:rsid w:val="00541E60"/>
    <w:rsid w:val="00560ADC"/>
    <w:rsid w:val="00565078"/>
    <w:rsid w:val="00571DC1"/>
    <w:rsid w:val="00582F6A"/>
    <w:rsid w:val="0058485C"/>
    <w:rsid w:val="005D26F4"/>
    <w:rsid w:val="006206A8"/>
    <w:rsid w:val="006311AD"/>
    <w:rsid w:val="006323DB"/>
    <w:rsid w:val="00643650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5715</Words>
  <Characters>32577</Characters>
  <Application>Microsoft Office Word</Application>
  <DocSecurity>4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2015-09-17T09:55:00Z</dcterms:created>
  <dcterms:modified xsi:type="dcterms:W3CDTF">2015-09-17T09:55:00Z</dcterms:modified>
</cp:coreProperties>
</file>