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90A3B" w:rsidRDefault="00090A3B" w:rsidP="00090A3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90A3B">
        <w:rPr>
          <w:rFonts w:ascii="Monlam Uni OuChan2" w:hAnsi="Monlam Uni OuChan2" w:cs="Monlam Uni OuChan2"/>
          <w:sz w:val="36"/>
          <w:szCs w:val="48"/>
          <w:lang w:eastAsia="zh-CN"/>
        </w:rPr>
        <w:t>༄༅། །ཆོས་གྲྭ་ལྷོ་བྱང་ཐུན་མོང་གི་རུང་ཁང་པ་རྣམས་ནས་བྱ་དགོས་རྣམ་གཞག་བཞུགས་སོ།། བྱང་གཙོ་འགྱུར་གྱི་ཆོས་སྡེ་ཐུན་མོང་གི་རུང་ཁང་པ་རྣམས་ནས་ངེས་དགོས། རང་གཞན་གྱི་རྒྱུད་ལ་སྒྲིབ་སྦྱོང་ཚོགས་གསོག་གི་ཡུལ་དམ་པ་དགེ་འདུན་གྱི་སྡེ་ཡིན་ཞིང་། དེའི་ནང་ནས་ཀྱང་ཆོས་གྲྭ་ལྷོ་བྱང་འདི་ལ་ས་སྐྱ་གོང་མ་རིམ་ཅན་ནས་མཆོད་ཡུལ་བླ་ན་མེད་པའི་ཐུགས་རྩིས་ཞིག་འདུག་དོན་ལྟར། རྒྱུན་གྱི་ཞབས་ཏོག་བསྙེན་བཀུར་གྱི་རིམ་པ་ཕུན་སུམ་ཚོགས་པ་ཞིག་བྱུང་ན་ཅི་མ་རུང་སྙམ་དྲག་རེའི་རུང་ཁང་གསར་བཀོད་བྱས་པ་ཡིན་པས། ཁྱེད་རུང་ཁང་པ་ཚང་མས་ལས་ཀ་བྱེད་དགོས་ཀྱི་རིམ་པར་གཙོ་བོ་ཆོས་འཇིག་རྟེན་གྱི་བྱ་བ་གང་བྱེད་ཀྱང་། ལྷག་བསམ་རྣམ་དག་གིས་དཀོན་མཆོག་ཐུགས་ཞེ་མི་ཁྲེལ་ཞིང་། རང་ལ་ཚེ་འདིར་མགོ་ཡོད་ཀྱིས་འཇུར་ཐག་ཚ་དྲག་ཅན་དང་། གཞན་གྱི་མི་ཁ་མི་འབྱུང་བ་དང་། ཕྱི་མ་ངན་སོང་སོགས་ཀྱི་སྡུག་བསྔལ་མྱོང་མི་དགོས་པའི་དོ་དམ་རང་སེམས་དཔང་པོར་བཞག་པའི་རང་གིས་རང་གཅུར་ཐུབ་པ་ཞིག་རང་གལ་ཆེ་བས། དེ་ལྟར་གོ་ཆ་བྱས་ངོས། བདེ་ཆེན་གླིང་པ་རྣམས་</w:t>
      </w:r>
      <w:r w:rsidRPr="00090A3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ྱི་སྒྲིག་ལམ་ཀུན་སྤྱོད་ཕྱག་བཞེས་ཀྱི་གཙོ་བོར་བན་གཙང་པ་རྣམས་ཀྱི་དམིགས་བསལ་ལ་ཚེས་གཅིག་བསངས་བསྐང་གསོ། ཚེས་གསུམ་བསྐང་གསོ། ཚེས་བཞིའི་རྣམ་སྲས། ཟླ་རེའི་བླ་མཆོད་དང་། ཚེས་མཆོད་བརྒྱད་བཅུ་བཞི་ཉེར་གསུམ། ཉེར་དྲུག་ནས་གནམ་གང་བར་གྱི་དུས་གཏོར། ཉེར་ལྔའི་གུར་དྲག སྨན་བླ་རྣམས་ཟླ་རེ་བཞིན་ཆག་མེད་དང་། རྒྱ་འགྲོས་པའི་བསྐང་གསོ་སྨོན་ལམ། སྤྱན་སྔ་བ་ངག་དབང་ཆོས་གྲགས་དང་ཀ་སྤེ་བའི་བླ་མཆོད། ཟུང་འཛུགས་དམ་ཚིག་བསྐང་གསོ་མདོས་བསྐང་། གཏོར་སྤོད་</w:t>
      </w:r>
      <w:r w:rsidRPr="00090A3B">
        <w:rPr>
          <w:rFonts w:ascii="Monlam Uni OuChan2" w:hAnsi="Monlam Uni OuChan2" w:cs="Monlam Uni OuChan2"/>
          <w:sz w:val="24"/>
          <w:szCs w:val="33"/>
          <w:lang w:eastAsia="zh-CN"/>
        </w:rPr>
        <w:t>་་་་་ངེད་རང་ཡོད་ཚེ་སྐྱེད་ལྷས་བསམ་གླིང་ལ་བར་ཐབ་ནས་</w:t>
      </w:r>
      <w:r w:rsidRPr="00090A3B">
        <w:rPr>
          <w:rFonts w:ascii="Monlam Uni OuChan2" w:hAnsi="Monlam Uni OuChan2" w:cs="Monlam Uni OuChan2"/>
          <w:sz w:val="36"/>
          <w:szCs w:val="48"/>
          <w:lang w:eastAsia="zh-CN"/>
        </w:rPr>
        <w:t>ཀྱི་རིགས། རིལ་སྒྲུབ་དང་། མདོས་ཆེན་གྱི་བསྐང་གསོ་བརྒྱ་ཚར། མགོན་པོ་མངའ་གསོལ། རབ་གནས་ཆེན་མོ་གང་དགོས་མདོས་ཆེན་གཙོ་བོའི་དབྱངས་སྦྱང་། ལྷ་མོ་གསོལ་མཆོད།</w:t>
      </w:r>
      <w:r w:rsidRPr="00090A3B">
        <w:rPr>
          <w:rFonts w:ascii="Monlam Uni OuChan2" w:hAnsi="Monlam Uni OuChan2" w:cs="Monlam Uni OuChan2"/>
          <w:sz w:val="24"/>
          <w:szCs w:val="33"/>
          <w:lang w:eastAsia="zh-CN"/>
        </w:rPr>
        <w:t>་་་་་ངེད་རང་ཡོད་ཚེ་བར་ཇ་གང་འགྲོ།་་་་་</w:t>
      </w:r>
      <w:r w:rsidRPr="00090A3B">
        <w:rPr>
          <w:rFonts w:ascii="Monlam Uni OuChan2" w:hAnsi="Monlam Uni OuChan2" w:cs="Monlam Uni OuChan2"/>
          <w:sz w:val="36"/>
          <w:szCs w:val="48"/>
          <w:lang w:eastAsia="zh-CN"/>
        </w:rPr>
        <w:t>མདོས་སྡེ། དྲུག་པ་ཚེས་བཞི་རྣམས་དང་འཚོགས་འདུའི་རིགས་ཚང་མ་དང་། དགེ་འདུན་བྱིངས་དང་མཉམ་འཚོགས་ལ། ཟླ་རེའི་རྒྱུ། རྣལ་འབྱོར་མ། སྒྲུབ་མཆོད་གཏོར་བཟློག མགོན་ཁང་མཚན་ཐོགས་སོགས་བསྐང་བའི་རིགས། བསྙེན་སོང་རྣམས་ཀྱི་དམིགས་བསལ་སེང་སྒྲ་ཆབ་ཀླུ་ཁྲུས་གཏོར་ཆེན་བཀྲ་ཤིས་ལྷ་ཁང་གི་རྣམ་རྒྱལ་སོགས་བྱང་དུ་དགོས་པའི་འཚོགས་འདུ་རུས་མ་རྣམས་དང་། ཚེ་ཆོག་ཀུན་རིག་རྣམ་རྒྱལ། བསྟན་པ་གསོ་ཆོག སིལ་གཏོར། ཆོས་སྒྲོག་མང་གྲྭ། དབྱར་དགུན་གྱི་གཞིས་ལེན། གསུང་ཆོས་ས་ཚྭ། ལག་ལེན་བའི་གྲོལ་ཇ། རིག་བྱ་སོགས་ལྷོའི་ཚོགས་འདུ་དུས་མ་རྣམས་དང་། གཞན་ཡང་ཆོས་གྲྭ་ལྷོ་བྱང་གི་འཚོགས་འདུ་འཕར་མའི་རིགས་ཇི་སྙེད་བྱུང་བ། དེ་ཐམས་ཅད་ལ་འཇམ་གསོལ་ཇ་སྐྱོ་མ་སོགས་བསྙེན་བཀུར་གྱི་རིགས་གང་དགོས་ཐམས་ཅད་དང་། སྒོ་རུམ་བསྐང་རྒྱུན་བཞི། འཇམ་འདོན་གཟུངས་འདོན་རྣམས་ལ་གྲྭ་རེར་ཉིན་ལྟར་སྐྱོགས་བཞི་རེ། སྒྲོལ་མ་འབུམ་ཐེར་གྱི་ཉུང་ཇ་ཆོ་འཕྲུལ་ཕྲ་འཇམ་དང་། སྐྱེད་ལྷས་བསམ་གླིང་གཏོར་སྤོད་ཕེབས་འཕྲལ་གྱི་བཞེས་ཐུག་རྣམས་མཆོད་སྤྲོ་ཞིང་མདོག་ལེགས་པ། དགེ་འདུན་རྣམས་ཚིམ་ཞིང་། ཡོན་བདག་རྣམས་བསམ་པ་རྫོགས་པ་ཐུན་མོང་དུ་དང་བ་འགྲོ་བ་ཁོ་ན་མ་གཏོགས། ལས་སླ་དང་རྒྱུས་མ་ཐོན་པའི་རྟགས། ཁ་དོག་དང་རོ་བཟང་ངན་སྣ་ཚོགས་སྐ་སླ་མ་འཚམ་པ་སོགས་དངོས་པོ་བཟང་ལ་ལག་ལེན་ངན་པའི་རྟགས་བྱུང་ན། དངོས་པོ་དེ་ངོ་མའམ་དེ་དོད་ཕེར་བ་ཞིག་གི་ཆད་པ་མགོ་ཡོད་ཀྱིས་མཚོན་ཚང་མར་འགེལ་རྒྱུ་ཡིན་པས་དེ་བཞིན་དུ་མ་སོང་བ་ཞིག་དང་། གཞན་ཡང་མ་བྱིན་ལེན་སོགས། མིག་ཉེ་ངན་པ་ཉག་བརྐྱང་བྱུང་ཚེ། ཕྱི་ལམ་ཁེགས་པའི་དོ་དམ་བྱེད་རྒྱུ་ཡིན་པའང་ཁྱེད་ཚང་མས་ངེས་དགོས། ཕུར་སྒྲུབ་ཆེན་མོ་དང་། མདོས་ཆེན་བཀའ་འགྱུར་སོགས་གྲྭ་རིགས་གང་ཡིན་ལ་འགྲོ་ཞིང་། འབྲས་སིལ་གྱི་རིགས་བར་ཐབ་དང་ཤོད་ཐབ་ནས་ཐོན་པ་བྱེད་རྒྱུ་དང་། ཆུ་ཚང་མ་ཇ་དཔོན་པའི་ལག་བདེ་བ་རྣམས་ཀྱིས་ལེན་པ་དང་། མེ་ཤིང་ཤིང་དཔོན་གྱིས་དོ་དམ་བྱས་པའི་བཟང་ལྕི་གང་དགོས་གཏོང་རྒྱུ་དང་། དུས་འཕར་དགེ་འདུན་ལ་བསྙེན་བཀུར་ཞུ་རྒྱུའི་ཡོ་བྱད་རྣམས་ཚང་མའི་དོ་དམ་དང་། རུང་ཁང་འདི་ལ་མཁོ་བའི་བྱ་བ་ཐམས་ཅད་ཀྱི་མགོ་འཆུན་ལས་ཐོགས་པས་བྱས་ངོས། དེ་ལ་ཇ་དཔོན་ལག་བདེ་བ་རྣམས་ཀྱིས་ཕྱོགས་གཅིག་བྱས་ཐོག་ནས། གཙང་སྦྲ་སོགས་དགེ་འདུན་གྱི་ཞབས་ཏོག་ལ་རང་དོན་ཐག་པ་ཁུར་བླངས་ཁོ་ན་གལ་ཆེ། རུང་ཁང་འདིར་ལས་བྱེད་པ་རྣམས་དང་། དགེ་འདུན་གྱི་རིགས། དྲུང་འཁོར་སེར་སྐྱ་དྲག་པ་རྣམས་མ་གཏོགས་གཞན་མི་གཏོང་བར་སྦྱིན་བདག་གི་ངོ་འཛིན་ཚང་མ་ལས་ཐོགས་པ་རང་གི་ཤག་སོགས་སྟབས་གང་བདེར་བྱེད་པ་དང་། འདི་ནས་དགེ་འདུན་གྱི་གསོལ་ཟས་ཁོ་ན་དང་དེའི་རྗེས་འབྲེལ་དུ་དགོས་པ་དུས་མདོས་སྐབས་དྲུག་ཅུ་མཐིལ་པ་དང་ཁང་གཉེར། གཏོར་བཟློག་རྣམས་ཀྱི་གཏོར་ཁུར་བ་སོགས། གཞིས་ལེན་སྐབས་ཀྱི་དངུལ་ཏིབ་པ་སོགས། སྦུད་འབུད་པ་འཕར་ཇའི་སྦྱིན་བདག་རྣམས་དང་། ཚེས་མཆོད་གཞུང་སྒེར་གྱི་རིགས་ལ་གཞུང་ཇ་འདྲེན་མི་སྐྱ་བོ་གང་འོས་ལས་ཐོགས་པས་འཚོལ་བ་དང་། སྒེར་པ་རྣམས་རང་རང་གིས་བཙལ་ངོས་ཀྱི་རྒྱབ་དུ་ཇ་དཔོན་ནམ། ལག་བདེ་བ་རྒན་པ་གང་རུང་ཕྱིན་པའི་འདྲེན་འོས་ཚང་མར་ཆད་ལྷག་མེད་པའི་དོ་དམ་ཡང་དག་བྱེད་དགོས་ཙམ་མ་གཏོགས། གཞན་སྐྱ་བོའི་རིགས་ལ་མི་སྟེར་ཞིང་། དགེ་འདུན་གྱི་གསོལ་བའི་ལྷག་མ་ཇ་རོ། ཇ་མར་གྱི་ཕྱི་ཐུམ་ཀོ་བ་སོགས་རོ་མ་རྣམས་དེར་ཡོད་རྣམས་ཀྱིས་ལོངས་སྤྱད་ཀྱང་རུང་མོད། དེ་དག་ལ་བསྙད་བཏགས་ཧ་ཅང་གི་རྒྱ་ཆེ་མུ་མེད་བྱས་པ་ཤར་ཚེ་དོ་དམ་གོང་མཚུངས་ཡོང་ཞིང་། འདིར་ལས་བབས་དང་བསྟུན་ཆང་སོགས་འགྲིམ་འགྲུལ་དགོས་པ་བྱུང་ཚེ། རུང་ཁང་མ་ཡིན་པའི་གཞན་ཞིག་ཏུ་འཐུང་རྒྱུ་ལ་བག་མེད་དུ་མ་སོང་བ་དང་། ཚེས་གསུམ་དང་བརྒྱད་སོགས་དཀར་མེ་དུས་མར་བཞུ་དགོས་རྣམས་ལག་བདེ་བ་རྣམས་ནས་སྔ་ཕྱི་སྐབས་གང་བབས་སུ་འཕྲོ་བརླག་མེད་པར་བཞུས་ནས་ཐོ་ཤེར་བ་ཕྱག་གཉེར་ངོ་ཚབ་དང་། བཅུ་སྐྱོགས་པ་ཇ་དཔོན་དང་། ལྔ་སྐྱོགས་པ་ལག་བདེ་བ་རྒན་པས་རྒྱག་ཅིང་། དུས་ཆེན་སྐབས་ཞལ་ཟས་བཟོ་མི། བསྙེན་སོང་གང་དགོས་ལ། བདེ་གླིང་ཆོས་ཁྲིམས་པས་བཀོད་ཁྱབ་བྱེད་རྒྱུ་ཡིན་པས། དེ་དག་ལའང་གཙང་སྦྲ་ལག་ལེན་དངོས་གཙང་རང་གཞན་གྱི་འདི་ཕྱིའི་དོན་འགྲུབ་པ་ཞིག་ཐམས་ཅད་ནས་གོ་འཚལ། གོང་གསལ་གྱི་ཇ་མར་ཚྭ་འབྲས་ཚང་མ་ཐོག་མར་གཏན་འབེབས་ཡང་དག་བགྱིས་པའི་ཐོག་དངོས་ཆས་མ་ཉུང་མ་མང་པ་དཀྲིགས་སྦྱར་ཡོང་བ་དང་། དགེ་འདུན་ཞལ་གྲངས་མང་ཉུང་འདི་ཡོད་ལས་ཐོགས་པ་ཕྱག་གཉེར་དུ་ལན་གསལ་སྤྲད་པའི་ཐོབ་གཞི་འདེགས་ཤོར་བ་བྱེད།།  །།</w:t>
      </w:r>
    </w:p>
    <w:sectPr w:rsidR="003F5FCC" w:rsidRPr="00090A3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1E" w:rsidRDefault="0090371E" w:rsidP="00804ED0">
      <w:pPr>
        <w:spacing w:after="0" w:line="240" w:lineRule="auto"/>
      </w:pPr>
      <w:r>
        <w:separator/>
      </w:r>
    </w:p>
  </w:endnote>
  <w:endnote w:type="continuationSeparator" w:id="0">
    <w:p w:rsidR="0090371E" w:rsidRDefault="0090371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0A3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090A3B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90A3B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ཆོས་གྲྭ་ལྷོ་བྱང་ཐུན་མོང་གི་རུང་ཁང་པ་རྣམས་ནས་བྱ་དགོས་རྣམ་གཞག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053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1E" w:rsidRDefault="0090371E" w:rsidP="00804ED0">
      <w:pPr>
        <w:spacing w:after="0" w:line="240" w:lineRule="auto"/>
      </w:pPr>
      <w:r>
        <w:separator/>
      </w:r>
    </w:p>
  </w:footnote>
  <w:footnote w:type="continuationSeparator" w:id="0">
    <w:p w:rsidR="0090371E" w:rsidRDefault="0090371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90A3B"/>
    <w:rsid w:val="000D15F6"/>
    <w:rsid w:val="000E2555"/>
    <w:rsid w:val="000E30E1"/>
    <w:rsid w:val="00112685"/>
    <w:rsid w:val="00117402"/>
    <w:rsid w:val="00173E6D"/>
    <w:rsid w:val="001B6070"/>
    <w:rsid w:val="001C053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371E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