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35" w:rsidRDefault="00331CC3" w:rsidP="00331CC3">
      <w:pPr>
        <w:jc w:val="both"/>
        <w:rPr>
          <w:rFonts w:ascii="Monlam Uni OuChan2" w:hAnsi="Monlam Uni OuChan2" w:cs="Monlam Uni OuChan2"/>
          <w:sz w:val="36"/>
          <w:szCs w:val="64"/>
          <w:lang w:eastAsia="zh-CN"/>
        </w:rPr>
      </w:pPr>
      <w:bookmarkStart w:id="0" w:name="_GoBack"/>
      <w:bookmarkEnd w:id="0"/>
      <w:r w:rsidRPr="00331CC3">
        <w:rPr>
          <w:rFonts w:ascii="Monlam Uni OuChan2" w:hAnsi="Monlam Uni OuChan2" w:cs="Monlam Uni OuChan2"/>
          <w:sz w:val="36"/>
          <w:szCs w:val="64"/>
          <w:lang w:eastAsia="zh-CN"/>
        </w:rPr>
        <w:t>༄༅། །བདག་ཆེན་ཀུན་ལེགས་པ་ལ་གནང་བའི་བཀའ་ཤོག་མ་བུ་བཞུགས།། མངྒ་ལཾ།། སློབ་དཔོན་ཆེན་པོ་ཀུན་དགའ་ལེགས་པའི་དྲུང་དུ། ཁྱེད་སྐུ་ཁམས་སྙོམ་ཞིང་འགྲོ་ཕན་རྒྱ་ཆེ་བའི་རྣམ་དཀར་གྱི་མཛད་པ་གོང་འཕེལ་གྱི་ངང་ནས་ངེད་ཕ་བུ་ལ་ཕྱག་རྟགས། བཀྲ་ཤིས་ཁ་ཐགས་ཁ་གང་གན་སྤོས་རྒྱ་སྤམ་གཅིག གོས་ཆེན་གསེར་མ་ཡུག་ཁ་དགུ་པ་གཅིག ཕོ་བྲང་གི་གོས་ཆེན་བཟང་ཁ་སེང་སྐྱ་མ་ཡུག་གཅིག གོས་ཆེན་ལྕགས་ཁ་ཡུག་གཅིག གོས་ཆེན་གྱི་རིང་འགག་གསེར་མ་གཅིག ན་ཟ་གོས་བེར་མཚལ་ཁ་སྤྲིན་ཆེན་རིས་གཅིག བླ་བྲེ་པདྨ་སྟོང་ལྡན་མཚུངས་བྲལ་གཅིག གསོལ་ཇ་ཚེ་རིང་དོན་ལྡན་སྤོབ་རྩེ་གཅིག སེར་པོ་སྤོབ་རྩེ་བཞི། འུ་ཟིའི་རི་ཧོ་སྤོབ་རྩེ་གཅིག ནག་པོ་སྤོབ་རྩེ་གཅིག ཟི་ཁིང་སྤོབ་རྩེ་གཉིས། འཇམ་དབྱངས་གཟི་འོད་འབར་བའི་དྲུང་དུ་འཕན་སིའུ་མ་ཆ་གཅིག ཕོ་བྲང་གི་སྟན་དམར་རྣམས་ཕྱག་རྒྱ་མ་ཉམས་པར་ཕེབས་པ་ཐུགས་ལ་རྟགས་ཤིང་ཡིད་ཀྱི་པདྨོ་ཆེ་ཆེར་བཞད་པར་གྱུར་མཆིས་ལགས། སླར་ཡང་དེ་ཆོར་སྐུའི་འཚོ་སྐྱོང་བསྟན་འགྲོའི་དོན་སྔར་བཞིན་གཡེལ་བ་མེད་པ་མཛད་དགོས། འདིར་ཡང་</w:t>
      </w:r>
      <w:r w:rsidRPr="00331CC3">
        <w:rPr>
          <w:rFonts w:ascii="Monlam Uni OuChan2" w:hAnsi="Monlam Uni OuChan2" w:cs="Monlam Uni OuChan2"/>
          <w:sz w:val="36"/>
          <w:szCs w:val="64"/>
          <w:lang w:eastAsia="zh-CN"/>
        </w:rPr>
        <w:lastRenderedPageBreak/>
        <w:t xml:space="preserve">སྐུ་རིམ་བསྲུང་འཁོར་འདི་ཕྱིའི་ལམ་གྱི་བར་ཆད་སེལ་བའི་ངོ་བོ་སྨོན་ལམ་གང་དྲག་བགྱིད་པ་ཡོད་ལགས། གོང་དཔོན་གཡོག་གསུམ་ལ་གང་ལེགས་བྱས་ཚུལ་སོགས་ངག་ནས་འབུལ། ད་ལམ་རི་མོ་གཟིགས་པའི་རྟེན་དུ་བདུད་རྩི་རིལ་བུ་སྟོང་རྡོ་གཅིག བརྒྱ་རྡོ་གཅིག བཅུ་རྡོ་གཅིག་དང་སིལ་མའི་ཐུམ། དཀར་ཆག་དང་བཅས་པ། ས་ཞྭ། སྐུ་ཤག སྐུ་བཟན། སྐུ་ཐབས། ཞབས་རོག ཞབས་ཆགས་གོས་ཡུ་མ་རྣམས་ལ་རྒྱ་ལྡན་འབུལ། དུས་ཁྱད་པར་ཅན་ཆུ་སྟོད་ཟླ་བའི་དཔལ་ལྡན་བླ་མའི་དུས་ཆེན་ཉེར་ལྔ་ལ་དཔལ་ས་སྐྱ་ཡོན་ཏན་རིན་པོ་ཆེ་དུ་མའི་འབྱུང་གནས་ལྷ་ཁང་ཆེན་མོའི་ཡང་སྟེང་པོ་ཏཱ་ལ་ནས་ཕུལ། </w:t>
      </w:r>
      <w:r w:rsidRPr="002329ED">
        <w:rPr>
          <w:rFonts w:ascii="Monlam Uni OuChan2" w:hAnsi="Monlam Uni OuChan2" w:cs="Monlam Uni OuChan2"/>
          <w:sz w:val="24"/>
          <w:szCs w:val="24"/>
          <w:lang w:eastAsia="zh-CN"/>
        </w:rPr>
        <w:t>ཞེས་ཐུགས་དམ་གསུང་ཤོག་མ་མོ།།  ༈ །དེའི་བུ་ཡིག་ཏུ་གནང་ཚུལ་ཡིག་ཆུང་འདི་ལྟར་གནང་།།</w:t>
      </w:r>
      <w:r w:rsidRPr="00331CC3">
        <w:rPr>
          <w:rFonts w:ascii="Monlam Uni OuChan2" w:hAnsi="Monlam Uni OuChan2" w:cs="Monlam Uni OuChan2"/>
          <w:sz w:val="28"/>
          <w:szCs w:val="51"/>
          <w:lang w:eastAsia="zh-CN"/>
        </w:rPr>
        <w:t xml:space="preserve"> </w:t>
      </w:r>
      <w:r w:rsidRPr="00331CC3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དོ་ཁམས་ཕྱོགས་སུ་ས་སྐྱ་པའི་བསྟན་པ་ལ་ཕན་པ་ཅིག་བྱུང་ན་དགོངས་པའི་ཐུགས་བསམ་རྣམ་པར་དག་པ་དེ་བཞིན་ཆེས་ལྷག་པར་ངོ་མཚར་ཆེ་བ་ལྟར། ངེད་རང་གི་བསམ་པ་ལ་ཡང་ཤིན་ཏུ་རང་དེ་འདྲ་ཞིག་ཡོད་ལགས་པ་ནས། ཐབས་ཐོབ་གང་ཤེས་བྱས། ཚེ་འདིས་སྙན་གྲགས་ལ་མ་བསམ། ཕྱི་མ་དང་། བསྟན་འགྲོ་ཁོ་ནའི་ཕྱིར་འདི་བཞིན་བྱས་པ་ཡིན་ཀྱང་ཅུང་ཕྱིས་པས་སྐྱོན་གྱི་ཡོན་ཏན་དང་ན་ཚོད་སོགས་མ་སྨིན་པ་ནས་དེར་ཕྱག་ཕྱི་འགྲུབ་པ་ཞིག་ཅུང་མ་བྱུང་། རྩེ་གདོང་ན་ལོ་སྨིན་ཀྱང་བསམ་པ་མ་རྫོགས་པ་སོགས་ནས། ངེད་ཀྱི་ལུང་འགྲོ་བར་མ་མཆིས་པས་དགོངས་འགལ་མཛད་མི་ཉན། ངེད་རང་བསམ་ཚོད། བླ་མ་གོང་མ་རྣམས་ཀྱི་ཕྱག་སྲོལ་གའུ་ལེ་བཟང་པོ་འདི་མ་ཉམས་ཙམ་བྱུང་ན་སྙམ་པའི་བསམ་པ་མི་དམན་ཙམ་ཡོད་ཀྱང་། དུས་བསྐལ་གྱི་མ་ཁྱོགས་པའི་རེ་བ་བཞིན་མ་འགྲུབ་པའི་ཁར། ས་སྐྱ་པའི་བསྟན་པ་ལ་ཕྱི་ནང་ཐམས་ཅད་ནས་གང་གནོད་རང་བྱེད་པ་ཅིག་གདའ། གང་ལྟར་དེ་ནས་ངེད་རང་གི་བསམ་པ་དང་མཐུན་པའི་འདི་ཕྱི་གོ་མ་ལོག་པའི་ངོས། ས་སྐྱ་པའི་བསྟན་པ་རང་ཐུགས་ཡུལ་དུ་བཅངས་པ་ཞིག་འདུག་ཅེས་པའི་སྙན་གྲགས་ཡང་ཡང་ཐོས་པ་ལྟར། ད་ལམ་ཐུགས་ལྷག་བསམ་རྣམ་དག་དེ་བཞིན་ངེས་ཤེས་འགྲོང་བའི་ཡིད་ཆེས་པ་བྱུང་ལགས་པ། དའི་ཆ་ཐོག་མར་དེ་ཀ་ནས་སྐུ་ངོས་འདིར་ཕེབས་པའི་ཆེ་འདོན་དང་། གཙུག་ལག་ཁང་རྣམས་མཇལ་བ་ཅིག་མི་མཛད་ཁ་མེད་ཡིན་པ། ཡར་ཕེབས་པ་ཐུགས་སྩོལ་གྱི་ཐོན་པ་རང་ཞིག་མཛད་དགོས། ངོས་ཀྱང་ན་ཚོད་རྒན་པ་སོགས་སྒོར་མ་ནས་ངེད་རང་ཁུ་དབོན་གྱི་དགོངས་པ་མ་རྫོགས་པ་ཞིག་བྱུང་དོགས་བློ་འཛངས་ཙམ་ཡོང་གི་འདུག་པ། དེ་ཀ་ནས་བཤོམ་ལྡན་ཆེ་བའི་ཐུགས་འཁོས་མཛད་ན་སྔར་བཞིན་ཕྱག་ཐོག་མི་ཁེལ་བས་བྱ་བྲལ་འགྲོས་ཀྱི་ཕེབས་ལུགས་མཛད་ན་དོན་འགྲུབ་པ་ཅིག་ཡོང་བས་དགོངས་བཞུགས་འཚལ། འདི་ན་ཡང་བྱ་བྲལ་ལྟ་བུ་མ་གཏོགས་འཁོས་ཁྱེར་གང་ཡང་མེད་ནའང་། ངེད་རང་ཞལ་ངོ་ནང་གཙང་ཁོ་ན་ཡིན་པས་མཉམ་ཟ་མཉམ་འཐུང་ངོས་རེ་གྲོན་མེད་པའི་ཞབས་ཏོག་འགྲུབ་པ་ཞིག་ཡོང་སྙམ་པ། རི་མོ་འདི་བཞིན་ཕྱག་ཏུ་སྨིན་འཕྲལ་ནས་བྲབས་ཆུག་མཛད་པའི་ཕེབས་ལུགས་ཞུ། འདིར་བཀའ་གྲོས་གནང་ལོང་ཡོང་འདུག་ནའང་། དེ་ཀ་ནས་གདུང་སྤེལ་ཞིག་གནང་ན། འཕྲལ་སྣང་ངེད་བཞིན་ཅུང་མཛེས་མཚོན་ཆུང་ཙམ་བྱུང་རུང་། ཕུགས་སྐུ་ཚེ་འདི་ཕྱི་ཐམས་ཅད་དུ་ཕན་ཡོན་བསམ་ལས་འདས་པ་ཅིག་ཡོངས་སྙམ་པ་ཤེས་ལྡན་ཟུར་གནས་ཀུན་ལ་དྲི་བ་མཛད་ཅིང་ཐུགས་ཡུལ་དུ་བཞུགས་པ་ཞིག་ཞུ། ཞིབ་ཆ་ངོས་ཀྱི་མཇལ་ནས་འབུལ། དེར་དགོན་པ་ཚོས་ཞབས་ཏོག་ཏུ་འགྱུར་བའི་བླ་མ་སོགས་གང་སྤྱིའི་གནས་ཚུལ་མཐའ་དག་ཀྱང་དཔོན་གཉེར་གྱི་ངག་ནས་འབུལ་བ་ལྟར་ཡིན་པ་ཐུགས་ཡུལ་དུ་བཅགས་པ་ཞིག་ཞུ།།  །། </w:t>
      </w:r>
    </w:p>
    <w:p w:rsidR="003F5FCC" w:rsidRPr="00331CC3" w:rsidRDefault="00331CC3" w:rsidP="00331CC3">
      <w:pPr>
        <w:jc w:val="both"/>
        <w:rPr>
          <w:rFonts w:ascii="Monlam Uni OuChan2" w:hAnsi="Monlam Uni OuChan2" w:cs="Monlam Uni OuChan2"/>
          <w:sz w:val="10"/>
        </w:rPr>
      </w:pPr>
      <w:r w:rsidRPr="00331CC3">
        <w:rPr>
          <w:rFonts w:ascii="Monlam Uni OuChan2" w:hAnsi="Monlam Uni OuChan2" w:cs="Monlam Uni OuChan2"/>
          <w:sz w:val="36"/>
          <w:szCs w:val="64"/>
          <w:lang w:eastAsia="zh-CN"/>
        </w:rPr>
        <w:t>༄༅། །</w:t>
      </w:r>
      <w:r w:rsidRPr="00331CC3">
        <w:rPr>
          <w:rFonts w:ascii="Monlam Uni OuChan2" w:hAnsi="Monlam Uni OuChan2" w:cs="Monlam Uni OuChan2"/>
          <w:sz w:val="28"/>
          <w:szCs w:val="51"/>
          <w:lang w:eastAsia="zh-CN"/>
        </w:rPr>
        <w:t>སྔགས་འཆང་ངག་གི་དབང་པོ་དེ་ཉིད་ཀྱི་ཐུགས་ཀྱི་སྲས་མཆོག་སྔགས་འཆང་གྲགས་པ་བློ་གྲོས་རྒྱན་མཚན་དཔལ་བཟང་པོ་ལས་རིམ་པར་འཕེལ་ཏེ་དཔལ་ས་སྐྱ་པའི་གདུང་བརྒྱུད་དྲི་མ་མེད་པ་རྒྱུན་མ་ཆད་པར་འབྱུང་བའི་རྟེན་འབྲེལ་དུ། དུས་མཆོད་ས་དགེ་བའི་གདུང་རབས་སྒྲིག་པར་མཛད་པ་བཞུགས་སོ།།  །།</w:t>
      </w:r>
      <w:r w:rsidRPr="00331CC3">
        <w:rPr>
          <w:rFonts w:ascii="Monlam Uni OuChan2" w:hAnsi="Monlam Uni OuChan2" w:cs="Monlam Uni OuChan2"/>
          <w:sz w:val="36"/>
          <w:szCs w:val="64"/>
          <w:lang w:eastAsia="zh-CN"/>
        </w:rPr>
        <w:t xml:space="preserve">བླ་བྲང་དུས་མཆོད་པ་དེང་སང་རྩེ་གདོང་པར་གྲགས་པའི་བརྒྱུད་རིམ་སྙིང་པོར་བསྡུས་ན། བདག་ཉིད་ཆེན་པོའི་སྲས། </w:t>
      </w:r>
      <w:r w:rsidR="002329ED" w:rsidRPr="00331CC3">
        <w:rPr>
          <w:rFonts w:ascii="Monlam Uni OuChan2" w:hAnsi="Monlam Uni OuChan2" w:cs="Monlam Uni OuChan2"/>
          <w:sz w:val="36"/>
          <w:szCs w:val="64"/>
          <w:lang w:eastAsia="zh-CN"/>
        </w:rPr>
        <w:t>ངག་</w:t>
      </w:r>
      <w:r w:rsidRPr="00331CC3">
        <w:rPr>
          <w:rFonts w:ascii="Monlam Uni OuChan2" w:hAnsi="Monlam Uni OuChan2" w:cs="Monlam Uni OuChan2"/>
          <w:sz w:val="36"/>
          <w:szCs w:val="64"/>
          <w:lang w:eastAsia="zh-CN"/>
        </w:rPr>
        <w:t>དབང་ཀུན་དགའ་</w:t>
      </w:r>
      <w:r w:rsidR="002B1FF3" w:rsidRPr="002B1FF3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331CC3">
        <w:rPr>
          <w:rFonts w:ascii="Monlam Uni OuChan2" w:hAnsi="Monlam Uni OuChan2" w:cs="Monlam Uni OuChan2"/>
          <w:szCs w:val="44"/>
          <w:lang w:eastAsia="zh-CN"/>
        </w:rPr>
        <w:t>སྐྱ་དར་བབ་པཎ་ཁྭ་ན་བཟའ་བཙུན་ཆས་</w:t>
      </w:r>
      <w:r w:rsidRPr="00331CC3">
        <w:rPr>
          <w:rFonts w:ascii="Monlam Uni OuChan2" w:hAnsi="Monlam Uni OuChan2" w:cs="Monlam Uni OuChan2"/>
          <w:sz w:val="36"/>
          <w:szCs w:val="64"/>
          <w:lang w:eastAsia="zh-CN"/>
        </w:rPr>
        <w:t>ལེགས་པའི་རྒྱལ་མཚན། དེའི་སྲས་དབང་གྲགས་པ་རྒྱལ་མཚན། དེའི་སྲས་དབང་སྲས་དབང་རྣམ་སྲས་རྒྱལ་མཚན། དེའི་སྲས་དབང་ནམ་མཁའ་ལེགས་པ། དེའི་སྲས་དབང་ནམ་མཁའ་རྒྱལ་མཚན། དེའི་སྲས་དབང་ནམ་མཁའ་བཀྲ་ཤིས། དེའི་སྲས་ཆེ་བ་ལྷ་དང་བཅས་པའི་འགྲོ་བ་ཐབས་ཅད་ཀྱི་སྐྱབས་ས་པཎྜི་ཏའི་སྐུའི་སྐྱེ་བ་དམིགས་པ་མེད་པའི་ཐུགས་རྗེ་ཅན་ས་ལོ་ཙཱ་བ་འཇམ་པའི་དབྱངས་ཀུན་དགའ་བསོད་ནམས་གྲགས་པ་རྒྱལ་མཚན་དཔལ་བཟང་པོ་ཞེས་མཚན་ཡོངས་སུ་གྲགས་པའི་མཧཱ་པཎྜི་ཏ་ཆེན་པོའོ། །སྲས་གཞོན་པ་དབང་ནམ་མཁའ་སངས་རྒྱས་ཚེ་བརྟན་བཀྲ་ཤིས་དཔལ་བཟང་པོའོ། །དེའི་སྲས་གཞོན་པ་དབང་ངག་གི་དབང་པོ་ཀུན་དགའ་རིན་ཆེན་ནམ། དེའི་སྲས་ཆེ་བ་རབ་ཏུ་བྱུང་བ་ངག་དབང་བསོད་ནམས་དབང་པོ། སྲས་གཞོན་པ་དབང་གྲགས་པ་བློ་གྲོས་རྒྱལ་མཚན་དཔལ་བཟང་པོའོ། །དེའི་སྲས་</w:t>
      </w:r>
      <w:r w:rsidR="002B1FF3" w:rsidRPr="002B1FF3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331CC3">
        <w:rPr>
          <w:rFonts w:ascii="Monlam Uni OuChan2" w:hAnsi="Monlam Uni OuChan2" w:cs="Monlam Uni OuChan2"/>
          <w:szCs w:val="44"/>
          <w:lang w:eastAsia="zh-CN"/>
        </w:rPr>
        <w:t xml:space="preserve">འདི་ཡན་སྔགས་འཆང་ཆེན་པོའི་ཕྱག་བྲིས་དངོས་ལས་ཞལ་བཤུས་བགྱིས་པའོ། </w:t>
      </w:r>
      <w:r w:rsidRPr="00331CC3">
        <w:rPr>
          <w:rFonts w:ascii="Monlam Uni OuChan2" w:hAnsi="Monlam Uni OuChan2" w:cs="Monlam Uni OuChan2"/>
          <w:sz w:val="36"/>
          <w:szCs w:val="64"/>
          <w:lang w:eastAsia="zh-CN"/>
        </w:rPr>
        <w:t>གཞོན་པ་དབང་ངག་དབང་ཀུན་དགའ་བསོད་ནམས་གྲགས་པ་རྒྱལ་མཚན་དཔལ་བཟང་པོ། །དེའི་སྲས།།  །།མངྒ་ལཾ། །མསྟུ་སརྦ་ཛ་ག་ཏཾ།།  །།</w:t>
      </w:r>
    </w:p>
    <w:sectPr w:rsidR="003F5FCC" w:rsidRPr="00331CC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92" w:rsidRDefault="003A5F92" w:rsidP="00804ED0">
      <w:pPr>
        <w:spacing w:after="0" w:line="240" w:lineRule="auto"/>
      </w:pPr>
      <w:r>
        <w:separator/>
      </w:r>
    </w:p>
  </w:endnote>
  <w:endnote w:type="continuationSeparator" w:id="0">
    <w:p w:rsidR="003A5F92" w:rsidRDefault="003A5F9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54E7A" w:rsidRDefault="003D5DF9" w:rsidP="002B1FF3">
    <w:pPr>
      <w:pStyle w:val="Footer"/>
      <w:pBdr>
        <w:top w:val="thinThickSmallGap" w:sz="24" w:space="1" w:color="404040"/>
      </w:pBdr>
      <w:tabs>
        <w:tab w:val="clear" w:pos="4680"/>
        <w:tab w:val="clear" w:pos="9360"/>
        <w:tab w:val="left" w:pos="6125"/>
        <w:tab w:val="left" w:pos="6390"/>
        <w:tab w:val="center" w:pos="6570"/>
        <w:tab w:val="center" w:pos="6660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A54E7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54E7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54E7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43B3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A54E7A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135164" w:rsidRPr="00A54E7A">
      <w:rPr>
        <w:rFonts w:ascii="Monlam Uni OuChan2" w:hAnsi="Monlam Uni OuChan2" w:cs="Monlam Uni OuChan2"/>
        <w:color w:val="404040"/>
        <w:szCs w:val="24"/>
      </w:rPr>
      <w:tab/>
    </w:r>
    <w:r w:rsidR="002B1FF3">
      <w:rPr>
        <w:rFonts w:ascii="Monlam Uni OuChan2" w:hAnsi="Monlam Uni OuChan2" w:cs="Monlam Uni OuChan2"/>
        <w:color w:val="404040"/>
        <w:szCs w:val="24"/>
      </w:rPr>
      <w:tab/>
    </w:r>
    <w:r w:rsidR="002B1FF3">
      <w:rPr>
        <w:rFonts w:ascii="Monlam Uni OuChan2" w:hAnsi="Monlam Uni OuChan2" w:cs="Monlam Uni OuChan2"/>
        <w:color w:val="404040"/>
        <w:szCs w:val="24"/>
      </w:rPr>
      <w:tab/>
    </w:r>
    <w:r w:rsidR="002B1FF3">
      <w:rPr>
        <w:rFonts w:ascii="Monlam Uni OuChan2" w:hAnsi="Monlam Uni OuChan2" w:cs="Monlam Uni OuChan2"/>
        <w:color w:val="404040"/>
        <w:szCs w:val="24"/>
      </w:rPr>
      <w:tab/>
    </w:r>
    <w:r w:rsidR="002B1FF3">
      <w:rPr>
        <w:rFonts w:ascii="Monlam Uni OuChan2" w:hAnsi="Monlam Uni OuChan2" w:cs="Monlam Uni OuChan2"/>
        <w:color w:val="404040"/>
        <w:szCs w:val="24"/>
      </w:rPr>
      <w:tab/>
    </w:r>
    <w:r w:rsidR="00135164" w:rsidRPr="00A54E7A">
      <w:rPr>
        <w:rFonts w:ascii="Monlam Uni OuChan2" w:hAnsi="Monlam Uni OuChan2" w:cs="Monlam Uni OuChan2"/>
        <w:color w:val="404040"/>
        <w:szCs w:val="24"/>
      </w:rPr>
      <w:tab/>
    </w:r>
    <w:r w:rsidR="00135164" w:rsidRPr="00135164">
      <w:rPr>
        <w:rFonts w:ascii="Monlam Uni OuChan2" w:hAnsi="Monlam Uni OuChan2" w:cs="Monlam Uni OuChan2"/>
        <w:color w:val="404040"/>
        <w:sz w:val="28"/>
        <w:szCs w:val="28"/>
      </w:rPr>
      <w:t>སྔགས་འཆང་ཀུན་དགའ་རིན་ཆེན</w:t>
    </w:r>
    <w:r w:rsidR="00CC7FBE" w:rsidRPr="00A54E7A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54E7A" w:rsidRDefault="000B1C2E" w:rsidP="002B1FF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</w:rPr>
      <w:t>བདག་ཆེན་ཀུན</w:t>
    </w:r>
    <w:r w:rsidR="002B1FF3" w:rsidRPr="00331CC3">
      <w:rPr>
        <w:rFonts w:ascii="Monlam Uni OuChan2" w:hAnsi="Monlam Uni OuChan2" w:cs="Monlam Uni OuChan2"/>
        <w:color w:val="404040"/>
        <w:sz w:val="28"/>
        <w:szCs w:val="28"/>
      </w:rPr>
      <w:t>་</w:t>
    </w:r>
    <w:r w:rsidR="00331CC3" w:rsidRPr="00331CC3">
      <w:rPr>
        <w:rFonts w:ascii="Monlam Uni OuChan2" w:hAnsi="Monlam Uni OuChan2" w:cs="Monlam Uni OuChan2"/>
        <w:color w:val="404040"/>
        <w:sz w:val="28"/>
        <w:szCs w:val="28"/>
      </w:rPr>
      <w:t>ལེགས་པ་ལ་གནང་བའི་བཀའ་ཤོག</w:t>
    </w:r>
    <w:r w:rsidR="00CC7FBE" w:rsidRPr="00A54E7A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A54E7A">
      <w:rPr>
        <w:rFonts w:ascii="Monlam Uni OuChan2" w:hAnsi="Monlam Uni OuChan2" w:cs="Monlam Uni OuChan2"/>
        <w:color w:val="404040"/>
        <w:sz w:val="28"/>
        <w:szCs w:val="28"/>
      </w:rPr>
      <w:tab/>
    </w:r>
    <w:r w:rsidR="006C4F4E" w:rsidRPr="00A54E7A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A54E7A"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A54E7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54E7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54E7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A1B6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54E7A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E" w:rsidRDefault="000B1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92" w:rsidRDefault="003A5F92" w:rsidP="00804ED0">
      <w:pPr>
        <w:spacing w:after="0" w:line="240" w:lineRule="auto"/>
      </w:pPr>
      <w:r>
        <w:separator/>
      </w:r>
    </w:p>
  </w:footnote>
  <w:footnote w:type="continuationSeparator" w:id="0">
    <w:p w:rsidR="003A5F92" w:rsidRDefault="003A5F9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E" w:rsidRDefault="000B1C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E" w:rsidRDefault="000B1C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E" w:rsidRDefault="000B1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164"/>
    <w:rsid w:val="00014BE0"/>
    <w:rsid w:val="00016DDF"/>
    <w:rsid w:val="00040014"/>
    <w:rsid w:val="000432A5"/>
    <w:rsid w:val="0004764F"/>
    <w:rsid w:val="00070DB1"/>
    <w:rsid w:val="0007433E"/>
    <w:rsid w:val="00084304"/>
    <w:rsid w:val="00086F40"/>
    <w:rsid w:val="000B1C2E"/>
    <w:rsid w:val="000D15F6"/>
    <w:rsid w:val="000E2555"/>
    <w:rsid w:val="000E30E1"/>
    <w:rsid w:val="00112685"/>
    <w:rsid w:val="00117402"/>
    <w:rsid w:val="00135164"/>
    <w:rsid w:val="00173E6D"/>
    <w:rsid w:val="001B6070"/>
    <w:rsid w:val="001D26C5"/>
    <w:rsid w:val="001D560B"/>
    <w:rsid w:val="001F04AC"/>
    <w:rsid w:val="00201277"/>
    <w:rsid w:val="002329ED"/>
    <w:rsid w:val="00277713"/>
    <w:rsid w:val="002B1652"/>
    <w:rsid w:val="002B1FF3"/>
    <w:rsid w:val="00331CC3"/>
    <w:rsid w:val="003864A7"/>
    <w:rsid w:val="00386D67"/>
    <w:rsid w:val="003A5F8E"/>
    <w:rsid w:val="003A5F92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43B35"/>
    <w:rsid w:val="009A3CF7"/>
    <w:rsid w:val="009B00E4"/>
    <w:rsid w:val="009B6F07"/>
    <w:rsid w:val="009D59D0"/>
    <w:rsid w:val="009E37E1"/>
    <w:rsid w:val="00A440AA"/>
    <w:rsid w:val="00A54E7A"/>
    <w:rsid w:val="00A60E5C"/>
    <w:rsid w:val="00AA1B67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560A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675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