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C7699" w:rsidRDefault="001C7699" w:rsidP="001C769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C7699">
        <w:rPr>
          <w:rFonts w:ascii="Monlam Uni OuChan2" w:hAnsi="Monlam Uni OuChan2" w:cs="Monlam Uni OuChan2"/>
          <w:sz w:val="36"/>
          <w:szCs w:val="48"/>
        </w:rPr>
        <w:t>༄༅། །ཆུ་སྦྲུལ་དུས་མདོས་ཆེན་མོ་ཞག་བདུན་དུ་སྤར་བའི་ཆོ་གའི་སྒྲིག་རིམ་སོགས་ཀྱི་ཐོ་བཞུགས་སོ། །དགེའོ།། ཨོཾ་སྭསྟི་སིདྡྷཾ། བླ་མདང་རྡོ་རྗེ་ནག་པོ་ཆེན་པོ་ལ་ཕྱག་འཚལ་ལོ། །དེ་ལ་འདིར་རྣམ་རྒྱལ་ཞེས་པ་ཆུ་མོ་སྦྲུལ་ལོ་དུས་མདོས་ཆེན་མོ་སྔར་ནས་ཞག་བཞི་རེའི་རྒྱུན་འདུག་པ། ཞག་བདུན་དུ་སྤར་བའི་ཆོ་ག་སོགས་བྱ་ཚུལ་གྱི་སྒྲིག་རིམ་ལ། ཉེར་གཉིས་ཀྱི་ཉིན་བཅའ་ཧོ་སྦྱར། ཉེར་གསུམ་གྱི་གསོལ་བ་སྔ་གྲོལ་ལ་མགོན་ཁང་ནུབ་ནས་ངེད་རང་གིས་གསར་དུ་བཞེངས་པའི་འཆམ་མགོན་བཞི་སོགས་འཆམ་མགོན་བཅུ་གཅིག བན་ཚང་པ་དབྱངས་དཔོན་དང་བཅས་པས་སྤྱན་དྲངས། དེ་འཕྲལ་ཚོགས་དུང་དཀར་པོ་རྒྱང་གྲགས་གཟིམས་ཆུང་རྩེ་ནས་བཏང་། འདུས་ཚར་བ་དང་གནས་ཡོ་བྱིན་རླབས་ནས་བཟུང་། སྔགས་འཆང་ཆོས་ཀྱི་རྒྱལ་པོས་མཛད་པའི་དེབ་སྒྲིག་ཆེན་མོའི་ནང་བཞིན་གྱི་ཉེར་དྲུག་གི་ཆོ་ག་རྣམས་ལྷག་ཆད་མེད་པ་བྱས། དེ་དགོང་དབྱངས་ཆགས་སྲིན་གཟུགས་མའི་སྡེ་ཚན་དང་གཏོར་འབུལ། གཏོར་འབུལ་གཙོ་དབྱངས་པ་རྣམས་ཀྱིས་བྱས། ཉེར་བཞིའི་སྔ་དྲོ་ནམ་ལང་ལ་ཚོགས་དུང་བཏང་སྟེ། གནས་ཡོ་</w:t>
      </w:r>
      <w:r w:rsidRPr="001C7699">
        <w:rPr>
          <w:rFonts w:ascii="Monlam Uni OuChan2" w:hAnsi="Monlam Uni OuChan2" w:cs="Monlam Uni OuChan2"/>
          <w:sz w:val="36"/>
          <w:szCs w:val="48"/>
        </w:rPr>
        <w:lastRenderedPageBreak/>
        <w:t>བྱིན་རླབས་ནས་བཤགས་པའི་བར་དཀྱུས་བཞིན་ལ། བསྐང་གསོ་ནག་པོ་མཆོད་རྟེན་མའི་སྤྱན་འདྲེན་དབྱངས་བཅས་ཀྱི་རྗེས་སུ། ཆོས་ཉིད་མའི་སྤྱན་འདྲེན་དབྱངས་དང་བཅས་པ། དེ་ནས་གང་གི་རང་བཞིན་དང་། བྱང་ཤར་ཧ་ཧ་སོགས་འདུར་མ། དཀར་མོ་བ་ཡི་སྤྱན་འདྲེན་དང་། བྱོན་སྐྱེམས་གཉིས་ཀྱི་མཇུག་ཏུ་ཆེམས་གསུམ་བརྡུང་གི་རྗེས་སུ་གསུམ་བརྡེག་ལེན། དེ་ནས་ནག་པོ་མཆོད་རྟེན་མ་མཆོད་དབྱངས་གཉིས་དང་འདུར་གདངས་སྤེལ་མ་ཚར་གསུམ་གྱི་རྗེས་སུ། ཆོས་ཉིད་མ་མཆོད་དབྱངས་ནས་བཟུང་སྟེ། དབྱངས་ཚོས་ཐོགས་བཅས་ཚར་གཅིག དེ་ནས་གཞན་ཡང་མ་སོགས་བསྐང་ཐུང་རྣམས་དབྱངས་མེད་པ་ཚར་གསུམ་རེ་དང་། གཏུམ་ཆེན་མ་དང་། སྐུ་དང་གསུང་ཐུགས་ཚར་བདུན་རེ་བྱས་རྗེས། གུང་སེང་བཏང་ནས་གསོལ་བ་མཛད། དེ་མཚམས་ནས་དགོང་དུང་བཏང་། འདུས་གྲུབ་པ་དང་འཕྲིན་བཅོལ་ས་སྐྱའི་རྗེ་བཙུན་མ་ཚར་བདུན་སོང་རྗེས། ནག་པོ་མཆོད་རྟེན་གྱི་འཕྲིན་བཅོལ་དང་། བཟློག་པ་ཚར་གསུམ་རེ། བཤགས་པ་བཀའ་བསྒོ་སོགས་དཀྱུས་བཞིན་གྱི་རྗེས་སུ། ཆོས་ཉིད་མའི་བཤགས་བཟློག་ཚར་རེ། དེ་ནས་བསྟོད་པ་སྲིན་གཟུགས་མའི་སྡེ་ཚན་དབྱངས་རེས་དང་བཅས་སྔགས་འཆང་ཆོས་ཀྱི་རྒྱལ་པོས་མཛད་པའི་དེབ་སྒྲིག་ཆེན་མོའི་ནང་བཞིན་གྱི་ཉེར་བདུན་གྱི་སྔ་ཆོག་གཞུང་བསྲངས་ནས་མཛད། དེ་དགོང་དབྱངས་ཆགས་སྔོན་ཚེ་མའི་སྡེ་ཚན་དང་། གཏོར་འབུལ་གུང་པའི་དབྱངས་དཔོན་རྒྱབ་གྲལ་གཡས་པས་བྱས། ཉེར་ལྔའི་ཉིན་སྔ་དྲོ་ཚོགས་དུང་གཏོང་བ་ནས། བསྐང་གསོའི་བཤགས་པའི་བར་ཉེར་བཞིའི་ཆོ་གའི་ཁྲིགས་ལྟར་ལས་བསྟོད་པ་སྔོན་ཚེ་མའི་སྡེ་ཚན་དབྱངས་རེས་དང་བཅས་པ་སོགས་སྔགས་འཆང་ཆོས་ཀྱི་རྒྱལ་པོས་མཛད་པའི་ཉེར་བདུན་དགོང་གི་དེབ་སྒྲིག་ནང་བཞིན་ཚང་བར་བྱས། དབྱངས་ཆགས་གང་ཐུགས་མའི་སྡེ་ཚན་དང་། གཏོར་འབུལ་སྤྱི་མཆོད་པས་བྱས་</w:t>
      </w:r>
      <w:r w:rsidRPr="001C7699">
        <w:rPr>
          <w:rFonts w:ascii="Monlam Uni OuChan2" w:hAnsi="Monlam Uni OuChan2" w:cs="Monlam Uni OuChan2"/>
          <w:sz w:val="24"/>
          <w:szCs w:val="33"/>
        </w:rPr>
        <w:t>་་་་་ཉེར་བཞི་ལྔ་གཉིས་ལ་མ་གཏོགས་བསྐང་གསོ་ཆོས་ཉིད་མ་མི་མཛད།</w:t>
      </w:r>
      <w:r w:rsidRPr="001C7699">
        <w:rPr>
          <w:rFonts w:ascii="Monlam Uni OuChan2" w:hAnsi="Monlam Uni OuChan2" w:cs="Monlam Uni OuChan2"/>
          <w:sz w:val="36"/>
          <w:szCs w:val="48"/>
        </w:rPr>
        <w:t xml:space="preserve"> ཉེར་དྲུག་གི་སྔ་དྲོ་ཚོགས་དུང་སྔར་ལྟར་བཏང་པའི་བཤགས་པ་ཡན་དཀྱུས་བཞིན་ལ། བསྐང་གསོ་ནག་པོ་མཆོད་རྟེན་གྱི་སྤྱན་འདྲེན་དབྱངས་དང་བཅས་པ་ནས་མཆོད་དབྱངས་ནས་བརྩམ། དབྱངས་སོགས་ཉེར་ལྔ་བཞིན་སྤེལ་བ་ཚར་གསུམ། བསྐང་ཐུང་རྣམས་དབྱངས་མེད་ཚར་གསུམ་རེ། གཏུམ་ཆེན་མ་དང་སྐུ་དང་གསུང་ཐུགས་མ། ས་སྐྱའི་རྗེ་བཙུན་མ་རྣམས་ཚར་བདུན་རེ། བཤགས་པ་ལྔ། བཟློག་པ་གསུམ། བསྟོད་པ་གང་ཐུགས་མའི་སྡེ་ཚན་དབྱངས་རེས་དང་བཅས་སྔགས་འཆང་ཆོས་ཀྱི་རྒྱལ་པོས་མཛད་པའི་དེབ་སྒྲིག་ནང་གི་ཉེར་བརྒྱད་སྔ་དྲོའི་ཆོ་ག་རྣམས་ཚང་བར་བྱས། གང་ཐུགས་མའི་སྐུའི་བསྟོད་པ་ཡན་གྱི་དབྱངས་རྣམས་སོང་མཚམས་གུང་སེང་བཏང་ནས་གསོལ་བ་མཛད། དེ་ནས་དགོང་དུང་བཏང་སྟེ་གསུང་གི་བསྟོད་པ་ནས་འཕྲོས་རྣམས་མཛད། དབྱངས་ཆགས་ལ་མ་སྐྱེས་མཁའ་ཀློང་མའི་སྡེ་ཚན་དང་། གཏོར་འབུལ་གཙོ་དབྱངས་པས་བྱས། ཉེར་བདུན་གྱི་ཉིན། སྔ་དྲོ་ཚོགས་དུང་གཏོང་བ་ནས། བསྟོད་པའི་བར་གོང་ཉེར་དྲུག་བཞིན་ལ། བསྟོད་པ་མཁའ་འགྲོ་སྤྱི་བསྟོད་ཀྱི་སྡེ་ཚན་དབྱངས་རེས་དང་བཅས་དེབ་སྒྲིག་ཆེན་མོ་ནང་གི་བསྟོད་པ་ནས། བཀྲ་ཤིས་ཀྱི་བར་ཚང་བར་བྱས། གསོལ་གོང་དུ་ཞལ་གྱི་བསྟོད་པ་ཁྱེད་ཀྱི་བཞུགས་ཚུལ་མའི་དབྱངས་འཁོར་དང་པོ་གཙོ་དབྱངས་པས་གྲུབ་མཚམས། གུང་སེང་བཏང་ནས་གསོལ་བ་མཛད། །དེ་ནས་དགོངས་དུང་བཏང་། བསྟོད་པ་སོགས་སྔར་གྱི་འཕྲོས་རྣམས་མཛད། དབྱངས་ཆགས་དྲིལ་བུ་དམ་ཚིག་དང་། ཚོགས་ཆེན་པོར་དགོས་པའི་ཕྱི་དབྱངས་རྣམས་དང་། གཏོར་འབུལ</w:t>
      </w:r>
      <w:r w:rsidRPr="001C7699">
        <w:rPr>
          <w:rFonts w:ascii="Monlam Uni OuChan2" w:hAnsi="Monlam Uni OuChan2" w:cs="Monlam Uni OuChan2"/>
          <w:sz w:val="24"/>
          <w:szCs w:val="33"/>
        </w:rPr>
        <w:t>་་་་་འདི་ཐོག་ངེད་རང་དཔོན་སློབ་རྣམས་གཟིགས་མོའི་བཞུགས་གྲལ་ཀྱང་མཛད།</w:t>
      </w:r>
      <w:r w:rsidRPr="001C7699">
        <w:rPr>
          <w:rFonts w:ascii="Monlam Uni OuChan2" w:hAnsi="Monlam Uni OuChan2" w:cs="Monlam Uni OuChan2"/>
          <w:sz w:val="36"/>
          <w:szCs w:val="48"/>
        </w:rPr>
        <w:t xml:space="preserve"> ཤར་པ་རྣམས་ཀྱིས་རྒྱས་པར་བྱས། ཉེར་བརྒྱད་ཀྱི་སྔ་དྲོ་ཚོགས་དུང་སྔར་ལྟར་བཏང་། འདུས་གྲུབ་པ་དང་བཤགས་པའི་བར་དཀྱུས་བཞིན་ལ། འདི་མཚམས་གུང་སེང་བཏང་པའི་བདུད་རྩི་ལྔ་མཆོད་ཐོག་གི་བཞུགས་གྲལ་རྣམས་ཀྱང་བསྒྲིགས། དེ་ནས་ནག་པོ་མཆོད་རྟེན་གྱི་སྤྱན་འདྲེན་དབྱངས་དང་བཅས་པ་ནས། བྱོན་སྐྱེམས་འབུལ་བའི་བར་དཀྱུས་བཞིན་ལ། བྱོན་སྐྱེམས་ཀྱི་མཇུག་ཏུ་ཆེམས་བརྡུང་རྗེས་སུ་གསུམ་བརྡེག་ལེན། དེ་ནས་འབུལ་སྔགས་ཀྱི་རྗེས་སུ། བདུད་རྩི་ལྔ་མཆོད་རྒྱས་པ་གྲུབ་རྗེས། རྡོ་རྗེ་བྲག་ཆེན་ལ་འདུར་གདངས་དང་བཅས་པ་ནས། མཆོད་དབྱངས་མེད་པའི་འདུར་གདངས་ཡོད་མེད་སྤེལ་བའི་ནག་པོ་མཆོད་རྟེན་མ་ཚར་གསུམ། གཞན་ཡང་མ་སོགས་བསྐང་ཐུང་རྣམས་མགོ་དབྱངས་དང་བཅས་པ་ཚར་གསུམ་རེ། གཏུམ་ཆེན་མ། སྐུ་དང་གསུང་ཐུགས་མ། ས་སྐྱའི་རྗེ་བཙུན་མ་རྣམས་མགོ་དབྱངས་དང་བཅས་པ་ཚར་བདུན་རེ། བཤགས་པ་ལྔ། བཟློག་པ་གསུམ་རྣམས་མཛད་རྗེས་གུང་སེང་བཏང་སྟེ་གསོལ་བ་མཛད། དེ་ནས་དགོང་དུང་བཏང་པའི་སྔགས་དབྱངས་ནས། བསྟོད་པ་ནག་རྔམ་མ་དབྱངས་རེས་དང་བཅས་པ་སྔགས་འཆང་ཆོས་ཀྱི་རྒྱལ་པོས་མཛད་པའི་དེབ་སྒྲིག་ནང་གི་ཉེར་དགུའི་སྔ་དྲོ་ཇི་ལྟ་བ་བཞིན་དང་། དབྱངས་ཆགས་བྱ་ཁྲ་མ་སོགས་སུ་མཛད་པའི་སྤྱི་སྟབས་ནས། བཀྲ་ཤིས་ཀྱི་བར་མཛད། གཏོར་འབུལ་ནུབ་</w:t>
      </w:r>
      <w:r w:rsidRPr="001C7699">
        <w:rPr>
          <w:rFonts w:ascii="Monlam Uni OuChan2" w:hAnsi="Monlam Uni OuChan2" w:cs="Monlam Uni OuChan2"/>
          <w:sz w:val="24"/>
          <w:szCs w:val="33"/>
        </w:rPr>
        <w:t>་་་་་གཟིགས་མོའི་བཞུགས་གྲལ་ཀྱང་མཛད།</w:t>
      </w:r>
      <w:r w:rsidRPr="001C7699">
        <w:rPr>
          <w:rFonts w:ascii="Monlam Uni OuChan2" w:hAnsi="Monlam Uni OuChan2" w:cs="Monlam Uni OuChan2"/>
          <w:sz w:val="36"/>
          <w:szCs w:val="48"/>
        </w:rPr>
        <w:t xml:space="preserve"> པས་རྒྱས་པར་བྱས། ཉེར་དགུའི་སྔ་དྲོ་ཚོགས་དུང་སྔར་ལྟར་བཏང་པའི་བཤགས་པའི་བར་དཀྱུས་བཞིན་ལ། བཤགས་པ་ཚར་གསུམ་དང་། ནག་པོ་གནོད་སྦྱིན་མ་ཚར་ལྔ། སྐུ་དང་གསུང་ཐུགས་དང་ས་སྐྱའི་རྗེ་བཙུན་མ་ཚར་གསུམ་རེ། བཟློག་པ་གསུམ། བསྟོད་པ་རབ་འབར་མ་སྤྱི་དབྱངས་ངོས། རྡོ་རྗེ་གུར་གྱི་མགོན་པོ་སོགས་ཀྱི་འཕྲིན་བཅོལ་བསྟོད་པ་སོ་སོའི་མཇུག་ཏུ་སྦྱར་བ་རྣམས་མཛད། དེ་ནས་མཇུག་ཆོག་རྣམས་དང་། བཀྲ་ཤིས་ཀྱི་ཚིག་རྒྱས་པ་སོགས་མཛད། གསོལ་བ་གནང་ནས་དཔོན་སློབ་རྣམས་ཚོགས་ཆེན་པོར་ཕེབས་ཏེ། རོལ་མོ་བཅས་སམ། ཤ་ས་ནའི་སྔགས་དབྱངས་ནས། སྲིད་ཞི་དཔལ་འབྱོར་མའི་བར་སྔགས་འཆང་ཆོས་ཀྱི་རྒྱལ་པོས་མཛད་པའི་ཉེར་དགུའི་དེབ་སྒྲིག་ཆེན་མོ་ནང་བཞིན་ལྷག་ཆད་མེད་པ་བྱས་དགེ་ལེགས་འཕེལ། འདིར་སྐབས་སྒོ་རུམ་དུ་གྲྭ་པ་དགུས་ཉེར་གསུམ་དང་དགུ་ལ་སྔར་རྒྱུན་བཞིན་ལ། ཉེར་བཞི་ནས་བརྒྱད་ཀྱི་བར་ལ་ཉིན་རེར་ནག་པོ་མཆོད་རྟེན་མ་བརྒྱ་ཚར་གསུམ་རེ། སྐུ་དང་གསུང་ཐུགས་མ་དང་། བཤགས་བཟློག་རྣམས་བརྒྱ་ཚར་རེ་ཞག དེ་བར་དུ་གཏུམ་ཆེན་མ་སྟོང་ཚར་འགྲོ་ངེས། བསྟོད་པ་གང་རིགས་རྣམས། ནང་སོར་གྲྭ་པ་བཞི་རེས་ཉེར་བཞི་ནས། ཉེར་བརྒྱད་གྱི་བར་ལ་ནག་པོ་གནོད་སྦྱིན་མ་སྟོང་ཚར་འགྲོ་ངེས་དང་། ཉིན་རེར་བཤགས་བཟློག་བརྒྱ་ཚར། ཉེར་གསུམ་དང་དགུ་ལ་སྔར་རྒྱུན་བཞིན། བསྟོད་པ་ཅི་རིགས་རྣམས། ལྷ་ཁང་རྩེར་སྐུ་གཉེར་གྱིས་ཉེར་གསུམ་དང་དགུ་ལ་སྔར་རྒྱུན་བཞིན་ལ། ཉེར་བཞི་ནས་ཚེས་གཅིག་གི་བར་ལ་སྐུ་དང་གསུང་ཐུགས་མ་སྟོང་ཚར་འགྲོ་ངེས་རྣམས་བགྱིས་པ་བཀྲ་ཤིས་དང་དགེ་ལེགས་ཕྱོགས་དུས་ཀུན་དུ་འཕེལ། །ཤུབྷཾ།།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1C769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76" w:rsidRDefault="00006176" w:rsidP="00804ED0">
      <w:pPr>
        <w:spacing w:after="0" w:line="240" w:lineRule="auto"/>
      </w:pPr>
      <w:r>
        <w:separator/>
      </w:r>
    </w:p>
  </w:endnote>
  <w:endnote w:type="continuationSeparator" w:id="0">
    <w:p w:rsidR="00006176" w:rsidRDefault="0000617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46712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04671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46712">
      <w:rPr>
        <w:rFonts w:ascii="Monlam Uni OuChan2" w:hAnsi="Monlam Uni OuChan2" w:cs="Monlam Uni OuChan2"/>
        <w:color w:val="404040"/>
        <w:sz w:val="28"/>
        <w:szCs w:val="28"/>
        <w:lang w:bidi="bo-CN"/>
      </w:rPr>
      <w:t>ཆུ་སྦྲུལ་དུས་མདོས་ཆེན་མོ་ཞག་བདུན་དུ་སྤར་བའི་ཆོ་གའི་སྒྲིག་རིམ་སོགས་ཀྱི་ཐོ།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34FA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76" w:rsidRDefault="00006176" w:rsidP="00804ED0">
      <w:pPr>
        <w:spacing w:after="0" w:line="240" w:lineRule="auto"/>
      </w:pPr>
      <w:r>
        <w:separator/>
      </w:r>
    </w:p>
  </w:footnote>
  <w:footnote w:type="continuationSeparator" w:id="0">
    <w:p w:rsidR="00006176" w:rsidRDefault="0000617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06176"/>
    <w:rsid w:val="00014BE0"/>
    <w:rsid w:val="00016DDF"/>
    <w:rsid w:val="00040014"/>
    <w:rsid w:val="000432A5"/>
    <w:rsid w:val="00046712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C7699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4FA3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D6FA2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847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