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C0008" w:rsidRDefault="000C0008" w:rsidP="000C0008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0C0008">
        <w:rPr>
          <w:rFonts w:ascii="Monlam Uni OuChan2" w:hAnsi="Monlam Uni OuChan2" w:cs="Monlam Uni OuChan2"/>
          <w:sz w:val="36"/>
          <w:szCs w:val="48"/>
        </w:rPr>
        <w:t>༄༅། །དུས་མདོས་ཀྱི་ཚོགས་དབུ་ལ་ཞལ་ངོ་ཐུགས་བྲེལ་གྱི་དབང་གིས་ཕེབས་མ་ཐུབ་དུས་གང་ཟག་གཞན་གྱི་ཆོག་དཔོན་བྱེད་སྐབས་ཀྱི་ཕྱག་ལེན་གྱི་རྣམ་དབྱེ་གསལ་བར་སྟོན་པའི་ཐོ་ཡིག་བཞུགས།། ཨོཾ་སྭསྟི་སིདྡྷཾ། ཡིག་ཆུང་བསྲིང་དོན། བསོད་དབང་དཔོན་སློབ་རྣམས་དང་། བྱམས་པ་དཔལ་འབྱོར། དཔོན་སློབ་བརྒྱ་དཔོན་པ། སྤྱི་ཆེན། བན་ཚང་བའི་ལས་ཚན་སོ་སོ། །ཟོར་ལས་པ། དབྱངས་དཔོན་ལ་སོགས་པ་མདོས་ཆེན་པ་ཀུན་གྱིས་ངེས་དགོས། སྔར་སོར་བསྲིངས་ནང་ལྟར། ངེད་རང་དེར་ཡོད་སྐབས་ཡིན་ན། ད་ལོའི་བ་གོ་འདི་ཡངས་པོ་ཡང་ཡོད་འདུག་པས་མི་ངོ་མ་ཐར་བ་ཀུན་གྱིས་ཐར་ན་དེ་རང་ལེགས་པ་འདུག་ཀྱང་། ངེད་ཕྱོགས་སུ་བསྡད་སྐབས་དེར་སུ་ལ་བྱུང་ཡང་། གཞིས་བྱེས་ཀུན་བློ་མཛད་ཅིང་བསྟན་པའི་རྒྱུན་འདི་དར་རྒྱས་ཡོང་བ་ཡང་གེགས་ཆེན་པོ་ཞིག་ཀ་འདུག་པས། སླར་འགྱོད་བཅས་ཀྱི་རྒྱུར་སོང་དོགས་པས། སྔར་སོར་མོ་རྟགས་སྡུག་པས་ཀྱང་བསོད་དབང་ཚོགས་དབང་བསྐུར་འགྲོ་བ་དེ་ཅིག་ཙམ་མ་གཏོགས་ཐམས་ཅད་མཐུན་པར་མ་ཆུག་བྱུང་བས། རིམ་གྲོ་འཕར་མ་དེ་བཞིན་བྱས་པ་ཡིན་ཞིང་། ད་ཆ་</w:t>
      </w:r>
      <w:r w:rsidRPr="000C0008">
        <w:rPr>
          <w:rFonts w:ascii="Monlam Uni OuChan2" w:hAnsi="Monlam Uni OuChan2" w:cs="Monlam Uni OuChan2"/>
          <w:sz w:val="36"/>
          <w:szCs w:val="48"/>
        </w:rPr>
        <w:lastRenderedPageBreak/>
        <w:t>ཟླ་བ་གཉིས་པའི་འཇུག་ལས་དུས་མདོས་འགྱང་ཐབས་མི་འདུག་པས། སླར་ཡང་བསོད་དབང་ཚོགས་དབང་བསྐུར་ཕྱིན་ན་ཉེས་སྐྱོན་ཡོད་མེད་ཀྱི་མོ་རྟགས་དང་ནི་ཆེན་བསྡུར་བས་བཟང་ཆུག་རང་ཞིག་མ་བྱུང་བས། དེས་ན་སྔོན་སྔགས་འཆང་ཆེན་པོ་དབུས་ཕྱོགས་བཞུགས་རྒྱུན་རིང་བ་ཞིག་ལ་མཁན་ཆེན་དཔལ་བཟང་པོ་དང་། ཡབ་རྗེ་བདེ་གཤེགས་དེ་ཉིད་ཐོག་མར་སྐུ་ཡུན་རིང་བསྙེལ་ཚུལ་བསྟན། དེ་ནས་གདེང་མགོ་བསྟན་ཀྱང་ཀརྨ་ཞྭ་དམར་བ་རྟེན་མཇལ་སོགས་ལ་བྱོན་པའི་རྐྱེན་གྱིས་རིགས་འཛིན་ཕོ་བྲང་དུ་སྐུ་མཚམས་མ་བསང་པར་བཞུགས། བླ་མ་མགོན་བཀྲས་པས་ཆོག་དཔོན་བྱས་འདུག་པ་བཞིན། ད་ལམ་ཡང་ངེད་རང་ཞལ་ངོ་མི་འབྱོན་རྩིས་ཀྱིས་ཁྱེད་དུས་མདོས་པ་དཔོན་སློབ་རྣམས་ཀྱི་ཕྱག་བཞེས་མཛད་དགོས། ཉེར་གཉིས་ལ་སྤྱི་མཆོད་པས་སྤྱན་གཟིགས་འགྲེམས་པ། གཏོར་བཟོ་སོགས་དང་། མཆོད་གཡོག་སོགས་བན་ཚང་བའི་གཏོར་བཟོ་བ་རྣམས་ཀྱིས་མགོན་ཁང་ཆེན་པོའི་དམ་རྫས་བསྐང་གཏོར་རྒྱས་པ། ཚོམས་ཆེན་གྱི་བསྐང་གཏོར་འཆོ་བ་སོགས་སྔར་རྒྱུན་ལྟར་དང་། ཉེར་གསུམ་གྱི་སྔ་བར་བཞི་ཐོག་ཏུ་བཅའ་སྒྲིགས་ཀྱི་རོལ་མོ་བཅས་སམ་ནས་འཆམ་སྐུ་སྤྱན་འདྲེན་ནས་བཟུང་། ཉེར་དགུའི་མདོས་རྒྱ་མ་གྲུབ་བར་གྱི་ཆོ་ག་ཕྱག་ལེན་མཛད་དགོས་ཐམས་ཅད་སྔགས་འཆང་ཆེན་པོའི་དེབ་སྒྲིག་དང་། ངེད་རང་གི་དུས་ཕྱིས་ཞག་གྲངས་སྤར་བའི་ཆོ་གའི་ཐོ་ཡིག་ནང་བཞིན་འཆུག་མེད་ངོས། ཚོམས་ཆེན་གྱི་བཞུགས་ཁྲི་ཆེན་མོ་ནུབ་ཀྱི་སྐྱ་རྩར་སྤོས་པའི་མདུན་དུ་བརྒྱ་དཔོན་པ་ལ་གསུམ་གདན་སྙེལ་འབོལ་མཐོ་བ་ཅོག་རྩེ་དང་བཅས་པའི་མདུན་དུ་གདོང་གྲལ་གཉིས་སྔར་རྒྱུན་བཞིན་གྱི་དབུ་མཛད་རྣམས་རྫོགས་འཚམས་གཡས་སུ་བསམ་བསྟན་རིན་ཆེན། གཡོན་དུ་བྱམས་པ་སངས་རྒྱས། དེ་ནས་གཡས་གཡོན་གདོང་དགའ་དང་ལུང་ཕུ་དབུ་མཛད་དུང་མཁན་སོགས་སྔར་བཞིན་དང་། དབྱངས་དཔོན་ཀུན་རྣམ་ཁྲོད་ལ་གསར་པ་རྡོ་རྗེ་རིན་ཆེན། བསོད་ནམས་རྒྱལ་མཚན་ཁྲོད་ལ་གསར་པ་དགེ་འདུན་གྲགས་པ། རོལ་མོ་བརྒྱ་དཔོན་པར་བཀྲ་ཤིས་འབྲུག་སྒྲ། རོལ་དཔོན་དབུ་མཛད་ངག་དབང་རྒྱལ་མཚན་ལ་སྟོང་གསུམ་འབྲུག་སྒྲ། བསམ་བསྟན་རིན་ཆེན་ལ་པུ་ཏྲ་ལྷ་དགའ། དབུ་བྱེད་ཆོས་རིན་ཆེན་ལ་པུ་ཏྲ་མ་འབྲིང་པོ། བྱམས་པ་སངས་རྒྱས་ལ་ཧོར་སྡུག་དཔའ་སྤོང་མ། གདོང་དགའ་དང་ལུ་ཕུ་དབུ་བྱེད་གཉིས་ལ་ཉི་འབྲུག་དང་གསེར་ཁང་མ་ཆེན་མོ། ཀུན་གྲགས་པར་སྦུག་ཆོལ་ཆེན་མོ། དེའི་ཟླའུ་རིན་ཆེན་གྲགས་པ་དང་བྱམས་པ་རྒྱལ་མཚན། བསོད་ནམས་རྒྱལ་མཚན་ལ་པུ་ཏྲ་མ་ཆེན་མོ། ཡང་དབྱངས་རེས་ཚུགས་ནས་རྔ་བྱས་ཏེ་ཆོས་འཕེལ་གྱིས་དཀྲོལ། བྱམས་པ་རྡོ་རྗེར་གྲངས་ཆེན་སིལ་སྙན། གཉེར་ཁང་ནས་ལས་ཆེན་ཀླུབ་པ་འཕྲལ་དུ་བསོ་པའི་གདན་བཞུགས་ཁྲི་ཆེན་མོའི་གཡས་དང་། རོལ་མོ་ཞིང་སྐྱོང་མ། ཟོར་ལས་པ་རྣམས་བཞུགས་ཁྲིའི་གཡོན་ལ་བཅར་ནས་བྱང་དུ་ས་སྟོང་བཞོག ཀུན་དགའ་རྣམ་དཔྱོད་གྲལ་གུང་གྲལ་དུ་སྔར་རྒྱུན་བཞིན་ལ། འཆམས་སྐུ་སྤྱན་འདྲེན། མདོས་རྒྱག ཚོམས་ཆེན་རྣམས་སུ་རྐང་དུང་འབུད་པ་དང་། འཇམ་དང་ཇ་རྣམས་ཀྱི་གསུས་བརྡ་སྤྱི་མཆོད་པ་རྒྱུད་པའི་སྔར་བཞིན་བྱེད། མདོས་རྒྱག་ཉིན་སྔར་གྱི་རྐང་དུང་འབུད་གྲོགས་ཡང་དགོན་པས་པའི། ཚེ་བཀྲས་བཙུན་ཆུང་རྔ་པ་བྱེད། མདོས་རྒྱག་ཉིན་རྔ་རོལ་པ་རྣམས་འགྱོགས་བུལ་བྱུང་ན་ཀུན་རྣམས་ཀྱིས་སྒྲིགས། དེ་ཉིན་བརྒྱ་དཔོན་པ་ལ་རྔ་པའི་དབུས་སུ་གྲུམ་ཟེ་བྱས་པའི་རོལ་མོ་སྔན་རྒྱུན་བཞིན་ལས་རྔ་སོགས་མི་བྱེད། བརྒྱ་དཔོན་ནས་བརྩམ་རྔ་པ་རྣམས་ལ་གོས་བེམ་དང་། རོལ་མོ་བ་རྣམས་ལ་ཕོད་ཀ་སོགས་ཞལ་ངོ་མ་ཕེབས་པས་མི་དགོས་པས། སོ་སོ་ནས་ཟབ་སྤྲོས་གང་དྲག་དང་། བརྒྱ་དཔོན་པ་ཡང་རྔ་པ་རྣམས་དང་མཉམ་དུ་ཕྱིན་ནས། འཆམ་སྐུའི་རྗེས་ལ་མི་བསྡོད། དེ་བཞིན་དུ་རོལ་དཔོན་གྱིས་ཀྱང་འཆམ་སྐུ་ཐམས་ཅད་ཟམ་པ་ཐོན་ནས་བྱ་ཁྲ་མར་ཕེབས་བྱུང་བ་དང་རོལ་མོ་བསྒྱུར་བར་བྱེད། ཁྲིམས་པ་རྣམས་ཀྱིས་འཆམ་སྐུའི་མཐའ་བསྐོར་ཏེ་མི་བསྲུང་བ་གལ་ཆེ་ཞིང་། ཆོ་ག་འཚོག་དུས་ཆོག་དཔོན་ལ་སྤོས་སྣ། སྐྱ་ཧོ་སོགས་ཀྱིས་སྐྱེས་བསུ། ཕེབས་རོལ་སོགས་མི་དགོས་པ་མཉམ་དུ་འཚོགས་པས་ཆོག ཆོ་གའི་སྒྲིགས་རིམས་གནས་ཡོ་བྱིན་རླབས། སྤྱན་རས་གཟིགས་བསྐྱེད་ཆོག མ་ཎི་ཉེར་གཅིག་ལྷག་ཙམ། དེའི་ཆུ་སྦྱིན། ཏོག་གཅིག་མ། མི་འཁྲུགས་པ་དང་ཡེ་ཤེས་སྐར་མདའི་ཆུ་སྦྱིན། འཛམ་སོར་ནག་གི་བསྐྱེད་ཆོག་གཏོར་འབུལ། ཆུ་སྦྱིན། འོག་གི་ཚོགས་བྱིན་རླབས། ཞལ་ཟས། མ་ད་ན། ཚོགས་ཕུད་འབུལ་བ་སོགས་ཚོགས་ལ་གཏོར་སྐད་གཏོང་བ་དང་དཔོན་སློབ་རྣམས་ཀྱིས་ངག་འདོན་གང་འགྲིག་མཛད་པ། སོ་སོར་མཚམས་ཆོད་ཅིང་ཉག་ཉོག་ཏུ་མ་སོང་བ་མཛད་དགོས་ཤིང་། དཀར་ཆ་བཞི། མགོའི་སངས་རྒྱས་ཆོས་ཚོགས་མ་གོང་གི་དེས་ཆོག་པས་སྐབས་འདིར་མི་མཛད་པ་དང་། ཆུ་སྦྱིན་ཡང་གོང་དུ་སོང་བས་གཞི་བདག་གཏོར་མ་གྲུབ་འཕྲལ། ན་མོ་བདག་གི་བསམ་པའི་སོགས་མན་ཆད་མཛད་པ་དེབ་སྒྲིག་བཞིན་དང་། འོག་གི་ཚོགས་ཕུད་འབུལ་སྐབས་ཀྱཻ་རྡོར་གཏོར་སྔགས་ནས། ཕུར་བསྲུང་གི་བར་ཡོངས་རྫོགས་ཚང་འབྲིག་དགོས་རྒྱུ་དང་། ཆོ་གའི་བསྐུལ་ལུགས་སྔོན་སྔགས་འཆང་ཆེན་པོ་དང་ཁྲི་ཆེན་བདེ་གཤེགས་ཕེབས་སྐབས། ད་ལྟ་ངེད་རང་གི་བྱེད་པ་བཞིན་བསྟོད་པའི་སྐབས་རྣམས་མ་གཏོགས། ཐམས་ཅད་གོང་ནས་གནང་བ་ཞིག་ཡོད་འདུག་ཅིང་། ཡབ་རྗེ་བདེ་གཤེགས་ཀྱི་ཕྱག་ལེན་ལ་གནས་ཡོ་བྱིན་རླབས། གཏོར་སྐད་གཏོང་བའི་མགོ་སོ་སོ། །ལམ་དུས་ཀྱི་བཟླས་གྲངས་དང་མཚམས་སོ་སོ། །མདུན་བསྐྱེད། གཏོར་མ་བྱིན་རླབས་སོགས་དང་། འོག་གི་ཚོགས་བྱིན་རླབས་ནས། མཇུག་ཆོག་གི་བར་བཀྲ་ཤིས་དང་བཅས་པ་གོང་ནས་བསྐུལ་བར་མཛད་ཅིང་། བཤགས་པའི་ཨོཾ་བཛྲ་ས་མཱ་ཛ་ནས། བསྐང་བཟློག་གཙོ་དབྱངས་སྔ་མའི་བར་རྣམས། སྔོན་དབུ་མཛད་སོ་སོ་དང་། དུས་ཕྱིས་སྒར་ཆེན། སྐུ་འབྲིང་། ངེད་རང་གིས་ཀྱང་བསྐུལ་བའི་ཕྱག་ཕྱི་བྱས་ཤིང་། ད་ལམ་ཆོག་དཔོན་གྱིས་བྱེད་དགོས་ཞུ། འབུལ་ཕྱག་རྣམས་གྲུབ་པ་དང་། སློབ་དཔོན་རང་གི་མཎྜལ་སྔོན་འགྲོའི་རིམ་གཉིས་ཀྱི་ཐུགས་དམ་ལ་བསྐུལ་བ་དང་། བདུན་བསྐྱེད་ཀྱི་མཆོད་པ་བྱིན་རླབས་དང་། མདུན་བསྐྱེད་བསྒྲུབ་པ་བསྐུལ་བ་གཉིས། མཇུག་གི་བསྔོ་བ་རྣམས་ངེས་པར་བྱ་དགོས་ཤིང་། གཞན་མ་བཟླས་གྲངས་སོ་སོའི་ཚད་དང་བསྐུལ་དགོས་རྣམས། དབུ་བྱེད་བསྐུལ་རེས་སུ་ཡིན་གྱི་བྱས་ཆོག་པས། གང་ལྟར་ཁྱེད་རང་དཔོན་སློབ་རྣམས་གྲོས་མཐུན་སྟེང་ནས་བྱེད་ལུགས་དང་བསྔོ་བའི་སྐབས་ངེད་རང་ཞལ་ངོ་འགྲོ་ན། བླ་བྲང་ནང་ནས་བསྒྲུབ་པ་ལ་བདག་སོགས་སེམས་ཅན་ཐམས་ཅད་ལ་དགོངས་གསོལ་དང་། གདན་ས་མཛོད་ཆེན་སོགས་ལ། སྦྱིན་པའི་བདག་པོ་ལ་དགོངས་གསོལ་བྱེད་པ་ཡིན་ཀྱང་། ད་ལམ་གཉིས་ཀ་ལ་ཆེ་བརྗོད་སྐབས་སུ་བབས་པ་རེ་བྱས་ན་ལེགས་པར་མངོན། ཐུགས་དམ་ཉི་མ་སྔ་མ་རྣམས་ཀྱི་འགྲོས་དང་བསྟུན། ཟོར་ལས་པ་རྣམས་ཀྱིས་ལྷོ་དང་ནུབ། བྱང་རྣམས་སུ་བསྐུལ་དང་བཅས་གཏོར་མ་འཕང་བ་དང་། བན་ཚང་པ་གཞོན་པ་རེ་མོས་ཀྱིས་རྐང་དུང་འབུད་པར་འགྲོ་བ་སོགས་སྔར་རྒྱུན་བཞིན་དང་། དགུའི་སྔ་དྲོ་ཆ་ོ་ག་འགྲུབ་འཕྲལ། བརྒྱ་དཔོན་པས། མདོས་གཏོར་རྣམས་སྤྱི་མཆོད་པས་ཟླའུ་དང་བཅས་གཏོར་ཁ་ཤར་ལ་བསྒྱུར་བར་བྱེད་ཅིང་། ལམ་དུས་ཚུགས་ནས་མ་གྲུབ་བར་ཚོགས་དཔོན་གྱི་དབུ་ཞྭ་བཞེས་པ་ངེད་རང་ཞལ་ངོ་རྣམས་ཀྱི་ཕྱག་ལེན་ལ་ཡོད་ཀྱང་། ད་ལམ་མ་གྱོན་པས་ཆོག ཤར་ནུབ་ཀྱི་གཏོར་འབུལ་ཟབ་རྒྱས་སོགས་སྔར་བཞིན་ལ། རོལ་མོ་ཕར་སྤོད་ཚུར་སྤོད་མི་བྱེད་པའི་རྩིས་དང་། ཆོ་ག་རྣམས་གྲོལ་ནས་བན་ཚང་བ་དུང་མཁན་དང་བཅས་པ་གསེར་ཁང་དུ་ཇ་ཐོག་འཚོགས་ནས་དབྱངས་ཆགས་ཐོ་ནང་བཞིན་བྱེད་པ་སྔར་བཞིན་དང་། དུང་གི་སྔ་ཕྱི། ཚོགས་སྐད་གཏོང་ལུགས་ནི་ཉིན་བཞིན་བྱེད། མདོས་རྒྱག་གྲུབ་ནས་དམག་ཆང་བཞུགས་གྲལ་ཚོམས་ཆེན་དུ་བྱས་པའི་བརྒྱ་དཔོན་པ་སྔར་གྱི་གདན་སྟེང་དང་། བན་ཚང་པ་རྣམས་གུང་གྲལ་གཉིས། སྤྱི་ཆེན་དང་དུང་མཁན་བླ་མའི་གཡས། གཏོར་ལས་པ་རྣམས་གཡོན་གྱི་གོང་གྲལ་ལ་བསྒྲིག འདི་དང་ཉེར་བརྒྱད་ཀྱི་བདུད་རྩི་ལྔ་མཆོད་སྐབས། མུས་ཀྱི་གཉེར་པ་ལྷ་རྗེ། དབུ་བྱེད་ཆོས་འོད། ཁམས་པ་སོགས་སྔར་བཞུགས་གྲལ་ལ་སྒྲིག་པ་རྣམས། ད་ལོ་ཕྱིར་སྐལ་བ་སྤྲད་ནས་ནང་དུ་སྒྲིག་མི་དགོས། བདུད་རྩི་ལྔ་མཆོད་སྐབས་ཚོགས་དཔོན་གྱིས་ཌ་དྲིལ་མ་བྱས་ཀྱང་ཆོག་ཅིང་། བྱེད་ན་ཞལ་ངོས་དྲུག་ཅུ་པའི་སྐབས་མཛད་པ་བཞིན་བྱེད་ཅིང་། ཅང་ཏེའུ་འདོན་མི་དགོས། དམག་ཆང་སྟེང་བརྒྱ་དཔོན་པས་གདུང་རབས་སོགས་ལ་བཤད་པ་གང་འོས་བྱེད། ད་ལོ་མགོན་ཁང་ཆེན་མོའི་འཆམ་སྐུ་བཞི་པོ་མི་འབྱོན་རྩིས་དང་། གཞན་མ་ལས་མཁན་འཆམ་མཁན་རྣམས་སྔར་རྒྱུན་བཞིན་འགྲིག་ཡོད་པས་དེ་རྣམས་དང་། འཆམ་སྐུ་རྣམས་འཆམ་ཁང་ནས་འབྱོན་པ། གཡག་གཟེང་འཕྲལ་དུ་འབྱོན་པ་སོགས་ཀྱིས་རྟིང་བསྐུལ། ཕེབས་སྐྱེལ་སོགས་སྤྱི་ཆེན་གྱིས་རུས་སུ་ཐོན་པ་བྱེད། བསྟོད་པ་ཚུགས་ནས་ཆོག་དཔོན་ཟོར་ལས་པ་དང་བཅས་པས་མཁོན་སྤྱུགས་སྦྱངས་པའི་དམིགས་པ་དང་བཅས་ཡི་གེ་བརྒྱ་པ་བརྒྱ་ལྷག་ཙམ་དང་། དེ་ནས་ཚོགས་དཔོན་དང་མགོན་པོའི་གཏོར་ལས་པས་ཡི་གེ་བདུན་མ་གཙོ་བོ་དང་། གཞན་གཏོར་ལས་པ་སོ་སོས་རང་རང་གི་སྔགས་རྣམས་གཙོ་བོ་དང་། གཞན་རྣམས་ཀྱང་ཕྲེང་སྐོར་རེ་ཙམ་ཚང་འགྲིག་རེ་བཟླ་བ། ཡིག་བརྒྱ་ནས་ཕུར་བསྲུང་གི་སྔགས་ཀྱི་བར་གཏོར་བསྔོད་ཀྱི་བཟླས་པའི་སྐབས་སྒྲ་ཇི་བཞིན། དམིགས་པ་རྗེ་རྡོ་རྗེ་འཆང་གི་མན་ངག་གཡུལ་ལས་རྣམ་རྒྱལ་གྱི་དྲག་པོའི་སྐབས་དེ་བྱེད་ཅིང་། ཚོགས་ཆེན་གྱི་འུར་རྒྱག་ངོས། དཀར་མོ་བའི་བསྟོད་དབྱངས་ཚུགས་སུ་ཉེ་བ་དང་། ཆོག་དཔོན་དང་ཟོར་ལས་པ་རྣམས་མིག་ལྟ་སྒྲིགས་ནས་སྤྱིར་མཧཱ་ཀཱ་ལ་སོགས་སྔགས་གསུམ་ལ་དྲིལ་བུ་ཆིག་བརྡུང་དང་། དེ་ནས་དྲིལ་བུ་བཅད་བཏབ་དང་བཅས་སངས་རྒྱས་བསྟན་བསྲུང་མའི་ལས་མཁན་གྱི་བསྟོད་པ་བསྡུས་པ་གྲུབ་པ་ཡན་དྲིལ་སིལ་དང་བཅས་བྱེད་ཅིང་དཀར་མོ་བ་མན་ཚོགས་པ་བྱིན་དང་བསྟུན་ནས་བྱེད། མགོན་ཁང་རྣམས་ཀྱི་བསྐང་གསོ་བ་གཞན་རྣམས་འགྲིག་ཡོད་ཅིང་། སྒོ་རུམ་དུ་ཆོག་དཔོན་སྔར་ལས་ཡོད་པས་རབ་འབྱམས་པ་བསོད་ནམས་བཟང་པོ་མཚམས་འཐོན་ནས་བྱེད་ལུགས་དང་། ཇ་ཐུག་ལེན་མི་སྐུ་གཉེར་རང་གི་འོས་ཞིག་རྙེད་དམ། དེ་མིན་ལྷ་ཁང་ན་ཡོད་པའི་ཚའོ་དེ་བྱེད་དུ་བཅུག་པས་ཡོང་འདུག་ཅིང་། ཆོ་གའི་ཞབས་ཏོག་ཐམས་ཅད་སྔར་བཞིན་ལ། འཕར་ཇ་ཡང་རྒྱུན་དུ་དང་། ཆོག་དཔོན་ལ་ཤར་པ་དང་མཁན་ཆེན་འབྱོན་ན་འདི་བཞིན་བྱེད་དེབ་ཆེན་ན་ཡོད་པས་དེ་བཞིན་དང་། གཞན་མ་ཉེར་བརྒྱད་ཀྱི་མཚམས་རེས། ཉེར་དགུའི་རྒྱབ་དམག་སོགས་སྔར་བཞིན་འཆུག་མེད་ཡོང་བ་གོང་བཀོད་རྣམས་ཀྱི་དོ་དམ་གཉེར་ཁང་ནས་རྔ་ལེན་རུས་སུ་ཐོན་པ་དང་། མདོས་ཆེན་པ་དཔོན་སློབ་རྣམས་ཀྱིས་བླ་མ་གོང་མའི་ཞབས་ཏོག་བསམ་པའི་སོ་སོ་ནས་ཐུགས་ཁུར་བཞེས་པའི་ཐུགས་ཁུར་འཛོལ་མེད་ཡོང་བ་ཅིས་ཀྱང་གལ་ཆེ། གོང་དུ་ཅུང་ཟད་མ་ཐུས་པ་ཚོགས་སུ་རྔ་དབུ་བྱེད་གཉིས་ལ་ནག་རྔ་ཆེན་མོ་གཉིས། བྱིན་ལ་ཡབ་རྗེ་བདེ་གཤེགས་ཀྱི་གསེར་རྔ་ཆེ་ཆུང་དང་། བྱང་པའི་གསེར་རྔ་རྣམས་སྔར་ལུགས་བཞིན་བྱེད། མོལ་ལ་བ་མང་འཚམས་བསྟོད་པའི་དབྱངས་རེས་རིང་ཐུང་ལ་དཔགས་ནས་དབྱངས་རེས་བཞི་ལྔ་མ་རྫོགས་ཙམ་ལ་ལང་པས་སྔ་ཕྱི་རན་པར་ཡོང་། ཉེར་བརྒྱད་དང་དགུའི་སྔ་དྲོའི་ཐོར་དུང་སྔར་ལུགས་བཞིན། སྐྱ་ཧོ་རྣམས་ཚོགས་སུ་འཚོགས་ནས་ཆོག་དཔོན་གྱི་དཀར་ཡོལ་མ་ཕུལ་བར་ས་ལ་མི་བསྡོད་པ་དང་། མོལ་ལ་བ་ལང་ནས་དེ་དང་བསྟུན་ནས་སྡོད་པ་སོགས་སྔར་གྱི་སྒྲིགས་ཡིན་པས་བྱེད་དགོས། དབྱངས་ཆགས་སྐབས་དྲུག་ཅུ་པའི་ལས་ཚན་རྣམས་ལ་ལྟོ་ཆང་སྟེར་བ་ཡང་སྔར་བཞིན། འཆམ་རེས་ཀྱི་ཉིན་གཉེར་ཁང་པ་གཅིག དོན་ཆེན། གསང་ཡུམ་མ་ཆེན་སོགས་ནང་ཟན་འོས་འགབ་གང་རིགས་ལ་རྩི་མ་དང་བཅས་ཁྲོམས་ཟིལ་གནོན་པ་རྣམས་གཏོང་བ་སྔར་བཞིན་དང་། མདོས་རྒྱག་གི་ཉིན་བཞི་ཐོག་ཏུ་དུང་རྒྱ་གླིང་གཏོང་བ་གྲུབ་འཕྲལ། ཚོགས་ཆེར་མོར་ཚོགས་དུང་བཏང་པའི་བྱུང་འཕྲལ་དཔོན་སློབ་རྣམས་ཚོགས་རང་དུ་མ་གཏོགས། བཞི་ཐོག་ནས་རྒྱ་གླིང་དང་བཅས་འབྱོན་པ་དེ་མི་བྱེད། ཚོགས་ཆེན་མོའི་རྔ་པ་རྣམས་དང་རོལ་མོ་བའི་གྲལ་སྒྲིག་ལུགས་ནི་ཉིན་བཞིན་དང་། མདོས་རྒྱག་ཉིན་དང་གཏོར་འབུལ་སྐབས་དབུ་བྱེད་རྔ་པ་གསུམ་ལ་གཟིམ་ཆུང་གི་དཔལ་རབ་མ་དང་མུ་ཁྲ་མ་གཉིས་བྱེད། འཆམས་སྐུ་སྤྱན་འདྲེན་དང་མདོས་རྒྱག་གི་ཉིན་འཆམས་སྐུ་བྱོན་པ་ཡིན་པས་རོལ་མོ་རྣམས་ཀྱི་བར་དང་། བྱ་ཁྲ་མའི་གསོལ་ཇ་མཆོད་རིན་རྒྱ་གླིང་འབུད། བསྟོད་པའི་བར་ལ་གཏོར་ལས་པ་སོ་སོས་བཟླས་པ་བྱེད་ལུགས་ཞལ་གྱི་དེས་ཞལ་བཞི་པའི་སྔགས་རིང་ཐུང་གང་རིགས། པུ་ཏྲའི་དེས་ལས་མཁན་གྱི་བོད་སྦད་བསད་གསུམ། མཁའ་འགྲོ་སྤྱི་གཏོར་བ་དེས་ཤ་ས་ན་གཙོ་བོ་དང་། ལྷ་མོའི་སྔགས་རིང་ཐུང་གང་རིགས། བདུད་རྒྱལ་གྱི་དེས་དཀར་བདུད་ཀྱི་སྔགས་གཉིས་གཙོ་བོར་བཟླ་བ་ཡིན་ཞེས་སྔགས་ཆེན་པོའི་གསུང་རྒྱུན་འཇམ་དབྱངས་སྐུ་མཆེད་ཀྱི་གསུངས་ལས་ཐོས་པ་ལགས་པས་ཀུན་གྱི་ཐུགས་ལ་འཛིན་པ་ཞུ། ཞེས་པ་འདི་ཡང་རང་གི་རྗེས་འཇུག་དོན་གཉེར་ཅན་རྣམས་ལ་ཕན་པའི་ཕྱིར། ས་སྐྱ་པ་ཆོས་མེད་ཨ་ནནྡས་མགྱོགས་པར་བྲིས་པ་འདིས་བླ་མ་གོང་མ་དང་བསྟན་བསྲུང་རྣམས་དགེས་ནས་འདི་དང་ཕྱི་མིའི་བསམ་དོན་ཡིད་བཞིན་དུ་འགྲུབ་པའི་རྒྱུར་གྱུར་ཅིག 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0C0008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E4" w:rsidRDefault="003673E4" w:rsidP="00804ED0">
      <w:pPr>
        <w:spacing w:after="0" w:line="240" w:lineRule="auto"/>
      </w:pPr>
      <w:r>
        <w:separator/>
      </w:r>
    </w:p>
  </w:endnote>
  <w:endnote w:type="continuationSeparator" w:id="0">
    <w:p w:rsidR="003673E4" w:rsidRDefault="003673E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410D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7410D7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410D7">
      <w:rPr>
        <w:rFonts w:ascii="Monlam Uni OuChan2" w:hAnsi="Monlam Uni OuChan2" w:cs="Monlam Uni OuChan2"/>
        <w:color w:val="404040"/>
        <w:sz w:val="28"/>
        <w:szCs w:val="28"/>
        <w:lang w:bidi="bo-CN"/>
      </w:rPr>
      <w:t>གང་ཟག་གཞན་གྱིས་ཆོག་དཔོན་བྱེད་སྐབས་ཀྱི་ཕྱག་ལེན་གྱི་རྣམ་དབྱེ་གསལ་བར་སྟོན་པའི་ཐོ་ཡིག</w:t>
    </w:r>
    <w:r w:rsidR="000C000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D5C5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E4" w:rsidRDefault="003673E4" w:rsidP="00804ED0">
      <w:pPr>
        <w:spacing w:after="0" w:line="240" w:lineRule="auto"/>
      </w:pPr>
      <w:r>
        <w:separator/>
      </w:r>
    </w:p>
  </w:footnote>
  <w:footnote w:type="continuationSeparator" w:id="0">
    <w:p w:rsidR="003673E4" w:rsidRDefault="003673E4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C0008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673E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D5C50"/>
    <w:rsid w:val="006E7105"/>
    <w:rsid w:val="0071509A"/>
    <w:rsid w:val="007410D7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340C8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1541</Words>
  <Characters>8787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