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124E8" w:rsidRDefault="001124E8" w:rsidP="001124E8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1124E8">
        <w:rPr>
          <w:rFonts w:ascii="Monlam Uni OuChan2" w:hAnsi="Monlam Uni OuChan2" w:cs="Monlam Uni OuChan2"/>
          <w:sz w:val="36"/>
          <w:szCs w:val="48"/>
        </w:rPr>
        <w:t>༄༅། །གདན་ས་ཆེན་པོའི་དབྱར་ཆོས་དགུན་ཆོས་ཀྱི་གཞི་ལེན་ཆེན་པོའི་ཆོས་སྤྱོད་སྒྲིག་རིམ་བཞུགས།། ཨོཾ་སྭསྟི། གདན་ས་ཆེན་པོའི་དབྱར་ཆོས་དགེ་འདུན་ཆོས་སྤྱོད་སྒྲིགས་རིམ་ལ། ཐོག་མར་སྐྱབས་འགྲོ་ཉེར་གཅིག བཟང་སྤྱོད་ཡན་ལག་བདུན་པ། སེམས་བསྐྱེད་གདངས་མ། དེ་ནས་ཐུབ་བསྟོད་སེམས་བརྩེ་མ། རྒྱན་དྲུག་མཆོག་གཉིས་ཀྱི་བསྟོད་པ་གདངས་མ། ཨ་ལ་ལ་ཏེ་མ། ཚངས་དབང་། ཚངས་སྤྱོད་མ། ཡོན་ཏན་རྒྱ་མཚོ་མ་གདངས་མ། སྐབས་འདིར་གསོལ་ཇ་དང་པོ་ལ་ཇ་མཆོད་སྐལ་བཟང་མ། ཆོས་རྒྱལ་མ་གདངས་རིང་། བར་གདང་། གདང་ཐུང་དང་བཅས་པ་དེ་ནས་སངས་རྒྱས་ཀུན་གྱི་མ་དང་། བླ་མ་དམ་པ། ཐེག་ཆེན་ཆོས་རྗེ། གཡག་རོང་། ཀུན་མཁྱེན་རྣམས་ཀྱི་སྐུ་བསྟོད་ཤོ་ལོ་ཀ་རེ། ཡོན་ཏན་ཚད་མེད་མ། རབ་མཛེས་མ། ཤེས་བྱ་ཀུན་ལ་མ་བཅུ་གཅིག་གདང་རིང་དང་བཅས་པ། རྒྱལ་བ་རྒྱ་མཚོ་མ། བྱམས་པའི་དཔལ་མངའ་མ་བཅུ་གཅིག འཛམ་གླིང་ཆེ་དགུ་མ་ཡོངས་རྫོགས། བྱམས་པའི་མངའ་བདག་མ་གདངས་མ། གྲགས་པས་མཁའ་ཁྱབ་མ་བཅུ་གཅིག ལེགས་པའི་འབྱུང་གནས་མ་ཡོངས་རྫོགས། སྔགས་འཆང་བསྟན་ཉི་མ་གདངས་མ། དེ་ནས་གོང་</w:t>
      </w:r>
      <w:r w:rsidRPr="001124E8">
        <w:rPr>
          <w:rFonts w:ascii="Monlam Uni OuChan2" w:hAnsi="Monlam Uni OuChan2" w:cs="Monlam Uni OuChan2"/>
          <w:sz w:val="36"/>
          <w:szCs w:val="48"/>
        </w:rPr>
        <w:lastRenderedPageBreak/>
        <w:t>བཞུགས་སྒར་ཆེན་སྐུ་མཆེད་ཀྱི་སྐུ་བསྟོད། སངས་རྒྱས་ཀུན་འདུས་མ་བཅུ་གཅིག རྒྱལ་བ་གཉིས་པ་ལ་གདངས་མ། སྤྱན་སྔ་རིན་པོ་ཆེ་དང་། མཁན་ཆེན་ངག་དབང་ཆོས་གྲགས་ཀྱི་སྐུ་བསྟོད། ས་སྐྱའི་རྗེ་བཙུན་མ་གདངས་མ། དེ་ནས་འཇམ་དབྱངས་རིགས་ཐིག་མ་ཡོངས་རྫོགས། ངག་དབང་ལྷ་ཡིས་རྗེས་སུ་བཟུང་མ་བཅུ་གཅིག འཇམ་པའི་དབྱངས་དངོས་ས་སྐྱ་པཎྜི་ཏ་ཞེས་སོགས་ཤོ་ལོ་ཀ་གཅིག དེ་ནས་དཀོན་མཆོག་རིན་ཆེན་གསུམ་གྱི་སོགས། བླ་མ་སྐུ་ཁམས་བཟང་བ་སོགས། སྐུ་བསོད་རི་བོ་སོགས། དེ་ནས་གསང་ཆེན་མ། སྐྱེ་བ་ཀུན་དུ་ཡང་དག་བླ་མ་སོགས་ཚིག་བཅད་རྣམས་དང་། ཐམས་ཅད་མཁྱེན་པ་ལ་ཕྱག་འཚལ་ལོ། །ཞེས་སོགས་དཀོན་མཆོག་རྗེས་དྲན་གྱི་མཇུག་ཏུ། བྱང་ཕྱོགས་སྐྱོང་བའི་སོགས། འགྲོ་བའི་བླ་མ་སོགས་བཀྲ་ཤིས་མཛད་རྗེས་མང་ཇ་གཉིས་པ་གཏང་ཇ་མཆོད་གསར་པ་ངོ་མཚར་ཕུན་ཚོགས་མ་མཛད་ཅིང་། དེ་སྟེང་གསོལ་བ་མཛད་བར་ཆོས་ལས་པས་བཤད་པ་བྱེད་ཅིང་། དེ་ནས་གཞིས་བྱེས་ཀྱི་བསྟན་པའི་རྣམ་གཞག་པ་སོགས་ཀྱི་པོད་ཆེན་དྲུག་ཀ་ལ་རིགས་ལུང་ཆ་སྙོམས་ནས་མཛད་པའི་བར་ལ་ཉུང་ཇ་དང་མང་ཇ་གཉིས་རིམ་པས་བཏང་བའི་ཇ་མཆོད་ཨོཾ་ལས་མ་དང་། ཧེ་རུ་ཀ་པ་མ་མཛད། དེར་རྗེས་བཞུགས་གྲལ་གྲོལ་ཁར་ཞལ་དཀར་ཐེག་ཆེན་མཚམས། འདས་པའི་སངས་རྒྱས་སོགས། བཟང་སྤྱོད་ཀྱི་མཇུག་དང་། བདག་གི་དུས་གསུམ་མ་ཡོངས་རྫོགས། འགྲོ་ལ་བདེ་སྐྱིད་མ་གདངས་མ་སྨོན་ལམ་དང་བཀྲ་ཤིས་ཀྱི་མཐའ་རྟེན་དང་བཅས་པ་མཛད་པ་ཕྱོགས་དུས་ཀུན་དུ་དགེ་ལེགས་ཀྱིས་ཁྱབ་པར་གྱུར་ཅིག །མངྒ་ལཾ།།  །། ༈ མཁན་ཆེན་ཨ་པད་རིན་པོ་ཆེའི་དགོངས་བཞེད་ལྟར་གུ་རུས་ཞབས་ཞུ་བགྱིས་པའོ།།</w:t>
      </w:r>
    </w:p>
    <w:p w:rsidR="001124E8" w:rsidRPr="001124E8" w:rsidRDefault="001124E8">
      <w:pPr>
        <w:rPr>
          <w:rFonts w:ascii="Monlam Uni OuChan2" w:hAnsi="Monlam Uni OuChan2" w:cs="Monlam Uni OuChan2"/>
          <w:sz w:val="16"/>
        </w:rPr>
      </w:pPr>
    </w:p>
    <w:sectPr w:rsidR="001124E8" w:rsidRPr="001124E8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C2" w:rsidRDefault="00FE7CC2" w:rsidP="00804ED0">
      <w:pPr>
        <w:spacing w:after="0" w:line="240" w:lineRule="auto"/>
      </w:pPr>
      <w:r>
        <w:separator/>
      </w:r>
    </w:p>
  </w:endnote>
  <w:endnote w:type="continuationSeparator" w:id="0">
    <w:p w:rsidR="00FE7CC2" w:rsidRDefault="00FE7CC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124E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1124E8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124E8">
      <w:rPr>
        <w:rFonts w:ascii="Monlam Uni OuChan2" w:hAnsi="Monlam Uni OuChan2" w:cs="Monlam Uni OuChan2"/>
        <w:color w:val="404040"/>
        <w:sz w:val="28"/>
        <w:szCs w:val="28"/>
        <w:lang w:bidi="bo-CN"/>
      </w:rPr>
      <w:t>གདན་ས་ཆེན་པོའི་དབྱར་ཆོས་དགུན་ཆོས་ཀྱི་གཞི་ལེན་ཆེན་པོའི་ཆོས་སྤྱོད་སྒྲིག་རིམ།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D5EE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C2" w:rsidRDefault="00FE7CC2" w:rsidP="00804ED0">
      <w:pPr>
        <w:spacing w:after="0" w:line="240" w:lineRule="auto"/>
      </w:pPr>
      <w:r>
        <w:separator/>
      </w:r>
    </w:p>
  </w:footnote>
  <w:footnote w:type="continuationSeparator" w:id="0">
    <w:p w:rsidR="00FE7CC2" w:rsidRDefault="00FE7CC2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E8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358A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97BD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D5EE4"/>
    <w:rsid w:val="00EE7703"/>
    <w:rsid w:val="00EE79B2"/>
    <w:rsid w:val="00F10151"/>
    <w:rsid w:val="00F30C65"/>
    <w:rsid w:val="00F33089"/>
    <w:rsid w:val="00FB049B"/>
    <w:rsid w:val="00FB0A18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