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CC2FC7" w:rsidRDefault="00CC2FC7" w:rsidP="00CC2FC7">
      <w:pPr>
        <w:jc w:val="both"/>
        <w:rPr>
          <w:rFonts w:ascii="Monlam Uni OuChan2" w:hAnsi="Monlam Uni OuChan2" w:cs="Monlam Uni OuChan2"/>
          <w:sz w:val="16"/>
        </w:rPr>
      </w:pPr>
      <w:bookmarkStart w:id="0" w:name="_GoBack"/>
      <w:bookmarkEnd w:id="0"/>
      <w:r w:rsidRPr="00CC2FC7">
        <w:rPr>
          <w:rFonts w:ascii="Monlam Uni OuChan2" w:hAnsi="Monlam Uni OuChan2" w:cs="Monlam Uni OuChan2"/>
          <w:sz w:val="36"/>
          <w:szCs w:val="48"/>
        </w:rPr>
        <w:t>༄༅། །བཞི་ཐོག་གི་མགོན་ཁང་ཆེན་མོ་གསར་དུ་བཞེངས་པའི་དཀར་ཆག་བླ་མའི་ལུང་བསྟན་མངོན་དུ་གྱུར་པའི་ངོ་མཚར་གཏམ་གྱི་ཕྲེང་བ་བཞུགས།། ན་མོ་གུ་རུ་ཤྲཱི་མཧཱ་ཀཱ་ལ་ཡེ། གངས་རིའི་ཁྲོད་འདིར་གདན་ས་ཐམས་ཅད་ཀྱི། །མཆོག་ཏུ་གྱུར་པ་དཔལ་ལྡན་ས་སྐྱ་ཡི། །བཞི་ཐོག་བླ་བྲང་ཆེན་པོའི་ནུབ་ཕྱོགས་འདིར། །གུར་གྱི་མགོན་པོ་ལ་སོགས་ས་སྐྱ་པའི། །བཀའ་སྲུང་རྣམས་ཀྱིས་རྗེས་བཟུང་རྣལ་འབྱོར་པ། །སྔགས་འཆང་ངག་དབང་ཀུན་དགའ་བསོད་ནམས་ཀྱིས། །སྔོན་ནས་མེད་པ་གསར་དུ་བསྐྲུན་པ་ཡི། །མགོན་ཁང་ཆེན་མོ་སྲིད་གསུམ་རྣམ་རྒྱལ་ཞེས། །མཚན་དུ་གསོལ་འདི་སྔོན་ཚེ་བཀའ་དྲིན་ཅན། །ཡབ་རྗེ་སྦས་པའི་སངས་རྒྱས་གྲགས་པའི་མཚན། །དེ་ཉིད་གསུང་ལས་ངེད་ཀྱི་བསམ་པ་ལ། །ཇི་ལྟར་ཡོད་པའི་རིག་འཛིན་ལྷ་ཁང་དང་། །དེ་ཡི་འོག་གི་མགོན་ཁང་གསར་བཞེངས་སོགས། །ངེད་ཀྱི་རེ་བའི་ལྷག་མ་འདི་དག་ཀུན། །ཁྱོད་ཀྱིས་ལག་ལེན་བྱེད་དགོས་འགྱུར་རོ་ཞེས། །སྔགས་འཆང་དེ་ཉིད་གཞན་ངོར་སྐུ་བསྙེལ་བའི། །རྣམ་པ་ཙམ་ཡང་སྟོན་པར་མ་མཛད་པའི། །སྔོན་རོལ་</w:t>
      </w:r>
      <w:r w:rsidRPr="00CC2FC7">
        <w:rPr>
          <w:rFonts w:ascii="Monlam Uni OuChan2" w:hAnsi="Monlam Uni OuChan2" w:cs="Monlam Uni OuChan2"/>
          <w:sz w:val="36"/>
          <w:szCs w:val="48"/>
        </w:rPr>
        <w:lastRenderedPageBreak/>
        <w:t>ཉིད་ནས་ཡང་ཡང་བཀའ་སྩལ་བ། །དེང་དུས་མངོན་དུ་གྱུར་ཚེ་ཡབ་རྗེ་དེར། །དུས་གསུམ་སྒྲིབ་མེད་གཟིགས་པའི་ཡེ་ཤེས་སྤྱན། །ངེས་པར་མངའ་བའི་དད་པ་ཆེར་སྐྱེས་ནས། །རྩ་བརྒྱུད་བླ་མའི་ཚོགས་ཀྱི་བྲིས་ཐང་དང་། །ཆོས་སྐྱོང་གུར་ཞལ་དུར་ཁྲོད་བདག་པོ་དང་། །ཕྱི་ནང་གསང་བའི་ལས་མཁན་དཀར་བདུད་དང་། །ཕུར་སྲུང་བཅུ་གཉིས་དཔལ་ལྡན་དམག་ཟོར་མ། །ཕྱག་བཞི་ཕྱག་དྲུག་བེང་དང་ཏྲག་གཤེད་དང་། །སྟག་བཞོན་ཞང་བློན་རྡོ་རྗེ་བདུད་འདུལ་སོགས། །མདོར་ན་ཆོས་སྐྱོང་སྲུང་མའི་རིགས་མང་པོའི། །བྲིས་ཐང་བླ་མ་གོང་མའི་ཕྱག་ནས་དང་། །ཐུགས་དམ་རྟེན་གྱུར་ཡེ་ཤེས་མངོན་སུམ་དུ། །བཞུགས་པར་ངེས་པའི་བྲིས་ཐང་བགྲང་ཡས་རྣམས། །མགོན་ཁང་ཆེན་པོའི་ལོགས་དང་ཀ་བ་ཡི། །ངོས་རྣམས་དག་ལ་བརྟན་པར་བཞུགས་གསོལ་ཞིང་། །རྟེན་གྱི་གཙོ་བོ་ཡབ་རྗེ་དེ་ཉིད་ཀྱི། །ཕྱག་བྲིས་འཁྲུལ་མེད་གུར་ཞལ་རྣམ་པ་གཉིས། །འཁོར་དང་བཅས་པའི་བྲིས་ཐང་དྲུག་ཕྲག་གཅིག །ཁྱད་པར་བསྟན་སྲུང་སོ་སོ་དངོས་བྱོན་འདྲའི། །འབུར་སྐུ་གསར་བཞེངས་གུར་མགོན་ལྷ་བཅུ་གཉིས། །རུ་འདྲེན་སྡེ་བཞིར་བཅས་དང་ཞིང་སྐྱོང་གཙོ། །བྲམ་ཟེའི་གཟུགས་དང་དཀར་བདུད་ལྕམ་དྲལ་དང་། །ནོར་སྐྱོང་དུར་ཁྲོད་བདག་པོ་ཡབ་ཡུམ་གཉིས། །དམག་ཟོར་རྒྱལ་མོར་བཅས་པའི་སྐུ་རྣམས་ཏེ། །རྟེན་མཆོག་རྣམས་ཀྱི་སྟེང་དུ་ཞིང་ཆེན་གྱི། །བླ་བྲེ་ཆེ་དང་ཀ་བ་བར་སྣང་སོགས། །ཀུན་ཏུ་ཁྱབ་པའི་ཆོས་སྐྱོང་འཁོར་བཅས་ཀྱི། །ཕྱག་མཚན་ཡོངས་རྫོགས་གཅན་གཟན་ལྤགས་པའི་ཚོགས། །ཁྲབ་རྨོག་གྲི་སོགས་དཔའ་བོའི་ཆས་མང་པོ། །གོས་དར་ལྡ་ལྡི་འཕྱང་འཕྲུལ་ཐུག་ཆེན་སོགས། །སྤྱན་གཟིགས་མ་ཚང་མེད་པས་ཀུན་ཁྱབ་ཅིང་། །གཞན་ཡང་དམ་རྫས་གཏོར་ཚོགས་རི་ལྟར་སྤུངས། །དམ་ཉམས་བསྒྲལ་བའི་ཐོད་པ་མཆོད་རྫས་ཀྱིས། །ཕྱུར་བུར་བཀང་བ་མང་པོ་ཚར་དུ་དངར། །རྔ་ཆེན་དུང་ཆེན་ལ་སོགས་དམ་ཅན་རྣམས། །མཉེས་པར་བྱེད་པའི་ཡོ་བྱད་ཀྱིས་གང་བའི། །གནས་ཆེན་དེར་བསླེབས་ཙམ་གྱིས་སྐྱེ་བོ་ཀུན། །འཇིགས་ཤིང་སྐྱི་བུང་བྱེད་པའི་མགོན་ཁང་འདི། །ཡབ་རྗེ་དེ་ཉིད་དགོངས་པ་རྫོགས་ཕྱིར་བསྒྲུབས། །བསོད་ནམས་འདིས་མཚོན་དུས་གསུམ་དགེ་བའི་མཐུས། །བདག་ཅག་སློབ་མར་བཅས་དང་འགྲོ་བ་ཀུན། །ཚེ་རིང་ནད་མེད་བསམ་པ་མཐར་ཕྱིན་ཅིང་། །འཆི་ཚེ་བར་དོའི་འཇིགས་སྐྲག་མི་མྱོང་བར། །ཆོས་སྐྱོང་རྣམས་ལ་འཕྲིན་ལས་བཅོལ་བ་ལྟར། །མཁའ་སྤྱོད་བདེ་ལྡན་མངོན་དགའ་ལ་སོགས་པ། །དག་པའི་ཞིང་དུ་ཐོགས་མེད་ལེགས་ཁྲིད་ནས། །ཞིང་དེའི་རྒྱལ་བའི་ཟབ་མོའི་ཆོས་ནོས་ཏེ། །རང་རྒྱུད་གྲོལ་ནས་གང་འདུལ་སྤྲུལ་པ་ཡིས། །བསྟན་པ་སྤྱི་དང་བྱེ་བྲག་ས་སྐྱ་པ། །ཁྱད་པར་སྔགས་འཆང་ཡབ་སྲས་བསྟན་འདི་ཉིད། །སྲིད་མཐར་འཕེལ་ཞིང་རྒྱས་པའི་མཐུ་ལྡན་ཤོག །མངྒ་ལཾ།།  །། ༈ མཁན་ཆེན་ཨ་པད་རིན་པོ་ཆེའི་དགོངས་བཞེད་ལྟར་གུ་རུས་ཞབས་ཞུ་བགྱིས་པའོ།།</w:t>
      </w:r>
    </w:p>
    <w:sectPr w:rsidR="003F5FCC" w:rsidRPr="00CC2FC7"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083" w:rsidRDefault="00F93083" w:rsidP="00804ED0">
      <w:pPr>
        <w:spacing w:after="0" w:line="240" w:lineRule="auto"/>
      </w:pPr>
      <w:r>
        <w:separator/>
      </w:r>
    </w:p>
  </w:endnote>
  <w:endnote w:type="continuationSeparator" w:id="0">
    <w:p w:rsidR="00F93083" w:rsidRDefault="00F93083"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9E7D2E" w:rsidRDefault="003D5DF9" w:rsidP="009E7D2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9E7D2E">
      <w:rPr>
        <w:rFonts w:ascii="Monlam Uni OuChan2" w:hAnsi="Monlam Uni OuChan2" w:cs="Monlam Uni OuChan2"/>
        <w:color w:val="404040"/>
        <w:sz w:val="28"/>
        <w:szCs w:val="28"/>
      </w:rPr>
      <w:fldChar w:fldCharType="begin"/>
    </w:r>
    <w:r w:rsidR="00CC7FBE" w:rsidRPr="009E7D2E">
      <w:rPr>
        <w:rFonts w:ascii="Monlam Uni OuChan2" w:hAnsi="Monlam Uni OuChan2" w:cs="Monlam Uni OuChan2"/>
        <w:color w:val="404040"/>
        <w:sz w:val="28"/>
        <w:szCs w:val="28"/>
      </w:rPr>
      <w:instrText xml:space="preserve"> PAGE    \* MERGEFORMAT </w:instrText>
    </w:r>
    <w:r w:rsidRPr="009E7D2E">
      <w:rPr>
        <w:rFonts w:ascii="Monlam Uni OuChan2" w:hAnsi="Monlam Uni OuChan2" w:cs="Monlam Uni OuChan2"/>
        <w:color w:val="404040"/>
        <w:sz w:val="28"/>
        <w:szCs w:val="28"/>
      </w:rPr>
      <w:fldChar w:fldCharType="separate"/>
    </w:r>
    <w:r w:rsidR="00CC2FC7">
      <w:rPr>
        <w:rFonts w:ascii="Monlam Uni OuChan2" w:hAnsi="Monlam Uni OuChan2" w:cs="Monlam Uni OuChan2"/>
        <w:noProof/>
        <w:color w:val="404040"/>
        <w:sz w:val="28"/>
        <w:szCs w:val="28"/>
      </w:rPr>
      <w:t>2</w:t>
    </w:r>
    <w:r w:rsidRPr="009E7D2E">
      <w:rPr>
        <w:rFonts w:ascii="Monlam Uni OuChan2" w:hAnsi="Monlam Uni OuChan2" w:cs="Monlam Uni OuChan2"/>
        <w:color w:val="404040"/>
        <w:sz w:val="28"/>
        <w:szCs w:val="28"/>
      </w:rPr>
      <w:fldChar w:fldCharType="end"/>
    </w:r>
    <w:r w:rsidR="00CC7FBE" w:rsidRPr="009E7D2E">
      <w:rPr>
        <w:rFonts w:ascii="Monlam Uni OuChan2" w:hAnsi="Monlam Uni OuChan2" w:cs="Monlam Uni OuChan2"/>
        <w:color w:val="404040"/>
        <w:szCs w:val="24"/>
      </w:rPr>
      <w:tab/>
    </w:r>
    <w:r w:rsidR="00CC7FBE" w:rsidRPr="009E7D2E">
      <w:rPr>
        <w:rFonts w:ascii="Monlam Uni OuChan2" w:hAnsi="Monlam Uni OuChan2" w:cs="Monlam Uni OuChan2"/>
        <w:color w:val="404040"/>
        <w:szCs w:val="24"/>
      </w:rPr>
      <w:tab/>
    </w:r>
    <w:r w:rsidR="00CC7FBE" w:rsidRPr="009E7D2E">
      <w:rPr>
        <w:rFonts w:ascii="Monlam Uni OuChan2" w:hAnsi="Monlam Uni OuChan2" w:cs="Monlam Uni OuChan2"/>
        <w:color w:val="404040"/>
        <w:szCs w:val="24"/>
      </w:rPr>
      <w:tab/>
    </w:r>
    <w:r w:rsidR="006C4F4E" w:rsidRPr="009E7D2E">
      <w:rPr>
        <w:rFonts w:ascii="Monlam Uni OuChan2" w:hAnsi="Monlam Uni OuChan2" w:cs="Monlam Uni OuChan2"/>
        <w:color w:val="404040"/>
        <w:szCs w:val="24"/>
      </w:rPr>
      <w:tab/>
    </w:r>
    <w:r w:rsidR="006C4F4E" w:rsidRPr="009E7D2E">
      <w:rPr>
        <w:rFonts w:ascii="Monlam Uni OuChan2" w:hAnsi="Monlam Uni OuChan2" w:cs="Monlam Uni OuChan2"/>
        <w:color w:val="404040"/>
        <w:szCs w:val="24"/>
      </w:rPr>
      <w:tab/>
    </w:r>
    <w:r w:rsidR="009E7D2E" w:rsidRPr="009E7D2E">
      <w:rPr>
        <w:rFonts w:ascii="Monlam Uni OuChan2" w:hAnsi="Monlam Uni OuChan2" w:cs="Monlam Uni OuChan2"/>
        <w:color w:val="404040"/>
        <w:sz w:val="28"/>
        <w:szCs w:val="28"/>
        <w:lang w:bidi="bo-CN"/>
      </w:rPr>
      <w:t>ཨ་མྱེས་ཞབས</w:t>
    </w:r>
    <w:r w:rsidR="00CC7FBE" w:rsidRPr="009E7D2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9E7D2E" w:rsidRDefault="00CC2FC7" w:rsidP="009E7D2E">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CC2FC7">
      <w:rPr>
        <w:rFonts w:ascii="Monlam Uni OuChan2" w:hAnsi="Monlam Uni OuChan2" w:cs="Monlam Uni OuChan2"/>
        <w:color w:val="404040"/>
        <w:sz w:val="28"/>
        <w:szCs w:val="28"/>
        <w:lang w:bidi="bo-CN"/>
      </w:rPr>
      <w:t>བཞི་ཐོག་གི་མགོན་ཁང་ཆེན་མོ་གསར་དུ་བཞེངས་པའི་དཀར་ཆག</w:t>
    </w:r>
    <w:r w:rsidR="009F234C">
      <w:rPr>
        <w:rFonts w:ascii="Monlam Uni OuChan2" w:hAnsi="Monlam Uni OuChan2" w:cs="Monlam Uni OuChan2"/>
        <w:color w:val="404040"/>
        <w:sz w:val="28"/>
        <w:szCs w:val="28"/>
        <w:lang w:bidi="bo-CN"/>
      </w:rPr>
      <w:tab/>
    </w:r>
    <w:r w:rsidR="009F234C">
      <w:rPr>
        <w:rFonts w:ascii="Monlam Uni OuChan2" w:hAnsi="Monlam Uni OuChan2" w:cs="Monlam Uni OuChan2"/>
        <w:color w:val="404040"/>
        <w:sz w:val="28"/>
        <w:szCs w:val="28"/>
        <w:lang w:bidi="bo-CN"/>
      </w:rPr>
      <w:tab/>
    </w:r>
    <w:r w:rsidR="009F234C">
      <w:rPr>
        <w:rFonts w:ascii="Monlam Uni OuChan2" w:hAnsi="Monlam Uni OuChan2" w:cs="Monlam Uni OuChan2"/>
        <w:color w:val="404040"/>
        <w:sz w:val="28"/>
        <w:szCs w:val="28"/>
        <w:lang w:bidi="bo-CN"/>
      </w:rPr>
      <w:tab/>
    </w:r>
    <w:r w:rsidR="003D5DF9" w:rsidRPr="009E7D2E">
      <w:rPr>
        <w:rFonts w:ascii="Monlam Uni OuChan2" w:hAnsi="Monlam Uni OuChan2" w:cs="Monlam Uni OuChan2"/>
        <w:color w:val="404040"/>
        <w:sz w:val="28"/>
        <w:szCs w:val="28"/>
      </w:rPr>
      <w:fldChar w:fldCharType="begin"/>
    </w:r>
    <w:r w:rsidR="00CC7FBE" w:rsidRPr="009E7D2E">
      <w:rPr>
        <w:rFonts w:ascii="Monlam Uni OuChan2" w:hAnsi="Monlam Uni OuChan2" w:cs="Monlam Uni OuChan2"/>
        <w:color w:val="404040"/>
        <w:sz w:val="28"/>
        <w:szCs w:val="28"/>
      </w:rPr>
      <w:instrText xml:space="preserve"> PAGE    \* MERGEFORMAT </w:instrText>
    </w:r>
    <w:r w:rsidR="003D5DF9" w:rsidRPr="009E7D2E">
      <w:rPr>
        <w:rFonts w:ascii="Monlam Uni OuChan2" w:hAnsi="Monlam Uni OuChan2" w:cs="Monlam Uni OuChan2"/>
        <w:color w:val="404040"/>
        <w:sz w:val="28"/>
        <w:szCs w:val="28"/>
      </w:rPr>
      <w:fldChar w:fldCharType="separate"/>
    </w:r>
    <w:r w:rsidR="00B91CA8">
      <w:rPr>
        <w:rFonts w:ascii="Monlam Uni OuChan2" w:hAnsi="Monlam Uni OuChan2" w:cs="Monlam Uni OuChan2"/>
        <w:noProof/>
        <w:color w:val="404040"/>
        <w:sz w:val="28"/>
        <w:szCs w:val="28"/>
      </w:rPr>
      <w:t>1</w:t>
    </w:r>
    <w:r w:rsidR="003D5DF9" w:rsidRPr="009E7D2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34C" w:rsidRDefault="009F23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083" w:rsidRDefault="00F93083" w:rsidP="00804ED0">
      <w:pPr>
        <w:spacing w:after="0" w:line="240" w:lineRule="auto"/>
      </w:pPr>
      <w:r>
        <w:separator/>
      </w:r>
    </w:p>
  </w:footnote>
  <w:footnote w:type="continuationSeparator" w:id="0">
    <w:p w:rsidR="00F93083" w:rsidRDefault="00F93083"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34C" w:rsidRDefault="009F23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34C" w:rsidRDefault="009F23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34C" w:rsidRDefault="009F23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D2E"/>
    <w:rsid w:val="00014BE0"/>
    <w:rsid w:val="00016DDF"/>
    <w:rsid w:val="00040014"/>
    <w:rsid w:val="000432A5"/>
    <w:rsid w:val="00070DB1"/>
    <w:rsid w:val="0007433E"/>
    <w:rsid w:val="00084304"/>
    <w:rsid w:val="00086F40"/>
    <w:rsid w:val="000D15F6"/>
    <w:rsid w:val="000E2555"/>
    <w:rsid w:val="000E30E1"/>
    <w:rsid w:val="001124FC"/>
    <w:rsid w:val="00112685"/>
    <w:rsid w:val="00117402"/>
    <w:rsid w:val="00151BD6"/>
    <w:rsid w:val="001653D6"/>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84A72"/>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9E7D2E"/>
    <w:rsid w:val="009F234C"/>
    <w:rsid w:val="00A440AA"/>
    <w:rsid w:val="00AF18AC"/>
    <w:rsid w:val="00B042A1"/>
    <w:rsid w:val="00B22223"/>
    <w:rsid w:val="00B91CA8"/>
    <w:rsid w:val="00BC7D4F"/>
    <w:rsid w:val="00BF4A42"/>
    <w:rsid w:val="00BF6CB7"/>
    <w:rsid w:val="00C127A7"/>
    <w:rsid w:val="00C45E4E"/>
    <w:rsid w:val="00C543B2"/>
    <w:rsid w:val="00CC00D8"/>
    <w:rsid w:val="00CC2FC7"/>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93083"/>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ubte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428</Words>
  <Characters>2446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Thubten</dc:creator>
  <cp:keywords/>
  <cp:lastModifiedBy>fan</cp:lastModifiedBy>
  <cp:revision>2</cp:revision>
  <cp:lastPrinted>2011-03-08T08:03:00Z</cp:lastPrinted>
  <dcterms:created xsi:type="dcterms:W3CDTF">2015-09-17T10:01:00Z</dcterms:created>
  <dcterms:modified xsi:type="dcterms:W3CDTF">2015-09-17T10:01:00Z</dcterms:modified>
</cp:coreProperties>
</file>