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5144B" w:rsidRDefault="009335F9" w:rsidP="00D5144B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D5144B">
        <w:rPr>
          <w:rFonts w:ascii="Monlam Uni OuChan2" w:hAnsi="Monlam Uni OuChan2" w:cs="Monlam Uni OuChan2"/>
          <w:sz w:val="36"/>
          <w:szCs w:val="48"/>
        </w:rPr>
        <w:t>༄༅། །དཔལ་ས་སྐྱ་པ་ངག་དབང་ཀུན་དགའ་བསོད་ནམས་ཀྱི་མཁས་པའི་དབང་པོ་མཁན་ཆེན་ངག་དབང་ཆོས་གྲགས་ལ་གྲགས་ཆེན་བཅོ་བརྒྱད་ལས་བརྩམས་པའི་དྲི་བ་དྲིས་ལན་གྱི་ཡིག་ཆུང་བཞུགས།། ཨོཾ་སྭསྟི་སིདྡྷྃ། བདག་གི་བླ་མ་ཐམས་ཅད་མཁྱེན་པའི་དྲུང་། །ཉེར་མཁོའི་དོགས་གཅོད་ཅུང་ཟད་ཞུ་བ་ལ། །གྲགས་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་་་་་དོགས་གཅོད་དང་པོ། </w:t>
      </w:r>
      <w:r w:rsidRPr="00D5144B">
        <w:rPr>
          <w:rFonts w:ascii="Monlam Uni OuChan2" w:hAnsi="Monlam Uni OuChan2" w:cs="Monlam Uni OuChan2"/>
          <w:sz w:val="36"/>
          <w:szCs w:val="48"/>
        </w:rPr>
        <w:t>ཆེན་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་་་་་འདི་ཅན་ནམ་ཆེན་དག་པ་ལགས། </w:t>
      </w:r>
      <w:r w:rsidRPr="00D5144B">
        <w:rPr>
          <w:rFonts w:ascii="Monlam Uni OuChan2" w:hAnsi="Monlam Uni OuChan2" w:cs="Monlam Uni OuChan2"/>
          <w:sz w:val="36"/>
          <w:szCs w:val="48"/>
        </w:rPr>
        <w:t>བཅོ་བརྒྱད་པོད་གྲངས་ངོས་འཛིན་ནི། །བྱམས་ཆོས་</w:t>
      </w:r>
      <w:r w:rsidRPr="00D5144B">
        <w:rPr>
          <w:rFonts w:ascii="Monlam Uni OuChan2" w:hAnsi="Monlam Uni OuChan2" w:cs="Monlam Uni OuChan2"/>
          <w:sz w:val="24"/>
          <w:szCs w:val="33"/>
        </w:rPr>
        <w:t>་་་་་རྒྱན་གཉིས་འབྱེད་གཉིས་རྒྱུད་བླ་སྟེ།</w:t>
      </w:r>
      <w:r w:rsidRPr="00D5144B">
        <w:rPr>
          <w:rFonts w:ascii="Monlam Uni OuChan2" w:hAnsi="Monlam Uni OuChan2" w:cs="Monlam Uni OuChan2"/>
          <w:sz w:val="36"/>
          <w:szCs w:val="48"/>
        </w:rPr>
        <w:t xml:space="preserve"> ལྔ་དང་སྤྱོད་འཇུག་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་་་་་ཞི་བ་ལྷས་མཛད་པ་སྟེ། </w:t>
      </w:r>
      <w:r w:rsidRPr="00D5144B">
        <w:rPr>
          <w:rFonts w:ascii="Monlam Uni OuChan2" w:hAnsi="Monlam Uni OuChan2" w:cs="Monlam Uni OuChan2"/>
          <w:sz w:val="36"/>
          <w:szCs w:val="48"/>
        </w:rPr>
        <w:t>ཕར་ཕྱིན་སྐོར།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་་་་་ལ་པོ་ཏི་དྲུག </w:t>
      </w:r>
      <w:r w:rsidRPr="00D5144B">
        <w:rPr>
          <w:rFonts w:ascii="Monlam Uni OuChan2" w:hAnsi="Monlam Uni OuChan2" w:cs="Monlam Uni OuChan2"/>
          <w:sz w:val="36"/>
          <w:szCs w:val="48"/>
        </w:rPr>
        <w:t>།ཚད་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་་་་་མ། </w:t>
      </w:r>
      <w:r w:rsidRPr="00D5144B">
        <w:rPr>
          <w:rFonts w:ascii="Monlam Uni OuChan2" w:hAnsi="Monlam Uni OuChan2" w:cs="Monlam Uni OuChan2"/>
          <w:sz w:val="36"/>
          <w:szCs w:val="48"/>
        </w:rPr>
        <w:t>མདོ་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་་་་་སློབ་དཔོན་ཕྱོགས་གླང་གིས་མཛད་པ་དང་། </w:t>
      </w:r>
      <w:r w:rsidRPr="00D5144B">
        <w:rPr>
          <w:rFonts w:ascii="Monlam Uni OuChan2" w:hAnsi="Monlam Uni OuChan2" w:cs="Monlam Uni OuChan2"/>
          <w:sz w:val="36"/>
          <w:szCs w:val="48"/>
        </w:rPr>
        <w:t>རྣམ་འགྲེལ་རྣམ་ངེས་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་་་་་གཉིས་ཆོས་གྲགས་ཀྱི་མཛད་པ་སྟེ། </w:t>
      </w:r>
      <w:r w:rsidRPr="00D5144B">
        <w:rPr>
          <w:rFonts w:ascii="Monlam Uni OuChan2" w:hAnsi="Monlam Uni OuChan2" w:cs="Monlam Uni OuChan2"/>
          <w:sz w:val="36"/>
          <w:szCs w:val="48"/>
        </w:rPr>
        <w:t>ཚད་མའི་སྐོར།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་་་་་ལ་པོ་ཏི་གསུམ། </w:t>
      </w:r>
      <w:r w:rsidRPr="00D5144B">
        <w:rPr>
          <w:rFonts w:ascii="Monlam Uni OuChan2" w:hAnsi="Monlam Uni OuChan2" w:cs="Monlam Uni OuChan2"/>
          <w:sz w:val="36"/>
          <w:szCs w:val="48"/>
        </w:rPr>
        <w:t>།སོ་ཐར་མདོ་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་་་་་སངས་རྒྱས་ཀྱི་བཀའ་ཉིད། </w:t>
      </w:r>
      <w:r w:rsidRPr="00D5144B">
        <w:rPr>
          <w:rFonts w:ascii="Monlam Uni OuChan2" w:hAnsi="Monlam Uni OuChan2" w:cs="Monlam Uni OuChan2"/>
          <w:sz w:val="36"/>
          <w:szCs w:val="48"/>
        </w:rPr>
        <w:t>དང་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་་་་་དེ་ཉིད་ལུང་སྡེ་བཞི་དང་བཅས་པའི་དགོངས་འགྲེལ། </w:t>
      </w:r>
      <w:r w:rsidRPr="00D5144B">
        <w:rPr>
          <w:rFonts w:ascii="Monlam Uni OuChan2" w:hAnsi="Monlam Uni OuChan2" w:cs="Monlam Uni OuChan2"/>
          <w:sz w:val="36"/>
          <w:szCs w:val="48"/>
        </w:rPr>
        <w:t>རྩ་བ་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་་་་་སློབ་དཔོན་ཡོན་ཏན་འོད་ཀྱིས་མཛད་པ་སྟེ། </w:t>
      </w:r>
      <w:r w:rsidRPr="00D5144B">
        <w:rPr>
          <w:rFonts w:ascii="Monlam Uni OuChan2" w:hAnsi="Monlam Uni OuChan2" w:cs="Monlam Uni OuChan2"/>
          <w:sz w:val="36"/>
          <w:szCs w:val="48"/>
        </w:rPr>
        <w:t>འདུལ་བའི་སྐོར།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་་་་་ལ་པོ་ཏི་གཉིས། </w:t>
      </w:r>
      <w:r w:rsidRPr="00D5144B">
        <w:rPr>
          <w:rFonts w:ascii="Monlam Uni OuChan2" w:hAnsi="Monlam Uni OuChan2" w:cs="Monlam Uni OuChan2"/>
          <w:sz w:val="36"/>
          <w:szCs w:val="48"/>
        </w:rPr>
        <w:t>།ཀུན་ལས་བཏུས་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་་་་་ཏེ་མངོན་པ་གོང་མར་གྲགས་པ་ཐོགས་མེད་ཀྱིས་མཛད་པ། </w:t>
      </w:r>
      <w:r w:rsidRPr="00D5144B">
        <w:rPr>
          <w:rFonts w:ascii="Monlam Uni OuChan2" w:hAnsi="Monlam Uni OuChan2" w:cs="Monlam Uni OuChan2"/>
          <w:sz w:val="36"/>
          <w:szCs w:val="48"/>
        </w:rPr>
        <w:t>དང་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་་་་་མངོན་པ་འོག་མར་གྲགས་པ། </w:t>
      </w:r>
      <w:r w:rsidRPr="00D5144B">
        <w:rPr>
          <w:rFonts w:ascii="Monlam Uni OuChan2" w:hAnsi="Monlam Uni OuChan2" w:cs="Monlam Uni OuChan2"/>
          <w:sz w:val="36"/>
          <w:szCs w:val="48"/>
        </w:rPr>
        <w:t>མཛོད་གཉིས་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་་་་་ཏེ་དབྱིག་གཉེན་གྱིས་མཛད་པ། </w:t>
      </w:r>
      <w:r w:rsidRPr="00D5144B">
        <w:rPr>
          <w:rFonts w:ascii="Monlam Uni OuChan2" w:hAnsi="Monlam Uni OuChan2" w:cs="Monlam Uni OuChan2"/>
          <w:sz w:val="36"/>
          <w:szCs w:val="48"/>
        </w:rPr>
        <w:t>མངོན་པའི་སྐོར།</w:t>
      </w:r>
      <w:r w:rsidRPr="00D5144B">
        <w:rPr>
          <w:rFonts w:ascii="Monlam Uni OuChan2" w:hAnsi="Monlam Uni OuChan2" w:cs="Monlam Uni OuChan2"/>
          <w:sz w:val="24"/>
          <w:szCs w:val="33"/>
        </w:rPr>
        <w:t>་་་་་ལ་པོ་ཏི་གཉིས།</w:t>
      </w:r>
      <w:r w:rsidRPr="00D5144B">
        <w:rPr>
          <w:rFonts w:ascii="Monlam Uni OuChan2" w:hAnsi="Monlam Uni OuChan2" w:cs="Monlam Uni OuChan2"/>
          <w:sz w:val="36"/>
          <w:szCs w:val="48"/>
        </w:rPr>
        <w:t xml:space="preserve"> །རྩ་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་་་་་བ་ཤེས་རབ་ཀླུ་སྒྲུབ་ཀྱིས་མཛད་པ། </w:t>
      </w:r>
      <w:r w:rsidRPr="00D5144B">
        <w:rPr>
          <w:rFonts w:ascii="Monlam Uni OuChan2" w:hAnsi="Monlam Uni OuChan2" w:cs="Monlam Uni OuChan2"/>
          <w:sz w:val="36"/>
          <w:szCs w:val="48"/>
        </w:rPr>
        <w:t>འཇུག་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་་་་་པ་ཟླ་གྲགས་ཀྱིས་མཛད་པ། </w:t>
      </w:r>
      <w:r w:rsidRPr="00D5144B">
        <w:rPr>
          <w:rFonts w:ascii="Monlam Uni OuChan2" w:hAnsi="Monlam Uni OuChan2" w:cs="Monlam Uni OuChan2"/>
          <w:sz w:val="36"/>
          <w:szCs w:val="48"/>
        </w:rPr>
        <w:t>བཞི་</w:t>
      </w:r>
      <w:r w:rsidRPr="00D5144B">
        <w:rPr>
          <w:rFonts w:ascii="Monlam Uni OuChan2" w:hAnsi="Monlam Uni OuChan2" w:cs="Monlam Uni OuChan2"/>
          <w:sz w:val="24"/>
          <w:szCs w:val="33"/>
        </w:rPr>
        <w:t>་་</w:t>
      </w:r>
      <w:r w:rsidRPr="00D5144B">
        <w:rPr>
          <w:rFonts w:ascii="Monlam Uni OuChan2" w:hAnsi="Monlam Uni OuChan2" w:cs="Monlam Uni OuChan2"/>
          <w:sz w:val="24"/>
          <w:szCs w:val="33"/>
        </w:rPr>
        <w:lastRenderedPageBreak/>
        <w:t xml:space="preserve">་་་བརྒྱ་པ་འཕགས་པ་ལྷས་མཛད་པ་སྟེ། </w:t>
      </w:r>
      <w:r w:rsidRPr="00D5144B">
        <w:rPr>
          <w:rFonts w:ascii="Monlam Uni OuChan2" w:hAnsi="Monlam Uni OuChan2" w:cs="Monlam Uni OuChan2"/>
          <w:sz w:val="36"/>
          <w:szCs w:val="48"/>
        </w:rPr>
        <w:t>གསུམ་ཆེས་ཟབ་དབུ་མའི་སྐོར།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་་་་་ལ་པོ་ཏི་གསུམ། </w:t>
      </w:r>
      <w:r w:rsidRPr="00D5144B">
        <w:rPr>
          <w:rFonts w:ascii="Monlam Uni OuChan2" w:hAnsi="Monlam Uni OuChan2" w:cs="Monlam Uni OuChan2"/>
          <w:sz w:val="36"/>
          <w:szCs w:val="48"/>
        </w:rPr>
        <w:t>།སྡེ་བདུན་མདོ་བཅས་དགོངས་འགྲེལ་རིགས་གཏེར་དང་། །སྡེ་སྣོད་རྒྱུད་སྡེ་ཀུན་འགྲེལ་སྡོམ་གསུམ་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་་་་་གཉིས་ཆོས་རྗེ་ས་པཎ་གྱིས་མཛད་པ། </w:t>
      </w:r>
      <w:r w:rsidRPr="00D5144B">
        <w:rPr>
          <w:rFonts w:ascii="Monlam Uni OuChan2" w:hAnsi="Monlam Uni OuChan2" w:cs="Monlam Uni OuChan2"/>
          <w:sz w:val="36"/>
          <w:szCs w:val="48"/>
        </w:rPr>
        <w:t>སྟེ། །དེ་རྣམས་རྒྱལ་བའི་གསུང་རབ་མདོ་ཕྱོགས་ཞེས། །མཁས་གྲུབ་རྒྱན་དྲུག་མཆོག་གཉིས་ཀྱིས་བཀྲལ་བའི། །གཞུང་གི་རྗེས་འབྲངས་གཙོར་བྱས་གངས་ཅན་འདིར། །ཡོངས་གྲགས་གྲགས་ཆེན་བཅོ་བརྒྱད་ཅེས་སུ་གྲགས། །འདི་དག་རང་གི་གོ་ཚོད་ཙམ་ཞིག་སྟེ །འཐད་དམ་མི་འཐད་དོགས་པ་དཔྱད་དུ་གསོལ། །དེ་ལྟར་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་་་་་དོགས་གཅོད་གཉིས་པ། </w:t>
      </w:r>
      <w:r w:rsidRPr="00D5144B">
        <w:rPr>
          <w:rFonts w:ascii="Monlam Uni OuChan2" w:hAnsi="Monlam Uni OuChan2" w:cs="Monlam Uni OuChan2"/>
          <w:sz w:val="36"/>
          <w:szCs w:val="48"/>
        </w:rPr>
        <w:t>གྲགས་ཆེན་བཅོ་བརྒྱད་འདི་ཉིད་ལ། །རང་ལུགས་གཞན་ལུགས་གཉིས་ཤིག་འབྱུང་སྙམ་པ། །དེ་ཚེ་གཞན་ལུགས་བཅོ་བརྒྱད་ངོས་འཛིན་ཚེ། །སྡོམ་རིགས་མིན་པའི་གཞུང་གཉིས་གང་ལ་འདོད། །མདོ་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་་་་་དོགས་གཅོད་གསུམ་པ། </w:t>
      </w:r>
      <w:r w:rsidRPr="00D5144B">
        <w:rPr>
          <w:rFonts w:ascii="Monlam Uni OuChan2" w:hAnsi="Monlam Uni OuChan2" w:cs="Monlam Uni OuChan2"/>
          <w:sz w:val="36"/>
          <w:szCs w:val="48"/>
        </w:rPr>
        <w:t>ཕྱོགས་པོད་ཆེན་དྲུག་གི་ངོས་འཛིན་ལ། །ཕར་ཚད་འདུལ་མངོན་སྡོམ་རིགས་རྣམ་དྲུག་ལ། །འདོད་དང་ལ་ལ་རིགས་གཏེར་མི་འདྲེན་པར། །དབུ་མ་དང་བཅས་དྲུག་ཏུ་བཞེད་འདྲ་བ། །རིགས་གཏེར་ཚད་མའི་ཁོངས་སུ་གཏོགས་པའི་ཕྱིར། །ཕྱི་མ་དེ་ཉིད་འཐད་སྙམ་ཇི་ལྟར་ལགས། །དེ་དག་ས་ལུགས་མདོ་ཕྱོགས་པོད་ཆེན་དྲུག །ངོས་འཛིན་ཡིན་གྱི་གཞན་ལུགས་མདོ་ཕྱོགས་ལ། །ཕར་ཚད་འདུལ་བ་མངོན་པ་དབུ་མ་སྟེ། །པོད་ཆེན་ལྔ་ལས་སྡོམ་རིགས་མི་འདྲེན་པའི། །ལུགས་སྲོལ་གཞན་ཞིག་ཡོད་སྙམ་དེའི་ཚེ་ན། །གངས་ཅན་མདོ་ལུགས་སྤྱི་ལ་པོད་ཆེན་གྲངས། །བཞིའམ་ལྔར་ངེས་དྲུག་ཏུ་བཞེད་པ་ནི། །ས་ལུགས་ཁོ་ནར་བཟུང་ན་འཐད་ལགས་སམ། །བཀའ་</w:t>
      </w:r>
      <w:r w:rsidRPr="00D5144B">
        <w:rPr>
          <w:rFonts w:ascii="Monlam Uni OuChan2" w:hAnsi="Monlam Uni OuChan2" w:cs="Monlam Uni OuChan2"/>
          <w:sz w:val="24"/>
          <w:szCs w:val="33"/>
        </w:rPr>
        <w:t xml:space="preserve">་་་་་དོགས་གཅོད་བཞི་པ། </w:t>
      </w:r>
      <w:r w:rsidRPr="00D5144B">
        <w:rPr>
          <w:rFonts w:ascii="Monlam Uni OuChan2" w:hAnsi="Monlam Uni OuChan2" w:cs="Monlam Uni OuChan2"/>
          <w:sz w:val="36"/>
          <w:szCs w:val="48"/>
        </w:rPr>
        <w:t>བཞི་འཛིན་དང་བཀའ་ལྔ་བཀའ་བཅུ་པ། །རབ་འབྱམས་པ་ཞེས་པོད་གྲངས་ལ་བརྟེན་པའི། །མིང་འདོགས་མཛད་པའི་སྲོལ་འདི་བོད་ཡུལ་འདིར། །བྱུང་མོད་སོ་སོའི་མིང་རྣམས་ཐོགས་པ་ཡི། །ཐོག་མའི་གང་ཟག་དེ་དག་སུ་ཞིག་ལགས། །ཨེ་མ་བདག་གི་སྐྱབས་གཅིག་ཡོངས་འཛིན་རྗེ། །ཁྱོད་ཀྱི་ལུང་གི་ཡོན་ཏན་རྒྱ་མཚོ་འདྲ། །སྔོན་ཚེ་བྱུང་མོད་ད་ནི་སྲིད་པ་ཙམ། །འདི་འདྲ་ཤེས་པའང་ཁོ་བོ་སྐལ་བ་བཟང་། །མདོ་སྔགས་དབང་ལུང་མན་ངག་ཕྱོགས་རེ་ཙམ། །ཤེས་པའི་ཁེངས་པས་ནད་ཀྱིས་སྦོས་མང་ཡང་། །ཡོངས་རྫོགས་ཤེས་བྱ་མ་ལུས་ཀུན་མཁྱེན་ཁྱོད། །ནམ་ཡང་ང་རྒྱལ་དྲེགས་པས་མ་གོས་པ། །རྣམ་ཐར་གཞན་རྣམས་ལྟ་ཞོག་འདི་ཁོ་ནས། །ཁོ་བོ་དད་པའི་སྤུ་ལྡང་མཆི་མ་གཡོ། །བདག་འདྲ་དམ་པའི་རིགས་སྐྱེས་གཞོན་ནུའི་དུས། །བློ་མིག་གསལ་ཡང་ལས་དབང་འགའ་ཞིག་གིས། །གཞུང་ལུགས་ཕལ་ཆེར་སྦྱོང་འདོད་ཡུལ་དུ་ལུས། །ཆེན་པོར་སྐྱེས་པའི་སྐལ་དམན་བདག་ཅག་ལ། །རྗེ་བཙུན་ཐམས་ཅད་མཁྱེན་པས་ཐུགས་རྗེས་བཟུང་། །ཚེ་འདིར་ཅི་བྱས་བསྟན་འགྲོའི་དོན་འགྱུར་ཞིང་། །ཕྱི་མ་ཐོགས་མེད་བདེ་བ་ཅན་བགྲོད་ཤོག །ཅེས་པའི་དོགས་གཅོད་ཞུ་བའི་ཡི་གེ་ཉུང་ངུ་འདི། རང་གི་ལག་བྲིས་སུ་བགྱིས་ནས་ཕུལ་བ་དགེ་བར་གྱུར་ཅིག །ཅེས་དཔལ་ས་སྐྱ་ནས་དྲི་བ་ཞུས་པའི་ལན་མཁན་ཆེན་ངག་དབང་ཆོས་གྲགས་ཀྱིས་འདི་ལྟར་གནང་བ་ཡིན་ཏེ། སྐྱབས་གནས་དཀོན་མཆོག་གསུམ་ལ་ཕྱག་འཚལ་ལོ། །དཔལ་ས་སྐྱ་ནས་འཇམ་དབྱངས་མི་ཡི་ཟོལ་འཛིན་པ་ཉིད་ཀྱིས་དོགས་དཔྱོད་བཀའ་ཕེབས་པའི་ཞུ་ལན་རང་གི་གོ་ཚོད་ཙམ་ཞིག་འབུལ་བ་ལ། པོ་ཏི་གྲགས་ཆེན་བཅོ་བརྒྱད་ངོས་འཛིན་ནི། །གང་གི་རྡོ་རྗེའི་མགུར་ནས་བཀའ་ཕེབས་བཞིན། །བྱམས་ཆོས་ལྔ་སོགས་སྡོམ་རིགས་གཉིས་ཀྱི་བར། །བཅོ་བརྒྱད་གྲངས་ཚང་འདི་ལ་བཞེད་པ་ཡིན། །སྔོན་དུས་བཅོ་བརྒྱད་གྲངས་ཀྱི་བརྡ་ཆད་ནི། །ཆེད་དུ་མ་བྱུང་ཀུན་ལ་ཆེར་མ་གྲགས། །བྱམས་པའི་རྣམ་འཕྲུལ་མི་ཕམ་གཡག་པ་དང་། །དེ་ཡི་ཆོས་ཀྱི་སྤུན་གྲོགས་རེ་མདའ་བས། །གདན་ས་ཆེན་པོར་བསྟན་པའི་ཁུར་བསྣམས་ཏེ། །བཅོ་བརྒྱད་གཞུང་ལ་གྲགས་ཆེན་མཚན་གསོལ་ཞིང་། །རབ་འབྱམས་བསྟན་པའི་རྒྱུན་འདི་དེ་ནས་བྱུང་། །རབ་འབྱམས་པར་གྲགས་ཤེས་རབ་དཔལ་བ་དང་། །བསྟན་པའི་མེས་པོ་སངས་རྒྱས་འཕེལ་བ་སོགས། །རབ་འབྱམས་མཚན་གྱི་དགེ་ལེགས་ལྡན་པ་ཡིན། །གཡག་པས་བཅོ་བརྒྱད་གཞུང་ལ་གཞུང་ཐོ་དང་། །སྔ་ལྡང་སོགས་ཀྱི་རྣམ་གཞག་ལེགས་མཛད་པ། །གདན་ས་ཉིད་ནས་ངམ་རིངས་ཕྱོགས་སུ་དར། །གྲུབ་པའི་མཐའ་གཞན་འཛིན་པ་ཡིན་ན་ཡང་། །སྡོམ་རིགས་གཉིས་ལ་སྦྱོར་བཀོད་ངེས་པར་དགོས། །སྔོན་དུས་གསང་བུར་བཀའ་བཅུ་ཞེས་པ་མང་། །མཚན་གཞི་ཕྱིས་སུའང་རོང་པོ་བཀའ་བཅུ་དང་། །བཀའ་བཅུ་དར་མ་དགེ་ལེགས་དཔལ་བ་སོགས། །ཐོག་མཐའ་བར་གསུམ་དག་ཏུ་མུ་མཐའ་ཡས། །བཅུ་ནི་བཀའ་ཆེན་བཞི་སྟེང་པོད་ཕྲན་གཞན། །ཅི་རིགས་དྲུག་ཙམ་ཤེས་ལ་བཀའ་བཅུ་པ། །བཀའ་ཆེན་བཞི་ཙམ་ཤེས་ལ་བཀའ་བཞི་པར། །གྲགས་ཏེ་བཀའ་བཞི་འཛིན་པ་བློ་བཟང་གྲགས། །དགེ་འདུན་གྲུབ་ལའང་བཀའ་བཞི་འཛིན་པ་ཞེས། །སྐུ་ན་གཞོན་སྐབས་དེ་སྐད་གྲགས་པ་ནི། །ཁོང་ཚོའི་རང་གི་ལོ་རྒྱུས་ཡི་གེར་གསལ། །བཀའ་བཞིའི་སྟེང་དུ་པོད་ཕྲན་གཅིག་ཤེས་ལ། །བཀའ་ལྔ་པ་ཞེས་བར་སྐབས་བྱུང་བ་འདྲ། །དེ་ཡི་མཚན་གཞི་དཔལ་འབྱོར་ཤེས་རབ་པ། །རེ་མདའ་པ་ཡི་སློབ་བུ་བདུན་གྱི་ནང་། །རྩེ་གཅིག་སྒྲུབ་ལ་གཞོལ་བ་དེ་ཡིན་སེམས། །འདིས་ཀྱང་ཕྱིས་སུ་གཞུང་ལུགས་མང་མཁྱེན་མོད། །སྔ་དུས་སྟོན་མིང་ཕྱིས་སུའང་འཇགས་པ་ཡིན། །བྱམས་ཆོས་ལྔ་ཙམ་ཐོན་ལ་བཀའ་ལྔ་པར། །འདོགས་པ་ད་ལྟའི་རྡོལ་གཏམ་མུ་ཅོར་ཡིན། །པོ་ཏིའི་གྲངས་ནི་དུ་མའམ་མང་པོ་ལ། །གྲངས་ཆེན་ཞེས་སུ་མཁས་པས་མིང་དུ་བཏགས། །གཞན་ལུགས་དག་ལ་བཅོ་བརྒྱད་མ་བྱུང་མོད། །འདིར་གྲགས་ཁ་སྐད་དིང་སང་ཅུང་ཟད་སྣང་། །ཕར་ཚད་འདུལ་མངོན་དབུ་མ་སྡོམ་གསུམ་ལ། །པོད་ཆེན་དྲུག་ཏུ་ས་སྐྱ་པ་རྣམས་བཞེད། །དྲུག་པོ་འདི་ལ་དེང་སང་འཆད་ཉན་དར། །གཞན་དག་བཀའ་ཆེན་བཞི་དང་པོད་ཕྲན་གྱི། །རྣམ་གཞག་ཙམ་ལས་པོད་ཆེན་དྲུག་མ་གྲགས། །སྤྱོད་འཇུག་ཤེར་ལས་ལྟ་བའི་ཕྱོགས་སྟོན་པས། །དབུ་མའི་གཞུང་དུ་བཞེད་པའང་འགའ་ཞིག་ཡོད། །འོན་ཀྱང་གཞུང་ཕྱོགས་སྤྱོད་ཕྱོགས་གཙོ་ཆེ་བས། །ཕར་ཕྱིན་གཞུང་དུ་བཤད་ན་ལེགས་པ་ཡིན། །དེ་སྐད་ངག་གི་མཆོད་སྤྲིན་མེ་ཏོག་འདི། །རྒྱ་ཆེན་པད་མོའི་ཚལ་དང་མཚུངས་གྱུར་ནས། །གྲུབ་པའི་བསྟི་གནས་རྡོ་རྗེའི་གདན་དེ་རུ། །ས་སྐྱའི་འཇམ་མགོན་ཀུན་ལ་རྟག་ཏུ་འབུལ། །ཞེས་པ་འདི་བླ་བྲང་རྫོང་ནས་དཔལ་ས་སྐྱར་ཕུལ་བའོ།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D5144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5E" w:rsidRDefault="0056595E" w:rsidP="00804ED0">
      <w:pPr>
        <w:spacing w:after="0" w:line="240" w:lineRule="auto"/>
      </w:pPr>
      <w:r>
        <w:separator/>
      </w:r>
    </w:p>
  </w:endnote>
  <w:endnote w:type="continuationSeparator" w:id="0">
    <w:p w:rsidR="0056595E" w:rsidRDefault="0056595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5144B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9335F9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335F9">
      <w:rPr>
        <w:rFonts w:ascii="Monlam Uni OuChan2" w:hAnsi="Monlam Uni OuChan2" w:cs="Monlam Uni OuChan2"/>
        <w:color w:val="404040"/>
        <w:sz w:val="28"/>
        <w:szCs w:val="28"/>
        <w:lang w:bidi="bo-CN"/>
      </w:rPr>
      <w:t>མཁན་ཆེན་ངག་ཆོས་ལ་གྲགས་ཆེན་བཅོ་བརྒྱད་ལས་བརྩམས་པའི་དྲི་བ་དྲིས་ལན་གྱི་ཡིག་ཆུང་།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0003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F9" w:rsidRDefault="00933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5E" w:rsidRDefault="0056595E" w:rsidP="00804ED0">
      <w:pPr>
        <w:spacing w:after="0" w:line="240" w:lineRule="auto"/>
      </w:pPr>
      <w:r>
        <w:separator/>
      </w:r>
    </w:p>
  </w:footnote>
  <w:footnote w:type="continuationSeparator" w:id="0">
    <w:p w:rsidR="0056595E" w:rsidRDefault="0056595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F9" w:rsidRDefault="00933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F9" w:rsidRDefault="009335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F9" w:rsidRDefault="00933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6595E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003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7ACA"/>
    <w:rsid w:val="0092491E"/>
    <w:rsid w:val="009335F9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44B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830</Words>
  <Characters>4734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2015-09-17T10:00:00Z</dcterms:created>
  <dcterms:modified xsi:type="dcterms:W3CDTF">2015-09-17T10:00:00Z</dcterms:modified>
</cp:coreProperties>
</file>