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9" w:rsidRPr="00B23B28" w:rsidRDefault="008F39C9" w:rsidP="00B23B28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24"/>
          <w:szCs w:val="33"/>
        </w:rPr>
      </w:pPr>
      <w:bookmarkStart w:id="0" w:name="_GoBack"/>
      <w:bookmarkEnd w:id="0"/>
      <w:r w:rsidRPr="00B23B28">
        <w:rPr>
          <w:rFonts w:ascii="Monlam Uni OuChan2" w:hAnsi="Monlam Uni OuChan2" w:cs="Monlam Uni OuChan2"/>
          <w:sz w:val="36"/>
          <w:szCs w:val="48"/>
        </w:rPr>
        <w:t>༄༅། །བོད་ཀྱི་བརྡ་ཡི་བསྟན་བཅོས་མཁས་མང་དགོངས་པའི་བཅུད་བསྡུས་གསུང་རབ་ཀུན་ལ་ལྟ་བའི་ལེགས་བཤད་མིག་དབང་རབ་གསལ་སྣང་བ་ཞེས་བྱ་བ་བཞུགས་སོ། །དགེ་ལེགས་འཕེལ།། རྒྱ་གར་སྐད་དུ། ཨསྨཱ་ཀྃ་ཤ་ར་ཎ་ནཱ་ཐཿགུ་རཱུཏྟ་མ་ཙ་མུ་ནིནྡྲ་ཡེ་ན་ན་མཿ བོད་སྐད་དུ། བདག་ཅག་རྣམས་ཀྱི་སྐྱབས་དང་མགོན་བླ་མ་མཆོག་དང་ཐུབ་དབང་རྣམས་ལ་ཕྱག་འཚལ་ལོ། །གྲངས་མེད་བསྐལ་བའི་སྔོན་དུ་བྱང་ཆུབ་མཆོག་བརྙེས་ཀྱང་། །གདུལ་བྱའི་སྣང་ངོར་མཛད་པ་བཅུ་གཉིས་ཟློས་གར་མཁན། །འོ་སྐོལ་སྟོན་པ་ཤཱཀྱའི་རྒྱལ་པོ་ཟས་གཙང་སྲས། །ལྷ་བཅས་འགྲོ་བའི་དུས་གསུམ་སྐྱབས་མཆོག་གང་དེ་རྒྱལ། །དེ་གསུང་ལུང་དང་རྟོགས་པ་དམ་པའི་ཆོས། །མདོ་སྔགས་རིག་གནས་ཀྱིས་བསྡུས་བདུད་རྩིའི་རྒྱུན། །འགྲོ་བའི་སེམས་ཀྱི་དྲི་མ་འཁྲུད་བྱེད་པའི། །ཐར་འདོད་ཡོངས་ཀྱི་ལམ་མཆོག་བསྔགས་པར་འོས། །ཉན་རང་ཐེག་ཆེན་སྔགས་ཀྱི་སྒོར་ཞུགས་ནས། །རང་རང་སྐལ་བས་ཐོབ་པའི་སྤངས་རྟོགས་ཀྱི། །ཡོན་ཏན་མཐར་ཕྱིན་འདུས་པ་རྒྱ་མཚོའི་ཚོགས། །བསོད་ནམས་ཞིང་གི་མཆོག་རྣམས་སྤྱི་བོས་མཆོད། །བསྟན་པའི་རྩ་བ་རྒྱ་བོད་ཡི་གེའི་སྲོལ། །དང་པོར་འབྱེད་དང་བར་དུ་དག་བྱེད་མཁན། །རིམ་པར་བྱོན་</w:t>
      </w:r>
      <w:r w:rsidRPr="00B23B28">
        <w:rPr>
          <w:rFonts w:ascii="Monlam Uni OuChan2" w:hAnsi="Monlam Uni OuChan2" w:cs="Monlam Uni OuChan2"/>
          <w:sz w:val="36"/>
          <w:szCs w:val="48"/>
        </w:rPr>
        <w:lastRenderedPageBreak/>
        <w:t>པའི་སྐྱེས་ཆེན་བགྲང་ཡས་ལ། །བཀའ་དྲིན་དྲན་པས་ལན་བརྒྱར་ཕྱག་བགྱིའོ། །ཁྱད་པར་ཟུར་ཕུད་ལྔ་པ་གདུལ་བྱའི་ངོར། །བསམ་བཞིན་བྱོན་པ་ཐོན་མི་སམྦྷོ་ཊ། །ཞེས་གྲགས་འགྲོ་བའི་མིག་གཅིག་བོད་ཡུལ་གྱི། །ཆོས་ཀྱི་སྒྲོན་མའི་རྩ་བ་ཁྱོད་ཀྱིས་སྐྱོངས། །གཞན་ཡང་རིགས་གསུམ་རྣམ་འཕྲུལ་ས་སྐྱ་པའི། །བླ་ཆེན་ཡབ་སྲས་ཆོས་རྗེ་ཁུ་དབོན་བཅས། །དེ་དག་སྲོལ་འཛིན་ཡོངས་དང་འགྲན་བྲལ་མཆོག །སྔགས་འཆང་བསྟན་པའི་ཉི་མས་བདག་ལ་སྲུངས། །དེ་སྲས་པདྨའི་རྣམ་འཕྲུལ་དབང་པོའི་མཚན། །འགྲོ་མགོན་ཆོས་རྗེ་སླར་བྱོན་གྲགས་པའི་ཞབས། །རྒྱལ་བའི་སྤྱི་གཟུགས་མུས་པ་ཆེན་པོ་སོགས། །སྐྱབས་གནས་བསླུ་མེད་རྣམས་ལ་གུས་བཏུད་ནས། །བོད་ཀྱི་བརྡ་ཡི་བསྟན་བཅོས་མཁས་མང་གིས། །ཟབ་ཡངས་དགོངས་པའི་གནད་དོན་བཅུད་བསྡུས་པའི། །གསུང་རབ་ཀུན་ལ་ལྟ་བའི་ལེགས་བཤད་གཏམ། །མིག་དབང་རབ་གསལ་སྣང་བ་འདིར་སྤེལ་ལོ། །ཞེས་མཆོད་པར་བརྗོད་ཅིང་བཤད་པར་དམ་བཅས་ནས། འདིར་བོད་ཀྱི་བརྡའི་བསྟན་བཅོས་མཁས་མང་དགོངས་པའི་བཅུད་བསྡུས་གསུང་རབ་ཀུན་ལ་ལྟ་བའི་ལེགས་བཤད་མིག་དབང་རབ་གསལ་སྣང་བ་ཞེས་བྱ་བ་འདི་འཆད་པ་ལ་སྤྱི་དོན་རྣམ་པ་གསུམ་སྟེ། བོད་ཀྱི་ཡི་གེ་བྱུང་ཚུལ་དང་། དེའི་རྣམ་གཞག་སྟོན་པའི་གསུང་རབ་ཇི་ལྟར་དར་བའི་ཚུལ། སྐབས་སུ་བབ་པ་འདིར་བསྟན་གྱི་བསྟན་བཅོས་དངོས་བཤད་པ། དེ་ལྟར་བཤད་པའི་དགེ་བ་བྱང་ཆུབ་ཏུ་བསྔོ་བའོ། །དང་པོ་ནི་སྙིགས་དུས་ཀྱི་ཐམས་ཅད་མཁྱེན་པ་ཞ་ལུ་ལོ་ཆེན་ཆོས་སྐྱོང་བཟང་པོས་མཛད་པའི་བོད་ཀྱི་བརྡའི་བསྟན་བཅོས་ལེགས་པར་བཤད་པ་རིན་པོ་ཆེའི་ཟ་མ་ཏོག་བཀོད་པའི་སྦྱར་བྱང་ཚིགས་བཅད་མ་ལས་འདི་ལྟར་འབྱུང་སྟེ། ཇི་སྐད་དུ། བོད་ཡུལ་དབུས་ཀྱི་རྒྱལ་པོ་མཆོག །གནམ་རི་སྲོང་བཙན་ཡན་ཆད་ལ། །བོད་ལ་ཡི་གེ་མེད་ཅེས་གྲག །ཆོས་རྒྱལ་སྲོང་བཙན་སྒམ་པོའི་དུས། །མཁན་པོ་ཐོན་མི་སམྦྷོ་ཊས། །ལཱཉྪའི་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་་་་་ཁ་ཆེའི་ཡི་གེ་ལ་དཔེ་མཛད་ནས་ལྷ་སའི་སྐུ་མཁར་མ་རུ་བྱ་བར་རྗེ་བློན་མཚམས་བཅད་ནས་བརྩམས་གྲག </w:t>
      </w:r>
      <w:r w:rsidRPr="00B23B28">
        <w:rPr>
          <w:rFonts w:ascii="Monlam Uni OuChan2" w:hAnsi="Monlam Uni OuChan2" w:cs="Monlam Uni OuChan2"/>
          <w:sz w:val="36"/>
          <w:szCs w:val="48"/>
        </w:rPr>
        <w:t>ཡི་གེ་དཔེར་མཛད་ནས། །དབྱངས་ཡིག་ཨི་ཨུ་ཨེ་ཨོ་བཞི། །གསལ་བྱེད་ཀ་སོགས་སུམ་ཅུ་མཛད། །དེ་ལས་རྗེས་སུ་འཇུག་པ་བཅུ། །དེ་ལས་ཀྱང་ནི་སྔོན་འཇུག་ལྔ། །ར་ལ་ས་ཡི་མགོ་གསུམ་དང་། །ཡ་ར་ལ་ཡི་སྨད་འདོགས་གསུམ། །ད་དང་ས་ཡི་ཡང་འཇུག་སོགས། །སྟོན་པའི་བསྟན་བཅོས་རྣམ་བརྒྱད་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་་་་་ཅེས་གྲགས་ནའང་བསྟན་པ་འཕེལ་འགྲིབ་ཀྱི་དབང་གིས་དེང་སང་སུམ་ཅུ་པ་དང་རྟགས་འཇུག་ལས་མི་སྣང་ངོ་།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མཛད། །བཀའ་སྲོལ་དེ་ཉིད་ལ་བརྟེན་ནས། །ལོ་པཎ་སྐྱེས་མཆོག་དུ་མ་ཡིས། །རྒྱ་གར་རྒྱ་ནག་ཁ་ཆེ་དང་། །ལི་དང་བལ་པོའི་ཡུལ་སོགས་ནས། །ཐུབ་པའི་གསུང་རབ་སྣ་ཚོགས་བསྒྱུར། །བརྡའ་ཡང་མི་འདྲ་སྣ་ཚོགས་འགྱུར། །ཆོས་རྒྱལ་རལ་པ་ཅན་གྱི་དུས། །སྐ་ཅོག་ཞང་སོགས་མཁས་མང་གིས། །རྒྱལ་པོའི་བཀས་བསྐུལ་གསར་བཅད་ཀྱི། །སྐད་ཀྱི་བརྡ་སྦྱར་གཏན་ལ་ཕབ། །སླད་ནས་རིན་ཆེན་བཟང་པོ་དང་། །བློ་ལྡན་ཤེས་རབ་ལ་སོགས་པ། །མཁས་མཆོག་རྣམས་ཀྱང་དེ་ལ་བརྟེན། །ཁོ་བོས་མཁན་པོ་ཐོན་མིའི་གཞུང་། །སུམ་ཅུ་པ་དང་རྟགས་འཇུག་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་་་་་འདི་གཉིས་ལ་ཊཱི་ཀཱ་རེ་བྱས་ཡོད་ཅིང་། འདིར་ཡང་དེ་དག་དཔང་དུ་བྱས་ནས་བཤད་པས་སོ། །</w:t>
      </w:r>
      <w:r w:rsidRPr="00B23B28">
        <w:rPr>
          <w:rFonts w:ascii="Monlam Uni OuChan2" w:hAnsi="Monlam Uni OuChan2" w:cs="Monlam Uni OuChan2"/>
          <w:sz w:val="36"/>
          <w:szCs w:val="48"/>
        </w:rPr>
        <w:t>གི །དོན་ཡང་ལེགས་པར་གཏན་ལ་ཕབ། །སྐ་ཅོག་རིན་ཆེན་བཟང་པོ་དང་། །བློ་ལྡན་ཤེས་རབ་ཤོང་དཔང་སོགས། །མཁས་མང་ལེགས་བཤད་བཅུད་མྱངས་ཏེ། །འཕགས་ཡུལ་སྐད་དང་གངས་ཅན་གྱི། །གསུང་རབ་བརྡ་ལ་འདྲིས་པའི་བློས། །དོན་འདི་ལེགས་པར་བཀོད་པ་ཉིད། །གང་ཞིག་གསུང་རབ་རྣམས་ཀྱི་དོན། །གཏན་ལ་འབེབས་ན་སྨོས་ཅི་འཚལ། །འཇིག་རྟེན་ཕལ་པའི་རྣམ་གཞག་ཅིག །བྱེད་ཀྱང་ཚིག་གི་སྦྱོར་བ་གཅེས། །འདི་ནི་མཁས་རྨོངས་འབྱེད་པ་སྟེ། །དོན་འདི་ཁོང་དུ་ཆུད་པའི་མི། །མང་པོ་འདུས་པའི་ནང་དག་ཏུ། །མཁས་པའི་སྟན་ལ་འདུག་པར་དབང་། །ཞེས་དང་། ལེགས་སྦྱར་བརྡ་སྤྲོད་ཀ་ལཱ་ཙནྡྲ་པ་ཎི་ནི། །སཱ་དྷུ་ཀཱིརྟི་རབ་འབྱོར་ཟླ་བ་དྲག་འབྱོར་དང་། །བགྲོད་དཀའ་སེང་གེ་ཆོས་འཕགས་འཆི་མེད་སེང་གེ་སོགས། །ཤོང་དཔང་བརྒྱུད་པའི་བླ་མས་ལེགས་བཤད་གང་ཡིན་དང་། །བོད་ཀྱི་མཁན་པོ་ཐོན་མིའི་སུམ་རྟགས་བསྟན་བཅོས་དང་། །སྐ་ཅོག་སོགས་ཀྱི་གསར་བཅད་སྒྲ་སྦྱོར་བམ་གཉིས་དང་། །དག་བྱེད་མཁན་པོའི་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་་་་་སྙེ་ཐང་པ་གྲགས་སེང་གེ </w:t>
      </w:r>
      <w:r w:rsidRPr="00B23B28">
        <w:rPr>
          <w:rFonts w:ascii="Monlam Uni OuChan2" w:hAnsi="Monlam Uni OuChan2" w:cs="Monlam Uni OuChan2"/>
          <w:sz w:val="36"/>
          <w:szCs w:val="48"/>
        </w:rPr>
        <w:t>གངྒཱ་བདུད་རྩིའི་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་་་་་རྩ་ནག་ཕུག་པ་ཐུགས་རྗེ་སེང་གེའི། </w:t>
      </w:r>
      <w:r w:rsidRPr="00B23B28">
        <w:rPr>
          <w:rFonts w:ascii="Monlam Uni OuChan2" w:hAnsi="Monlam Uni OuChan2" w:cs="Monlam Uni OuChan2"/>
          <w:sz w:val="36"/>
          <w:szCs w:val="48"/>
        </w:rPr>
        <w:t>ཆུ་རྒྱུན་དང་། །འོད་ཟེར་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་་་་་སྟག་སྟོན་གཞོན་དཔལ་གྱི། </w:t>
      </w:r>
      <w:r w:rsidRPr="00B23B28">
        <w:rPr>
          <w:rFonts w:ascii="Monlam Uni OuChan2" w:hAnsi="Monlam Uni OuChan2" w:cs="Monlam Uni OuChan2"/>
          <w:sz w:val="36"/>
          <w:szCs w:val="48"/>
        </w:rPr>
        <w:t>བརྒྱ་པ་སྒྲ་དོན་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་་་་་བུ་སྟོན་སེང་གེ་འོད་ཀྱི། </w:t>
      </w:r>
      <w:r w:rsidRPr="00B23B28">
        <w:rPr>
          <w:rFonts w:ascii="Monlam Uni OuChan2" w:hAnsi="Monlam Uni OuChan2" w:cs="Monlam Uni OuChan2"/>
          <w:sz w:val="36"/>
          <w:szCs w:val="48"/>
        </w:rPr>
        <w:t>རྒྱ་མཚོའི་མེ་ལོང་དང་། །སྨྲ་བའི་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་་་་་རྗེ་བྱམས་པ་གླིང་པའི།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རྒྱན་དང་འཁྲུལ་པ་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་་་་་བསམ་སྡིང་པ་ཀུན་བསམ་གྱི། </w:t>
      </w:r>
      <w:r w:rsidRPr="00B23B28">
        <w:rPr>
          <w:rFonts w:ascii="Monlam Uni OuChan2" w:hAnsi="Monlam Uni OuChan2" w:cs="Monlam Uni OuChan2"/>
          <w:sz w:val="36"/>
          <w:szCs w:val="48"/>
        </w:rPr>
        <w:t>སྤོང་བ་ལ་སོགས་པའི། །ལེགས་བཤད་སྙིང་པོ་གཅེས་སོ་འཚལ་རྣམས་འདིར་བསྡུས་ཏེ། །ཡི་གེར་འབྲི་དང་སྨྲ་དང་འཆད་དང་རྩོམ་པ་སོགས། །ཀུན་ལ་ཕན་ཕྱིར་རྣམ་དཀར་བསམ་པས་འདི་བརྩམས་སོ། །ཞེས་གསུངས་པ་ལྟར་གྱི་ཚིག་དོན་རྣམས་ལ་ཞིབ་ཏུ་དཔྱད་དེ་ཁོང་དུ་ཆུད་པར་བྱ་ཞིང་། ཁོ་བོས་འཆད་པར་འགྱུར་བའི་བསྟན་བཅོས་འདི་ནི་ས་ལོ་འཇམ་པའི་རྡོ་རྗེ་དང་། སྔགས་འཆང་ཆོས་ཀྱི་རྒྱལ་པོ་ཡབ་སྲས་རྣམས་ཀྱིས་ཐུགས་རྩིས་སུ་མཛད་པའི་ཞ་ལུ་ལོ་ཆེན་ཉིད་ཀྱི་གསུང་རབ་ཟ་མ་ཏོག་གི་དགོངས་པ་གཙོ་བོར་བཀོད་པ་ལ་དེར་མ་འདུས་པའི་ཁ་སྐོང་འོས་པ་རྣམས་ཚད་ལྡན་གྱི་མཁས་པ་གཞན་གྱི་ལེགས་བཤད་ལས་ཀྱང་བཏུས་ཏེ་སྔོན་བྱོན་གྱི་མཁས་པ་མང་པོའི་དགོངས་པའི་བཅུད་བསྡུས་ཀྱི་ལུགས་སུ་བཤད་པ་ཡིན་པས་དེ་བཞིན་དུ་རྟོགས་པར་བྱོས་ཤིག སྤྱི་དོན་གཉིས་པ་སྐབས་སུ་བབ་པའི་འདིར་བསྟན་གྱི་བསྟན་བཅོས་དངོས་བཤད་པ་ལ་གསུམ་སྟེ། སྔོན་འཇུག་སོགས་ཡི་གེའི་སྦྱོར་བ་རྒྱས་པར་བཤད་པ། རྣམ་དབྱེ་ཕྲད་སོགས་གཅེས་པ་སྣ་ཚོགས་ཐུན་མོང་དུ་བཤད་པ། ཡི་གེའི་སྦྱོར་བ་ལ་འཁྲུལ་པ་སྤོང་བ་བཤད་པ་དང་གསུམ་ལས། དང་པོ་ནི། བརྗོད་དོན་ཀཱ་ལི་སུམ་ཅུ་ལ། །རྐྱང་པ་འཕུལ་དང་མགོ་ཅན་དང་། །དབྱངས་ལྔ་ཡ་ར་ལ་ཝའི་འདོགས། །རྗེས་འཇུག་དཔེ་སོགས་རིམ་བཞིན་བཤད།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་་་་་དཔེར་ན་ཀ་ཡིག་ལ་སྔོན་འཇུག་མགོ་གསུམ་མེད་པ། དབྱངས་ཡིག་ལྔ་ཡ་ར་ལ་ཝ་དང་རྗེས་འཇུག་གིས་ཕྱེ་བའི་བརྡ་སྟེ།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།ཀུན་མཁྱེན་ཤཱཀྱ་ཀ་ཡ་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་་་་་ཝཀྐ་ཙིཏྟ་སོགས།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དང་། །ཀ་ཏན་ཀ་ར་ཀ་ཤི་ཀ །ནགས་ཀླུང་ཆུ་ཀླུང་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་་་་་ན་དཱི། </w:t>
      </w:r>
      <w:r w:rsidRPr="00B23B28">
        <w:rPr>
          <w:rFonts w:ascii="Monlam Uni OuChan2" w:hAnsi="Monlam Uni OuChan2" w:cs="Monlam Uni OuChan2"/>
          <w:sz w:val="36"/>
          <w:szCs w:val="48"/>
        </w:rPr>
        <w:t>དབའ་ཀློང་ཀླུ།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་་་་་ནཱ་ག </w:t>
      </w:r>
      <w:r w:rsidRPr="00B23B28">
        <w:rPr>
          <w:rFonts w:ascii="Monlam Uni OuChan2" w:hAnsi="Monlam Uni OuChan2" w:cs="Monlam Uni OuChan2"/>
          <w:sz w:val="36"/>
          <w:szCs w:val="48"/>
        </w:rPr>
        <w:t>ཀ་དག་ཀློང་ཡངས་ཀློང་དུ་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་་་་་དབང་དུ་གྱུར་པ། </w:t>
      </w:r>
      <w:r w:rsidRPr="00B23B28">
        <w:rPr>
          <w:rFonts w:ascii="Monlam Uni OuChan2" w:hAnsi="Monlam Uni OuChan2" w:cs="Monlam Uni OuChan2"/>
          <w:sz w:val="36"/>
          <w:szCs w:val="48"/>
        </w:rPr>
        <w:t>གྱུར། །ཀ་ཀུ་བྷ་ཡ་ཀརྨ་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་་་་་འཕྲིན་ལས་པ།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པ། །ཀ་ཤ་ཀུ་ཤ་ཀ་མ་ལ། །ཀནྡ་ཀུ་མུད་ཀེང་ཤུ་ཀ །ཀ་ར་ཝཱི་ར་ཀེ་ཏ་ཀ །ཤིང་ཀུན་ཨ་ཀྲོང་དར་ཡ་ཀན། །ཀ་པེད་ཀུ་བ་ཀིམྤའི་འབྲས། །ཀཎྜ་ཀཱ་རི་གཡའ་ཀྱི་མ། །ནཱ་རི་ཀེ་ལ་ཀ་ཀོ་ལ། །ཀེ་ལ་ཤ་དང་ཀ་ལིངྒ། །ཀཽ་ཤམ་བྷི་དང་ཀོ་ས་ལ། །ཀཽ་ཤི་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་་་་་མཁས་པ་སོགས་མང་པོ་ལ་འཇུག་གོ །</w:t>
      </w:r>
      <w:r w:rsidRPr="00B23B28">
        <w:rPr>
          <w:rFonts w:ascii="Monlam Uni OuChan2" w:hAnsi="Monlam Uni OuChan2" w:cs="Monlam Uni OuChan2"/>
          <w:sz w:val="36"/>
          <w:szCs w:val="48"/>
        </w:rPr>
        <w:t>ཀ་ཀ་མ་ཏ། །ཀ་ཏྱཱ་ཡ་ན་ཀཽཎྜི། །ཀོ་ཀྲད་ཀོང་ཡུལ་ཀེའུ་ཚང་། །</w:t>
      </w:r>
      <w:r w:rsidRPr="00B23B28">
        <w:rPr>
          <w:rFonts w:ascii="Monlam Uni OuChan2" w:hAnsi="Monlam Uni OuChan2" w:cs="Monlam Uni OuChan2"/>
          <w:sz w:val="24"/>
          <w:szCs w:val="33"/>
        </w:rPr>
        <w:t>འདི་ཀ་རྐྱང་ཡིན་པའི་ཤེས་བྱེད་ལ་ཁ་ཅིག་ན་རེ། ཡུངས་ཀར་ནག་པོ་ཡོད་པའི་ཕྱིར་ཟེར་ཡང་མ་ངེས་ཏེ། སྤྱིའི་སྒྲ་བཤད་བྱེ་བྲག་ལ་ཚང་མི་དགོས་པའི་ཕྱིར་དཀར་ཡོལ་དང་མཚོ་སྐྱེས་བཞིན་ནོ། །འོན་ཀྱང་བརྡ་རྙིང་དག་པ་རྣམས་ན་ཀ་རྐྱང་ཉིད་དུ་ཡོད་ཅིང་འདོད་རྒྱལ་བའོ་ཞེས་སྨྲ་རྒྱན་ལས་བཤད་དོ། །་་་་་</w:t>
      </w:r>
      <w:r w:rsidRPr="00B23B28">
        <w:rPr>
          <w:rFonts w:ascii="Monlam Uni OuChan2" w:hAnsi="Monlam Uni OuChan2" w:cs="Monlam Uni OuChan2"/>
          <w:sz w:val="36"/>
          <w:szCs w:val="48"/>
        </w:rPr>
        <w:t>ཡུངས་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་་་་་སརྵ་པ། </w:t>
      </w:r>
      <w:r w:rsidRPr="00B23B28">
        <w:rPr>
          <w:rFonts w:ascii="Monlam Uni OuChan2" w:hAnsi="Monlam Uni OuChan2" w:cs="Monlam Uni OuChan2"/>
          <w:sz w:val="36"/>
          <w:szCs w:val="48"/>
        </w:rPr>
        <w:t>ཀར་ཀ་རུ་ཐོད་ལེ་ཀོར། །ཀུ་ཤུ་གུར་ཀུམ་ཀ་ཆ་ཀུན།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་་་་་ཀུན་ཀྱང་ལ་བྲུངས་ཀྱང་ཟེར། སརྦ། </w:t>
      </w:r>
      <w:r w:rsidRPr="00B23B28">
        <w:rPr>
          <w:rFonts w:ascii="Monlam Uni OuChan2" w:hAnsi="Monlam Uni OuChan2" w:cs="Monlam Uni OuChan2"/>
          <w:sz w:val="36"/>
          <w:szCs w:val="48"/>
        </w:rPr>
        <w:t>བསགས་ཀྱང་འཐབ་ཀྲོལ་ཕུང་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་་་་་དོན་མེད། </w:t>
      </w:r>
      <w:r w:rsidRPr="00B23B28">
        <w:rPr>
          <w:rFonts w:ascii="Monlam Uni OuChan2" w:hAnsi="Monlam Uni OuChan2" w:cs="Monlam Uni OuChan2"/>
          <w:sz w:val="36"/>
          <w:szCs w:val="48"/>
        </w:rPr>
        <w:t>ཀྲོལ་རྒྱུ། །ཀྱེ་མ་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་་་་་མ་ལ། </w:t>
      </w:r>
      <w:r w:rsidRPr="00B23B28">
        <w:rPr>
          <w:rFonts w:ascii="Monlam Uni OuChan2" w:hAnsi="Monlam Uni OuChan2" w:cs="Monlam Uni OuChan2"/>
          <w:sz w:val="36"/>
          <w:szCs w:val="48"/>
        </w:rPr>
        <w:t>ཀྱེ་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་་་་་ཧ་ཧ་བ། </w:t>
      </w:r>
      <w:r w:rsidRPr="00B23B28">
        <w:rPr>
          <w:rFonts w:ascii="Monlam Uni OuChan2" w:hAnsi="Monlam Uni OuChan2" w:cs="Monlam Uni OuChan2"/>
          <w:sz w:val="36"/>
          <w:szCs w:val="48"/>
        </w:rPr>
        <w:t>ཧུད་ཀྱེ་ཧྭ་ཀྭ།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་་་་་བྷོ། </w:t>
      </w:r>
      <w:r w:rsidRPr="00B23B28">
        <w:rPr>
          <w:rFonts w:ascii="Monlam Uni OuChan2" w:hAnsi="Monlam Uni OuChan2" w:cs="Monlam Uni OuChan2"/>
          <w:sz w:val="36"/>
          <w:szCs w:val="48"/>
        </w:rPr>
        <w:t>ཀྱེ་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་་་་་ཧེ་བྷོ། </w:t>
      </w:r>
      <w:r w:rsidRPr="00B23B28">
        <w:rPr>
          <w:rFonts w:ascii="Monlam Uni OuChan2" w:hAnsi="Monlam Uni OuChan2" w:cs="Monlam Uni OuChan2"/>
          <w:sz w:val="36"/>
          <w:szCs w:val="48"/>
        </w:rPr>
        <w:t>ཀྱེ་ཀོང་ཀོང་ཀྱོང་ཀྱོང་དུ། །ཀྲོག་ཀྲོག་ཀྲབ་ཀྲབ་མགོ་ཀྱོག་ཀྱོག །ཀྲོང་ཀྲོང་ཀོག་གིས་ཀེར་ལངས་ནས། །ཀུ་རེས་དོ་ཀེར་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་་་་་ཐོར་ཅོག་ཅན། </w:t>
      </w:r>
      <w:r w:rsidRPr="00B23B28">
        <w:rPr>
          <w:rFonts w:ascii="Monlam Uni OuChan2" w:hAnsi="Monlam Uni OuChan2" w:cs="Monlam Uni OuChan2"/>
          <w:sz w:val="36"/>
          <w:szCs w:val="48"/>
        </w:rPr>
        <w:t>ཀོ་སྐོ་འདེགས། །ཀུ་ཅོ་ཀྱལ་ཀ་ཀླན་ཀའི་རྒྱུད། །འོན་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་་་་་ཨུ་ཏཱ་ནོ། </w:t>
      </w:r>
      <w:r w:rsidRPr="00B23B28">
        <w:rPr>
          <w:rFonts w:ascii="Monlam Uni OuChan2" w:hAnsi="Monlam Uni OuChan2" w:cs="Monlam Uni OuChan2"/>
          <w:sz w:val="36"/>
          <w:szCs w:val="48"/>
        </w:rPr>
        <w:t>ཀྱང་ལན་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་་་་་ཁ་ཁྱེར་རམ་སྟེགས་བུའམ་པུ་ཤུ། </w:t>
      </w:r>
      <w:r w:rsidRPr="00B23B28">
        <w:rPr>
          <w:rFonts w:ascii="Monlam Uni OuChan2" w:hAnsi="Monlam Uni OuChan2" w:cs="Monlam Uni OuChan2"/>
          <w:sz w:val="36"/>
          <w:szCs w:val="48"/>
        </w:rPr>
        <w:t>ཀན་ཉེན་ཀོར་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་་་་་ཐན་ཀོར་ཡང་ཟེར།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དུ། །ཀ་ལན་ཏ་ཀ་ཀེའུ་ཀུན་དངོས། །ཀ་ལ་པིངྒའི་ཀྱུར་ཀྱུར་སྐད། །རུས་ཀྲང་ཀྲང་ངེ་ཀག་གི་ཀང་། །སྟོད་ཀོར་ཀླད་དོན་ཀླད་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་་་་་ཀླད་ཅེས་པ་གོང་སྟེ། </w:t>
      </w:r>
      <w:r w:rsidRPr="00B23B28">
        <w:rPr>
          <w:rFonts w:ascii="Monlam Uni OuChan2" w:hAnsi="Monlam Uni OuChan2" w:cs="Monlam Uni OuChan2"/>
          <w:sz w:val="36"/>
          <w:szCs w:val="48"/>
        </w:rPr>
        <w:t>ཀོར་དང་། །ཀེ་ཤ་ཞབས་ཀྱུ་ལྕགས་ཀྱུས་བཏབ། །ཀར་ཀར་ཟུག་ལངས་བད་ཀན་ཆུའི། །ཀུ་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་་་་་དྲི་ཆུའི། </w:t>
      </w:r>
      <w:r w:rsidRPr="00B23B28">
        <w:rPr>
          <w:rFonts w:ascii="Monlam Uni OuChan2" w:hAnsi="Monlam Uni OuChan2" w:cs="Monlam Uni OuChan2"/>
          <w:sz w:val="36"/>
          <w:szCs w:val="48"/>
        </w:rPr>
        <w:t>ཡ་ཀན་འོག་རྩ་ཀྱལ་ཀྱལ། །འབྱམས་ཀླས་མཐའ་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་་་་་པརྻནྟ། </w:t>
      </w:r>
      <w:r w:rsidRPr="00B23B28">
        <w:rPr>
          <w:rFonts w:ascii="Monlam Uni OuChan2" w:hAnsi="Monlam Uni OuChan2" w:cs="Monlam Uni OuChan2"/>
          <w:sz w:val="36"/>
          <w:szCs w:val="48"/>
        </w:rPr>
        <w:t>ཀླ་ཀློག་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་་་་་པ་ཐ་ཏཾ། </w:t>
      </w:r>
      <w:r w:rsidRPr="00B23B28">
        <w:rPr>
          <w:rFonts w:ascii="Monlam Uni OuChan2" w:hAnsi="Monlam Uni OuChan2" w:cs="Monlam Uni OuChan2"/>
          <w:sz w:val="36"/>
          <w:szCs w:val="48"/>
        </w:rPr>
        <w:t>ཀྱང་ཀླག །སྟོན་ཀ་དཔྱིད་ཀ་གཉིས་ཀའི་དུས། །གླང་ཆེན་ཐལ་ཀར་བེར་ཀས་བརྡུངས། །ཀ་ལཱ་པ་ཡི་ཀླ་ཀློ་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་་་་་མླེ་ཙྪ། </w:t>
      </w:r>
      <w:r w:rsidRPr="00B23B28">
        <w:rPr>
          <w:rFonts w:ascii="Monlam Uni OuChan2" w:hAnsi="Monlam Uni OuChan2" w:cs="Monlam Uni OuChan2"/>
          <w:sz w:val="36"/>
          <w:szCs w:val="48"/>
        </w:rPr>
        <w:t>བཅོམ། །ཀ་བ་ཀ་ཙ་ལིནྡས་ཀླུབས།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་་་་་ཀྱོན་པའམ་ཕུབ་པ། </w:t>
      </w:r>
      <w:r w:rsidRPr="00B23B28">
        <w:rPr>
          <w:rFonts w:ascii="Monlam Uni OuChan2" w:hAnsi="Monlam Uni OuChan2" w:cs="Monlam Uni OuChan2"/>
          <w:sz w:val="36"/>
          <w:szCs w:val="48"/>
        </w:rPr>
        <w:t>ཀརྵ་པ་ནི་ཀེ་ཀེ་རུ། །ཀང་ཀ་འདི་ཀོ་ཀླག་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་་་་་ཅ་ཅོ། </w:t>
      </w:r>
      <w:r w:rsidRPr="00B23B28">
        <w:rPr>
          <w:rFonts w:ascii="Monlam Uni OuChan2" w:hAnsi="Monlam Uni OuChan2" w:cs="Monlam Uni OuChan2"/>
          <w:sz w:val="36"/>
          <w:szCs w:val="48"/>
        </w:rPr>
        <w:t>ཅོར་ཆེ། །ཀེང་རུས་ཀ་ལིའི་ཀླད་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་་་་་མསྟ་ཀ </w:t>
      </w:r>
      <w:r w:rsidRPr="00B23B28">
        <w:rPr>
          <w:rFonts w:ascii="Monlam Uni OuChan2" w:hAnsi="Monlam Uni OuChan2" w:cs="Monlam Uni OuChan2"/>
          <w:sz w:val="36"/>
          <w:szCs w:val="48"/>
        </w:rPr>
        <w:t>པ་ཟད། །ཀུན་ནས་ཀུན་ཏུ་པར་ཀོབ་ཀོབ། །ཀུ་ཧུའི་མགྲིན་སོགས་ཀ་རྐྱང་ངོ་། །བཀྲ་ཤིས་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་་་་་མངྒལཾ། </w:t>
      </w:r>
      <w:r w:rsidRPr="00B23B28">
        <w:rPr>
          <w:rFonts w:ascii="Monlam Uni OuChan2" w:hAnsi="Monlam Uni OuChan2" w:cs="Monlam Uni OuChan2"/>
          <w:sz w:val="36"/>
          <w:szCs w:val="48"/>
        </w:rPr>
        <w:t>བཀྲག་མདངས་ཚོན་བཀྲ་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་་་་་ཙི་ཏྲ། </w:t>
      </w:r>
      <w:r w:rsidRPr="00B23B28">
        <w:rPr>
          <w:rFonts w:ascii="Monlam Uni OuChan2" w:hAnsi="Monlam Uni OuChan2" w:cs="Monlam Uni OuChan2"/>
          <w:sz w:val="36"/>
          <w:szCs w:val="48"/>
        </w:rPr>
        <w:t>བཀྲམ།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་་་་་ཨ་བ་ཀཱི་རྞ། </w:t>
      </w:r>
      <w:r w:rsidRPr="00B23B28">
        <w:rPr>
          <w:rFonts w:ascii="Monlam Uni OuChan2" w:hAnsi="Monlam Uni OuChan2" w:cs="Monlam Uni OuChan2"/>
          <w:sz w:val="36"/>
          <w:szCs w:val="48"/>
        </w:rPr>
        <w:t>བཀའ་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་་་་་ཨཱ་ཛྙཱ། </w:t>
      </w:r>
      <w:r w:rsidRPr="00B23B28">
        <w:rPr>
          <w:rFonts w:ascii="Monlam Uni OuChan2" w:hAnsi="Monlam Uni OuChan2" w:cs="Monlam Uni OuChan2"/>
          <w:sz w:val="36"/>
          <w:szCs w:val="48"/>
        </w:rPr>
        <w:t>བསྒོས་ཁལ་བཀལ་སྲད་བུ་བཀལ། །ཕོ་ཉ་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་་་་་བཀྱེ་སོགས་འགྲེ། </w:t>
      </w:r>
      <w:r w:rsidRPr="00B23B28">
        <w:rPr>
          <w:rFonts w:ascii="Monlam Uni OuChan2" w:hAnsi="Monlam Uni OuChan2" w:cs="Monlam Uni OuChan2"/>
          <w:sz w:val="36"/>
          <w:szCs w:val="48"/>
        </w:rPr>
        <w:t>སྟོན་མོ་འོད་སྤུལ་བཀྱེ།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་་་་་ཙོད་ཏི།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དགོངས་པ་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་་་་་བཀྲལ་སོགས།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ཁྲལ་བཀྲལ་དགོངས་བཅིངས་བཀྲོལ།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་་་་་མུཀྟ།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།དྲི་མ་བཀྲུ་བཀྲུས་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་་་་་སིཀྟ། </w:t>
      </w:r>
      <w:r w:rsidRPr="00B23B28">
        <w:rPr>
          <w:rFonts w:ascii="Monlam Uni OuChan2" w:hAnsi="Monlam Uni OuChan2" w:cs="Monlam Uni OuChan2"/>
          <w:sz w:val="36"/>
          <w:szCs w:val="48"/>
        </w:rPr>
        <w:t>བཀྲེན་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་་་་་ཀྲྀ་པ་ཎ། </w:t>
      </w:r>
      <w:r w:rsidRPr="00B23B28">
        <w:rPr>
          <w:rFonts w:ascii="Monlam Uni OuChan2" w:hAnsi="Monlam Uni OuChan2" w:cs="Monlam Uni OuChan2"/>
          <w:sz w:val="36"/>
          <w:szCs w:val="48"/>
        </w:rPr>
        <w:t>ཞིང་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་་་་་ཀྵུ་དྷ།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བཀྲེས།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་་་་་བུ་མ་ཚ་ཟེར།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།བཀར་ནས་བཀྱིགས་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་་་་་བནྡྷི་ཏ།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ཏེ་སྲོག་བཀུམ་བཀྲོངས།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་་་་་མཱ་རི་ཏི།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།བཀད་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་་་་་ཟ་མ་ཏོག་ལས་འདུ་བའི་གནས་ཚུལ་བཤད་ལ། ལི་ཤིའི་གུར་ཁང་ལས་འདུ་ཁང་ངམ་འདུག་སར་བཤད།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སར་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་་་་་སྨྲ་རྒྱན་ལས་གྲལ་ལོ་གསུངས།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སྣོད་བཀང་ཐུགས་དམ་བཀང་། །བསྙེན་བཀུར་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་་་་་མཆོད་པའི་རྣམ་གྲངས། </w:t>
      </w:r>
      <w:r w:rsidRPr="00B23B28">
        <w:rPr>
          <w:rFonts w:ascii="Monlam Uni OuChan2" w:hAnsi="Monlam Uni OuChan2" w:cs="Monlam Uni OuChan2"/>
          <w:sz w:val="36"/>
          <w:szCs w:val="48"/>
        </w:rPr>
        <w:t>བཀུར་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་་་་་སཏྐཱ་ར།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སྟིས་གོང་དུ་བཀུར། །བཀོད་ལེགས་བདེར་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་་་་་ནྱཱ་ས། </w:t>
      </w:r>
      <w:r w:rsidRPr="00B23B28">
        <w:rPr>
          <w:rFonts w:ascii="Monlam Uni OuChan2" w:hAnsi="Monlam Uni OuChan2" w:cs="Monlam Uni OuChan2"/>
          <w:sz w:val="36"/>
          <w:szCs w:val="48"/>
        </w:rPr>
        <w:t>བཀོད་ཟུར་བཀོལ་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་་་་་སྣོད་སྤྱད་བཀོལ་དང་གཡོག་ཏུ་བཀོལ་སོགས།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དང་། །ཤིང་བཀུག་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་་་་་ཨཱ་ཀྲྀཥྚ། </w:t>
      </w:r>
      <w:r w:rsidRPr="00B23B28">
        <w:rPr>
          <w:rFonts w:ascii="Monlam Uni OuChan2" w:hAnsi="Monlam Uni OuChan2" w:cs="Monlam Uni OuChan2"/>
          <w:sz w:val="36"/>
          <w:szCs w:val="48"/>
        </w:rPr>
        <w:t>བཀས་ཤིང་གཡོག་ཏུ་བཀོལ། །གནང་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་་་་་འགྲོ་བ་བཀག་སོགས།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བཀག་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་་་་་ཥེ་དྷ།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སྨན་བཀུ་བཀུས་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་་་་་པཱུ་ཏི་མུཀྟཾ། </w:t>
      </w:r>
      <w:r w:rsidRPr="00B23B28">
        <w:rPr>
          <w:rFonts w:ascii="Monlam Uni OuChan2" w:hAnsi="Monlam Uni OuChan2" w:cs="Monlam Uni OuChan2"/>
          <w:sz w:val="36"/>
          <w:szCs w:val="48"/>
        </w:rPr>
        <w:t>ཏེ་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་་་་་ཁུ་བ་བཏོན་པའི་སྨན། </w:t>
      </w:r>
      <w:r w:rsidRPr="00B23B28">
        <w:rPr>
          <w:rFonts w:ascii="Monlam Uni OuChan2" w:hAnsi="Monlam Uni OuChan2" w:cs="Monlam Uni OuChan2"/>
          <w:sz w:val="36"/>
          <w:szCs w:val="48"/>
        </w:rPr>
        <w:t>བོར། །གོས་བཀབ་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་་་་་ཙྪནྣ། </w:t>
      </w:r>
      <w:r w:rsidRPr="00B23B28">
        <w:rPr>
          <w:rFonts w:ascii="Monlam Uni OuChan2" w:hAnsi="Monlam Uni OuChan2" w:cs="Monlam Uni OuChan2"/>
          <w:sz w:val="36"/>
          <w:szCs w:val="48"/>
        </w:rPr>
        <w:t>གཞུ་བཀང་རྩ་བ་བཀོག །བཀའ་དྲིན་བཀར་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་་་་་ཁྲིམས་བསྒྲགས་པ།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བཏགས་བཀའ་བློ་བདེ། །བཀའ་བཀྱོན་བརྒྱད་བཀག་འཁོར་དུ་བཀོན།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་་་་་པ་ཁྲོ་བ། </w:t>
      </w:r>
      <w:r w:rsidRPr="00B23B28">
        <w:rPr>
          <w:rFonts w:ascii="Monlam Uni OuChan2" w:hAnsi="Monlam Uni OuChan2" w:cs="Monlam Uni OuChan2"/>
          <w:sz w:val="36"/>
          <w:szCs w:val="48"/>
        </w:rPr>
        <w:t>ལམ་བཀའ་སྤ་བཀོང་རྒྱལ་པོས་བཀྲབས།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་་་་་མང་པོའི་ནང་ནས་འདམས་པ།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།ལུས་བཀན་ལག་བཀན་བཀྲོས་ནས་བཀྲི།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་་་་་དྲང་བའམ་ཁྲིད་པ། ་་་་་ཨཱ་ནེ་ཡ། </w:t>
      </w:r>
      <w:r w:rsidRPr="00B23B28">
        <w:rPr>
          <w:rFonts w:ascii="Monlam Uni OuChan2" w:hAnsi="Monlam Uni OuChan2" w:cs="Monlam Uni OuChan2"/>
          <w:sz w:val="36"/>
          <w:szCs w:val="48"/>
        </w:rPr>
        <w:t>མདོ་བཀླགས་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་་་་་བསྒྲགས་ཚར་བའི་དོན། ་་་་་པ་ཐི་ཏ།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།མགོ་བཀད་ཐགས་ཀྱི་བཀད། །བཀྱལ་འབྲེལ་མེད་དུ་སྨྲ་བ།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དི་ལ་སྔོན་འཇུག་མི་བྱེད་པ་ཡོད་དེ་ཀྱལ་ཀ་ལ་དཔགས་པའི་བློ་གཟོ་ཡིན་ཅེས་སྨྲ་རྒྱན་ལས།་་་་་ཟ་མ་ཏོག་ལས་ཀ་རྐྱང་བཤད་དོ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།པའི་ངག་སོགས་བས་འཕུལ་ཀའོ། </w:t>
      </w:r>
      <w:r w:rsidRPr="00B23B28">
        <w:rPr>
          <w:rFonts w:ascii="Monlam Uni OuChan2" w:hAnsi="Monlam Uni OuChan2" w:cs="Monlam Uni OuChan2"/>
          <w:sz w:val="24"/>
          <w:szCs w:val="33"/>
        </w:rPr>
        <w:t>ཐོག་ཡིག་་་་་</w:t>
      </w:r>
      <w:r w:rsidRPr="00B23B28">
        <w:rPr>
          <w:rFonts w:ascii="Monlam Uni OuChan2" w:hAnsi="Monlam Uni OuChan2" w:cs="Monlam Uni OuChan2"/>
          <w:sz w:val="36"/>
          <w:szCs w:val="48"/>
        </w:rPr>
        <w:t>།དཀར་ཆག་མ་དཀྲུག་</w:t>
      </w:r>
      <w:r w:rsidRPr="00B23B28">
        <w:rPr>
          <w:rFonts w:ascii="Monlam Uni OuChan2" w:hAnsi="Monlam Uni OuChan2" w:cs="Monlam Uni OuChan2"/>
          <w:sz w:val="24"/>
          <w:szCs w:val="33"/>
        </w:rPr>
        <w:t>དཀོར་དང་ཀ་ཆ་ནོར་གྱི་སྤྱི་མིང་།་་་་་</w:t>
      </w:r>
      <w:r w:rsidRPr="00B23B28">
        <w:rPr>
          <w:rFonts w:ascii="Monlam Uni OuChan2" w:hAnsi="Monlam Uni OuChan2" w:cs="Monlam Uni OuChan2"/>
          <w:sz w:val="36"/>
          <w:szCs w:val="48"/>
        </w:rPr>
        <w:t>དཀོར་མཛོད་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་་་་་ཀ་ཥ། </w:t>
      </w:r>
      <w:r w:rsidRPr="00B23B28">
        <w:rPr>
          <w:rFonts w:ascii="Monlam Uni OuChan2" w:hAnsi="Monlam Uni OuChan2" w:cs="Monlam Uni OuChan2"/>
          <w:sz w:val="36"/>
          <w:szCs w:val="48"/>
        </w:rPr>
        <w:t>དཀྲོགས། །དཀྱིལ་འཁོར་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་་་་་མཎྜལ། </w:t>
      </w:r>
      <w:r w:rsidRPr="00B23B28">
        <w:rPr>
          <w:rFonts w:ascii="Monlam Uni OuChan2" w:hAnsi="Monlam Uni OuChan2" w:cs="Monlam Uni OuChan2"/>
          <w:sz w:val="36"/>
          <w:szCs w:val="48"/>
        </w:rPr>
        <w:t>དཀྱིལ་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་་་་་མཎྜ། </w:t>
      </w:r>
      <w:r w:rsidRPr="00B23B28">
        <w:rPr>
          <w:rFonts w:ascii="Monlam Uni OuChan2" w:hAnsi="Monlam Uni OuChan2" w:cs="Monlam Uni OuChan2"/>
          <w:sz w:val="36"/>
          <w:szCs w:val="48"/>
        </w:rPr>
        <w:t>གྱི་དཀྲོངས་བསྐྱེད་དཀའ། །དཀའ་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་་་་་ཀྲིཙྪྲ། དཀའ་ཚེགས། ཏ་པ། </w:t>
      </w:r>
      <w:r w:rsidRPr="00B23B28">
        <w:rPr>
          <w:rFonts w:ascii="Monlam Uni OuChan2" w:hAnsi="Monlam Uni OuChan2" w:cs="Monlam Uni OuChan2"/>
          <w:sz w:val="36"/>
          <w:szCs w:val="48"/>
        </w:rPr>
        <w:t>ཐུབ་དཀའ་སྤྱད་དཀོན་མཆོག་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་་་་་རཏྣ། </w:t>
      </w:r>
      <w:r w:rsidRPr="00B23B28">
        <w:rPr>
          <w:rFonts w:ascii="Monlam Uni OuChan2" w:hAnsi="Monlam Uni OuChan2" w:cs="Monlam Uni OuChan2"/>
          <w:sz w:val="36"/>
          <w:szCs w:val="48"/>
        </w:rPr>
        <w:t>དཀོན། །མདོག་དཀར་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དཀྱེལ་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་་་་་ཁོང་ཡངས་པ།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ཆེ་སྤྱན་དཀྱུས་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་་་་་ཨཱ་ཡ་ཏ། </w:t>
      </w:r>
      <w:r w:rsidRPr="00B23B28">
        <w:rPr>
          <w:rFonts w:ascii="Monlam Uni OuChan2" w:hAnsi="Monlam Uni OuChan2" w:cs="Monlam Uni OuChan2"/>
          <w:sz w:val="36"/>
          <w:szCs w:val="48"/>
        </w:rPr>
        <w:t>རིང་། །དཀྱུས་མའི་དཀོར་ཟས་དྲི་མ་དཀུ།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་་་་་དྲི་མི་ཞིམ་པའི་དྲི་ཚ་བ། ་་་་་པཱུ་ཏཾ། </w:t>
      </w:r>
      <w:r w:rsidRPr="00B23B28">
        <w:rPr>
          <w:rFonts w:ascii="Monlam Uni OuChan2" w:hAnsi="Monlam Uni OuChan2" w:cs="Monlam Uni OuChan2"/>
          <w:sz w:val="36"/>
          <w:szCs w:val="48"/>
        </w:rPr>
        <w:t>།དཀོས་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་་་་་ཉམ་ཐག </w:t>
      </w:r>
      <w:r w:rsidRPr="00B23B28">
        <w:rPr>
          <w:rFonts w:ascii="Monlam Uni OuChan2" w:hAnsi="Monlam Uni OuChan2" w:cs="Monlam Uni OuChan2"/>
          <w:sz w:val="36"/>
          <w:szCs w:val="48"/>
        </w:rPr>
        <w:t>ཐག་ཀུན་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་་་་་ཉོན་མོངས་ཀྱི་མིང་།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དཀྲིས། གོས་ཀྱིས་དཀྲིས། །དཀུ་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་་་་་ཀུཀྵི། </w:t>
      </w:r>
      <w:r w:rsidRPr="00B23B28">
        <w:rPr>
          <w:rFonts w:ascii="Monlam Uni OuChan2" w:hAnsi="Monlam Uni OuChan2" w:cs="Monlam Uni OuChan2"/>
          <w:sz w:val="36"/>
          <w:szCs w:val="48"/>
        </w:rPr>
        <w:t>སྐབས་དཀུ་ཟླུམ་དཀུ་མ་རྙོངས། །སྤྲིན་དཀྲིགས་ཞོ་དཀྲོགས་རོལ་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་་་་་གྱིམ་ཤིང་ཡང་ཟེར།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མོ་དཀྲོལ། །དཀར་ཡོལ་ཆག་དཀྲུམ་དཀྱུས་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་་་་་རྒྱུག་པར། </w:t>
      </w:r>
      <w:r w:rsidRPr="00B23B28">
        <w:rPr>
          <w:rFonts w:ascii="Monlam Uni OuChan2" w:hAnsi="Monlam Uni OuChan2" w:cs="Monlam Uni OuChan2"/>
          <w:sz w:val="36"/>
          <w:szCs w:val="48"/>
        </w:rPr>
        <w:t>པར་དཀྱུས།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་་་་་མགྱོགས་པའི་རྒྱུག་པ།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།དཀའ་འགྲེལ་དཀྲིས་ཕྲག་དཀན་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་་་་་རྐན་ཞེས་པའང་འཐད། </w:t>
      </w:r>
      <w:r w:rsidRPr="00B23B28">
        <w:rPr>
          <w:rFonts w:ascii="Monlam Uni OuChan2" w:hAnsi="Monlam Uni OuChan2" w:cs="Monlam Uni OuChan2"/>
          <w:sz w:val="36"/>
          <w:szCs w:val="48"/>
        </w:rPr>
        <w:t>གཟར་པོ། །ཕན་ཚུན་དཀྲུགས་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་་་་་གོང་འོག་གོ་རིམ་སོགས།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སོགས་དས་འཕུལ་ཀའོ། །རྐང་ལག་རྐ་ཞིང་</w:t>
      </w:r>
      <w:r w:rsidRPr="00B23B28">
        <w:rPr>
          <w:rFonts w:ascii="Monlam Uni OuChan2" w:hAnsi="Monlam Uni OuChan2" w:cs="Monlam Uni OuChan2"/>
          <w:sz w:val="24"/>
          <w:szCs w:val="33"/>
        </w:rPr>
        <w:t>དཀན་ཞེས་པའང་ཡོད།་་་་་</w:t>
      </w:r>
      <w:r w:rsidRPr="00B23B28">
        <w:rPr>
          <w:rFonts w:ascii="Monlam Uni OuChan2" w:hAnsi="Monlam Uni OuChan2" w:cs="Monlam Uni OuChan2"/>
          <w:sz w:val="36"/>
          <w:szCs w:val="48"/>
        </w:rPr>
        <w:t>རྐན་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་་་་་ཁ་ནང་གི </w:t>
      </w:r>
      <w:r w:rsidRPr="00B23B28">
        <w:rPr>
          <w:rFonts w:ascii="Monlam Uni OuChan2" w:hAnsi="Monlam Uni OuChan2" w:cs="Monlam Uni OuChan2"/>
          <w:sz w:val="36"/>
          <w:szCs w:val="48"/>
        </w:rPr>
        <w:t>དང་རྐུབ།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་་་་་བཱ་ཡུ། </w:t>
      </w:r>
      <w:r w:rsidRPr="00B23B28">
        <w:rPr>
          <w:rFonts w:ascii="Monlam Uni OuChan2" w:hAnsi="Monlam Uni OuChan2" w:cs="Monlam Uni OuChan2"/>
          <w:sz w:val="36"/>
          <w:szCs w:val="48"/>
        </w:rPr>
        <w:t>ཆོམ་རྐུན་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་་་་་ཙཽ་ར། </w:t>
      </w:r>
      <w:r w:rsidRPr="00B23B28">
        <w:rPr>
          <w:rFonts w:ascii="Monlam Uni OuChan2" w:hAnsi="Monlam Uni OuChan2" w:cs="Monlam Uni OuChan2"/>
          <w:sz w:val="36"/>
          <w:szCs w:val="48"/>
        </w:rPr>
        <w:t>རྐྱན་དང་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་་་་་སྣོད་སྤྱད། </w:t>
      </w:r>
      <w:r w:rsidRPr="00B23B28">
        <w:rPr>
          <w:rFonts w:ascii="Monlam Uni OuChan2" w:hAnsi="Monlam Uni OuChan2" w:cs="Monlam Uni OuChan2"/>
          <w:sz w:val="36"/>
          <w:szCs w:val="48"/>
        </w:rPr>
        <w:t>ཕྱེ་རྐྱམ་རྐུ།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་་་་་རྐུ་མ། </w:t>
      </w:r>
      <w:r w:rsidRPr="00B23B28">
        <w:rPr>
          <w:rFonts w:ascii="Monlam Uni OuChan2" w:hAnsi="Monlam Uni OuChan2" w:cs="Monlam Uni OuChan2"/>
          <w:sz w:val="36"/>
          <w:szCs w:val="48"/>
        </w:rPr>
        <w:t>རྐང་པ་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་་་་་པཱ་ད། </w:t>
      </w:r>
      <w:r w:rsidRPr="00B23B28">
        <w:rPr>
          <w:rFonts w:ascii="Monlam Uni OuChan2" w:hAnsi="Monlam Uni OuChan2" w:cs="Monlam Uni OuChan2"/>
          <w:sz w:val="36"/>
          <w:szCs w:val="48"/>
        </w:rPr>
        <w:t>ཆིག་རྐྱང་ས་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་་་་་ཁན་ཏི།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རྐོ་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་་་་་རྐོ་བར་བྱེད་པའི་དོན་ལ། </w:t>
      </w:r>
      <w:r w:rsidRPr="00B23B28">
        <w:rPr>
          <w:rFonts w:ascii="Monlam Uni OuChan2" w:hAnsi="Monlam Uni OuChan2" w:cs="Monlam Uni OuChan2"/>
          <w:sz w:val="36"/>
          <w:szCs w:val="48"/>
        </w:rPr>
        <w:t>རྐོས། 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་་་་་རྐོས་མཁན་ལ་ཁ་ན་ཀ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</w:t>
      </w:r>
      <w:r w:rsidRPr="00B23B28">
        <w:rPr>
          <w:rFonts w:ascii="Monlam Uni OuChan2" w:hAnsi="Monlam Uni OuChan2" w:cs="Monlam Uni OuChan2"/>
          <w:sz w:val="24"/>
          <w:szCs w:val="33"/>
        </w:rPr>
        <w:t>ཚུད་མོ་མཁན་ཡང་ཟེར།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གན་རྐྱལ་རྐེད་རྐྱོང་རྐོན་པ་འཛུགས། །རྐ་མགོའི་རྐྱལ་རྩེད་རི་དྭགས་རྐྱང་། །རྒྱུ་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་་་་་པྲ་ཏྱེ་ཡ། </w:t>
      </w:r>
      <w:r w:rsidRPr="00B23B28">
        <w:rPr>
          <w:rFonts w:ascii="Monlam Uni OuChan2" w:hAnsi="Monlam Uni OuChan2" w:cs="Monlam Uni OuChan2"/>
          <w:sz w:val="36"/>
          <w:szCs w:val="48"/>
        </w:rPr>
        <w:t>རྐྱེན་ལ་སོགས་ར་བཏགས་ཀའོ། །ལྐོག་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་་་་་པ་རོ་ཀྵ། </w:t>
      </w:r>
      <w:r w:rsidRPr="00B23B28">
        <w:rPr>
          <w:rFonts w:ascii="Monlam Uni OuChan2" w:hAnsi="Monlam Uni OuChan2" w:cs="Monlam Uni OuChan2"/>
          <w:sz w:val="36"/>
          <w:szCs w:val="48"/>
        </w:rPr>
        <w:t>གྱུར་ལྐོག་མ་ལྐོག་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་་་་་བ་གླང་གི་ལྐོག་མའི་ལྤགས་པ་འཕྱང་བ་ལ་ཟེར།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ཤལ་དང་། །ངག་ལྐུགས་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་་་་་མཱུ་ཀ </w:t>
      </w:r>
      <w:r w:rsidRPr="00B23B28">
        <w:rPr>
          <w:rFonts w:ascii="Monlam Uni OuChan2" w:hAnsi="Monlam Uni OuChan2" w:cs="Monlam Uni OuChan2"/>
          <w:sz w:val="36"/>
          <w:szCs w:val="48"/>
        </w:rPr>
        <w:t>ལ་སོགས་ལར་བཏགས་ཀའོ། །སྐ་ཅོག་སྐལ་ལྡན་སྐར་མ་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་་་་་ཏཱ་རཱ། ཨ་ཤླ་ཥཱ་་་་་་</w:t>
      </w:r>
      <w:r w:rsidRPr="00B23B28">
        <w:rPr>
          <w:rFonts w:ascii="Monlam Uni OuChan2" w:hAnsi="Monlam Uni OuChan2" w:cs="Monlam Uni OuChan2"/>
          <w:sz w:val="36"/>
          <w:szCs w:val="48"/>
        </w:rPr>
        <w:t>སྐག །སྐུ་སྐེམ་སྣུམ་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་་་་་ལེ་པ་ན། </w:t>
      </w:r>
      <w:r w:rsidRPr="00B23B28">
        <w:rPr>
          <w:rFonts w:ascii="Monlam Uni OuChan2" w:hAnsi="Monlam Uni OuChan2" w:cs="Monlam Uni OuChan2"/>
          <w:sz w:val="36"/>
          <w:szCs w:val="48"/>
        </w:rPr>
        <w:t>སྐུད་སྐུད་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་་་་་སཱུ་ཏྲ། </w:t>
      </w:r>
      <w:r w:rsidRPr="00B23B28">
        <w:rPr>
          <w:rFonts w:ascii="Monlam Uni OuChan2" w:hAnsi="Monlam Uni OuChan2" w:cs="Monlam Uni OuChan2"/>
          <w:sz w:val="36"/>
          <w:szCs w:val="48"/>
        </w:rPr>
        <w:t>པ་སྐྱོལ། །སྐྱོ་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་་་་་ཕྲ་མ་ལའང་འཇུག </w:t>
      </w:r>
      <w:r w:rsidRPr="00B23B28">
        <w:rPr>
          <w:rFonts w:ascii="Monlam Uni OuChan2" w:hAnsi="Monlam Uni OuChan2" w:cs="Monlam Uni OuChan2"/>
          <w:sz w:val="36"/>
          <w:szCs w:val="48"/>
        </w:rPr>
        <w:t>མའི་སྐྱག་པ་སྐྱུང་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་་་་་བྷ་ཀ་བ་ཏཱི། </w:t>
      </w:r>
      <w:r w:rsidRPr="00B23B28">
        <w:rPr>
          <w:rFonts w:ascii="Monlam Uni OuChan2" w:hAnsi="Monlam Uni OuChan2" w:cs="Monlam Uni OuChan2"/>
          <w:sz w:val="36"/>
          <w:szCs w:val="48"/>
        </w:rPr>
        <w:t>ཀས་སྐྱུད། །སྐ་རགས་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་་་་་མ་ཁ་ལ།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་་་་་ཧ་རི་ད། </w:t>
      </w:r>
      <w:r w:rsidRPr="00B23B28">
        <w:rPr>
          <w:rFonts w:ascii="Monlam Uni OuChan2" w:hAnsi="Monlam Uni OuChan2" w:cs="Monlam Uni OuChan2"/>
          <w:sz w:val="36"/>
          <w:szCs w:val="48"/>
        </w:rPr>
        <w:t>སྐྱ་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་་་་་པཎྜ་ར།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སྐྱུ་རུ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་་་་་ཨམླ། </w:t>
      </w:r>
      <w:r w:rsidRPr="00B23B28">
        <w:rPr>
          <w:rFonts w:ascii="Monlam Uni OuChan2" w:hAnsi="Monlam Uni OuChan2" w:cs="Monlam Uni OuChan2"/>
          <w:sz w:val="36"/>
          <w:szCs w:val="48"/>
        </w:rPr>
        <w:t>ར། །སྐྱེས་བུ་སྐྱེས་ཀྱི་སྐོམ་གྱུར་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་་་་་ཨམླ། </w:t>
      </w:r>
      <w:r w:rsidRPr="00B23B28">
        <w:rPr>
          <w:rFonts w:ascii="Monlam Uni OuChan2" w:hAnsi="Monlam Uni OuChan2" w:cs="Monlam Uni OuChan2"/>
          <w:sz w:val="36"/>
          <w:szCs w:val="48"/>
        </w:rPr>
        <w:t>སྐོལ། །གོས་སྐོན་སྐྱེན་ཡང་སྐུར་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་་་་་ཨ་པ་བཱ་ད།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པས་སྐྱོ། །སྐེམ་བྱེད་སྐོལ་བྱེད་སྐོར་བ་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་་་་་པྲ་དཀྵི་ཎ། </w:t>
      </w:r>
      <w:r w:rsidRPr="00B23B28">
        <w:rPr>
          <w:rFonts w:ascii="Monlam Uni OuChan2" w:hAnsi="Monlam Uni OuChan2" w:cs="Monlam Uni OuChan2"/>
          <w:sz w:val="36"/>
          <w:szCs w:val="48"/>
        </w:rPr>
        <w:t>བྱེད། །སྐྱུ་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་་་་་ཚོད་མ། </w:t>
      </w:r>
      <w:r w:rsidRPr="00B23B28">
        <w:rPr>
          <w:rFonts w:ascii="Monlam Uni OuChan2" w:hAnsi="Monlam Uni OuChan2" w:cs="Monlam Uni OuChan2"/>
          <w:sz w:val="36"/>
          <w:szCs w:val="48"/>
        </w:rPr>
        <w:t>རུམ་སྐྱུ་གང་སྐྱུག་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་་་་་ཨུངྒཱིརྞ།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པས་སྐྱང་། །སྐྲན་དང་སྐྱིགས་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་་་་་ཨི་གུ་གྲོང་ཚིག </w:t>
      </w:r>
      <w:r w:rsidRPr="00B23B28">
        <w:rPr>
          <w:rFonts w:ascii="Monlam Uni OuChan2" w:hAnsi="Monlam Uni OuChan2" w:cs="Monlam Uni OuChan2"/>
          <w:sz w:val="36"/>
          <w:szCs w:val="48"/>
        </w:rPr>
        <w:t>བུ་སྐྱ་རྦབ་སྐྲངས། །རི་སྐེགས་ཆུ་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་་་་་ཀ་ད་མཱ། ཆུ་བྱ།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སྐྱར་སྐྱ་གའི་སྐད། །སྐུན་བུ་སྐམ་པ་སྐྱ་བ་སྐྱོགས། །དགེ་སྐོས་བྲོ་སྐྲབ་ཌ་རུ་སྐྲོག །སྐུད་པོ་སྐྱོང་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་་་་་འཁྲུག་པ། </w:t>
      </w:r>
      <w:r w:rsidRPr="00B23B28">
        <w:rPr>
          <w:rFonts w:ascii="Monlam Uni OuChan2" w:hAnsi="Monlam Uni OuChan2" w:cs="Monlam Uni OuChan2"/>
          <w:sz w:val="36"/>
          <w:szCs w:val="48"/>
        </w:rPr>
        <w:t>ངོགས་སྙན་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་་་་་ཕྲ་མ།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སྐྱོས་སྐྲག །རྒྱ་སྐྱེགས་སྐྱེད་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་་་་་ཨུཏྤཱ། </w:t>
      </w:r>
      <w:r w:rsidRPr="00B23B28">
        <w:rPr>
          <w:rFonts w:ascii="Monlam Uni OuChan2" w:hAnsi="Monlam Uni OuChan2" w:cs="Monlam Uni OuChan2"/>
          <w:sz w:val="36"/>
          <w:szCs w:val="48"/>
        </w:rPr>
        <w:t>ཚལ་སྐྱེར་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་་་་་ཧ་རི་ཏྲ།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པའི་སྐས། །སྐེ་དང་ཨོག་སྐོར་ཆུ་སྐྱེག་སྐྱེས།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་་་་་ཨུཏྤནྣ། </w:t>
      </w:r>
      <w:r w:rsidRPr="00B23B28">
        <w:rPr>
          <w:rFonts w:ascii="Monlam Uni OuChan2" w:hAnsi="Monlam Uni OuChan2" w:cs="Monlam Uni OuChan2"/>
          <w:sz w:val="36"/>
          <w:szCs w:val="48"/>
        </w:rPr>
        <w:t>།སྐྱི་གཡའི་སྐྱོན་སྐྱབ་སྐྱབས་འགྲོ་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་་་་་ཤ་ར་ཎ་ག་མ་ན།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སྐྱར།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་་་་་སྐྱོར་ལ། </w:t>
      </w:r>
      <w:r w:rsidRPr="00B23B28">
        <w:rPr>
          <w:rFonts w:ascii="Monlam Uni OuChan2" w:hAnsi="Monlam Uni OuChan2" w:cs="Monlam Uni OuChan2"/>
          <w:sz w:val="36"/>
          <w:szCs w:val="48"/>
        </w:rPr>
        <w:t>།འཚོ་སྐྱོང་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་་་་་ཨཱ་ཤཱ་པཱུ་ར། </w:t>
      </w:r>
      <w:r w:rsidRPr="00B23B28">
        <w:rPr>
          <w:rFonts w:ascii="Monlam Uni OuChan2" w:hAnsi="Monlam Uni OuChan2" w:cs="Monlam Uni OuChan2"/>
          <w:sz w:val="36"/>
          <w:szCs w:val="48"/>
        </w:rPr>
        <w:t>རེ་སྐོང་སྐྱིན་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་་་་་ད་བྱེད་ཀྱི་མིང་།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གོར་སྐོགས། །སྲབ་སྐྱོགས་སྐྱེས་བཟང་རྒྱལ་གྱི་སྐུགས།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་་་་་རྒྱལ་འགུགས་པའི། གླ་ཧ། </w:t>
      </w:r>
      <w:r w:rsidRPr="00B23B28">
        <w:rPr>
          <w:rFonts w:ascii="Monlam Uni OuChan2" w:hAnsi="Monlam Uni OuChan2" w:cs="Monlam Uni OuChan2"/>
          <w:sz w:val="36"/>
          <w:szCs w:val="48"/>
        </w:rPr>
        <w:t>།བྱ་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་་་་་པྲཱ་གྦྷཱ་ར།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སྐྱིབས་སྐར་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་་་་་ཁོལ་མའམ་བ་གླང་མིག་ལྟ་བུ།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ཁུང་སྐོར་ཚེར་སྐྱིད། །སྐྱེལ་མ་སྐྱས་ཆེན་སྐྱོས་ལས་སྐྲོད། །ཆུ་སྐྱོམ་ཞོ་སྐྲོག་རྩིས་ཀྱི་སྐྱེག །ཇི་སྐད་འདི་སྐད་ཁ་སྐོང་སྐབས། །ས་སྐྱོར་སྐྱང་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་་་་་སྐོང་བྱུག་པའང་ཟེར་ཞལ་བ་དང་ཞལ་ཞལ། </w:t>
      </w:r>
      <w:r w:rsidRPr="00B23B28">
        <w:rPr>
          <w:rFonts w:ascii="Monlam Uni OuChan2" w:hAnsi="Monlam Uni OuChan2" w:cs="Monlam Uni OuChan2"/>
          <w:sz w:val="36"/>
          <w:szCs w:val="48"/>
        </w:rPr>
        <w:t>ནུལ་སྐམ་རེ་སྐན། །སྐད་ཅིག་སྐྲ་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་་་་་ཀ་ཅ།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སྐྱེ་ཤིང་སྐྲུས་པ། །སྦས་སྐུང་མཐའ་སྐོར་སྐབས་སུ་ཆུད། །རང་སྐལ་སྐྱེ་མཆེད་ཐུགས་དམ་སྐོང་། །བྱ་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་་་་་བྱ་རྒྱ། </w:t>
      </w:r>
      <w:r w:rsidRPr="00B23B28">
        <w:rPr>
          <w:rFonts w:ascii="Monlam Uni OuChan2" w:hAnsi="Monlam Uni OuChan2" w:cs="Monlam Uni OuChan2"/>
          <w:sz w:val="36"/>
          <w:szCs w:val="48"/>
        </w:rPr>
        <w:t>སྐོན་སྐྱི་དཀར་སྐྱེ་ཚེའི་འབྲུ། །སྐྱོ་མ་སྔ་བཙན་སྐྱིལ་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་་་་་ཀྲུང་ལ་སྨྲ་རྒྱན་ལས་དས་འཕུལ་བཤད་ཀྱང་ཞ་ལུ་ལོ་ཆེན་གྱི་དགོངས་པ་འདི་རང་ཡིན། </w:t>
      </w:r>
      <w:r w:rsidRPr="00B23B28">
        <w:rPr>
          <w:rFonts w:ascii="Monlam Uni OuChan2" w:hAnsi="Monlam Uni OuChan2" w:cs="Monlam Uni OuChan2"/>
          <w:sz w:val="36"/>
          <w:szCs w:val="48"/>
        </w:rPr>
        <w:t>ཀྲུང་སྐྱོད། །སྐྱེ་རེངས་ལ་སོགས་སར་བཏགས་ཀའོ། །འདོད་པ་བརྐམ་པས་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་་་་་འདོད་ཞེན་ཆེ་བའམ་བརྐམ་ཆག་ཆེ་བ་ཟེར།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བརྐུ་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་་་་་འདི་བྱ་བ་དང་འབྲེལ་བས་བས་འཕུལ་ཡོད། </w:t>
      </w:r>
      <w:r w:rsidRPr="00B23B28">
        <w:rPr>
          <w:rFonts w:ascii="Monlam Uni OuChan2" w:hAnsi="Monlam Uni OuChan2" w:cs="Monlam Uni OuChan2"/>
          <w:sz w:val="36"/>
          <w:szCs w:val="48"/>
        </w:rPr>
        <w:t>བྱ་བརྐུས། །སྲ་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་་་་་ཀ་ཋི་ནཱསྟ་ར། </w:t>
      </w:r>
      <w:r w:rsidRPr="00B23B28">
        <w:rPr>
          <w:rFonts w:ascii="Monlam Uni OuChan2" w:hAnsi="Monlam Uni OuChan2" w:cs="Monlam Uni OuChan2"/>
          <w:sz w:val="36"/>
          <w:szCs w:val="48"/>
        </w:rPr>
        <w:t>བརྐྱང་ལག་བརྐྱང་བརྐོ་བྱ་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་་་་་བྱ་བ་དང་འབྲེལ། </w:t>
      </w:r>
      <w:r w:rsidRPr="00B23B28">
        <w:rPr>
          <w:rFonts w:ascii="Monlam Uni OuChan2" w:hAnsi="Monlam Uni OuChan2" w:cs="Monlam Uni OuChan2"/>
          <w:sz w:val="36"/>
          <w:szCs w:val="48"/>
        </w:rPr>
        <w:t>བརྐོས། །བས་འཕུལ་ར་མགོ་ལྡན་ཀའོ། །བྱུག་པ་བསྐུ་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་་་་་ལེ་པ། </w:t>
      </w:r>
      <w:r w:rsidRPr="00B23B28">
        <w:rPr>
          <w:rFonts w:ascii="Monlam Uni OuChan2" w:hAnsi="Monlam Uni OuChan2" w:cs="Monlam Uni OuChan2"/>
          <w:sz w:val="36"/>
          <w:szCs w:val="48"/>
        </w:rPr>
        <w:t>བསྐུའི་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་་་་་ལཔྟ། </w:t>
      </w:r>
      <w:r w:rsidRPr="00B23B28">
        <w:rPr>
          <w:rFonts w:ascii="Monlam Uni OuChan2" w:hAnsi="Monlam Uni OuChan2" w:cs="Monlam Uni OuChan2"/>
          <w:sz w:val="36"/>
          <w:szCs w:val="48"/>
        </w:rPr>
        <w:t>ལག་བསྐུམ་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་་་་་ཀུཉྩི་ཏ།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བསྐུམ། །འཕྲིན་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་་་་་བསྐུར་བ་སོགས་འགྲོ། </w:t>
      </w:r>
      <w:r w:rsidRPr="00B23B28">
        <w:rPr>
          <w:rFonts w:ascii="Monlam Uni OuChan2" w:hAnsi="Monlam Uni OuChan2" w:cs="Monlam Uni OuChan2"/>
          <w:sz w:val="36"/>
          <w:szCs w:val="48"/>
        </w:rPr>
        <w:t>དབང་བསྐུར་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་་་་་པྲེ་ཥི་ཏ།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ཆོས་ལ་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་་་་་ཙོ་ད་ན། </w:t>
      </w:r>
      <w:r w:rsidRPr="00B23B28">
        <w:rPr>
          <w:rFonts w:ascii="Monlam Uni OuChan2" w:hAnsi="Monlam Uni OuChan2" w:cs="Monlam Uni OuChan2"/>
          <w:sz w:val="36"/>
          <w:szCs w:val="48"/>
        </w:rPr>
        <w:t>བསྐུལ། །ནོར་གྱི་བསྐྱིས་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་་་་་བསྐྱིལ།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དང་བསྐྱིན་པ་བསྐྱལ། །གོས་བསྐོན་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་་་་་འདས་པ་ལའོ།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རྟར་བསྐྱོན་བསྐྱར་ནས་བསྐྲད།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་་་་་ཨུཙྪ་ཊི་ཏ།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གཅོམ་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་་་་་འཇིགས་པས་སྐད་ཆུང་ངུའམ་ཁ་རོག་འདུག་པ། </w:t>
      </w:r>
      <w:r w:rsidRPr="00B23B28">
        <w:rPr>
          <w:rFonts w:ascii="Monlam Uni OuChan2" w:hAnsi="Monlam Uni OuChan2" w:cs="Monlam Uni OuChan2"/>
          <w:sz w:val="36"/>
          <w:szCs w:val="48"/>
        </w:rPr>
        <w:t>བསྐྱུང་ཟས་བསྐྲུ་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་་་་་གཞན་ལ་ཐབས་ཀྱིས། </w:t>
      </w:r>
      <w:r w:rsidRPr="00B23B28">
        <w:rPr>
          <w:rFonts w:ascii="Monlam Uni OuChan2" w:hAnsi="Monlam Uni OuChan2" w:cs="Monlam Uni OuChan2"/>
          <w:sz w:val="36"/>
          <w:szCs w:val="48"/>
        </w:rPr>
        <w:t>བསྐྱེད་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་་་་་བསྐྱེད་པ་ལ་སྨྲ་རྒྱན་ལས་བཀྱེད་ཅེས་ས་མགོ་མེད་པ་བཤད་མོད། ་་་་་ཨཏྤཱ་ཏ་འབྲད་པ།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ཅིང་བསྐྲུན།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་་་་་བསྐྱེད། </w:t>
      </w:r>
      <w:r w:rsidRPr="00B23B28">
        <w:rPr>
          <w:rFonts w:ascii="Monlam Uni OuChan2" w:hAnsi="Monlam Uni OuChan2" w:cs="Monlam Uni OuChan2"/>
          <w:sz w:val="36"/>
          <w:szCs w:val="48"/>
        </w:rPr>
        <w:t>།བསྐལ་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་་་་་བསྐལ་པ་དུས་ཀྱི། ལ་ཟ་མ་ཏོག་ཏུ་ཀ་ཀྱང་མཛད་པ་ཇོ་ནང་ལོ་ཙཱ་བས་སྒྲ་སོར་བཞག་དུ་བཤད་པ་ལྟར་མཛད་ཀྱི་བོད་སྐད་ལ་བས་འཕུལ་ས་མགོ་ཡོད་པ་འདི་ཁ་འཐད། </w:t>
      </w:r>
      <w:r w:rsidRPr="00B23B28">
        <w:rPr>
          <w:rFonts w:ascii="Monlam Uni OuChan2" w:hAnsi="Monlam Uni OuChan2" w:cs="Monlam Uni OuChan2"/>
          <w:sz w:val="36"/>
          <w:szCs w:val="48"/>
        </w:rPr>
        <w:t>མེས་མཚོ་བསྐམས་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་་་་་ཤུཥྐ། </w:t>
      </w:r>
      <w:r w:rsidRPr="00B23B28">
        <w:rPr>
          <w:rFonts w:ascii="Monlam Uni OuChan2" w:hAnsi="Monlam Uni OuChan2" w:cs="Monlam Uni OuChan2"/>
          <w:sz w:val="36"/>
          <w:szCs w:val="48"/>
        </w:rPr>
        <w:t>ཆུ་བསྐྱིལ།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་་་་་འཁྱིལ་བའི་བསྐྱིལ། པྲ་ཡངྐ། </w:t>
      </w:r>
      <w:r w:rsidRPr="00B23B28">
        <w:rPr>
          <w:rFonts w:ascii="Monlam Uni OuChan2" w:hAnsi="Monlam Uni OuChan2" w:cs="Monlam Uni OuChan2"/>
          <w:sz w:val="36"/>
          <w:szCs w:val="48"/>
        </w:rPr>
        <w:t>བསྐྱལ།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་་་་་གནས་སུ། </w:t>
      </w:r>
      <w:r w:rsidRPr="00B23B28">
        <w:rPr>
          <w:rFonts w:ascii="Monlam Uni OuChan2" w:hAnsi="Monlam Uni OuChan2" w:cs="Monlam Uni OuChan2"/>
          <w:sz w:val="36"/>
          <w:szCs w:val="48"/>
        </w:rPr>
        <w:t>བསྐལ་དོན་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་་་་་བར་ཆོད་པའམ་རྒྱང་རིང་བ།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བསྐུངས་ཤིང་འཇིགས་བསྐྱབས་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་་་་་ཏྲཱ་ཎི་ཏ།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བསྐྱངས།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་་་་་པཱ་ལི་ཏ།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།འཕོ་བསྐྱས་རྐྱང་བསྐྱུར་བྱ་བ་བསྐྱུངས། །མི་བསྐྱོད་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་་་་་ཨཀྵོ་བྷྱ། </w:t>
      </w:r>
      <w:r w:rsidRPr="00B23B28">
        <w:rPr>
          <w:rFonts w:ascii="Monlam Uni OuChan2" w:hAnsi="Monlam Uni OuChan2" w:cs="Monlam Uni OuChan2"/>
          <w:sz w:val="36"/>
          <w:szCs w:val="48"/>
        </w:rPr>
        <w:t>བསྐོར་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་་་་་པྲ་རཀྵི་ཎ། </w:t>
      </w:r>
      <w:r w:rsidRPr="00B23B28">
        <w:rPr>
          <w:rFonts w:ascii="Monlam Uni OuChan2" w:hAnsi="Monlam Uni OuChan2" w:cs="Monlam Uni OuChan2"/>
          <w:sz w:val="36"/>
          <w:szCs w:val="48"/>
        </w:rPr>
        <w:t>བ་རྒྱལ་སར་བསྐོས། །རོ་བསྐ་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་་་་་ཀ་ཥཱ་ཡ། </w:t>
      </w:r>
      <w:r w:rsidRPr="00B23B28">
        <w:rPr>
          <w:rFonts w:ascii="Monlam Uni OuChan2" w:hAnsi="Monlam Uni OuChan2" w:cs="Monlam Uni OuChan2"/>
          <w:sz w:val="36"/>
          <w:szCs w:val="48"/>
        </w:rPr>
        <w:t>ཁ་བསྐང་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་་་་་པཱུརྞ། </w:t>
      </w:r>
      <w:r w:rsidRPr="00B23B28">
        <w:rPr>
          <w:rFonts w:ascii="Monlam Uni OuChan2" w:hAnsi="Monlam Uni OuChan2" w:cs="Monlam Uni OuChan2"/>
          <w:sz w:val="36"/>
          <w:szCs w:val="48"/>
        </w:rPr>
        <w:t>ཐུགས་དམ་བསྐངས། །སེམས་བསྐྱེད་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་་་་་ཨུཏྤཱད། </w:t>
      </w:r>
      <w:r w:rsidRPr="00B23B28">
        <w:rPr>
          <w:rFonts w:ascii="Monlam Uni OuChan2" w:hAnsi="Monlam Uni OuChan2" w:cs="Monlam Uni OuChan2"/>
          <w:sz w:val="36"/>
          <w:szCs w:val="48"/>
        </w:rPr>
        <w:t>རྒྱ་བསྐྱེད་བརྗེད་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་་་་་བཀུར་བའི་དོན།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པའི་བསྐྱུད།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་་་་་མུ་ཥི་ཏ་སྨ་ར།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།བས་འཕུལ་ས་མགོ་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་་་་་དཔག་ཏུ་མེད་པའི་བརྡ་རྙིང་བསྐྱད་དུ་མེད་སོགས་དང་བསྐ་སླའང་འདི་ཁ། </w:t>
      </w:r>
      <w:r w:rsidRPr="00B23B28">
        <w:rPr>
          <w:rFonts w:ascii="Monlam Uni OuChan2" w:hAnsi="Monlam Uni OuChan2" w:cs="Monlam Uni OuChan2"/>
          <w:sz w:val="36"/>
          <w:szCs w:val="48"/>
        </w:rPr>
        <w:t>ལྡན་པའི་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་་་་་གཅོད་པའི་བསྐྲུས་པ་སོགས།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ཀའོ། །གོ་ཁྲབ་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་་་་་བརྨ། </w:t>
      </w:r>
      <w:r w:rsidRPr="00B23B28">
        <w:rPr>
          <w:rFonts w:ascii="Monlam Uni OuChan2" w:hAnsi="Monlam Uni OuChan2" w:cs="Monlam Uni OuChan2"/>
          <w:sz w:val="36"/>
          <w:szCs w:val="48"/>
        </w:rPr>
        <w:t>ཁྲི་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་་་་་པྲ་བྷེ་ད། </w:t>
      </w:r>
      <w:r w:rsidRPr="00B23B28">
        <w:rPr>
          <w:rFonts w:ascii="Monlam Uni OuChan2" w:hAnsi="Monlam Uni OuChan2" w:cs="Monlam Uni OuChan2"/>
          <w:sz w:val="36"/>
          <w:szCs w:val="48"/>
        </w:rPr>
        <w:t>ཕྲག་ཁྲག་ཁྲིག་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་་་་་པྲ་ཡུ་ཏ། </w:t>
      </w:r>
      <w:r w:rsidRPr="00B23B28">
        <w:rPr>
          <w:rFonts w:ascii="Monlam Uni OuChan2" w:hAnsi="Monlam Uni OuChan2" w:cs="Monlam Uni OuChan2"/>
          <w:sz w:val="36"/>
          <w:szCs w:val="48"/>
        </w:rPr>
        <w:t>ཁུར། །ཁོང་ཁྲོ་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་་་་་པྲ་ཏི་གྷ། </w:t>
      </w:r>
      <w:r w:rsidRPr="00B23B28">
        <w:rPr>
          <w:rFonts w:ascii="Monlam Uni OuChan2" w:hAnsi="Monlam Uni OuChan2" w:cs="Monlam Uni OuChan2"/>
          <w:sz w:val="36"/>
          <w:szCs w:val="48"/>
        </w:rPr>
        <w:t>ཁོན་འཛིན་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་་་་་ཀྲོ་དྷ།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བོ་ཁྲོས།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་་་་་ཀྲོ་པི་ཏ།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ཁྲོ་དང་ཁྲོལ་ཚགས་ཁྲུད་ཁུས་ཁྲུས། 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་་་་་ཁང་ལ་དུགས་ཁང་ཟེར། །་་་་་སྣཱ་ད།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ཁོང་ཁྲག་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་་་་་རཀྟ། </w:t>
      </w:r>
      <w:r w:rsidRPr="00B23B28">
        <w:rPr>
          <w:rFonts w:ascii="Monlam Uni OuChan2" w:hAnsi="Monlam Uni OuChan2" w:cs="Monlam Uni OuChan2"/>
          <w:sz w:val="36"/>
          <w:szCs w:val="48"/>
        </w:rPr>
        <w:t>ཁྲག་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་་་་་འཐབ་ཀྲོལ་དང་འཛིང་པ། </w:t>
      </w:r>
      <w:r w:rsidRPr="00B23B28">
        <w:rPr>
          <w:rFonts w:ascii="Monlam Uni OuChan2" w:hAnsi="Monlam Uni OuChan2" w:cs="Monlam Uni OuChan2"/>
          <w:sz w:val="36"/>
          <w:szCs w:val="48"/>
        </w:rPr>
        <w:t>ཁྲུག་ཁྲུང་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་་་་་ཀྲུཉྩ། </w:t>
      </w:r>
      <w:r w:rsidRPr="00B23B28">
        <w:rPr>
          <w:rFonts w:ascii="Monlam Uni OuChan2" w:hAnsi="Monlam Uni OuChan2" w:cs="Monlam Uni OuChan2"/>
          <w:sz w:val="36"/>
          <w:szCs w:val="48"/>
        </w:rPr>
        <w:t>ཁྲུང་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་་་་་འདབ་ཆགས། </w:t>
      </w:r>
      <w:r w:rsidRPr="00B23B28">
        <w:rPr>
          <w:rFonts w:ascii="Monlam Uni OuChan2" w:hAnsi="Monlam Uni OuChan2" w:cs="Monlam Uni OuChan2"/>
          <w:sz w:val="36"/>
          <w:szCs w:val="48"/>
        </w:rPr>
        <w:t>ཁྱུ། །ཚུལ་ཁྲིམས་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་་་་་ཤཱི་ལ། </w:t>
      </w:r>
      <w:r w:rsidRPr="00B23B28">
        <w:rPr>
          <w:rFonts w:ascii="Monlam Uni OuChan2" w:hAnsi="Monlam Uni OuChan2" w:cs="Monlam Uni OuChan2"/>
          <w:sz w:val="36"/>
          <w:szCs w:val="48"/>
        </w:rPr>
        <w:t>ཁྲིམས་འཇགས་ཁྲིམས་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་་་་་དམ་རྒྱལ་ཟེར།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ཀྱི་ཁྲལ།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་་་་་དཎྜ། </w:t>
      </w:r>
      <w:r w:rsidRPr="00B23B28">
        <w:rPr>
          <w:rFonts w:ascii="Monlam Uni OuChan2" w:hAnsi="Monlam Uni OuChan2" w:cs="Monlam Uni OuChan2"/>
          <w:sz w:val="36"/>
          <w:szCs w:val="48"/>
        </w:rPr>
        <w:t>།ཁྲུ་གང་ཁྲུན་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་་་་་འཕང་ངམ་སྲིད། </w:t>
      </w:r>
      <w:r w:rsidRPr="00B23B28">
        <w:rPr>
          <w:rFonts w:ascii="Monlam Uni OuChan2" w:hAnsi="Monlam Uni OuChan2" w:cs="Monlam Uni OuChan2"/>
          <w:sz w:val="36"/>
          <w:szCs w:val="48"/>
        </w:rPr>
        <w:t>རིང་ཁྲམ་ཁ་ཁྲ། །ཁྲོམ་ཁྲོད་ཁྲི་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་་་་་ཨཱ་ས་ན། </w:t>
      </w:r>
      <w:r w:rsidRPr="00B23B28">
        <w:rPr>
          <w:rFonts w:ascii="Monlam Uni OuChan2" w:hAnsi="Monlam Uni OuChan2" w:cs="Monlam Uni OuChan2"/>
          <w:sz w:val="36"/>
          <w:szCs w:val="48"/>
        </w:rPr>
        <w:t>སྟེང་ཁང་ཁྱིམ་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་་་་་གྲི་བྷ། སྡུམ་པ་ཟེར།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ཁྱམས། །བྱ་ཁྲ་ཁྱིས་ཁྱེར་ཁྱོར་བའི་ཁྲེ།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་་་་་པྲ་ཡངྐུ།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།ཁོར་ར་ཁོར་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་་་་་ཁོར་ཟུག་ཀྱང་ཟེར།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ཡུག་ཁྲོན་ཆུ་བྲེམས། །སིལ་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་་་་་ལཛྷལླ་རཱི། </w:t>
      </w:r>
      <w:r w:rsidRPr="00B23B28">
        <w:rPr>
          <w:rFonts w:ascii="Monlam Uni OuChan2" w:hAnsi="Monlam Uni OuChan2" w:cs="Monlam Uni OuChan2"/>
          <w:sz w:val="36"/>
          <w:szCs w:val="48"/>
        </w:rPr>
        <w:t>ཁྲོལ་ཁམས་གསུམ་ཁྲམ་པས་ཁྲེལ། །དུར་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་་་་་ཤྨ་ཤཱ་ན།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ཁྲོད་སྣ་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་་་་་ན་ཡ་ཏི།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ཁྲིད་ཁྲུམས་སྟོད་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་་་་་པཱུརྦ་བྷ་དྲ་པ་ད། </w:t>
      </w:r>
      <w:r w:rsidRPr="00B23B28">
        <w:rPr>
          <w:rFonts w:ascii="Monlam Uni OuChan2" w:hAnsi="Monlam Uni OuChan2" w:cs="Monlam Uni OuChan2"/>
          <w:sz w:val="36"/>
          <w:szCs w:val="48"/>
        </w:rPr>
        <w:t>སྨད།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་་་་་ཨུཏྟ་ར་བྷ་དྲ་པ་ད། </w:t>
      </w:r>
      <w:r w:rsidRPr="00B23B28">
        <w:rPr>
          <w:rFonts w:ascii="Monlam Uni OuChan2" w:hAnsi="Monlam Uni OuChan2" w:cs="Monlam Uni OuChan2"/>
          <w:sz w:val="36"/>
          <w:szCs w:val="48"/>
        </w:rPr>
        <w:t>།ཁྭ་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་་་་་ཀཱ་ཀ </w:t>
      </w:r>
      <w:r w:rsidRPr="00B23B28">
        <w:rPr>
          <w:rFonts w:ascii="Monlam Uni OuChan2" w:hAnsi="Monlam Uni OuChan2" w:cs="Monlam Uni OuChan2"/>
          <w:sz w:val="36"/>
          <w:szCs w:val="48"/>
        </w:rPr>
        <w:t>ཏ་ལ་སོགས་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་་་་་ཁྱབ་པའི་དོན་ལ་ཆིབ་པ་དང་། </w:t>
      </w:r>
      <w:r w:rsidRPr="00B23B28">
        <w:rPr>
          <w:rFonts w:ascii="Monlam Uni OuChan2" w:hAnsi="Monlam Uni OuChan2" w:cs="Monlam Uni OuChan2"/>
          <w:sz w:val="36"/>
          <w:szCs w:val="48"/>
        </w:rPr>
        <w:t>ཁ་རྐྱང་ངོ་། །མཁན་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་་་་་ཨུ་པཱ་དྷྱ་ཡ། </w:t>
      </w:r>
      <w:r w:rsidRPr="00B23B28">
        <w:rPr>
          <w:rFonts w:ascii="Monlam Uni OuChan2" w:hAnsi="Monlam Uni OuChan2" w:cs="Monlam Uni OuChan2"/>
          <w:sz w:val="36"/>
          <w:szCs w:val="48"/>
        </w:rPr>
        <w:t>པོས་ས་མཁར་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་་་་་ཀོ་ཊ། </w:t>
      </w:r>
      <w:r w:rsidRPr="00B23B28">
        <w:rPr>
          <w:rFonts w:ascii="Monlam Uni OuChan2" w:hAnsi="Monlam Uni OuChan2" w:cs="Monlam Uni OuChan2"/>
          <w:sz w:val="36"/>
          <w:szCs w:val="48"/>
        </w:rPr>
        <w:t>མཁྲང་མཁྲེགས་མཁྱེན།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་་་་་ཛྙཱ་ན།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།མཁྱུད་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་་་་་མན་ངག་ཕྲན་བུ་སྦས་ཏེ་འཆད་པ།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སྤྱད་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་་་་་མུཥྚི། </w:t>
      </w:r>
      <w:r w:rsidRPr="00B23B28">
        <w:rPr>
          <w:rFonts w:ascii="Monlam Uni OuChan2" w:hAnsi="Monlam Uni OuChan2" w:cs="Monlam Uni OuChan2"/>
          <w:sz w:val="36"/>
          <w:szCs w:val="48"/>
        </w:rPr>
        <w:t>དཔེ་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་་་་་ཆོས་སྟོན་འོས་པ་ལའང་སྦ་བ། </w:t>
      </w:r>
      <w:r w:rsidRPr="00B23B28">
        <w:rPr>
          <w:rFonts w:ascii="Monlam Uni OuChan2" w:hAnsi="Monlam Uni OuChan2" w:cs="Monlam Uni OuChan2"/>
          <w:sz w:val="36"/>
          <w:szCs w:val="48"/>
        </w:rPr>
        <w:t>ཞུ་མཁན་མཁོ། །མ་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་་་་་མ་ལེ། </w:t>
      </w:r>
      <w:r w:rsidRPr="00B23B28">
        <w:rPr>
          <w:rFonts w:ascii="Monlam Uni OuChan2" w:hAnsi="Monlam Uni OuChan2" w:cs="Monlam Uni OuChan2"/>
          <w:sz w:val="36"/>
          <w:szCs w:val="48"/>
        </w:rPr>
        <w:t>མཁལ་མཁལ་མ་མཁུར་འཛུམ་མཁས།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་་་་་པ་ཊུ། </w:t>
      </w:r>
      <w:r w:rsidRPr="00B23B28">
        <w:rPr>
          <w:rFonts w:ascii="Monlam Uni OuChan2" w:hAnsi="Monlam Uni OuChan2" w:cs="Monlam Uni OuChan2"/>
          <w:sz w:val="36"/>
          <w:szCs w:val="48"/>
        </w:rPr>
        <w:t>།མཁན་ཁྲོད་མཁོས་ཕབ་སྔ་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་་་་་སྔར་བཞིན། </w:t>
      </w:r>
      <w:r w:rsidRPr="00B23B28">
        <w:rPr>
          <w:rFonts w:ascii="Monlam Uni OuChan2" w:hAnsi="Monlam Uni OuChan2" w:cs="Monlam Uni OuChan2"/>
          <w:sz w:val="36"/>
          <w:szCs w:val="48"/>
        </w:rPr>
        <w:t>མཁོ་བཞིན། །མཁའ་མཉམ་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་་་་་ཨམྤ་ར། </w:t>
      </w:r>
      <w:r w:rsidRPr="00B23B28">
        <w:rPr>
          <w:rFonts w:ascii="Monlam Uni OuChan2" w:hAnsi="Monlam Uni OuChan2" w:cs="Monlam Uni OuChan2"/>
          <w:sz w:val="36"/>
          <w:szCs w:val="48"/>
        </w:rPr>
        <w:t>མཁྲིས་ནད་མེད་པར་མཁྱེན།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་་་་་ཛྙ་ན། </w:t>
      </w:r>
      <w:r w:rsidRPr="00B23B28">
        <w:rPr>
          <w:rFonts w:ascii="Monlam Uni OuChan2" w:hAnsi="Monlam Uni OuChan2" w:cs="Monlam Uni OuChan2"/>
          <w:sz w:val="36"/>
          <w:szCs w:val="48"/>
        </w:rPr>
        <w:t>ཆུ་མཁྲིས་མཁྲིག་མ་མས་འཕུལ་ཁའོ། །བློ་འཁུམས་ཞེ་འཁོན་འཁངས་ཤིང་འཁུ།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་་་་་དྲོ་ཧ། </w:t>
      </w:r>
      <w:r w:rsidRPr="00B23B28">
        <w:rPr>
          <w:rFonts w:ascii="Monlam Uni OuChan2" w:hAnsi="Monlam Uni OuChan2" w:cs="Monlam Uni OuChan2"/>
          <w:sz w:val="36"/>
          <w:szCs w:val="48"/>
        </w:rPr>
        <w:t>།འཁྱགས་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་་་་་ཤཱི་ཏ།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ནས་མཐའ་ཁོབས་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་་་་་ཁྱས་པ་ལྟ་བུའི་དོན་དང་འཁོས་ཞེས་ངན་པ་ཙམ་ལའང་ཟེར།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འཁྱར་ཞིང་འཁྱམས། །རྒས་འཁོགས་འཁོས་ཆུང་རྐང་འཁུམས་འཁྱོག །འཁྱོར་འཁྱོམས་འཁར་བས་འཁྲིལ་འཁྲིས་འཁྱུད།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་་་་་ཨཱ་ལིངྒ་།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།གདུགས་འཁྱིར་བྲོ་འཁྲབ་འཁར་རྔ་འཁྲོལ། །སེམས་འཁོལ་སེམས་འཁྲུག་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་་་་་ཨཱ་ཡུ་དྷ།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འཁྱུག་པོར་འཁྱུས།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་་་་་བྲོས་པ།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།ཁུར་འཁུར་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་་་་་བྷཱ་རི་ཏ།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ཁྲལ་འཁྲིས་འོད་འཁྱིམས་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་་་་་པ་རི་དྷི། </w:t>
      </w:r>
      <w:r w:rsidRPr="00B23B28">
        <w:rPr>
          <w:rFonts w:ascii="Monlam Uni OuChan2" w:hAnsi="Monlam Uni OuChan2" w:cs="Monlam Uni OuChan2"/>
          <w:sz w:val="36"/>
          <w:szCs w:val="48"/>
        </w:rPr>
        <w:t>འཁྱིལ། །འཁོར་བར་འཁྲིན་པས་འཁྲས་ཤིང་འཁར། །མ་འཁྱིག་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་་་་་བནྡྷ་ན། </w:t>
      </w:r>
      <w:r w:rsidRPr="00B23B28">
        <w:rPr>
          <w:rFonts w:ascii="Monlam Uni OuChan2" w:hAnsi="Monlam Uni OuChan2" w:cs="Monlam Uni OuChan2"/>
          <w:sz w:val="36"/>
          <w:szCs w:val="48"/>
        </w:rPr>
        <w:t>མ་འཁྱེར་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་་་་་ན་ཡ་ན། </w:t>
      </w:r>
      <w:r w:rsidRPr="00B23B28">
        <w:rPr>
          <w:rFonts w:ascii="Monlam Uni OuChan2" w:hAnsi="Monlam Uni OuChan2" w:cs="Monlam Uni OuChan2"/>
          <w:sz w:val="36"/>
          <w:szCs w:val="48"/>
        </w:rPr>
        <w:t>སྣུམ་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་་་་་སྐོག་ཟན་ཀྱང་ཟེར།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འཁུར་འཁུར། །མ་འཁུར་བྲེད་འཁྲིམས་འཁམས་ཤིང་འཁུན། །འཁོར་ལོར་འཁོད་ཀྱང་འཁོར་བཅས་འཁོབ། །གཡོག་ཏུ་འཁུལ་འཕོལ་སྲད་བུ་འཁལ། །འཁྲད་སར་མ་འཁྱོལ་འཁྲིད་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་་་་་ན་ཡ་ཏི།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པར་འཁུམས། །རུས་ཀྱི་འཁོན་སོགས་ངག་འཁྱལ་ལའང་འདི་ཀ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་་་་་སམྦྷནྣ།་་་་་འཁྲིག་འཁྲུལ་བསྒྱུར་བའི་འཁྱུར་བྲོ་ཁྲབ་འཁྲུ་སྦྱོངས་འཁྲུངས་འཁྲུད་སོགས།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འས་འཕུལ་ཁའོ། །གྲུབ་མཐས་གྲུབ་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་་་་་སིདྡྷ། </w:t>
      </w:r>
      <w:r w:rsidRPr="00B23B28">
        <w:rPr>
          <w:rFonts w:ascii="Monlam Uni OuChan2" w:hAnsi="Monlam Uni OuChan2" w:cs="Monlam Uni OuChan2"/>
          <w:sz w:val="36"/>
          <w:szCs w:val="48"/>
        </w:rPr>
        <w:t>ཐོབ་གྲངས་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་་་་་ཨ་སྃ་ཁྱ།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མེད་གྲོལ།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་་་་་མཀྟི། </w:t>
      </w:r>
      <w:r w:rsidRPr="00B23B28">
        <w:rPr>
          <w:rFonts w:ascii="Monlam Uni OuChan2" w:hAnsi="Monlam Uni OuChan2" w:cs="Monlam Uni OuChan2"/>
          <w:sz w:val="36"/>
          <w:szCs w:val="48"/>
        </w:rPr>
        <w:t>རལ་གྲི་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་་་་་ཁཌྒ། </w:t>
      </w:r>
      <w:r w:rsidRPr="00B23B28">
        <w:rPr>
          <w:rFonts w:ascii="Monlam Uni OuChan2" w:hAnsi="Monlam Uni OuChan2" w:cs="Monlam Uni OuChan2"/>
          <w:sz w:val="36"/>
          <w:szCs w:val="48"/>
        </w:rPr>
        <w:t>གྲོ་གས་གྲིལ་ཞེས་གྲག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་་་་་ཀིལ། </w:t>
      </w:r>
      <w:r w:rsidRPr="00B23B28">
        <w:rPr>
          <w:rFonts w:ascii="Monlam Uni OuChan2" w:hAnsi="Monlam Uni OuChan2" w:cs="Monlam Uni OuChan2"/>
          <w:sz w:val="36"/>
          <w:szCs w:val="48"/>
        </w:rPr>
        <w:t>།གྲུལ་བུམ་གྲང་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་་་་་ཤཱི་ཏ།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ནད་གྲུམ་བུས་གྲོངས། །མོན་གྲུ་ནམ་གྲུ་གྲེ་གྲོ་བཞིན། །ཆོས་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་་་་་ཀོ་ཎ། </w:t>
      </w:r>
      <w:r w:rsidRPr="00B23B28">
        <w:rPr>
          <w:rFonts w:ascii="Monlam Uni OuChan2" w:hAnsi="Monlam Uni OuChan2" w:cs="Monlam Uni OuChan2"/>
          <w:sz w:val="36"/>
          <w:szCs w:val="48"/>
        </w:rPr>
        <w:t>གྲྭའི་གྲལ་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་་་་་པངྐྟི། </w:t>
      </w:r>
      <w:r w:rsidRPr="00B23B28">
        <w:rPr>
          <w:rFonts w:ascii="Monlam Uni OuChan2" w:hAnsi="Monlam Uni OuChan2" w:cs="Monlam Uni OuChan2"/>
          <w:sz w:val="36"/>
          <w:szCs w:val="48"/>
        </w:rPr>
        <w:t>དུ་རིམ་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་་་་་སཏྐཱ་ར།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གྲོའི་གྲབས། །ཡུལ་གྲུ་གྲུ་བཞི་གྲུ་ཁའི་གྲོང་། །གྲ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་་་་་ཀིཾ་ཤཱ་རུ། སྙེ་མའི་གྲ་དང་ཤིང་གྲ་མ་སོགས།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མ་སྤུ་གྲ་གྲུ་འཛིན་རི། །མོན་ལུག་གླ་སྒང་གྲོའི་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་་་་་གོ་དྷུ་མ། </w:t>
      </w:r>
      <w:r w:rsidRPr="00B23B28">
        <w:rPr>
          <w:rFonts w:ascii="Monlam Uni OuChan2" w:hAnsi="Monlam Uni OuChan2" w:cs="Monlam Uni OuChan2"/>
          <w:sz w:val="36"/>
          <w:szCs w:val="48"/>
        </w:rPr>
        <w:t>སྦང་གྲུམ། །གྲ་ཕུག་གྲོོ་མ་མོན་སྲན་གྲེའུ། །གྲོད་པ་གྲོན་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་་་་་ཟན་གྲོན་ཆེ་སོགས།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ཅན་གྲུང་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་་་་་རིག་པ། </w:t>
      </w:r>
      <w:r w:rsidRPr="00B23B28">
        <w:rPr>
          <w:rFonts w:ascii="Monlam Uni OuChan2" w:hAnsi="Monlam Uni OuChan2" w:cs="Monlam Uni OuChan2"/>
          <w:sz w:val="36"/>
          <w:szCs w:val="48"/>
        </w:rPr>
        <w:t>ཞིང་གྲིམ།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་་་་་རིག་པ། ཤ སྐུད་པ་སོགས།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གྲམ་པའི་ཆུ་གྲོགས་གྲེ་བོའི་གྲོགས།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་་་་་པོ་ལ་སྨོས་འདྲིན་ཡང་ཟེར།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།གྲིབ་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་་་་་ཙྪཱ་ཡ། </w:t>
      </w:r>
      <w:r w:rsidRPr="00B23B28">
        <w:rPr>
          <w:rFonts w:ascii="Monlam Uni OuChan2" w:hAnsi="Monlam Uni OuChan2" w:cs="Monlam Uni OuChan2"/>
          <w:sz w:val="36"/>
          <w:szCs w:val="48"/>
        </w:rPr>
        <w:t>མར་གྲོས་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་་་་་མོལ་བའམ་གཏམ། </w:t>
      </w:r>
      <w:r w:rsidRPr="00B23B28">
        <w:rPr>
          <w:rFonts w:ascii="Monlam Uni OuChan2" w:hAnsi="Monlam Uni OuChan2" w:cs="Monlam Uni OuChan2"/>
          <w:sz w:val="36"/>
          <w:szCs w:val="48"/>
        </w:rPr>
        <w:t>གླེང་རེ་གྲོན་མེད། །གླ་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་་་་་ཀསྡྱཱུ་རི། </w:t>
      </w:r>
      <w:r w:rsidRPr="00B23B28">
        <w:rPr>
          <w:rFonts w:ascii="Monlam Uni OuChan2" w:hAnsi="Monlam Uni OuChan2" w:cs="Monlam Uni OuChan2"/>
          <w:sz w:val="36"/>
          <w:szCs w:val="48"/>
        </w:rPr>
        <w:t>རྩི་གླ་རྔན་གླུད་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་་་་་སྲོག་གི </w:t>
      </w:r>
      <w:r w:rsidRPr="00B23B28">
        <w:rPr>
          <w:rFonts w:ascii="Monlam Uni OuChan2" w:hAnsi="Monlam Uni OuChan2" w:cs="Monlam Uni OuChan2"/>
          <w:sz w:val="36"/>
          <w:szCs w:val="48"/>
        </w:rPr>
        <w:t>ལྟར་གླེན།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་་་་་རིག་པ།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།འཛམ་གླིང་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་་་་་དྭཱི་པ། </w:t>
      </w:r>
      <w:r w:rsidRPr="00B23B28">
        <w:rPr>
          <w:rFonts w:ascii="Monlam Uni OuChan2" w:hAnsi="Monlam Uni OuChan2" w:cs="Monlam Uni OuChan2"/>
          <w:sz w:val="36"/>
          <w:szCs w:val="48"/>
        </w:rPr>
        <w:t>གླེགས་བམ་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་་་་་པུསྟ་ཀ </w:t>
      </w:r>
      <w:r w:rsidRPr="00B23B28">
        <w:rPr>
          <w:rFonts w:ascii="Monlam Uni OuChan2" w:hAnsi="Monlam Uni OuChan2" w:cs="Monlam Uni OuChan2"/>
          <w:sz w:val="36"/>
          <w:szCs w:val="48"/>
        </w:rPr>
        <w:t>གླིང་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་་་་་པངྴ། </w:t>
      </w:r>
      <w:r w:rsidRPr="00B23B28">
        <w:rPr>
          <w:rFonts w:ascii="Monlam Uni OuChan2" w:hAnsi="Monlam Uni OuChan2" w:cs="Monlam Uni OuChan2"/>
          <w:sz w:val="36"/>
          <w:szCs w:val="48"/>
        </w:rPr>
        <w:t>བུའི་གླུ།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་་་་་གཱི་ཏི། </w:t>
      </w:r>
      <w:r w:rsidRPr="00B23B28">
        <w:rPr>
          <w:rFonts w:ascii="Monlam Uni OuChan2" w:hAnsi="Monlam Uni OuChan2" w:cs="Monlam Uni OuChan2"/>
          <w:sz w:val="36"/>
          <w:szCs w:val="48"/>
        </w:rPr>
        <w:t>།ཕོ་གླང་གླང་ཤུ་གློག་པའི་ནད། །གློ་བའི་གློ་གོག་ལེབ་མོར་གླེབས།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་་་་་མནན་པའི་དོན། ངག་སྒྲོན་དུ་ས་མཐའ་མི་སྣང་། </w:t>
      </w:r>
      <w:r w:rsidRPr="00B23B28">
        <w:rPr>
          <w:rFonts w:ascii="Monlam Uni OuChan2" w:hAnsi="Monlam Uni OuChan2" w:cs="Monlam Uni OuChan2"/>
          <w:sz w:val="36"/>
          <w:szCs w:val="48"/>
        </w:rPr>
        <w:t>གླང་ཆེན་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་་་་་ཧསྟིའཾ་ག་ཛའྃ་དནྠཾ། </w:t>
      </w:r>
      <w:r w:rsidRPr="00B23B28">
        <w:rPr>
          <w:rFonts w:ascii="Monlam Uni OuChan2" w:hAnsi="Monlam Uni OuChan2" w:cs="Monlam Uni OuChan2"/>
          <w:sz w:val="36"/>
          <w:szCs w:val="48"/>
        </w:rPr>
        <w:t>གློས་ཕབ་གློད་ནས་གླལ། 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་་་་་བཾ་ཛྲྀམྦྷ། སེང་གེ་བསྒྱེངས་མས་སེང་གེ་གླལ་ཞེས་པ་འགྱུར་བྱད། གློ་བུར་འདི་ལ་ཀ་དང་ག་དང་བ་ལས་བྱས་པ་མང་དག་སྣང་ཡང་གློ་བུར་ཞེས་བ་ལས་བྱས་པ་འདི་རང་དག་ཅེས་སྨྲ་རྒྱན་དུ་གསུངས་ཡོད། ཟ་མ་ཏོག་གི་དགོངས་པ་ག་ལས་བྱས་པ་འདི་རང་ཡིན་ནོ། །</w:t>
      </w:r>
      <w:r w:rsidRPr="00B23B28">
        <w:rPr>
          <w:rFonts w:ascii="Monlam Uni OuChan2" w:hAnsi="Monlam Uni OuChan2" w:cs="Monlam Uni OuChan2"/>
          <w:sz w:val="36"/>
          <w:szCs w:val="48"/>
        </w:rPr>
        <w:t>གློ་བུར་གློ་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་་་་་ཨ་ཀསྨ། </w:t>
      </w:r>
      <w:r w:rsidRPr="00B23B28">
        <w:rPr>
          <w:rFonts w:ascii="Monlam Uni OuChan2" w:hAnsi="Monlam Uni OuChan2" w:cs="Monlam Uni OuChan2"/>
          <w:sz w:val="36"/>
          <w:szCs w:val="48"/>
        </w:rPr>
        <w:t>འབུར་གློ་རྡེག་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་་་་་གློ་རྡེག་ཅེས་པའི་གློ་བུར་རང་ཡིན་པར་སྨྱན་ལས་བཤད་དོ། །</w:t>
      </w:r>
      <w:r w:rsidRPr="00B23B28">
        <w:rPr>
          <w:rFonts w:ascii="Monlam Uni OuChan2" w:hAnsi="Monlam Uni OuChan2" w:cs="Monlam Uni OuChan2"/>
          <w:sz w:val="36"/>
          <w:szCs w:val="48"/>
        </w:rPr>
        <w:t>གློག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་་་་་མཁའ་ཀློང་རྦ་ཀློང་ཡང་འདི་ཀ་ཡིན་པར་ཟ་མ་ཏོག་ལས་སོ། །ཨུརྨི། </w:t>
      </w:r>
      <w:r w:rsidRPr="00B23B28">
        <w:rPr>
          <w:rFonts w:ascii="Monlam Uni OuChan2" w:hAnsi="Monlam Uni OuChan2" w:cs="Monlam Uni OuChan2"/>
          <w:sz w:val="36"/>
          <w:szCs w:val="48"/>
        </w:rPr>
        <w:t>།གླགས་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་་་་་འཇུག་པའམ་འགྲོ་མཚམས། </w:t>
      </w:r>
      <w:r w:rsidRPr="00B23B28">
        <w:rPr>
          <w:rFonts w:ascii="Monlam Uni OuChan2" w:hAnsi="Monlam Uni OuChan2" w:cs="Monlam Uni OuChan2"/>
          <w:sz w:val="36"/>
          <w:szCs w:val="48"/>
        </w:rPr>
        <w:t>རྙེད་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་་་་་ལན་འདོད་པ་སྟེ་ལན་གློན་དང་ལེའུ་གློན་ཡང་ཟེར།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ལན་གླན་ལྷན་པ་གླན། །སྒོ་གླེགས་ཆོས་གོས་གླེགས་བུའི་གྲྭ། །གླ་གོར་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་་་་་ཤིང་གི་སྨན། </w:t>
      </w:r>
      <w:r w:rsidRPr="00B23B28">
        <w:rPr>
          <w:rFonts w:ascii="Monlam Uni OuChan2" w:hAnsi="Monlam Uni OuChan2" w:cs="Monlam Uni OuChan2"/>
          <w:sz w:val="36"/>
          <w:szCs w:val="48"/>
        </w:rPr>
        <w:t>ཞོ་ཤ་གློག་འཁྱུག་གློངས། །བྱ་གླག་གྲོག་མ་གྲིབ་གྲིབ་གནོན། །གྲོག་པོར་གྲུ་མོང་ཆག་གྲུམས་གྲུབ། །དངོས་གྲུབ་གྲུ་ཆར་འབེབ་པར་གྲགས། །གྲོ་བོ་གྭ་དོར་ག་རྐྱང་ངོ་།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་་་་་གཞོགས་ཀྱི་གློ་སྐར་སོགས་ཀྱང་སྐེའི་གྲེ་བའང་། ཆུ་གྲོག་ཀྱང་འདི་ཀ་ཡིན་པར་སྨྲ་རྒྱན་ལས་སོ། །གྲི་ཁུག་ཀྱང་འདི་ཀ དེ་ལ་ཆན་པ་དང་ཁྱེ་བོའང་ཟེར།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དགེ་བསྙེན་དགེ་ཚུལ་དགའ་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་་་་་ཡིད་དགའ་ལ་ཡིད་སྨོའང་ཟེར། ནནྡ། </w:t>
      </w:r>
      <w:r w:rsidRPr="00B23B28">
        <w:rPr>
          <w:rFonts w:ascii="Monlam Uni OuChan2" w:hAnsi="Monlam Uni OuChan2" w:cs="Monlam Uni OuChan2"/>
          <w:sz w:val="36"/>
          <w:szCs w:val="48"/>
        </w:rPr>
        <w:t>དགྱེས་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་་་་་ནནྟི་ན། </w:t>
      </w:r>
      <w:r w:rsidRPr="00B23B28">
        <w:rPr>
          <w:rFonts w:ascii="Monlam Uni OuChan2" w:hAnsi="Monlam Uni OuChan2" w:cs="Monlam Uni OuChan2"/>
          <w:sz w:val="36"/>
          <w:szCs w:val="48"/>
        </w:rPr>
        <w:t>དགོད། །དགུང་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་་་་་ནམ་མཁའམ་གནམ། </w:t>
      </w:r>
      <w:r w:rsidRPr="00B23B28">
        <w:rPr>
          <w:rFonts w:ascii="Monlam Uni OuChan2" w:hAnsi="Monlam Uni OuChan2" w:cs="Monlam Uni OuChan2"/>
          <w:sz w:val="36"/>
          <w:szCs w:val="48"/>
        </w:rPr>
        <w:t>སྔོན་དགུ་ཚིགས་དགེ་ཞིང་དགུ། །ཉིན་དགུང་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་་་་་མཚན་གུང་དང་ཉིན་མོའོ། །་་་་་རཱ་ཏྲི། </w:t>
      </w:r>
      <w:r w:rsidRPr="00B23B28">
        <w:rPr>
          <w:rFonts w:ascii="Monlam Uni OuChan2" w:hAnsi="Monlam Uni OuChan2" w:cs="Monlam Uni OuChan2"/>
          <w:sz w:val="36"/>
          <w:szCs w:val="48"/>
        </w:rPr>
        <w:t>དགེ་བཤེས་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་་་་་ཀ་ལྱཱ་ཎ་མི་ཏྲ། </w:t>
      </w:r>
      <w:r w:rsidRPr="00B23B28">
        <w:rPr>
          <w:rFonts w:ascii="Monlam Uni OuChan2" w:hAnsi="Monlam Uni OuChan2" w:cs="Monlam Uni OuChan2"/>
          <w:sz w:val="36"/>
          <w:szCs w:val="48"/>
        </w:rPr>
        <w:t>ཡོད་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་་་་་མང་ཚིག་དགུ་འདི་ལ་མཁོ་དགུ་དང་བཟང་དགུ་སོགས་ཀྱང་ངོ་།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དགུ་དགུག །དགེ་སྦྱོང་དགེ་སློང་དགེ་འདུན་དགུས།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་་་་་ན་བ། </w:t>
      </w:r>
      <w:r w:rsidRPr="00B23B28">
        <w:rPr>
          <w:rFonts w:ascii="Monlam Uni OuChan2" w:hAnsi="Monlam Uni OuChan2" w:cs="Monlam Uni OuChan2"/>
          <w:sz w:val="36"/>
          <w:szCs w:val="48"/>
        </w:rPr>
        <w:t>དགྲ་བཅོམ་དགོངས་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་་་་་བསམ་པའི་ཨབྷི་པྲཱ་ཡ་</w:t>
      </w:r>
      <w:r w:rsidRPr="00B23B28">
        <w:rPr>
          <w:rFonts w:ascii="Monlam Uni OuChan2" w:hAnsi="Monlam Uni OuChan2" w:cs="Monlam Uni OuChan2"/>
          <w:sz w:val="36"/>
          <w:szCs w:val="48"/>
        </w:rPr>
        <w:t>དགྲོལ། ཡི་གེར་དགོད།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་་་་་ནྱཱ་ས། བདེ་ལ་དགོད། </w:t>
      </w:r>
      <w:r w:rsidRPr="00B23B28">
        <w:rPr>
          <w:rFonts w:ascii="Monlam Uni OuChan2" w:hAnsi="Monlam Uni OuChan2" w:cs="Monlam Uni OuChan2"/>
          <w:sz w:val="36"/>
          <w:szCs w:val="48"/>
        </w:rPr>
        <w:t>།དགག་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་་་་་ནི་ཥེ་དྷ།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བསྒྲུབ་སྣོད་དགང་དགོན་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་་་་་ཨ་ར་ཎ། </w:t>
      </w:r>
      <w:r w:rsidRPr="00B23B28">
        <w:rPr>
          <w:rFonts w:ascii="Monlam Uni OuChan2" w:hAnsi="Monlam Uni OuChan2" w:cs="Monlam Uni OuChan2"/>
          <w:sz w:val="36"/>
          <w:szCs w:val="48"/>
        </w:rPr>
        <w:t>པར་དགར། །དགོ་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་་་་་རི་དྭགས། </w:t>
      </w:r>
      <w:r w:rsidRPr="00B23B28">
        <w:rPr>
          <w:rFonts w:ascii="Monlam Uni OuChan2" w:hAnsi="Monlam Uni OuChan2" w:cs="Monlam Uni OuChan2"/>
          <w:sz w:val="36"/>
          <w:szCs w:val="48"/>
        </w:rPr>
        <w:t>བ་ཕ་བ་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་་་་་སེར་ཤ་སྒམས་བཤུལ་དུ་སྐྱེས་པ་དེ་ཡིན། </w:t>
      </w:r>
      <w:r w:rsidRPr="00B23B28">
        <w:rPr>
          <w:rFonts w:ascii="Monlam Uni OuChan2" w:hAnsi="Monlam Uni OuChan2" w:cs="Monlam Uni OuChan2"/>
          <w:sz w:val="36"/>
          <w:szCs w:val="48"/>
        </w:rPr>
        <w:t>དགོ་དགོ་དགས།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་་་་་གས་པའི་དོན།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།ཁལ་དགལ་ལྷན་པ་དགབ་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་་་་་འགེབས་པའི་དོན།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དང་དགོག །སྐྱེས་དགུས་དགེ་ལེགས་དགེ་སྒྲུབ་དགོས། །དགོངས་མོ་ཟོང་དགྲམ་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་་་་་ཨ་བ་ཀཱིརྞ། </w:t>
      </w:r>
      <w:r w:rsidRPr="00B23B28">
        <w:rPr>
          <w:rFonts w:ascii="Monlam Uni OuChan2" w:hAnsi="Monlam Uni OuChan2" w:cs="Monlam Uni OuChan2"/>
          <w:sz w:val="36"/>
          <w:szCs w:val="48"/>
        </w:rPr>
        <w:t>མེ་ཏོག་དགྲམ།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་་་་་ཨ་བ་ཀཱིརྞ། </w:t>
      </w:r>
      <w:r w:rsidRPr="00B23B28">
        <w:rPr>
          <w:rFonts w:ascii="Monlam Uni OuChan2" w:hAnsi="Monlam Uni OuChan2" w:cs="Monlam Uni OuChan2"/>
          <w:sz w:val="36"/>
          <w:szCs w:val="48"/>
        </w:rPr>
        <w:t>།དགོན་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་་་་་ཛཾ་ག་ལ། ཆུ་མེད་པའམ་མྱ་ངམ་གྱི་ཐང་ཡང་ཟེར།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དུང་ཅན་དུ་དགུན་ཀ་བསྡོད། །དགུང་ལོ་ལ་སོགས་དས་འཕུལ་གའོ། །བཀའ་བགྲོས་བགྲོ་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་་་་་སིངྒཱ་ཏི། བ་ནི། </w:t>
      </w:r>
      <w:r w:rsidRPr="00B23B28">
        <w:rPr>
          <w:rFonts w:ascii="Monlam Uni OuChan2" w:hAnsi="Monlam Uni OuChan2" w:cs="Monlam Uni OuChan2"/>
          <w:sz w:val="36"/>
          <w:szCs w:val="48"/>
        </w:rPr>
        <w:t>གླེང་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་་་་་བ། </w:t>
      </w:r>
      <w:r w:rsidRPr="00B23B28">
        <w:rPr>
          <w:rFonts w:ascii="Monlam Uni OuChan2" w:hAnsi="Monlam Uni OuChan2" w:cs="Monlam Uni OuChan2"/>
          <w:sz w:val="36"/>
          <w:szCs w:val="48"/>
        </w:rPr>
        <w:t>བགྱི་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་་་་་བྱ་བ། ཀ་རོ་མཾ། </w:t>
      </w:r>
      <w:r w:rsidRPr="00B23B28">
        <w:rPr>
          <w:rFonts w:ascii="Monlam Uni OuChan2" w:hAnsi="Monlam Uni OuChan2" w:cs="Monlam Uni OuChan2"/>
          <w:sz w:val="36"/>
          <w:szCs w:val="48"/>
        </w:rPr>
        <w:t>བགྱིད་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་་་་་བྱེད་པ། ཀ་ར་ཎ། </w:t>
      </w:r>
      <w:r w:rsidRPr="00B23B28">
        <w:rPr>
          <w:rFonts w:ascii="Monlam Uni OuChan2" w:hAnsi="Monlam Uni OuChan2" w:cs="Monlam Uni OuChan2"/>
          <w:sz w:val="36"/>
          <w:szCs w:val="48"/>
        </w:rPr>
        <w:t>བགྱིས།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་་་་་བྱས་པ། </w:t>
      </w:r>
      <w:r w:rsidRPr="00B23B28">
        <w:rPr>
          <w:rFonts w:ascii="Monlam Uni OuChan2" w:hAnsi="Monlam Uni OuChan2" w:cs="Monlam Uni OuChan2"/>
          <w:sz w:val="36"/>
          <w:szCs w:val="48"/>
        </w:rPr>
        <w:t>།</w:t>
      </w:r>
      <w:r w:rsidRPr="00B23B28">
        <w:rPr>
          <w:rFonts w:ascii="Monlam Uni OuChan2" w:hAnsi="Monlam Uni OuChan2" w:cs="Monlam Uni OuChan2"/>
          <w:sz w:val="24"/>
          <w:szCs w:val="33"/>
        </w:rPr>
        <w:t>ཀྲྀ་ཏ།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་་་་་ཆ། </w:t>
      </w:r>
      <w:r w:rsidRPr="00B23B28">
        <w:rPr>
          <w:rFonts w:ascii="Monlam Uni OuChan2" w:hAnsi="Monlam Uni OuChan2" w:cs="Monlam Uni OuChan2"/>
          <w:sz w:val="36"/>
          <w:szCs w:val="48"/>
        </w:rPr>
        <w:t>བགོས་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་་་་་སནྣ་དྡྷ། </w:t>
      </w:r>
      <w:r w:rsidRPr="00B23B28">
        <w:rPr>
          <w:rFonts w:ascii="Monlam Uni OuChan2" w:hAnsi="Monlam Uni OuChan2" w:cs="Monlam Uni OuChan2"/>
          <w:sz w:val="36"/>
          <w:szCs w:val="48"/>
        </w:rPr>
        <w:t>བགེགས་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་་་་་བིགྷྣ། </w:t>
      </w:r>
      <w:r w:rsidRPr="00B23B28">
        <w:rPr>
          <w:rFonts w:ascii="Monlam Uni OuChan2" w:hAnsi="Monlam Uni OuChan2" w:cs="Monlam Uni OuChan2"/>
          <w:sz w:val="36"/>
          <w:szCs w:val="48"/>
        </w:rPr>
        <w:t>ཀྱིས་བགྲོད་ལམ་བགགས། །དུས་འགྱངས་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་་་་་བརྐྱངས་པ་ཞེས་པའང་འཐད་པར་གསུངས།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ཚོད་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་་་་་ཉམས་ཚོད་དམ་ཚོད་ལྟ་བ། </w:t>
      </w:r>
      <w:r w:rsidRPr="00B23B28">
        <w:rPr>
          <w:rFonts w:ascii="Monlam Uni OuChan2" w:hAnsi="Monlam Uni OuChan2" w:cs="Monlam Uni OuChan2"/>
          <w:sz w:val="36"/>
          <w:szCs w:val="48"/>
        </w:rPr>
        <w:t>བགམ་བགོ་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་་་་་གྱོན་རྒྱུའི་གོས། </w:t>
      </w:r>
      <w:r w:rsidRPr="00B23B28">
        <w:rPr>
          <w:rFonts w:ascii="Monlam Uni OuChan2" w:hAnsi="Monlam Uni OuChan2" w:cs="Monlam Uni OuChan2"/>
          <w:sz w:val="36"/>
          <w:szCs w:val="48"/>
        </w:rPr>
        <w:t>བ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་་་་་བསཏྲ། </w:t>
      </w:r>
      <w:r w:rsidRPr="00B23B28">
        <w:rPr>
          <w:rFonts w:ascii="Monlam Uni OuChan2" w:hAnsi="Monlam Uni OuChan2" w:cs="Monlam Uni OuChan2"/>
          <w:sz w:val="36"/>
          <w:szCs w:val="48"/>
        </w:rPr>
        <w:t>བགོས།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་་་་་སནྣ་དྡྷ། </w:t>
      </w:r>
      <w:r w:rsidRPr="00B23B28">
        <w:rPr>
          <w:rFonts w:ascii="Monlam Uni OuChan2" w:hAnsi="Monlam Uni OuChan2" w:cs="Monlam Uni OuChan2"/>
          <w:sz w:val="36"/>
          <w:szCs w:val="48"/>
        </w:rPr>
        <w:t>།བགྲེས་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་་་་་བིདྡྷ། </w:t>
      </w:r>
      <w:r w:rsidRPr="00B23B28">
        <w:rPr>
          <w:rFonts w:ascii="Monlam Uni OuChan2" w:hAnsi="Monlam Uni OuChan2" w:cs="Monlam Uni OuChan2"/>
          <w:sz w:val="36"/>
          <w:szCs w:val="48"/>
        </w:rPr>
        <w:t>པོས་མིག་བགྲད་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་་་་་བསྒྲད་ཅེས་པའང་འཐད། </w:t>
      </w:r>
      <w:r w:rsidRPr="00B23B28">
        <w:rPr>
          <w:rFonts w:ascii="Monlam Uni OuChan2" w:hAnsi="Monlam Uni OuChan2" w:cs="Monlam Uni OuChan2"/>
          <w:sz w:val="36"/>
          <w:szCs w:val="48"/>
        </w:rPr>
        <w:t>བགྲང་ཕྲེང་བགྲངས།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་་་་་ག་ཎི་ཏ།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།བགྲུས་པའི་འབྲས་བགོས་གད་མོ་བགད། །གོམ་པ་བགོམ་ཞིང་རྙོག་མ་བགྲུངས།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་་་་་དྭངས་སུ་བཅུག་པའམ་གྲུངས་བརྒྱབ་པ།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།བགོ་སྐལ་ལ་སོགས་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་་་་་འགབ་བམ་སྨད་ཀྱི་དོན་ལ་བགབ་ཅེས་བྱེད་པ་སྨྲ་རྒྱན་ལས་བཤད་དོ། །</w:t>
      </w:r>
      <w:r w:rsidRPr="00B23B28">
        <w:rPr>
          <w:rFonts w:ascii="Monlam Uni OuChan2" w:hAnsi="Monlam Uni OuChan2" w:cs="Monlam Uni OuChan2"/>
          <w:sz w:val="36"/>
          <w:szCs w:val="48"/>
        </w:rPr>
        <w:t>བས་འཕུལ་གའོ། །མགོ་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་་་་་ཤི་རཿ </w:t>
      </w:r>
      <w:r w:rsidRPr="00B23B28">
        <w:rPr>
          <w:rFonts w:ascii="Monlam Uni OuChan2" w:hAnsi="Monlam Uni OuChan2" w:cs="Monlam Uni OuChan2"/>
          <w:sz w:val="36"/>
          <w:szCs w:val="48"/>
        </w:rPr>
        <w:t>མགུར་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་་་་་ཀཎྛ་ཀནྡྷ་ར། </w:t>
      </w:r>
      <w:r w:rsidRPr="00B23B28">
        <w:rPr>
          <w:rFonts w:ascii="Monlam Uni OuChan2" w:hAnsi="Monlam Uni OuChan2" w:cs="Monlam Uni OuChan2"/>
          <w:sz w:val="36"/>
          <w:szCs w:val="48"/>
        </w:rPr>
        <w:t>མགུལ་མགྲིན་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་་་་་གྲཱི་བ། </w:t>
      </w:r>
      <w:r w:rsidRPr="00B23B28">
        <w:rPr>
          <w:rFonts w:ascii="Monlam Uni OuChan2" w:hAnsi="Monlam Uni OuChan2" w:cs="Monlam Uni OuChan2"/>
          <w:sz w:val="36"/>
          <w:szCs w:val="48"/>
        </w:rPr>
        <w:t>མགོན་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་་་་་ནཱ་བ། </w:t>
      </w:r>
      <w:r w:rsidRPr="00B23B28">
        <w:rPr>
          <w:rFonts w:ascii="Monlam Uni OuChan2" w:hAnsi="Monlam Uni OuChan2" w:cs="Monlam Uni OuChan2"/>
          <w:sz w:val="36"/>
          <w:szCs w:val="48"/>
        </w:rPr>
        <w:t>མགོན་པོ་མགུ།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་་་་་ཏུཥྚ། བ་ལ་གཞའ་བའང་ཟེར།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།མགལ་དུམ་མགལ་མེ་གཏོར་མགྲོན་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་་་་་འདི་ལམ་གྱི་འགྲོན་པོ་དང་མི་གཅིག་པས་འདི་ཀ་རང་། </w:t>
      </w:r>
      <w:r w:rsidRPr="00B23B28">
        <w:rPr>
          <w:rFonts w:ascii="Monlam Uni OuChan2" w:hAnsi="Monlam Uni OuChan2" w:cs="Monlam Uni OuChan2"/>
          <w:sz w:val="36"/>
          <w:szCs w:val="48"/>
        </w:rPr>
        <w:t>མགྱོགས།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་་་་་ཏཱུརྞ། པ་ལ་དང་རྐྱེན་པའང་། </w:t>
      </w:r>
      <w:r w:rsidRPr="00B23B28">
        <w:rPr>
          <w:rFonts w:ascii="Monlam Uni OuChan2" w:hAnsi="Monlam Uni OuChan2" w:cs="Monlam Uni OuChan2"/>
          <w:sz w:val="36"/>
          <w:szCs w:val="48"/>
        </w:rPr>
        <w:t>།མགར་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་་་་་ཨ་ཡ་སྐཱ་ར།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བ་ལ་སོགས་ལས་འཕུལ་གའོ། །འགྲོ་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་་་་་དབྱེར་བའང་ཟེར། ཀ་མ་ན། </w:t>
      </w:r>
      <w:r w:rsidRPr="00B23B28">
        <w:rPr>
          <w:rFonts w:ascii="Monlam Uni OuChan2" w:hAnsi="Monlam Uni OuChan2" w:cs="Monlam Uni OuChan2"/>
          <w:sz w:val="36"/>
          <w:szCs w:val="48"/>
        </w:rPr>
        <w:t>འགྲེང་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་་་་་ཨུཏྠི་ཏ།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འགྲིམ་འགྲུལ་འགྱིང་འགྲོས་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་་་་་བསྐྱད་པའང་ཟེར། སྦདྡྷ། </w:t>
      </w:r>
      <w:r w:rsidRPr="00B23B28">
        <w:rPr>
          <w:rFonts w:ascii="Monlam Uni OuChan2" w:hAnsi="Monlam Uni OuChan2" w:cs="Monlam Uni OuChan2"/>
          <w:sz w:val="36"/>
          <w:szCs w:val="48"/>
        </w:rPr>
        <w:t>འགྲན།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་་་་་པའི་ཟླ་ལ་འགྲན་ཏོའང་ཟེར།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།འགྲངས་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་་་་་བྷཱ་རི་ཏ།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འགེངས་འགག་འགོག་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་་་་་ནི་རོ་དྷ།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འགགས་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་་་་་ནི་རུ་དྡྷ། </w:t>
      </w:r>
      <w:r w:rsidRPr="00B23B28">
        <w:rPr>
          <w:rFonts w:ascii="Monlam Uni OuChan2" w:hAnsi="Monlam Uni OuChan2" w:cs="Monlam Uni OuChan2"/>
          <w:sz w:val="36"/>
          <w:szCs w:val="48"/>
        </w:rPr>
        <w:t>འགས་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་་་་་གས་རྒྱུའི་དོན་དང་འགའི་འགས། </w:t>
      </w:r>
      <w:r w:rsidRPr="00B23B28">
        <w:rPr>
          <w:rFonts w:ascii="Monlam Uni OuChan2" w:hAnsi="Monlam Uni OuChan2" w:cs="Monlam Uni OuChan2"/>
          <w:sz w:val="36"/>
          <w:szCs w:val="48"/>
        </w:rPr>
        <w:t>འཁྲིག །འགྱངས་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་་་་་ཨཱ་ལམྦི་ཏ།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འགོར་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་་་་་བི་ལམྦྷ། བུལ་བ་དང་ཉུལ་བའང་ཟེར།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འགྱས་འགྲོགས་དགོངས་འགྲེལ་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་་་་་དྲྀཏྟི། </w:t>
      </w:r>
      <w:r w:rsidRPr="00B23B28">
        <w:rPr>
          <w:rFonts w:ascii="Monlam Uni OuChan2" w:hAnsi="Monlam Uni OuChan2" w:cs="Monlam Uni OuChan2"/>
          <w:sz w:val="36"/>
          <w:szCs w:val="48"/>
        </w:rPr>
        <w:t>འགྲོལ།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་་་་་མདུད་པ་འགྲོལ་བའང་། </w:t>
      </w:r>
      <w:r w:rsidRPr="00B23B28">
        <w:rPr>
          <w:rFonts w:ascii="Monlam Uni OuChan2" w:hAnsi="Monlam Uni OuChan2" w:cs="Monlam Uni OuChan2"/>
          <w:sz w:val="36"/>
          <w:szCs w:val="48"/>
        </w:rPr>
        <w:t>།འགྱེམ་འགྲེལ་འགྲོངས་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་་་་་མ་ར་ཎ། </w:t>
      </w:r>
      <w:r w:rsidRPr="00B23B28">
        <w:rPr>
          <w:rFonts w:ascii="Monlam Uni OuChan2" w:hAnsi="Monlam Uni OuChan2" w:cs="Monlam Uni OuChan2"/>
          <w:sz w:val="36"/>
          <w:szCs w:val="48"/>
        </w:rPr>
        <w:t>འགུམ་འགའ་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་་་་་ཀ་ཤྩི་ཏ། རེ་འགའ་དང་ལ་འོར་འགའ་ཟེར།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འགྲས་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་་་་་དྭིཥྚ། </w:t>
      </w:r>
      <w:r w:rsidRPr="00B23B28">
        <w:rPr>
          <w:rFonts w:ascii="Monlam Uni OuChan2" w:hAnsi="Monlam Uni OuChan2" w:cs="Monlam Uni OuChan2"/>
          <w:sz w:val="36"/>
          <w:szCs w:val="48"/>
        </w:rPr>
        <w:t>འགྱོད།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་་་་་ཀཽ་ཀྲྀ་ཏྱ། འགྱེད་པའང་ཟེར།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།འགོལ་པར་འགྲམ་འགུལ་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་་་་་ཀམྤ་ན། </w:t>
      </w:r>
      <w:r w:rsidRPr="00B23B28">
        <w:rPr>
          <w:rFonts w:ascii="Monlam Uni OuChan2" w:hAnsi="Monlam Uni OuChan2" w:cs="Monlam Uni OuChan2"/>
          <w:sz w:val="36"/>
          <w:szCs w:val="48"/>
        </w:rPr>
        <w:t>ནོར་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་་་་་ཙོ་ད། </w:t>
      </w:r>
      <w:r w:rsidRPr="00B23B28">
        <w:rPr>
          <w:rFonts w:ascii="Monlam Uni OuChan2" w:hAnsi="Monlam Uni OuChan2" w:cs="Monlam Uni OuChan2"/>
          <w:sz w:val="36"/>
          <w:szCs w:val="48"/>
        </w:rPr>
        <w:t>འགྱེ་འགྱེད།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་་་་་ཙོ་ཏི་ཏཱ། འགྲེམས་པ།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འགན་འཁུར་འགོང་པོའི་འགོ་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་་་་་ལེ་པ། </w:t>
      </w:r>
      <w:r w:rsidRPr="00B23B28">
        <w:rPr>
          <w:rFonts w:ascii="Monlam Uni OuChan2" w:hAnsi="Monlam Uni OuChan2" w:cs="Monlam Uni OuChan2"/>
          <w:sz w:val="36"/>
          <w:szCs w:val="48"/>
        </w:rPr>
        <w:t>ནད་འགོས་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་་་་་ལི་པི་ཏ</w:t>
      </w:r>
      <w:r w:rsidRPr="00B23B28">
        <w:rPr>
          <w:rFonts w:ascii="Monlam Uni OuChan2" w:hAnsi="Monlam Uni OuChan2" w:cs="Monlam Uni OuChan2"/>
          <w:sz w:val="36"/>
          <w:szCs w:val="48"/>
        </w:rPr>
        <w:t>། །འཕེལ་འགྲིབ་འགྱུར་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་་་་་ཀྵ་ར། </w:t>
      </w:r>
      <w:r w:rsidRPr="00B23B28">
        <w:rPr>
          <w:rFonts w:ascii="Monlam Uni OuChan2" w:hAnsi="Monlam Uni OuChan2" w:cs="Monlam Uni OuChan2"/>
          <w:sz w:val="36"/>
          <w:szCs w:val="48"/>
        </w:rPr>
        <w:t>འགྱུས་མི་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་་་་་མི་ཞུམ་པ། དེ་ལ་མི་གུའང་ཟེར།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འགོང་དང་། །ལམ་འགྲོན་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་་་་་འདི་ལ་མས་འཕུལ་སྤང་། </w:t>
      </w:r>
      <w:r w:rsidRPr="00B23B28">
        <w:rPr>
          <w:rFonts w:ascii="Monlam Uni OuChan2" w:hAnsi="Monlam Uni OuChan2" w:cs="Monlam Uni OuChan2"/>
          <w:sz w:val="36"/>
          <w:szCs w:val="48"/>
        </w:rPr>
        <w:t>འགལ་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་་་་་བི་རུཏ་དྷ།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འགུགས་རྩིག་འགྲམ་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་་་་་ཧ་ནུ། </w:t>
      </w:r>
      <w:r w:rsidRPr="00B23B28">
        <w:rPr>
          <w:rFonts w:ascii="Monlam Uni OuChan2" w:hAnsi="Monlam Uni OuChan2" w:cs="Monlam Uni OuChan2"/>
          <w:sz w:val="36"/>
          <w:szCs w:val="48"/>
        </w:rPr>
        <w:t>འགོད།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་་་་་ནྱཱ་པ།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།བརྩོན་འགྲུས་འགོ་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་་་་་པྲ་མུ་ཁ། </w:t>
      </w:r>
      <w:r w:rsidRPr="00B23B28">
        <w:rPr>
          <w:rFonts w:ascii="Monlam Uni OuChan2" w:hAnsi="Monlam Uni OuChan2" w:cs="Monlam Uni OuChan2"/>
          <w:sz w:val="36"/>
          <w:szCs w:val="48"/>
        </w:rPr>
        <w:t>མའི་ཆུ་འགྲེམས་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་་་་་ཨ་བ་ཀི་ར་ཎ། </w:t>
      </w:r>
      <w:r w:rsidRPr="00B23B28">
        <w:rPr>
          <w:rFonts w:ascii="Monlam Uni OuChan2" w:hAnsi="Monlam Uni OuChan2" w:cs="Monlam Uni OuChan2"/>
          <w:sz w:val="36"/>
          <w:szCs w:val="48"/>
        </w:rPr>
        <w:t>འགྲུས། །མགོ་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་་་་་འཇོམས་པའི་དོན།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འགེམས་རིགས་འགྲེ་ཚོས་ཀྱི་འགྲིག །འཐབ་མོ་འགེད་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་་་་་སྤོང་བའི་འགྱེར་བ།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སོགས་འས་འཕུལ་གའོ། །རྒོད་པོ་རྒྱ་མཚོར་རྒལ་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་་་་་འབོགས་པའང་ཟེར།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ཕྱིར་རྒྱུ།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་་་་་རྒྱུན་ལུགས། རྒྱུ་འགྲུལ། </w:t>
      </w:r>
      <w:r w:rsidRPr="00B23B28">
        <w:rPr>
          <w:rFonts w:ascii="Monlam Uni OuChan2" w:hAnsi="Monlam Uni OuChan2" w:cs="Monlam Uni OuChan2"/>
          <w:sz w:val="36"/>
          <w:szCs w:val="48"/>
        </w:rPr>
        <w:t>།གཏམ་རྒྱུད་ཕྲེང་རྒྱུད་རྒྱུད་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་་་་་བཱི་ཎ། </w:t>
      </w:r>
      <w:r w:rsidRPr="00B23B28">
        <w:rPr>
          <w:rFonts w:ascii="Monlam Uni OuChan2" w:hAnsi="Monlam Uni OuChan2" w:cs="Monlam Uni OuChan2"/>
          <w:sz w:val="36"/>
          <w:szCs w:val="48"/>
        </w:rPr>
        <w:t>མང་རྒྱན།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་་་་་ཨཱ་ལངྐ་ར། </w:t>
      </w:r>
      <w:r w:rsidRPr="00B23B28">
        <w:rPr>
          <w:rFonts w:ascii="Monlam Uni OuChan2" w:hAnsi="Monlam Uni OuChan2" w:cs="Monlam Uni OuChan2"/>
          <w:sz w:val="36"/>
          <w:szCs w:val="48"/>
        </w:rPr>
        <w:t>བྱ་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་་་་་གྲྀ་དྷཾ། </w:t>
      </w:r>
      <w:r w:rsidRPr="00B23B28">
        <w:rPr>
          <w:rFonts w:ascii="Monlam Uni OuChan2" w:hAnsi="Monlam Uni OuChan2" w:cs="Monlam Uni OuChan2"/>
          <w:sz w:val="36"/>
          <w:szCs w:val="48"/>
        </w:rPr>
        <w:t>རྒོད་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་་་་་བྲྀདྡྷ། </w:t>
      </w:r>
      <w:r w:rsidRPr="00B23B28">
        <w:rPr>
          <w:rFonts w:ascii="Monlam Uni OuChan2" w:hAnsi="Monlam Uni OuChan2" w:cs="Monlam Uni OuChan2"/>
          <w:sz w:val="36"/>
          <w:szCs w:val="48"/>
        </w:rPr>
        <w:t>རྒན་པོ་རྒ་ཤིས་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་་་་་ཛ་ར་མ་ར་ཎ། </w:t>
      </w:r>
      <w:r w:rsidRPr="00B23B28">
        <w:rPr>
          <w:rFonts w:ascii="Monlam Uni OuChan2" w:hAnsi="Monlam Uni OuChan2" w:cs="Monlam Uni OuChan2"/>
          <w:sz w:val="36"/>
          <w:szCs w:val="48"/>
        </w:rPr>
        <w:t>རྒུད།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་་་་་ཨཱ་པ་ཏ།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།ཕས་རྒོལ་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་་་་་བཱ་དཱི།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རྒྱང་ཕན་མགོ་ལ་རྒྱོབ། །རྒོད་མའི་རྒྱབ་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་་་་་པྲྀཥྛ།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རྒྱས་རྒྱང་རིང་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་་་་་ཨཱ་ཏ་ར།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རྒྱུག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་་་་་དྷཱ་བ། </w:t>
      </w:r>
      <w:r w:rsidRPr="00B23B28">
        <w:rPr>
          <w:rFonts w:ascii="Monlam Uni OuChan2" w:hAnsi="Monlam Uni OuChan2" w:cs="Monlam Uni OuChan2"/>
          <w:sz w:val="36"/>
          <w:szCs w:val="48"/>
        </w:rPr>
        <w:t>།རྒྱ་བོ་དབུ་རྒོད་ཕྱག་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་་་་་མུ་ཏྲ།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་་་་་གཤོས་པ་དང་འཁྲིག་པའང་། </w:t>
      </w:r>
      <w:r w:rsidRPr="00B23B28">
        <w:rPr>
          <w:rFonts w:ascii="Monlam Uni OuChan2" w:hAnsi="Monlam Uni OuChan2" w:cs="Monlam Uni OuChan2"/>
          <w:sz w:val="36"/>
          <w:szCs w:val="48"/>
        </w:rPr>
        <w:t>བགྲོད།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་་་་་ག་ཏི། </w:t>
      </w:r>
      <w:r w:rsidRPr="00B23B28">
        <w:rPr>
          <w:rFonts w:ascii="Monlam Uni OuChan2" w:hAnsi="Monlam Uni OuChan2" w:cs="Monlam Uni OuChan2"/>
          <w:sz w:val="36"/>
          <w:szCs w:val="48"/>
        </w:rPr>
        <w:t>།རྒྱ་ཚ་རྒྱམ་ཚ་རྒྱགས་ཕྱེའི་རྒྱུགས། །རྒྱུ་མཚན་ལོ་རྒྱུས་བྱིང་རྒོད་རྒྱུ། །རྒྱལ་བའི་རྒྱུད་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་་་་་རཱ་ཊ།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་་་་་པོ།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རྒྱུ་སྐར་རྒྱལ། །ཤེས་རྒྱུད་རྒྱས་བཏབ་ང་རྒྱལ་རྒྱགས། །རྒྱ་གྲམ་རྒྱན་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་་་་་ལ་མདུང་དོར་དང་སྐབས་ཐོབ་ཀྱི་ཆོ་ལོའང་ཟེར།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པོ་རྒྱན་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་་་་་ཨཱ་ལངྐ་ར།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དང་རྒྱལ། །རྒུན་འབྲུམ་རྒྱ་ཤུག་ཉ་རྒྱར་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་་་་་ཛཱ་ལ།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རྒྱུད། །རྒྱུས་པ་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་་་་་སྣཱ་ཡུ།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རྒྱུ་མ་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་་་་་ཨནྟྲ། </w:t>
      </w:r>
      <w:r w:rsidRPr="00B23B28">
        <w:rPr>
          <w:rFonts w:ascii="Monlam Uni OuChan2" w:hAnsi="Monlam Uni OuChan2" w:cs="Monlam Uni OuChan2"/>
          <w:sz w:val="36"/>
          <w:szCs w:val="48"/>
        </w:rPr>
        <w:t>ལུག་གུ་རྒྱུད། །གྲུ་རྒྱོང་རྒྱང་ཤིང་མིག་རྒྱུའི་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་་་་་མིག་གི་སྐྱོང་མའམ་དྲི་མ།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རྒྱུན། །རྒྱ་ཡུལ་རྒྱ་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་་་་་ས་མུ་ཏྲ། </w:t>
      </w:r>
      <w:r w:rsidRPr="00B23B28">
        <w:rPr>
          <w:rFonts w:ascii="Monlam Uni OuChan2" w:hAnsi="Monlam Uni OuChan2" w:cs="Monlam Uni OuChan2"/>
          <w:sz w:val="36"/>
          <w:szCs w:val="48"/>
        </w:rPr>
        <w:t>མཚོ་ལྟོ་རྒྱབ་སྐྱིད། །རྒྱལ་མཚན་རྒྱལ་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་་་་་ཛ་ཡ།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སོགས་རར་བཏགས་གའོ། །ལུས་ཀྱི་ལྒང་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་་་་་ཨཽ་ད་རཱི་ཡ་ཀ </w:t>
      </w:r>
      <w:r w:rsidRPr="00B23B28">
        <w:rPr>
          <w:rFonts w:ascii="Monlam Uni OuChan2" w:hAnsi="Monlam Uni OuChan2" w:cs="Monlam Uni OuChan2"/>
          <w:sz w:val="36"/>
          <w:szCs w:val="48"/>
        </w:rPr>
        <w:t>པ་སྨན་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་་་་་འདི་གཉིས་ཟ་མ་ཏོག་ལས་སྔ་རབས་པ་འགའ་ཞིག་བཞེད་གསུངས། ཡང་སྨན་སྣ་དང་། རྒྱམ་ཚྭའང་འཐད་གསུངས།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ལྒ་དང་། །ལགྱམ་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་་་་་སེནྡྷ་པ། </w:t>
      </w:r>
      <w:r w:rsidRPr="00B23B28">
        <w:rPr>
          <w:rFonts w:ascii="Monlam Uni OuChan2" w:hAnsi="Monlam Uni OuChan2" w:cs="Monlam Uni OuChan2"/>
          <w:sz w:val="36"/>
          <w:szCs w:val="48"/>
        </w:rPr>
        <w:t>ཚྭ་ལ་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་་་་་སྨྲ་རྒྱན་ལས་རྟ་སྒ་ལ་ས་མགོ་དང་ལ་མགོ་འདམ་ང་ཅན་དུ་གསུངས།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ལ་ག་བཏགས་སོ། །སྒོམ་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་་་་་བྷཱ་བ་ཀ </w:t>
      </w:r>
      <w:r w:rsidRPr="00B23B28">
        <w:rPr>
          <w:rFonts w:ascii="Monlam Uni OuChan2" w:hAnsi="Monlam Uni OuChan2" w:cs="Monlam Uni OuChan2"/>
          <w:sz w:val="36"/>
          <w:szCs w:val="48"/>
        </w:rPr>
        <w:t>ཆེན་བློ་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་་་་་ཟབ་པ། </w:t>
      </w:r>
      <w:r w:rsidRPr="00B23B28">
        <w:rPr>
          <w:rFonts w:ascii="Monlam Uni OuChan2" w:hAnsi="Monlam Uni OuChan2" w:cs="Monlam Uni OuChan2"/>
          <w:sz w:val="36"/>
          <w:szCs w:val="48"/>
        </w:rPr>
        <w:t>སྒམ་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་་་་་སྨྲ་རྒྱན་ལས་བས་འཕུལ་སྣང་། </w:t>
      </w:r>
      <w:r w:rsidRPr="00B23B28">
        <w:rPr>
          <w:rFonts w:ascii="Monlam Uni OuChan2" w:hAnsi="Monlam Uni OuChan2" w:cs="Monlam Uni OuChan2"/>
          <w:sz w:val="36"/>
          <w:szCs w:val="48"/>
        </w:rPr>
        <w:t>སྒྲིན་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་་་་་པ་ཊུ། </w:t>
      </w:r>
      <w:r w:rsidRPr="00B23B28">
        <w:rPr>
          <w:rFonts w:ascii="Monlam Uni OuChan2" w:hAnsi="Monlam Uni OuChan2" w:cs="Monlam Uni OuChan2"/>
          <w:sz w:val="36"/>
          <w:szCs w:val="48"/>
        </w:rPr>
        <w:t>པོར་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་་་་་སྤརྡྷ། </w:t>
      </w:r>
      <w:r w:rsidRPr="00B23B28">
        <w:rPr>
          <w:rFonts w:ascii="Monlam Uni OuChan2" w:hAnsi="Monlam Uni OuChan2" w:cs="Monlam Uni OuChan2"/>
          <w:sz w:val="36"/>
          <w:szCs w:val="48"/>
        </w:rPr>
        <w:t>སྒྲུན།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་་་་་འགྲན་པ།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།ལྕགས་སྒྲོག་སྒོར་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་་་་་དྲཏྟ། </w:t>
      </w:r>
      <w:r w:rsidRPr="00B23B28">
        <w:rPr>
          <w:rFonts w:ascii="Monlam Uni OuChan2" w:hAnsi="Monlam Uni OuChan2" w:cs="Monlam Uni OuChan2"/>
          <w:sz w:val="36"/>
          <w:szCs w:val="48"/>
        </w:rPr>
        <w:t>མོ་སྒྲིམ་ཞིང་སྒྲིལ། །སྒྱིད་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་་་་་སཱ་ལཱ་ས།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སྐྱུར་སྒྱིད་ལུག་སྒྱེད་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་་་་་ཙུ་ལི། </w:t>
      </w:r>
      <w:r w:rsidRPr="00B23B28">
        <w:rPr>
          <w:rFonts w:ascii="Monlam Uni OuChan2" w:hAnsi="Monlam Uni OuChan2" w:cs="Monlam Uni OuChan2"/>
          <w:sz w:val="36"/>
          <w:szCs w:val="48"/>
        </w:rPr>
        <w:t>བུ་སྒྱེལ། །སྒྱུ་རྩལ་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་་་་་ཀ་ལཱ། </w:t>
      </w:r>
      <w:r w:rsidRPr="00B23B28">
        <w:rPr>
          <w:rFonts w:ascii="Monlam Uni OuChan2" w:hAnsi="Monlam Uni OuChan2" w:cs="Monlam Uni OuChan2"/>
          <w:sz w:val="36"/>
          <w:szCs w:val="48"/>
        </w:rPr>
        <w:t>གཡོ་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་་་་་ཤཱ་ཐྱ། </w:t>
      </w:r>
      <w:r w:rsidRPr="00B23B28">
        <w:rPr>
          <w:rFonts w:ascii="Monlam Uni OuChan2" w:hAnsi="Monlam Uni OuChan2" w:cs="Monlam Uni OuChan2"/>
          <w:sz w:val="36"/>
          <w:szCs w:val="48"/>
        </w:rPr>
        <w:t>སྒྱུ་སྒྱུ་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་་་་་མཱ་ཡ་ཀྵ་ར། </w:t>
      </w:r>
      <w:r w:rsidRPr="00B23B28">
        <w:rPr>
          <w:rFonts w:ascii="Monlam Uni OuChan2" w:hAnsi="Monlam Uni OuChan2" w:cs="Monlam Uni OuChan2"/>
          <w:sz w:val="36"/>
          <w:szCs w:val="48"/>
        </w:rPr>
        <w:t>མ་སྒྲུང་།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་་་་་སྔོན་རབས།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།སྒམ་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་་་་་མཉྫུ་ཁ། </w:t>
      </w:r>
      <w:r w:rsidRPr="00B23B28">
        <w:rPr>
          <w:rFonts w:ascii="Monlam Uni OuChan2" w:hAnsi="Monlam Uni OuChan2" w:cs="Monlam Uni OuChan2"/>
          <w:sz w:val="36"/>
          <w:szCs w:val="48"/>
        </w:rPr>
        <w:t>སྒྲོམ་སྒྲོ་བ་སྒྱེའུ་སྒྱེ། །སྒྱུག་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་་་་་ཤྭ་ཤུ་རཱི། </w:t>
      </w:r>
      <w:r w:rsidRPr="00B23B28">
        <w:rPr>
          <w:rFonts w:ascii="Monlam Uni OuChan2" w:hAnsi="Monlam Uni OuChan2" w:cs="Monlam Uni OuChan2"/>
          <w:sz w:val="36"/>
          <w:szCs w:val="48"/>
        </w:rPr>
        <w:t>མོས་སྒོ་ང་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་་་་་ཨཎྜ། </w:t>
      </w:r>
      <w:r w:rsidRPr="00B23B28">
        <w:rPr>
          <w:rFonts w:ascii="Monlam Uni OuChan2" w:hAnsi="Monlam Uni OuChan2" w:cs="Monlam Uni OuChan2"/>
          <w:sz w:val="36"/>
          <w:szCs w:val="48"/>
        </w:rPr>
        <w:t>སྒོག་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་་་་་པ། ལ་ཤུ་ཎ། སྒོག་སྐྱ་ལ་ར་སུ་ནི་འམ། ལ་ཤུ། རི་སྒོག་ལ་ནི་ཀིའུ་ནི། </w:t>
      </w:r>
      <w:r w:rsidRPr="00B23B28">
        <w:rPr>
          <w:rFonts w:ascii="Monlam Uni OuChan2" w:hAnsi="Monlam Uni OuChan2" w:cs="Monlam Uni OuChan2"/>
          <w:sz w:val="36"/>
          <w:szCs w:val="48"/>
        </w:rPr>
        <w:t>ཟོས་སྒྲེག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་་་་་ཨུངྒཱ་ར་ན་ཟེར།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།སྡིག་སྒྲིབ་ཆུ་སྒྲོལ་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ཆོས་སྒྲ་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་་་་་རུ་ཏ། </w:t>
      </w:r>
      <w:r w:rsidRPr="00B23B28">
        <w:rPr>
          <w:rFonts w:ascii="Monlam Uni OuChan2" w:hAnsi="Monlam Uni OuChan2" w:cs="Monlam Uni OuChan2"/>
          <w:sz w:val="36"/>
          <w:szCs w:val="48"/>
        </w:rPr>
        <w:t>སྒྲོགས། །བྱ་སྒྲོ་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་་་་་རྒོད་སྒྲོ་་་་་་གོ་བོའི་སྒྲོ་སོགས།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བཤད་སྒྲོས་མཆུ་སྒྲོས་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་་་་་སྐུ་སྒྲོས་གཙང་མི་གཙང་སོགས།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སྒྲིག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་་་་་འགྲིག་པར་སྒྲིག་པ།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།སྒལ་ཚིགས་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་་་་་པྲྀཥྛ་བཾ་ས། </w:t>
      </w:r>
      <w:r w:rsidRPr="00B23B28">
        <w:rPr>
          <w:rFonts w:ascii="Monlam Uni OuChan2" w:hAnsi="Monlam Uni OuChan2" w:cs="Monlam Uni OuChan2"/>
          <w:sz w:val="36"/>
          <w:szCs w:val="48"/>
        </w:rPr>
        <w:t>སྒུལ་སྐྱོད་སྒ་སྒེའུ་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་་་་་ཁ་འདམ་འང་ཟེར། བཅའ་ལྒ་དང་རོ་ནུས་ཆ་མཐུན་ཞིག་གི ཨར་རྟ། </w:t>
      </w:r>
      <w:r w:rsidRPr="00B23B28">
        <w:rPr>
          <w:rFonts w:ascii="Monlam Uni OuChan2" w:hAnsi="Monlam Uni OuChan2" w:cs="Monlam Uni OuChan2"/>
          <w:sz w:val="36"/>
          <w:szCs w:val="48"/>
        </w:rPr>
        <w:t>གཤེར། །སྒྲེན་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་་་་་ནགྣ། གཅེར་བུ།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མོ་སྒོ་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་་་་་སྒོ་གླེགས་ལ་སྒོ་འཕར་ཟེར་བའང་། </w:t>
      </w:r>
      <w:r w:rsidRPr="00B23B28">
        <w:rPr>
          <w:rFonts w:ascii="Monlam Uni OuChan2" w:hAnsi="Monlam Uni OuChan2" w:cs="Monlam Uni OuChan2"/>
          <w:sz w:val="36"/>
          <w:szCs w:val="48"/>
        </w:rPr>
        <w:t>དྲུང་སྒེག་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་་་་་ལཱ་སྱཱ། </w:t>
      </w:r>
      <w:r w:rsidRPr="00B23B28">
        <w:rPr>
          <w:rFonts w:ascii="Monlam Uni OuChan2" w:hAnsi="Monlam Uni OuChan2" w:cs="Monlam Uni OuChan2"/>
          <w:sz w:val="36"/>
          <w:szCs w:val="48"/>
        </w:rPr>
        <w:t>མོ་སྒུག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་་་་་སྒོ་སྲུང་།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།སྒྱིད་པར་སྒྲོ་གུས་སྒྲོག །དབང་སྒྱུར་འཁོར་ལོ་སྒྱུར་སྒྱུར་བྱེད། །ལག་སྒྲེང་ཟས་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་་་་་པཎྜི་ཡ། </w:t>
      </w:r>
      <w:r w:rsidRPr="00B23B28">
        <w:rPr>
          <w:rFonts w:ascii="Monlam Uni OuChan2" w:hAnsi="Monlam Uni OuChan2" w:cs="Monlam Uni OuChan2"/>
          <w:sz w:val="36"/>
          <w:szCs w:val="48"/>
        </w:rPr>
        <w:t>སྒོང་བུ་རམ་སྒོར། །སྒར་དང་རྟ་སྒ་སྒྲོན་མེ་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་་་་་དཱི་པ། </w:t>
      </w:r>
      <w:r w:rsidRPr="00B23B28">
        <w:rPr>
          <w:rFonts w:ascii="Monlam Uni OuChan2" w:hAnsi="Monlam Uni OuChan2" w:cs="Monlam Uni OuChan2"/>
          <w:sz w:val="36"/>
          <w:szCs w:val="48"/>
        </w:rPr>
        <w:t>སྒྲིབ།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་་་་་ཨཱ་བ་ར་ཎ། </w:t>
      </w:r>
      <w:r w:rsidRPr="00B23B28">
        <w:rPr>
          <w:rFonts w:ascii="Monlam Uni OuChan2" w:hAnsi="Monlam Uni OuChan2" w:cs="Monlam Uni OuChan2"/>
          <w:sz w:val="36"/>
          <w:szCs w:val="48"/>
        </w:rPr>
        <w:t>།སྲིད་སྒྲུབ་ཀླུ་སྒྲུབ་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་་་་་སཱ་དྷ་ན། </w:t>
      </w:r>
      <w:r w:rsidRPr="00B23B28">
        <w:rPr>
          <w:rFonts w:ascii="Monlam Uni OuChan2" w:hAnsi="Monlam Uni OuChan2" w:cs="Monlam Uni OuChan2"/>
          <w:sz w:val="36"/>
          <w:szCs w:val="48"/>
        </w:rPr>
        <w:t>སྒྲོལ་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་་་་་མ་</w:t>
      </w:r>
      <w:r w:rsidRPr="00B23B28">
        <w:rPr>
          <w:rFonts w:ascii="Monlam Uni OuChan2" w:hAnsi="Monlam Uni OuChan2" w:cs="Monlam Uni OuChan2"/>
          <w:sz w:val="36"/>
          <w:szCs w:val="48"/>
        </w:rPr>
        <w:t>སྒྲུབ།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་་་་་ཏཱ་ར།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།མནའ་སྒོག་སྒྱུག་རྡོས་སྒུ་དོ་གཅོག །ད་སྒོས་སྒོས་སུ་རྩིག་པ་སྒྲོན། །སྒུ་སྟེགས་སྒང་གཤོངས་ཚ་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་་་་་བ་ཚ་ཅན། </w:t>
      </w:r>
      <w:r w:rsidRPr="00B23B28">
        <w:rPr>
          <w:rFonts w:ascii="Monlam Uni OuChan2" w:hAnsi="Monlam Uni OuChan2" w:cs="Monlam Uni OuChan2"/>
          <w:sz w:val="36"/>
          <w:szCs w:val="48"/>
        </w:rPr>
        <w:t>སྒོ་ཅན། །སྒྲོབ་དང་སྒྲོམ་སོགས་སར་བཏགས་གའོ། །བརྒལ་བརྟག་བརྒལ་ལན་བརྒྱད་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་་་་་ཨ་ཤཱི་ཏི།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བཅུ་བརྒྱད།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་་་་་ཨཥྚ། </w:t>
      </w:r>
      <w:r w:rsidRPr="00B23B28">
        <w:rPr>
          <w:rFonts w:ascii="Monlam Uni OuChan2" w:hAnsi="Monlam Uni OuChan2" w:cs="Monlam Uni OuChan2"/>
          <w:sz w:val="36"/>
          <w:szCs w:val="48"/>
        </w:rPr>
        <w:t>།ཕྲེང་བ་བརྒྱ་ཕྲག་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་་་་་བི་གུ་ལ། </w:t>
      </w:r>
      <w:r w:rsidRPr="00B23B28">
        <w:rPr>
          <w:rFonts w:ascii="Monlam Uni OuChan2" w:hAnsi="Monlam Uni OuChan2" w:cs="Monlam Uni OuChan2"/>
          <w:sz w:val="36"/>
          <w:szCs w:val="48"/>
        </w:rPr>
        <w:t>བརྒྱུས་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་་་་་གྲ་ཐི་ཏ།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པས་བརྒྱན།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་་་་་བརྒྱན་པ་ལ་གཞགས་པའང་ཟེར། ཨ་ལང་ཀྲི་ཏ།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།ཆུ་བརྒལ་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་་་་་ཏཱིརྞ། </w:t>
      </w:r>
      <w:r w:rsidRPr="00B23B28">
        <w:rPr>
          <w:rFonts w:ascii="Monlam Uni OuChan2" w:hAnsi="Monlam Uni OuChan2" w:cs="Monlam Uni OuChan2"/>
          <w:sz w:val="36"/>
          <w:szCs w:val="48"/>
        </w:rPr>
        <w:t>འོ་བརྒྱལ་དྲན་མེད་བརྒྱལ།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་་་་་འབོག་པའང་ཟེར།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།བརྒྱུད་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་་་་་པ་རཾ་པ་ར་བླ་མ་བརྒྱུད་པ་དང་མི་བརྒྱུད་སོགས།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པ་ལམ་བརྒྱགས་བཅོ་བའི་བརྒྱད།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་་་་་འཐབ་པའམ་སྨད་པའམ་གཤེ་བ་སོགས་ལ་ཟེར། པ་རི་བྷཱ་ཥ། </w:t>
      </w:r>
      <w:r w:rsidRPr="00B23B28">
        <w:rPr>
          <w:rFonts w:ascii="Monlam Uni OuChan2" w:hAnsi="Monlam Uni OuChan2" w:cs="Monlam Uni OuChan2"/>
          <w:sz w:val="36"/>
          <w:szCs w:val="48"/>
        </w:rPr>
        <w:t>།ལེ་བརྒན་གད་བརྒྱངས་སྨྲ་བའི་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་་་་་མཁས་བརྒྱ་བར་ཟད་ཅེས་བཀའ་ཡང་དག་པའི་ཚད་མ་ལས་བཤད། ཨཱ་ལ་པ། </w:t>
      </w:r>
      <w:r w:rsidRPr="00B23B28">
        <w:rPr>
          <w:rFonts w:ascii="Monlam Uni OuChan2" w:hAnsi="Monlam Uni OuChan2" w:cs="Monlam Uni OuChan2"/>
          <w:sz w:val="36"/>
          <w:szCs w:val="48"/>
        </w:rPr>
        <w:t>བརྒྱད། །བརྒྱུགས་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་་་་་དྷཱ་པ་ཏི།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ཤིང་བརྒྱུང་པ་བརྒྱུད་མར་བརྒྱས། །དབྱུག་པ་བརྒྱབ་སོགས་བས་འཕུལ་ར་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་་་་་མགོ་ལྡན་པའི། </w:t>
      </w:r>
      <w:r w:rsidRPr="00B23B28">
        <w:rPr>
          <w:rFonts w:ascii="Monlam Uni OuChan2" w:hAnsi="Monlam Uni OuChan2" w:cs="Monlam Uni OuChan2"/>
          <w:sz w:val="36"/>
          <w:szCs w:val="48"/>
        </w:rPr>
        <w:t>གའོ། །བུ་རམ་བསྒར་ཞིང་བསྒྲངས་ནས་བསྒོངས། །ཆོས་བསྒྱུར་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་་་་་བརྟི་ཏ།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མདོག་བསྒྱུར་བཀའ་བསྒོ་བསྒོས། །ཆུ་བསྒྲལ་ཆོས་བསྒྲགས་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་་་་་ཀཱིརྟི་ར། </w:t>
      </w:r>
      <w:r w:rsidRPr="00B23B28">
        <w:rPr>
          <w:rFonts w:ascii="Monlam Uni OuChan2" w:hAnsi="Monlam Uni OuChan2" w:cs="Monlam Uni OuChan2"/>
          <w:sz w:val="36"/>
          <w:szCs w:val="48"/>
        </w:rPr>
        <w:t>ཏིང་འཛིན་བསྒོམ། །མགོ་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་་་་་པེ་ཡ་ལ། </w:t>
      </w:r>
      <w:r w:rsidRPr="00B23B28">
        <w:rPr>
          <w:rFonts w:ascii="Monlam Uni OuChan2" w:hAnsi="Monlam Uni OuChan2" w:cs="Monlam Uni OuChan2"/>
          <w:sz w:val="36"/>
          <w:szCs w:val="48"/>
        </w:rPr>
        <w:t>བསྒྲེས་རིགས་བསྒྲེས་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་་་་་མགོ་བསྒྲེས་པ་ལ་སྒྲེས་རྐྱང་ཡང་འཐད་པར་གསུངས།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རྒྱལ་མཚན་བསྒྲེངས།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་་་་་སྒྲེང་ཞེས་པའང་འཐད་གསུངས། ཨུཙྪྲ་ཡ། 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།མནའ་བསྒགས་ལམ་བསྒུགས་སེང་གེ་བསྒྱིངས། 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བིཛྲི་མྦྷ། འགྱུར་ཁ་ཅིག་ཏུ་གླལ་ཞེས་པ་དང་དོན་གཅིག </w:t>
      </w:r>
      <w:r w:rsidRPr="00B23B28">
        <w:rPr>
          <w:rFonts w:ascii="Monlam Uni OuChan2" w:hAnsi="Monlam Uni OuChan2" w:cs="Monlam Uni OuChan2"/>
          <w:sz w:val="36"/>
          <w:szCs w:val="48"/>
        </w:rPr>
        <w:t>།བག་ཆགས་བསྒོ་བསྒོས་ཕྱོགས་གཅིག་བསྒྲིགས།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་་་་་ག་ཐི་ཏ། །</w:t>
      </w:r>
      <w:r w:rsidRPr="00B23B28">
        <w:rPr>
          <w:rFonts w:ascii="Monlam Uni OuChan2" w:hAnsi="Monlam Uni OuChan2" w:cs="Monlam Uni OuChan2"/>
          <w:sz w:val="36"/>
          <w:szCs w:val="48"/>
        </w:rPr>
        <w:t>འོད་བསྒྲིབས་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་་་་་སྒྲིབ་པས་བསྒྲིབས་སོགས།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བློ་བསྒྲིམས་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སྲད་བུ་བསྒྲིལ། །བསྒྲུབ་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་་་་་བྱ་བ། </w:t>
      </w:r>
      <w:r w:rsidRPr="00B23B28">
        <w:rPr>
          <w:rFonts w:ascii="Monlam Uni OuChan2" w:hAnsi="Monlam Uni OuChan2" w:cs="Monlam Uni OuChan2"/>
          <w:sz w:val="36"/>
          <w:szCs w:val="48"/>
        </w:rPr>
        <w:t>པ་བསྒྲུབ་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་་་་་སྭདྷྱ། </w:t>
      </w:r>
      <w:r w:rsidRPr="00B23B28">
        <w:rPr>
          <w:rFonts w:ascii="Monlam Uni OuChan2" w:hAnsi="Monlam Uni OuChan2" w:cs="Monlam Uni OuChan2"/>
          <w:sz w:val="36"/>
          <w:szCs w:val="48"/>
        </w:rPr>
        <w:t>བྱ་བསྒྲུན་མི་ནུས། །བསྒྲིན་མི་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་་་་་མི་མཆོག་པའི་དོན།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ཕོད་དང་བྱ་བའི་བསྒང་།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་་་་་གང་དང་གང་གི་དངོས་གཞི་དེའོ།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བསྒྱེལ་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་་་་་སྒྱེད་བུ་ལྟ་བུ་བསྒྱེལ་ཚར་བའི་དོན།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ཞིང་སྒྲ་བསྒྲགས་རྩིས་ཀྱིས་བསྒྱུར། །གཞན་གྱིས་མི་བསྒུལ་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་་་་་ཨ་ཀྵོ་བྷྱ། </w:t>
      </w:r>
      <w:r w:rsidRPr="00B23B28">
        <w:rPr>
          <w:rFonts w:ascii="Monlam Uni OuChan2" w:hAnsi="Monlam Uni OuChan2" w:cs="Monlam Uni OuChan2"/>
          <w:sz w:val="36"/>
          <w:szCs w:val="48"/>
        </w:rPr>
        <w:t>ནོར་གྱིས་བསྒངས།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་་་་་སྨྲ་རྒྱན་ལས་གང་བའི་དོན་གསུངས།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།གན་སྐྱལ་བསྒྱེལ་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་་་་་འདས་པ་ལའོ།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སོགས་བས་འཕུལ་སྒའོ། །སྙན་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་་་་་ཀཱ་བྱ། </w:t>
      </w:r>
      <w:r w:rsidRPr="00B23B28">
        <w:rPr>
          <w:rFonts w:ascii="Monlam Uni OuChan2" w:hAnsi="Monlam Uni OuChan2" w:cs="Monlam Uni OuChan2"/>
          <w:sz w:val="36"/>
          <w:szCs w:val="48"/>
        </w:rPr>
        <w:t>དང་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་་་་་ངག་ཅེས་ཀྱང་འཐད་པར་བཟང་། </w:t>
      </w:r>
      <w:r w:rsidRPr="00B23B28">
        <w:rPr>
          <w:rFonts w:ascii="Monlam Uni OuChan2" w:hAnsi="Monlam Uni OuChan2" w:cs="Monlam Uni OuChan2"/>
          <w:sz w:val="36"/>
          <w:szCs w:val="48"/>
        </w:rPr>
        <w:t>ཟིལ་དངར་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་་་་་བདུད་རྩི། </w:t>
      </w:r>
      <w:r w:rsidRPr="00B23B28">
        <w:rPr>
          <w:rFonts w:ascii="Monlam Uni OuChan2" w:hAnsi="Monlam Uni OuChan2" w:cs="Monlam Uni OuChan2"/>
          <w:sz w:val="36"/>
          <w:szCs w:val="48"/>
        </w:rPr>
        <w:t>ཚར་དུ་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་་་་་གྲལ་ལམ་འཕྲེང་བ་ལྟ་བུར་བསྒྲིགས་པ།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དངར། །གསེར་དངུལ་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་་་་་རུ་པྱཻ། </w:t>
      </w:r>
      <w:r w:rsidRPr="00B23B28">
        <w:rPr>
          <w:rFonts w:ascii="Monlam Uni OuChan2" w:hAnsi="Monlam Uni OuChan2" w:cs="Monlam Uni OuChan2"/>
          <w:sz w:val="36"/>
          <w:szCs w:val="48"/>
        </w:rPr>
        <w:t>དངོམ་ཆེ་དངོས་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་་་་་བྷ་བ། </w:t>
      </w:r>
      <w:r w:rsidRPr="00B23B28">
        <w:rPr>
          <w:rFonts w:ascii="Monlam Uni OuChan2" w:hAnsi="Monlam Uni OuChan2" w:cs="Monlam Uni OuChan2"/>
          <w:sz w:val="36"/>
          <w:szCs w:val="48"/>
        </w:rPr>
        <w:t>དངོས་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་་་་་ཨ་བྷཱ་བ།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མེད། །དངོས་གྲུབ་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་་་་་སིདྡྷ། </w:t>
      </w:r>
      <w:r w:rsidRPr="00B23B28">
        <w:rPr>
          <w:rFonts w:ascii="Monlam Uni OuChan2" w:hAnsi="Monlam Uni OuChan2" w:cs="Monlam Uni OuChan2"/>
          <w:sz w:val="36"/>
          <w:szCs w:val="48"/>
        </w:rPr>
        <w:t>དངོས་གཞི་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་་་་་མཱུ་ལ། </w:t>
      </w:r>
      <w:r w:rsidRPr="00B23B28">
        <w:rPr>
          <w:rFonts w:ascii="Monlam Uni OuChan2" w:hAnsi="Monlam Uni OuChan2" w:cs="Monlam Uni OuChan2"/>
          <w:sz w:val="36"/>
          <w:szCs w:val="48"/>
        </w:rPr>
        <w:t>དངོས་བཤམས་དངོས།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་་་་་དྷཱ་བ། </w:t>
      </w:r>
      <w:r w:rsidRPr="00B23B28">
        <w:rPr>
          <w:rFonts w:ascii="Monlam Uni OuChan2" w:hAnsi="Monlam Uni OuChan2" w:cs="Monlam Uni OuChan2"/>
          <w:sz w:val="36"/>
          <w:szCs w:val="48"/>
        </w:rPr>
        <w:t>།དངངས་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་་་་་སྔ་ས་ཞེས་ཀྱང་འཐད་པར་གསུངས་པ། སྨྲ་རྒྱན་ལས་འདས་མ་འདས་ཀྱི་ཁྱད་ཡིན་པར་གསུངས།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སྐྲག་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་་་་་སནྟཱ་ས་ནི། </w:t>
      </w:r>
      <w:r w:rsidRPr="00B23B28">
        <w:rPr>
          <w:rFonts w:ascii="Monlam Uni OuChan2" w:hAnsi="Monlam Uni OuChan2" w:cs="Monlam Uni OuChan2"/>
          <w:sz w:val="36"/>
          <w:szCs w:val="48"/>
        </w:rPr>
        <w:t>དངན་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་་་་་གཞན་གྱི་ནོར་ཁྱེར་བ་ཕྱིར་མི་གཏོད་པ།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འཐེན་འབབ་ཆུའི་དངོའ།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་་་་་ཆུ་ངོགས། </w:t>
      </w:r>
      <w:r w:rsidRPr="00B23B28">
        <w:rPr>
          <w:rFonts w:ascii="Monlam Uni OuChan2" w:hAnsi="Monlam Uni OuChan2" w:cs="Monlam Uni OuChan2"/>
          <w:sz w:val="36"/>
          <w:szCs w:val="48"/>
        </w:rPr>
        <w:t>།གྲི་ཡི་དངོ་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་་་་་ངོས་སམ་སོ་འམ་ཞེང་ལའང་།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་་་་་རོ་དངར། དེ་ལ་མངར་ཞེས་ཀྱང་འཐད་པར་གསུངས།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དས་འཕུལ་ངའོ། །མངའ་རིས་མངའ་ཞབས་མངའ་ཐང་མངའ། །མངའ་མཛད་མངའ་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་་་་་བི་བྷུ། </w:t>
      </w:r>
      <w:r w:rsidRPr="00B23B28">
        <w:rPr>
          <w:rFonts w:ascii="Monlam Uni OuChan2" w:hAnsi="Monlam Uni OuChan2" w:cs="Monlam Uni OuChan2"/>
          <w:sz w:val="36"/>
          <w:szCs w:val="48"/>
        </w:rPr>
        <w:t>བདག་མངག་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་་་་་ཀིངྐ་ར། བྲན་དང་ཅི་བགྱིས་དང་། །</w:t>
      </w:r>
      <w:r w:rsidRPr="00B23B28">
        <w:rPr>
          <w:rFonts w:ascii="Monlam Uni OuChan2" w:hAnsi="Monlam Uni OuChan2" w:cs="Monlam Uni OuChan2"/>
          <w:sz w:val="36"/>
          <w:szCs w:val="48"/>
        </w:rPr>
        <w:t>གཞུག་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་་་་་གཡོག་སོགས། གཞན་ཡང་རྩེ་རྒོད་དང་། ལྷ་འབངས། ནང་བྱན་སོགས་ཀྱང་ངོ་།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མངགས། །མངོན་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་་་་་པྲ་ཏྱཀྵ། </w:t>
      </w:r>
      <w:r w:rsidRPr="00B23B28">
        <w:rPr>
          <w:rFonts w:ascii="Monlam Uni OuChan2" w:hAnsi="Monlam Uni OuChan2" w:cs="Monlam Uni OuChan2"/>
          <w:sz w:val="36"/>
          <w:szCs w:val="48"/>
        </w:rPr>
        <w:t>སུམ་མངོན་གྱུར་མངོན་མཚན་མངལ།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་་་་་གརྦྷ། </w:t>
      </w:r>
      <w:r w:rsidRPr="00B23B28">
        <w:rPr>
          <w:rFonts w:ascii="Monlam Uni OuChan2" w:hAnsi="Monlam Uni OuChan2" w:cs="Monlam Uni OuChan2"/>
          <w:sz w:val="36"/>
          <w:szCs w:val="48"/>
        </w:rPr>
        <w:t>།མངོན་སྤྱོད་མངའ་བརྙེས་མངན་མི་བགྲང་། །ཆོས་མངོན་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་་་་་ཨ་བྷི། </w:t>
      </w:r>
      <w:r w:rsidRPr="00B23B28">
        <w:rPr>
          <w:rFonts w:ascii="Monlam Uni OuChan2" w:hAnsi="Monlam Uni OuChan2" w:cs="Monlam Uni OuChan2"/>
          <w:sz w:val="36"/>
          <w:szCs w:val="48"/>
        </w:rPr>
        <w:t>མངོན་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་་་་་ཨ་བྷི་ཛྙ། </w:t>
      </w:r>
      <w:r w:rsidRPr="00B23B28">
        <w:rPr>
          <w:rFonts w:ascii="Monlam Uni OuChan2" w:hAnsi="Monlam Uni OuChan2" w:cs="Monlam Uni OuChan2"/>
          <w:sz w:val="36"/>
          <w:szCs w:val="48"/>
        </w:rPr>
        <w:t>ཤེས་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་་་་་དས་འཕུལ་ཅན་གྱི་དངར་དང་འདམ་ཁ་ཡིན་ཀྱང་སྨྲ་རྒྱན་ལས་འདི་ཁ་ཁོ་ནར་བཞེད་དོ། །</w:t>
      </w:r>
      <w:r w:rsidRPr="00B23B28">
        <w:rPr>
          <w:rFonts w:ascii="Monlam Uni OuChan2" w:hAnsi="Monlam Uni OuChan2" w:cs="Monlam Uni OuChan2"/>
          <w:sz w:val="36"/>
          <w:szCs w:val="48"/>
        </w:rPr>
        <w:t>མངར་བའི་རོ། །ཐུགས་ལ་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་་་་་དྷྲྀཀ </w:t>
      </w:r>
      <w:r w:rsidRPr="00B23B28">
        <w:rPr>
          <w:rFonts w:ascii="Monlam Uni OuChan2" w:hAnsi="Monlam Uni OuChan2" w:cs="Monlam Uni OuChan2"/>
          <w:sz w:val="36"/>
          <w:szCs w:val="48"/>
        </w:rPr>
        <w:t>མངའ་སོགས་མས་འཕུལ་ངའོ། །རྔོན་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་་་་་ཤ་བ་ར། རི་དྭགས་གསོད་བྱེད།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པའི་རྔ་ཡབ་རྔ་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་་་་་བརྡུང་བའི། དུནྡུ་བྷི། </w:t>
      </w:r>
      <w:r w:rsidRPr="00B23B28">
        <w:rPr>
          <w:rFonts w:ascii="Monlam Uni OuChan2" w:hAnsi="Monlam Uni OuChan2" w:cs="Monlam Uni OuChan2"/>
          <w:sz w:val="36"/>
          <w:szCs w:val="48"/>
        </w:rPr>
        <w:t>རྔེའུ་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་་་་་དུད་འགྲོ་རྔ་མོའི་ཨུཥྚ་ཕྲུག་གུ་ལ་རྔེའུ་ཟེར་བའོ།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ཆུང་དང་། །རྔམས་པའི་བཀྲེས་རྔབ་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་་་་་སྨྲ་རྒྱན་ལས་བཀྲེས་སྔམ་ཞེས་བཤད།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རྔ་མོ་རྔེའུ། །རྔོམ་བརྗིད་རྔམ་བརྗིད་རྔོམ་བག་ཅན། །དབུགས་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་་་་་པྲཱ་ཤྭཱ་ས། </w:t>
      </w:r>
      <w:r w:rsidRPr="00B23B28">
        <w:rPr>
          <w:rFonts w:ascii="Monlam Uni OuChan2" w:hAnsi="Monlam Uni OuChan2" w:cs="Monlam Uni OuChan2"/>
          <w:sz w:val="36"/>
          <w:szCs w:val="48"/>
        </w:rPr>
        <w:t>རྔུབ་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་་་་་སྨྲ་རྒྱན་དུ་བས་འཕུལ་བཤད་དོ། །</w:t>
      </w:r>
      <w:r w:rsidRPr="00B23B28">
        <w:rPr>
          <w:rFonts w:ascii="Monlam Uni OuChan2" w:hAnsi="Monlam Uni OuChan2" w:cs="Monlam Uni OuChan2"/>
          <w:sz w:val="36"/>
          <w:szCs w:val="48"/>
        </w:rPr>
        <w:t>ཟུག་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་་་་་ཤ་ལྱ། </w:t>
      </w:r>
      <w:r w:rsidRPr="00B23B28">
        <w:rPr>
          <w:rFonts w:ascii="Monlam Uni OuChan2" w:hAnsi="Monlam Uni OuChan2" w:cs="Monlam Uni OuChan2"/>
          <w:sz w:val="36"/>
          <w:szCs w:val="48"/>
        </w:rPr>
        <w:t>རྔུས་རྔོད་མཁན་རྔུལ།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་་་་་སྭེ་ད། རྔུལ་གཟན་ཀྱང་ངོ་། །སཾ་ཀཀྵི།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།རྔོས་ཁྱེར་དྲེའུ་རྔོག་གླ་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་་་་་རྔན་པ་སྟེ་གསུག་པའང་ཟེར།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རྔན་དང་། །རྔ་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་་་་་ཙཱ་མ་ར། </w:t>
      </w:r>
      <w:r w:rsidRPr="00B23B28">
        <w:rPr>
          <w:rFonts w:ascii="Monlam Uni OuChan2" w:hAnsi="Monlam Uni OuChan2" w:cs="Monlam Uni OuChan2"/>
          <w:sz w:val="36"/>
          <w:szCs w:val="48"/>
        </w:rPr>
        <w:t>རྔོག་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་་་་་མ་ཞེས་པ་ཟེ་བ། </w:t>
      </w:r>
      <w:r w:rsidRPr="00B23B28">
        <w:rPr>
          <w:rFonts w:ascii="Monlam Uni OuChan2" w:hAnsi="Monlam Uni OuChan2" w:cs="Monlam Uni OuChan2"/>
          <w:sz w:val="36"/>
          <w:szCs w:val="48"/>
        </w:rPr>
        <w:t>ཐུགས་རྔམས་རྔོ་མི་ཐོག །རྔན་ཆན་རྩ་རྔ་རྔུ་མ་དང་། །རུས་ཀྱི་རྔོག་དང་རྔ་ཡབ་གླིང་། །ར་ལ་བཏགས་པའི་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་་་་་གྲངས་ཀྱི་ལྔ་ལ་ལ་ལ་ང་བཏགས་ཁོ་ན། </w:t>
      </w:r>
      <w:r w:rsidRPr="00B23B28">
        <w:rPr>
          <w:rFonts w:ascii="Monlam Uni OuChan2" w:hAnsi="Monlam Uni OuChan2" w:cs="Monlam Uni OuChan2"/>
          <w:sz w:val="36"/>
          <w:szCs w:val="48"/>
        </w:rPr>
        <w:t>ང་ཡིག་གོ །ཞལ་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་་་་་པཱ་ད། </w:t>
      </w:r>
      <w:r w:rsidRPr="00B23B28">
        <w:rPr>
          <w:rFonts w:ascii="Monlam Uni OuChan2" w:hAnsi="Monlam Uni OuChan2" w:cs="Monlam Uni OuChan2"/>
          <w:sz w:val="36"/>
          <w:szCs w:val="48"/>
        </w:rPr>
        <w:t>སྔ་སྤྱན་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་་་་་ཨ་གྲ་ཏ། </w:t>
      </w:r>
      <w:r w:rsidRPr="00B23B28">
        <w:rPr>
          <w:rFonts w:ascii="Monlam Uni OuChan2" w:hAnsi="Monlam Uni OuChan2" w:cs="Monlam Uni OuChan2"/>
          <w:sz w:val="36"/>
          <w:szCs w:val="48"/>
        </w:rPr>
        <w:t>སྔ་སྔ་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་་་་་པཱུརྺ། </w:t>
      </w:r>
      <w:r w:rsidRPr="00B23B28">
        <w:rPr>
          <w:rFonts w:ascii="Monlam Uni OuChan2" w:hAnsi="Monlam Uni OuChan2" w:cs="Monlam Uni OuChan2"/>
          <w:sz w:val="36"/>
          <w:szCs w:val="48"/>
        </w:rPr>
        <w:t>སོ་སྔོན།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་་་་་ནངས་ཀྱི་ནི་སྔོན་གྱི་ཟེར།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།གསང་སྔགས་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་་་་་མནྟྲ། </w:t>
      </w:r>
      <w:r w:rsidRPr="00B23B28">
        <w:rPr>
          <w:rFonts w:ascii="Monlam Uni OuChan2" w:hAnsi="Monlam Uni OuChan2" w:cs="Monlam Uni OuChan2"/>
          <w:sz w:val="36"/>
          <w:szCs w:val="48"/>
        </w:rPr>
        <w:t>སྔགས་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་་་་་མནྟྲི། </w:t>
      </w:r>
      <w:r w:rsidRPr="00B23B28">
        <w:rPr>
          <w:rFonts w:ascii="Monlam Uni OuChan2" w:hAnsi="Monlam Uni OuChan2" w:cs="Monlam Uni OuChan2"/>
          <w:sz w:val="36"/>
          <w:szCs w:val="48"/>
        </w:rPr>
        <w:t>པ་མདོག་སྔོན་སྔོ།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་་་་་ནཱི་ལ། </w:t>
      </w:r>
      <w:r w:rsidRPr="00B23B28">
        <w:rPr>
          <w:rFonts w:ascii="Monlam Uni OuChan2" w:hAnsi="Monlam Uni OuChan2" w:cs="Monlam Uni OuChan2"/>
          <w:sz w:val="36"/>
          <w:szCs w:val="48"/>
        </w:rPr>
        <w:t>སྔ་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་་་་་པཱུརྦཱ་ཧྞ། </w:t>
      </w:r>
      <w:r w:rsidRPr="00B23B28">
        <w:rPr>
          <w:rFonts w:ascii="Monlam Uni OuChan2" w:hAnsi="Monlam Uni OuChan2" w:cs="Monlam Uni OuChan2"/>
          <w:sz w:val="36"/>
          <w:szCs w:val="48"/>
        </w:rPr>
        <w:t>།དྲོ་སྔས་ལ་སྔུར་པ་ཆེ། །སྔ་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་་་་་པཱུརྺ། </w:t>
      </w:r>
      <w:r w:rsidRPr="00B23B28">
        <w:rPr>
          <w:rFonts w:ascii="Monlam Uni OuChan2" w:hAnsi="Monlam Uni OuChan2" w:cs="Monlam Uni OuChan2"/>
          <w:sz w:val="36"/>
          <w:szCs w:val="48"/>
        </w:rPr>
        <w:t>དུས་སྐྱོ་སྔོགས་མོན་སྲན་སྔེའུ། །སྔ་ཕྱི་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་་་་་པཱུརཱ། </w:t>
      </w:r>
      <w:r w:rsidRPr="00B23B28">
        <w:rPr>
          <w:rFonts w:ascii="Monlam Uni OuChan2" w:hAnsi="Monlam Uni OuChan2" w:cs="Monlam Uni OuChan2"/>
          <w:sz w:val="36"/>
          <w:szCs w:val="48"/>
        </w:rPr>
        <w:t>སྔུན་དུ་སྔོ་བར་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་་་་་པ་རི་ཎཱ་མ་ན། </w:t>
      </w:r>
      <w:r w:rsidRPr="00B23B28">
        <w:rPr>
          <w:rFonts w:ascii="Monlam Uni OuChan2" w:hAnsi="Monlam Uni OuChan2" w:cs="Monlam Uni OuChan2"/>
          <w:sz w:val="36"/>
          <w:szCs w:val="48"/>
        </w:rPr>
        <w:t>བྱེད། །མཚང་ནས་སྔོག་སོགས་སར་བཏགས་ངའོ། །བརྔན་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་་་་་མཆོད་པ།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ཡང་བརྔམས་ནས་རྩས་མ་བརྔས།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་་་་་ལུ་པྟ། </w:t>
      </w:r>
      <w:r w:rsidRPr="00B23B28">
        <w:rPr>
          <w:rFonts w:ascii="Monlam Uni OuChan2" w:hAnsi="Monlam Uni OuChan2" w:cs="Monlam Uni OuChan2"/>
          <w:sz w:val="36"/>
          <w:szCs w:val="48"/>
        </w:rPr>
        <w:t>།བུད་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་་་་་རེ་མ་ཟེར།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མེད་བརྔོད་དང་བརྔོན་པས་བརྔོན། །ཆང་བརྔུབས་བས་འཕུལ་རར་བཏགས་ངའོ། །སྡུག་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་་་་་དུཿཁ། </w:t>
      </w:r>
      <w:r w:rsidRPr="00B23B28">
        <w:rPr>
          <w:rFonts w:ascii="Monlam Uni OuChan2" w:hAnsi="Monlam Uni OuChan2" w:cs="Monlam Uni OuChan2"/>
          <w:sz w:val="36"/>
          <w:szCs w:val="48"/>
        </w:rPr>
        <w:t>བསྔལ་བསྟོད་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་་་་་སཾ་བརྞ། </w:t>
      </w:r>
      <w:r w:rsidRPr="00B23B28">
        <w:rPr>
          <w:rFonts w:ascii="Monlam Uni OuChan2" w:hAnsi="Monlam Uni OuChan2" w:cs="Monlam Uni OuChan2"/>
          <w:sz w:val="36"/>
          <w:szCs w:val="48"/>
        </w:rPr>
        <w:t>བསྔགས་བསྔོ་བ་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་་་་་པ་རི་ཎཱ་མ། </w:t>
      </w:r>
      <w:r w:rsidRPr="00B23B28">
        <w:rPr>
          <w:rFonts w:ascii="Monlam Uni OuChan2" w:hAnsi="Monlam Uni OuChan2" w:cs="Monlam Uni OuChan2"/>
          <w:sz w:val="36"/>
          <w:szCs w:val="48"/>
        </w:rPr>
        <w:t>བསྔོས།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་་་་་འདི་རིགས་ལ་སྨྲ་རྒྱན་ལས་རང་གཞན་དང་བྱ་བྱེད་རྩི་དགོས་པར་གསུངས།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།རྣམ་པར་བསྔོས་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་་་་་ནཱི་ལི་ཏ། པའི་འདུ་ཤེས་ནི་ཁ་དོག་བསྔོས་པ་ལྟ་བུ།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དང་བསྔོགས་པ་སོགས། །བ་ཡིས་འཕུལ་བའི་སར་བཏགས་ངའོ། །ཅི་སླད་ཅི་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་་་་་ཀ་ཐ། </w:t>
      </w:r>
      <w:r w:rsidRPr="00B23B28">
        <w:rPr>
          <w:rFonts w:ascii="Monlam Uni OuChan2" w:hAnsi="Monlam Uni OuChan2" w:cs="Monlam Uni OuChan2"/>
          <w:sz w:val="36"/>
          <w:szCs w:val="48"/>
        </w:rPr>
        <w:t>ཕྱིར་ལྡན་པའི་ཅན།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་་་་་མིག་ཅན་དང་། ལྡན་ཅན་སོགས།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།བདག་ཅག་སྤྱི་ཅེར་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་་་་་ཁལླི་ཊ། </w:t>
      </w:r>
      <w:r w:rsidRPr="00B23B28">
        <w:rPr>
          <w:rFonts w:ascii="Monlam Uni OuChan2" w:hAnsi="Monlam Uni OuChan2" w:cs="Monlam Uni OuChan2"/>
          <w:sz w:val="36"/>
          <w:szCs w:val="48"/>
        </w:rPr>
        <w:t>སུམ་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་་་་་དྲིངྴ་ཏ། </w:t>
      </w:r>
      <w:r w:rsidRPr="00B23B28">
        <w:rPr>
          <w:rFonts w:ascii="Monlam Uni OuChan2" w:hAnsi="Monlam Uni OuChan2" w:cs="Monlam Uni OuChan2"/>
          <w:sz w:val="36"/>
          <w:szCs w:val="48"/>
        </w:rPr>
        <w:t>ཅུ་དང་། །དྲུག་ཅུ་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་་་་་ཥཥྛི། </w:t>
      </w:r>
      <w:r w:rsidRPr="00B23B28">
        <w:rPr>
          <w:rFonts w:ascii="Monlam Uni OuChan2" w:hAnsi="Monlam Uni OuChan2" w:cs="Monlam Uni OuChan2"/>
          <w:sz w:val="36"/>
          <w:szCs w:val="48"/>
        </w:rPr>
        <w:t>བདུན་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་་་་་སཔྟ་ཏི།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ཅུ་བརྒྱད་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་་་་་ཨ་ཤཱི་ཏི།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ཅུ་རྣམས། །ལྷན་ཅིག་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་་་་་ཆབས་ཅིག་ཀྱང་ཟེར།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ཐབས་ཅིག་སྐད་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་་་་་ཀྵ་ཎ། </w:t>
      </w:r>
      <w:r w:rsidRPr="00B23B28">
        <w:rPr>
          <w:rFonts w:ascii="Monlam Uni OuChan2" w:hAnsi="Monlam Uni OuChan2" w:cs="Monlam Uni OuChan2"/>
          <w:sz w:val="36"/>
          <w:szCs w:val="48"/>
        </w:rPr>
        <w:t>ཅིག་ཙམ། །ཁྱེད་ཅག་སེམས་ཅན་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་་་་་ས་ཏྭ། </w:t>
      </w:r>
      <w:r w:rsidRPr="00B23B28">
        <w:rPr>
          <w:rFonts w:ascii="Monlam Uni OuChan2" w:hAnsi="Monlam Uni OuChan2" w:cs="Monlam Uni OuChan2"/>
          <w:sz w:val="36"/>
          <w:szCs w:val="48"/>
        </w:rPr>
        <w:t>ཡོད་དོ་ཅོག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་་་་་མཐའ་དག་གི་དོན།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།ཅན་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་་་་་ཅན་ནི་གྲོང་ཚིག་ཡིན་གསུངས་པ་སྨྲ་རྒྱན་ལས་སོ། །</w:t>
      </w:r>
      <w:r w:rsidRPr="00B23B28">
        <w:rPr>
          <w:rFonts w:ascii="Monlam Uni OuChan2" w:hAnsi="Monlam Uni OuChan2" w:cs="Monlam Uni OuChan2"/>
          <w:sz w:val="36"/>
          <w:szCs w:val="48"/>
        </w:rPr>
        <w:t>ཅེར་ཅོབ་ཅོབ་ཆང་ཅོ་རེ། །ཧ་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་་་་་ཨ་ཏྃ། </w:t>
      </w:r>
      <w:r w:rsidRPr="00B23B28">
        <w:rPr>
          <w:rFonts w:ascii="Monlam Uni OuChan2" w:hAnsi="Monlam Uni OuChan2" w:cs="Monlam Uni OuChan2"/>
          <w:sz w:val="36"/>
          <w:szCs w:val="48"/>
        </w:rPr>
        <w:t>ཅང་ཅས་ཅུས་བབ་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་་་་་བབ་བབའང་ཟེར།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ཅོལ་ཙམ།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་་་་་དོན་མ་བརྟགས་པར་འཕྲལ་དུ་སྨྲས་པ།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ཅི་སྟེ་ཅུང་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་་་་་ཀིཉྩི་ཏ།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ཟད་ཕྱིན་ཅི་ལོག །ཅང་ཤེས་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་་་་་ཛ་ནི་ཡ། </w:t>
      </w:r>
      <w:r w:rsidRPr="00B23B28">
        <w:rPr>
          <w:rFonts w:ascii="Monlam Uni OuChan2" w:hAnsi="Monlam Uni OuChan2" w:cs="Monlam Uni OuChan2"/>
          <w:sz w:val="36"/>
          <w:szCs w:val="48"/>
        </w:rPr>
        <w:t>ཅིག་ཤོས་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་་་་་ཨི་ཏ་ར། </w:t>
      </w:r>
      <w:r w:rsidRPr="00B23B28">
        <w:rPr>
          <w:rFonts w:ascii="Monlam Uni OuChan2" w:hAnsi="Monlam Uni OuChan2" w:cs="Monlam Uni OuChan2"/>
          <w:sz w:val="36"/>
          <w:szCs w:val="48"/>
        </w:rPr>
        <w:t>ཅི་ནས་ཀྱང་། །ཅོ་ཏོའི་ཐོར་ཅོག་ཐོར་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་་་་་མུ་གུ་ཊ། </w:t>
      </w:r>
      <w:r w:rsidRPr="00B23B28">
        <w:rPr>
          <w:rFonts w:ascii="Monlam Uni OuChan2" w:hAnsi="Monlam Uni OuChan2" w:cs="Monlam Uni OuChan2"/>
          <w:sz w:val="36"/>
          <w:szCs w:val="48"/>
        </w:rPr>
        <w:t>པན་དང་། །རྒྱ་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་་་་་ཨཥྚཾ་ཙཀཾ </w:t>
      </w:r>
      <w:r w:rsidRPr="00B23B28">
        <w:rPr>
          <w:rFonts w:ascii="Monlam Uni OuChan2" w:hAnsi="Monlam Uni OuChan2" w:cs="Monlam Uni OuChan2"/>
          <w:sz w:val="36"/>
          <w:szCs w:val="48"/>
        </w:rPr>
        <w:t>ཅང་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་་་་་སྐ་རགས་ཀྱི་བྱེ་བྲག་དང་ཡོད་པ་དང་ལེགས་སོ་གྱ་ནོམ་སྣང་བ་ལ་སོགས།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བེ་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་་་་་ག་དཱ། </w:t>
      </w:r>
      <w:r w:rsidRPr="00B23B28">
        <w:rPr>
          <w:rFonts w:ascii="Monlam Uni OuChan2" w:hAnsi="Monlam Uni OuChan2" w:cs="Monlam Uni OuChan2"/>
          <w:sz w:val="36"/>
          <w:szCs w:val="48"/>
        </w:rPr>
        <w:t>ཅོན་ལྟ་ཅི་སྨོས། །ཅ་ཏོའི་ཅོལ་ཅོལ་མུ་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་་་་་ཁ་ཟེར་བ་དང་། </w:t>
      </w:r>
      <w:r w:rsidRPr="00B23B28">
        <w:rPr>
          <w:rFonts w:ascii="Monlam Uni OuChan2" w:hAnsi="Monlam Uni OuChan2" w:cs="Monlam Uni OuChan2"/>
          <w:sz w:val="36"/>
          <w:szCs w:val="48"/>
        </w:rPr>
        <w:t>ཅོར་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་་་་་ཁ་དྲག་པ། </w:t>
      </w:r>
      <w:r w:rsidRPr="00B23B28">
        <w:rPr>
          <w:rFonts w:ascii="Monlam Uni OuChan2" w:hAnsi="Monlam Uni OuChan2" w:cs="Monlam Uni OuChan2"/>
          <w:sz w:val="36"/>
          <w:szCs w:val="48"/>
        </w:rPr>
        <w:t>དང་། །ཅོ་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་་་་་གཡེན་སྤྱོ་འང་ཟེར་དོན་ལ་སྡང་བར་བྱེད་པ་དང་། འཐོ་འཚམས་པའོ།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འདྲི་ཅིག་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་་་་་ཡུ་ག་པ་ཏ། </w:t>
      </w:r>
      <w:r w:rsidRPr="00B23B28">
        <w:rPr>
          <w:rFonts w:ascii="Monlam Uni OuChan2" w:hAnsi="Monlam Uni OuChan2" w:cs="Monlam Uni OuChan2"/>
          <w:sz w:val="36"/>
          <w:szCs w:val="48"/>
        </w:rPr>
        <w:t>ཅར་ཙམ་གྱིས་འཇོག །ཅོག་བུར་ཅ་རེ་མིག་ཅེ་རེ། །ལན་ཅིག་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་་་་་འདི་གྲངས་ཀྱི་བུ་གཅིག་ཡིན་ཀྱང་གསུང་རབ་ཀུན་ནས་འདི་ཀ་འབྱུང་ཞེས་སྨྲ་རྒྱན་ལས་གསུངས།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ཅིས་ཀྱང་ཅིར་མི་རྟོག །ཁ་ཅིག་ཅང་མི་ཤེས་ཀྱང་ཅོང་།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་་་་་རོལ་མོ། </w:t>
      </w:r>
      <w:r w:rsidRPr="00B23B28">
        <w:rPr>
          <w:rFonts w:ascii="Monlam Uni OuChan2" w:hAnsi="Monlam Uni OuChan2" w:cs="Monlam Uni OuChan2"/>
          <w:sz w:val="36"/>
          <w:szCs w:val="48"/>
        </w:rPr>
        <w:t>།ཅང་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་་་་་སྨྲ་རྒྱན་ལས་གཤང་ཞེས་པ་སྒྲ་ཚིག་ཡིན་པར་གསུངས་ནས་བོན་གྱི་གཤང་ལ་ཅང་ཟེར་གསུངས།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དང་ཅང་ཏེའུ་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་་་་་ཌཱ་མ་རུ། </w:t>
      </w:r>
      <w:r w:rsidRPr="00B23B28">
        <w:rPr>
          <w:rFonts w:ascii="Monlam Uni OuChan2" w:hAnsi="Monlam Uni OuChan2" w:cs="Monlam Uni OuChan2"/>
          <w:sz w:val="36"/>
          <w:szCs w:val="48"/>
        </w:rPr>
        <w:t>ཅི་ཡང་རུང་། །ཅུ་གང་ཅུང་ཞི་ཅུར་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་་་་་སྨན་དཔྱད་ལས་ཕྱ་མའི་མིང་དུ་བཤད་སྣང་བ་དེ་ཡིན་ནོ། །</w:t>
      </w:r>
      <w:r w:rsidRPr="00B23B28">
        <w:rPr>
          <w:rFonts w:ascii="Monlam Uni OuChan2" w:hAnsi="Monlam Uni OuChan2" w:cs="Monlam Uni OuChan2"/>
          <w:sz w:val="36"/>
          <w:szCs w:val="48"/>
        </w:rPr>
        <w:t>ནིས་ཟ། །ཅེ་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་་་་་ལྕེ་སྤྱང་དང་ལྕགས་སྤྱང་སོགས་མ་དག་པ་ཁོ་ན་ཡིན་ནོ། །</w:t>
      </w:r>
      <w:r w:rsidRPr="00B23B28">
        <w:rPr>
          <w:rFonts w:ascii="Monlam Uni OuChan2" w:hAnsi="Monlam Uni OuChan2" w:cs="Monlam Uni OuChan2"/>
          <w:sz w:val="36"/>
          <w:szCs w:val="48"/>
        </w:rPr>
        <w:t>སྤྱང་ཅོ་ག་བྲག་ཅས་ཅི།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་་་་་ཀ་ཐཾ། </w:t>
      </w:r>
      <w:r w:rsidRPr="00B23B28">
        <w:rPr>
          <w:rFonts w:ascii="Monlam Uni OuChan2" w:hAnsi="Monlam Uni OuChan2" w:cs="Monlam Uni OuChan2"/>
          <w:sz w:val="36"/>
          <w:szCs w:val="48"/>
        </w:rPr>
        <w:t>ཅོག་ཅེར་ཐོ་ཅོས་ཅུང་སེད་ཟ། །ཅི་ག་ལ་སོགས་ཅི་རྐྱང་ངོ་། །གྲོས་གཅོམ་གཅོང་ནད་གཅད་བྱ་གཅོད།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་་་་་ཙྪེ་ད་ན།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།ཁོན་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་་་་་མི་མཛའ་བ། </w:t>
      </w:r>
      <w:r w:rsidRPr="00B23B28">
        <w:rPr>
          <w:rFonts w:ascii="Monlam Uni OuChan2" w:hAnsi="Monlam Uni OuChan2" w:cs="Monlam Uni OuChan2"/>
          <w:sz w:val="36"/>
          <w:szCs w:val="48"/>
        </w:rPr>
        <w:t>གཅུགས་ཡིད་གཅུགས་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་་་་་ཨཱཔྟ། མཛའ་བ། </w:t>
      </w:r>
      <w:r w:rsidRPr="00B23B28">
        <w:rPr>
          <w:rFonts w:ascii="Monlam Uni OuChan2" w:hAnsi="Monlam Uni OuChan2" w:cs="Monlam Uni OuChan2"/>
          <w:sz w:val="36"/>
          <w:szCs w:val="48"/>
        </w:rPr>
        <w:t>གཅེན་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་་་་་ཨ་གྲ་ཛ། སྔོན་སྐྱེས།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དང་གཅུང་།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་་་་་རྗེས་སྐྱེས་སོ། །ཨ་ནུ་ཛ། </w:t>
      </w:r>
      <w:r w:rsidRPr="00B23B28">
        <w:rPr>
          <w:rFonts w:ascii="Monlam Uni OuChan2" w:hAnsi="Monlam Uni OuChan2" w:cs="Monlam Uni OuChan2"/>
          <w:sz w:val="36"/>
          <w:szCs w:val="48"/>
        </w:rPr>
        <w:t>།གཅུད་བོར་ལག་གཅུད་གཅུར་ཞིང་གཅུན། །རྣམ་གཅོད་ཡོངས་གཅོད་ཞལ་ལྕེ་གཅོད། །གཅོང་རོང་གཅོང་སྐད་གཅིན་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་་་་་མཱུ་ཏྲ། འདི་གཉིས་དྲི་ཆུའི་མིང་།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གཅི་བ། །གཅོད་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་་་་་ཡུལ། </w:t>
      </w:r>
      <w:r w:rsidRPr="00B23B28">
        <w:rPr>
          <w:rFonts w:ascii="Monlam Uni OuChan2" w:hAnsi="Monlam Uni OuChan2" w:cs="Monlam Uni OuChan2"/>
          <w:sz w:val="36"/>
          <w:szCs w:val="48"/>
        </w:rPr>
        <w:t>བཞིན་གཅེས་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་་་་་འཛིན།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མེད་གཅིག་གིས་གཅིག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་་་་་ལ་གཤེ་བ་ལྟ་བུ།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།གཅམ་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་་་་་གཅོས་མ། </w:t>
      </w:r>
      <w:r w:rsidRPr="00B23B28">
        <w:rPr>
          <w:rFonts w:ascii="Monlam Uni OuChan2" w:hAnsi="Monlam Uni OuChan2" w:cs="Monlam Uni OuChan2"/>
          <w:sz w:val="36"/>
          <w:szCs w:val="48"/>
        </w:rPr>
        <w:t>བུ་ཁ་གཅང་གཅུགས་མེད་གཅེས།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་་་་་སྤྲས། </w:t>
      </w:r>
      <w:r w:rsidRPr="00B23B28">
        <w:rPr>
          <w:rFonts w:ascii="Monlam Uni OuChan2" w:hAnsi="Monlam Uni OuChan2" w:cs="Monlam Uni OuChan2"/>
          <w:sz w:val="36"/>
          <w:szCs w:val="48"/>
        </w:rPr>
        <w:t>།ཚར་གཅོད་གཅུ་གལ་ཡིད་ལ་གཅགས།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་་་་་ཀཻ་ཀྲྀ་ཏཾ། </w:t>
      </w:r>
      <w:r w:rsidRPr="00B23B28">
        <w:rPr>
          <w:rFonts w:ascii="Monlam Uni OuChan2" w:hAnsi="Monlam Uni OuChan2" w:cs="Monlam Uni OuChan2"/>
          <w:sz w:val="36"/>
          <w:szCs w:val="48"/>
        </w:rPr>
        <w:t>།སྒྲ་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་་་་་རཱ་ཧུ། </w:t>
      </w:r>
      <w:r w:rsidRPr="00B23B28">
        <w:rPr>
          <w:rFonts w:ascii="Monlam Uni OuChan2" w:hAnsi="Monlam Uni OuChan2" w:cs="Monlam Uni OuChan2"/>
          <w:sz w:val="36"/>
          <w:szCs w:val="48"/>
        </w:rPr>
        <w:t>གཅན་གཅན་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་་་་་ཤྭ་པ་ད། </w:t>
      </w:r>
      <w:r w:rsidRPr="00B23B28">
        <w:rPr>
          <w:rFonts w:ascii="Monlam Uni OuChan2" w:hAnsi="Monlam Uni OuChan2" w:cs="Monlam Uni OuChan2"/>
          <w:sz w:val="36"/>
          <w:szCs w:val="48"/>
        </w:rPr>
        <w:t>གཟན་ལ་གཅན་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་་་་་ལའི་ཚུགས་ལེན་པ་པོ། </w:t>
      </w:r>
      <w:r w:rsidRPr="00B23B28">
        <w:rPr>
          <w:rFonts w:ascii="Monlam Uni OuChan2" w:hAnsi="Monlam Uni OuChan2" w:cs="Monlam Uni OuChan2"/>
          <w:sz w:val="36"/>
          <w:szCs w:val="48"/>
        </w:rPr>
        <w:t>པ། །གཅིག་ཏུ་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་་་་་གཉིག་ཏུའང་ཟེར།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གཅལ་བཀྲམ་གྲངས་ཀྱི་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་་་་་ཐོས་པའི་དུས་གཅིག་སོགས་ཀྱང་གྲངས་ཀྱི་གཅིག་འདི་ཀ་དགོས་པར་སྨྲ་རྒྱན་ལས་གསུངས། ཨེ་ཀ </w:t>
      </w:r>
      <w:r w:rsidRPr="00B23B28">
        <w:rPr>
          <w:rFonts w:ascii="Monlam Uni OuChan2" w:hAnsi="Monlam Uni OuChan2" w:cs="Monlam Uni OuChan2"/>
          <w:sz w:val="36"/>
          <w:szCs w:val="48"/>
        </w:rPr>
        <w:t>གཅིག །རོ་གཅིག་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་་་་་དུ་མ་མིན་པའི་དོན།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རྫས་གཅིག་གཅེར་བུར་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་་་་་རྒྱུ་གུ་ཅན་ཡང་ཟེར།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གཅོག་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་་་་་དམ་བུར། </w:t>
      </w:r>
      <w:r w:rsidRPr="00B23B28">
        <w:rPr>
          <w:rFonts w:ascii="Monlam Uni OuChan2" w:hAnsi="Monlam Uni OuChan2" w:cs="Monlam Uni OuChan2"/>
          <w:sz w:val="36"/>
          <w:szCs w:val="48"/>
        </w:rPr>
        <w:t>།གཅེའུའི་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་་་་་མས་གསུས་ལྟ་བུ་བཤང་ལམ་སོགས་ནས་གཏོང་བའི་སྨན་སྦྱོར་ཞིག་གི་མིང་ཡིན་ཅེས་སྨྲ་བརྒྱན་ལས་བཤད།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སྨན་སོགས་གས་འཕུལ་གཅའོ།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་་་་་ནོར་འཇལ་བའི་གཅལ་ཀྱང་ངོ་། </w:t>
      </w:r>
      <w:r w:rsidRPr="00B23B28">
        <w:rPr>
          <w:rFonts w:ascii="Monlam Uni OuChan2" w:hAnsi="Monlam Uni OuChan2" w:cs="Monlam Uni OuChan2"/>
          <w:sz w:val="36"/>
          <w:szCs w:val="48"/>
        </w:rPr>
        <w:t>།བཅོམ་ལྡན་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་་་་་བྷ་ག་བན། </w:t>
      </w:r>
      <w:r w:rsidRPr="00B23B28">
        <w:rPr>
          <w:rFonts w:ascii="Monlam Uni OuChan2" w:hAnsi="Monlam Uni OuChan2" w:cs="Monlam Uni OuChan2"/>
          <w:sz w:val="36"/>
          <w:szCs w:val="48"/>
        </w:rPr>
        <w:t>དགྲ་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་་་་་ཨརྷ་ཏེ། </w:t>
      </w:r>
      <w:r w:rsidRPr="00B23B28">
        <w:rPr>
          <w:rFonts w:ascii="Monlam Uni OuChan2" w:hAnsi="Monlam Uni OuChan2" w:cs="Monlam Uni OuChan2"/>
          <w:sz w:val="36"/>
          <w:szCs w:val="48"/>
        </w:rPr>
        <w:t>བཅོམ་བཅས་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་་་་་དམ་དེམ།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པས་བཅགས། །དམ་བཅའ་ཁྲིམས་བཅའ་བཅིང་བས་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་་་་་བནྡྷ། </w:t>
      </w:r>
      <w:r w:rsidRPr="00B23B28">
        <w:rPr>
          <w:rFonts w:ascii="Monlam Uni OuChan2" w:hAnsi="Monlam Uni OuChan2" w:cs="Monlam Uni OuChan2"/>
          <w:sz w:val="36"/>
          <w:szCs w:val="48"/>
        </w:rPr>
        <w:t>བཅིངས། །ཤིང་བཅད་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་་་་་ཚིནྡ། </w:t>
      </w:r>
      <w:r w:rsidRPr="00B23B28">
        <w:rPr>
          <w:rFonts w:ascii="Monlam Uni OuChan2" w:hAnsi="Monlam Uni OuChan2" w:cs="Monlam Uni OuChan2"/>
          <w:sz w:val="36"/>
          <w:szCs w:val="48"/>
        </w:rPr>
        <w:t>རླན་བཅིར་བཅའ་ཡོས་བཅོམ། །ཚིགས་བཅད་བཅའ་གཞི་བསྟན་བཅོས་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་་་་་ཤཱསཏྲ། </w:t>
      </w:r>
      <w:r w:rsidRPr="00B23B28">
        <w:rPr>
          <w:rFonts w:ascii="Monlam Uni OuChan2" w:hAnsi="Monlam Uni OuChan2" w:cs="Monlam Uni OuChan2"/>
          <w:sz w:val="36"/>
          <w:szCs w:val="48"/>
        </w:rPr>
        <w:t>བཅངས། །ལོགས་བཅར་བཅའ་སྒ་བཟའ་བཅའི་བཅུད། །མིག་བཅར་ཕྱིར་བཅིལ་ཆུ་བཅུར་བཅུག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་་་་་པྲ་ཀྵི་བྷ། </w:t>
      </w:r>
      <w:r w:rsidRPr="00B23B28">
        <w:rPr>
          <w:rFonts w:ascii="Monlam Uni OuChan2" w:hAnsi="Monlam Uni OuChan2" w:cs="Monlam Uni OuChan2"/>
          <w:sz w:val="36"/>
          <w:szCs w:val="48"/>
        </w:rPr>
        <w:t>།ནོར་བཅལ་ལག་བཅངས་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་་་་་ནོར་བཅངས་པ་སོགས།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ཆགས་བཅག་བཅོལ། །བཅགས་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་་་་་ཆགས་པ།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པས་རྟར་བཅིབས་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་་་་་ཞོན་པ། </w:t>
      </w:r>
      <w:r w:rsidRPr="00B23B28">
        <w:rPr>
          <w:rFonts w:ascii="Monlam Uni OuChan2" w:hAnsi="Monlam Uni OuChan2" w:cs="Monlam Uni OuChan2"/>
          <w:sz w:val="36"/>
          <w:szCs w:val="48"/>
        </w:rPr>
        <w:t>ཞལ་ལྕེ་བཅད། །ཚར་བཅད་བློས་བཅལ་བཅས་རང་བཅབས།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་་་་་སྦས་པ།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།རྡོ་བཅག་ཤིང་བཅེར་གྲོས་བཅམས་བཅུམ། །བཅུ་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་་་་་ད་ཤ </w:t>
      </w:r>
      <w:r w:rsidRPr="00B23B28">
        <w:rPr>
          <w:rFonts w:ascii="Monlam Uni OuChan2" w:hAnsi="Monlam Uni OuChan2" w:cs="Monlam Uni OuChan2"/>
          <w:sz w:val="36"/>
          <w:szCs w:val="48"/>
        </w:rPr>
        <w:t>དང་བཞི་བཅུ་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་་་་་ཙ་ཏྭཱི་རཾ་ཤྲཏ། </w:t>
      </w:r>
      <w:r w:rsidRPr="00B23B28">
        <w:rPr>
          <w:rFonts w:ascii="Monlam Uni OuChan2" w:hAnsi="Monlam Uni OuChan2" w:cs="Monlam Uni OuChan2"/>
          <w:sz w:val="36"/>
          <w:szCs w:val="48"/>
        </w:rPr>
        <w:t>ལྔ་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་་་་་པཉྩ་ཤ་ཏ། </w:t>
      </w:r>
      <w:r w:rsidRPr="00B23B28">
        <w:rPr>
          <w:rFonts w:ascii="Monlam Uni OuChan2" w:hAnsi="Monlam Uni OuChan2" w:cs="Monlam Uni OuChan2"/>
          <w:sz w:val="36"/>
          <w:szCs w:val="48"/>
        </w:rPr>
        <w:t>བཅུ་དང་། །དགུ་བཅུ་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་་་་་ན་བ་ཏི།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བཅོ་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་་་་་པཉྩ་ད་ཤ ཨཥྚ་ད་ཤ འདི་གཉིས་ལ་སྒྲ་རྒྱན་ལས་ན་རོའི། </w:t>
      </w:r>
      <w:r w:rsidRPr="00B23B28">
        <w:rPr>
          <w:rFonts w:ascii="Monlam Uni OuChan2" w:hAnsi="Monlam Uni OuChan2" w:cs="Monlam Uni OuChan2"/>
          <w:sz w:val="36"/>
          <w:szCs w:val="48"/>
        </w:rPr>
        <w:t>ལྔ་བཅོ་བརྒྱད་བཅོས། །བཅོས་བུའི་རས་སོགས་བས་འཕུལ་ཅའོ། །གཉེན་ལྕུག་ལྕུག་ཕྲན་ལྕང་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་་་་་ནི་ཙུ་ལ། </w:t>
      </w:r>
      <w:r w:rsidRPr="00B23B28">
        <w:rPr>
          <w:rFonts w:ascii="Monlam Uni OuChan2" w:hAnsi="Monlam Uni OuChan2" w:cs="Monlam Uni OuChan2"/>
          <w:sz w:val="36"/>
          <w:szCs w:val="48"/>
        </w:rPr>
        <w:t>མའི་ལྕག །མགོ་ལྕོགས་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་་་་་མེ་ཏོག་དང་སྦྲུལ་མགོ་སོགས་མགོ་རྒྱན་ལ། </w:t>
      </w:r>
      <w:r w:rsidRPr="00B23B28">
        <w:rPr>
          <w:rFonts w:ascii="Monlam Uni OuChan2" w:hAnsi="Monlam Uni OuChan2" w:cs="Monlam Uni OuChan2"/>
          <w:sz w:val="36"/>
          <w:szCs w:val="48"/>
        </w:rPr>
        <w:t>ཆེས་ལྕི་བློ་ཡིས་ལྕོགས། །གནམ་ལྕགས་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་་་་་ཨསྱ། </w:t>
      </w:r>
      <w:r w:rsidRPr="00B23B28">
        <w:rPr>
          <w:rFonts w:ascii="Monlam Uni OuChan2" w:hAnsi="Monlam Uni OuChan2" w:cs="Monlam Uni OuChan2"/>
          <w:sz w:val="36"/>
          <w:szCs w:val="48"/>
        </w:rPr>
        <w:t>ལྕེ་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་་་་་ཨ་ཤ་ནི། </w:t>
      </w:r>
      <w:r w:rsidRPr="00B23B28">
        <w:rPr>
          <w:rFonts w:ascii="Monlam Uni OuChan2" w:hAnsi="Monlam Uni OuChan2" w:cs="Monlam Uni OuChan2"/>
          <w:sz w:val="36"/>
          <w:szCs w:val="48"/>
        </w:rPr>
        <w:t>འབབ་མེ་ལྕེར་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་་་་་ཨརྩེ། </w:t>
      </w:r>
      <w:r w:rsidRPr="00B23B28">
        <w:rPr>
          <w:rFonts w:ascii="Monlam Uni OuChan2" w:hAnsi="Monlam Uni OuChan2" w:cs="Monlam Uni OuChan2"/>
          <w:sz w:val="36"/>
          <w:szCs w:val="48"/>
        </w:rPr>
        <w:t>ལྕེབ། །ལྕང་ལོ་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་་་་་ཨ་ཊ་ཏ། </w:t>
      </w:r>
      <w:r w:rsidRPr="00B23B28">
        <w:rPr>
          <w:rFonts w:ascii="Monlam Uni OuChan2" w:hAnsi="Monlam Uni OuChan2" w:cs="Monlam Uni OuChan2"/>
          <w:sz w:val="36"/>
          <w:szCs w:val="48"/>
        </w:rPr>
        <w:t>ཅན་གྱི་ལྕགས་རིའི་ལྕོག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་་་་་ཤིང་ཐག་ཀྱང་ཟེར།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།ཉ་ལྕིབ་སྦལ་ལྕོང་ལྕུང་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་་་་་ཟ་མ་ཏོག་ལས་སྐྱུང་ཀ་བཤད།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གའི་ལྕེ། །རེའུ་ལྕག་ལྕ་བ་ལྕམ་པ་ལྕུམ། །ལག་ལྕིབས་ཚ་ལྕིབས་སྒོ་ལྕིབས་དང་། །སྤྱན་ལྕིབས་ལྕམ་དྲལ་སྐྲའི་ལྕང་ལོ། །ལྕི་བ་ལྕགས་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་་་་་སྐ་རགས་ཀྱི་བྱེ་བྲག </w:t>
      </w:r>
      <w:r w:rsidRPr="00B23B28">
        <w:rPr>
          <w:rFonts w:ascii="Monlam Uni OuChan2" w:hAnsi="Monlam Uni OuChan2" w:cs="Monlam Uni OuChan2"/>
          <w:sz w:val="36"/>
          <w:szCs w:val="48"/>
        </w:rPr>
        <w:t>པོད་སྲུས་ཅག་ལྕིག །ཚིག་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་་་་་སྙད་འདོགས་པ་ལ་ལྕེ་སྟོན་ཟེར་བའོ།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གཅིག་པ་ལ་སོགས་ལར་བཏགས་ཅའོ། །ཆེམ་ཆེམ་ཆལ་ཆལ་ཆོས་ཆུའི་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་་་་་ན་དཱི། </w:t>
      </w:r>
      <w:r w:rsidRPr="00B23B28">
        <w:rPr>
          <w:rFonts w:ascii="Monlam Uni OuChan2" w:hAnsi="Monlam Uni OuChan2" w:cs="Monlam Uni OuChan2"/>
          <w:sz w:val="36"/>
          <w:szCs w:val="48"/>
        </w:rPr>
        <w:t>ཆར། །ཆགས་བྲལ་ཆོག་ཤེས་ཆོ་གའི་ཆེད། །གོ་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་་་་་ཀ་བ་ཙ། ཡ་ལད་ཟེར།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ཆ་མཚོན་ཆའི་ཆ་ལུགས་ཆོས།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་་་་་དྷརྨ། </w:t>
      </w:r>
      <w:r w:rsidRPr="00B23B28">
        <w:rPr>
          <w:rFonts w:ascii="Monlam Uni OuChan2" w:hAnsi="Monlam Uni OuChan2" w:cs="Monlam Uni OuChan2"/>
          <w:sz w:val="36"/>
          <w:szCs w:val="48"/>
        </w:rPr>
        <w:t>།བྱང་ཆུབ་བར་ཆད་ཆམ་ལ་ཕོབ། །རིན་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་་་་་རཏྣ། </w:t>
      </w:r>
      <w:r w:rsidRPr="00B23B28">
        <w:rPr>
          <w:rFonts w:ascii="Monlam Uni OuChan2" w:hAnsi="Monlam Uni OuChan2" w:cs="Monlam Uni OuChan2"/>
          <w:sz w:val="36"/>
          <w:szCs w:val="48"/>
        </w:rPr>
        <w:t>ཆེན་ཆུན་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་་་་་དཱ་མ། </w:t>
      </w:r>
      <w:r w:rsidRPr="00B23B28">
        <w:rPr>
          <w:rFonts w:ascii="Monlam Uni OuChan2" w:hAnsi="Monlam Uni OuChan2" w:cs="Monlam Uni OuChan2"/>
          <w:sz w:val="36"/>
          <w:szCs w:val="48"/>
        </w:rPr>
        <w:t>པོ་ཆབས་གཅིག་ཆུར། །ཆུ་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་་་་་ཨཱ་རོ་ཏ། </w:t>
      </w:r>
      <w:r w:rsidRPr="00B23B28">
        <w:rPr>
          <w:rFonts w:ascii="Monlam Uni OuChan2" w:hAnsi="Monlam Uni OuChan2" w:cs="Monlam Uni OuChan2"/>
          <w:sz w:val="36"/>
          <w:szCs w:val="48"/>
        </w:rPr>
        <w:t>ཞེང་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་་་་་པ་རཱི་ཎ་ཧ། </w:t>
      </w:r>
      <w:r w:rsidRPr="00B23B28">
        <w:rPr>
          <w:rFonts w:ascii="Monlam Uni OuChan2" w:hAnsi="Monlam Uni OuChan2" w:cs="Monlam Uni OuChan2"/>
          <w:sz w:val="36"/>
          <w:szCs w:val="48"/>
        </w:rPr>
        <w:t>ཆ་མཉམ་ཆམས་མེ་བ། །ཆིབས་པ་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་་་་་ཡུ་ག </w:t>
      </w:r>
      <w:r w:rsidRPr="00B23B28">
        <w:rPr>
          <w:rFonts w:ascii="Monlam Uni OuChan2" w:hAnsi="Monlam Uni OuChan2" w:cs="Monlam Uni OuChan2"/>
          <w:sz w:val="36"/>
          <w:szCs w:val="48"/>
        </w:rPr>
        <w:t>ཆ་དེ་ཆིབས་ལས་ཆོགས། །སྲོག་ཆགས་ཆག་ཆག་ཆལ་མར་གདབ། །ཆོ་ལོས་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་་་་་ཤོའམ་རྒྱན་པོ་འགྱེད་པ།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ཆེ་གེའི་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་་་་་འདི་ཞེས་བྱའི། </w:t>
      </w:r>
      <w:r w:rsidRPr="00B23B28">
        <w:rPr>
          <w:rFonts w:ascii="Monlam Uni OuChan2" w:hAnsi="Monlam Uni OuChan2" w:cs="Monlam Uni OuChan2"/>
          <w:sz w:val="36"/>
          <w:szCs w:val="48"/>
        </w:rPr>
        <w:t>ཆ་རྐྱེན་ཆད། །ཆད་པ་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་་་་་དཎྜ། </w:t>
      </w:r>
      <w:r w:rsidRPr="00B23B28">
        <w:rPr>
          <w:rFonts w:ascii="Monlam Uni OuChan2" w:hAnsi="Monlam Uni OuChan2" w:cs="Monlam Uni OuChan2"/>
          <w:sz w:val="36"/>
          <w:szCs w:val="48"/>
        </w:rPr>
        <w:t>ཆོད་ལ་ཆུང་མ་ཆོལ། །ཆང་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་་་་་མ་ཏྱི། </w:t>
      </w:r>
      <w:r w:rsidRPr="00B23B28">
        <w:rPr>
          <w:rFonts w:ascii="Monlam Uni OuChan2" w:hAnsi="Monlam Uni OuChan2" w:cs="Monlam Uni OuChan2"/>
          <w:sz w:val="36"/>
          <w:szCs w:val="48"/>
        </w:rPr>
        <w:t>ཆེམས་ཆེ་ཆུང་ཐུགས་སུ་ཆུད།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་་་་་ཁོང་དུ་ཆུད་པ་ལ་མོང་དུ་ཆུང་པ་ཟེར་བ་སོགས།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།མཐར་ཆགས་ཆགས་ཆོགས་ཆིར་གྱི་ཆིར། །ཆབ་འོག་ཆོམ་རྐུན་ཆེས་ཆེར་ཆུན། །ཆོམས་ཤིག་ཆིངས་ཤིག་ཆབ་སྒོ་ཆོག །ཚར་ཆོད་ཐག་ཆོད་ཆབ་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་་་་་ཆབ་ཅེས་པ་ཡོད་པ་རྣམས་ཞེ་སའི་ཚིག་གོ །</w:t>
      </w:r>
      <w:r w:rsidRPr="00B23B28">
        <w:rPr>
          <w:rFonts w:ascii="Monlam Uni OuChan2" w:hAnsi="Monlam Uni OuChan2" w:cs="Monlam Uni OuChan2"/>
          <w:sz w:val="36"/>
          <w:szCs w:val="48"/>
        </w:rPr>
        <w:t>འོག་ཆུག ཆ་ཆོ་མ་ཆོད་ཆ་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་་་་་རྒྱུས་མེད།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མེད་ཆས། །ཟན་ཆངས་འབྲས་ཆན་ཆབ་ནས་ཆུས། །ཆ་ལང་མལ་ཆ་ཆེ་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་་་་་ཨ་ཆེའམ་སྲིང་མོ་ལའང་། </w:t>
      </w:r>
      <w:r w:rsidRPr="00B23B28">
        <w:rPr>
          <w:rFonts w:ascii="Monlam Uni OuChan2" w:hAnsi="Monlam Uni OuChan2" w:cs="Monlam Uni OuChan2"/>
          <w:sz w:val="36"/>
          <w:szCs w:val="48"/>
        </w:rPr>
        <w:t>ཞེའི་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་་་་་སྨྲ་རྒྱན་དུ་འདི་བཟའ་ཟླ་ལ་ངོས་བཟུང་འདུག་གོ །</w:t>
      </w:r>
      <w:r w:rsidRPr="00B23B28">
        <w:rPr>
          <w:rFonts w:ascii="Monlam Uni OuChan2" w:hAnsi="Monlam Uni OuChan2" w:cs="Monlam Uni OuChan2"/>
          <w:sz w:val="36"/>
          <w:szCs w:val="48"/>
        </w:rPr>
        <w:t>ཆས། །ཆོ་རིགས་ཆུད་ཟོས་ཆམ་པའི་ནད། །ཆབ་ཤོག་ཁ་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་་་་་འཕྲིན། </w:t>
      </w:r>
      <w:r w:rsidRPr="00B23B28">
        <w:rPr>
          <w:rFonts w:ascii="Monlam Uni OuChan2" w:hAnsi="Monlam Uni OuChan2" w:cs="Monlam Uni OuChan2"/>
          <w:sz w:val="36"/>
          <w:szCs w:val="48"/>
        </w:rPr>
        <w:t>ཆེམས་ཆིག་རྐྱང་ཆོངས། །བག་ཆགས་ཆོ་འཕྲུལ་ཆོ་ངེ་འདོན། །ཁ་ཆེ་ཆན་པ་ཆ་ག་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་་་་་སྲོག་ཆགས། </w:t>
      </w:r>
      <w:r w:rsidRPr="00B23B28">
        <w:rPr>
          <w:rFonts w:ascii="Monlam Uni OuChan2" w:hAnsi="Monlam Uni OuChan2" w:cs="Monlam Uni OuChan2"/>
          <w:sz w:val="36"/>
          <w:szCs w:val="48"/>
        </w:rPr>
        <w:t>པ། །ཆོལ་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་་་་་ཆུའི་སྣོད། </w:t>
      </w:r>
      <w:r w:rsidRPr="00B23B28">
        <w:rPr>
          <w:rFonts w:ascii="Monlam Uni OuChan2" w:hAnsi="Monlam Uni OuChan2" w:cs="Monlam Uni OuChan2"/>
          <w:sz w:val="36"/>
          <w:szCs w:val="48"/>
        </w:rPr>
        <w:t>ཟངས་ཆུ་གང་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་་་་་སྙིང་སྟོབས། </w:t>
      </w:r>
      <w:r w:rsidRPr="00B23B28">
        <w:rPr>
          <w:rFonts w:ascii="Monlam Uni OuChan2" w:hAnsi="Monlam Uni OuChan2" w:cs="Monlam Uni OuChan2"/>
          <w:sz w:val="36"/>
          <w:szCs w:val="48"/>
        </w:rPr>
        <w:t>གོར་མ་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་་་་་ཐེ་ཚོམ་མེད་པ། དེ་ལ་གོར་མ་བཀུམ་ཡང་དེ་ཉིད་དོ། །</w:t>
      </w:r>
      <w:r w:rsidRPr="00B23B28">
        <w:rPr>
          <w:rFonts w:ascii="Monlam Uni OuChan2" w:hAnsi="Monlam Uni OuChan2" w:cs="Monlam Uni OuChan2"/>
          <w:sz w:val="36"/>
          <w:szCs w:val="48"/>
        </w:rPr>
        <w:t>ཆག །ཆ་ཤས་ལ་སོགས་ཆ་རྐྱང་ངོ་། །མཆོག་ཏུ་སྐྱབས་མཆི་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་་་་་གཙྪཱ་མི། </w:t>
      </w:r>
      <w:r w:rsidRPr="00B23B28">
        <w:rPr>
          <w:rFonts w:ascii="Monlam Uni OuChan2" w:hAnsi="Monlam Uni OuChan2" w:cs="Monlam Uni OuChan2"/>
          <w:sz w:val="36"/>
          <w:szCs w:val="48"/>
        </w:rPr>
        <w:t>དཀོན་མཆོག་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་་་་་རཏྣ། </w:t>
      </w:r>
      <w:r w:rsidRPr="00B23B28">
        <w:rPr>
          <w:rFonts w:ascii="Monlam Uni OuChan2" w:hAnsi="Monlam Uni OuChan2" w:cs="Monlam Uni OuChan2"/>
          <w:sz w:val="36"/>
          <w:szCs w:val="48"/>
        </w:rPr>
        <w:t>མཆོད།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་་་་་པཱུ་ཛ་ན།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།མཆིལ་མས་མཆིལ་ལྷམ་མཆིག་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་་་་་མས་གཏུན། </w:t>
      </w:r>
      <w:r w:rsidRPr="00B23B28">
        <w:rPr>
          <w:rFonts w:ascii="Monlam Uni OuChan2" w:hAnsi="Monlam Uni OuChan2" w:cs="Monlam Uni OuChan2"/>
          <w:sz w:val="36"/>
          <w:szCs w:val="48"/>
        </w:rPr>
        <w:t>མཆིག་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་་་་་མས་གཏུན། </w:t>
      </w:r>
      <w:r w:rsidRPr="00B23B28">
        <w:rPr>
          <w:rFonts w:ascii="Monlam Uni OuChan2" w:hAnsi="Monlam Uni OuChan2" w:cs="Monlam Uni OuChan2"/>
          <w:sz w:val="36"/>
          <w:szCs w:val="48"/>
        </w:rPr>
        <w:t>གུ། །སྐུ་མཆེད་མཆན་གྱི་མཆི་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་་་་་ཆུང་མ། </w:t>
      </w:r>
      <w:r w:rsidRPr="00B23B28">
        <w:rPr>
          <w:rFonts w:ascii="Monlam Uni OuChan2" w:hAnsi="Monlam Uni OuChan2" w:cs="Monlam Uni OuChan2"/>
          <w:sz w:val="36"/>
          <w:szCs w:val="48"/>
        </w:rPr>
        <w:t>འབྲང་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་་་་་རྒྱན་གྱིས། </w:t>
      </w:r>
      <w:r w:rsidRPr="00B23B28">
        <w:rPr>
          <w:rFonts w:ascii="Monlam Uni OuChan2" w:hAnsi="Monlam Uni OuChan2" w:cs="Monlam Uni OuChan2"/>
          <w:sz w:val="36"/>
          <w:szCs w:val="48"/>
        </w:rPr>
        <w:t>མཆོར། །མཆི་མ་མཆིལ་མ་མཆེར་པ་མཆིན།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་་་་་པླཱི་ཧ་པ།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།ཞལ་མཆུ་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་་་་་ཏཎྜ། </w:t>
      </w:r>
      <w:r w:rsidRPr="00B23B28">
        <w:rPr>
          <w:rFonts w:ascii="Monlam Uni OuChan2" w:hAnsi="Monlam Uni OuChan2" w:cs="Monlam Uni OuChan2"/>
          <w:sz w:val="36"/>
          <w:szCs w:val="48"/>
        </w:rPr>
        <w:t>ཁ་མཆུའི་བཀའ་མཆིད་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་་་་་མཱཾ་ཀ་ཏེ། ཡང་དག་པའི་གཏམ། </w:t>
      </w:r>
      <w:r w:rsidRPr="00B23B28">
        <w:rPr>
          <w:rFonts w:ascii="Monlam Uni OuChan2" w:hAnsi="Monlam Uni OuChan2" w:cs="Monlam Uni OuChan2"/>
          <w:sz w:val="36"/>
          <w:szCs w:val="48"/>
        </w:rPr>
        <w:t>མཆིས།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་་་་་ཨསྟི། ནསྟི། </w:t>
      </w:r>
      <w:r w:rsidRPr="00B23B28">
        <w:rPr>
          <w:rFonts w:ascii="Monlam Uni OuChan2" w:hAnsi="Monlam Uni OuChan2" w:cs="Monlam Uni OuChan2"/>
          <w:sz w:val="36"/>
          <w:szCs w:val="48"/>
        </w:rPr>
        <w:t>།སྐྱེ་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་་་་་ཨ་ཡ་ཏ་ན། </w:t>
      </w:r>
      <w:r w:rsidRPr="00B23B28">
        <w:rPr>
          <w:rFonts w:ascii="Monlam Uni OuChan2" w:hAnsi="Monlam Uni OuChan2" w:cs="Monlam Uni OuChan2"/>
          <w:sz w:val="36"/>
          <w:szCs w:val="48"/>
        </w:rPr>
        <w:t>མཆེད་མཆིང་བུ་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་་་་་ཀ་ཙ། </w:t>
      </w:r>
      <w:r w:rsidRPr="00B23B28">
        <w:rPr>
          <w:rFonts w:ascii="Monlam Uni OuChan2" w:hAnsi="Monlam Uni OuChan2" w:cs="Monlam Uni OuChan2"/>
          <w:sz w:val="36"/>
          <w:szCs w:val="48"/>
        </w:rPr>
        <w:t>རྒྱ་མཚོའི་མཆིང་།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་་་་་དཀྱིལ་གྱི་དོན།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།རྩྭ་མཆོག་མེ་མཆེད་མཆིལ་པའི་མཆོངས།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།གཞུ་མཆོག་སྒྱུ་མའི་མཆན་བུ་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་་་་་ཡི་གེའི། </w:t>
      </w:r>
      <w:r w:rsidRPr="00B23B28">
        <w:rPr>
          <w:rFonts w:ascii="Monlam Uni OuChan2" w:hAnsi="Monlam Uni OuChan2" w:cs="Monlam Uni OuChan2"/>
          <w:sz w:val="36"/>
          <w:szCs w:val="48"/>
        </w:rPr>
        <w:t>མཆན། །མཆིལ་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་་་་་ལྕགས་ཀྱུ། </w:t>
      </w:r>
      <w:r w:rsidRPr="00B23B28">
        <w:rPr>
          <w:rFonts w:ascii="Monlam Uni OuChan2" w:hAnsi="Monlam Uni OuChan2" w:cs="Monlam Uni OuChan2"/>
          <w:sz w:val="36"/>
          <w:szCs w:val="48"/>
        </w:rPr>
        <w:t>པ་མཆིམས་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་་་་་རུས་ཀྱི་མིང་།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སོགས་མས་འཕུལ་ཆའོ། །ཆོས་འཆད་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་་་་་བྷཱ་ཥ་ཎ། </w:t>
      </w:r>
      <w:r w:rsidRPr="00B23B28">
        <w:rPr>
          <w:rFonts w:ascii="Monlam Uni OuChan2" w:hAnsi="Monlam Uni OuChan2" w:cs="Monlam Uni OuChan2"/>
          <w:sz w:val="36"/>
          <w:szCs w:val="48"/>
        </w:rPr>
        <w:t>ཁྲིམས་འཆའ་འཆག་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་་་་་ཙང་ཀྲ་མ། </w:t>
      </w:r>
      <w:r w:rsidRPr="00B23B28">
        <w:rPr>
          <w:rFonts w:ascii="Monlam Uni OuChan2" w:hAnsi="Monlam Uni OuChan2" w:cs="Monlam Uni OuChan2"/>
          <w:sz w:val="36"/>
          <w:szCs w:val="48"/>
        </w:rPr>
        <w:t>པར་འཆག །ཚུལ་འཆོས་གར་འཆམ་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་་་་་ནྲྀ་ཏྱ། </w:t>
      </w:r>
      <w:r w:rsidRPr="00B23B28">
        <w:rPr>
          <w:rFonts w:ascii="Monlam Uni OuChan2" w:hAnsi="Monlam Uni OuChan2" w:cs="Monlam Uni OuChan2"/>
          <w:sz w:val="36"/>
          <w:szCs w:val="48"/>
        </w:rPr>
        <w:t>སྲོག་འཆད་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་་་་་ཙྪ་ད་ནི། </w:t>
      </w:r>
      <w:r w:rsidRPr="00B23B28">
        <w:rPr>
          <w:rFonts w:ascii="Monlam Uni OuChan2" w:hAnsi="Monlam Uni OuChan2" w:cs="Monlam Uni OuChan2"/>
          <w:sz w:val="36"/>
          <w:szCs w:val="48"/>
        </w:rPr>
        <w:t>འཆི།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་་་་་མ་ར་ཎ། </w:t>
      </w:r>
      <w:r w:rsidRPr="00B23B28">
        <w:rPr>
          <w:rFonts w:ascii="Monlam Uni OuChan2" w:hAnsi="Monlam Uni OuChan2" w:cs="Monlam Uni OuChan2"/>
          <w:sz w:val="36"/>
          <w:szCs w:val="48"/>
        </w:rPr>
        <w:t>།འཆུམས་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་་་་་འདོད་ཆགས་ལ།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པས་གནས་འཆའ་འཆེལ་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་་་་་འཆང་བ་ཟེར།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སར་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་་་་་ཞེན་པར། </w:t>
      </w:r>
      <w:r w:rsidRPr="00B23B28">
        <w:rPr>
          <w:rFonts w:ascii="Monlam Uni OuChan2" w:hAnsi="Monlam Uni OuChan2" w:cs="Monlam Uni OuChan2"/>
          <w:sz w:val="36"/>
          <w:szCs w:val="48"/>
        </w:rPr>
        <w:t>འཆུར། །འཆལ་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་་་་་པྲ་ལ་བྷ།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པའི་འཆར་སྒོ་མི་འཆགས་འཆབ།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་་་་་གསང་བའམ་སྦེད་པ།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།ཉི་འཆར་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་་་་་ཨུ་ཏ་ཡ། </w:t>
      </w:r>
      <w:r w:rsidRPr="00B23B28">
        <w:rPr>
          <w:rFonts w:ascii="Monlam Uni OuChan2" w:hAnsi="Monlam Uni OuChan2" w:cs="Monlam Uni OuChan2"/>
          <w:sz w:val="36"/>
          <w:szCs w:val="48"/>
        </w:rPr>
        <w:t>ཆུ་འཆོར་ལས་འཆོལ་འཆུན། །གྲོས་འཆོམས་ཁས་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་་་་་ཁས་ལེན་པ། </w:t>
      </w:r>
      <w:r w:rsidRPr="00B23B28">
        <w:rPr>
          <w:rFonts w:ascii="Monlam Uni OuChan2" w:hAnsi="Monlam Uni OuChan2" w:cs="Monlam Uni OuChan2"/>
          <w:sz w:val="36"/>
          <w:szCs w:val="48"/>
        </w:rPr>
        <w:t>འཆེ་འཆིང་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་་་་་བནྦྷ་ན། </w:t>
      </w:r>
      <w:r w:rsidRPr="00B23B28">
        <w:rPr>
          <w:rFonts w:ascii="Monlam Uni OuChan2" w:hAnsi="Monlam Uni OuChan2" w:cs="Monlam Uni OuChan2"/>
          <w:sz w:val="36"/>
          <w:szCs w:val="48"/>
        </w:rPr>
        <w:t>ཞགས་འཆང་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།འཆོལ་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་་་་་གོ་རིམ་དུ་མི་གནས་པ།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དང་འཆུས་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་་་་་ཡོ་བ།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སོགས་འས་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་་་་་ཆུད་མི་ཟ་བ་ལ་འཆབ་མི་འཚལ་ཟེར་བའང་ངོ་།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འཕུལ་ཆའོ། །ཇི་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་་་་་ཡ་ཐཱ། </w:t>
      </w:r>
      <w:r w:rsidRPr="00B23B28">
        <w:rPr>
          <w:rFonts w:ascii="Monlam Uni OuChan2" w:hAnsi="Monlam Uni OuChan2" w:cs="Monlam Uni OuChan2"/>
          <w:sz w:val="36"/>
          <w:szCs w:val="48"/>
        </w:rPr>
        <w:t>ལྟ་ཇི་སྙེད་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་་་་་ཡཱ་པ་ཏ། </w:t>
      </w:r>
      <w:r w:rsidRPr="00B23B28">
        <w:rPr>
          <w:rFonts w:ascii="Monlam Uni OuChan2" w:hAnsi="Monlam Uni OuChan2" w:cs="Monlam Uni OuChan2"/>
          <w:sz w:val="36"/>
          <w:szCs w:val="48"/>
        </w:rPr>
        <w:t>ཇི་བཞིན་གཟིགས། །ཇི་ལྟར་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་་་་་ཡ་ཐཱ། </w:t>
      </w:r>
      <w:r w:rsidRPr="00B23B28">
        <w:rPr>
          <w:rFonts w:ascii="Monlam Uni OuChan2" w:hAnsi="Monlam Uni OuChan2" w:cs="Monlam Uni OuChan2"/>
          <w:sz w:val="36"/>
          <w:szCs w:val="48"/>
        </w:rPr>
        <w:t>ཇི་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་་་་་ཡཱ་བ་ཏ། </w:t>
      </w:r>
      <w:r w:rsidRPr="00B23B28">
        <w:rPr>
          <w:rFonts w:ascii="Monlam Uni OuChan2" w:hAnsi="Monlam Uni OuChan2" w:cs="Monlam Uni OuChan2"/>
          <w:sz w:val="36"/>
          <w:szCs w:val="48"/>
        </w:rPr>
        <w:t>སྲིད་ཇི་སྐད་སྨྲ།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་་་་་ཡཱ་ཐོགྷ། </w:t>
      </w:r>
      <w:r w:rsidRPr="00B23B28">
        <w:rPr>
          <w:rFonts w:ascii="Monlam Uni OuChan2" w:hAnsi="Monlam Uni OuChan2" w:cs="Monlam Uni OuChan2"/>
          <w:sz w:val="36"/>
          <w:szCs w:val="48"/>
        </w:rPr>
        <w:t>།ཇོ་ཇོའི་ཇོ་མོ་ཇོ་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་་་་་ཨརྻ། </w:t>
      </w:r>
      <w:r w:rsidRPr="00B23B28">
        <w:rPr>
          <w:rFonts w:ascii="Monlam Uni OuChan2" w:hAnsi="Monlam Uni OuChan2" w:cs="Monlam Uni OuChan2"/>
          <w:sz w:val="36"/>
          <w:szCs w:val="48"/>
        </w:rPr>
        <w:t>བོའི་ཇ། །ཇི་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་་་་་གོར་ཞིག </w:t>
      </w:r>
      <w:r w:rsidRPr="00B23B28">
        <w:rPr>
          <w:rFonts w:ascii="Monlam Uni OuChan2" w:hAnsi="Monlam Uni OuChan2" w:cs="Monlam Uni OuChan2"/>
          <w:sz w:val="36"/>
          <w:szCs w:val="48"/>
        </w:rPr>
        <w:t>ཞིག་ཇག་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་་་་་ཙཽ་ར།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པས་ཇུ་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་་་་་རྡོ་བའོ།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པོ་འཕངས། །ཇ་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་་་་་དམར་སེར། </w:t>
      </w:r>
      <w:r w:rsidRPr="00B23B28">
        <w:rPr>
          <w:rFonts w:ascii="Monlam Uni OuChan2" w:hAnsi="Monlam Uni OuChan2" w:cs="Monlam Uni OuChan2"/>
          <w:sz w:val="36"/>
          <w:szCs w:val="48"/>
        </w:rPr>
        <w:t>ཧོང་ཇ་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་་་་་ཐོད་པ།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ཧྲིལ་ཇེ་མཐོར་སོང་། །ཇེ་དང་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་་་་་དང་པོ། </w:t>
      </w:r>
      <w:r w:rsidRPr="00B23B28">
        <w:rPr>
          <w:rFonts w:ascii="Monlam Uni OuChan2" w:hAnsi="Monlam Uni OuChan2" w:cs="Monlam Uni OuChan2"/>
          <w:sz w:val="36"/>
          <w:szCs w:val="48"/>
        </w:rPr>
        <w:t>ཇེང་སོགས་ཇ་རྐྱང་ངོ་། །མཇལ་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་་་་་ས་མཱ་ག </w:t>
      </w:r>
      <w:r w:rsidRPr="00B23B28">
        <w:rPr>
          <w:rFonts w:ascii="Monlam Uni OuChan2" w:hAnsi="Monlam Uni OuChan2" w:cs="Monlam Uni OuChan2"/>
          <w:sz w:val="36"/>
          <w:szCs w:val="48"/>
        </w:rPr>
        <w:t>འཕྲད་མཇིང་པ་མཇུག་མ་མཇེ།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་་་་་ལིངྒ་འམ། ཤེ་ཕ། </w:t>
      </w:r>
      <w:r w:rsidRPr="00B23B28">
        <w:rPr>
          <w:rFonts w:ascii="Monlam Uni OuChan2" w:hAnsi="Monlam Uni OuChan2" w:cs="Monlam Uni OuChan2"/>
          <w:sz w:val="36"/>
          <w:szCs w:val="48"/>
        </w:rPr>
        <w:t>།གོ་བའི་མཇལ་དང་མི་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་་་་་མ་ཧ། </w:t>
      </w:r>
      <w:r w:rsidRPr="00B23B28">
        <w:rPr>
          <w:rFonts w:ascii="Monlam Uni OuChan2" w:hAnsi="Monlam Uni OuChan2" w:cs="Monlam Uni OuChan2"/>
          <w:sz w:val="36"/>
          <w:szCs w:val="48"/>
        </w:rPr>
        <w:t>མཇེད་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་་་་་ཉོན་མོངས་ལ་བཟོད་པའི་མིང་ཡིན།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སོགས། །མ་ཡིས་འཕུལ་བའི་ཇ་ཡིག་གོ །འཇག་པར་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་་་་་བཱི་ར་ཎ། </w:t>
      </w:r>
      <w:r w:rsidRPr="00B23B28">
        <w:rPr>
          <w:rFonts w:ascii="Monlam Uni OuChan2" w:hAnsi="Monlam Uni OuChan2" w:cs="Monlam Uni OuChan2"/>
          <w:sz w:val="36"/>
          <w:szCs w:val="48"/>
        </w:rPr>
        <w:t>འཇི་བ་འཇིམ་པ་འཇགས། །འཇིག་རྟེན་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་་་་་ལོ་ཀ </w:t>
      </w:r>
      <w:r w:rsidRPr="00B23B28">
        <w:rPr>
          <w:rFonts w:ascii="Monlam Uni OuChan2" w:hAnsi="Monlam Uni OuChan2" w:cs="Monlam Uni OuChan2"/>
          <w:sz w:val="36"/>
          <w:szCs w:val="48"/>
        </w:rPr>
        <w:t>འཇིག་པའི་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་་་་་ལུ་ཀ་འཆོག་པའང་ཟེར།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འཇིགས་པ་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་་་་་བྷཱི་ཏ།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འཇོམས།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་་་་་པྲ་མརྡི་ན།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།འཇུས་ནས་ཤ་འཇོག་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་་་་་གཞོག་པ། </w:t>
      </w:r>
      <w:r w:rsidRPr="00B23B28">
        <w:rPr>
          <w:rFonts w:ascii="Monlam Uni OuChan2" w:hAnsi="Monlam Uni OuChan2" w:cs="Monlam Uni OuChan2"/>
          <w:sz w:val="36"/>
          <w:szCs w:val="48"/>
        </w:rPr>
        <w:t>འཇར་ནས་འཇབས། །འཇའ་ཞིང་འཇུངས་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་་་་་ཀྲི་པ་ཎ། སེར་སྣའམ་ཞེན་ཆགས་ཆེ།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པའི་སྐྱོན་འཇིལ་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་་་་་ནཱ་ཤི་ཏ།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འཇེམ། །འཇུ་བ་ཁྲག་འཇིབ་ཟས་འཇུ་འཇང་། །འཇུད་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་་་་་སྨད་འཚོང་མ། ག་ཎི་ཀཱ། འདོད་འགྲོ་འང་ཟེར།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མཐུན་འཇོལ་འཇོལ་འཇོ་སྒེག་འཇོག །འཇུར་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་་་་་སྲད་བུའི། སྨྲ་རྒྱན་དུ་མས་འཕུལ་བཤད་དོ། །</w:t>
      </w:r>
      <w:r w:rsidRPr="00B23B28">
        <w:rPr>
          <w:rFonts w:ascii="Monlam Uni OuChan2" w:hAnsi="Monlam Uni OuChan2" w:cs="Monlam Uni OuChan2"/>
          <w:sz w:val="36"/>
          <w:szCs w:val="48"/>
        </w:rPr>
        <w:t>དང་དབྱིབས་འཇོང་འཇུར་ཞིང་འཇུན། །འཇོག་པོ་ལུས་འཇམ་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་་་་་མྲྀ་དུ། ་་་་་རྒྱ།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མཚོ་འཇིངས་འཇུག །འཇམ་དབྱངས་སྙན་འཇེབས་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་་་་་འགྲོགས་པའམ་ལེགས་པ་སྙན་པ་ཡིད་དུ་འོང་བ་སོགས་ཀྱི་དོན།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མཉམ་པར་འཇོག །བློས་འཇའ་ཚད་འཇལ་འདོད་པ་འཇོ། །ཁྲིགས་འཇགས་འཇའ་ས་འཇའ་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་་་་་ས་རིམ། </w:t>
      </w:r>
      <w:r w:rsidRPr="00B23B28">
        <w:rPr>
          <w:rFonts w:ascii="Monlam Uni OuChan2" w:hAnsi="Monlam Uni OuChan2" w:cs="Monlam Uni OuChan2"/>
          <w:sz w:val="36"/>
          <w:szCs w:val="48"/>
        </w:rPr>
        <w:t>མོ་འཇོར། །འཆའ་རྡེག་འཇའ་ཚོན་འཆོར་བུ་དང་། །སྲོད་འཇིང་ཤ་འཇུམས་རྩ་འཇིག་མཉེན། །ཐོབ་ཀྱིས་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་་་་་ཐབས་ཀྱིས་གཞན་ནོར་འགུགས་པ།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འཇལ་སོགས་འས་འཕུལ་ཇའོ། །རྗེ་བཙུན་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་་་་་བྷཊྚཱ་རི་ཀ </w:t>
      </w:r>
      <w:r w:rsidRPr="00B23B28">
        <w:rPr>
          <w:rFonts w:ascii="Monlam Uni OuChan2" w:hAnsi="Monlam Uni OuChan2" w:cs="Monlam Uni OuChan2"/>
          <w:sz w:val="36"/>
          <w:szCs w:val="48"/>
        </w:rPr>
        <w:t>རྗེས་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་་་་་ཨ་སུ་བརྟ། </w:t>
      </w:r>
      <w:r w:rsidRPr="00B23B28">
        <w:rPr>
          <w:rFonts w:ascii="Monlam Uni OuChan2" w:hAnsi="Monlam Uni OuChan2" w:cs="Monlam Uni OuChan2"/>
          <w:sz w:val="36"/>
          <w:szCs w:val="48"/>
        </w:rPr>
        <w:t>འཇུག་རྡོ་རྗེའི་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་་་་་བཛྲ། </w:t>
      </w:r>
      <w:r w:rsidRPr="00B23B28">
        <w:rPr>
          <w:rFonts w:ascii="Monlam Uni OuChan2" w:hAnsi="Monlam Uni OuChan2" w:cs="Monlam Uni OuChan2"/>
          <w:sz w:val="36"/>
          <w:szCs w:val="48"/>
        </w:rPr>
        <w:t>རྗེས། །རྗེ་དཔོན་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་་་་་ཨརྻ། </w:t>
      </w:r>
      <w:r w:rsidRPr="00B23B28">
        <w:rPr>
          <w:rFonts w:ascii="Monlam Uni OuChan2" w:hAnsi="Monlam Uni OuChan2" w:cs="Monlam Uni OuChan2"/>
          <w:sz w:val="36"/>
          <w:szCs w:val="48"/>
        </w:rPr>
        <w:t>ལྷ་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་་་་་བིདྱ། </w:t>
      </w:r>
      <w:r w:rsidRPr="00B23B28">
        <w:rPr>
          <w:rFonts w:ascii="Monlam Uni OuChan2" w:hAnsi="Monlam Uni OuChan2" w:cs="Monlam Uni OuChan2"/>
          <w:sz w:val="36"/>
          <w:szCs w:val="48"/>
        </w:rPr>
        <w:t>རྗེ་རྗེད་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་་་་་བཀུར་བའི་དོན་རིམ་གྲོས་སོགས།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པའི་འོས།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་་་་་ཨརྩ་ན། </w:t>
      </w:r>
      <w:r w:rsidRPr="00B23B28">
        <w:rPr>
          <w:rFonts w:ascii="Monlam Uni OuChan2" w:hAnsi="Monlam Uni OuChan2" w:cs="Monlam Uni OuChan2"/>
          <w:sz w:val="36"/>
          <w:szCs w:val="48"/>
        </w:rPr>
        <w:t>ས་རྗེན་ཤ་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་་་་་ཀྲ་བྱ། </w:t>
      </w:r>
      <w:r w:rsidRPr="00B23B28">
        <w:rPr>
          <w:rFonts w:ascii="Monlam Uni OuChan2" w:hAnsi="Monlam Uni OuChan2" w:cs="Monlam Uni OuChan2"/>
          <w:sz w:val="36"/>
          <w:szCs w:val="48"/>
        </w:rPr>
        <w:t>རྗེན་རྗེ་ངར་རྗུད།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་་་་་ཨཱ་པ་ཏ།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།རྗོད་བྱེད་སྙིང་རྗེའི་ལག་རྗེས་དང་། །ཐུགས་རྗེས་རྗེས་བསྐྱངས་རྗེའུའི་རིགས། །ཏིལ་གྱི་ལྗང་སོགས་རར་བཏགས་ཇའོ། །བརྗེད་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་་་་་དྲན་པ་མི་གསལ་བ། </w:t>
      </w:r>
      <w:r w:rsidRPr="00B23B28">
        <w:rPr>
          <w:rFonts w:ascii="Monlam Uni OuChan2" w:hAnsi="Monlam Uni OuChan2" w:cs="Monlam Uni OuChan2"/>
          <w:sz w:val="36"/>
          <w:szCs w:val="48"/>
        </w:rPr>
        <w:t>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་་་་་མུ་ཥི་ཏ་སྨྲྀ་ཏི།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བརྗེད་བྱེད་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་་་་་ཨ་བྷསྨཱ་ར།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གཟི་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་་་་་ཏེ་ཛ། </w:t>
      </w:r>
      <w:r w:rsidRPr="00B23B28">
        <w:rPr>
          <w:rFonts w:ascii="Monlam Uni OuChan2" w:hAnsi="Monlam Uni OuChan2" w:cs="Monlam Uni OuChan2"/>
          <w:sz w:val="36"/>
          <w:szCs w:val="48"/>
        </w:rPr>
        <w:t>བརྗིད་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་་་་་དཔལ་བརྗིད་སོགས།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བརྗིད། །བརྗེ་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་་་་་དངོས་པོ་སོགས་ཚོང་དོན།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བརྗེས་མ་བརྗེད་བརྗོད་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་་་་་བཱ་ཙྱ། </w:t>
      </w:r>
      <w:r w:rsidRPr="00B23B28">
        <w:rPr>
          <w:rFonts w:ascii="Monlam Uni OuChan2" w:hAnsi="Monlam Uni OuChan2" w:cs="Monlam Uni OuChan2"/>
          <w:sz w:val="36"/>
          <w:szCs w:val="48"/>
        </w:rPr>
        <w:t>བྱ་བརྗོད། །བ་འཕུལ་ར་མགོ་ལྡན་པའི་ཇའོ། །ཡུལ་ལྗོངས་ལྗང་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་་་་་སྟམཱ། </w:t>
      </w:r>
      <w:r w:rsidRPr="00B23B28">
        <w:rPr>
          <w:rFonts w:ascii="Monlam Uni OuChan2" w:hAnsi="Monlam Uni OuChan2" w:cs="Monlam Uni OuChan2"/>
          <w:sz w:val="36"/>
          <w:szCs w:val="48"/>
        </w:rPr>
        <w:t>བུའི་ལྗན་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་་་་་མི་གཙང་བའི། </w:t>
      </w:r>
      <w:r w:rsidRPr="00B23B28">
        <w:rPr>
          <w:rFonts w:ascii="Monlam Uni OuChan2" w:hAnsi="Monlam Uni OuChan2" w:cs="Monlam Uni OuChan2"/>
          <w:sz w:val="36"/>
          <w:szCs w:val="48"/>
        </w:rPr>
        <w:t>ལྗིན་ཁྲོད། །ལྗོན་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་་་་་ཏྲུ་མ། </w:t>
      </w:r>
      <w:r w:rsidRPr="00B23B28">
        <w:rPr>
          <w:rFonts w:ascii="Monlam Uni OuChan2" w:hAnsi="Monlam Uni OuChan2" w:cs="Monlam Uni OuChan2"/>
          <w:sz w:val="36"/>
          <w:szCs w:val="48"/>
        </w:rPr>
        <w:t>ཤིང་ལྗིད་ལྕི་སྨན་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་་་་་ཛ་ན་པ་ཏ། </w:t>
      </w:r>
      <w:r w:rsidRPr="00B23B28">
        <w:rPr>
          <w:rFonts w:ascii="Monlam Uni OuChan2" w:hAnsi="Monlam Uni OuChan2" w:cs="Monlam Uni OuChan2"/>
          <w:sz w:val="36"/>
          <w:szCs w:val="48"/>
        </w:rPr>
        <w:t>ལྗོང་ལྗང་།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་་་་་ཧ་རི་ཏ།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།རོ་འཛིན་ལྗགས་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་་་་་ཛི་ཧྭཱ།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སོགས་ལར་བཏགས་ཇའོ། །ཉམས་རྟོགས་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་་་་་པ་ག་ཏི།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ཉིང་ཁུ་ཉབ་ཅིག་ཉབ། །ཉ་མ་ཉག་མོ་ཉིས་འགྱུར་ཉུང་། །སྤུ་ཉག་ཉ་ཉིལ་ཉ་ལྟོ་པ། །ཉམ་ཉེས་ཉོན་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་་་་་ཀླེ་ཤ </w:t>
      </w:r>
      <w:r w:rsidRPr="00B23B28">
        <w:rPr>
          <w:rFonts w:ascii="Monlam Uni OuChan2" w:hAnsi="Monlam Uni OuChan2" w:cs="Monlam Uni OuChan2"/>
          <w:sz w:val="36"/>
          <w:szCs w:val="48"/>
        </w:rPr>
        <w:t>མོངས་ཉམ་ངར་ཉེ། །ཉིང་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་་་་་རང་ཤའོ།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ཤའི་ཉོད་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་་་་་ཟས། </w:t>
      </w:r>
      <w:r w:rsidRPr="00B23B28">
        <w:rPr>
          <w:rFonts w:ascii="Monlam Uni OuChan2" w:hAnsi="Monlam Uni OuChan2" w:cs="Monlam Uni OuChan2"/>
          <w:sz w:val="36"/>
          <w:szCs w:val="48"/>
        </w:rPr>
        <w:t>པ་ཉེས་འབྱུང་ཉེན། །ཉམ་ཆུང་ཉམ་ཐག་ཉིན་མཚན་ཉལ། །ཉིང་དགོས་སྤོས་ཉུག་ཉན་ཐོས་ཉམས། །ཉ་ཤ་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་་་་་མཏྶ། </w:t>
      </w:r>
      <w:r w:rsidRPr="00B23B28">
        <w:rPr>
          <w:rFonts w:ascii="Monlam Uni OuChan2" w:hAnsi="Monlam Uni OuChan2" w:cs="Monlam Uni OuChan2"/>
          <w:sz w:val="36"/>
          <w:szCs w:val="48"/>
        </w:rPr>
        <w:t>ཉག་ག་ཉི་ཤུ་ཉོས།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་་་་་ཀྲཱི་ཏ།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།ཉིང་དོར་ཆུ་ཉོག་ཉེ་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་་་་་ཁྲུས། </w:t>
      </w:r>
      <w:r w:rsidRPr="00B23B28">
        <w:rPr>
          <w:rFonts w:ascii="Monlam Uni OuChan2" w:hAnsi="Monlam Uni OuChan2" w:cs="Monlam Uni OuChan2"/>
          <w:sz w:val="36"/>
          <w:szCs w:val="48"/>
        </w:rPr>
        <w:t>རེག་ཉངས། །ཉེར་གནས་ཉུག་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་་་་་རླིག་ཕྱུང་བ།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རུམ་ཉན་རྣ་ཉིད། །ཉག་ཕྲན་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་་་་་མདའ། </w:t>
      </w:r>
      <w:r w:rsidRPr="00B23B28">
        <w:rPr>
          <w:rFonts w:ascii="Monlam Uni OuChan2" w:hAnsi="Monlam Uni OuChan2" w:cs="Monlam Uni OuChan2"/>
          <w:sz w:val="36"/>
          <w:szCs w:val="48"/>
        </w:rPr>
        <w:t>ཉ་རྒྱས་ཉེ་ཞོ་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་་་་་ལེགས་པ་སྐྱོན་མེད་པ་བཀྲ་ཤིས་པ་སོགས་ལ་འཇུག </w:t>
      </w:r>
      <w:r w:rsidRPr="00B23B28">
        <w:rPr>
          <w:rFonts w:ascii="Monlam Uni OuChan2" w:hAnsi="Monlam Uni OuChan2" w:cs="Monlam Uni OuChan2"/>
          <w:sz w:val="36"/>
          <w:szCs w:val="48"/>
        </w:rPr>
        <w:t>མེད། །རོ་ཉེ་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་་་་་ཞ་ཉེ་ནག་པོ། </w:t>
      </w:r>
      <w:r w:rsidRPr="00B23B28">
        <w:rPr>
          <w:rFonts w:ascii="Monlam Uni OuChan2" w:hAnsi="Monlam Uni OuChan2" w:cs="Monlam Uni OuChan2"/>
          <w:sz w:val="36"/>
          <w:szCs w:val="48"/>
        </w:rPr>
        <w:t>ལ་སོགས་ཉ་རྐྱང་ངོ་། །དཔུང་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་་་་་པ་རཱ་ཡ་ན། </w:t>
      </w:r>
      <w:r w:rsidRPr="00B23B28">
        <w:rPr>
          <w:rFonts w:ascii="Monlam Uni OuChan2" w:hAnsi="Monlam Uni OuChan2" w:cs="Monlam Uni OuChan2"/>
          <w:sz w:val="36"/>
          <w:szCs w:val="48"/>
        </w:rPr>
        <w:t>གཉེན་བཤེས་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་་་་་མི་ཏྲ། </w:t>
      </w:r>
      <w:r w:rsidRPr="00B23B28">
        <w:rPr>
          <w:rFonts w:ascii="Monlam Uni OuChan2" w:hAnsi="Monlam Uni OuChan2" w:cs="Monlam Uni OuChan2"/>
          <w:sz w:val="36"/>
          <w:szCs w:val="48"/>
        </w:rPr>
        <w:t>གཉེན་གཉིས་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་་་་་དྭི། </w:t>
      </w:r>
      <w:r w:rsidRPr="00B23B28">
        <w:rPr>
          <w:rFonts w:ascii="Monlam Uni OuChan2" w:hAnsi="Monlam Uni OuChan2" w:cs="Monlam Uni OuChan2"/>
          <w:sz w:val="36"/>
          <w:szCs w:val="48"/>
        </w:rPr>
        <w:t>ཀྱི་གཉེན།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་་་་་བུནྡྷུ། </w:t>
      </w:r>
      <w:r w:rsidRPr="00B23B28">
        <w:rPr>
          <w:rFonts w:ascii="Monlam Uni OuChan2" w:hAnsi="Monlam Uni OuChan2" w:cs="Monlam Uni OuChan2"/>
          <w:sz w:val="36"/>
          <w:szCs w:val="48"/>
        </w:rPr>
        <w:t>།གཉའ་ཤིང་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་་་་་ཡུ་ག་ན། </w:t>
      </w:r>
      <w:r w:rsidRPr="00B23B28">
        <w:rPr>
          <w:rFonts w:ascii="Monlam Uni OuChan2" w:hAnsi="Monlam Uni OuChan2" w:cs="Monlam Uni OuChan2"/>
          <w:sz w:val="36"/>
          <w:szCs w:val="48"/>
        </w:rPr>
        <w:t>གཉེར་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་་་་་བཎྜར་</w:t>
      </w:r>
      <w:r w:rsidRPr="00B23B28">
        <w:rPr>
          <w:rFonts w:ascii="Monlam Uni OuChan2" w:hAnsi="Monlam Uni OuChan2" w:cs="Monlam Uni OuChan2"/>
          <w:sz w:val="36"/>
          <w:szCs w:val="48"/>
        </w:rPr>
        <w:t>པ་ཁྲོ་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་་་་་བྷྲྀ་ཀུ་ཊི། </w:t>
      </w:r>
      <w:r w:rsidRPr="00B23B28">
        <w:rPr>
          <w:rFonts w:ascii="Monlam Uni OuChan2" w:hAnsi="Monlam Uni OuChan2" w:cs="Monlam Uni OuChan2"/>
          <w:sz w:val="36"/>
          <w:szCs w:val="48"/>
        </w:rPr>
        <w:t>གཉེར་དང་། །བཀའ་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་་་་་བཙན་པའི། </w:t>
      </w:r>
      <w:r w:rsidRPr="00B23B28">
        <w:rPr>
          <w:rFonts w:ascii="Monlam Uni OuChan2" w:hAnsi="Monlam Uni OuChan2" w:cs="Monlam Uni OuChan2"/>
          <w:sz w:val="36"/>
          <w:szCs w:val="48"/>
        </w:rPr>
        <w:t>གཉན་གཉན་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་་་་་ས་བདག </w:t>
      </w:r>
      <w:r w:rsidRPr="00B23B28">
        <w:rPr>
          <w:rFonts w:ascii="Monlam Uni OuChan2" w:hAnsi="Monlam Uni OuChan2" w:cs="Monlam Uni OuChan2"/>
          <w:sz w:val="36"/>
          <w:szCs w:val="48"/>
        </w:rPr>
        <w:t>ནད་དུད་འགྲོ་གཉན། །གཉའ་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་་་་་དཔང་པོ། </w:t>
      </w:r>
      <w:r w:rsidRPr="00B23B28">
        <w:rPr>
          <w:rFonts w:ascii="Monlam Uni OuChan2" w:hAnsi="Monlam Uni OuChan2" w:cs="Monlam Uni OuChan2"/>
          <w:sz w:val="36"/>
          <w:szCs w:val="48"/>
        </w:rPr>
        <w:t>བོ་དོན་གཉེར་གཉན་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་་་་་ལོ། </w:t>
      </w:r>
      <w:r w:rsidRPr="00B23B28">
        <w:rPr>
          <w:rFonts w:ascii="Monlam Uni OuChan2" w:hAnsi="Monlam Uni OuChan2" w:cs="Monlam Uni OuChan2"/>
          <w:sz w:val="36"/>
          <w:szCs w:val="48"/>
        </w:rPr>
        <w:t>གཉགས་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་་་་་རྒྱུས། </w:t>
      </w:r>
      <w:r w:rsidRPr="00B23B28">
        <w:rPr>
          <w:rFonts w:ascii="Monlam Uni OuChan2" w:hAnsi="Monlam Uni OuChan2" w:cs="Monlam Uni OuChan2"/>
          <w:sz w:val="36"/>
          <w:szCs w:val="48"/>
        </w:rPr>
        <w:t>གཉོས།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་་་་་ལོ། </w:t>
      </w:r>
      <w:r w:rsidRPr="00B23B28">
        <w:rPr>
          <w:rFonts w:ascii="Monlam Uni OuChan2" w:hAnsi="Monlam Uni OuChan2" w:cs="Monlam Uni OuChan2"/>
          <w:sz w:val="36"/>
          <w:szCs w:val="48"/>
        </w:rPr>
        <w:t>།གཉིད་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་་་་་ནི་དྲ། </w:t>
      </w:r>
      <w:r w:rsidRPr="00B23B28">
        <w:rPr>
          <w:rFonts w:ascii="Monlam Uni OuChan2" w:hAnsi="Monlam Uni OuChan2" w:cs="Monlam Uni OuChan2"/>
          <w:sz w:val="36"/>
          <w:szCs w:val="48"/>
        </w:rPr>
        <w:t>ཀྱི་གཉེན་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་་་་་པྲ་ཏི་བྷཀྵ། </w:t>
      </w:r>
      <w:r w:rsidRPr="00B23B28">
        <w:rPr>
          <w:rFonts w:ascii="Monlam Uni OuChan2" w:hAnsi="Monlam Uni OuChan2" w:cs="Monlam Uni OuChan2"/>
          <w:sz w:val="36"/>
          <w:szCs w:val="48"/>
        </w:rPr>
        <w:t>པོར་གཉའ་ལྟག་གཉུལ། །གཉི་ཟེར་གཉིག་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་་་་་གཅིག་ཏུ། </w:t>
      </w:r>
      <w:r w:rsidRPr="00B23B28">
        <w:rPr>
          <w:rFonts w:ascii="Monlam Uni OuChan2" w:hAnsi="Monlam Uni OuChan2" w:cs="Monlam Uni OuChan2"/>
          <w:sz w:val="36"/>
          <w:szCs w:val="48"/>
        </w:rPr>
        <w:t>ཏུ་ལུང་གཉོང་ཆུང་། །གཉའ་རེང་གཉེ་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་་་་་ཨནྡྲ་གུ་ཎ། ནང་ཁྲོལ། </w:t>
      </w:r>
      <w:r w:rsidRPr="00B23B28">
        <w:rPr>
          <w:rFonts w:ascii="Monlam Uni OuChan2" w:hAnsi="Monlam Uni OuChan2" w:cs="Monlam Uni OuChan2"/>
          <w:sz w:val="36"/>
          <w:szCs w:val="48"/>
        </w:rPr>
        <w:t>མ་ཉག་པོར་གཉག །གཉུག་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་་་་་ནི་ཛ། གཉིས་སམ་གནས་ལུགས། </w:t>
      </w:r>
      <w:r w:rsidRPr="00B23B28">
        <w:rPr>
          <w:rFonts w:ascii="Monlam Uni OuChan2" w:hAnsi="Monlam Uni OuChan2" w:cs="Monlam Uni OuChan2"/>
          <w:sz w:val="36"/>
          <w:szCs w:val="48"/>
        </w:rPr>
        <w:t>མ་གཉོད་ཀ་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་་་་་འཁོས་ཀ </w:t>
      </w:r>
      <w:r w:rsidRPr="00B23B28">
        <w:rPr>
          <w:rFonts w:ascii="Monlam Uni OuChan2" w:hAnsi="Monlam Uni OuChan2" w:cs="Monlam Uni OuChan2"/>
          <w:sz w:val="36"/>
          <w:szCs w:val="48"/>
        </w:rPr>
        <w:t>གས་འཕུལ་ཉའོ། །མཉན་པ་ཐུགས་མཉེས་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་་་་་ཏུཥྚ། </w:t>
      </w:r>
      <w:r w:rsidRPr="00B23B28">
        <w:rPr>
          <w:rFonts w:ascii="Monlam Uni OuChan2" w:hAnsi="Monlam Uni OuChan2" w:cs="Monlam Uni OuChan2"/>
          <w:sz w:val="36"/>
          <w:szCs w:val="48"/>
        </w:rPr>
        <w:t>རྣ་བས་མཉན།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་་་་་ཤྲ་པ་ཎ། </w:t>
      </w:r>
      <w:r w:rsidRPr="00B23B28">
        <w:rPr>
          <w:rFonts w:ascii="Monlam Uni OuChan2" w:hAnsi="Monlam Uni OuChan2" w:cs="Monlam Uni OuChan2"/>
          <w:sz w:val="36"/>
          <w:szCs w:val="48"/>
        </w:rPr>
        <w:t>།མཉེད་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་་་་་མརྡ་ན། </w:t>
      </w:r>
      <w:r w:rsidRPr="00B23B28">
        <w:rPr>
          <w:rFonts w:ascii="Monlam Uni OuChan2" w:hAnsi="Monlam Uni OuChan2" w:cs="Monlam Uni OuChan2"/>
          <w:sz w:val="36"/>
          <w:szCs w:val="48"/>
        </w:rPr>
        <w:t>མཉེས་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་་་་་ཀོ་པགས་ལྟ་བུ། མརྡི་ཏ།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ཤིང་མཉེས།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་་་་་མྲྀ་དུ། </w:t>
      </w:r>
      <w:r w:rsidRPr="00B23B28">
        <w:rPr>
          <w:rFonts w:ascii="Monlam Uni OuChan2" w:hAnsi="Monlam Uni OuChan2" w:cs="Monlam Uni OuChan2"/>
          <w:sz w:val="36"/>
          <w:szCs w:val="48"/>
        </w:rPr>
        <w:t>མཉན་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་་་་་ཤྲཱེ་བསྟི། </w:t>
      </w:r>
      <w:r w:rsidRPr="00B23B28">
        <w:rPr>
          <w:rFonts w:ascii="Monlam Uni OuChan2" w:hAnsi="Monlam Uni OuChan2" w:cs="Monlam Uni OuChan2"/>
          <w:sz w:val="36"/>
          <w:szCs w:val="48"/>
        </w:rPr>
        <w:t>ཡོད་གནས། །མཉམ་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བཞག་མཉེལ་མེད་མཚུངས་པའི་མཉམ།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་་་་་ས་མ། </w:t>
      </w:r>
      <w:r w:rsidRPr="00B23B28">
        <w:rPr>
          <w:rFonts w:ascii="Monlam Uni OuChan2" w:hAnsi="Monlam Uni OuChan2" w:cs="Monlam Uni OuChan2"/>
          <w:sz w:val="36"/>
          <w:szCs w:val="48"/>
        </w:rPr>
        <w:t>།ར་མཉེ་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་་་་་སྨན། </w:t>
      </w:r>
      <w:r w:rsidRPr="00B23B28">
        <w:rPr>
          <w:rFonts w:ascii="Monlam Uni OuChan2" w:hAnsi="Monlam Uni OuChan2" w:cs="Monlam Uni OuChan2"/>
          <w:sz w:val="36"/>
          <w:szCs w:val="48"/>
        </w:rPr>
        <w:t>མཉེས་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་་་་་རྡེའུ། </w:t>
      </w:r>
      <w:r w:rsidRPr="00B23B28">
        <w:rPr>
          <w:rFonts w:ascii="Monlam Uni OuChan2" w:hAnsi="Monlam Uni OuChan2" w:cs="Monlam Uni OuChan2"/>
          <w:sz w:val="36"/>
          <w:szCs w:val="48"/>
        </w:rPr>
        <w:t>བཤིན་མས་འཕུལ་ཉའོ། །འདམ་རྙོག་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་་་་་ཀལྐ། </w:t>
      </w:r>
      <w:r w:rsidRPr="00B23B28">
        <w:rPr>
          <w:rFonts w:ascii="Monlam Uni OuChan2" w:hAnsi="Monlam Uni OuChan2" w:cs="Monlam Uni OuChan2"/>
          <w:sz w:val="36"/>
          <w:szCs w:val="48"/>
        </w:rPr>
        <w:t>རྙེད་བཀུར་གསར་རྙིང་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་་་་་རྙིང་པ་ལ་སྙིས་པའང་ཟེར། པུ་ར་ཎ། </w:t>
      </w:r>
      <w:r w:rsidRPr="00B23B28">
        <w:rPr>
          <w:rFonts w:ascii="Monlam Uni OuChan2" w:hAnsi="Monlam Uni OuChan2" w:cs="Monlam Uni OuChan2"/>
          <w:sz w:val="36"/>
          <w:szCs w:val="48"/>
        </w:rPr>
        <w:t>རྙེད།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་་་་་ལབྡྷ། </w:t>
      </w:r>
      <w:r w:rsidRPr="00B23B28">
        <w:rPr>
          <w:rFonts w:ascii="Monlam Uni OuChan2" w:hAnsi="Monlam Uni OuChan2" w:cs="Monlam Uni OuChan2"/>
          <w:sz w:val="36"/>
          <w:szCs w:val="48"/>
        </w:rPr>
        <w:t>།སོ་རྙིལ་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་་་་་རྣིལ་ཡང་ཟེར། དནྟ་མཱངས། </w:t>
      </w:r>
      <w:r w:rsidRPr="00B23B28">
        <w:rPr>
          <w:rFonts w:ascii="Monlam Uni OuChan2" w:hAnsi="Monlam Uni OuChan2" w:cs="Monlam Uni OuChan2"/>
          <w:sz w:val="36"/>
          <w:szCs w:val="48"/>
        </w:rPr>
        <w:t>རྙང་མ་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་་་་་མི་གཙང་བ།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རྙོང་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་་་་་རི་དྭགས་ཀྱི་རྒྱ་ལྟ་བུ།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དང་རྙི། །ལྕང་རྙིད་མ་རྙོལ་ཨནྡ་རྙིལ། །རྐང་རྙོང་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་་་་་རྐང་པ་སྐྱོང་བ།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རྙན་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་་་་་གཉན་ཞེས་པའང་སྣང་། </w:t>
      </w:r>
      <w:r w:rsidRPr="00B23B28">
        <w:rPr>
          <w:rFonts w:ascii="Monlam Uni OuChan2" w:hAnsi="Monlam Uni OuChan2" w:cs="Monlam Uni OuChan2"/>
          <w:sz w:val="36"/>
          <w:szCs w:val="48"/>
        </w:rPr>
        <w:t>རྭ་རར་བཏགས་ཉའོ། །གོ་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་་་་་ཨ་ཛ་ཛཱི། </w:t>
      </w:r>
      <w:r w:rsidRPr="00B23B28">
        <w:rPr>
          <w:rFonts w:ascii="Monlam Uni OuChan2" w:hAnsi="Monlam Uni OuChan2" w:cs="Monlam Uni OuChan2"/>
          <w:sz w:val="36"/>
          <w:szCs w:val="48"/>
        </w:rPr>
        <w:t>སྙོད་སྙིང་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པོ་རྙི་མོའི་སྙིང་།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་་་་་པུཀྐ། </w:t>
      </w:r>
      <w:r w:rsidRPr="00B23B28">
        <w:rPr>
          <w:rFonts w:ascii="Monlam Uni OuChan2" w:hAnsi="Monlam Uni OuChan2" w:cs="Monlam Uni OuChan2"/>
          <w:sz w:val="36"/>
          <w:szCs w:val="48"/>
        </w:rPr>
        <w:t>།སྤུ་སྙོལ་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་་་་་ཁྲོ་བ་སྐྱུང་བའི་དོན།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ཆང་སྙོལ་སྙེ་ཕུང་སྙིལ། །ཐ་སྙད་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་་་་་བྱཱ་བཱ་ཧཱ་ར།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ཇི་སྙེད་དེ་སྙེད་སྙམ། །སྙེམས་དང་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་་་་་གརྦ། </w:t>
      </w:r>
      <w:r w:rsidRPr="00B23B28">
        <w:rPr>
          <w:rFonts w:ascii="Monlam Uni OuChan2" w:hAnsi="Monlam Uni OuChan2" w:cs="Monlam Uni OuChan2"/>
          <w:sz w:val="36"/>
          <w:szCs w:val="48"/>
        </w:rPr>
        <w:t>སྙུན་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་་་་་ནད་རོ་ག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མེད་སྙན་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་་་་་ཀརྞ། </w:t>
      </w:r>
      <w:r w:rsidRPr="00B23B28">
        <w:rPr>
          <w:rFonts w:ascii="Monlam Uni OuChan2" w:hAnsi="Monlam Uni OuChan2" w:cs="Monlam Uni OuChan2"/>
          <w:sz w:val="36"/>
          <w:szCs w:val="48"/>
        </w:rPr>
        <w:t>ཤལ་སྙི།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་་་་་མི་སྲ་བའི། མྲྀ་དུ། </w:t>
      </w:r>
      <w:r w:rsidRPr="00B23B28">
        <w:rPr>
          <w:rFonts w:ascii="Monlam Uni OuChan2" w:hAnsi="Monlam Uni OuChan2" w:cs="Monlam Uni OuChan2"/>
          <w:sz w:val="36"/>
          <w:szCs w:val="48"/>
        </w:rPr>
        <w:t>།སྙོམས་འཇུག་བཏང་སྙོམས་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་་་་་ཨ་པེཀྵ། </w:t>
      </w:r>
      <w:r w:rsidRPr="00B23B28">
        <w:rPr>
          <w:rFonts w:ascii="Monlam Uni OuChan2" w:hAnsi="Monlam Uni OuChan2" w:cs="Monlam Uni OuChan2"/>
          <w:sz w:val="36"/>
          <w:szCs w:val="48"/>
        </w:rPr>
        <w:t>སྙོམས་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་་་་་ཏནྡྲི། </w:t>
      </w:r>
      <w:r w:rsidRPr="00B23B28">
        <w:rPr>
          <w:rFonts w:ascii="Monlam Uni OuChan2" w:hAnsi="Monlam Uni OuChan2" w:cs="Monlam Uni OuChan2"/>
          <w:sz w:val="36"/>
          <w:szCs w:val="48"/>
        </w:rPr>
        <w:t>ལས་ངང་། །བསོད་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་་་་་བེཎྚ། </w:t>
      </w:r>
      <w:r w:rsidRPr="00B23B28">
        <w:rPr>
          <w:rFonts w:ascii="Monlam Uni OuChan2" w:hAnsi="Monlam Uni OuChan2" w:cs="Monlam Uni OuChan2"/>
          <w:sz w:val="36"/>
          <w:szCs w:val="48"/>
        </w:rPr>
        <w:t>སྙོམས་སྙུགས་རིང་སྙེ་སོར་སྙོགས། །སྙིང་རྗེས་སྙིམ་པ་སྙོམ་ལ་སྙེ། །སྙོན་མོངས་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་་་་་ཉོན་མོངས། </w:t>
      </w:r>
      <w:r w:rsidRPr="00B23B28">
        <w:rPr>
          <w:rFonts w:ascii="Monlam Uni OuChan2" w:hAnsi="Monlam Uni OuChan2" w:cs="Monlam Uni OuChan2"/>
          <w:sz w:val="36"/>
          <w:szCs w:val="48"/>
        </w:rPr>
        <w:t>སྙད་འདོགས་རྒྱལ་མཚན་སྙོལ། །གཏམ་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་་་་་མ་དྷུ་ར། </w:t>
      </w:r>
      <w:r w:rsidRPr="00B23B28">
        <w:rPr>
          <w:rFonts w:ascii="Monlam Uni OuChan2" w:hAnsi="Monlam Uni OuChan2" w:cs="Monlam Uni OuChan2"/>
          <w:sz w:val="36"/>
          <w:szCs w:val="48"/>
        </w:rPr>
        <w:t>སྙན་སྙིགས་དུས་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་་་་་ཀལྒ། </w:t>
      </w:r>
      <w:r w:rsidRPr="00B23B28">
        <w:rPr>
          <w:rFonts w:ascii="Monlam Uni OuChan2" w:hAnsi="Monlam Uni OuChan2" w:cs="Monlam Uni OuChan2"/>
          <w:sz w:val="36"/>
          <w:szCs w:val="48"/>
        </w:rPr>
        <w:t>སྐུད་པ་སྙོད། །སྙང་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་་་་་ལེ་ལོ་ལྟ་བུ།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སྙོང་སེམས་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་་་་་ས་ཡ། </w:t>
      </w:r>
      <w:r w:rsidRPr="00B23B28">
        <w:rPr>
          <w:rFonts w:ascii="Monlam Uni OuChan2" w:hAnsi="Monlam Uni OuChan2" w:cs="Monlam Uni OuChan2"/>
          <w:sz w:val="36"/>
          <w:szCs w:val="48"/>
        </w:rPr>
        <w:t>སྙོམས་སར་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་་་་་ནས་ཀྱི་སྙེ་མང་ལའོ།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བཏགས་ཉའོ། །དགེ་བསྙེན་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་་་་་ཨུ་པཱ་ས་ཀ </w:t>
      </w:r>
      <w:r w:rsidRPr="00B23B28">
        <w:rPr>
          <w:rFonts w:ascii="Monlam Uni OuChan2" w:hAnsi="Monlam Uni OuChan2" w:cs="Monlam Uni OuChan2"/>
          <w:sz w:val="36"/>
          <w:szCs w:val="48"/>
        </w:rPr>
        <w:t>བསྙེན་གནས་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་་་་་ཨུ་པ་བཱ་ས། </w:t>
      </w:r>
      <w:r w:rsidRPr="00B23B28">
        <w:rPr>
          <w:rFonts w:ascii="Monlam Uni OuChan2" w:hAnsi="Monlam Uni OuChan2" w:cs="Monlam Uni OuChan2"/>
          <w:sz w:val="36"/>
          <w:szCs w:val="48"/>
        </w:rPr>
        <w:t>བསྙེན་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་་་་་ཨུ་པ་སམྤནྣ། </w:t>
      </w:r>
      <w:r w:rsidRPr="00B23B28">
        <w:rPr>
          <w:rFonts w:ascii="Monlam Uni OuChan2" w:hAnsi="Monlam Uni OuChan2" w:cs="Monlam Uni OuChan2"/>
          <w:sz w:val="36"/>
          <w:szCs w:val="48"/>
        </w:rPr>
        <w:t>རྫོགས་བསྙེན། །བསྙོན་ཅན་བསྙོན་དོར་བསྙོན་རོལ་དང་། །གཏམ་བསྙད་བསྙམས་ནས་ལག་པ་བསྙལ།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་་་་་ལག་པ་བཀྲུས་པ།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།ཕྱིར་བསྙིལ་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་་་་་ཕྱིར་བསྐྲད་པ། པ་ཏ་ཏུ། </w:t>
      </w:r>
      <w:r w:rsidRPr="00B23B28">
        <w:rPr>
          <w:rFonts w:ascii="Monlam Uni OuChan2" w:hAnsi="Monlam Uni OuChan2" w:cs="Monlam Uni OuChan2"/>
          <w:sz w:val="36"/>
          <w:szCs w:val="48"/>
        </w:rPr>
        <w:t>མལ་བསྙན་ལྷུང་བཟེད་བསྙིགས། །ལག་བསྙབས་སྙུན་གྱིས་བསྙུན་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་་་་་སྙུན་ཞེས་པ་ནད་ཀྱི་མིང་ཡིན་ལ་འདི་ནི་ཚ་བས་བསྙུན་ཞེས་པ་ལྟ་བུ་བརྟེན་པའི་མིང་ངོ་།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པས་བསྙིངས། །བསྙེལ་མེད་ནས་བསྐོར་ཡོ་བྱད་བསྙུངས། །བསྙེན་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་་་་་ཉེ་རིང་།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བསྲིངས་ཟས་བསྙོད་སྐྱུ་གང་བསྙུགས། །བསྙེམས་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་་་་་ང་རྒྱལ།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པས་རྗེས་བསྙེགས་ཁྲོ་གཉེར་བསྙེར། །བསྙེན་བསྒྲུབ་བསྙེན་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་་་་་པརྻུ་པཱ་ས། </w:t>
      </w:r>
      <w:r w:rsidRPr="00B23B28">
        <w:rPr>
          <w:rFonts w:ascii="Monlam Uni OuChan2" w:hAnsi="Monlam Uni OuChan2" w:cs="Monlam Uni OuChan2"/>
          <w:sz w:val="36"/>
          <w:szCs w:val="48"/>
        </w:rPr>
        <w:t>བཀུར་ཕྱེ་མར་བསྙིལ། །བས་འཕུལ་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་་་་་འཇིགས་པའི་བསྙེངས་སོགས།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་་་་་བྷ་ཡ། འཇིགས་པའི་བསྙེངས་སོགས།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མགོ་ལྡན་པའི་ཉའོ། །གཟུགས་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་་་་་པྲ་ཏི་བི་མྱ། </w:t>
      </w:r>
      <w:r w:rsidRPr="00B23B28">
        <w:rPr>
          <w:rFonts w:ascii="Monlam Uni OuChan2" w:hAnsi="Monlam Uni OuChan2" w:cs="Monlam Uni OuChan2"/>
          <w:sz w:val="36"/>
          <w:szCs w:val="48"/>
        </w:rPr>
        <w:t>བརྙན་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་་་་་པྲ་ཏི་ཤྲུཏྐ། </w:t>
      </w:r>
      <w:r w:rsidRPr="00B23B28">
        <w:rPr>
          <w:rFonts w:ascii="Monlam Uni OuChan2" w:hAnsi="Monlam Uni OuChan2" w:cs="Monlam Uni OuChan2"/>
          <w:sz w:val="36"/>
          <w:szCs w:val="48"/>
        </w:rPr>
        <w:t>སྒྲ་བརྙན་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་་་་་སྐྲ་འཚབ་སྐྲ་བརྙན་སོགས།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གཞན་ལ་བརྙས།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་་་་་གཡས་པ།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།མངའ་བརྙེས་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་་་་་པྲཱཔྟ། </w:t>
      </w:r>
      <w:r w:rsidRPr="00B23B28">
        <w:rPr>
          <w:rFonts w:ascii="Monlam Uni OuChan2" w:hAnsi="Monlam Uni OuChan2" w:cs="Monlam Uni OuChan2"/>
          <w:sz w:val="36"/>
          <w:szCs w:val="48"/>
        </w:rPr>
        <w:t>ཕྱག་བརྙན་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་་་་་འཁོར་གཡོག </w:t>
      </w:r>
      <w:r w:rsidRPr="00B23B28">
        <w:rPr>
          <w:rFonts w:ascii="Monlam Uni OuChan2" w:hAnsi="Monlam Uni OuChan2" w:cs="Monlam Uni OuChan2"/>
          <w:sz w:val="36"/>
          <w:szCs w:val="48"/>
        </w:rPr>
        <w:t>བརྙན་པོའི་བརྙས།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་་་་་ཆས་ཆོད་པ།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།གོས་བརྙིངས་ཁ་བརྙོགས་སྣང་བརྙན་བརྙང་། །བས་འཕུལ་ར་མགོ་ལྡན་ཉའོ། །ཏེ་པོར་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་་་་་ལེགས་པར། </w:t>
      </w:r>
      <w:r w:rsidRPr="00B23B28">
        <w:rPr>
          <w:rFonts w:ascii="Monlam Uni OuChan2" w:hAnsi="Monlam Uni OuChan2" w:cs="Monlam Uni OuChan2"/>
          <w:sz w:val="36"/>
          <w:szCs w:val="48"/>
        </w:rPr>
        <w:t>ཏེ་སེར་ཏལ་མར་སོང་། །ཏུག་ཏུག་ཏོང་ཏོང་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་་་་་མགྲིན་པའི། </w:t>
      </w:r>
      <w:r w:rsidRPr="00B23B28">
        <w:rPr>
          <w:rFonts w:ascii="Monlam Uni OuChan2" w:hAnsi="Monlam Uni OuChan2" w:cs="Monlam Uni OuChan2"/>
          <w:sz w:val="36"/>
          <w:szCs w:val="48"/>
        </w:rPr>
        <w:t>ཏོག་ཏོག་སྒྲ། །ཏལ་པ་ཏོག་རྩེ་དབྱུག་ཏོ་དང་། །གཙུག་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་་་་་ཨུཥྞཱི་ཥ། </w:t>
      </w:r>
      <w:r w:rsidRPr="00B23B28">
        <w:rPr>
          <w:rFonts w:ascii="Monlam Uni OuChan2" w:hAnsi="Monlam Uni OuChan2" w:cs="Monlam Uni OuChan2"/>
          <w:sz w:val="36"/>
          <w:szCs w:val="48"/>
        </w:rPr>
        <w:t>ཏོར་ཐོ་རྟོར་བྱི་རྟོར་ཏོག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་་་་་ཀེ་ཏུ། </w:t>
      </w:r>
      <w:r w:rsidRPr="00B23B28">
        <w:rPr>
          <w:rFonts w:ascii="Monlam Uni OuChan2" w:hAnsi="Monlam Uni OuChan2" w:cs="Monlam Uni OuChan2"/>
          <w:sz w:val="36"/>
          <w:szCs w:val="48"/>
        </w:rPr>
        <w:t>།མུ་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་་་་་མུཀྟི། </w:t>
      </w:r>
      <w:r w:rsidRPr="00B23B28">
        <w:rPr>
          <w:rFonts w:ascii="Monlam Uni OuChan2" w:hAnsi="Monlam Uni OuChan2" w:cs="Monlam Uni OuChan2"/>
          <w:sz w:val="36"/>
          <w:szCs w:val="48"/>
        </w:rPr>
        <w:t>ཏིག་མེ་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་་་་་པུཥྤའམ་ཕུལླ། </w:t>
      </w:r>
      <w:r w:rsidRPr="00B23B28">
        <w:rPr>
          <w:rFonts w:ascii="Monlam Uni OuChan2" w:hAnsi="Monlam Uni OuChan2" w:cs="Monlam Uni OuChan2"/>
          <w:sz w:val="36"/>
          <w:szCs w:val="48"/>
        </w:rPr>
        <w:t>ཏོག་ཏམྦུ་ལ། །ལོ་ཏོག་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་་་་་ས་སྱ། </w:t>
      </w:r>
      <w:r w:rsidRPr="00B23B28">
        <w:rPr>
          <w:rFonts w:ascii="Monlam Uni OuChan2" w:hAnsi="Monlam Uni OuChan2" w:cs="Monlam Uni OuChan2"/>
          <w:sz w:val="36"/>
          <w:szCs w:val="48"/>
        </w:rPr>
        <w:t>རྩི་ཏོག་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་་་་་ཤིང་ཏོག་ཀྱང་ངོ་། །དེ་ལ་ལོང་བུའང་ཟེར།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ཟ་མ་ཏོག །ཏིང་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་་་་་ས་མཱ་དྷི། </w:t>
      </w:r>
      <w:r w:rsidRPr="00B23B28">
        <w:rPr>
          <w:rFonts w:ascii="Monlam Uni OuChan2" w:hAnsi="Monlam Uni OuChan2" w:cs="Monlam Uni OuChan2"/>
          <w:sz w:val="36"/>
          <w:szCs w:val="48"/>
        </w:rPr>
        <w:t>འཛིན་དཀོན་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་་་་་ཡེ་ཤེས་ཏ་ལ་ལ་ཞེས་པའང་ཡོད་དེ། རརྣོལ་ཀའི་སྒྲ་དཀོན་མཆོག་སྒྲོན་མེ་དང་། ཛྙ་ནོལྐའི་སྒྲ་ཡེ་ཤེས་སྒྲོན་མེ་ཞེས་པའང་འཇུག </w:t>
      </w:r>
      <w:r w:rsidRPr="00B23B28">
        <w:rPr>
          <w:rFonts w:ascii="Monlam Uni OuChan2" w:hAnsi="Monlam Uni OuChan2" w:cs="Monlam Uni OuChan2"/>
          <w:sz w:val="36"/>
          <w:szCs w:val="48"/>
        </w:rPr>
        <w:t>མཆོག་ཏ་ལ་ལ། །ཏིང་ལོ་ཏལ་ཙམ་ཏིག་ཏིག་མེད། །ཡོན་ཏན་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་་་་་གུ་ཎ། </w:t>
      </w:r>
      <w:r w:rsidRPr="00B23B28">
        <w:rPr>
          <w:rFonts w:ascii="Monlam Uni OuChan2" w:hAnsi="Monlam Uni OuChan2" w:cs="Monlam Uni OuChan2"/>
          <w:sz w:val="36"/>
          <w:szCs w:val="48"/>
        </w:rPr>
        <w:t>ཞབས་ཏོག་ནན་ཏན་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་་་་་ཨ་ནུཥྛཱ་ན།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དང་། །ནན་ཏུར་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་་་་་ཆད་ལས། དཎྜ། </w:t>
      </w:r>
      <w:r w:rsidRPr="00B23B28">
        <w:rPr>
          <w:rFonts w:ascii="Monlam Uni OuChan2" w:hAnsi="Monlam Uni OuChan2" w:cs="Monlam Uni OuChan2"/>
          <w:sz w:val="36"/>
          <w:szCs w:val="48"/>
        </w:rPr>
        <w:t>གལ་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་་་་་ཡ་དིའམ་ཙི་ཏ།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ཏེ་གོ་ཏ་མ། །ཁ་ཏོན་ཞལ་ཏ་ནན་ཏར་བཟང་། །ཏ་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་་་་་ཡུལ། </w:t>
      </w:r>
      <w:r w:rsidRPr="00B23B28">
        <w:rPr>
          <w:rFonts w:ascii="Monlam Uni OuChan2" w:hAnsi="Monlam Uni OuChan2" w:cs="Monlam Uni OuChan2"/>
          <w:sz w:val="36"/>
          <w:szCs w:val="48"/>
        </w:rPr>
        <w:t>ཟིག་ཏ་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་་་་་ཏ་ཞེས་པ་རྒྱ་ནག་གི་སྐད་དུ་ཆེན་པོ། </w:t>
      </w:r>
      <w:r w:rsidRPr="00B23B28">
        <w:rPr>
          <w:rFonts w:ascii="Monlam Uni OuChan2" w:hAnsi="Monlam Uni OuChan2" w:cs="Monlam Uni OuChan2"/>
          <w:sz w:val="36"/>
          <w:szCs w:val="48"/>
        </w:rPr>
        <w:t>མིང་ཏའི་སེ་ཏུ། །ཏི་ཤི་ཏ་དབེན་ཏ་ཧུང་དང་། །ཏྭ་ར་ཎ་དང་ཏིའུ་ཤང་ཁྲི། །ཏམ་བུ་ར་དང་ཏིང་ཏིང་ཤགས། །ཉོ་ཏི་ཏ་ལ་ཏྲེ་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་་་་་ཞང་ཞུང་གི་སྐད་ཡིན་ཅིང་སྨན་དཔྱད་ལས་ཕྱེ་མའི་དོན། སླེ་ཏྲེས་ཀྱང་ཞང་ཞུང་གི་སྐད་ཡིན། བོད་སྐད་ཏ་ལ། </w:t>
      </w:r>
      <w:r w:rsidRPr="00B23B28">
        <w:rPr>
          <w:rFonts w:ascii="Monlam Uni OuChan2" w:hAnsi="Monlam Uni OuChan2" w:cs="Monlam Uni OuChan2"/>
          <w:sz w:val="36"/>
          <w:szCs w:val="48"/>
        </w:rPr>
        <w:t>སམ་དང་།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་་་་་ར་བཏགས་མི་དགོས་ཞེས་སྨྲ་རྒྱན་ལས་གསུངས་སོ། </w:t>
      </w:r>
      <w:r w:rsidRPr="00B23B28">
        <w:rPr>
          <w:rFonts w:ascii="Monlam Uni OuChan2" w:hAnsi="Monlam Uni OuChan2" w:cs="Monlam Uni OuChan2"/>
          <w:sz w:val="36"/>
          <w:szCs w:val="48"/>
        </w:rPr>
        <w:t>།ཤང་ཤང་ཏེའུ་ཏེ་ཏེ་བརྡུངས། །འོན་ཏང་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་་་་་འོན་ཀྱང་། </w:t>
      </w:r>
      <w:r w:rsidRPr="00B23B28">
        <w:rPr>
          <w:rFonts w:ascii="Monlam Uni OuChan2" w:hAnsi="Monlam Uni OuChan2" w:cs="Monlam Uni OuChan2"/>
          <w:sz w:val="36"/>
          <w:szCs w:val="48"/>
        </w:rPr>
        <w:t>ལིང་ཏོག་ཏ་རྐྱང་ངོ་། །གཏན་གྱི་བསམ་གཏན་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་་་་་དྷྱཱ་ན།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གཏན་ཚིག་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་་་་་ཧེ་ཏུ། </w:t>
      </w:r>
      <w:r w:rsidRPr="00B23B28">
        <w:rPr>
          <w:rFonts w:ascii="Monlam Uni OuChan2" w:hAnsi="Monlam Uni OuChan2" w:cs="Monlam Uni OuChan2"/>
          <w:sz w:val="36"/>
          <w:szCs w:val="48"/>
        </w:rPr>
        <w:t>གཏམ།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་་་་་ཀ་ཐཱ། </w:t>
      </w:r>
      <w:r w:rsidRPr="00B23B28">
        <w:rPr>
          <w:rFonts w:ascii="Monlam Uni OuChan2" w:hAnsi="Monlam Uni OuChan2" w:cs="Monlam Uni OuChan2"/>
          <w:sz w:val="36"/>
          <w:szCs w:val="48"/>
        </w:rPr>
        <w:t>།གཏུན་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་་་་་འདི་ལ་ཡིག་རྙིང་དག་པ་འགའ་ན་ར་མགོ་བྱས་པའང་ཡོད་སྣང་། </w:t>
      </w:r>
      <w:r w:rsidRPr="00B23B28">
        <w:rPr>
          <w:rFonts w:ascii="Monlam Uni OuChan2" w:hAnsi="Monlam Uni OuChan2" w:cs="Monlam Uni OuChan2"/>
          <w:sz w:val="36"/>
          <w:szCs w:val="48"/>
        </w:rPr>
        <w:t>བུ་ལག་གཏད་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་་་་་ཨརྤི་ཏཱ། </w:t>
      </w:r>
      <w:r w:rsidRPr="00B23B28">
        <w:rPr>
          <w:rFonts w:ascii="Monlam Uni OuChan2" w:hAnsi="Monlam Uni OuChan2" w:cs="Monlam Uni OuChan2"/>
          <w:sz w:val="36"/>
          <w:szCs w:val="48"/>
        </w:rPr>
        <w:t>གཏུན་ཤིང་གཏུབས། །བརྡུང་གཏག་གཏོང་དང་གཏང་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་་་་་དྱཱ་ག </w:t>
      </w:r>
      <w:r w:rsidRPr="00B23B28">
        <w:rPr>
          <w:rFonts w:ascii="Monlam Uni OuChan2" w:hAnsi="Monlam Uni OuChan2" w:cs="Monlam Uni OuChan2"/>
          <w:sz w:val="36"/>
          <w:szCs w:val="48"/>
        </w:rPr>
        <w:t>རག་གཏོང་། །གཏེར་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་་་་་ནི་དྷི། </w:t>
      </w:r>
      <w:r w:rsidRPr="00B23B28">
        <w:rPr>
          <w:rFonts w:ascii="Monlam Uni OuChan2" w:hAnsi="Monlam Uni OuChan2" w:cs="Monlam Uni OuChan2"/>
          <w:sz w:val="36"/>
          <w:szCs w:val="48"/>
        </w:rPr>
        <w:t>མཛོད་ཡོངས་གཏམས་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་་་་་ཐ་རམ་ཟེར་ཁེངས་པ་དང་བཅོལ་བའོ།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གཏོར་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་་་་་བ་ལི། </w:t>
      </w:r>
      <w:r w:rsidRPr="00B23B28">
        <w:rPr>
          <w:rFonts w:ascii="Monlam Uni OuChan2" w:hAnsi="Monlam Uni OuChan2" w:cs="Monlam Uni OuChan2"/>
          <w:sz w:val="36"/>
          <w:szCs w:val="48"/>
        </w:rPr>
        <w:t>ཟན་གཏོར།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་་་་་ཨ་བི་གྲྀ་ཎ།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།ནོར་གྱི་གཏའ་མ་གཏེང་པ་གཏའ།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་་་་་འདི་གསུམ་དོན་གཅིག་སྟེ་འདུལ་བ་ལས་གཏའ་རིས་རིར་བླང་བར་བྱའོ་ཞེས་པ་ལྟ་བུའོ།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གཏན་པ་མེད་པའི་སྦྱིན་གཏོང་བཏང་། །གཏུམ་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་་་་་ཙཎྜ། </w:t>
      </w:r>
      <w:r w:rsidRPr="00B23B28">
        <w:rPr>
          <w:rFonts w:ascii="Monlam Uni OuChan2" w:hAnsi="Monlam Uni OuChan2" w:cs="Monlam Uni OuChan2"/>
          <w:sz w:val="36"/>
          <w:szCs w:val="48"/>
        </w:rPr>
        <w:t>པོའི་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་་་་་རུང་ཁུས་ཟ་བའང་ཟེར།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ཞབས་གཏུགས་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་་་་་པྲྀཥྚ། </w:t>
      </w:r>
      <w:r w:rsidRPr="00B23B28">
        <w:rPr>
          <w:rFonts w:ascii="Monlam Uni OuChan2" w:hAnsi="Monlam Uni OuChan2" w:cs="Monlam Uni OuChan2"/>
          <w:sz w:val="36"/>
          <w:szCs w:val="48"/>
        </w:rPr>
        <w:t>ཟད་པའི་གཏུགས། །ལྷ་ཆེན་གཏོགས་འདོད་གཞན་ལ་གཏོད། །འབེན་ལ་གཏོད་དང་དམིགས་པ་གཏོད། །གཏི་མུག་གཏོལ་མེད་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་་་་་ཐབས་མེད་པའམ་རྒྱུས་མེད་པ།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འཚང་ནས་གཏོལ། །ཁྲག་གཏར་ཆུ་གཏིགས་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་་་་་དང་གཏིག </w:t>
      </w:r>
      <w:r w:rsidRPr="00B23B28">
        <w:rPr>
          <w:rFonts w:ascii="Monlam Uni OuChan2" w:hAnsi="Monlam Uni OuChan2" w:cs="Monlam Uni OuChan2"/>
          <w:sz w:val="36"/>
          <w:szCs w:val="48"/>
        </w:rPr>
        <w:t>སེ་གོལ་གཏོག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་་་་་དང་གཏོགས་ཀྱང་། </w:t>
      </w:r>
      <w:r w:rsidRPr="00B23B28">
        <w:rPr>
          <w:rFonts w:ascii="Monlam Uni OuChan2" w:hAnsi="Monlam Uni OuChan2" w:cs="Monlam Uni OuChan2"/>
          <w:sz w:val="36"/>
          <w:szCs w:val="48"/>
        </w:rPr>
        <w:t>།བཅོལ་བའི་གཏམས་དང་གྲངས་ཀྱི་གཏམས། །སྒོ་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་་་་་སྒོ་གླེགས། </w:t>
      </w:r>
      <w:r w:rsidRPr="00B23B28">
        <w:rPr>
          <w:rFonts w:ascii="Monlam Uni OuChan2" w:hAnsi="Monlam Uni OuChan2" w:cs="Monlam Uni OuChan2"/>
          <w:sz w:val="36"/>
          <w:szCs w:val="48"/>
        </w:rPr>
        <w:t>གཏན་གཏིང་ཟབས་མུན་པ་གཏིབས། །གཏོར་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་་་་་བླ་གོས་ཀྱི་ཤུབས། </w:t>
      </w:r>
      <w:r w:rsidRPr="00B23B28">
        <w:rPr>
          <w:rFonts w:ascii="Monlam Uni OuChan2" w:hAnsi="Monlam Uni OuChan2" w:cs="Monlam Uni OuChan2"/>
          <w:sz w:val="36"/>
          <w:szCs w:val="48"/>
        </w:rPr>
        <w:t>བུ་སྤོས་གཏུལ་རི་བོའི་གཏོས།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་་་་་གཏོས་མེ་ཆུང་ཞེས་པ་ལྟ་བུ།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།མགོ་གཏུམས་མཐའ་གཏུགས་ཁོངས་སུ་གཏོགས། །གཏན་ལའང་འབེབས་སོགས་གས་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་་་་་ཙཎྜཱ་ལིའི། གཏུམ་མོ་སོགས་དང་། སྨྲ་རྒྱན་ལས་མ་ཡེངས་པར་སེམས་གཏོད་པའང་གསུངས།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འཕུལ་ཏའོ། །སྒྲ་བཏགས་མིང་བཏགས་ཁ་བཏགས་བཏགས།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་་་་་ཐགས་རན། </w:t>
      </w:r>
      <w:r w:rsidRPr="00B23B28">
        <w:rPr>
          <w:rFonts w:ascii="Monlam Uni OuChan2" w:hAnsi="Monlam Uni OuChan2" w:cs="Monlam Uni OuChan2"/>
          <w:sz w:val="36"/>
          <w:szCs w:val="48"/>
        </w:rPr>
        <w:t>།སྤྱིར་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་་་་་ཨུསྟརྐ། </w:t>
      </w:r>
      <w:r w:rsidRPr="00B23B28">
        <w:rPr>
          <w:rFonts w:ascii="Monlam Uni OuChan2" w:hAnsi="Monlam Uni OuChan2" w:cs="Monlam Uni OuChan2"/>
          <w:sz w:val="36"/>
          <w:szCs w:val="48"/>
        </w:rPr>
        <w:t>བཏང་བློས་བཏང་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་་་་་ཏྱཀྟ། </w:t>
      </w:r>
      <w:r w:rsidRPr="00B23B28">
        <w:rPr>
          <w:rFonts w:ascii="Monlam Uni OuChan2" w:hAnsi="Monlam Uni OuChan2" w:cs="Monlam Uni OuChan2"/>
          <w:sz w:val="36"/>
          <w:szCs w:val="48"/>
        </w:rPr>
        <w:t>སྔགས་བཏུ་བཏུས།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་་་་་ས་མུཙྪ་ཡ།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།སྲོལ་བཏོད་གདན་བཏིངས་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་་་་་ཨ་བསྟ་ར། </w:t>
      </w:r>
      <w:r w:rsidRPr="00B23B28">
        <w:rPr>
          <w:rFonts w:ascii="Monlam Uni OuChan2" w:hAnsi="Monlam Uni OuChan2" w:cs="Monlam Uni OuChan2"/>
          <w:sz w:val="36"/>
          <w:szCs w:val="48"/>
        </w:rPr>
        <w:t>ས་བོན་བཏབ།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་་་་་ཨུཔྟ། </w:t>
      </w:r>
      <w:r w:rsidRPr="00B23B28">
        <w:rPr>
          <w:rFonts w:ascii="Monlam Uni OuChan2" w:hAnsi="Monlam Uni OuChan2" w:cs="Monlam Uni OuChan2"/>
          <w:sz w:val="36"/>
          <w:szCs w:val="48"/>
        </w:rPr>
        <w:t>།བཏང་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་་་་་མུ་ཙི་ལིནྡ། </w:t>
      </w:r>
      <w:r w:rsidRPr="00B23B28">
        <w:rPr>
          <w:rFonts w:ascii="Monlam Uni OuChan2" w:hAnsi="Monlam Uni OuChan2" w:cs="Monlam Uni OuChan2"/>
          <w:sz w:val="36"/>
          <w:szCs w:val="48"/>
        </w:rPr>
        <w:t>བཟུང་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་་་་་རི་བོ། </w:t>
      </w:r>
      <w:r w:rsidRPr="00B23B28">
        <w:rPr>
          <w:rFonts w:ascii="Monlam Uni OuChan2" w:hAnsi="Monlam Uni OuChan2" w:cs="Monlam Uni OuChan2"/>
          <w:sz w:val="36"/>
          <w:szCs w:val="48"/>
        </w:rPr>
        <w:t>ཀླུས་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་་་་་ཀླུ་བཏང་ཟུང་ཡང་ངོ་།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བཏེག་གསོལ་བཏབ་བཏུད།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་་་་་ཞབས་ལ་བཏུད་པའང་། </w:t>
      </w:r>
      <w:r w:rsidRPr="00B23B28">
        <w:rPr>
          <w:rFonts w:ascii="Monlam Uni OuChan2" w:hAnsi="Monlam Uni OuChan2" w:cs="Monlam Uni OuChan2"/>
          <w:sz w:val="36"/>
          <w:szCs w:val="48"/>
        </w:rPr>
        <w:t>།བཏག་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་་་་་ཐ་ག་པའི། </w:t>
      </w:r>
      <w:r w:rsidRPr="00B23B28">
        <w:rPr>
          <w:rFonts w:ascii="Monlam Uni OuChan2" w:hAnsi="Monlam Uni OuChan2" w:cs="Monlam Uni OuChan2"/>
          <w:sz w:val="36"/>
          <w:szCs w:val="48"/>
        </w:rPr>
        <w:t>པོ་རྒྱས་བཏབ་བཟའ་བཏུང་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་་་་་རྩང་ནན་ཡང་ཟེར།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བཏུབ།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་་་་་རུང་བ། </w:t>
      </w:r>
      <w:r w:rsidRPr="00B23B28">
        <w:rPr>
          <w:rFonts w:ascii="Monlam Uni OuChan2" w:hAnsi="Monlam Uni OuChan2" w:cs="Monlam Uni OuChan2"/>
          <w:sz w:val="36"/>
          <w:szCs w:val="48"/>
        </w:rPr>
        <w:t>།སྤུ་བཏོགས་རྩ་བཏོན་བཏགས་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་་་་་ཕྱེ་མར། </w:t>
      </w:r>
      <w:r w:rsidRPr="00B23B28">
        <w:rPr>
          <w:rFonts w:ascii="Monlam Uni OuChan2" w:hAnsi="Monlam Uni OuChan2" w:cs="Monlam Uni OuChan2"/>
          <w:sz w:val="36"/>
          <w:szCs w:val="48"/>
        </w:rPr>
        <w:t>ཤིང་བཏུལ། །མགྲིན་པ་བཏེག་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་་་་་གདང་ལ་བཏགས་པའང་།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སོགས་བས་འཕུལ་ཏའོ། །མི་རྟག་རྟབ་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་་་་་མི་རིངས་པའི་མ་རྟབས་པའང་། </w:t>
      </w:r>
      <w:r w:rsidRPr="00B23B28">
        <w:rPr>
          <w:rFonts w:ascii="Monlam Uni OuChan2" w:hAnsi="Monlam Uni OuChan2" w:cs="Monlam Uni OuChan2"/>
          <w:sz w:val="36"/>
          <w:szCs w:val="48"/>
        </w:rPr>
        <w:t>རྟོབ་དབང་བརྟུལ་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་་་་་མྲྀ་ཏུ། </w:t>
      </w:r>
      <w:r w:rsidRPr="00B23B28">
        <w:rPr>
          <w:rFonts w:ascii="Monlam Uni OuChan2" w:hAnsi="Monlam Uni OuChan2" w:cs="Monlam Uni OuChan2"/>
          <w:sz w:val="36"/>
          <w:szCs w:val="48"/>
        </w:rPr>
        <w:t>བཏགས། །མི་རྟོག་ཡིད་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་་་་་ཨ་ནུ་ས་ར། </w:t>
      </w:r>
      <w:r w:rsidRPr="00B23B28">
        <w:rPr>
          <w:rFonts w:ascii="Monlam Uni OuChan2" w:hAnsi="Monlam Uni OuChan2" w:cs="Monlam Uni OuChan2"/>
          <w:sz w:val="36"/>
          <w:szCs w:val="48"/>
        </w:rPr>
        <w:t>རྟོན་རྟོགས་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་་་་་ཨ་བ་རོ་དྷ།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ལྡན་རྟོགས།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་་་་་ག་ཏི་བློ་གྲོས། </w:t>
      </w:r>
      <w:r w:rsidRPr="00B23B28">
        <w:rPr>
          <w:rFonts w:ascii="Monlam Uni OuChan2" w:hAnsi="Monlam Uni OuChan2" w:cs="Monlam Uni OuChan2"/>
          <w:sz w:val="36"/>
          <w:szCs w:val="48"/>
        </w:rPr>
        <w:t>།རྟག་ཏུ་རྟ་ལ་རྟིའུ་རྟིང་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་་་་་པརྵྞི།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སྐྱེས། །རྟོལ་གོག་རྟིང་པ་རྟོད་པས་བཅིངས། །རུ་རྟས་ཉམས་རྟས་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གནས་སུ་རྟོལ།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་་་་་སླེབས་པ།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།མོང་རྟུལ་རྟུལ་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་་་་་པ་རཱ་ཀྲ་ས། སྙིང་སྟོབས་ཆེ་བ། </w:t>
      </w:r>
      <w:r w:rsidRPr="00B23B28">
        <w:rPr>
          <w:rFonts w:ascii="Monlam Uni OuChan2" w:hAnsi="Monlam Uni OuChan2" w:cs="Monlam Uni OuChan2"/>
          <w:sz w:val="36"/>
          <w:szCs w:val="48"/>
        </w:rPr>
        <w:t>ཕོད་རྟེན་རྟེན་འབྲེལ། །མཆོད་རྟེན་རྟ་བབས་བྱ་མ་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་་་་་ཉན་མནའམ་བང་ཆེན། </w:t>
      </w:r>
      <w:r w:rsidRPr="00B23B28">
        <w:rPr>
          <w:rFonts w:ascii="Monlam Uni OuChan2" w:hAnsi="Monlam Uni OuChan2" w:cs="Monlam Uni OuChan2"/>
          <w:sz w:val="36"/>
          <w:szCs w:val="48"/>
        </w:rPr>
        <w:t>རྟ། །རྟ་ཐུལ་རྟ་དབྱངས་རྟོག་གེ་པ། །མི་གཙང་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་་་་་བི་ཊ། </w:t>
      </w:r>
      <w:r w:rsidRPr="00B23B28">
        <w:rPr>
          <w:rFonts w:ascii="Monlam Uni OuChan2" w:hAnsi="Monlam Uni OuChan2" w:cs="Monlam Uni OuChan2"/>
          <w:sz w:val="36"/>
          <w:szCs w:val="48"/>
        </w:rPr>
        <w:t>རྟུག་སོགས་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་་་་་རྣམ་རྟོག་ལྷ་རྟེན་འཇིག་རྟེན། བི་ཀལྤ། </w:t>
      </w:r>
      <w:r w:rsidRPr="00B23B28">
        <w:rPr>
          <w:rFonts w:ascii="Monlam Uni OuChan2" w:hAnsi="Monlam Uni OuChan2" w:cs="Monlam Uni OuChan2"/>
          <w:sz w:val="36"/>
          <w:szCs w:val="48"/>
        </w:rPr>
        <w:t>ར་བཏགས་ཏའོ། །ལྟོ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</w:t>
      </w:r>
      <w:r w:rsidRPr="00B23B28">
        <w:rPr>
          <w:rFonts w:ascii="Monlam Uni OuChan2" w:hAnsi="Monlam Uni OuChan2" w:cs="Monlam Uni OuChan2"/>
          <w:sz w:val="36"/>
          <w:szCs w:val="48"/>
        </w:rPr>
        <w:t>་འགྲོའི་ལྟག་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་་་་་ཀྲྀ་ཀཱ་ཊི་ཀ </w:t>
      </w:r>
      <w:r w:rsidRPr="00B23B28">
        <w:rPr>
          <w:rFonts w:ascii="Monlam Uni OuChan2" w:hAnsi="Monlam Uni OuChan2" w:cs="Monlam Uni OuChan2"/>
          <w:sz w:val="36"/>
          <w:szCs w:val="48"/>
        </w:rPr>
        <w:t>པ་དེ་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་་་་་ཏ་ཐཱ།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ལྟ་བུ། །ལྟོ་འཕྱེའི་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་་་་་ཨུ་ར་ག </w:t>
      </w:r>
      <w:r w:rsidRPr="00B23B28">
        <w:rPr>
          <w:rFonts w:ascii="Monlam Uni OuChan2" w:hAnsi="Monlam Uni OuChan2" w:cs="Monlam Uni OuChan2"/>
          <w:sz w:val="36"/>
          <w:szCs w:val="48"/>
        </w:rPr>
        <w:t>ལྟེ་བར་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་་་་་ན་བྷི། </w:t>
      </w:r>
      <w:r w:rsidRPr="00B23B28">
        <w:rPr>
          <w:rFonts w:ascii="Monlam Uni OuChan2" w:hAnsi="Monlam Uni OuChan2" w:cs="Monlam Uni OuChan2"/>
          <w:sz w:val="36"/>
          <w:szCs w:val="48"/>
        </w:rPr>
        <w:t>ལྟད་མོ་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་་་་་ཀོ་ཏུ་ཧ་ལ། </w:t>
      </w:r>
      <w:r w:rsidRPr="00B23B28">
        <w:rPr>
          <w:rFonts w:ascii="Monlam Uni OuChan2" w:hAnsi="Monlam Uni OuChan2" w:cs="Monlam Uni OuChan2"/>
          <w:sz w:val="36"/>
          <w:szCs w:val="48"/>
        </w:rPr>
        <w:t>ལྟ།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་་་་་དྲྀཥྚ། </w:t>
      </w:r>
      <w:r w:rsidRPr="00B23B28">
        <w:rPr>
          <w:rFonts w:ascii="Monlam Uni OuChan2" w:hAnsi="Monlam Uni OuChan2" w:cs="Monlam Uni OuChan2"/>
          <w:sz w:val="36"/>
          <w:szCs w:val="48"/>
        </w:rPr>
        <w:t>།ལྟོ་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་་་་་ཀུཀྵི། </w:t>
      </w:r>
      <w:r w:rsidRPr="00B23B28">
        <w:rPr>
          <w:rFonts w:ascii="Monlam Uni OuChan2" w:hAnsi="Monlam Uni OuChan2" w:cs="Monlam Uni OuChan2"/>
          <w:sz w:val="36"/>
          <w:szCs w:val="48"/>
        </w:rPr>
        <w:t>བ་ལྟོ་ཡིས་ལྟེར་གྱིས་བཀང་། །བུ་ལྟར་འགྲངས་ལྟོགས་ད་ལྟ་ལྟོས། །ལྟར་སྣང་ལྟག་ཆོད་ལྟ་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་་་་་དྲིཥྚ། </w:t>
      </w:r>
      <w:r w:rsidRPr="00B23B28">
        <w:rPr>
          <w:rFonts w:ascii="Monlam Uni OuChan2" w:hAnsi="Monlam Uni OuChan2" w:cs="Monlam Uni OuChan2"/>
          <w:sz w:val="36"/>
          <w:szCs w:val="48"/>
        </w:rPr>
        <w:t>ལོག་གི །ལྟུང་བ་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་་་་་ཨཱ་བརྞི། </w:t>
      </w:r>
      <w:r w:rsidRPr="00B23B28">
        <w:rPr>
          <w:rFonts w:ascii="Monlam Uni OuChan2" w:hAnsi="Monlam Uni OuChan2" w:cs="Monlam Uni OuChan2"/>
          <w:sz w:val="36"/>
          <w:szCs w:val="48"/>
        </w:rPr>
        <w:t>ལྟས་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་་་་་ཤ་ཀུ་ནི། </w:t>
      </w:r>
      <w:r w:rsidRPr="00B23B28">
        <w:rPr>
          <w:rFonts w:ascii="Monlam Uni OuChan2" w:hAnsi="Monlam Uni OuChan2" w:cs="Monlam Uni OuChan2"/>
          <w:sz w:val="36"/>
          <w:szCs w:val="48"/>
        </w:rPr>
        <w:t>ངན་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་་་་་རྨེ་ངན་ཡང་ཟེར།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ལྟ་ཅི་སྨོས། །ལྟེང་རྒྱས་ལྟེང་ཀ་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་་་་་ཨུ་ནུ་བི་ལོ། </w:t>
      </w:r>
      <w:r w:rsidRPr="00B23B28">
        <w:rPr>
          <w:rFonts w:ascii="Monlam Uni OuChan2" w:hAnsi="Monlam Uni OuChan2" w:cs="Monlam Uni OuChan2"/>
          <w:sz w:val="36"/>
          <w:szCs w:val="48"/>
        </w:rPr>
        <w:t>ལྟེམ་གྱིས་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་་་་་ཨུ་ར་ག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བཀང་། །རེ་ལྟོས་ལྟ་ཞོག་མདའ་ཡི་ལྟོང་། །ལྟར་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་་་་་པེ་སི། མངལ་དུ། </w:t>
      </w:r>
      <w:r w:rsidRPr="00B23B28">
        <w:rPr>
          <w:rFonts w:ascii="Monlam Uni OuChan2" w:hAnsi="Monlam Uni OuChan2" w:cs="Monlam Uni OuChan2"/>
          <w:sz w:val="36"/>
          <w:szCs w:val="48"/>
        </w:rPr>
        <w:t>ལྟར་ལྟེམ་ཀྱང་ལར་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་་་་་ལེགས་པའི་དོན་ལ་ལྟོས་སོགས།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བཏགས་ལྟའོ། །སྟོན་པའི་བཞུགས་སྟངས་བཀུར་སྟི་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་་་་་སངྐཱ་ར།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སྟོབ།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་་་་་འབྲིམ་པའི་སྟེར་པ།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།སྟེས་དབང་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་་་་་སྟབས་ཤུགས། </w:t>
      </w:r>
      <w:r w:rsidRPr="00B23B28">
        <w:rPr>
          <w:rFonts w:ascii="Monlam Uni OuChan2" w:hAnsi="Monlam Uni OuChan2" w:cs="Monlam Uni OuChan2"/>
          <w:sz w:val="36"/>
          <w:szCs w:val="48"/>
        </w:rPr>
        <w:t>མུ་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་་་་་མུར་འདུག་ཀྱང་ཟེར།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སྟེམས་བྱད་སྟེམས་ཀྱིས། །མི་སྟོ་ལྟ་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་་་་་དྲིཥྚི། </w:t>
      </w:r>
      <w:r w:rsidRPr="00B23B28">
        <w:rPr>
          <w:rFonts w:ascii="Monlam Uni OuChan2" w:hAnsi="Monlam Uni OuChan2" w:cs="Monlam Uni OuChan2"/>
          <w:sz w:val="36"/>
          <w:szCs w:val="48"/>
        </w:rPr>
        <w:t>སྟངས་མེ་སྟག་སྟེགས། །སྟ་གོན་སྟོང་གྲོགས་ཤ་སྟག་བྱེད། །གཞོགས་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་་་་་ཟུར་མིག་ལྟ་བུའི་སྒེག་ཆོས། </w:t>
      </w:r>
      <w:r w:rsidRPr="00B23B28">
        <w:rPr>
          <w:rFonts w:ascii="Monlam Uni OuChan2" w:hAnsi="Monlam Uni OuChan2" w:cs="Monlam Uni OuChan2"/>
          <w:sz w:val="36"/>
          <w:szCs w:val="48"/>
        </w:rPr>
        <w:t>སྟགས་སྟང་སྟབས་སྟ་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་་་་་ཀུཀྵི་དཔྱི་མགོ </w:t>
      </w:r>
      <w:r w:rsidRPr="00B23B28">
        <w:rPr>
          <w:rFonts w:ascii="Monlam Uni OuChan2" w:hAnsi="Monlam Uni OuChan2" w:cs="Monlam Uni OuChan2"/>
          <w:sz w:val="36"/>
          <w:szCs w:val="48"/>
        </w:rPr>
        <w:t>ཟུར་སྟོན། །སྟོད་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་་་་་ལུས་སོགས་ཀྱིས། </w:t>
      </w:r>
      <w:r w:rsidRPr="00B23B28">
        <w:rPr>
          <w:rFonts w:ascii="Monlam Uni OuChan2" w:hAnsi="Monlam Uni OuChan2" w:cs="Monlam Uni OuChan2"/>
          <w:sz w:val="36"/>
          <w:szCs w:val="48"/>
        </w:rPr>
        <w:t>ལ་སྟན་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་་་་་ནི་ཥ་ད་ན་གདན།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དང་མངལ་མ་སྟེན།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་་་་་སེ་བ། </w:t>
      </w:r>
      <w:r w:rsidRPr="00B23B28">
        <w:rPr>
          <w:rFonts w:ascii="Monlam Uni OuChan2" w:hAnsi="Monlam Uni OuChan2" w:cs="Monlam Uni OuChan2"/>
          <w:sz w:val="36"/>
          <w:szCs w:val="48"/>
        </w:rPr>
        <w:t>།སྟོན་དཔྱིད་གང་སྟོང་ཡ་སྟགས་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་་་་་མདོས་སོགས་ལ། </w:t>
      </w:r>
      <w:r w:rsidRPr="00B23B28">
        <w:rPr>
          <w:rFonts w:ascii="Monlam Uni OuChan2" w:hAnsi="Monlam Uni OuChan2" w:cs="Monlam Uni OuChan2"/>
          <w:sz w:val="36"/>
          <w:szCs w:val="48"/>
        </w:rPr>
        <w:t>སྟོང་།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་་་་་ས་ཧ་སྲ། གྲངས། </w:t>
      </w:r>
      <w:r w:rsidRPr="00B23B28">
        <w:rPr>
          <w:rFonts w:ascii="Monlam Uni OuChan2" w:hAnsi="Monlam Uni OuChan2" w:cs="Monlam Uni OuChan2"/>
          <w:sz w:val="36"/>
          <w:szCs w:val="48"/>
        </w:rPr>
        <w:t>།སྟིམ་བྱེད་སོ་སྟོར་སྟོར་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་་་་་མི་གཙང་འབབ་པའི། </w:t>
      </w:r>
      <w:r w:rsidRPr="00B23B28">
        <w:rPr>
          <w:rFonts w:ascii="Monlam Uni OuChan2" w:hAnsi="Monlam Uni OuChan2" w:cs="Monlam Uni OuChan2"/>
          <w:sz w:val="36"/>
          <w:szCs w:val="48"/>
        </w:rPr>
        <w:t>ཁུང་དང་། །སྟང་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་་་་་དངུལ་རྡོ། </w:t>
      </w:r>
      <w:r w:rsidRPr="00B23B28">
        <w:rPr>
          <w:rFonts w:ascii="Monlam Uni OuChan2" w:hAnsi="Monlam Uni OuChan2" w:cs="Monlam Uni OuChan2"/>
          <w:sz w:val="36"/>
          <w:szCs w:val="48"/>
        </w:rPr>
        <w:t>ཟིལ་སྟབས་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་་་་་ཐབས་གཅིག་པ། </w:t>
      </w:r>
      <w:r w:rsidRPr="00B23B28">
        <w:rPr>
          <w:rFonts w:ascii="Monlam Uni OuChan2" w:hAnsi="Monlam Uni OuChan2" w:cs="Monlam Uni OuChan2"/>
          <w:sz w:val="36"/>
          <w:szCs w:val="48"/>
        </w:rPr>
        <w:t>གཅིག་སྟར་རྒྱུས་སྟེང་།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་་་་་ཨུ་པ་རི། </w:t>
      </w:r>
      <w:r w:rsidRPr="00B23B28">
        <w:rPr>
          <w:rFonts w:ascii="Monlam Uni OuChan2" w:hAnsi="Monlam Uni OuChan2" w:cs="Monlam Uni OuChan2"/>
          <w:sz w:val="36"/>
          <w:szCs w:val="48"/>
        </w:rPr>
        <w:t>།ཤིང་ལྟག་སྟུག་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་་་་་མཐུག་པའི་དོན་གྷ་ན། </w:t>
      </w:r>
      <w:r w:rsidRPr="00B23B28">
        <w:rPr>
          <w:rFonts w:ascii="Monlam Uni OuChan2" w:hAnsi="Monlam Uni OuChan2" w:cs="Monlam Uni OuChan2"/>
          <w:sz w:val="36"/>
          <w:szCs w:val="48"/>
        </w:rPr>
        <w:t>ཁྲོད་སྟོབས་ཅན་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་་་་་རྩལ་གྱི། </w:t>
      </w:r>
      <w:r w:rsidRPr="00B23B28">
        <w:rPr>
          <w:rFonts w:ascii="Monlam Uni OuChan2" w:hAnsi="Monlam Uni OuChan2" w:cs="Monlam Uni OuChan2"/>
          <w:sz w:val="36"/>
          <w:szCs w:val="48"/>
        </w:rPr>
        <w:t>སྟག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་་་་་བྱཱ་གྲ། </w:t>
      </w:r>
      <w:r w:rsidRPr="00B23B28">
        <w:rPr>
          <w:rFonts w:ascii="Monlam Uni OuChan2" w:hAnsi="Monlam Uni OuChan2" w:cs="Monlam Uni OuChan2"/>
          <w:sz w:val="36"/>
          <w:szCs w:val="48"/>
        </w:rPr>
        <w:t>།དགྲ་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་་་་་པརྴུ། </w:t>
      </w:r>
      <w:r w:rsidRPr="00B23B28">
        <w:rPr>
          <w:rFonts w:ascii="Monlam Uni OuChan2" w:hAnsi="Monlam Uni OuChan2" w:cs="Monlam Uni OuChan2"/>
          <w:sz w:val="36"/>
          <w:szCs w:val="48"/>
        </w:rPr>
        <w:t>སྟ་སྟ་རེ་སྟེའུ་སྟོར།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་་་་་བོར་བ། </w:t>
      </w:r>
      <w:r w:rsidRPr="00B23B28">
        <w:rPr>
          <w:rFonts w:ascii="Monlam Uni OuChan2" w:hAnsi="Monlam Uni OuChan2" w:cs="Monlam Uni OuChan2"/>
          <w:sz w:val="36"/>
          <w:szCs w:val="48"/>
        </w:rPr>
        <w:t>།སྟར་ཞུན་སྟར་ཁའི་སྟོན་མོ་སྟེར།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་་་་་ད་དཱ་ཏི། </w:t>
      </w:r>
      <w:r w:rsidRPr="00B23B28">
        <w:rPr>
          <w:rFonts w:ascii="Monlam Uni OuChan2" w:hAnsi="Monlam Uni OuChan2" w:cs="Monlam Uni OuChan2"/>
          <w:sz w:val="36"/>
          <w:szCs w:val="48"/>
        </w:rPr>
        <w:t>།སྟོང་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་་་་་ཤཱུ་ནྱ་ཏཱ། </w:t>
      </w:r>
      <w:r w:rsidRPr="00B23B28">
        <w:rPr>
          <w:rFonts w:ascii="Monlam Uni OuChan2" w:hAnsi="Monlam Uni OuChan2" w:cs="Monlam Uni OuChan2"/>
          <w:sz w:val="36"/>
          <w:szCs w:val="48"/>
        </w:rPr>
        <w:t>པ་སྟོང་ཉིད་སར་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་་་་་བྱིན་ལེན་སྟོབས་དང་། སྟར་བུ་དང་། བསྟི་སྟངས་སོགས་གསུམ་པོའང་། </w:t>
      </w:r>
      <w:r w:rsidRPr="00B23B28">
        <w:rPr>
          <w:rFonts w:ascii="Monlam Uni OuChan2" w:hAnsi="Monlam Uni OuChan2" w:cs="Monlam Uni OuChan2"/>
          <w:sz w:val="36"/>
          <w:szCs w:val="48"/>
        </w:rPr>
        <w:t>བཏགས་ཏའོ། །བརྟག་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་་་་་ཀལྤ། </w:t>
      </w:r>
      <w:r w:rsidRPr="00B23B28">
        <w:rPr>
          <w:rFonts w:ascii="Monlam Uni OuChan2" w:hAnsi="Monlam Uni OuChan2" w:cs="Monlam Uni OuChan2"/>
          <w:sz w:val="36"/>
          <w:szCs w:val="48"/>
        </w:rPr>
        <w:t>དཔྱད་གནས་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་་་་་སྡྱ་བི་ར། </w:t>
      </w:r>
      <w:r w:rsidRPr="00B23B28">
        <w:rPr>
          <w:rFonts w:ascii="Monlam Uni OuChan2" w:hAnsi="Monlam Uni OuChan2" w:cs="Monlam Uni OuChan2"/>
          <w:sz w:val="36"/>
          <w:szCs w:val="48"/>
        </w:rPr>
        <w:t>བརྟན་ཀུན་བརྟགས་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་་་་་ཕ་ལྤི་ཏ།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བརྟགས།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་་་་་སུ་པ་རཱིཀྵ།་་་་་བརྟགས་པ་གུས་པའམ་སྒྲིམས་པ།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།ཡིད་བརྟན་བརྟད་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་་་་་གློ་བུར་དུ། </w:t>
      </w:r>
      <w:r w:rsidRPr="00B23B28">
        <w:rPr>
          <w:rFonts w:ascii="Monlam Uni OuChan2" w:hAnsi="Monlam Uni OuChan2" w:cs="Monlam Uni OuChan2"/>
          <w:sz w:val="36"/>
          <w:szCs w:val="48"/>
        </w:rPr>
        <w:t>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་་་་་ཨརྤི་ཀ </w:t>
      </w:r>
      <w:r w:rsidRPr="00B23B28">
        <w:rPr>
          <w:rFonts w:ascii="Monlam Uni OuChan2" w:hAnsi="Monlam Uni OuChan2" w:cs="Monlam Uni OuChan2"/>
          <w:sz w:val="36"/>
          <w:szCs w:val="48"/>
        </w:rPr>
        <w:t>བརྟུལ་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་་་་་པྲ་ཏ། དཔེར་ན་ཤ་ཟ་བའི་སྤྱོད་པ་བརྟུལ་ནས་མི་མི་ཟ་བའི་སྤྱོད་པ་ལ་ཞུགས་པ་ལྟ་བུ་ལའོ།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ཞུགས་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་་་་་ཆ་བྱད་འཆང་བའི། </w:t>
      </w:r>
      <w:r w:rsidRPr="00B23B28">
        <w:rPr>
          <w:rFonts w:ascii="Monlam Uni OuChan2" w:hAnsi="Monlam Uni OuChan2" w:cs="Monlam Uni OuChan2"/>
          <w:sz w:val="36"/>
          <w:szCs w:val="48"/>
        </w:rPr>
        <w:t>བརྟན།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་་་་་སྡྱི་ར།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།སྦུབས་བརྟོལ་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་་་་་བ་འཕུལ་མེད་པའོ།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བརྟུན་པ་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་་་་་བརྩོན་པའོ།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སྤྱི་བརྟོལ་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་་་་་དཔྲལ་ཀོམ་ཐུག་པའམ་ངོ་ཚ་ཆུང་བ།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བརྟབས། །ཡོངས་འདུ་ས་བརྟོལ་བརྟག་པ་བརྟུལ།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་་་་་བསྡུས་པའམ་འཇམ་པ།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།བརྟེན་པ་ལ་བརྟེན་ཕུར་བུར་བརྟོད། །བས་འཕུལ་ར་མགོ་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་་་་་བླུན་པའི་རྨོངས་བརྟུལ་དང་། སྨྲ་རྒྱན་ལས། བརྟུལ་ཕོད། བློག་སྣ་བརྟུངས་པ་སོགས་ལའང་བཤད།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ལྡན་ཏའོ། །བལྟོས་པ་བལྟོས་ཆེས་ལྟར་རུང་བལྟས། །བལྟ་བྱ་སྐུ་བལྟམས་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་་་་་ཛཱ་ཏ།་་་་་སྐྱེས་པའི་འཁྲུངས་པ།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གོས་བལྟབ་སོགས། །བས་འཕུལ་ལ་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་་་་་གང་བའི་དོན་བལྟམས་པ་སོགས།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མགོ་ལྡན་ཏའོ། །བསྟི་སྟངས་བསྟུད་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་་་་་བསྐྱར་བ། </w:t>
      </w:r>
      <w:r w:rsidRPr="00B23B28">
        <w:rPr>
          <w:rFonts w:ascii="Monlam Uni OuChan2" w:hAnsi="Monlam Uni OuChan2" w:cs="Monlam Uni OuChan2"/>
          <w:sz w:val="36"/>
          <w:szCs w:val="48"/>
        </w:rPr>
        <w:t>མས་བསྟིམ་གནས་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་་་་་ངལ་བསོ་བའི།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བསྟར།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་་་་་གཟབས་པའི་བྱི་དོར་ལེགས་པར་བྱས་པ་དང་། སྤྲོས་པ་སེམས་བསྒོམ་པ་དང་། ཡོད་པ་སོགས་ལའང་འཇུག་པར་གསུངས།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།ཐུབ་བསྟན་དང་བསྟུན་བསྟོད་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་་་་་སཏྲོ་ཏྲ། པ་</w:t>
      </w:r>
      <w:r w:rsidRPr="00B23B28">
        <w:rPr>
          <w:rFonts w:ascii="Monlam Uni OuChan2" w:hAnsi="Monlam Uni OuChan2" w:cs="Monlam Uni OuChan2"/>
          <w:sz w:val="36"/>
          <w:szCs w:val="48"/>
        </w:rPr>
        <w:t>འོས་བསྟེན།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་་་་་སེ་བ། </w:t>
      </w:r>
      <w:r w:rsidRPr="00B23B28">
        <w:rPr>
          <w:rFonts w:ascii="Monlam Uni OuChan2" w:hAnsi="Monlam Uni OuChan2" w:cs="Monlam Uni OuChan2"/>
          <w:sz w:val="36"/>
          <w:szCs w:val="48"/>
        </w:rPr>
        <w:t>།བསྟང་བས་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་་་་་མགོན་དང་གྲོགས་ཀྱིས་མ་བཟུང་བ།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མ་བཟུང་བསྟན་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་་་་་ཤསཏྲ། </w:t>
      </w:r>
      <w:r w:rsidRPr="00B23B28">
        <w:rPr>
          <w:rFonts w:ascii="Monlam Uni OuChan2" w:hAnsi="Monlam Uni OuChan2" w:cs="Monlam Uni OuChan2"/>
          <w:sz w:val="36"/>
          <w:szCs w:val="48"/>
        </w:rPr>
        <w:t>ཆོས་བསྟན།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་་་་་དེ་ཤ་ན།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།ཐག་བསྟུངས་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་་་་་ཐུང་དུ། </w:t>
      </w:r>
      <w:r w:rsidRPr="00B23B28">
        <w:rPr>
          <w:rFonts w:ascii="Monlam Uni OuChan2" w:hAnsi="Monlam Uni OuChan2" w:cs="Monlam Uni OuChan2"/>
          <w:sz w:val="36"/>
          <w:szCs w:val="48"/>
        </w:rPr>
        <w:t>སྣ་བསྟད་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་་་་་བླུན་པོའི་བརྡ་རྙིང་།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འགྲོ་ཆས་བསྟད། །བསྟིང་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་་་་་སུན་འབྱིན་པའི་ཚིག་སྟེ། མི་ངན་པ་ལ་མི་ཡ་མཚན་ཞེས་བརྗོད་པ་ལྟ་བུའོ།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ཚིག་བསྟིམས་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་་་་་ཐིམ་པར།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པས་མི་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་་་་་སྨྲ་བརྒྱན་ལས་བྱེད་པའི་བསྟོངས་པ་ལ་བས་འཕུལ་དགོས་པར་གསུངས།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སྟོངས་ཀྱང་། །བསྟིར་མེད་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་་་་་མནར་མེད་དམ་ངལ་བསོ་མེད་པ།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མངོན་བསྟོད་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་་་་་གསུང་པ་ལ་མངོན་པར། </w:t>
      </w:r>
      <w:r w:rsidRPr="00B23B28">
        <w:rPr>
          <w:rFonts w:ascii="Monlam Uni OuChan2" w:hAnsi="Monlam Uni OuChan2" w:cs="Monlam Uni OuChan2"/>
          <w:sz w:val="36"/>
          <w:szCs w:val="48"/>
        </w:rPr>
        <w:t>བྱིན་ལེན་བསྟབས།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་་་་་བྲིམས་པའམ་བྱིན་པ།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།བས་འཕུལ་ས་མགོ་ལྡན་ཏ་འོ། །ཐུན་མོང་ཐུ་བོ་ཐ་གྲུ་ཆེ།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་་་་་རྒྱ་ཁྱོན་ཡིན་ལ། དེ་མ་ཐག་གྲུའང་ཟེར།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།ཐུ་མི་ཐོར་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་་་་་དོ་ཀེར་ཅན་ལ་ཡང་ཟེར།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ཅོག་ཐུར་ཚུགས་དང་། །ཐ་མ་ཐ་ན་ཐྲིག་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་་་་་འདུལ་བ་ལུང་ལས་ལྷམ་གྱི་སྒྲ་སྐད། </w:t>
      </w:r>
      <w:r w:rsidRPr="00B23B28">
        <w:rPr>
          <w:rFonts w:ascii="Monlam Uni OuChan2" w:hAnsi="Monlam Uni OuChan2" w:cs="Monlam Uni OuChan2"/>
          <w:sz w:val="36"/>
          <w:szCs w:val="48"/>
        </w:rPr>
        <w:t>ཐྲིག་སྒྲ། །ཐུར་དང་ཐ་མལ་ཐ་རྐྱང་ངོ་། །མཐོ་རིས་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 </w:t>
      </w:r>
      <w:r w:rsidRPr="00B23B28">
        <w:rPr>
          <w:rFonts w:ascii="Monlam Uni OuChan2" w:hAnsi="Monlam Uni OuChan2" w:cs="Monlam Uni OuChan2"/>
          <w:sz w:val="36"/>
          <w:szCs w:val="48"/>
        </w:rPr>
        <w:t>མཐའ་དག་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་་་་་ས་ཀ་ལ། </w:t>
      </w:r>
      <w:r w:rsidRPr="00B23B28">
        <w:rPr>
          <w:rFonts w:ascii="Monlam Uni OuChan2" w:hAnsi="Monlam Uni OuChan2" w:cs="Monlam Uni OuChan2"/>
          <w:sz w:val="36"/>
          <w:szCs w:val="48"/>
        </w:rPr>
        <w:t>མཐའ་ཀླས་མཐོང་།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་་་་་དྲྀཥྚ། </w:t>
      </w:r>
      <w:r w:rsidRPr="00B23B28">
        <w:rPr>
          <w:rFonts w:ascii="Monlam Uni OuChan2" w:hAnsi="Monlam Uni OuChan2" w:cs="Monlam Uni OuChan2"/>
          <w:sz w:val="36"/>
          <w:szCs w:val="48"/>
        </w:rPr>
        <w:t>།མཐར་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་་་་་མུར་ཐུག་ཀྱང་ཟེར།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ཐུག་ནུས་མཐུ་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་་་་་ཨ་ནུ་བྷ་བ། </w:t>
      </w:r>
      <w:r w:rsidRPr="00B23B28">
        <w:rPr>
          <w:rFonts w:ascii="Monlam Uni OuChan2" w:hAnsi="Monlam Uni OuChan2" w:cs="Monlam Uni OuChan2"/>
          <w:sz w:val="36"/>
          <w:szCs w:val="48"/>
        </w:rPr>
        <w:t>མཐུན་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་་་་་ཨ་ནུ་ཀུ་ལ། </w:t>
      </w:r>
      <w:r w:rsidRPr="00B23B28">
        <w:rPr>
          <w:rFonts w:ascii="Monlam Uni OuChan2" w:hAnsi="Monlam Uni OuChan2" w:cs="Monlam Uni OuChan2"/>
          <w:sz w:val="36"/>
          <w:szCs w:val="48"/>
        </w:rPr>
        <w:t>མི་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་་་་་པྲ་ཏི་བཱུ་ལ། </w:t>
      </w:r>
      <w:r w:rsidRPr="00B23B28">
        <w:rPr>
          <w:rFonts w:ascii="Monlam Uni OuChan2" w:hAnsi="Monlam Uni OuChan2" w:cs="Monlam Uni OuChan2"/>
          <w:sz w:val="36"/>
          <w:szCs w:val="48"/>
        </w:rPr>
        <w:t>མཐུན། །ལག་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་་་་་འདྲག་མཐིལ་ཀྱང་ཟེར།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མཐིལ་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་་་་་ཏ་ལ། </w:t>
      </w:r>
      <w:r w:rsidRPr="00B23B28">
        <w:rPr>
          <w:rFonts w:ascii="Monlam Uni OuChan2" w:hAnsi="Monlam Uni OuChan2" w:cs="Monlam Uni OuChan2"/>
          <w:sz w:val="36"/>
          <w:szCs w:val="48"/>
        </w:rPr>
        <w:t>མཐེ་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་་་་་ཨ་གུཥྚ། </w:t>
      </w:r>
      <w:r w:rsidRPr="00B23B28">
        <w:rPr>
          <w:rFonts w:ascii="Monlam Uni OuChan2" w:hAnsi="Monlam Uni OuChan2" w:cs="Monlam Uni OuChan2"/>
          <w:sz w:val="36"/>
          <w:szCs w:val="48"/>
        </w:rPr>
        <w:t>བོང་མཐེའུ་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་་་་་ཀ་ནིཥྛ། </w:t>
      </w:r>
      <w:r w:rsidRPr="00B23B28">
        <w:rPr>
          <w:rFonts w:ascii="Monlam Uni OuChan2" w:hAnsi="Monlam Uni OuChan2" w:cs="Monlam Uni OuChan2"/>
          <w:sz w:val="36"/>
          <w:szCs w:val="48"/>
        </w:rPr>
        <w:t>ཆུང་། །མཐོན་དང་མཐོན་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་་་་་ཨིནྡྲ་ནཱི་ལ། </w:t>
      </w:r>
      <w:r w:rsidRPr="00B23B28">
        <w:rPr>
          <w:rFonts w:ascii="Monlam Uni OuChan2" w:hAnsi="Monlam Uni OuChan2" w:cs="Monlam Uni OuChan2"/>
          <w:sz w:val="36"/>
          <w:szCs w:val="48"/>
        </w:rPr>
        <w:t>མཐིང་མཐང་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་་་་་ཨནྟརྦ་ས། </w:t>
      </w:r>
      <w:r w:rsidRPr="00B23B28">
        <w:rPr>
          <w:rFonts w:ascii="Monlam Uni OuChan2" w:hAnsi="Monlam Uni OuChan2" w:cs="Monlam Uni OuChan2"/>
          <w:sz w:val="36"/>
          <w:szCs w:val="48"/>
        </w:rPr>
        <w:t>གོས་མཐར། །མཐར་གྱིས་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་་་་་རིམ་གྱིས། </w:t>
      </w:r>
      <w:r w:rsidRPr="00B23B28">
        <w:rPr>
          <w:rFonts w:ascii="Monlam Uni OuChan2" w:hAnsi="Monlam Uni OuChan2" w:cs="Monlam Uni OuChan2"/>
          <w:sz w:val="36"/>
          <w:szCs w:val="48"/>
        </w:rPr>
        <w:t>རྟ་མཐུར་མཐོ་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་་་་་ཧསྟ། </w:t>
      </w:r>
      <w:r w:rsidRPr="00B23B28">
        <w:rPr>
          <w:rFonts w:ascii="Monlam Uni OuChan2" w:hAnsi="Monlam Uni OuChan2" w:cs="Monlam Uni OuChan2"/>
          <w:sz w:val="36"/>
          <w:szCs w:val="48"/>
        </w:rPr>
        <w:t>གང་མཐོ།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་་་་་དཔངས་ཀྱི། </w:t>
      </w:r>
      <w:r w:rsidRPr="00B23B28">
        <w:rPr>
          <w:rFonts w:ascii="Monlam Uni OuChan2" w:hAnsi="Monlam Uni OuChan2" w:cs="Monlam Uni OuChan2"/>
          <w:sz w:val="36"/>
          <w:szCs w:val="48"/>
        </w:rPr>
        <w:t>།མཐོ་མཚམས་མཐོལ་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་་་་་སྨྲ་བའམ་མི་སྦེད་པ།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བཤགས་མཐོ་ཡོར་མཐོང་།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་་་་་ཨུནྣ། </w:t>
      </w:r>
      <w:r w:rsidRPr="00B23B28">
        <w:rPr>
          <w:rFonts w:ascii="Monlam Uni OuChan2" w:hAnsi="Monlam Uni OuChan2" w:cs="Monlam Uni OuChan2"/>
          <w:sz w:val="36"/>
          <w:szCs w:val="48"/>
        </w:rPr>
        <w:t>།མཐོན་པོའི་རྒྱ་མཐོངས་མཐའ་འཁོབ་མཐའ།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་་་་་ཨནྟཱ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།མཐིང་རིལ་མཐིང་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་་་་་ནཱི་ལ། </w:t>
      </w:r>
      <w:r w:rsidRPr="00B23B28">
        <w:rPr>
          <w:rFonts w:ascii="Monlam Uni OuChan2" w:hAnsi="Monlam Uni OuChan2" w:cs="Monlam Uni OuChan2"/>
          <w:sz w:val="36"/>
          <w:szCs w:val="48"/>
        </w:rPr>
        <w:t>ཁ་མས་འཕུལ་ཐའོ། །འཐབ་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་་་་་ཀ་ལ་ཧ། </w:t>
      </w:r>
      <w:r w:rsidRPr="00B23B28">
        <w:rPr>
          <w:rFonts w:ascii="Monlam Uni OuChan2" w:hAnsi="Monlam Uni OuChan2" w:cs="Monlam Uni OuChan2"/>
          <w:sz w:val="36"/>
          <w:szCs w:val="48"/>
        </w:rPr>
        <w:t>མོར་འཐོན་ཡང་གྲོགས་སུ་འཐམས།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་་་་་བྱམས་པ།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།སྤྲིན་འཐིབས་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་་་་་ག་ཧི་ཏ།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ཆུ་འཐོར་འཐོར་འཐུང་དང་། །བློ་འཐུམས་མགོ་འཐུམས་དུ་བ་འཐུལ།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་་་་་དྷཱུ་མ་ཡ་ཏི། </w:t>
      </w:r>
      <w:r w:rsidRPr="00B23B28">
        <w:rPr>
          <w:rFonts w:ascii="Monlam Uni OuChan2" w:hAnsi="Monlam Uni OuChan2" w:cs="Monlam Uni OuChan2"/>
          <w:sz w:val="36"/>
          <w:szCs w:val="48"/>
        </w:rPr>
        <w:t>།སྲ་འཐས་འཐེམ་འཐེམས་ནན་ཏན་འཐན།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་་་་་མི་འཐན་པོ་ལྟ་བུ།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།ཆུ་འཐུངས་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་་་་་པ་པཽ། </w:t>
      </w:r>
      <w:r w:rsidRPr="00B23B28">
        <w:rPr>
          <w:rFonts w:ascii="Monlam Uni OuChan2" w:hAnsi="Monlam Uni OuChan2" w:cs="Monlam Uni OuChan2"/>
          <w:sz w:val="36"/>
          <w:szCs w:val="48"/>
        </w:rPr>
        <w:t>ཤ་ནས་འཐེན་ཞིང་འཐོགས། །སྨོད་ཚིག་འཐིང་སླད་འཐེན་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་་་་་ཐག་པ་འཐེན་པའོ།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པ་འཐད།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་་་་་ཨུ་པ་པ་ཏི། </w:t>
      </w:r>
      <w:r w:rsidRPr="00B23B28">
        <w:rPr>
          <w:rFonts w:ascii="Monlam Uni OuChan2" w:hAnsi="Monlam Uni OuChan2" w:cs="Monlam Uni OuChan2"/>
          <w:sz w:val="36"/>
          <w:szCs w:val="48"/>
        </w:rPr>
        <w:t>།ཟས་ལ་འཐུད་འཐུས་ཕྱེ་མར་འཐག །ཞྭ་འཐེང་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་་་་་ཁཉྫ། </w:t>
      </w:r>
      <w:r w:rsidRPr="00B23B28">
        <w:rPr>
          <w:rFonts w:ascii="Monlam Uni OuChan2" w:hAnsi="Monlam Uni OuChan2" w:cs="Monlam Uni OuChan2"/>
          <w:sz w:val="36"/>
          <w:szCs w:val="48"/>
        </w:rPr>
        <w:t>མལ་གོས་འཐེབ་ཀྱིས་འཐུ། 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་་་་་མེ་ཏོག་འཐུ་བ་སོགས་ཀྱང་ངོ་།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དུམ་བུ་འཐུད་སོགས་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་་་་་ནན་ཆགས་འཐེབས་པ་དང་། བཤགས་པའི་འཐོལ་བ་ལའང་རུང་བ།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འས་འཕུལ་ཐའོ། །གཞན་དྲིང་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་་་་་ནོ་ཡ། </w:t>
      </w:r>
      <w:r w:rsidRPr="00B23B28">
        <w:rPr>
          <w:rFonts w:ascii="Monlam Uni OuChan2" w:hAnsi="Monlam Uni OuChan2" w:cs="Monlam Uni OuChan2"/>
          <w:sz w:val="36"/>
          <w:szCs w:val="48"/>
        </w:rPr>
        <w:t>མི་འཇོག་བཀའ་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་་་་་པྲ་མ་ད། </w:t>
      </w:r>
      <w:r w:rsidRPr="00B23B28">
        <w:rPr>
          <w:rFonts w:ascii="Monlam Uni OuChan2" w:hAnsi="Monlam Uni OuChan2" w:cs="Monlam Uni OuChan2"/>
          <w:sz w:val="36"/>
          <w:szCs w:val="48"/>
        </w:rPr>
        <w:t>དྲིན་དྲན།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།དྲི་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་་་་་གནྡྷ། </w:t>
      </w:r>
      <w:r w:rsidRPr="00B23B28">
        <w:rPr>
          <w:rFonts w:ascii="Monlam Uni OuChan2" w:hAnsi="Monlam Uni OuChan2" w:cs="Monlam Uni OuChan2"/>
          <w:sz w:val="36"/>
          <w:szCs w:val="48"/>
        </w:rPr>
        <w:t>མཆོག་དྲིལ་བུ་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་་་་་གྷཎྚཱ། </w:t>
      </w:r>
      <w:r w:rsidRPr="00B23B28">
        <w:rPr>
          <w:rFonts w:ascii="Monlam Uni OuChan2" w:hAnsi="Monlam Uni OuChan2" w:cs="Monlam Uni OuChan2"/>
          <w:sz w:val="36"/>
          <w:szCs w:val="48"/>
        </w:rPr>
        <w:t>བུ་དྲ་དྲ་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་་་་་ཧླ་ར། </w:t>
      </w:r>
      <w:r w:rsidRPr="00B23B28">
        <w:rPr>
          <w:rFonts w:ascii="Monlam Uni OuChan2" w:hAnsi="Monlam Uni OuChan2" w:cs="Monlam Uni OuChan2"/>
          <w:sz w:val="36"/>
          <w:szCs w:val="48"/>
        </w:rPr>
        <w:t>ཕྱེད།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་་་་་ཨདྡྷ་ཧཱ་ར།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།སྔ་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་་་་་པཱུརྦཱ་ཧྞ། </w:t>
      </w:r>
      <w:r w:rsidRPr="00B23B28">
        <w:rPr>
          <w:rFonts w:ascii="Monlam Uni OuChan2" w:hAnsi="Monlam Uni OuChan2" w:cs="Monlam Uni OuChan2"/>
          <w:sz w:val="36"/>
          <w:szCs w:val="48"/>
        </w:rPr>
        <w:t>དྲོ་ཕྱི་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་་་་་ཨ་པ་རཱ་ཧྞ། </w:t>
      </w:r>
      <w:r w:rsidRPr="00B23B28">
        <w:rPr>
          <w:rFonts w:ascii="Monlam Uni OuChan2" w:hAnsi="Monlam Uni OuChan2" w:cs="Monlam Uni OuChan2"/>
          <w:sz w:val="36"/>
          <w:szCs w:val="48"/>
        </w:rPr>
        <w:t>དྲོ་དྲི་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་་་་་པྲ་ཤྣ། </w:t>
      </w:r>
      <w:r w:rsidRPr="00B23B28">
        <w:rPr>
          <w:rFonts w:ascii="Monlam Uni OuChan2" w:hAnsi="Monlam Uni OuChan2" w:cs="Monlam Uni OuChan2"/>
          <w:sz w:val="36"/>
          <w:szCs w:val="48"/>
        </w:rPr>
        <w:t>དྲི་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་་་་་པྲ་ཤྣོཏྟ་ར། </w:t>
      </w:r>
      <w:r w:rsidRPr="00B23B28">
        <w:rPr>
          <w:rFonts w:ascii="Monlam Uni OuChan2" w:hAnsi="Monlam Uni OuChan2" w:cs="Monlam Uni OuChan2"/>
          <w:sz w:val="36"/>
          <w:szCs w:val="48"/>
        </w:rPr>
        <w:t>ལན། །དྲང་དོན་གཡུ་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་་་་་ཤཱ་ཤྭ་ཏ། </w:t>
      </w:r>
      <w:r w:rsidRPr="00B23B28">
        <w:rPr>
          <w:rFonts w:ascii="Monlam Uni OuChan2" w:hAnsi="Monlam Uni OuChan2" w:cs="Monlam Uni OuChan2"/>
          <w:sz w:val="36"/>
          <w:szCs w:val="48"/>
        </w:rPr>
        <w:t>དྲུང་དྲང་སོང་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་་་་་རྀ་ཥི། </w:t>
      </w:r>
      <w:r w:rsidRPr="00B23B28">
        <w:rPr>
          <w:rFonts w:ascii="Monlam Uni OuChan2" w:hAnsi="Monlam Uni OuChan2" w:cs="Monlam Uni OuChan2"/>
          <w:sz w:val="36"/>
          <w:szCs w:val="48"/>
        </w:rPr>
        <w:t>དྲུག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་་་་་ཥ་ཊ། </w:t>
      </w:r>
      <w:r w:rsidRPr="00B23B28">
        <w:rPr>
          <w:rFonts w:ascii="Monlam Uni OuChan2" w:hAnsi="Monlam Uni OuChan2" w:cs="Monlam Uni OuChan2"/>
          <w:sz w:val="36"/>
          <w:szCs w:val="48"/>
        </w:rPr>
        <w:t>།ཁྲིམས་དྲལ་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་་་་་བཅོམ་པའམ་ཞིག་པ། </w:t>
      </w:r>
      <w:r w:rsidRPr="00B23B28">
        <w:rPr>
          <w:rFonts w:ascii="Monlam Uni OuChan2" w:hAnsi="Monlam Uni OuChan2" w:cs="Monlam Uni OuChan2"/>
          <w:sz w:val="36"/>
          <w:szCs w:val="48"/>
        </w:rPr>
        <w:t>ལྕམ་དྲལ་ཟས་དྲངས་དྲོངས། །དྲང་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་་་་་གནམ་པོ་ཟེར།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པོའི་ཤིང་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་་་་་མཱུ་པ། </w:t>
      </w:r>
      <w:r w:rsidRPr="00B23B28">
        <w:rPr>
          <w:rFonts w:ascii="Monlam Uni OuChan2" w:hAnsi="Monlam Uni OuChan2" w:cs="Monlam Uni OuChan2"/>
          <w:sz w:val="36"/>
          <w:szCs w:val="48"/>
        </w:rPr>
        <w:t>དྲུང་དྲེའུ་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་་་་་སྟན་ཁྲ་བོའི་མིང་ཏེ་ལ་ལར་པར་བཏང་ཟེར་ལ། དེ་སང་བྲུམ་རྩེ་ཞེས་རྒྱ་ནག་སྐད་དུ་གྲགས་སོ། །</w:t>
      </w:r>
      <w:r w:rsidRPr="00B23B28">
        <w:rPr>
          <w:rFonts w:ascii="Monlam Uni OuChan2" w:hAnsi="Monlam Uni OuChan2" w:cs="Monlam Uni OuChan2"/>
          <w:sz w:val="36"/>
          <w:szCs w:val="48"/>
        </w:rPr>
        <w:t>རྔོག །མོན་དྲེ་སྨིན་དྲུག་མ་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་་་་་ཨ་ན་པ་ཏཔྟ། </w:t>
      </w:r>
      <w:r w:rsidRPr="00B23B28">
        <w:rPr>
          <w:rFonts w:ascii="Monlam Uni OuChan2" w:hAnsi="Monlam Uni OuChan2" w:cs="Monlam Uni OuChan2"/>
          <w:sz w:val="36"/>
          <w:szCs w:val="48"/>
        </w:rPr>
        <w:t>དྲོས་མཚོ། །དྲེག་ནད་དྲེག་པ་དྲི་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་་་་་མླ། </w:t>
      </w:r>
      <w:r w:rsidRPr="00B23B28">
        <w:rPr>
          <w:rFonts w:ascii="Monlam Uni OuChan2" w:hAnsi="Monlam Uni OuChan2" w:cs="Monlam Uni OuChan2"/>
          <w:sz w:val="36"/>
          <w:szCs w:val="48"/>
        </w:rPr>
        <w:t>མ་དང་། །ཁ་དྲག་དྲག་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་་་་་ཨུ་གྲ། </w:t>
      </w:r>
      <w:r w:rsidRPr="00B23B28">
        <w:rPr>
          <w:rFonts w:ascii="Monlam Uni OuChan2" w:hAnsi="Monlam Uni OuChan2" w:cs="Monlam Uni OuChan2"/>
          <w:sz w:val="36"/>
          <w:szCs w:val="48"/>
        </w:rPr>
        <w:t>ཕྲུལ་ས་ལ་དྲུད། །དྲོད་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་་་་་ཨུཥྞ།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དང་དྲོ་བ་ཟན་དྲོན་དྲིལ། །དྲེད་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་་་་་ཏ་རཀྵ། </w:t>
      </w:r>
      <w:r w:rsidRPr="00B23B28">
        <w:rPr>
          <w:rFonts w:ascii="Monlam Uni OuChan2" w:hAnsi="Monlam Uni OuChan2" w:cs="Monlam Uni OuChan2"/>
          <w:sz w:val="36"/>
          <w:szCs w:val="48"/>
        </w:rPr>
        <w:t>ལྤགས་དྲས་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་་་་་དྲུབ་པ་ནི་ཚེམས་པ། དྲུབས་པ་ནི་བཙེམས་པའོ།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དྲུབས་དྲེད་མས་དྲགས། །དྲེད་པོ་དྲུ་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་་་་་ཕོ་ལོང་ཟེར།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བུའི་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་་་་་གྲུ་གུ་གྲོང་ཚིག </w:t>
      </w:r>
      <w:r w:rsidRPr="00B23B28">
        <w:rPr>
          <w:rFonts w:ascii="Monlam Uni OuChan2" w:hAnsi="Monlam Uni OuChan2" w:cs="Monlam Uni OuChan2"/>
          <w:sz w:val="36"/>
          <w:szCs w:val="48"/>
        </w:rPr>
        <w:t>དྲ་བར་དྲངས།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་་་་་སྤྱན་དྲངས་སོགས།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།དྲིལ་བསྒྲགས་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་་་་་ལིཙྪ་བཱི། </w:t>
      </w:r>
      <w:r w:rsidRPr="00B23B28">
        <w:rPr>
          <w:rFonts w:ascii="Monlam Uni OuChan2" w:hAnsi="Monlam Uni OuChan2" w:cs="Monlam Uni OuChan2"/>
          <w:sz w:val="36"/>
          <w:szCs w:val="48"/>
        </w:rPr>
        <w:t>དྲ་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་་་་་ཡ་རམྶ་དྲ་བ། </w:t>
      </w:r>
      <w:r w:rsidRPr="00B23B28">
        <w:rPr>
          <w:rFonts w:ascii="Monlam Uni OuChan2" w:hAnsi="Monlam Uni OuChan2" w:cs="Monlam Uni OuChan2"/>
          <w:sz w:val="36"/>
          <w:szCs w:val="48"/>
        </w:rPr>
        <w:t>མའི་གནས་སུ་དྲོངས།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་་་་་མཐོ་རིས་སུ་དྲོངས་སོགས།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།དྲེགས་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་་་་་ང་རྒྱལ་ལ་སོགས་ཀྱི། དརྤ། </w:t>
      </w:r>
      <w:r w:rsidRPr="00B23B28">
        <w:rPr>
          <w:rFonts w:ascii="Monlam Uni OuChan2" w:hAnsi="Monlam Uni OuChan2" w:cs="Monlam Uni OuChan2"/>
          <w:sz w:val="36"/>
          <w:szCs w:val="48"/>
        </w:rPr>
        <w:t>པ་དྲུང་ཕྱུང་ཁ་ཡི་དྲོག །ནད་དྲག་དྲྭ་ཕུག་དྲྭ་མའི་འབྲུ། །ཐལ་བའི་དྲགས་སོགས་ད་རྐྱང་ངོ་། །གདུགས་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་་་་་ཙྪ་ཏྲ།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མེད་གདོང་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་་་་་མུ་ཁ། </w:t>
      </w:r>
      <w:r w:rsidRPr="00B23B28">
        <w:rPr>
          <w:rFonts w:ascii="Monlam Uni OuChan2" w:hAnsi="Monlam Uni OuChan2" w:cs="Monlam Uni OuChan2"/>
          <w:sz w:val="36"/>
          <w:szCs w:val="48"/>
        </w:rPr>
        <w:t>པ་གདུགས་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་་་་་ཉི་མ། དི་ན། </w:t>
      </w:r>
      <w:r w:rsidRPr="00B23B28">
        <w:rPr>
          <w:rFonts w:ascii="Monlam Uni OuChan2" w:hAnsi="Monlam Uni OuChan2" w:cs="Monlam Uni OuChan2"/>
          <w:sz w:val="36"/>
          <w:szCs w:val="48"/>
        </w:rPr>
        <w:t>ཀྱིས་གདུངས།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་་་་་པ་ཏི་ཏ།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།གདོན་ལྟར་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་་་་་གྲ་ཧ། </w:t>
      </w:r>
      <w:r w:rsidRPr="00B23B28">
        <w:rPr>
          <w:rFonts w:ascii="Monlam Uni OuChan2" w:hAnsi="Monlam Uni OuChan2" w:cs="Monlam Uni OuChan2"/>
          <w:sz w:val="36"/>
          <w:szCs w:val="48"/>
        </w:rPr>
        <w:t>གདུག་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་་་་་དུཥྚ།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པའི་གདོལ་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་་་་་ཙཥྜཱ་ལ་མུ་ཏོ་བའམ་རིགས་ངན། </w:t>
      </w:r>
      <w:r w:rsidRPr="00B23B28">
        <w:rPr>
          <w:rFonts w:ascii="Monlam Uni OuChan2" w:hAnsi="Monlam Uni OuChan2" w:cs="Monlam Uni OuChan2"/>
          <w:sz w:val="36"/>
          <w:szCs w:val="48"/>
        </w:rPr>
        <w:t>པ་འདུལ།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་་་་་གདུལ་ཟེར།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།གདམས་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་་་་་ཨ་བ་དཱ་ན།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ངག་གསལ་གདབ་གདིང་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་་་་་ནི་ཥ་ད་ན། </w:t>
      </w:r>
      <w:r w:rsidRPr="00B23B28">
        <w:rPr>
          <w:rFonts w:ascii="Monlam Uni OuChan2" w:hAnsi="Monlam Uni OuChan2" w:cs="Monlam Uni OuChan2"/>
          <w:sz w:val="36"/>
          <w:szCs w:val="48"/>
        </w:rPr>
        <w:t>བ་གདན།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་་་་་ཨཱ་ས་ན།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།གདང་དང་གདུང་མར་གདུ་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་་་་་ལག་གདུབ། རུ་ཙ་ཀ རྐང་གདུབ། ནཱུ་པུ་ར། སོར་གདུབ། པ་རི་ཀ་ཊངྐ་། </w:t>
      </w:r>
      <w:r w:rsidRPr="00B23B28">
        <w:rPr>
          <w:rFonts w:ascii="Monlam Uni OuChan2" w:hAnsi="Monlam Uni OuChan2" w:cs="Monlam Uni OuChan2"/>
          <w:sz w:val="36"/>
          <w:szCs w:val="48"/>
        </w:rPr>
        <w:t>བུ་གདགས། །གདུང་རུས་སྐད་གདངས་སྐས་ཀྱི་གདང་། །གདུང་བརྒྱུད་གདུང་འཛིན་གསོལ་གདབ་གདོན།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་་་་་འདོན་པ།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།གཉེར་གདམས་བཅོལ་གདམས་རྙེད་ལ་གདུ།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་་་་་ཐུག་པ་གདུ་བའང་། </w:t>
      </w:r>
      <w:r w:rsidRPr="00B23B28">
        <w:rPr>
          <w:rFonts w:ascii="Monlam Uni OuChan2" w:hAnsi="Monlam Uni OuChan2" w:cs="Monlam Uni OuChan2"/>
          <w:sz w:val="36"/>
          <w:szCs w:val="48"/>
        </w:rPr>
        <w:t>།མིང་གདགས་བསྙུང་གདངས་ས་བོན་གདབ།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་་་་་བ་པ་ན།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།ཁ་གདེགས་མཚོན་གདེངས་གདོན་མི་ཟ། །ད་གདོད་སོལ་གདལ་གདེང་ཐོག་གདའ། །གདོས་པ་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་་་་་ཁ་ཅིག་རླུང་གཡོར་ཐོགས་པ་ཞེས་པར་བསྒྱུར་མོ་ཟ་མ་ཏོག་བཀོད་པ་ན་གདོས་པ་འཛིན་པར་བསྒྱུར་འདུག དོན་ལ་གྲུའི་དར་པོ་ཆེ་འཛིན་པའི་མིང་ངོ་། །ཀརྞ་དྷ་ར། འདི་ཐད་ཀར་བསྒྱུར་ན་རྣ་བ་འཛིན་པ་ཞེས་པར་འགྱུར་བ་ཞ་ལུ་ལོ་ཆེན་གསུངས།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ཐུད་གདར་སྲང་ལ་གདེགས། །གདགས་པའི་བསྟན་བཅོས་གདམ་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་་་་་དེང་སང་འདམ་ཀ་ཟེར་བ་གྲོང་ཚིག </w:t>
      </w:r>
      <w:r w:rsidRPr="00B23B28">
        <w:rPr>
          <w:rFonts w:ascii="Monlam Uni OuChan2" w:hAnsi="Monlam Uni OuChan2" w:cs="Monlam Uni OuChan2"/>
          <w:sz w:val="36"/>
          <w:szCs w:val="48"/>
        </w:rPr>
        <w:t>ང་བྱེད། །གདེངས་ཅན་གདུལ་བྱ་དམ་ལ་གདགས། །ཁྱབ་གདལ་གདོད་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་་་་་ཨཱ་དི།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ནས་གདགས་གཞི་བྲལ། །གདངས་ཅན་ཀུན་ར་གས་འཕུལ་དའོ། །བདག་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་་་་་ཨཱཏྨ། </w:t>
      </w:r>
      <w:r w:rsidRPr="00B23B28">
        <w:rPr>
          <w:rFonts w:ascii="Monlam Uni OuChan2" w:hAnsi="Monlam Uni OuChan2" w:cs="Monlam Uni OuChan2"/>
          <w:sz w:val="36"/>
          <w:szCs w:val="48"/>
        </w:rPr>
        <w:t>བདེན་བདུད་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བདུན་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་་་་་སཏྤ། </w:t>
      </w:r>
      <w:r w:rsidRPr="00B23B28">
        <w:rPr>
          <w:rFonts w:ascii="Monlam Uni OuChan2" w:hAnsi="Monlam Uni OuChan2" w:cs="Monlam Uni OuChan2"/>
          <w:sz w:val="36"/>
          <w:szCs w:val="48"/>
        </w:rPr>
        <w:t>མདུན་དུ་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་་་་་མདུན་ནས་བསྟོད་པའམ་མདུན་པ་བགྱིས་པ།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བདར།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་་་་་པུ་རསྐྲྀ་ཏ།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།བདེ་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་་་་་སིམ་པའི་བདེ། སུ་ཁ། ཏྲ་བྲ། དར་བའི་བདེའང་འདི་ལའོ།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འོད་ཟས་བདའ་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་་་་་སྤཱ་ཐུ། ཞིམ་པ།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བདུག་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་་་་་དྷཱུ་པ། </w:t>
      </w:r>
      <w:r w:rsidRPr="00B23B28">
        <w:rPr>
          <w:rFonts w:ascii="Monlam Uni OuChan2" w:hAnsi="Monlam Uni OuChan2" w:cs="Monlam Uni OuChan2"/>
          <w:sz w:val="36"/>
          <w:szCs w:val="48"/>
        </w:rPr>
        <w:t>སྤོས་བདུག །བདའ་དེད་བདག་པོས་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བདའ་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་་་་་འདེད་པ།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ཞིང་བདས། །བདེར་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་་་་་སུ་ག་ཏ། </w:t>
      </w:r>
      <w:r w:rsidRPr="00B23B28">
        <w:rPr>
          <w:rFonts w:ascii="Monlam Uni OuChan2" w:hAnsi="Monlam Uni OuChan2" w:cs="Monlam Uni OuChan2"/>
          <w:sz w:val="36"/>
          <w:szCs w:val="48"/>
        </w:rPr>
        <w:t>གཤེགས་བདེ་ལེགས་བདེན་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་་་་་བདེན་ཏེ་ལ་ཡུས་ཏེ་ཟེར། མད་པའང་ཟེར།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པ་བདར། །གཞུ་བདུངས་བདོག་པའི་སྐྱེལ་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་་་་་སྐྱེལ་གླ། </w:t>
      </w:r>
      <w:r w:rsidRPr="00B23B28">
        <w:rPr>
          <w:rFonts w:ascii="Monlam Uni OuChan2" w:hAnsi="Monlam Uni OuChan2" w:cs="Monlam Uni OuChan2"/>
          <w:sz w:val="36"/>
          <w:szCs w:val="48"/>
        </w:rPr>
        <w:t>དར་བདོག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་་་་་སྭཿཡོད་པ།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།བདེན་གཉིས་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་་་་་ས་ཏྱ། </w:t>
      </w:r>
      <w:r w:rsidRPr="00B23B28">
        <w:rPr>
          <w:rFonts w:ascii="Monlam Uni OuChan2" w:hAnsi="Monlam Uni OuChan2" w:cs="Monlam Uni OuChan2"/>
          <w:sz w:val="36"/>
          <w:szCs w:val="48"/>
        </w:rPr>
        <w:t>བདུད་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་་་་་ཨ་མྲྀ་ཏ། </w:t>
      </w:r>
      <w:r w:rsidRPr="00B23B28">
        <w:rPr>
          <w:rFonts w:ascii="Monlam Uni OuChan2" w:hAnsi="Monlam Uni OuChan2" w:cs="Monlam Uni OuChan2"/>
          <w:sz w:val="36"/>
          <w:szCs w:val="48"/>
        </w:rPr>
        <w:t>རྩི་ཕྱེ་མར་བདར།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་་་་་བཅད་པའམ་གཞོགས་པ།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།ཕྱག་བདར་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་་་་་ཕྱག་བདར་ཞེས་པ་བྱི་དོར་གྱི་མིང་དང་། ཕྱག་དར་ཞེས་པ་ཕྱག་སྙོགས།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ཕྱི་བདར་བས་འཕུལ་དའོ། །མདའ་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་་་་་ཉག་ཕྲན། ཤ་ར། </w:t>
      </w:r>
      <w:r w:rsidRPr="00B23B28">
        <w:rPr>
          <w:rFonts w:ascii="Monlam Uni OuChan2" w:hAnsi="Monlam Uni OuChan2" w:cs="Monlam Uni OuChan2"/>
          <w:sz w:val="36"/>
          <w:szCs w:val="48"/>
        </w:rPr>
        <w:t>མདུང་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་་་་་ཀུནྟ། </w:t>
      </w:r>
      <w:r w:rsidRPr="00B23B28">
        <w:rPr>
          <w:rFonts w:ascii="Monlam Uni OuChan2" w:hAnsi="Monlam Uni OuChan2" w:cs="Monlam Uni OuChan2"/>
          <w:sz w:val="36"/>
          <w:szCs w:val="48"/>
        </w:rPr>
        <w:t>མདེའུ་ལམ་མདོའི་མདོས། །མདུན་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་་་་་དོག་ལའང་ཟེར། པུ་རསྐྲི་ཏ།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མདོངས་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་་་་་ཏི་ལ་ཀ </w:t>
      </w:r>
      <w:r w:rsidRPr="00B23B28">
        <w:rPr>
          <w:rFonts w:ascii="Monlam Uni OuChan2" w:hAnsi="Monlam Uni OuChan2" w:cs="Monlam Uni OuChan2"/>
          <w:sz w:val="36"/>
          <w:szCs w:val="48"/>
        </w:rPr>
        <w:t>མདོག་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་་་་་བརྞ། </w:t>
      </w:r>
      <w:r w:rsidRPr="00B23B28">
        <w:rPr>
          <w:rFonts w:ascii="Monlam Uni OuChan2" w:hAnsi="Monlam Uni OuChan2" w:cs="Monlam Uni OuChan2"/>
          <w:sz w:val="36"/>
          <w:szCs w:val="48"/>
        </w:rPr>
        <w:t>མདངས་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་་་་་ཨོ་ཛ། </w:t>
      </w:r>
      <w:r w:rsidRPr="00B23B28">
        <w:rPr>
          <w:rFonts w:ascii="Monlam Uni OuChan2" w:hAnsi="Monlam Uni OuChan2" w:cs="Monlam Uni OuChan2"/>
          <w:sz w:val="36"/>
          <w:szCs w:val="48"/>
        </w:rPr>
        <w:t>མདོར་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་་་་་སཾ་ཀྵིཔྟ། </w:t>
      </w:r>
      <w:r w:rsidRPr="00B23B28">
        <w:rPr>
          <w:rFonts w:ascii="Monlam Uni OuChan2" w:hAnsi="Monlam Uni OuChan2" w:cs="Monlam Uni OuChan2"/>
          <w:sz w:val="36"/>
          <w:szCs w:val="48"/>
        </w:rPr>
        <w:t>བསྡུས་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་་་་་གསུང་རབ། </w:t>
      </w:r>
      <w:r w:rsidRPr="00B23B28">
        <w:rPr>
          <w:rFonts w:ascii="Monlam Uni OuChan2" w:hAnsi="Monlam Uni OuChan2" w:cs="Monlam Uni OuChan2"/>
          <w:sz w:val="36"/>
          <w:szCs w:val="48"/>
        </w:rPr>
        <w:t>མདོ།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་་་་་སཱུ་ཏྲ། </w:t>
      </w:r>
      <w:r w:rsidRPr="00B23B28">
        <w:rPr>
          <w:rFonts w:ascii="Monlam Uni OuChan2" w:hAnsi="Monlam Uni OuChan2" w:cs="Monlam Uni OuChan2"/>
          <w:sz w:val="36"/>
          <w:szCs w:val="48"/>
        </w:rPr>
        <w:t>།མདང་སང་མདོངས་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་་་་་འདུན་པའི་རང་ཤེས་ཀྱིས་སྲོག་སྙིང་ཕུལ་བ་ལྟ་བུའོ།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གསོལ་ར་མདའ་དང་། །མིག་མདོངས་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་་་་་ཨནྡྷ། ལྟོངས་ཀྱང་འཐད་པར་གསུངས།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མདུད་པ་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་་་་་དྲནྠ། མེ་མདག་དང་། ཕུ་མདའ་དང་། མདན་པའང་རུང་བར་བཤད་དོ། །</w:t>
      </w:r>
      <w:r w:rsidRPr="00B23B28">
        <w:rPr>
          <w:rFonts w:ascii="Monlam Uni OuChan2" w:hAnsi="Monlam Uni OuChan2" w:cs="Monlam Uni OuChan2"/>
          <w:sz w:val="36"/>
          <w:szCs w:val="48"/>
        </w:rPr>
        <w:t>མས་འཕུལ་དའོ། །མྱ་ངན་འདའ་འདས་འདུན་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་་་་་ཙྪནྡ།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པས་འདུད།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་་་་་ན་མཿ </w:t>
      </w:r>
      <w:r w:rsidRPr="00B23B28">
        <w:rPr>
          <w:rFonts w:ascii="Monlam Uni OuChan2" w:hAnsi="Monlam Uni OuChan2" w:cs="Monlam Uni OuChan2"/>
          <w:sz w:val="36"/>
          <w:szCs w:val="48"/>
        </w:rPr>
        <w:t>།འདམ་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་་་་་པངྐ་། </w:t>
      </w:r>
      <w:r w:rsidRPr="00B23B28">
        <w:rPr>
          <w:rFonts w:ascii="Monlam Uni OuChan2" w:hAnsi="Monlam Uni OuChan2" w:cs="Monlam Uni OuChan2"/>
          <w:sz w:val="36"/>
          <w:szCs w:val="48"/>
        </w:rPr>
        <w:t>ཁྲོད་འདུར་འདུར་འདོམ་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་་་་་བྱ་ཛཱ་ན། བོར་བའི། </w:t>
      </w:r>
      <w:r w:rsidRPr="00B23B28">
        <w:rPr>
          <w:rFonts w:ascii="Monlam Uni OuChan2" w:hAnsi="Monlam Uni OuChan2" w:cs="Monlam Uni OuChan2"/>
          <w:sz w:val="36"/>
          <w:szCs w:val="48"/>
        </w:rPr>
        <w:t>ཞིང་འདུག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་་་་་ནི་ཥཎྚ། </w:t>
      </w:r>
      <w:r w:rsidRPr="00B23B28">
        <w:rPr>
          <w:rFonts w:ascii="Monlam Uni OuChan2" w:hAnsi="Monlam Uni OuChan2" w:cs="Monlam Uni OuChan2"/>
          <w:sz w:val="36"/>
          <w:szCs w:val="48"/>
        </w:rPr>
        <w:t>།འདོམ་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་་་་་ས་མཱ་ག་མ། འཛོམ་པའི། </w:t>
      </w:r>
      <w:r w:rsidRPr="00B23B28">
        <w:rPr>
          <w:rFonts w:ascii="Monlam Uni OuChan2" w:hAnsi="Monlam Uni OuChan2" w:cs="Monlam Uni OuChan2"/>
          <w:sz w:val="36"/>
          <w:szCs w:val="48"/>
        </w:rPr>
        <w:t>དུས་རྗེས་འདེད་གསོལ་འདེབས་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་་་་་ཨ་དྷྱེ་ཥྞ། </w:t>
      </w:r>
      <w:r w:rsidRPr="00B23B28">
        <w:rPr>
          <w:rFonts w:ascii="Monlam Uni OuChan2" w:hAnsi="Monlam Uni OuChan2" w:cs="Monlam Uni OuChan2"/>
          <w:sz w:val="36"/>
          <w:szCs w:val="48"/>
        </w:rPr>
        <w:t>འདོན། །ལྷ་འདྲེ་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་་་་་པི་ཤཱ་ཙ། </w:t>
      </w:r>
      <w:r w:rsidRPr="00B23B28">
        <w:rPr>
          <w:rFonts w:ascii="Monlam Uni OuChan2" w:hAnsi="Monlam Uni OuChan2" w:cs="Monlam Uni OuChan2"/>
          <w:sz w:val="36"/>
          <w:szCs w:val="48"/>
        </w:rPr>
        <w:t>ཤིང་འདུད་ཁུང་བུ་འདྲུ། །འདུ་བྱེད་འདུས་བྱས་འདྲེས་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་་་་་མི་ཤྲ། </w:t>
      </w:r>
      <w:r w:rsidRPr="00B23B28">
        <w:rPr>
          <w:rFonts w:ascii="Monlam Uni OuChan2" w:hAnsi="Monlam Uni OuChan2" w:cs="Monlam Uni OuChan2"/>
          <w:sz w:val="36"/>
          <w:szCs w:val="48"/>
        </w:rPr>
        <w:t>པ་འདྲ།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།འདྲུལ་པའི་གཏམ་འདྲི་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་་་་་པ་ཤྣ། </w:t>
      </w:r>
      <w:r w:rsidRPr="00B23B28">
        <w:rPr>
          <w:rFonts w:ascii="Monlam Uni OuChan2" w:hAnsi="Monlam Uni OuChan2" w:cs="Monlam Uni OuChan2"/>
          <w:sz w:val="36"/>
          <w:szCs w:val="48"/>
        </w:rPr>
        <w:t>ཡི་གེ་འདྲི། །འདྲིད་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་་་་་བསླུ་བའི། </w:t>
      </w:r>
      <w:r w:rsidRPr="00B23B28">
        <w:rPr>
          <w:rFonts w:ascii="Monlam Uni OuChan2" w:hAnsi="Monlam Uni OuChan2" w:cs="Monlam Uni OuChan2"/>
          <w:sz w:val="36"/>
          <w:szCs w:val="48"/>
        </w:rPr>
        <w:t>ཅིང་ཁྲིམས་འདྲལ་སྲོག་འདོར་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་་་་་བེ་ཛ་ན། </w:t>
      </w:r>
      <w:r w:rsidRPr="00B23B28">
        <w:rPr>
          <w:rFonts w:ascii="Monlam Uni OuChan2" w:hAnsi="Monlam Uni OuChan2" w:cs="Monlam Uni OuChan2"/>
          <w:sz w:val="36"/>
          <w:szCs w:val="48"/>
        </w:rPr>
        <w:t>འདར།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་་་་་ཐ་ར།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།འདེགས་པ་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་་་་་དོ་ལ། </w:t>
      </w:r>
      <w:r w:rsidRPr="00B23B28">
        <w:rPr>
          <w:rFonts w:ascii="Monlam Uni OuChan2" w:hAnsi="Monlam Uni OuChan2" w:cs="Monlam Uni OuChan2"/>
          <w:sz w:val="36"/>
          <w:szCs w:val="48"/>
        </w:rPr>
        <w:t>འདམ་འདོད་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་་་་་ཨིཥྚ། </w:t>
      </w:r>
      <w:r w:rsidRPr="00B23B28">
        <w:rPr>
          <w:rFonts w:ascii="Monlam Uni OuChan2" w:hAnsi="Monlam Uni OuChan2" w:cs="Monlam Uni OuChan2"/>
          <w:sz w:val="36"/>
          <w:szCs w:val="48"/>
        </w:rPr>
        <w:t>འདུལ་བས་འདུལ།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་་་་་བི་ན་ཡ། </w:t>
      </w:r>
      <w:r w:rsidRPr="00B23B28">
        <w:rPr>
          <w:rFonts w:ascii="Monlam Uni OuChan2" w:hAnsi="Monlam Uni OuChan2" w:cs="Monlam Uni OuChan2"/>
          <w:sz w:val="36"/>
          <w:szCs w:val="48"/>
        </w:rPr>
        <w:t>།འདམ་བུའི་འདབ་མར་འདབ་ཆགས་འདུ། །རི་འདབས་འདོལ་སར་འདག་གུ་འདག །བློ་འདྲོག་ཞབས་འདྲེད་འདྲད་ཅིང་འདུལ། །འདྲེག་མཁན་འདེང་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་་་་་འདོང་བ་དང་འགྲོ་བ། </w:t>
      </w:r>
      <w:r w:rsidRPr="00B23B28">
        <w:rPr>
          <w:rFonts w:ascii="Monlam Uni OuChan2" w:hAnsi="Monlam Uni OuChan2" w:cs="Monlam Uni OuChan2"/>
          <w:sz w:val="36"/>
          <w:szCs w:val="48"/>
        </w:rPr>
        <w:t>ཕྱིར་འདོ་རྟ་འདམ། །འདྲེན་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་་་་་ནཱ་ཡ་ཀ </w:t>
      </w:r>
      <w:r w:rsidRPr="00B23B28">
        <w:rPr>
          <w:rFonts w:ascii="Monlam Uni OuChan2" w:hAnsi="Monlam Uni OuChan2" w:cs="Monlam Uni OuChan2"/>
          <w:sz w:val="36"/>
          <w:szCs w:val="48"/>
        </w:rPr>
        <w:t>པས་ཆོས་འདོམས་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་་་་་ས་མཱ་ག་མ། </w:t>
      </w:r>
      <w:r w:rsidRPr="00B23B28">
        <w:rPr>
          <w:rFonts w:ascii="Monlam Uni OuChan2" w:hAnsi="Monlam Uni OuChan2" w:cs="Monlam Uni OuChan2"/>
          <w:sz w:val="36"/>
          <w:szCs w:val="48"/>
        </w:rPr>
        <w:t>དགེ་འདུན་འདུས། །འདོ་མེད་འདོམས་སུ་འདོམ་གང་འདོགས།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་་་་་བི་ན་ཡ། </w:t>
      </w:r>
      <w:r w:rsidRPr="00B23B28">
        <w:rPr>
          <w:rFonts w:ascii="Monlam Uni OuChan2" w:hAnsi="Monlam Uni OuChan2" w:cs="Monlam Uni OuChan2"/>
          <w:sz w:val="36"/>
          <w:szCs w:val="48"/>
        </w:rPr>
        <w:t>།འདོད་ཆགས་འདུ་ཤེས་འདུ་འཛིར་འདྲིས། །འདས་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་་་་་ཨ་ཏཱི་ཉ། </w:t>
      </w:r>
      <w:r w:rsidRPr="00B23B28">
        <w:rPr>
          <w:rFonts w:ascii="Monlam Uni OuChan2" w:hAnsi="Monlam Uni OuChan2" w:cs="Monlam Uni OuChan2"/>
          <w:sz w:val="36"/>
          <w:szCs w:val="48"/>
        </w:rPr>
        <w:t>པོའི་འདད་ཀྱིས་འཁོར་འདས་འདུམས། །མིང་འདོགས་ཆུ་འདལ་སྐྱོ་མ་འདལ། །འདག་ཆལ་གོང་འདུན་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་་་་་སྣ་ཚོགས་ལམ་གང་མོས། </w:t>
      </w:r>
      <w:r w:rsidRPr="00B23B28">
        <w:rPr>
          <w:rFonts w:ascii="Monlam Uni OuChan2" w:hAnsi="Monlam Uni OuChan2" w:cs="Monlam Uni OuChan2"/>
          <w:sz w:val="36"/>
          <w:szCs w:val="48"/>
        </w:rPr>
        <w:t>དེ་མ་འདྲོག །དྲི་མ་འདག་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་་་་་འོ་ན་ཞེས་པའི་དོན་འདི་ནི་ཞེས་པ་དང་། རྔུལ་བའི་འདྲུལ་སོགས།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སོགས་འས་འཕུལ་དའོ། །གྲོང་རྡལ་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་་་་་ཛ་ན་པ་ད། </w:t>
      </w:r>
      <w:r w:rsidRPr="00B23B28">
        <w:rPr>
          <w:rFonts w:ascii="Monlam Uni OuChan2" w:hAnsi="Monlam Uni OuChan2" w:cs="Monlam Uni OuChan2"/>
          <w:sz w:val="36"/>
          <w:szCs w:val="48"/>
        </w:rPr>
        <w:t>ཐོག་རྡིག་རྡོ་རྗེའི་རྡུལ།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་་་་་ཨ་ན་ར་ཛ། </w:t>
      </w:r>
      <w:r w:rsidRPr="00B23B28">
        <w:rPr>
          <w:rFonts w:ascii="Monlam Uni OuChan2" w:hAnsi="Monlam Uni OuChan2" w:cs="Monlam Uni OuChan2"/>
          <w:sz w:val="36"/>
          <w:szCs w:val="48"/>
        </w:rPr>
        <w:t>།རྡོ་རྗེ་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་་་་་བཛྲ། </w:t>
      </w:r>
      <w:r w:rsidRPr="00B23B28">
        <w:rPr>
          <w:rFonts w:ascii="Monlam Uni OuChan2" w:hAnsi="Monlam Uni OuChan2" w:cs="Monlam Uni OuChan2"/>
          <w:sz w:val="36"/>
          <w:szCs w:val="48"/>
        </w:rPr>
        <w:t>རྡོག་པོ་རྡེག་ཀྱང་རྡུགས། །རྡུང་འཚོག་ཕེབ་རྡོབ་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་་་་་སྨྲ་རྒྱན་ན་ཕེག་རྡོག་ཅེས་སྣང་། </w:t>
      </w:r>
      <w:r w:rsidRPr="00B23B28">
        <w:rPr>
          <w:rFonts w:ascii="Monlam Uni OuChan2" w:hAnsi="Monlam Uni OuChan2" w:cs="Monlam Uni OuChan2"/>
          <w:sz w:val="36"/>
          <w:szCs w:val="48"/>
        </w:rPr>
        <w:t>ཆ་ལང་རྡེབ། །བློ་རྡེབ་རྡབ་འཆལ་ལུས་རྡོས་ཆེ། །ལག་རྡུམ་གློ་རྡོལ་དབུ་བ་རྡོས། །གྲི་རྡོར་རྡོལ་ཆོས་རར་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་་་་་ས་རྡོ་སོགས།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བཏགས་དའོ། །མཁའ་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་་་་་ག་རུ་ཊ། </w:t>
      </w:r>
      <w:r w:rsidRPr="00B23B28">
        <w:rPr>
          <w:rFonts w:ascii="Monlam Uni OuChan2" w:hAnsi="Monlam Uni OuChan2" w:cs="Monlam Uni OuChan2"/>
          <w:sz w:val="36"/>
          <w:szCs w:val="48"/>
        </w:rPr>
        <w:t>ལྡིང་འབྲུག་ལྡིར་ལྡབ་ལྡིབ་སྐད། །ལྡ་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་་་་་དཱ་མ། </w:t>
      </w:r>
      <w:r w:rsidRPr="00B23B28">
        <w:rPr>
          <w:rFonts w:ascii="Monlam Uni OuChan2" w:hAnsi="Monlam Uni OuChan2" w:cs="Monlam Uni OuChan2"/>
          <w:sz w:val="36"/>
          <w:szCs w:val="48"/>
        </w:rPr>
        <w:t>ལྡི་ལྡེ་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་་་་་ཀུཉྫི་ཀ </w:t>
      </w:r>
      <w:r w:rsidRPr="00B23B28">
        <w:rPr>
          <w:rFonts w:ascii="Monlam Uni OuChan2" w:hAnsi="Monlam Uni OuChan2" w:cs="Monlam Uni OuChan2"/>
          <w:sz w:val="36"/>
          <w:szCs w:val="48"/>
        </w:rPr>
        <w:t>མིག་ཡོད་པའི་ལྡན།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།མགོ་ལྡོག་ལྟོ་ལྡིར་ལྡུར་ལྡུར་ལྡུགས།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་་་་་ལུགས། </w:t>
      </w:r>
      <w:r w:rsidRPr="00B23B28">
        <w:rPr>
          <w:rFonts w:ascii="Monlam Uni OuChan2" w:hAnsi="Monlam Uni OuChan2" w:cs="Monlam Uni OuChan2"/>
          <w:sz w:val="36"/>
          <w:szCs w:val="48"/>
        </w:rPr>
        <w:t>།སེང་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་་་་་ཁ་དིར། </w:t>
      </w:r>
      <w:r w:rsidRPr="00B23B28">
        <w:rPr>
          <w:rFonts w:ascii="Monlam Uni OuChan2" w:hAnsi="Monlam Uni OuChan2" w:cs="Monlam Uni OuChan2"/>
          <w:sz w:val="36"/>
          <w:szCs w:val="48"/>
        </w:rPr>
        <w:t>ལྡེང་ལྡེམ་ལྡེམ་ལྡེར་བཟོའི་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་་་་་སྨྲ་རྒྱན་ན་ལྡེར་ཚོ་ཞེས་སྣང་། </w:t>
      </w:r>
      <w:r w:rsidRPr="00B23B28">
        <w:rPr>
          <w:rFonts w:ascii="Monlam Uni OuChan2" w:hAnsi="Monlam Uni OuChan2" w:cs="Monlam Uni OuChan2"/>
          <w:sz w:val="36"/>
          <w:szCs w:val="48"/>
        </w:rPr>
        <w:t>ལྡེབས། །ལྡོང་རོས་ངད་ལྡང་ལྡེ་གུ་བྱུགས། །འཇུག་ལྡོག་ལྡོབ་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་་་་་ཤེས་སླ་བའི་མིང་།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རྐྱེན་ཕྱིར་མི་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་་་་་ཨ་ནཱ་བྲྀཏྟི། </w:t>
      </w:r>
      <w:r w:rsidRPr="00B23B28">
        <w:rPr>
          <w:rFonts w:ascii="Monlam Uni OuChan2" w:hAnsi="Monlam Uni OuChan2" w:cs="Monlam Uni OuChan2"/>
          <w:sz w:val="36"/>
          <w:szCs w:val="48"/>
        </w:rPr>
        <w:t>ལྡོག །སྐོམ་ལྡུད་མེ་ལྡེ་མིང་གི་ལྡེ། །ལྡུམ་རའི་ལྡུམ་བུ་ལྡབ་ལྡོབ་དང་། །བཅོམ་ལྡན་ལྡེམ་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་་་་་ཟ་མ་ཏོག་ལས་དྲང་མིན་ལྡེམ་དང་། ལྡེམ་དགོངས་གཉིས་གཅིག་པ་ལྟ་བུར་བཤད། དྲང་པོ་ཡིན་པ་མ་བཤད།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དགོངས་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་་་་་ཨ་བྷི་སནྡྷི། </w:t>
      </w:r>
      <w:r w:rsidRPr="00B23B28">
        <w:rPr>
          <w:rFonts w:ascii="Monlam Uni OuChan2" w:hAnsi="Monlam Uni OuChan2" w:cs="Monlam Uni OuChan2"/>
          <w:sz w:val="36"/>
          <w:szCs w:val="48"/>
        </w:rPr>
        <w:t>དྲིས་ལན་ལྡོན།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་་་་་ལེའུ་གློན་ཡང་ཟེར།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།སྐྱོར་ལྡབ་ཉི་ལྡབ་ལྷག་མ་ལྡས།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་་་་་ལས། </w:t>
      </w:r>
      <w:r w:rsidRPr="00B23B28">
        <w:rPr>
          <w:rFonts w:ascii="Monlam Uni OuChan2" w:hAnsi="Monlam Uni OuChan2" w:cs="Monlam Uni OuChan2"/>
          <w:sz w:val="36"/>
          <w:szCs w:val="48"/>
        </w:rPr>
        <w:t>།ལྡན་པའི་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་་་་་མདན་པའང་རུང་། </w:t>
      </w:r>
      <w:r w:rsidRPr="00B23B28">
        <w:rPr>
          <w:rFonts w:ascii="Monlam Uni OuChan2" w:hAnsi="Monlam Uni OuChan2" w:cs="Monlam Uni OuChan2"/>
          <w:sz w:val="36"/>
          <w:szCs w:val="48"/>
        </w:rPr>
        <w:t>སོ་ལྡེག་མིག་ཀྱང་ལྡོངས།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་་་་་མདོངས་ཀྱང་རུང་། དོན་ལོང་བ་ལ་ཟེར།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།ནེ་ལྡང་ལྡོམ་བུ་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་་་་་ཟས་ཀྱི་རོ་སྙོམ། </w:t>
      </w:r>
      <w:r w:rsidRPr="00B23B28">
        <w:rPr>
          <w:rFonts w:ascii="Monlam Uni OuChan2" w:hAnsi="Monlam Uni OuChan2" w:cs="Monlam Uni OuChan2"/>
          <w:sz w:val="36"/>
          <w:szCs w:val="48"/>
        </w:rPr>
        <w:t>སྟན་ལས་ལྡང་།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་་་་་ཨུཏྠཱ་ན།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།ལྡང་ཚད་ལ་སོགས་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་་་་་འཁོམ་པའི་ལྡང་དང་། ལྟུང་བ་ལས་ལྡང་བ།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ལར་བཏགས་དའོ། །ཞེ་སྡང་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་་་་་དྲ་ཥ། </w:t>
      </w:r>
      <w:r w:rsidRPr="00B23B28">
        <w:rPr>
          <w:rFonts w:ascii="Monlam Uni OuChan2" w:hAnsi="Monlam Uni OuChan2" w:cs="Monlam Uni OuChan2"/>
          <w:sz w:val="36"/>
          <w:szCs w:val="48"/>
        </w:rPr>
        <w:t>སྡང་མིག་སྡིགས་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་་་་་ཏརྫ་ནཱི། </w:t>
      </w:r>
      <w:r w:rsidRPr="00B23B28">
        <w:rPr>
          <w:rFonts w:ascii="Monlam Uni OuChan2" w:hAnsi="Monlam Uni OuChan2" w:cs="Monlam Uni OuChan2"/>
          <w:sz w:val="36"/>
          <w:szCs w:val="48"/>
        </w:rPr>
        <w:t>མཛུབ་སྡིག །སྡར་མ་བདེ་སྡུག་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་་་་་བསྔལ། དུཿཁ། </w:t>
      </w:r>
      <w:r w:rsidRPr="00B23B28">
        <w:rPr>
          <w:rFonts w:ascii="Monlam Uni OuChan2" w:hAnsi="Monlam Uni OuChan2" w:cs="Monlam Uni OuChan2"/>
          <w:sz w:val="36"/>
          <w:szCs w:val="48"/>
        </w:rPr>
        <w:t>དགེ་སྡིག་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་་་་་པཱ་པ། </w:t>
      </w:r>
      <w:r w:rsidRPr="00B23B28">
        <w:rPr>
          <w:rFonts w:ascii="Monlam Uni OuChan2" w:hAnsi="Monlam Uni OuChan2" w:cs="Monlam Uni OuChan2"/>
          <w:sz w:val="36"/>
          <w:szCs w:val="48"/>
        </w:rPr>
        <w:t>སྡོམ། །སྡིངས་ཀྱི་སྡོང་པོ་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་་་་་དྲུ་མ། </w:t>
      </w:r>
      <w:r w:rsidRPr="00B23B28">
        <w:rPr>
          <w:rFonts w:ascii="Monlam Uni OuChan2" w:hAnsi="Monlam Uni OuChan2" w:cs="Monlam Uni OuChan2"/>
          <w:sz w:val="36"/>
          <w:szCs w:val="48"/>
        </w:rPr>
        <w:t>སྡོང་བུའི་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་་་་་སྟམཱ། </w:t>
      </w:r>
      <w:r w:rsidRPr="00B23B28">
        <w:rPr>
          <w:rFonts w:ascii="Monlam Uni OuChan2" w:hAnsi="Monlam Uni OuChan2" w:cs="Monlam Uni OuChan2"/>
          <w:sz w:val="36"/>
          <w:szCs w:val="48"/>
        </w:rPr>
        <w:t>སྡེ།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་་་་་སེ་ནཱ། </w:t>
      </w:r>
      <w:r w:rsidRPr="00B23B28">
        <w:rPr>
          <w:rFonts w:ascii="Monlam Uni OuChan2" w:hAnsi="Monlam Uni OuChan2" w:cs="Monlam Uni OuChan2"/>
          <w:sz w:val="36"/>
          <w:szCs w:val="48"/>
        </w:rPr>
        <w:t>།སྲོག་དང་སྡོ་ཞིང་སྡེ་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་་་་་བ་གར། </w:t>
      </w:r>
      <w:r w:rsidRPr="00B23B28">
        <w:rPr>
          <w:rFonts w:ascii="Monlam Uni OuChan2" w:hAnsi="Monlam Uni OuChan2" w:cs="Monlam Uni OuChan2"/>
          <w:sz w:val="36"/>
          <w:szCs w:val="48"/>
        </w:rPr>
        <w:t>ཚན་སྡེབ།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་་་་་ཕྱོགས་གཅིག </w:t>
      </w:r>
      <w:r w:rsidRPr="00B23B28">
        <w:rPr>
          <w:rFonts w:ascii="Monlam Uni OuChan2" w:hAnsi="Monlam Uni OuChan2" w:cs="Monlam Uni OuChan2"/>
          <w:sz w:val="36"/>
          <w:szCs w:val="48"/>
        </w:rPr>
        <w:t>།སྲོག་ཆགས་སྡོམ་སྡིག་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་་་་་བྲིཤྩི་ཀ </w:t>
      </w:r>
      <w:r w:rsidRPr="00B23B28">
        <w:rPr>
          <w:rFonts w:ascii="Monlam Uni OuChan2" w:hAnsi="Monlam Uni OuChan2" w:cs="Monlam Uni OuChan2"/>
          <w:sz w:val="36"/>
          <w:szCs w:val="48"/>
        </w:rPr>
        <w:t>སྡེར་མོ་རྣོ། །སྡོམ་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་་་་་སམྦཱ་ར།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པ་བསྲུང་སྡོམ་སྡོད་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་་་་་མ། </w:t>
      </w:r>
      <w:r w:rsidRPr="00B23B28">
        <w:rPr>
          <w:rFonts w:ascii="Monlam Uni OuChan2" w:hAnsi="Monlam Uni OuChan2" w:cs="Monlam Uni OuChan2"/>
          <w:sz w:val="36"/>
          <w:szCs w:val="48"/>
        </w:rPr>
        <w:t>ནས་སྡོད། །སྡེབ་སྦྱོར་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་་་་་ཙྪནྡ། </w:t>
      </w:r>
      <w:r w:rsidRPr="00B23B28">
        <w:rPr>
          <w:rFonts w:ascii="Monlam Uni OuChan2" w:hAnsi="Monlam Uni OuChan2" w:cs="Monlam Uni OuChan2"/>
          <w:sz w:val="36"/>
          <w:szCs w:val="48"/>
        </w:rPr>
        <w:t>མཛེས་སྡུག་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་་་་་ཀནྟ། </w:t>
      </w:r>
      <w:r w:rsidRPr="00B23B28">
        <w:rPr>
          <w:rFonts w:ascii="Monlam Uni OuChan2" w:hAnsi="Monlam Uni OuChan2" w:cs="Monlam Uni OuChan2"/>
          <w:sz w:val="36"/>
          <w:szCs w:val="48"/>
        </w:rPr>
        <w:t>ནོར་སོགས་སྡུ།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་་་་་འདིས་མཚོན་ནས་སྡུད་ཐམས་ཅད་མ་འོངས་པ་ཡིན་པས་སྔོན་འཇུག་མེད།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།སྡུམ་པར་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་་་་་ཁྱིམ། </w:t>
      </w:r>
      <w:r w:rsidRPr="00B23B28">
        <w:rPr>
          <w:rFonts w:ascii="Monlam Uni OuChan2" w:hAnsi="Monlam Uni OuChan2" w:cs="Monlam Uni OuChan2"/>
          <w:sz w:val="36"/>
          <w:szCs w:val="48"/>
        </w:rPr>
        <w:t>མཆོད་སྡོང་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་་་་་སྟམཱ། </w:t>
      </w:r>
      <w:r w:rsidRPr="00B23B28">
        <w:rPr>
          <w:rFonts w:ascii="Monlam Uni OuChan2" w:hAnsi="Monlam Uni OuChan2" w:cs="Monlam Uni OuChan2"/>
          <w:sz w:val="36"/>
          <w:szCs w:val="48"/>
        </w:rPr>
        <w:t>སྡོང་བུས་བསྐོར། །སྡེར་མའི་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་་་་་ན་ཁཱི། </w:t>
      </w:r>
      <w:r w:rsidRPr="00B23B28">
        <w:rPr>
          <w:rFonts w:ascii="Monlam Uni OuChan2" w:hAnsi="Monlam Uni OuChan2" w:cs="Monlam Uni OuChan2"/>
          <w:sz w:val="36"/>
          <w:szCs w:val="48"/>
        </w:rPr>
        <w:t>ཐུག་སྡོར་ལག་པས་སྡོམ། །བཀའ་སྡོད་སྡེ་དཔོན་སར་བཏགས་དའོ། །གྲི་བརྡར་བརྡེག་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་་་་་འགྱེལ་བ། </w:t>
      </w:r>
      <w:r w:rsidRPr="00B23B28">
        <w:rPr>
          <w:rFonts w:ascii="Monlam Uni OuChan2" w:hAnsi="Monlam Uni OuChan2" w:cs="Monlam Uni OuChan2"/>
          <w:sz w:val="36"/>
          <w:szCs w:val="48"/>
        </w:rPr>
        <w:t>ཆོས་བརྡུང་བྱ་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་་་་་རྣམ་རྟོག་གི་མགོ་བོ་སོགས།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བརྡུངས། །ཁ་བརྡར་བླ་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་་་་་ཟླབ་ཆོལ། </w:t>
      </w:r>
      <w:r w:rsidRPr="00B23B28">
        <w:rPr>
          <w:rFonts w:ascii="Monlam Uni OuChan2" w:hAnsi="Monlam Uni OuChan2" w:cs="Monlam Uni OuChan2"/>
          <w:sz w:val="36"/>
          <w:szCs w:val="48"/>
        </w:rPr>
        <w:t>བརྡོལ་ཆལ་བརྡབ་བརྡབས། །རྔ་བརྡུངས་བྲོ་བརྡུང་གོ་བྱེད་བརྡ།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་་་་་སངྐེ་ཏ།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།ཆལ་མར་བརྡལ་ནས་བརྡུལ་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་་་་་གཡབ་བརྡུལ་ལྟ་བུ།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ཞིང་བརྡེག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་་་་་མཚོན་བརྡེག་པ་སོགས།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།བས་འཕུལ་ར་མགོ་ལྡན་ད་འོ། །བལྡབས་ནས་བལྡག་པ་བལྡག་ཅིང་བལྡད།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་་་་་ཞིབ་མོར་སྐྱུགས་བརྡད་བྱེད་པ།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།བས་འཕུལ་ལ་མགོ་ལྡན་དའོ། །བསྡུ་བྱ་བསྡུ་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་་་་་ས་མཱ་ས། </w:t>
      </w:r>
      <w:r w:rsidRPr="00B23B28">
        <w:rPr>
          <w:rFonts w:ascii="Monlam Uni OuChan2" w:hAnsi="Monlam Uni OuChan2" w:cs="Monlam Uni OuChan2"/>
          <w:sz w:val="36"/>
          <w:szCs w:val="48"/>
        </w:rPr>
        <w:t>བསྡུས་བསྡུར་ནས་བསྡད།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་་་་་ནི་ཥཎྛ། </w:t>
      </w:r>
      <w:r w:rsidRPr="00B23B28">
        <w:rPr>
          <w:rFonts w:ascii="Monlam Uni OuChan2" w:hAnsi="Monlam Uni OuChan2" w:cs="Monlam Uni OuChan2"/>
          <w:sz w:val="36"/>
          <w:szCs w:val="48"/>
        </w:rPr>
        <w:t>།ཉེས་བསྡམས་བསྡོམས་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་་་་་པིཎྚི་ཏ།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ནས་སྲོག་དང་བསྡོས། །འོག་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་་་་་སྟ་གོན། </w:t>
      </w:r>
      <w:r w:rsidRPr="00B23B28">
        <w:rPr>
          <w:rFonts w:ascii="Monlam Uni OuChan2" w:hAnsi="Monlam Uni OuChan2" w:cs="Monlam Uni OuChan2"/>
          <w:sz w:val="36"/>
          <w:szCs w:val="48"/>
        </w:rPr>
        <w:t>བསྡོགས་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་་་་་སྟ་གོན། སཱ་མནྟ། </w:t>
      </w:r>
      <w:r w:rsidRPr="00B23B28">
        <w:rPr>
          <w:rFonts w:ascii="Monlam Uni OuChan2" w:hAnsi="Monlam Uni OuChan2" w:cs="Monlam Uni OuChan2"/>
          <w:sz w:val="36"/>
          <w:szCs w:val="48"/>
        </w:rPr>
        <w:t>ཉེར་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་་་་་སཱ་མནྟ། བསམ་གཏན། </w:t>
      </w:r>
      <w:r w:rsidRPr="00B23B28">
        <w:rPr>
          <w:rFonts w:ascii="Monlam Uni OuChan2" w:hAnsi="Monlam Uni OuChan2" w:cs="Monlam Uni OuChan2"/>
          <w:sz w:val="36"/>
          <w:szCs w:val="48"/>
        </w:rPr>
        <w:t>བསྡོགས་གཞན་ལ་བསྡིགས།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་་་་་ཏརྫི་ཏ།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།གྲོགས་དང་བསྡོངས་བསྡེབས་སྣ་ཐག་བསྡོགས། །འགལ་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་་་་་བསྡུམ་མཁན་ལྟ་བུ་དང་། </w:t>
      </w:r>
      <w:r w:rsidRPr="00B23B28">
        <w:rPr>
          <w:rFonts w:ascii="Monlam Uni OuChan2" w:hAnsi="Monlam Uni OuChan2" w:cs="Monlam Uni OuChan2"/>
          <w:sz w:val="36"/>
          <w:szCs w:val="48"/>
        </w:rPr>
        <w:t>བསྡུམས་བས་འཕུལ་སར་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་་་་་སྨྲ་རྒྱན་ལས་སོས་གདལ་དང་། སོས་བསྡལ་དཔྱད་བྱར་གསུངས་པས་དཔྱོད་དགོས་རྒྱུ། </w:t>
      </w:r>
      <w:r w:rsidRPr="00B23B28">
        <w:rPr>
          <w:rFonts w:ascii="Monlam Uni OuChan2" w:hAnsi="Monlam Uni OuChan2" w:cs="Monlam Uni OuChan2"/>
          <w:sz w:val="36"/>
          <w:szCs w:val="48"/>
        </w:rPr>
        <w:t>བཏགས་དའོ། །ཕན་གནོད་གནས་སྐབས་གནང་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་་་་་སཾ་བྲི་ཏ།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བཀག་གནད།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་་་་་མརྨ། </w:t>
      </w:r>
      <w:r w:rsidRPr="00B23B28">
        <w:rPr>
          <w:rFonts w:ascii="Monlam Uni OuChan2" w:hAnsi="Monlam Uni OuChan2" w:cs="Monlam Uni OuChan2"/>
          <w:sz w:val="36"/>
          <w:szCs w:val="48"/>
        </w:rPr>
        <w:t>།གནོད་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་་་་་ཡཀྵ། </w:t>
      </w:r>
      <w:r w:rsidRPr="00B23B28">
        <w:rPr>
          <w:rFonts w:ascii="Monlam Uni OuChan2" w:hAnsi="Monlam Uni OuChan2" w:cs="Monlam Uni OuChan2"/>
          <w:sz w:val="36"/>
          <w:szCs w:val="48"/>
        </w:rPr>
        <w:t>སྦྱིན་གནག་ཕྱུགས་གནམ་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་་་་་ཁཾ། </w:t>
      </w:r>
      <w:r w:rsidRPr="00B23B28">
        <w:rPr>
          <w:rFonts w:ascii="Monlam Uni OuChan2" w:hAnsi="Monlam Uni OuChan2" w:cs="Monlam Uni OuChan2"/>
          <w:sz w:val="36"/>
          <w:szCs w:val="48"/>
        </w:rPr>
        <w:t>ལྟར་གནག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་་་་་ཀྲིཥྞ། </w:t>
      </w:r>
      <w:r w:rsidRPr="00B23B28">
        <w:rPr>
          <w:rFonts w:ascii="Monlam Uni OuChan2" w:hAnsi="Monlam Uni OuChan2" w:cs="Monlam Uni OuChan2"/>
          <w:sz w:val="36"/>
          <w:szCs w:val="48"/>
        </w:rPr>
        <w:t>།གནས་གཏན་ཉེར་གནས་གནས་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་་་་་སྡྱཱ་ན།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ཁང་གནས།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་་་་་ག་ཏི། </w:t>
      </w:r>
      <w:r w:rsidRPr="00B23B28">
        <w:rPr>
          <w:rFonts w:ascii="Monlam Uni OuChan2" w:hAnsi="Monlam Uni OuChan2" w:cs="Monlam Uni OuChan2"/>
          <w:sz w:val="36"/>
          <w:szCs w:val="48"/>
        </w:rPr>
        <w:t>།གནོད་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་་་་་ཨ་བ་ཀཱ་ར།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བྱེད་ཟིལ་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་་་་་ཨ་བྷྀ་བྷཱུ་ཡ། </w:t>
      </w:r>
      <w:r w:rsidRPr="00B23B28">
        <w:rPr>
          <w:rFonts w:ascii="Monlam Uni OuChan2" w:hAnsi="Monlam Uni OuChan2" w:cs="Monlam Uni OuChan2"/>
          <w:sz w:val="36"/>
          <w:szCs w:val="48"/>
        </w:rPr>
        <w:t>གནོན་གནའ་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་་་་་པུ་ར་ཎ། ཐོག་མའི་སྔོན། </w:t>
      </w:r>
      <w:r w:rsidRPr="00B23B28">
        <w:rPr>
          <w:rFonts w:ascii="Monlam Uni OuChan2" w:hAnsi="Monlam Uni OuChan2" w:cs="Monlam Uni OuChan2"/>
          <w:sz w:val="36"/>
          <w:szCs w:val="48"/>
        </w:rPr>
        <w:t>མི་གནུབས།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་་་་་གནའོ་ཞེས་པ་འང་དེ་ཀ </w:t>
      </w:r>
      <w:r w:rsidRPr="00B23B28">
        <w:rPr>
          <w:rFonts w:ascii="Monlam Uni OuChan2" w:hAnsi="Monlam Uni OuChan2" w:cs="Monlam Uni OuChan2"/>
          <w:sz w:val="36"/>
          <w:szCs w:val="48"/>
        </w:rPr>
        <w:t>།ཞི་གནས་གནས་འགྱུར་གནས་ལུགས་རྟོགས། །གནངས་བཞེས་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་་་་་གང་རུང་ལ། </w:t>
      </w:r>
      <w:r w:rsidRPr="00B23B28">
        <w:rPr>
          <w:rFonts w:ascii="Monlam Uni OuChan2" w:hAnsi="Monlam Uni OuChan2" w:cs="Monlam Uni OuChan2"/>
          <w:sz w:val="36"/>
          <w:szCs w:val="48"/>
        </w:rPr>
        <w:t>གནམ་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་་་་་ར་གཞུ། </w:t>
      </w:r>
      <w:r w:rsidRPr="00B23B28">
        <w:rPr>
          <w:rFonts w:ascii="Monlam Uni OuChan2" w:hAnsi="Monlam Uni OuChan2" w:cs="Monlam Uni OuChan2"/>
          <w:sz w:val="36"/>
          <w:szCs w:val="48"/>
        </w:rPr>
        <w:t>རུ་རྐང་པས་གནོན། །ཞེ་གནོང་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་་་་་དུརྨངྐུ་། ཉེས་པ་ཁས་མི་ལེན་པའི་དོན་གནོང་མི་བསྐུར་བའང་། </w:t>
      </w:r>
      <w:r w:rsidRPr="00B23B28">
        <w:rPr>
          <w:rFonts w:ascii="Monlam Uni OuChan2" w:hAnsi="Monlam Uni OuChan2" w:cs="Monlam Uni OuChan2"/>
          <w:sz w:val="36"/>
          <w:szCs w:val="48"/>
        </w:rPr>
        <w:t>གནད་གཅོད་གནས་ངན་ལེན། །གནོད་གནས་ལ་སོགས་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་་་་་གནག་སེམས། </w:t>
      </w:r>
      <w:r w:rsidRPr="00B23B28">
        <w:rPr>
          <w:rFonts w:ascii="Monlam Uni OuChan2" w:hAnsi="Monlam Uni OuChan2" w:cs="Monlam Uni OuChan2"/>
          <w:sz w:val="36"/>
          <w:szCs w:val="48"/>
        </w:rPr>
        <w:t>གས་འཕུལ་ནའོ། །མནལ་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་་་་་སུལྟ། </w:t>
      </w:r>
      <w:r w:rsidRPr="00B23B28">
        <w:rPr>
          <w:rFonts w:ascii="Monlam Uni OuChan2" w:hAnsi="Monlam Uni OuChan2" w:cs="Monlam Uni OuChan2"/>
          <w:sz w:val="36"/>
          <w:szCs w:val="48"/>
        </w:rPr>
        <w:t>གཟིམས་མནའ་མ་འོག་ཏུ་མནན།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་་་་་ཨཱ་ཀྲཱནྟ།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།མནབས་རྩལ་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་་་་་ཁ་ཟས། </w:t>
      </w:r>
      <w:r w:rsidRPr="00B23B28">
        <w:rPr>
          <w:rFonts w:ascii="Monlam Uni OuChan2" w:hAnsi="Monlam Uni OuChan2" w:cs="Monlam Uni OuChan2"/>
          <w:sz w:val="36"/>
          <w:szCs w:val="48"/>
        </w:rPr>
        <w:t>དྲི་མནམ་མནར་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་་་་་ཨ་བཱི་ཙི།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མེད་མནར།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་་་་་བཱི་ཙི། </w:t>
      </w:r>
      <w:r w:rsidRPr="00B23B28">
        <w:rPr>
          <w:rFonts w:ascii="Monlam Uni OuChan2" w:hAnsi="Monlam Uni OuChan2" w:cs="Monlam Uni OuChan2"/>
          <w:sz w:val="36"/>
          <w:szCs w:val="48"/>
        </w:rPr>
        <w:t>།མནར་སེམས་ཟས་མནོག་མནོག་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་་་་་ཁྱེར་ཆུང་བ།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ཆུང་བ། །མནོན་རི་མནའ་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་་་་་ཤ་པ་ཐ།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སྐྱལ་ན་བཟའ་མནབས།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་་་་་གྱོན་པ།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།མནོ་བསམ་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་་་་་ཨཱ་ཤ </w:t>
      </w:r>
      <w:r w:rsidRPr="00B23B28">
        <w:rPr>
          <w:rFonts w:ascii="Monlam Uni OuChan2" w:hAnsi="Monlam Uni OuChan2" w:cs="Monlam Uni OuChan2"/>
          <w:sz w:val="36"/>
          <w:szCs w:val="48"/>
        </w:rPr>
        <w:t>མནོས་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་་་་་བསམ་པ།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སོགས་མས་འཕུལ་ནའོ། །རྣམ་ཤེས་རྣོན་པོའི་རྣལ་འབྱོར་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་་་་་ཡོ་ག </w:t>
      </w:r>
      <w:r w:rsidRPr="00B23B28">
        <w:rPr>
          <w:rFonts w:ascii="Monlam Uni OuChan2" w:hAnsi="Monlam Uni OuChan2" w:cs="Monlam Uni OuChan2"/>
          <w:sz w:val="36"/>
          <w:szCs w:val="48"/>
        </w:rPr>
        <w:t>རྣམས། །རྣམ་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་་་་་ཡོལ་བའང་ཟེར།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རྟོག་རྣམ་གྲངས་རྣམ་པ་མང་། །རྣ་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་་་་་ཤྲོ་ཏྲ། </w:t>
      </w:r>
      <w:r w:rsidRPr="00B23B28">
        <w:rPr>
          <w:rFonts w:ascii="Monlam Uni OuChan2" w:hAnsi="Monlam Uni OuChan2" w:cs="Monlam Uni OuChan2"/>
          <w:sz w:val="36"/>
          <w:szCs w:val="48"/>
        </w:rPr>
        <w:t>ཤོག་རྩེ་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་་་་་དཱི་ཀྵྞ། </w:t>
      </w:r>
      <w:r w:rsidRPr="00B23B28">
        <w:rPr>
          <w:rFonts w:ascii="Monlam Uni OuChan2" w:hAnsi="Monlam Uni OuChan2" w:cs="Monlam Uni OuChan2"/>
          <w:sz w:val="36"/>
          <w:szCs w:val="48"/>
        </w:rPr>
        <w:t>རྣོ་རྣལ་མའི་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་་་་་མ་བཅོས་པ།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དོན། །ཁུགས་རྣ་རྣག་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་་་་་པཱུ་རི། </w:t>
      </w:r>
      <w:r w:rsidRPr="00B23B28">
        <w:rPr>
          <w:rFonts w:ascii="Monlam Uni OuChan2" w:hAnsi="Monlam Uni OuChan2" w:cs="Monlam Uni OuChan2"/>
          <w:sz w:val="36"/>
          <w:szCs w:val="48"/>
        </w:rPr>
        <w:t>ཁྲག་ཞིང་སྣང་མ། །ཚིག་ཕྲད་རྣམ་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་་་་་བི། </w:t>
      </w:r>
      <w:r w:rsidRPr="00B23B28">
        <w:rPr>
          <w:rFonts w:ascii="Monlam Uni OuChan2" w:hAnsi="Monlam Uni OuChan2" w:cs="Monlam Uni OuChan2"/>
          <w:sz w:val="36"/>
          <w:szCs w:val="48"/>
        </w:rPr>
        <w:t>པར་རར་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་་་་་རྣ་རྒྱན་སོགས། དེ་ལ་གྱ་ཐོའང་ཟེར།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བཏགས་ནའོ། །སྣར་མ་སྣྲོན་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་་་་་ཛྱཥྛཱ། </w:t>
      </w:r>
      <w:r w:rsidRPr="00B23B28">
        <w:rPr>
          <w:rFonts w:ascii="Monlam Uni OuChan2" w:hAnsi="Monlam Uni OuChan2" w:cs="Monlam Uni OuChan2"/>
          <w:sz w:val="36"/>
          <w:szCs w:val="48"/>
        </w:rPr>
        <w:t>སྣྲུབས་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་་་་་མཱུ་ལ། </w:t>
      </w:r>
      <w:r w:rsidRPr="00B23B28">
        <w:rPr>
          <w:rFonts w:ascii="Monlam Uni OuChan2" w:hAnsi="Monlam Uni OuChan2" w:cs="Monlam Uni OuChan2"/>
          <w:sz w:val="36"/>
          <w:szCs w:val="48"/>
        </w:rPr>
        <w:t>སྣག་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་་་་་མ་སི། </w:t>
      </w:r>
      <w:r w:rsidRPr="00B23B28">
        <w:rPr>
          <w:rFonts w:ascii="Monlam Uni OuChan2" w:hAnsi="Monlam Uni OuChan2" w:cs="Monlam Uni OuChan2"/>
          <w:sz w:val="36"/>
          <w:szCs w:val="48"/>
        </w:rPr>
        <w:t>ཚ་སྣུར། །སྣང་བ་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་་་་་ཨ་བ་བྷ་ས། </w:t>
      </w:r>
      <w:r w:rsidRPr="00B23B28">
        <w:rPr>
          <w:rFonts w:ascii="Monlam Uni OuChan2" w:hAnsi="Monlam Uni OuChan2" w:cs="Monlam Uni OuChan2"/>
          <w:sz w:val="36"/>
          <w:szCs w:val="48"/>
        </w:rPr>
        <w:t>སྣ་ཚོགས་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་་་་་ནཱ་ནཱ། </w:t>
      </w:r>
      <w:r w:rsidRPr="00B23B28">
        <w:rPr>
          <w:rFonts w:ascii="Monlam Uni OuChan2" w:hAnsi="Monlam Uni OuChan2" w:cs="Monlam Uni OuChan2"/>
          <w:sz w:val="36"/>
          <w:szCs w:val="48"/>
        </w:rPr>
        <w:t>སྣ་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་་་་་ནཱ་ས། </w:t>
      </w:r>
      <w:r w:rsidRPr="00B23B28">
        <w:rPr>
          <w:rFonts w:ascii="Monlam Uni OuChan2" w:hAnsi="Monlam Uni OuChan2" w:cs="Monlam Uni OuChan2"/>
          <w:sz w:val="36"/>
          <w:szCs w:val="48"/>
        </w:rPr>
        <w:t>ཡི་སྣབས།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་་་་་སིངྒྷ་ན།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།སྣམ་བུའི་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་་་་་པ་ཊ། </w:t>
      </w:r>
      <w:r w:rsidRPr="00B23B28">
        <w:rPr>
          <w:rFonts w:ascii="Monlam Uni OuChan2" w:hAnsi="Monlam Uni OuChan2" w:cs="Monlam Uni OuChan2"/>
          <w:sz w:val="36"/>
          <w:szCs w:val="48"/>
        </w:rPr>
        <w:t>སྣམ་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་་་་་སཾ་གྷ་ཊ། </w:t>
      </w:r>
      <w:r w:rsidRPr="00B23B28">
        <w:rPr>
          <w:rFonts w:ascii="Monlam Uni OuChan2" w:hAnsi="Monlam Uni OuChan2" w:cs="Monlam Uni OuChan2"/>
          <w:sz w:val="36"/>
          <w:szCs w:val="48"/>
        </w:rPr>
        <w:t>སྦྱར་སྣལ་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་་་་་རིང་ཆ། </w:t>
      </w:r>
      <w:r w:rsidRPr="00B23B28">
        <w:rPr>
          <w:rFonts w:ascii="Monlam Uni OuChan2" w:hAnsi="Monlam Uni OuChan2" w:cs="Monlam Uni OuChan2"/>
          <w:sz w:val="36"/>
          <w:szCs w:val="48"/>
        </w:rPr>
        <w:t>བའི་སྣ།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་་་་་ནཱ་ས།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།བར་སྣང་སྣང་གསལ་སྣུམ་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་་་་་ཏཻ་ལ། </w:t>
      </w:r>
      <w:r w:rsidRPr="00B23B28">
        <w:rPr>
          <w:rFonts w:ascii="Monlam Uni OuChan2" w:hAnsi="Monlam Uni OuChan2" w:cs="Monlam Uni OuChan2"/>
          <w:sz w:val="36"/>
          <w:szCs w:val="48"/>
        </w:rPr>
        <w:t>དྲི་སྣོམ། །ལམ་སྣར་སྣ་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་་་་་གཙོ་བོ། </w:t>
      </w:r>
      <w:r w:rsidRPr="00B23B28">
        <w:rPr>
          <w:rFonts w:ascii="Monlam Uni OuChan2" w:hAnsi="Monlam Uni OuChan2" w:cs="Monlam Uni OuChan2"/>
          <w:sz w:val="36"/>
          <w:szCs w:val="48"/>
        </w:rPr>
        <w:t>བོའི་སྣག་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་་་་་རུས་མ་ཡིན་པ། </w:t>
      </w:r>
      <w:r w:rsidRPr="00B23B28">
        <w:rPr>
          <w:rFonts w:ascii="Monlam Uni OuChan2" w:hAnsi="Monlam Uni OuChan2" w:cs="Monlam Uni OuChan2"/>
          <w:sz w:val="36"/>
          <w:szCs w:val="48"/>
        </w:rPr>
        <w:t>དབོན་སྣང་། །ལྟར་སྣང་སྣ་མང་སྣྲེལ་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དོ་སྡེ་ས་བཅུ་པའི་འགྲེལ་བ་ལས་སྣྲེལ་གཞིའི་དོན་འཆོལ་བའམ་གོ་རིམ་དུ་མི་གནས་པ་ལ་བཤད་ཅེས་སྨྲ་རྒྱན་ལས་གསུངས། སྣྲེལ་གཞིའི་འཇིག་རྟེན་ཞེས་པ་ལོགས་ལ་རྐང་གིས་འགྲོ་བ་ལ་བཤད་པའི་སྐབས་ཀྱང་ཡོད་པར་སྣང་། </w:t>
      </w:r>
      <w:r w:rsidRPr="00B23B28">
        <w:rPr>
          <w:rFonts w:ascii="Monlam Uni OuChan2" w:hAnsi="Monlam Uni OuChan2" w:cs="Monlam Uni OuChan2"/>
          <w:sz w:val="36"/>
          <w:szCs w:val="48"/>
        </w:rPr>
        <w:t>གཞི་ཕྲེད། །ཡུག་སྣམ་སྣམ་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་་་་་མེ་ཏོག </w:t>
      </w:r>
      <w:r w:rsidRPr="00B23B28">
        <w:rPr>
          <w:rFonts w:ascii="Monlam Uni OuChan2" w:hAnsi="Monlam Uni OuChan2" w:cs="Monlam Uni OuChan2"/>
          <w:sz w:val="36"/>
          <w:szCs w:val="48"/>
        </w:rPr>
        <w:t>ཕྲན་སྣ་མདོ་སྣེའུ།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་་་་་སྔོ་།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།སྣད་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་་་་་སྐྱོན་གྱི། </w:t>
      </w:r>
      <w:r w:rsidRPr="00B23B28">
        <w:rPr>
          <w:rFonts w:ascii="Monlam Uni OuChan2" w:hAnsi="Monlam Uni OuChan2" w:cs="Monlam Uni OuChan2"/>
          <w:sz w:val="36"/>
          <w:szCs w:val="48"/>
        </w:rPr>
        <w:t>ཡར་སེར་སྣའི་སྣོན་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་་་་་རླ་བསྙན་འང་ཟེར།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མར་སྣོམས། །སྣམ་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་་་་་རྒྱབ་ཀྱི་དོན། ཟུར་ལའང་འཇུག </w:t>
      </w:r>
      <w:r w:rsidRPr="00B23B28">
        <w:rPr>
          <w:rFonts w:ascii="Monlam Uni OuChan2" w:hAnsi="Monlam Uni OuChan2" w:cs="Monlam Uni OuChan2"/>
          <w:sz w:val="36"/>
          <w:szCs w:val="48"/>
        </w:rPr>
        <w:t>ལོགས་ས་ལ་བཏགས་པའི་ནའོ།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་་་་་སྣོད་སྤྱད་སོགས་ཀྱང་དེ་ལ་ཡོལ་གོའང་ཟེར་ཡང་ཕྱིས་སུ་ཡང་ཟེར།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།བརྣབ་སེམས་ལྟོ་ལ་བརྣན་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་་་་་འཆང་བའི་དོན།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ཡང་བརྣངས།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་་་་་ཟས་ཀྱིས་གྲེ་བར།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།བརྣག་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་་་་་བཟོད་དཀའ། སྨྲ་རྒྱན་ལས་མནག་དཀའ་ཞེས་བཤད་མོད། </w:t>
      </w:r>
      <w:r w:rsidRPr="00B23B28">
        <w:rPr>
          <w:rFonts w:ascii="Monlam Uni OuChan2" w:hAnsi="Monlam Uni OuChan2" w:cs="Monlam Uni OuChan2"/>
          <w:sz w:val="36"/>
          <w:szCs w:val="48"/>
        </w:rPr>
        <w:t>དཀའི་བརྣགས་པས་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་་་་་བསམ་པས་སྲན་པའམ་བཟོད་པ།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མདུན་དུ་བརྒྱུ།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་་་་་འཐེན་པ།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།སྦས་པའི་བརྣོགས་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་་་་་བསྡམས་པ།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དང་ངེས་བཟུང་བརྣན།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་་་་་ངེས་བཟུང་སྟེ་དབུ་མ་བདེན་གཉིས་ཀྱི་འགྲེལ་པ་ལས་ནི་ཞེས་པ་ནི་བརྣན་པའི་དོན་ཏོ་ཞེས་པ་ལྟ་བུ།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།བས་འཕུལ་ར་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སམ་པའི་དོན་བརྣག་པའང་ཡིན་ཏེ་བཀས་བཅད་ཆེན་མོ་ལས་རང་གི་བརྣག་པ་རྫོགས་པར་བྱ་ཕྱིར་དང་ཞེས་གསུངས་པས་སོ། །</w:t>
      </w:r>
      <w:r w:rsidRPr="00B23B28">
        <w:rPr>
          <w:rFonts w:ascii="Monlam Uni OuChan2" w:hAnsi="Monlam Uni OuChan2" w:cs="Monlam Uni OuChan2"/>
          <w:sz w:val="36"/>
          <w:szCs w:val="48"/>
        </w:rPr>
        <w:t>མགོ་ལྡན་ནའོ། །གནད་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་་་་་མརྨཱ་ཧ་ཏ། </w:t>
      </w:r>
      <w:r w:rsidRPr="00B23B28">
        <w:rPr>
          <w:rFonts w:ascii="Monlam Uni OuChan2" w:hAnsi="Monlam Uni OuChan2" w:cs="Monlam Uni OuChan2"/>
          <w:sz w:val="36"/>
          <w:szCs w:val="48"/>
        </w:rPr>
        <w:t>བསྣུན་མཚོན་བསྣུན་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་་་་་ཤསྟཱ་ཧ་ཏ། </w:t>
      </w:r>
      <w:r w:rsidRPr="00B23B28">
        <w:rPr>
          <w:rFonts w:ascii="Monlam Uni OuChan2" w:hAnsi="Monlam Uni OuChan2" w:cs="Monlam Uni OuChan2"/>
          <w:sz w:val="36"/>
          <w:szCs w:val="48"/>
        </w:rPr>
        <w:t>ནུ་མ་བསྣུན། །སྲོལ་བསྣུབས་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་་་་་བརྣུབས་ཞེས་ཀྱང་འཐད་པར་གསུངས།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གོང་འོག་བསྣོར་ཞིང་བསྣོལ། །མཚོན་བསྣམས་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་་་་་ཕྱག་ཏུ། དྷྲྀ་ཏ། </w:t>
      </w:r>
      <w:r w:rsidRPr="00B23B28">
        <w:rPr>
          <w:rFonts w:ascii="Monlam Uni OuChan2" w:hAnsi="Monlam Uni OuChan2" w:cs="Monlam Uni OuChan2"/>
          <w:sz w:val="36"/>
          <w:szCs w:val="48"/>
        </w:rPr>
        <w:t>དུས་བསྣུར་ཞིབ་མོར་བསྣུར། །མཇུག་བསྣར་དྲི་བསྣམས་ནེམ་ནེམ་བསྣེམས། །མང་དུ་བསྣན་ནས་འདྲེས་མར་བསྣོས། །བས་འཕུལ་ས་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་་་་་སྨྲ་རྒྱན་ལས་མགོ་བོ་བསྣར་བའང་འདི་རང་བཤད།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མགོ་ལྡན་ནའོ། །པང་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་་་་་ཨུཏྶངྒ་། </w:t>
      </w:r>
      <w:r w:rsidRPr="00B23B28">
        <w:rPr>
          <w:rFonts w:ascii="Monlam Uni OuChan2" w:hAnsi="Monlam Uni OuChan2" w:cs="Monlam Uni OuChan2"/>
          <w:sz w:val="36"/>
          <w:szCs w:val="48"/>
        </w:rPr>
        <w:t>པར་པར་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་་་་་པཱ་ཊ། </w:t>
      </w:r>
      <w:r w:rsidRPr="00B23B28">
        <w:rPr>
          <w:rFonts w:ascii="Monlam Uni OuChan2" w:hAnsi="Monlam Uni OuChan2" w:cs="Monlam Uni OuChan2"/>
          <w:sz w:val="36"/>
          <w:szCs w:val="48"/>
        </w:rPr>
        <w:t>བུ་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་་་་་བེའུ། </w:t>
      </w:r>
      <w:r w:rsidRPr="00B23B28">
        <w:rPr>
          <w:rFonts w:ascii="Monlam Uni OuChan2" w:hAnsi="Monlam Uni OuChan2" w:cs="Monlam Uni OuChan2"/>
          <w:sz w:val="36"/>
          <w:szCs w:val="48"/>
        </w:rPr>
        <w:t>པི་ཝང་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་་་་་བཱི་ན། </w:t>
      </w:r>
      <w:r w:rsidRPr="00B23B28">
        <w:rPr>
          <w:rFonts w:ascii="Monlam Uni OuChan2" w:hAnsi="Monlam Uni OuChan2" w:cs="Monlam Uni OuChan2"/>
          <w:sz w:val="36"/>
          <w:szCs w:val="48"/>
        </w:rPr>
        <w:t>འཛིན། །གཅིག་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་་་་་ཨེ་ཀ </w:t>
      </w:r>
      <w:r w:rsidRPr="00B23B28">
        <w:rPr>
          <w:rFonts w:ascii="Monlam Uni OuChan2" w:hAnsi="Monlam Uni OuChan2" w:cs="Monlam Uni OuChan2"/>
          <w:sz w:val="36"/>
          <w:szCs w:val="48"/>
        </w:rPr>
        <w:t>བུར་པིར་གྱིས་པ་ཏྲ་བྲིས། །པུ་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་་་་་མདའ་ཡབ། ཀྲ་མ་ཤཱིརྵ། </w:t>
      </w:r>
      <w:r w:rsidRPr="00B23B28">
        <w:rPr>
          <w:rFonts w:ascii="Monlam Uni OuChan2" w:hAnsi="Monlam Uni OuChan2" w:cs="Monlam Uni OuChan2"/>
          <w:sz w:val="36"/>
          <w:szCs w:val="48"/>
        </w:rPr>
        <w:t>ཤུའི་པུ་ཤུད་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་་་་་པྱ། </w:t>
      </w:r>
      <w:r w:rsidRPr="00B23B28">
        <w:rPr>
          <w:rFonts w:ascii="Monlam Uni OuChan2" w:hAnsi="Monlam Uni OuChan2" w:cs="Monlam Uni OuChan2"/>
          <w:sz w:val="36"/>
          <w:szCs w:val="48"/>
        </w:rPr>
        <w:t>པིར་གྱི་ཕུར། །པུཎྜ་རི་ཀ་པི་པི་ལིང་། །པ་ཤི་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་་་་་བོད་ཀྱི་བཙུན་པ་རྒྱ་ནག་ཏུ་ཕྱིན་པའི་མིང་།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པདྨ་པ་ལ་ཤ །པུས་བཙུགས་པོག་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་་་་་སྤོས་ཀྱི་བརྡ་རྙིང་།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ཕོར་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་་་་་དེའི་སྣོད། </w:t>
      </w:r>
      <w:r w:rsidRPr="00B23B28">
        <w:rPr>
          <w:rFonts w:ascii="Monlam Uni OuChan2" w:hAnsi="Monlam Uni OuChan2" w:cs="Monlam Uni OuChan2"/>
          <w:sz w:val="36"/>
          <w:szCs w:val="48"/>
        </w:rPr>
        <w:t>ག་པུར་འཐུལ། །པར་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་་་་་དཔེ་ཆ། </w:t>
      </w:r>
      <w:r w:rsidRPr="00B23B28">
        <w:rPr>
          <w:rFonts w:ascii="Monlam Uni OuChan2" w:hAnsi="Monlam Uni OuChan2" w:cs="Monlam Uni OuChan2"/>
          <w:sz w:val="36"/>
          <w:szCs w:val="48"/>
        </w:rPr>
        <w:t>མའི་བོ་ཏི་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་་་་་པུསྟ་ཀ་ཟུར་ཆག </w:t>
      </w:r>
      <w:r w:rsidRPr="00B23B28">
        <w:rPr>
          <w:rFonts w:ascii="Monlam Uni OuChan2" w:hAnsi="Monlam Uni OuChan2" w:cs="Monlam Uni OuChan2"/>
          <w:sz w:val="36"/>
          <w:szCs w:val="48"/>
        </w:rPr>
        <w:t>པཎྜི་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་་་་་མཁས་པའམ་བྱང་བ།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ཏ། །ཟེ་པྲོག་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་་་་་པྲོག་སེན་མོའི་བརྡ་རྙིང་།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པྲོག་ཞུ་འོག་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་རགས་ཀྱི་རྒྱན་འཕྱང་བའི་ཚར་ཚར་དེ་ཡིན་པར་སྨྲ་རྒྱན་ལས་ཀྱང་བཤད་ལར་སྟག་ལྤགས་ཀྱི་ཤམ་ཐབས་ལྟ་བུ་ལའང་འཇུག་རུང་བ་འདྲ། </w:t>
      </w:r>
      <w:r w:rsidRPr="00B23B28">
        <w:rPr>
          <w:rFonts w:ascii="Monlam Uni OuChan2" w:hAnsi="Monlam Uni OuChan2" w:cs="Monlam Uni OuChan2"/>
          <w:sz w:val="36"/>
          <w:szCs w:val="48"/>
        </w:rPr>
        <w:t>པག་དང་། །པུར་ཁང་པར་བཏང་པོ་ཊ་ལ། །པུ་པ་ལ་དང་པུ་ཤེལ་ཙི། །པ་སངས་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་་་་་ཤུ་ཀྲ </w:t>
      </w:r>
      <w:r w:rsidRPr="00B23B28">
        <w:rPr>
          <w:rFonts w:ascii="Monlam Uni OuChan2" w:hAnsi="Monlam Uni OuChan2" w:cs="Monlam Uni OuChan2"/>
          <w:sz w:val="36"/>
          <w:szCs w:val="48"/>
        </w:rPr>
        <w:t>པྲ་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་་་་་པྲ་སེ་ན། </w:t>
      </w:r>
      <w:r w:rsidRPr="00B23B28">
        <w:rPr>
          <w:rFonts w:ascii="Monlam Uni OuChan2" w:hAnsi="Monlam Uni OuChan2" w:cs="Monlam Uni OuChan2"/>
          <w:sz w:val="36"/>
          <w:szCs w:val="48"/>
        </w:rPr>
        <w:t>ཕབ་བྲི་ཡང་ཀུ། །པགས་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་་་་་ཙརྨ། གཞན་ལ་ལྤགས་དང་། དྲུག་སྒྲ་ཡོད་པ་དང་། གཞི་དང་མ་འབྲེལ་བ་ལ་པ་པ་རྐྱང་ངོ་། །པགས་པ་ནི་ཞེས་པ་ལྟ་བུ་གཞི་མེད་པ། སྟག་གི་པགས་པ་ལྟ་བུ་ཞེས་པ་དྲུག་སྒྲ་ཅན། </w:t>
      </w:r>
      <w:r w:rsidRPr="00B23B28">
        <w:rPr>
          <w:rFonts w:ascii="Monlam Uni OuChan2" w:hAnsi="Monlam Uni OuChan2" w:cs="Monlam Uni OuChan2"/>
          <w:sz w:val="36"/>
          <w:szCs w:val="48"/>
        </w:rPr>
        <w:t>པ་ལག་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་་་་་ལག་ཚན་གྱི་དོན།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པོད་པོ་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་་་་་དེ་ཡང་པོ་ཐོ་ཡང་ཟེར་བ་གྲོང་ཚིག </w:t>
      </w:r>
      <w:r w:rsidRPr="00B23B28">
        <w:rPr>
          <w:rFonts w:ascii="Monlam Uni OuChan2" w:hAnsi="Monlam Uni OuChan2" w:cs="Monlam Uni OuChan2"/>
          <w:sz w:val="36"/>
          <w:szCs w:val="48"/>
        </w:rPr>
        <w:t>བཟོས་ཀྱང་། །པར་གྱི་འཕར་སོགས་པ་རྐྱང་ངོ་། །དཔག་ཚད་རྗེས་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་་་་་ཨ་ནུ་མཱུ་ན། </w:t>
      </w:r>
      <w:r w:rsidRPr="00B23B28">
        <w:rPr>
          <w:rFonts w:ascii="Monlam Uni OuChan2" w:hAnsi="Monlam Uni OuChan2" w:cs="Monlam Uni OuChan2"/>
          <w:sz w:val="36"/>
          <w:szCs w:val="48"/>
        </w:rPr>
        <w:t>དཔག་དཔག་བྱ་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་་་་་མེ་ཡ། </w:t>
      </w:r>
      <w:r w:rsidRPr="00B23B28">
        <w:rPr>
          <w:rFonts w:ascii="Monlam Uni OuChan2" w:hAnsi="Monlam Uni OuChan2" w:cs="Monlam Uni OuChan2"/>
          <w:sz w:val="36"/>
          <w:szCs w:val="48"/>
        </w:rPr>
        <w:t>དཔོག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་་་་་མཱ་ན།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།རྒྱལ་པོའི་དཔྱ་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་་་་་དཎྜ། </w:t>
      </w:r>
      <w:r w:rsidRPr="00B23B28">
        <w:rPr>
          <w:rFonts w:ascii="Monlam Uni OuChan2" w:hAnsi="Monlam Uni OuChan2" w:cs="Monlam Uni OuChan2"/>
          <w:sz w:val="36"/>
          <w:szCs w:val="48"/>
        </w:rPr>
        <w:t>ཁྲལ་དཔྱང་ཐག་དཔྱངས། །དཔག་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་་་་་པ་ར་མི་ཏ།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མེད་དམག་དཔུང་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་་་་་ཙཀྲ། </w:t>
      </w:r>
      <w:r w:rsidRPr="00B23B28">
        <w:rPr>
          <w:rFonts w:ascii="Monlam Uni OuChan2" w:hAnsi="Monlam Uni OuChan2" w:cs="Monlam Uni OuChan2"/>
          <w:sz w:val="36"/>
          <w:szCs w:val="48"/>
        </w:rPr>
        <w:t>དཔུང་པུ་ཆུང་། །དཔེར་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་་་་་ཏདྱ་ཐཱ་པི་ནཱ་མ། </w:t>
      </w:r>
      <w:r w:rsidRPr="00B23B28">
        <w:rPr>
          <w:rFonts w:ascii="Monlam Uni OuChan2" w:hAnsi="Monlam Uni OuChan2" w:cs="Monlam Uni OuChan2"/>
          <w:sz w:val="36"/>
          <w:szCs w:val="48"/>
        </w:rPr>
        <w:t>ན་དཔེ་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་་་་་ཨ་ནུ་བྱཉྫ་ན། </w:t>
      </w:r>
      <w:r w:rsidRPr="00B23B28">
        <w:rPr>
          <w:rFonts w:ascii="Monlam Uni OuChan2" w:hAnsi="Monlam Uni OuChan2" w:cs="Monlam Uni OuChan2"/>
          <w:sz w:val="36"/>
          <w:szCs w:val="48"/>
        </w:rPr>
        <w:t>བྱད་དཔེ་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་་་་་པུསྟ་ཀ </w:t>
      </w:r>
      <w:r w:rsidRPr="00B23B28">
        <w:rPr>
          <w:rFonts w:ascii="Monlam Uni OuChan2" w:hAnsi="Monlam Uni OuChan2" w:cs="Monlam Uni OuChan2"/>
          <w:sz w:val="36"/>
          <w:szCs w:val="48"/>
        </w:rPr>
        <w:t>ཆ་དབེན། 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་་་་་མི་རྟག་པ་ཉིད་ཀྱི་མདོ་སོགས་ལས་འཕངས་པ་དང་ཡིད་དུ་འོང་བ་སོགས་ཀྱི་དོན་དུ་བཤད་ཅིང་མཁོ་བའང་། །</w:t>
      </w:r>
      <w:r w:rsidRPr="00B23B28">
        <w:rPr>
          <w:rFonts w:ascii="Monlam Uni OuChan2" w:hAnsi="Monlam Uni OuChan2" w:cs="Monlam Uni OuChan2"/>
          <w:sz w:val="36"/>
          <w:szCs w:val="48"/>
        </w:rPr>
        <w:t>རྣམ་དཔྱོད་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་་་་་བི་ཙཱ་ར།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རྟོག་དཔྱོད་བརྟག་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་་་་་པ་རཱིཀྵ་ན། </w:t>
      </w:r>
      <w:r w:rsidRPr="00B23B28">
        <w:rPr>
          <w:rFonts w:ascii="Monlam Uni OuChan2" w:hAnsi="Monlam Uni OuChan2" w:cs="Monlam Uni OuChan2"/>
          <w:sz w:val="36"/>
          <w:szCs w:val="48"/>
        </w:rPr>
        <w:t>དཔྱད་དང་། །རྗེ་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དཔོན་སློབ་དཔོན་སེམས་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་་་་་སཏྭ། </w:t>
      </w:r>
      <w:r w:rsidRPr="00B23B28">
        <w:rPr>
          <w:rFonts w:ascii="Monlam Uni OuChan2" w:hAnsi="Monlam Uni OuChan2" w:cs="Monlam Uni OuChan2"/>
          <w:sz w:val="36"/>
          <w:szCs w:val="48"/>
        </w:rPr>
        <w:t>དཔའ་ཆེ། །དཔྱིད་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་་་་་ས་བནྟ། </w:t>
      </w:r>
      <w:r w:rsidRPr="00B23B28">
        <w:rPr>
          <w:rFonts w:ascii="Monlam Uni OuChan2" w:hAnsi="Monlam Uni OuChan2" w:cs="Monlam Uni OuChan2"/>
          <w:sz w:val="36"/>
          <w:szCs w:val="48"/>
        </w:rPr>
        <w:t>དུས་དཔྲལ་བ་དཔྱི་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་་་་་ཀུཀྵི། </w:t>
      </w:r>
      <w:r w:rsidRPr="00B23B28">
        <w:rPr>
          <w:rFonts w:ascii="Monlam Uni OuChan2" w:hAnsi="Monlam Uni OuChan2" w:cs="Monlam Uni OuChan2"/>
          <w:sz w:val="36"/>
          <w:szCs w:val="48"/>
        </w:rPr>
        <w:t>མགོ་དཔྱོངས། །ཤིང་ང་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་་་་་དགེ་སློང་མའི་གོས་ཀྱི་བྱེ་བྲག་གོ །</w:t>
      </w:r>
      <w:r w:rsidRPr="00B23B28">
        <w:rPr>
          <w:rFonts w:ascii="Monlam Uni OuChan2" w:hAnsi="Monlam Uni OuChan2" w:cs="Monlam Uni OuChan2"/>
          <w:sz w:val="36"/>
          <w:szCs w:val="48"/>
        </w:rPr>
        <w:t>དཔུང་བཅད་དཔུང་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་་་་་བ་ཧུ།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རྒྱན་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་་་་་ཀེ་ཡཱུ་ར། </w:t>
      </w:r>
      <w:r w:rsidRPr="00B23B28">
        <w:rPr>
          <w:rFonts w:ascii="Monlam Uni OuChan2" w:hAnsi="Monlam Uni OuChan2" w:cs="Monlam Uni OuChan2"/>
          <w:sz w:val="36"/>
          <w:szCs w:val="48"/>
        </w:rPr>
        <w:t>དང་། །དར་དཔྱང་དཔངས་མཐོ་དཔག་བསམ་ཤིང་། །དཔའ་བོ་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་་་་་བཱི་ར། </w:t>
      </w:r>
      <w:r w:rsidRPr="00B23B28">
        <w:rPr>
          <w:rFonts w:ascii="Monlam Uni OuChan2" w:hAnsi="Monlam Uni OuChan2" w:cs="Monlam Uni OuChan2"/>
          <w:sz w:val="36"/>
          <w:szCs w:val="48"/>
        </w:rPr>
        <w:t>དཔའ་བའི་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་་་་་བ་གྷ། </w:t>
      </w:r>
      <w:r w:rsidRPr="00B23B28">
        <w:rPr>
          <w:rFonts w:ascii="Monlam Uni OuChan2" w:hAnsi="Monlam Uni OuChan2" w:cs="Monlam Uni OuChan2"/>
          <w:sz w:val="36"/>
          <w:szCs w:val="48"/>
        </w:rPr>
        <w:t>དཔང་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་་་་་སཱཀྵི། </w:t>
      </w:r>
      <w:r w:rsidRPr="00B23B28">
        <w:rPr>
          <w:rFonts w:ascii="Monlam Uni OuChan2" w:hAnsi="Monlam Uni OuChan2" w:cs="Monlam Uni OuChan2"/>
          <w:sz w:val="36"/>
          <w:szCs w:val="48"/>
        </w:rPr>
        <w:t>པོས་དཔོད། །གོས་དཔྱད་དཔྱིས་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་་་་་མཐར་ཕྱིན་པའམ་གཏིང་ཕྱིན་པ་ཡིན་ལ། དེ་ལ་ཅིས་ཕྱིན་ཀྱང་རུང་། རྩེར་ཕྱིམས། </w:t>
      </w:r>
      <w:r w:rsidRPr="00B23B28">
        <w:rPr>
          <w:rFonts w:ascii="Monlam Uni OuChan2" w:hAnsi="Monlam Uni OuChan2" w:cs="Monlam Uni OuChan2"/>
          <w:sz w:val="36"/>
          <w:szCs w:val="48"/>
        </w:rPr>
        <w:t>ཕྱིན་དཔྱས་མི་འདོགས། །དཔལ་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་་་་་ཤྲཱི་མཱན། </w:t>
      </w:r>
      <w:r w:rsidRPr="00B23B28">
        <w:rPr>
          <w:rFonts w:ascii="Monlam Uni OuChan2" w:hAnsi="Monlam Uni OuChan2" w:cs="Monlam Uni OuChan2"/>
          <w:sz w:val="36"/>
          <w:szCs w:val="48"/>
        </w:rPr>
        <w:t>ལྡན་དཔང་ལོ་དས་འཕུལ་ལོ། །ཕ་སྤད་སྤུན་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་་་་་བྷཱ་ཏ། </w:t>
      </w:r>
      <w:r w:rsidRPr="00B23B28">
        <w:rPr>
          <w:rFonts w:ascii="Monlam Uni OuChan2" w:hAnsi="Monlam Uni OuChan2" w:cs="Monlam Uni OuChan2"/>
          <w:sz w:val="36"/>
          <w:szCs w:val="48"/>
        </w:rPr>
        <w:t>ཟླ་སྤང་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་་་་་ཧ་ཡ། </w:t>
      </w:r>
      <w:r w:rsidRPr="00B23B28">
        <w:rPr>
          <w:rFonts w:ascii="Monlam Uni OuChan2" w:hAnsi="Monlam Uni OuChan2" w:cs="Monlam Uni OuChan2"/>
          <w:sz w:val="36"/>
          <w:szCs w:val="48"/>
        </w:rPr>
        <w:t>བྱ་སྤངས།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་་་་་པྲ་ཧཱི་ཎ།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།སྤྲང་པོའི་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་་་་་ད་རི་དྲ། </w:t>
      </w:r>
      <w:r w:rsidRPr="00B23B28">
        <w:rPr>
          <w:rFonts w:ascii="Monlam Uni OuChan2" w:hAnsi="Monlam Uni OuChan2" w:cs="Monlam Uni OuChan2"/>
          <w:sz w:val="36"/>
          <w:szCs w:val="48"/>
        </w:rPr>
        <w:t>སྤར་མོར་སྤ་དབྱུག་སྤྲད།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་་་་་ཨརྤི་ཏ།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།སྤོས་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་་་་་དྷུ་པ། </w:t>
      </w:r>
      <w:r w:rsidRPr="00B23B28">
        <w:rPr>
          <w:rFonts w:ascii="Monlam Uni OuChan2" w:hAnsi="Monlam Uni OuChan2" w:cs="Monlam Uni OuChan2"/>
          <w:sz w:val="36"/>
          <w:szCs w:val="48"/>
        </w:rPr>
        <w:t>སྤྲིན་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་་་་་མ་གྷ། </w:t>
      </w:r>
      <w:r w:rsidRPr="00B23B28">
        <w:rPr>
          <w:rFonts w:ascii="Monlam Uni OuChan2" w:hAnsi="Monlam Uni OuChan2" w:cs="Monlam Uni OuChan2"/>
          <w:sz w:val="36"/>
          <w:szCs w:val="48"/>
        </w:rPr>
        <w:t>སྤྲོ་སྤྲོས་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་་་་་པྲ་མུཉྩ། </w:t>
      </w:r>
      <w:r w:rsidRPr="00B23B28">
        <w:rPr>
          <w:rFonts w:ascii="Monlam Uni OuChan2" w:hAnsi="Monlam Uni OuChan2" w:cs="Monlam Uni OuChan2"/>
          <w:sz w:val="36"/>
          <w:szCs w:val="48"/>
        </w:rPr>
        <w:t>ལོངས་སྤྱོད་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་་་་་བྷོ་ག </w:t>
      </w:r>
      <w:r w:rsidRPr="00B23B28">
        <w:rPr>
          <w:rFonts w:ascii="Monlam Uni OuChan2" w:hAnsi="Monlam Uni OuChan2" w:cs="Monlam Uni OuChan2"/>
          <w:sz w:val="36"/>
          <w:szCs w:val="48"/>
        </w:rPr>
        <w:t>སྤྱད། །སྤང་སྤོས་སྤར་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་་་་་མེ། </w:t>
      </w:r>
      <w:r w:rsidRPr="00B23B28">
        <w:rPr>
          <w:rFonts w:ascii="Monlam Uni OuChan2" w:hAnsi="Monlam Uni OuChan2" w:cs="Monlam Uni OuChan2"/>
          <w:sz w:val="36"/>
          <w:szCs w:val="48"/>
        </w:rPr>
        <w:t>སྤོར་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་་་་་གོང་དུ། </w:t>
      </w:r>
      <w:r w:rsidRPr="00B23B28">
        <w:rPr>
          <w:rFonts w:ascii="Monlam Uni OuChan2" w:hAnsi="Monlam Uni OuChan2" w:cs="Monlam Uni OuChan2"/>
          <w:sz w:val="36"/>
          <w:szCs w:val="48"/>
        </w:rPr>
        <w:t>སྤེན་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་་་་་མ། </w:t>
      </w:r>
      <w:r w:rsidRPr="00B23B28">
        <w:rPr>
          <w:rFonts w:ascii="Monlam Uni OuChan2" w:hAnsi="Monlam Uni OuChan2" w:cs="Monlam Uni OuChan2"/>
          <w:sz w:val="36"/>
          <w:szCs w:val="48"/>
        </w:rPr>
        <w:t>སྤྱིལ་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་་་་་པོ། ཀུ་ཊཱཻ། </w:t>
      </w:r>
      <w:r w:rsidRPr="00B23B28">
        <w:rPr>
          <w:rFonts w:ascii="Monlam Uni OuChan2" w:hAnsi="Monlam Uni OuChan2" w:cs="Monlam Uni OuChan2"/>
          <w:sz w:val="36"/>
          <w:szCs w:val="48"/>
        </w:rPr>
        <w:t>སྤྲོ།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་་་་་ཨུཏྶཱ་ཧ། སེམས་སྤྲོ།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།སྤེན་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་་་་་ཕུལླ། རྒྱན་ཅན། </w:t>
      </w:r>
      <w:r w:rsidRPr="00B23B28">
        <w:rPr>
          <w:rFonts w:ascii="Monlam Uni OuChan2" w:hAnsi="Monlam Uni OuChan2" w:cs="Monlam Uni OuChan2"/>
          <w:sz w:val="36"/>
          <w:szCs w:val="48"/>
        </w:rPr>
        <w:t>ཏོག་སྤུག་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་་་་་རིན་ཆེན། ཀརྐེ་ཏ་ན། </w:t>
      </w:r>
      <w:r w:rsidRPr="00B23B28">
        <w:rPr>
          <w:rFonts w:ascii="Monlam Uni OuChan2" w:hAnsi="Monlam Uni OuChan2" w:cs="Monlam Uni OuChan2"/>
          <w:sz w:val="36"/>
          <w:szCs w:val="48"/>
        </w:rPr>
        <w:t>གིས་སྤུད་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་་་་་རྒྱན་པ།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པས་སྤ།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་་་་་བྱིན་ཆགས་པའི་དོན་ཏེ་གཡུལ་དུ་དཔའ་མདང་མ་འདྲེས་པར་བྱ། </w:t>
      </w:r>
      <w:r w:rsidRPr="00B23B28">
        <w:rPr>
          <w:rFonts w:ascii="Monlam Uni OuChan2" w:hAnsi="Monlam Uni OuChan2" w:cs="Monlam Uni OuChan2"/>
          <w:sz w:val="36"/>
          <w:szCs w:val="48"/>
        </w:rPr>
        <w:t>།གནས་སྤར་བྱ་སྤུར་གཞན་དུ་སྤགས། །མགོ་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་་་་་རོ་མ། </w:t>
      </w:r>
      <w:r w:rsidRPr="00B23B28">
        <w:rPr>
          <w:rFonts w:ascii="Monlam Uni OuChan2" w:hAnsi="Monlam Uni OuChan2" w:cs="Monlam Uni OuChan2"/>
          <w:sz w:val="36"/>
          <w:szCs w:val="48"/>
        </w:rPr>
        <w:t>སྤུ་སྤྲུག་སྤྲུག་ཐགས་ཀྱི་སྤུན། །སྤེའུ་ཡི་གཅེས་སྤྲས་སྤྱད་དངོས་སྤེལ། །སྤ་མ་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་་་་་ཤིང་སྤ་དོག </w:t>
      </w:r>
      <w:r w:rsidRPr="00B23B28">
        <w:rPr>
          <w:rFonts w:ascii="Monlam Uni OuChan2" w:hAnsi="Monlam Uni OuChan2" w:cs="Monlam Uni OuChan2"/>
          <w:sz w:val="36"/>
          <w:szCs w:val="48"/>
        </w:rPr>
        <w:t>སྤྲུ་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་་་་་སྔོ། སྨན། </w:t>
      </w:r>
      <w:r w:rsidRPr="00B23B28">
        <w:rPr>
          <w:rFonts w:ascii="Monlam Uni OuChan2" w:hAnsi="Monlam Uni OuChan2" w:cs="Monlam Uni OuChan2"/>
          <w:sz w:val="36"/>
          <w:szCs w:val="48"/>
        </w:rPr>
        <w:t>མ་སྤྲ་བ་སྤུངས། །སྤྲ་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་་་་་འགྱུར་བྱེད་ཟེར།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ཆལ་སྤོད་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་་་་་སྒ་གཡེར་སོགས་ཀྱི།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དང་ཞོ་སྤྲིས་སྤགས། །འཐབ་མོ་སྤྲད་སྤྲོད་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་་་་་གཤེ་བའམ་སྡིགས་པ་དང་ཁྲོས་པ། པ་རཱི་བྷཱ་ཥ། </w:t>
      </w:r>
      <w:r w:rsidRPr="00B23B28">
        <w:rPr>
          <w:rFonts w:ascii="Monlam Uni OuChan2" w:hAnsi="Monlam Uni OuChan2" w:cs="Monlam Uni OuChan2"/>
          <w:sz w:val="36"/>
          <w:szCs w:val="48"/>
        </w:rPr>
        <w:t>སྤྱོས་ནས་སྤྱུགས། །སྤྱི་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་་་་་ས་མཱ་ནྱ། </w:t>
      </w:r>
      <w:r w:rsidRPr="00B23B28">
        <w:rPr>
          <w:rFonts w:ascii="Monlam Uni OuChan2" w:hAnsi="Monlam Uni OuChan2" w:cs="Monlam Uni OuChan2"/>
          <w:sz w:val="36"/>
          <w:szCs w:val="48"/>
        </w:rPr>
        <w:t>དགོས་སྤེལ་མར་འཕྲིན་སྤྲིང་སྤྲིངས། །མུན་སྤྲུལ་སྤོང་སྤོངས་སྤྱོད་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་་་་་མུ་སྟེགས་ཀྱི་བྱེ་བྲག ཙ་རི་ཀ </w:t>
      </w:r>
      <w:r w:rsidRPr="00B23B28">
        <w:rPr>
          <w:rFonts w:ascii="Monlam Uni OuChan2" w:hAnsi="Monlam Uni OuChan2" w:cs="Monlam Uni OuChan2"/>
          <w:sz w:val="36"/>
          <w:szCs w:val="48"/>
        </w:rPr>
        <w:t>པ་པ། །ཚུར་སྤྱོན་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་་་་་ཨཱ་གཙྪ། འབོད་པའི་བརྡ་འདི་ཁོ་ན། ཡང་བྱོར་ཞེས་པ་འདས་པ་སོགས་སྐབས་གཞན་སྟོན་པའོ།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དཀའ་སྤྱད་ཆོས་སྤྱོད་སྤོར། །སྤྲོས་བྲལ་སྤྲུལ་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་་་་་ནིརྨ་ཎ། </w:t>
      </w:r>
      <w:r w:rsidRPr="00B23B28">
        <w:rPr>
          <w:rFonts w:ascii="Monlam Uni OuChan2" w:hAnsi="Monlam Uni OuChan2" w:cs="Monlam Uni OuChan2"/>
          <w:sz w:val="36"/>
          <w:szCs w:val="48"/>
        </w:rPr>
        <w:t>པ་གཟའ་སྤེན་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་་་་་ཤ་ནཻཤྩ་ར། </w:t>
      </w:r>
      <w:r w:rsidRPr="00B23B28">
        <w:rPr>
          <w:rFonts w:ascii="Monlam Uni OuChan2" w:hAnsi="Monlam Uni OuChan2" w:cs="Monlam Uni OuChan2"/>
          <w:sz w:val="36"/>
          <w:szCs w:val="48"/>
        </w:rPr>
        <w:t>པ། །གོས་སྤོ་ཆར་སྤྱིངས་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་་་་་བྱིང་དུ་བཅུག་པའི་དོན་དེ་གྲུ་སྤྱིངས་དང་། ཤན་སྤྱིངས་སོགས་ཀྱང་དེ་བཞིན་ནོ། །</w:t>
      </w:r>
      <w:r w:rsidRPr="00B23B28">
        <w:rPr>
          <w:rFonts w:ascii="Monlam Uni OuChan2" w:hAnsi="Monlam Uni OuChan2" w:cs="Monlam Uni OuChan2"/>
          <w:sz w:val="36"/>
          <w:szCs w:val="48"/>
        </w:rPr>
        <w:t>སྤྲ་ཚིལ་སྤྱིན།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་་་་་འབྱར་བྱེད།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།ཁེ་སྤོག་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་་་་་བར་སྤོགས་སོགས་ཀྱང་། </w:t>
      </w:r>
      <w:r w:rsidRPr="00B23B28">
        <w:rPr>
          <w:rFonts w:ascii="Monlam Uni OuChan2" w:hAnsi="Monlam Uni OuChan2" w:cs="Monlam Uni OuChan2"/>
          <w:sz w:val="36"/>
          <w:szCs w:val="48"/>
        </w:rPr>
        <w:t>སྤྱང་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་་་་་སྤྱང་ཁུ་གྲོང་ཚིག </w:t>
      </w:r>
      <w:r w:rsidRPr="00B23B28">
        <w:rPr>
          <w:rFonts w:ascii="Monlam Uni OuChan2" w:hAnsi="Monlam Uni OuChan2" w:cs="Monlam Uni OuChan2"/>
          <w:sz w:val="36"/>
          <w:szCs w:val="48"/>
        </w:rPr>
        <w:t>ཀི་སྤྲ་སྤྲེའུ།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་་་་་མརྐ་ཊ།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།སྤྱང་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་་་་་རིག་པ། </w:t>
      </w:r>
      <w:r w:rsidRPr="00B23B28">
        <w:rPr>
          <w:rFonts w:ascii="Monlam Uni OuChan2" w:hAnsi="Monlam Uni OuChan2" w:cs="Monlam Uni OuChan2"/>
          <w:sz w:val="36"/>
          <w:szCs w:val="48"/>
        </w:rPr>
        <w:t>པོའི་སྤོབས་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་་་་་པྲ་ཏི་བྷཱ་ན།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པས་དགེ་མི་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་་་་་དགེ་བ་ངོམ་པའམ་བདག་བསྟོད་མི་བྱེད་པ།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སྤྱོམས།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་་་་་ཨུཏྐརྵ། </w:t>
      </w:r>
      <w:r w:rsidRPr="00B23B28">
        <w:rPr>
          <w:rFonts w:ascii="Monlam Uni OuChan2" w:hAnsi="Monlam Uni OuChan2" w:cs="Monlam Uni OuChan2"/>
          <w:sz w:val="36"/>
          <w:szCs w:val="48"/>
        </w:rPr>
        <w:t>།སྤྱི་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་་་་་ཀ་ར་ཀ </w:t>
      </w:r>
      <w:r w:rsidRPr="00B23B28">
        <w:rPr>
          <w:rFonts w:ascii="Monlam Uni OuChan2" w:hAnsi="Monlam Uni OuChan2" w:cs="Monlam Uni OuChan2"/>
          <w:sz w:val="36"/>
          <w:szCs w:val="48"/>
        </w:rPr>
        <w:t>བླུགས་ཁ་སྤུབས་རྒྱན་གྱིས་སྤྲས། །སྤྱི་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་་་་་ཤི་རཿ </w:t>
      </w:r>
      <w:r w:rsidRPr="00B23B28">
        <w:rPr>
          <w:rFonts w:ascii="Monlam Uni OuChan2" w:hAnsi="Monlam Uni OuChan2" w:cs="Monlam Uni OuChan2"/>
          <w:sz w:val="36"/>
          <w:szCs w:val="48"/>
        </w:rPr>
        <w:t>བོའི་སྤབས་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་་་་་རྡུལ་གྱིས།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དང་སྤུ་ལ་བབ།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་་་་་རུང་བའི་དོན་ཡིན་ཅིང་། དེ་ལ་སྤུས་བརྟག་པ་དང་སྤུས་ཕབ་པ་ཟེར།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སྤྱོད་པ་སྤ་བཀོང་མཐོ་བའི་སྤོ། །མིག་གི་སྤྱན་སོགས་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་་་་་ནེ་ཏྲ། སྤང་གཤོངས་དང་། སྤ་མཁར། ལྕེ་སྤྱང་ལ། </w:t>
      </w:r>
      <w:r w:rsidRPr="00B23B28">
        <w:rPr>
          <w:rFonts w:ascii="Monlam Uni OuChan2" w:hAnsi="Monlam Uni OuChan2" w:cs="Monlam Uni OuChan2"/>
          <w:sz w:val="36"/>
          <w:szCs w:val="48"/>
        </w:rPr>
        <w:t>སར་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་་་་་ཟད་པའི་སྤྲུག་པ་དང་། རྩེ་སའི་སྤོང་ས་སོགས་ཀྱང་། </w:t>
      </w:r>
      <w:r w:rsidRPr="00B23B28">
        <w:rPr>
          <w:rFonts w:ascii="Monlam Uni OuChan2" w:hAnsi="Monlam Uni OuChan2" w:cs="Monlam Uni OuChan2"/>
          <w:sz w:val="36"/>
          <w:szCs w:val="48"/>
        </w:rPr>
        <w:t>བཏགས་པའོ། །སྟག་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་་་་་གཞི་དང་འབྲེལ་བ། </w:t>
      </w:r>
      <w:r w:rsidRPr="00B23B28">
        <w:rPr>
          <w:rFonts w:ascii="Monlam Uni OuChan2" w:hAnsi="Monlam Uni OuChan2" w:cs="Monlam Uni OuChan2"/>
          <w:sz w:val="36"/>
          <w:szCs w:val="48"/>
        </w:rPr>
        <w:t>ལྤགས་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་་་་་མི་ལྤགས། གཟིག་ལྤགས་སོགས། གཞི་དང་མ་འབྲེལ་བའི་པགས་པ་ནི་ཞེས་པ་ལྟ་བུ་དང་དྲུག་སྒྲ་ཡོད་པའི་སྟག་གི་པགས་པ། མི་ཡི་པགས་པ་སོགས་ལ་པ་རྐྱང་བྱེད་པ་མཁས་པ་རྣམས་ཀྱི་ཕྱག་བཞེས་སུ་བསྟར་བའི་བཀར་སྣང་ངོ་།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ལ་སོགས་ལར་བཏགས་པའོ། །ཕང་པར་ཕུན་ཚོགས་ཕུན་ཚུགས་ཤིང་། །ཕྲུག་གུ་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་་་་་པོ་ཏ།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དང་སྤྲད་རྡུལ་ཕྲན་ཕྲ། །བརྒྱ་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་་་་་ཤ་ཏ། </w:t>
      </w:r>
      <w:r w:rsidRPr="00B23B28">
        <w:rPr>
          <w:rFonts w:ascii="Monlam Uni OuChan2" w:hAnsi="Monlam Uni OuChan2" w:cs="Monlam Uni OuChan2"/>
          <w:sz w:val="36"/>
          <w:szCs w:val="48"/>
        </w:rPr>
        <w:t>ཕྲག་ཕྱང་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་་་་་རྒྱན་ནམ་སྤུད་པ།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ཕྲུལ་ཕྱལ་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་་་་་གྲོང་པ་ཞེ་ས། </w:t>
      </w:r>
      <w:r w:rsidRPr="00B23B28">
        <w:rPr>
          <w:rFonts w:ascii="Monlam Uni OuChan2" w:hAnsi="Monlam Uni OuChan2" w:cs="Monlam Uni OuChan2"/>
          <w:sz w:val="36"/>
          <w:szCs w:val="48"/>
        </w:rPr>
        <w:t>ཕྱང་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་་་་་ཀྵཱ་མ། འཇོ་ལེ། </w:t>
      </w:r>
      <w:r w:rsidRPr="00B23B28">
        <w:rPr>
          <w:rFonts w:ascii="Monlam Uni OuChan2" w:hAnsi="Monlam Uni OuChan2" w:cs="Monlam Uni OuChan2"/>
          <w:sz w:val="36"/>
          <w:szCs w:val="48"/>
        </w:rPr>
        <w:t>ངེ་། །ཕྱུག་པོའི་ཕྱིར་དུ་ཕྱོགས་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 </w:t>
      </w:r>
      <w:r w:rsidRPr="00B23B28">
        <w:rPr>
          <w:rFonts w:ascii="Monlam Uni OuChan2" w:hAnsi="Monlam Uni OuChan2" w:cs="Monlam Uni OuChan2"/>
          <w:sz w:val="36"/>
          <w:szCs w:val="48"/>
        </w:rPr>
        <w:t>བཅུར་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་་་་་དི་ཤི་ལཾ་དི་ཀ </w:t>
      </w:r>
      <w:r w:rsidRPr="00B23B28">
        <w:rPr>
          <w:rFonts w:ascii="Monlam Uni OuChan2" w:hAnsi="Monlam Uni OuChan2" w:cs="Monlam Uni OuChan2"/>
          <w:sz w:val="36"/>
          <w:szCs w:val="48"/>
        </w:rPr>
        <w:t>ཕྱིན།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་་་་་ཨི་ཏཱ། </w:t>
      </w:r>
      <w:r w:rsidRPr="00B23B28">
        <w:rPr>
          <w:rFonts w:ascii="Monlam Uni OuChan2" w:hAnsi="Monlam Uni OuChan2" w:cs="Monlam Uni OuChan2"/>
          <w:sz w:val="36"/>
          <w:szCs w:val="48"/>
        </w:rPr>
        <w:t>།ཕྱག་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་་་་་ཕྱགས་སྙོགས། པཾ་ཤུ། </w:t>
      </w:r>
      <w:r w:rsidRPr="00B23B28">
        <w:rPr>
          <w:rFonts w:ascii="Monlam Uni OuChan2" w:hAnsi="Monlam Uni OuChan2" w:cs="Monlam Uni OuChan2"/>
          <w:sz w:val="36"/>
          <w:szCs w:val="48"/>
        </w:rPr>
        <w:t>དར་ཕྱི་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་་་་་པཱི་ཊ། </w:t>
      </w:r>
      <w:r w:rsidRPr="00B23B28">
        <w:rPr>
          <w:rFonts w:ascii="Monlam Uni OuChan2" w:hAnsi="Monlam Uni OuChan2" w:cs="Monlam Uni OuChan2"/>
          <w:sz w:val="36"/>
          <w:szCs w:val="48"/>
        </w:rPr>
        <w:t>སའི་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་་་་་མི་གཙང་བ་བཤང་བ།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ཕྱེ་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་་་་་ཙཱརྞ། </w:t>
      </w:r>
      <w:r w:rsidRPr="00B23B28">
        <w:rPr>
          <w:rFonts w:ascii="Monlam Uni OuChan2" w:hAnsi="Monlam Uni OuChan2" w:cs="Monlam Uni OuChan2"/>
          <w:sz w:val="36"/>
          <w:szCs w:val="48"/>
        </w:rPr>
        <w:t>མ་ཕྱེད།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་་་་་ཨརྡྷ། </w:t>
      </w:r>
      <w:r w:rsidRPr="00B23B28">
        <w:rPr>
          <w:rFonts w:ascii="Monlam Uni OuChan2" w:hAnsi="Monlam Uni OuChan2" w:cs="Monlam Uni OuChan2"/>
          <w:sz w:val="36"/>
          <w:szCs w:val="48"/>
        </w:rPr>
        <w:t>།ཕྱྭ་མཁན་ཕོངས་པས་ཕྱིང་རུལ་ཕྱར། །ཕྱིས་བདར་ཕྱིས་ནས་ཕྱགས་མས་ཕྱགས། །ནམ་ཕྱེད་ཕྱེན་ཐོང་ཕྱི་དྲོ་ཡང་། །དབང་ཕྱུག་དགུགས་ཕྱུང་སྒོ་ཕྱེ་ནས། །ཕྱགས་ལྷམ་ཕྲན་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་་་་་ཀྵུ་དྲ། </w:t>
      </w:r>
      <w:r w:rsidRPr="00B23B28">
        <w:rPr>
          <w:rFonts w:ascii="Monlam Uni OuChan2" w:hAnsi="Monlam Uni OuChan2" w:cs="Monlam Uni OuChan2"/>
          <w:sz w:val="36"/>
          <w:szCs w:val="48"/>
        </w:rPr>
        <w:t>ཚེགས་ཕྲེང་བ་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་་་་་མཱ་ལ་</w:t>
      </w:r>
      <w:r w:rsidRPr="00B23B28">
        <w:rPr>
          <w:rFonts w:ascii="Monlam Uni OuChan2" w:hAnsi="Monlam Uni OuChan2" w:cs="Monlam Uni OuChan2"/>
          <w:sz w:val="36"/>
          <w:szCs w:val="48"/>
        </w:rPr>
        <w:t>ཕྲོགས།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་་་་་ཧ་ར།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།ཕྲ་མེན་ཕྲིན་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་་་་་ཕྱང་སར་ཡང་ཟེར། ཀཱརྻ། </w:t>
      </w:r>
      <w:r w:rsidRPr="00B23B28">
        <w:rPr>
          <w:rFonts w:ascii="Monlam Uni OuChan2" w:hAnsi="Monlam Uni OuChan2" w:cs="Monlam Uni OuChan2"/>
          <w:sz w:val="36"/>
          <w:szCs w:val="48"/>
        </w:rPr>
        <w:t>།ལས་ས་སྤྱོད་ཆེ། །ཕྱུགས་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་་་་་ཨཱ་ཌྷཱ། </w:t>
      </w:r>
      <w:r w:rsidRPr="00B23B28">
        <w:rPr>
          <w:rFonts w:ascii="Monlam Uni OuChan2" w:hAnsi="Monlam Uni OuChan2" w:cs="Monlam Uni OuChan2"/>
          <w:sz w:val="36"/>
          <w:szCs w:val="48"/>
        </w:rPr>
        <w:t>ཀྱི་སྤྲུ་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་་་་་མངལ་གྱིས། </w:t>
      </w:r>
      <w:r w:rsidRPr="00B23B28">
        <w:rPr>
          <w:rFonts w:ascii="Monlam Uni OuChan2" w:hAnsi="Monlam Uni OuChan2" w:cs="Monlam Uni OuChan2"/>
          <w:sz w:val="36"/>
          <w:szCs w:val="48"/>
        </w:rPr>
        <w:t>མ་ཕྱེ་མ་ལེབ། །ཕྲུ་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་་་་་གོ་ལ། ཁོག་མ། </w:t>
      </w:r>
      <w:r w:rsidRPr="00B23B28">
        <w:rPr>
          <w:rFonts w:ascii="Monlam Uni OuChan2" w:hAnsi="Monlam Uni OuChan2" w:cs="Monlam Uni OuChan2"/>
          <w:sz w:val="36"/>
          <w:szCs w:val="48"/>
        </w:rPr>
        <w:t>བའི་ཕྱིར་ཕྱུང་ཕྱག་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་་་་་པཱ་ཎི། </w:t>
      </w:r>
      <w:r w:rsidRPr="00B23B28">
        <w:rPr>
          <w:rFonts w:ascii="Monlam Uni OuChan2" w:hAnsi="Monlam Uni OuChan2" w:cs="Monlam Uni OuChan2"/>
          <w:sz w:val="36"/>
          <w:szCs w:val="48"/>
        </w:rPr>
        <w:t>གིས་ཁྱོར། །སྨིན་ཕྲག་ཕྱག་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་་་་་ན་མོ། </w:t>
      </w:r>
      <w:r w:rsidRPr="00B23B28">
        <w:rPr>
          <w:rFonts w:ascii="Monlam Uni OuChan2" w:hAnsi="Monlam Uni OuChan2" w:cs="Monlam Uni OuChan2"/>
          <w:sz w:val="36"/>
          <w:szCs w:val="48"/>
        </w:rPr>
        <w:t>འཚལ་ཉིན་མཚན་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་་་་་རྒྱུན་དུའི་དོན།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ཕྱེད། །ཕྲ་མ་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་་་་་པི་ཤུ་ན། </w:t>
      </w:r>
      <w:r w:rsidRPr="00B23B28">
        <w:rPr>
          <w:rFonts w:ascii="Monlam Uni OuChan2" w:hAnsi="Monlam Uni OuChan2" w:cs="Monlam Uni OuChan2"/>
          <w:sz w:val="36"/>
          <w:szCs w:val="48"/>
        </w:rPr>
        <w:t>ཕྲག་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་་་་་ཨིརྵྱ། </w:t>
      </w:r>
      <w:r w:rsidRPr="00B23B28">
        <w:rPr>
          <w:rFonts w:ascii="Monlam Uni OuChan2" w:hAnsi="Monlam Uni OuChan2" w:cs="Monlam Uni OuChan2"/>
          <w:sz w:val="36"/>
          <w:szCs w:val="48"/>
        </w:rPr>
        <w:t>དོག་ཕྲག་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་་་་་སྐནྡ། </w:t>
      </w:r>
      <w:r w:rsidRPr="00B23B28">
        <w:rPr>
          <w:rFonts w:ascii="Monlam Uni OuChan2" w:hAnsi="Monlam Uni OuChan2" w:cs="Monlam Uni OuChan2"/>
          <w:sz w:val="36"/>
          <w:szCs w:val="48"/>
        </w:rPr>
        <w:t>སོ་ཕྲལ།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་་་་་སོ་སོར། </w:t>
      </w:r>
      <w:r w:rsidRPr="00B23B28">
        <w:rPr>
          <w:rFonts w:ascii="Monlam Uni OuChan2" w:hAnsi="Monlam Uni OuChan2" w:cs="Monlam Uni OuChan2"/>
          <w:sz w:val="36"/>
          <w:szCs w:val="48"/>
        </w:rPr>
        <w:t>།ཕྱིན་ཆད་ཡིད་ཕྱུང་སུན་ཅི་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་་་་་རང་གིས་རང་སུན་འབྱིན་པ། </w:t>
      </w:r>
      <w:r w:rsidRPr="00B23B28">
        <w:rPr>
          <w:rFonts w:ascii="Monlam Uni OuChan2" w:hAnsi="Monlam Uni OuChan2" w:cs="Monlam Uni OuChan2"/>
          <w:sz w:val="36"/>
          <w:szCs w:val="48"/>
        </w:rPr>
        <w:t>ཕྱིན། །མ་ཕམ་ཚིག་ཕྲད་རྣམ་དབྱེ་ཕྱེད།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་་་་་གོ་བ། </w:t>
      </w:r>
      <w:r w:rsidRPr="00B23B28">
        <w:rPr>
          <w:rFonts w:ascii="Monlam Uni OuChan2" w:hAnsi="Monlam Uni OuChan2" w:cs="Monlam Uni OuChan2"/>
          <w:sz w:val="36"/>
          <w:szCs w:val="48"/>
        </w:rPr>
        <w:t>།ཕྱི་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་་་་་ཆུང་མ། </w:t>
      </w:r>
      <w:r w:rsidRPr="00B23B28">
        <w:rPr>
          <w:rFonts w:ascii="Monlam Uni OuChan2" w:hAnsi="Monlam Uni OuChan2" w:cs="Monlam Uni OuChan2"/>
          <w:sz w:val="36"/>
          <w:szCs w:val="48"/>
        </w:rPr>
        <w:t>འབྲིང་ཕྱིར་ཕྱོགས་ཕྱིན་ཅི་ལོག །ཕྲུ་མ་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་་་་་དམག་སྒར། </w:t>
      </w:r>
      <w:r w:rsidRPr="00B23B28">
        <w:rPr>
          <w:rFonts w:ascii="Monlam Uni OuChan2" w:hAnsi="Monlam Uni OuChan2" w:cs="Monlam Uni OuChan2"/>
          <w:sz w:val="36"/>
          <w:szCs w:val="48"/>
        </w:rPr>
        <w:t>ཕྱར་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་་་་་རྣམ་གཡེང་། </w:t>
      </w:r>
      <w:r w:rsidRPr="00B23B28">
        <w:rPr>
          <w:rFonts w:ascii="Monlam Uni OuChan2" w:hAnsi="Monlam Uni OuChan2" w:cs="Monlam Uni OuChan2"/>
          <w:sz w:val="36"/>
          <w:szCs w:val="48"/>
        </w:rPr>
        <w:t>གཡེང་ཕ་རྐྱང་ངོ་། །གཞན་ལ་འཕྱ་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་་་་་སྨོད་པ།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འཕྱེས་འོད་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་་་་་ཨ་བ་བྷ། </w:t>
      </w:r>
      <w:r w:rsidRPr="00B23B28">
        <w:rPr>
          <w:rFonts w:ascii="Monlam Uni OuChan2" w:hAnsi="Monlam Uni OuChan2" w:cs="Monlam Uni OuChan2"/>
          <w:sz w:val="36"/>
          <w:szCs w:val="48"/>
        </w:rPr>
        <w:t>འཕྲོ་འཕྲོས། །འཕྱི་བ་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་་་་་སྒོམ་ཆེན། </w:t>
      </w:r>
      <w:r w:rsidRPr="00B23B28">
        <w:rPr>
          <w:rFonts w:ascii="Monlam Uni OuChan2" w:hAnsi="Monlam Uni OuChan2" w:cs="Monlam Uni OuChan2"/>
          <w:sz w:val="36"/>
          <w:szCs w:val="48"/>
        </w:rPr>
        <w:t>འཕྱེ་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་་་་་གོང་བུའམ་ལྟོ་བས་འགྲོ་བའི་དོན།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བོ་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་་་་་རྐང་མེད་།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འཕྱི་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་་་་་པཉྩི་མ། </w:t>
      </w:r>
      <w:r w:rsidRPr="00B23B28">
        <w:rPr>
          <w:rFonts w:ascii="Monlam Uni OuChan2" w:hAnsi="Monlam Uni OuChan2" w:cs="Monlam Uni OuChan2"/>
          <w:sz w:val="36"/>
          <w:szCs w:val="48"/>
        </w:rPr>
        <w:t>དུས་འཕྱིས། །རྣམ་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་་་་་བི་ཀུརྦ་ཎ། </w:t>
      </w:r>
      <w:r w:rsidRPr="00B23B28">
        <w:rPr>
          <w:rFonts w:ascii="Monlam Uni OuChan2" w:hAnsi="Monlam Uni OuChan2" w:cs="Monlam Uni OuChan2"/>
          <w:sz w:val="36"/>
          <w:szCs w:val="48"/>
        </w:rPr>
        <w:t>འཕྲུལ་སྒྱུ་འཕྲུལ་མདའ་འཕེན་འཕངས། །ན་འཕང་ཁྲི་འཕང་གོ་འཕང་འཕྲོག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།མཚོ་འཕྱུར་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་་་་་དྷཱུ་མ་ཡ་ཏི།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དུད་འཕྱུར་ལམ་འཕྱུག་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་་་་་ཆིང་</w:t>
      </w:r>
      <w:r w:rsidRPr="00B23B28">
        <w:rPr>
          <w:rFonts w:ascii="Monlam Uni OuChan2" w:hAnsi="Monlam Uni OuChan2" w:cs="Monlam Uni OuChan2"/>
          <w:sz w:val="36"/>
          <w:szCs w:val="48"/>
        </w:rPr>
        <w:t>འཕྱུགས། །སྙིང་འཕྱོ་འཕྱོན་མས་ཕྱེ་འཕྱར་འཕངས།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་་་་་ཆུད་ཟོས་པའི་དོན།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།འཕོངས་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་་་་་ཚང་རའི། </w:t>
      </w:r>
      <w:r w:rsidRPr="00B23B28">
        <w:rPr>
          <w:rFonts w:ascii="Monlam Uni OuChan2" w:hAnsi="Monlam Uni OuChan2" w:cs="Monlam Uni OuChan2"/>
          <w:sz w:val="36"/>
          <w:szCs w:val="48"/>
        </w:rPr>
        <w:t>ཀྱི་འཕག་འཕག་མགོ་ཐུམས་འཕུར། །འཕོང་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་་་་་མདའམ་ཉག་ཕྲན། </w:t>
      </w:r>
      <w:r w:rsidRPr="00B23B28">
        <w:rPr>
          <w:rFonts w:ascii="Monlam Uni OuChan2" w:hAnsi="Monlam Uni OuChan2" w:cs="Monlam Uni OuChan2"/>
          <w:sz w:val="36"/>
          <w:szCs w:val="48"/>
        </w:rPr>
        <w:t>གིས་གཞན་འཕམ་འཕལ་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་་་་་འདི་ལ་ར་བཏགས་བྱེད་པ་གྲོང་ཚིག </w:t>
      </w:r>
      <w:r w:rsidRPr="00B23B28">
        <w:rPr>
          <w:rFonts w:ascii="Monlam Uni OuChan2" w:hAnsi="Monlam Uni OuChan2" w:cs="Monlam Uni OuChan2"/>
          <w:sz w:val="36"/>
          <w:szCs w:val="48"/>
        </w:rPr>
        <w:t>ཁ་འགྲིག །འཕྱན་ཞིང་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་་་་་ཡན་པའམ་འཁྱམས་པ།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འཕྱོ་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་་་་་ལྡིང་བ།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ལྡིང་དར་འཕྱར་འཕྲལ། །འཕྲིན་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་་་་་ལེ་བ། </w:t>
      </w:r>
      <w:r w:rsidRPr="00B23B28">
        <w:rPr>
          <w:rFonts w:ascii="Monlam Uni OuChan2" w:hAnsi="Monlam Uni OuChan2" w:cs="Monlam Uni OuChan2"/>
          <w:sz w:val="36"/>
          <w:szCs w:val="48"/>
        </w:rPr>
        <w:t>འཕྲོད་འཆིང་འཕྲས་སེམས་ལ་འཕྲང་། །འཕྲལ་བ་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་་་་་དཔྲལ་བ། </w:t>
      </w:r>
      <w:r w:rsidRPr="00B23B28">
        <w:rPr>
          <w:rFonts w:ascii="Monlam Uni OuChan2" w:hAnsi="Monlam Uni OuChan2" w:cs="Monlam Uni OuChan2"/>
          <w:sz w:val="36"/>
          <w:szCs w:val="48"/>
        </w:rPr>
        <w:t>སྐྲ་འཕྱིངས་ཕྱག་དར་འཕྱག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་་་་་ཕྱགས་སྙིགས། པཾ་ཤུ། </w:t>
      </w:r>
      <w:r w:rsidRPr="00B23B28">
        <w:rPr>
          <w:rFonts w:ascii="Monlam Uni OuChan2" w:hAnsi="Monlam Uni OuChan2" w:cs="Monlam Uni OuChan2"/>
          <w:sz w:val="36"/>
          <w:szCs w:val="48"/>
        </w:rPr>
        <w:t>།འཕྱང་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་་་་་ཨ་བ་ལ་བི་ན། ཐུར་དུ།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དང་འཕྱེ་བ་འདུ་འཕྲོད་སོགས།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་་་་་ལྟོ་འཕྱེ། ཨུ་རངྐ་། </w:t>
      </w:r>
      <w:r w:rsidRPr="00B23B28">
        <w:rPr>
          <w:rFonts w:ascii="Monlam Uni OuChan2" w:hAnsi="Monlam Uni OuChan2" w:cs="Monlam Uni OuChan2"/>
          <w:sz w:val="36"/>
          <w:szCs w:val="48"/>
        </w:rPr>
        <w:t>།འ་ཡིས་འཕུལ་བའི་ཕ་ཉིད་དོ། །བླ་ན་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་་་་་ཨུཏྟ་ར། ཕྱི་མ་ལའང་། </w:t>
      </w:r>
      <w:r w:rsidRPr="00B23B28">
        <w:rPr>
          <w:rFonts w:ascii="Monlam Uni OuChan2" w:hAnsi="Monlam Uni OuChan2" w:cs="Monlam Uni OuChan2"/>
          <w:sz w:val="36"/>
          <w:szCs w:val="48"/>
        </w:rPr>
        <w:t>མའི་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་་་་་གུ་རུའམ། </w:t>
      </w:r>
      <w:r w:rsidRPr="00B23B28">
        <w:rPr>
          <w:rFonts w:ascii="Monlam Uni OuChan2" w:hAnsi="Monlam Uni OuChan2" w:cs="Monlam Uni OuChan2"/>
          <w:sz w:val="36"/>
          <w:szCs w:val="48"/>
        </w:rPr>
        <w:t>བླ་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་་་་་སྟེང་ནའམ། གོང་ན། བི་ཏཱ་ན།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བླ་བྲེ་བྲེས། །བྱམས་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་་་་་མཻ་ཏྲ་ཡའམ་མཻ་ཏྲི།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པས་བྱད་བྱུར་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་་་་་མྱ་ངན། </w:t>
      </w:r>
      <w:r w:rsidRPr="00B23B28">
        <w:rPr>
          <w:rFonts w:ascii="Monlam Uni OuChan2" w:hAnsi="Monlam Uni OuChan2" w:cs="Monlam Uni OuChan2"/>
          <w:sz w:val="36"/>
          <w:szCs w:val="48"/>
        </w:rPr>
        <w:t>བྱབས་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་་་་་ཨ་ས་ན་ཡ།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པས་བྱེར། །བྲེ་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་་་་་འཇལ་བྱེད། </w:t>
      </w:r>
      <w:r w:rsidRPr="00B23B28">
        <w:rPr>
          <w:rFonts w:ascii="Monlam Uni OuChan2" w:hAnsi="Monlam Uni OuChan2" w:cs="Monlam Uni OuChan2"/>
          <w:sz w:val="36"/>
          <w:szCs w:val="48"/>
        </w:rPr>
        <w:t>ཡི་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་་་་་པི་ཊ་ཀ </w:t>
      </w:r>
      <w:r w:rsidRPr="00B23B28">
        <w:rPr>
          <w:rFonts w:ascii="Monlam Uni OuChan2" w:hAnsi="Monlam Uni OuChan2" w:cs="Monlam Uni OuChan2"/>
          <w:sz w:val="36"/>
          <w:szCs w:val="48"/>
        </w:rPr>
        <w:t>བྱེ་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་་་་་བཱ་ལུ་ཀཱ། </w:t>
      </w:r>
      <w:r w:rsidRPr="00B23B28">
        <w:rPr>
          <w:rFonts w:ascii="Monlam Uni OuChan2" w:hAnsi="Monlam Uni OuChan2" w:cs="Monlam Uni OuChan2"/>
          <w:sz w:val="36"/>
          <w:szCs w:val="48"/>
        </w:rPr>
        <w:t>མས་བྲབས་པས་བྱང་། །བྲན་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་་་་་དཱ་ས། </w:t>
      </w:r>
      <w:r w:rsidRPr="00B23B28">
        <w:rPr>
          <w:rFonts w:ascii="Monlam Uni OuChan2" w:hAnsi="Monlam Uni OuChan2" w:cs="Monlam Uni OuChan2"/>
          <w:sz w:val="36"/>
          <w:szCs w:val="48"/>
        </w:rPr>
        <w:t>གཡོག་བྱེས་བྱོན་བྱུག་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་་་་་ལེ་ས། </w:t>
      </w:r>
      <w:r w:rsidRPr="00B23B28">
        <w:rPr>
          <w:rFonts w:ascii="Monlam Uni OuChan2" w:hAnsi="Monlam Uni OuChan2" w:cs="Monlam Uni OuChan2"/>
          <w:sz w:val="36"/>
          <w:szCs w:val="48"/>
        </w:rPr>
        <w:t>པ་བྱིན། །བྱིས་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་་་་་བུས་པ་ཟེར། བཱ་ལ།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པས་བྱ་རའི་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་་་་་སྤྱན་པའང་ཟེར།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བྱང་སེམས་བྱོན། །བྲམ་ཟེ་བྲག་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་་་་་ཤེ་ལ། </w:t>
      </w:r>
      <w:r w:rsidRPr="00B23B28">
        <w:rPr>
          <w:rFonts w:ascii="Monlam Uni OuChan2" w:hAnsi="Monlam Uni OuChan2" w:cs="Monlam Uni OuChan2"/>
          <w:sz w:val="36"/>
          <w:szCs w:val="48"/>
        </w:rPr>
        <w:t>རིའི་བྱང་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་་་་་ཨཏྟ་ར། </w:t>
      </w:r>
      <w:r w:rsidRPr="00B23B28">
        <w:rPr>
          <w:rFonts w:ascii="Monlam Uni OuChan2" w:hAnsi="Monlam Uni OuChan2" w:cs="Monlam Uni OuChan2"/>
          <w:sz w:val="36"/>
          <w:szCs w:val="48"/>
        </w:rPr>
        <w:t>དུ་བྱོལ། །བྱ་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་་་་་དཱི་ཛ། </w:t>
      </w:r>
      <w:r w:rsidRPr="00B23B28">
        <w:rPr>
          <w:rFonts w:ascii="Monlam Uni OuChan2" w:hAnsi="Monlam Uni OuChan2" w:cs="Monlam Uni OuChan2"/>
          <w:sz w:val="36"/>
          <w:szCs w:val="48"/>
        </w:rPr>
        <w:t>བྱིའུ་བྱིབ་བྱི་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་་་་་བི་རཱ་ལ། </w:t>
      </w:r>
      <w:r w:rsidRPr="00B23B28">
        <w:rPr>
          <w:rFonts w:ascii="Monlam Uni OuChan2" w:hAnsi="Monlam Uni OuChan2" w:cs="Monlam Uni OuChan2"/>
          <w:sz w:val="36"/>
          <w:szCs w:val="48"/>
        </w:rPr>
        <w:t>ལའི་བྱད། །བྱོལ་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་་་་་ཏིརྻ་ཀ </w:t>
      </w:r>
      <w:r w:rsidRPr="00B23B28">
        <w:rPr>
          <w:rFonts w:ascii="Monlam Uni OuChan2" w:hAnsi="Monlam Uni OuChan2" w:cs="Monlam Uni OuChan2"/>
          <w:sz w:val="36"/>
          <w:szCs w:val="48"/>
        </w:rPr>
        <w:t>སོང་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་་་་་ཨུ་ར་ག </w:t>
      </w:r>
      <w:r w:rsidRPr="00B23B28">
        <w:rPr>
          <w:rFonts w:ascii="Monlam Uni OuChan2" w:hAnsi="Monlam Uni OuChan2" w:cs="Monlam Uni OuChan2"/>
          <w:sz w:val="36"/>
          <w:szCs w:val="48"/>
        </w:rPr>
        <w:t>བྲང་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་་་་་ཨུ་ར་ག </w:t>
      </w:r>
      <w:r w:rsidRPr="00B23B28">
        <w:rPr>
          <w:rFonts w:ascii="Monlam Uni OuChan2" w:hAnsi="Monlam Uni OuChan2" w:cs="Monlam Uni OuChan2"/>
          <w:sz w:val="36"/>
          <w:szCs w:val="48"/>
        </w:rPr>
        <w:t>འགྲོའི་བྲང་བྱིལ་བྱིལ། །བླ་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་་་་་སྟེང་གཡོགས་པ་ཐོབ་ཕུབ་པ་སོགས།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གབ་བླ་གོས་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་་་་་ཨུཏྟ་ར་སངྒ་། </w:t>
      </w:r>
      <w:r w:rsidRPr="00B23B28">
        <w:rPr>
          <w:rFonts w:ascii="Monlam Uni OuChan2" w:hAnsi="Monlam Uni OuChan2" w:cs="Monlam Uni OuChan2"/>
          <w:sz w:val="36"/>
          <w:szCs w:val="48"/>
        </w:rPr>
        <w:t>བླུས་ཀྱང་བླ།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་་་་་རྒྱུ་ཆོག་བཟོད་ཅེས་པའི་དོན་ཡིན། </w:t>
      </w:r>
      <w:r w:rsidRPr="00B23B28">
        <w:rPr>
          <w:rFonts w:ascii="Monlam Uni OuChan2" w:hAnsi="Monlam Uni OuChan2" w:cs="Monlam Uni OuChan2"/>
          <w:sz w:val="36"/>
          <w:szCs w:val="48"/>
        </w:rPr>
        <w:t>།བླུན་པོ་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་་་་་ཛ་ཊ། </w:t>
      </w:r>
      <w:r w:rsidRPr="00B23B28">
        <w:rPr>
          <w:rFonts w:ascii="Monlam Uni OuChan2" w:hAnsi="Monlam Uni OuChan2" w:cs="Monlam Uni OuChan2"/>
          <w:sz w:val="36"/>
          <w:szCs w:val="48"/>
        </w:rPr>
        <w:t>འདམ་བྱིང་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་་་་་མགྣ། </w:t>
      </w:r>
      <w:r w:rsidRPr="00B23B28">
        <w:rPr>
          <w:rFonts w:ascii="Monlam Uni OuChan2" w:hAnsi="Monlam Uni OuChan2" w:cs="Monlam Uni OuChan2"/>
          <w:sz w:val="36"/>
          <w:szCs w:val="48"/>
        </w:rPr>
        <w:t>བློ་བློང་བློང་།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་་་་་ཡི་མུག་པའམ་རིག་པ་མི་གསལ་བ་སྟེ་ཡིད་རྨུགས་པ།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།བྲོ་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་་་་་གླཱ་ན། ནད་ཀྱི་བརྡ། </w:t>
      </w:r>
      <w:r w:rsidRPr="00B23B28">
        <w:rPr>
          <w:rFonts w:ascii="Monlam Uni OuChan2" w:hAnsi="Monlam Uni OuChan2" w:cs="Monlam Uni OuChan2"/>
          <w:sz w:val="36"/>
          <w:szCs w:val="48"/>
        </w:rPr>
        <w:t>ནད་ཐབས་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་་་་་ཨ་སེ་ཏ། </w:t>
      </w:r>
      <w:r w:rsidRPr="00B23B28">
        <w:rPr>
          <w:rFonts w:ascii="Monlam Uni OuChan2" w:hAnsi="Monlam Uni OuChan2" w:cs="Monlam Uni OuChan2"/>
          <w:sz w:val="36"/>
          <w:szCs w:val="48"/>
        </w:rPr>
        <w:t>བྲལ་བྲོ་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་་་་་མནའ་སྐྱལ་བའི་མིང་ཡིན། ཤ་པ་པ། </w:t>
      </w:r>
      <w:r w:rsidRPr="00B23B28">
        <w:rPr>
          <w:rFonts w:ascii="Monlam Uni OuChan2" w:hAnsi="Monlam Uni OuChan2" w:cs="Monlam Uni OuChan2"/>
          <w:sz w:val="36"/>
          <w:szCs w:val="48"/>
        </w:rPr>
        <w:t>བོར་བྲོས། །བྱན་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་་་་་ནང་བྱན་གཡོག་ཡིན། དེ་ལ་རྩེ་རྒོད་དང་ལྷ་འབངས་ཀྱང་ཟེར།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མོ་བྱི་དོར་རང་བྱན་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་་་་་དབང་དུ་གྱུར་པ། </w:t>
      </w:r>
      <w:r w:rsidRPr="00B23B28">
        <w:rPr>
          <w:rFonts w:ascii="Monlam Uni OuChan2" w:hAnsi="Monlam Uni OuChan2" w:cs="Monlam Uni OuChan2"/>
          <w:sz w:val="36"/>
          <w:szCs w:val="48"/>
        </w:rPr>
        <w:t>ཆུད། །བྱག་མཁན་བྲོ་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་་་་་ཟློས་གར། ནཱ་ཊ། </w:t>
      </w:r>
      <w:r w:rsidRPr="00B23B28">
        <w:rPr>
          <w:rFonts w:ascii="Monlam Uni OuChan2" w:hAnsi="Monlam Uni OuChan2" w:cs="Monlam Uni OuChan2"/>
          <w:sz w:val="36"/>
          <w:szCs w:val="48"/>
        </w:rPr>
        <w:t>གར་བྱེ་བས་བྲེལ། །སོས་བླད་ཆུ་བླུད་ཟས་བྲིམས་བྲོད། །བྱ་ནའི་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་་་་་ཚོད་མ་ལ་སོགས་ཟས་ཀྱི་སྤགས་མ་རྒྱ་རིའི་དོན།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ཡོ་བྱད་བྱུར་བུར་བླུགས། །ད་བྱིད་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་་་་་གངས་སྦལ། </w:t>
      </w:r>
      <w:r w:rsidRPr="00B23B28">
        <w:rPr>
          <w:rFonts w:ascii="Monlam Uni OuChan2" w:hAnsi="Monlam Uni OuChan2" w:cs="Monlam Uni OuChan2"/>
          <w:sz w:val="36"/>
          <w:szCs w:val="48"/>
        </w:rPr>
        <w:t>རོ་བྲོ་བྲ་བའི་བྲུན། །དོང་བྲུབས་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་་་་་ཁོལ་བའམ་རྦ་ཀློང་། </w:t>
      </w:r>
      <w:r w:rsidRPr="00B23B28">
        <w:rPr>
          <w:rFonts w:ascii="Monlam Uni OuChan2" w:hAnsi="Monlam Uni OuChan2" w:cs="Monlam Uni OuChan2"/>
          <w:sz w:val="36"/>
          <w:szCs w:val="48"/>
        </w:rPr>
        <w:t>ཆུ་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་་་་་ན་དཱི་པཱུ་ར། </w:t>
      </w:r>
      <w:r w:rsidRPr="00B23B28">
        <w:rPr>
          <w:rFonts w:ascii="Monlam Uni OuChan2" w:hAnsi="Monlam Uni OuChan2" w:cs="Monlam Uni OuChan2"/>
          <w:sz w:val="36"/>
          <w:szCs w:val="48"/>
        </w:rPr>
        <w:t>བྲུབ་བྲུ་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་་་་་ཀྵུ་དྷ། ལྟོགས་པ།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བ་ཚ། །གོས་བྱེར་བཙོ་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་་་་་ཚོས། </w:t>
      </w:r>
      <w:r w:rsidRPr="00B23B28">
        <w:rPr>
          <w:rFonts w:ascii="Monlam Uni OuChan2" w:hAnsi="Monlam Uni OuChan2" w:cs="Monlam Uni OuChan2"/>
          <w:sz w:val="36"/>
          <w:szCs w:val="48"/>
        </w:rPr>
        <w:t>བླག་གོས་ཀྱིས་བྱིབས། །བླ་ཚེ་བྱང་བུར་བ་བླ་བྱུག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་་་་་ཡུགས་ཀྱང་ཟེར།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།ཁས་བླང་བླ་ཐབས་ས་བླས་བྱེད། །བློ་བྲིད་བླ་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་་་་་ཨ་དྷི་བ་ཙ་ན། </w:t>
      </w:r>
      <w:r w:rsidRPr="00B23B28">
        <w:rPr>
          <w:rFonts w:ascii="Monlam Uni OuChan2" w:hAnsi="Monlam Uni OuChan2" w:cs="Monlam Uni OuChan2"/>
          <w:sz w:val="36"/>
          <w:szCs w:val="48"/>
        </w:rPr>
        <w:t>དག་ཡི་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་་་་་ལི་ཁི་ཏི།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གེར་བྲིས།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་་་་་ཟིན་བྲིས་ཀྱང་ངོ་། དེ་ལ་ཟིག་ཀྱང་ཟེར།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།སྤུ་བྱི་ཆ་བྱད་གཟི་བྱིན་བྲི། །བྱི་བཞིན་བྲ་ཉེ་བྲ་ཕྱེ་བྱོད། །བྱུག་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་་་་་གྲལ་གྱི་མིང་།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རིས་བྱ་བའི་བྱེ་བྲག་ལ། །རྒྱལ་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་་་་་ར་ཛ། </w:t>
      </w:r>
      <w:r w:rsidRPr="00B23B28">
        <w:rPr>
          <w:rFonts w:ascii="Monlam Uni OuChan2" w:hAnsi="Monlam Uni OuChan2" w:cs="Monlam Uni OuChan2"/>
          <w:sz w:val="36"/>
          <w:szCs w:val="48"/>
        </w:rPr>
        <w:t>བློན་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་་་་་པ་རི་ཎ་ག་ཡ། </w:t>
      </w:r>
      <w:r w:rsidRPr="00B23B28">
        <w:rPr>
          <w:rFonts w:ascii="Monlam Uni OuChan2" w:hAnsi="Monlam Uni OuChan2" w:cs="Monlam Uni OuChan2"/>
          <w:sz w:val="36"/>
          <w:szCs w:val="48"/>
        </w:rPr>
        <w:t>བློ་མིག་བདེ་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་་་་་ངེས་པར་ཞེས་པའི་ཐེ་ཚོམ་མེད་པའམ། ཐབས་ཟབ་མོས་ཞེས་བྱ་བའི་དོན་དུ་བཟུང་ངོ་།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བླག་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་་་་་སུ་ཁ། </w:t>
      </w:r>
      <w:r w:rsidRPr="00B23B28">
        <w:rPr>
          <w:rFonts w:ascii="Monlam Uni OuChan2" w:hAnsi="Monlam Uni OuChan2" w:cs="Monlam Uni OuChan2"/>
          <w:sz w:val="36"/>
          <w:szCs w:val="48"/>
        </w:rPr>
        <w:t>བྱེད། །བླ་དོར་བློན་འདེབས་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་་་་་ཟུར་ཤེས་གྲོས་འདེབས་དང་ཆོས་སྟོན་པའང་ཟེར།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བླ་བོ་ལ། །རབ་བྱུང་སྐྲ་བྲེགས་རྣ་བ་བླགས།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་་་་་རྣ་བ་གཏོད་པའི་དོན།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།ལྟ་གོས་བྲང་བྲེང་བྱ་དགར་བྱིན། །སྨན་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་་་་་བྷཻ་ཥ་ཛྱ་གུ་རུ། </w:t>
      </w:r>
      <w:r w:rsidRPr="00B23B28">
        <w:rPr>
          <w:rFonts w:ascii="Monlam Uni OuChan2" w:hAnsi="Monlam Uni OuChan2" w:cs="Monlam Uni OuChan2"/>
          <w:sz w:val="36"/>
          <w:szCs w:val="48"/>
        </w:rPr>
        <w:t>བླ་བྱང་ཆུབ་བླ་ན་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་་་་་ཨ་ནུཏྟ་ར།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མེད། །བྱིན་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་་་་་ཨ་དྷིཥྛཱ་ན།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རླབས་བྱུ་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་་་་་དྲུ་མ། </w:t>
      </w:r>
      <w:r w:rsidRPr="00B23B28">
        <w:rPr>
          <w:rFonts w:ascii="Monlam Uni OuChan2" w:hAnsi="Monlam Uni OuChan2" w:cs="Monlam Uni OuChan2"/>
          <w:sz w:val="36"/>
          <w:szCs w:val="48"/>
        </w:rPr>
        <w:t>རུ་བ་རྐྱང་ངོ་།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་་་་་སྤྱི་བླུགས་དང་། མཐར་བྲུན། བྱི་དང་། བྱི་མོ་སོགས་ཀྱང་ངོ་། </w:t>
      </w:r>
      <w:r w:rsidRPr="00B23B28">
        <w:rPr>
          <w:rFonts w:ascii="Monlam Uni OuChan2" w:hAnsi="Monlam Uni OuChan2" w:cs="Monlam Uni OuChan2"/>
          <w:sz w:val="36"/>
          <w:szCs w:val="48"/>
        </w:rPr>
        <w:t>།དབྱེན་དང་དབྱེན་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་་་་་བྷེ་ད་ཀ </w:t>
      </w:r>
      <w:r w:rsidRPr="00B23B28">
        <w:rPr>
          <w:rFonts w:ascii="Monlam Uni OuChan2" w:hAnsi="Monlam Uni OuChan2" w:cs="Monlam Uni OuChan2"/>
          <w:sz w:val="36"/>
          <w:szCs w:val="48"/>
        </w:rPr>
        <w:t>བྲལ་ཆོས་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་་་་་དྷརྨ་དྷ་དུ། </w:t>
      </w:r>
      <w:r w:rsidRPr="00B23B28">
        <w:rPr>
          <w:rFonts w:ascii="Monlam Uni OuChan2" w:hAnsi="Monlam Uni OuChan2" w:cs="Monlam Uni OuChan2"/>
          <w:sz w:val="36"/>
          <w:szCs w:val="48"/>
        </w:rPr>
        <w:t>དབྱིངས་དབྱིབས།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་་་་་ཡིབས་ཀྱང་ཟེར།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།དབྱེར་མེད་དཔུང་པ་དཔུང་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་་་་་མདྷྱ།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དང་དབུས། །དབྱུག་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་་་་་ཆུ་ཚོད་དམ་ཤིང་བུ། བེར་ཀའི་རིགས། </w:t>
      </w:r>
      <w:r w:rsidRPr="00B23B28">
        <w:rPr>
          <w:rFonts w:ascii="Monlam Uni OuChan2" w:hAnsi="Monlam Uni OuChan2" w:cs="Monlam Uni OuChan2"/>
          <w:sz w:val="36"/>
          <w:szCs w:val="48"/>
        </w:rPr>
        <w:t>གུ་དབྱིག་པ་དབྱུག་པ་དབྱུག །རྫིང་དབོལ་ཆུ་དབོ་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་་་་་འབོ་བའི་དོན་ཕོ་ཞེས་པའོ།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སྐར་མ་དབོ།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་་་་་ཨུཏྟ་ར་ཕལྒུ་ན།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།ཕྱིས་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་་་་་ཨུཏྶརྫ་ན། </w:t>
      </w:r>
      <w:r w:rsidRPr="00B23B28">
        <w:rPr>
          <w:rFonts w:ascii="Monlam Uni OuChan2" w:hAnsi="Monlam Uni OuChan2" w:cs="Monlam Uni OuChan2"/>
          <w:sz w:val="36"/>
          <w:szCs w:val="48"/>
        </w:rPr>
        <w:t>དབྱུང་སུན་དབྱུང་མཚོན་གྱིས་དབུག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་་་་་བིདྷྱཾ་ཕུག་པ།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།དབུལ་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་་་་་ད་རི་དྲ། </w:t>
      </w:r>
      <w:r w:rsidRPr="00B23B28">
        <w:rPr>
          <w:rFonts w:ascii="Monlam Uni OuChan2" w:hAnsi="Monlam Uni OuChan2" w:cs="Monlam Uni OuChan2"/>
          <w:sz w:val="36"/>
          <w:szCs w:val="48"/>
        </w:rPr>
        <w:t>པོ་དཔུང་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་་་་་ཤྭཱ་ས། </w:t>
      </w:r>
      <w:r w:rsidRPr="00B23B28">
        <w:rPr>
          <w:rFonts w:ascii="Monlam Uni OuChan2" w:hAnsi="Monlam Uni OuChan2" w:cs="Monlam Uni OuChan2"/>
          <w:sz w:val="36"/>
          <w:szCs w:val="48"/>
        </w:rPr>
        <w:t>དབྱུང་ནོར་མི་དབྲོག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་་་་་མི་འཕྲོག་པ།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།ཚོན་གྱི་དབྱིག་མོར་དབྱི་དབྱིག་དབུར། །དབོན་པོས་དབྱངས་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་་་་་སྭ་ར། </w:t>
      </w:r>
      <w:r w:rsidRPr="00B23B28">
        <w:rPr>
          <w:rFonts w:ascii="Monlam Uni OuChan2" w:hAnsi="Monlam Uni OuChan2" w:cs="Monlam Uni OuChan2"/>
          <w:sz w:val="36"/>
          <w:szCs w:val="48"/>
        </w:rPr>
        <w:t>དབུལ་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་་་་་ནིརྻཱ་ཏ། </w:t>
      </w:r>
      <w:r w:rsidRPr="00B23B28">
        <w:rPr>
          <w:rFonts w:ascii="Monlam Uni OuChan2" w:hAnsi="Monlam Uni OuChan2" w:cs="Monlam Uni OuChan2"/>
          <w:sz w:val="36"/>
          <w:szCs w:val="48"/>
        </w:rPr>
        <w:t>སྨ་མི་དབབ། །དབྱིག་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་་་་་བ་སུ། </w:t>
      </w:r>
      <w:r w:rsidRPr="00B23B28">
        <w:rPr>
          <w:rFonts w:ascii="Monlam Uni OuChan2" w:hAnsi="Monlam Uni OuChan2" w:cs="Monlam Uni OuChan2"/>
          <w:sz w:val="36"/>
          <w:szCs w:val="48"/>
        </w:rPr>
        <w:t>གཉེན་དབུ་མ་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་་་་་མ་དྷྱ། </w:t>
      </w:r>
      <w:r w:rsidRPr="00B23B28">
        <w:rPr>
          <w:rFonts w:ascii="Monlam Uni OuChan2" w:hAnsi="Monlam Uni OuChan2" w:cs="Monlam Uni OuChan2"/>
          <w:sz w:val="36"/>
          <w:szCs w:val="48"/>
        </w:rPr>
        <w:t>གདུགས་ཀྱང་དབུབ།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་་་་་ཕུབ་པའི་དོན།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།དབང་བསྐུར་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་་་་་ཨ་བྷི་ཥིཉྩ། </w:t>
      </w:r>
      <w:r w:rsidRPr="00B23B28">
        <w:rPr>
          <w:rFonts w:ascii="Monlam Uni OuChan2" w:hAnsi="Monlam Uni OuChan2" w:cs="Monlam Uni OuChan2"/>
          <w:sz w:val="36"/>
          <w:szCs w:val="48"/>
        </w:rPr>
        <w:t>བྱིན་དབབ་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་་་་་ཨཱ་བེ་ཤ </w:t>
      </w:r>
      <w:r w:rsidRPr="00B23B28">
        <w:rPr>
          <w:rFonts w:ascii="Monlam Uni OuChan2" w:hAnsi="Monlam Uni OuChan2" w:cs="Monlam Uni OuChan2"/>
          <w:sz w:val="36"/>
          <w:szCs w:val="48"/>
        </w:rPr>
        <w:t>གཏན་ལ་དབབ། །ལུང་འབོག་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་་་་་འབོག་པ། </w:t>
      </w:r>
      <w:r w:rsidRPr="00B23B28">
        <w:rPr>
          <w:rFonts w:ascii="Monlam Uni OuChan2" w:hAnsi="Monlam Uni OuChan2" w:cs="Monlam Uni OuChan2"/>
          <w:sz w:val="36"/>
          <w:szCs w:val="48"/>
        </w:rPr>
        <w:t>འཁུར་དབོག་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་་་་་འབོག </w:t>
      </w:r>
      <w:r w:rsidRPr="00B23B28">
        <w:rPr>
          <w:rFonts w:ascii="Monlam Uni OuChan2" w:hAnsi="Monlam Uni OuChan2" w:cs="Monlam Uni OuChan2"/>
          <w:sz w:val="36"/>
          <w:szCs w:val="48"/>
        </w:rPr>
        <w:t>དབེན་པར་དབྲལ། 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་་་་་ཕྲལ་བའི་དོན། ཨི་ཤྭ་ར།་་་་་</w:t>
      </w:r>
      <w:r w:rsidRPr="00B23B28">
        <w:rPr>
          <w:rFonts w:ascii="Monlam Uni OuChan2" w:hAnsi="Monlam Uni OuChan2" w:cs="Monlam Uni OuChan2"/>
          <w:sz w:val="36"/>
          <w:szCs w:val="48"/>
        </w:rPr>
        <w:t>དབང་ཕྱུག་དབང་ལྡན་དབང་ཐང་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་་་་་སྐལ་བའམ་བཟང་བ།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དབྱར།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་་་་་ནམ་ཟླ། </w:t>
      </w:r>
      <w:r w:rsidRPr="00B23B28">
        <w:rPr>
          <w:rFonts w:ascii="Monlam Uni OuChan2" w:hAnsi="Monlam Uni OuChan2" w:cs="Monlam Uni OuChan2"/>
          <w:sz w:val="36"/>
          <w:szCs w:val="48"/>
        </w:rPr>
        <w:t>།དབང་པོ་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་་་་་ཨིནྡྲ། </w:t>
      </w:r>
      <w:r w:rsidRPr="00B23B28">
        <w:rPr>
          <w:rFonts w:ascii="Monlam Uni OuChan2" w:hAnsi="Monlam Uni OuChan2" w:cs="Monlam Uni OuChan2"/>
          <w:sz w:val="36"/>
          <w:szCs w:val="48"/>
        </w:rPr>
        <w:t>དབྱིག་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་་་་་ནོར་མང་། </w:t>
      </w:r>
      <w:r w:rsidRPr="00B23B28">
        <w:rPr>
          <w:rFonts w:ascii="Monlam Uni OuChan2" w:hAnsi="Monlam Uni OuChan2" w:cs="Monlam Uni OuChan2"/>
          <w:sz w:val="36"/>
          <w:szCs w:val="48"/>
        </w:rPr>
        <w:t>མང་དཔྲལ་དབྱེས་ཆེ། །དཔའ་རླབས་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་་་་་ཨུནྨི། </w:t>
      </w:r>
      <w:r w:rsidRPr="00B23B28">
        <w:rPr>
          <w:rFonts w:ascii="Monlam Uni OuChan2" w:hAnsi="Monlam Uni OuChan2" w:cs="Monlam Uni OuChan2"/>
          <w:sz w:val="36"/>
          <w:szCs w:val="48"/>
        </w:rPr>
        <w:t>དབུ་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་་་་་ལྦུ་བ་པེ་ཎ། </w:t>
      </w:r>
      <w:r w:rsidRPr="00B23B28">
        <w:rPr>
          <w:rFonts w:ascii="Monlam Uni OuChan2" w:hAnsi="Monlam Uni OuChan2" w:cs="Monlam Uni OuChan2"/>
          <w:sz w:val="36"/>
          <w:szCs w:val="48"/>
        </w:rPr>
        <w:t>བ་སྐྱོན་གྱི་དབགས། །དབྲེ་བཙོག་ཁ་དབྲི་ཞེ་སའི་དཔའ། །དབལ་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་་་་་ཀེ་ཏུ། རྟའི་དབལ་བཟང་ངན་ལྟ་བུ། ཕུར་པ་དང་། མེའི་དབལ་སོགས།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ནི་ཤ་ཉམས་རྩེ་དྲོད་ཏོག །ཞ་ཉེའི་དབྱར་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་་་་་སྣོད་ཀྱི་སྟེགས། </w:t>
      </w:r>
      <w:r w:rsidRPr="00B23B28">
        <w:rPr>
          <w:rFonts w:ascii="Monlam Uni OuChan2" w:hAnsi="Monlam Uni OuChan2" w:cs="Monlam Uni OuChan2"/>
          <w:sz w:val="36"/>
          <w:szCs w:val="48"/>
        </w:rPr>
        <w:t>འདབས་དས་འཕུལ་བའོ།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་་་་་མགོ་བོའི་དབུ་དང་། གཅན་གཟན་དབྱི་སོགས་དང་། རྟ་དབད་ནས་བཏང་བ་སོགས་ཀྱང་ངོ་།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རབ་འབྱམས་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་་་་་པྲ་ས་རི་ཏ།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འབྱམས་ཀླས་འབྱུང་བཞི་འབྲུག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་་་་་མཻ་གྷ་སྭ་ར།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།འབྲལ་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་་་་་ཨ་བ་ག་ཏ།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མེད་དང་འབྲེལ་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་་་་་ས་མྦནྡྷ། </w:t>
      </w:r>
      <w:r w:rsidRPr="00B23B28">
        <w:rPr>
          <w:rFonts w:ascii="Monlam Uni OuChan2" w:hAnsi="Monlam Uni OuChan2" w:cs="Monlam Uni OuChan2"/>
          <w:sz w:val="36"/>
          <w:szCs w:val="48"/>
        </w:rPr>
        <w:t>འབྲས་བུ་འབྲུ།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་་་་་ཏཱ་ཡ་ན།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།འབྲིང་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་་་་་མ་དྷྱ་མ། </w:t>
      </w:r>
      <w:r w:rsidRPr="00B23B28">
        <w:rPr>
          <w:rFonts w:ascii="Monlam Uni OuChan2" w:hAnsi="Monlam Uni OuChan2" w:cs="Monlam Uni OuChan2"/>
          <w:sz w:val="36"/>
          <w:szCs w:val="48"/>
        </w:rPr>
        <w:t>པོ་འདམ་འབྱིང་འབྲུམ་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་་་་་ཀཱཎྜ་ཀ </w:t>
      </w:r>
      <w:r w:rsidRPr="00B23B28">
        <w:rPr>
          <w:rFonts w:ascii="Monlam Uni OuChan2" w:hAnsi="Monlam Uni OuChan2" w:cs="Monlam Uni OuChan2"/>
          <w:sz w:val="36"/>
          <w:szCs w:val="48"/>
        </w:rPr>
        <w:t>ནད་འབྱང་། །འབྲོག་གི་འབྲི་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་་་་་ཙ་མ་རཱི། </w:t>
      </w:r>
      <w:r w:rsidRPr="00B23B28">
        <w:rPr>
          <w:rFonts w:ascii="Monlam Uni OuChan2" w:hAnsi="Monlam Uni OuChan2" w:cs="Monlam Uni OuChan2"/>
          <w:sz w:val="36"/>
          <w:szCs w:val="48"/>
        </w:rPr>
        <w:t>འབྲིང་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་་་་་ཙ་མ་ར། </w:t>
      </w:r>
      <w:r w:rsidRPr="00B23B28">
        <w:rPr>
          <w:rFonts w:ascii="Monlam Uni OuChan2" w:hAnsi="Monlam Uni OuChan2" w:cs="Monlam Uni OuChan2"/>
          <w:sz w:val="36"/>
          <w:szCs w:val="48"/>
        </w:rPr>
        <w:t>རུས་ཀྱི་འབྲོམ། །འབྱུང་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་་་་་བྷ་བི་ཏ་</w:t>
      </w:r>
      <w:r w:rsidRPr="00B23B28">
        <w:rPr>
          <w:rFonts w:ascii="Monlam Uni OuChan2" w:hAnsi="Monlam Uni OuChan2" w:cs="Monlam Uni OuChan2"/>
          <w:sz w:val="36"/>
          <w:szCs w:val="48"/>
        </w:rPr>
        <w:t>འགྱུར་ཚེ་འབྱིད་འགྲེད་པའི་འབྱིད། །སྐྲ་འབལ་འབེལ་གཏམ་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་་་་་ཡང་དག་པའི་གཏམ། </w:t>
      </w:r>
      <w:r w:rsidRPr="00B23B28">
        <w:rPr>
          <w:rFonts w:ascii="Monlam Uni OuChan2" w:hAnsi="Monlam Uni OuChan2" w:cs="Monlam Uni OuChan2"/>
          <w:sz w:val="36"/>
          <w:szCs w:val="48"/>
        </w:rPr>
        <w:t>གཏམ་སྒོ་འབྱེད།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་་་་་ཨུདྒྷ་ཊ་ན།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།འབྲས་ཆན་ལྕེས་འབྱོགས་ཆང་འབྱོ་འབྱངས།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་་་་་ལྟོ་འཁྲུ་བ་སྟེ་འབྱམས་པ་བྱས་ན་ནོར། </w:t>
      </w:r>
      <w:r w:rsidRPr="00B23B28">
        <w:rPr>
          <w:rFonts w:ascii="Monlam Uni OuChan2" w:hAnsi="Monlam Uni OuChan2" w:cs="Monlam Uni OuChan2"/>
          <w:sz w:val="36"/>
          <w:szCs w:val="48"/>
        </w:rPr>
        <w:t>།འབྲོམ་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་་་་་རུས་ཀྱི། </w:t>
      </w:r>
      <w:r w:rsidRPr="00B23B28">
        <w:rPr>
          <w:rFonts w:ascii="Monlam Uni OuChan2" w:hAnsi="Monlam Uni OuChan2" w:cs="Monlam Uni OuChan2"/>
          <w:sz w:val="36"/>
          <w:szCs w:val="48"/>
        </w:rPr>
        <w:t>སྟོན་འབྱོན་དུས་འབྲོས་ཤིང་འབྲང་།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་་་་་རྗེས་སུ། ཨ་ནུ་ས་ར།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།འབྲུབ་ཁུང་ཁ་འབྱེད་འབྱོལ་ཞིང་འབྱེར།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་་་་་ཕ་ལ་ཡ། </w:t>
      </w:r>
      <w:r w:rsidRPr="00B23B28">
        <w:rPr>
          <w:rFonts w:ascii="Monlam Uni OuChan2" w:hAnsi="Monlam Uni OuChan2" w:cs="Monlam Uni OuChan2"/>
          <w:sz w:val="36"/>
          <w:szCs w:val="48"/>
        </w:rPr>
        <w:t>།མཚང་འབྲུའི་ཚིག་འབྱིན་ཚོན་འབྱུག་འབྱོངས། །ཁ་འབྲི་ཆུ་འབྲུས་སྦྱར་བའི་འབྱར།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་་་་་རམ་ཤག་ཀྱང་ཟེར། ཞབས་འབྲིང་། ཞ་འབྲིང་གཉིས་ཀྱང་ངོ་། </w:t>
      </w:r>
      <w:r w:rsidRPr="00B23B28">
        <w:rPr>
          <w:rFonts w:ascii="Monlam Uni OuChan2" w:hAnsi="Monlam Uni OuChan2" w:cs="Monlam Uni OuChan2"/>
          <w:sz w:val="36"/>
          <w:szCs w:val="48"/>
        </w:rPr>
        <w:t>།འབྱུང་པོའི་འབྱོར་པ་འས་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་་་་་ཉམས་པའི་དོན་འབགས་པ་དང་། བདེ་བར་བརྟེན་པའི་བརྡ་འབྲོངས་པ་སོགས་ཀྱང་ངོ་།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འཕུལ་བའོ། །ཁྱི་རྦད་རྦབ་སྒྲིལ་ཁ་རྦད་ཆེང་། །རྦ་ཀློང་སྐྱ་རྦབ་སྐྲ་རྦད་རྦོད། །རྦོད་མ་རྐྱེལ་སོགས་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་་་་་རྒྱུད་མ་རྡེག་རྦངས་མ་གཏོང་སོགས།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རར་བཏགས་བའོ། །ལྦུ་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་་་་་དབུ་བ་དང་རྣམ་གྲངས། ཕེ་ཎ། </w:t>
      </w:r>
      <w:r w:rsidRPr="00B23B28">
        <w:rPr>
          <w:rFonts w:ascii="Monlam Uni OuChan2" w:hAnsi="Monlam Uni OuChan2" w:cs="Monlam Uni OuChan2"/>
          <w:sz w:val="36"/>
          <w:szCs w:val="48"/>
        </w:rPr>
        <w:t>བ་ལྦ་བ་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་་་་་སྐྱེའི། ག་ལ་གཎྜ། </w:t>
      </w:r>
      <w:r w:rsidRPr="00B23B28">
        <w:rPr>
          <w:rFonts w:ascii="Monlam Uni OuChan2" w:hAnsi="Monlam Uni OuChan2" w:cs="Monlam Uni OuChan2"/>
          <w:sz w:val="36"/>
          <w:szCs w:val="48"/>
        </w:rPr>
        <w:t>བ་ལར་བཏགས།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་་་་་སྨྲ་རྒྱན་དུ་ལྟོ་སྦོས་པ་དང་སྐྱ་ལྦབ་ལའང་འདི་བཤད་དོ། </w:t>
      </w:r>
      <w:r w:rsidRPr="00B23B28">
        <w:rPr>
          <w:rFonts w:ascii="Monlam Uni OuChan2" w:hAnsi="Monlam Uni OuChan2" w:cs="Monlam Uni OuChan2"/>
          <w:sz w:val="36"/>
          <w:szCs w:val="48"/>
        </w:rPr>
        <w:t>།ནོར་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་་་་་དྷ་ར་ན། </w:t>
      </w:r>
      <w:r w:rsidRPr="00B23B28">
        <w:rPr>
          <w:rFonts w:ascii="Monlam Uni OuChan2" w:hAnsi="Monlam Uni OuChan2" w:cs="Monlam Uni OuChan2"/>
          <w:sz w:val="36"/>
          <w:szCs w:val="48"/>
        </w:rPr>
        <w:t>སྦྱིན་གནོད་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་་་་་ཡཀྵ། </w:t>
      </w:r>
      <w:r w:rsidRPr="00B23B28">
        <w:rPr>
          <w:rFonts w:ascii="Monlam Uni OuChan2" w:hAnsi="Monlam Uni OuChan2" w:cs="Monlam Uni OuChan2"/>
          <w:sz w:val="36"/>
          <w:szCs w:val="48"/>
        </w:rPr>
        <w:t>སྦྱིན་སྦྱིན་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་་་་་དཱ་ན་པ་ཏི།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བདག་སྦྲོན། །སྦུན་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་་་་་ཏུ་ཥ། ཤུན་པ། </w:t>
      </w:r>
      <w:r w:rsidRPr="00B23B28">
        <w:rPr>
          <w:rFonts w:ascii="Monlam Uni OuChan2" w:hAnsi="Monlam Uni OuChan2" w:cs="Monlam Uni OuChan2"/>
          <w:sz w:val="36"/>
          <w:szCs w:val="48"/>
        </w:rPr>
        <w:t>པ་སྦངས་དང་སྦངས་མས་སྦེངས། །སྦུག་ཏུ་ནོར་སྦ་སྦས་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་་་་་གུཔྟ། </w:t>
      </w:r>
      <w:r w:rsidRPr="00B23B28">
        <w:rPr>
          <w:rFonts w:ascii="Monlam Uni OuChan2" w:hAnsi="Monlam Uni OuChan2" w:cs="Monlam Uni OuChan2"/>
          <w:sz w:val="36"/>
          <w:szCs w:val="48"/>
        </w:rPr>
        <w:t>སྦོས་སྦེད།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་་་་་གོ་པ་ན།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།ཉིས་སྦྲགས་སྦྲ་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་་་་་པཉྫ་ར། </w:t>
      </w:r>
      <w:r w:rsidRPr="00B23B28">
        <w:rPr>
          <w:rFonts w:ascii="Monlam Uni OuChan2" w:hAnsi="Monlam Uni OuChan2" w:cs="Monlam Uni OuChan2"/>
          <w:sz w:val="36"/>
          <w:szCs w:val="48"/>
        </w:rPr>
        <w:t>འབུབས་སྦྲེལ་ནས་སྦྱར།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་་་་་པུ་ཊ། </w:t>
      </w:r>
      <w:r w:rsidRPr="00B23B28">
        <w:rPr>
          <w:rFonts w:ascii="Monlam Uni OuChan2" w:hAnsi="Monlam Uni OuChan2" w:cs="Monlam Uni OuChan2"/>
          <w:sz w:val="36"/>
          <w:szCs w:val="48"/>
        </w:rPr>
        <w:t>།སྦྲེས་ན་སྦུར་མས་མེ་སྦར་སྦོར། །ཆུ་སྦྲུས་ཟན་སྦྲུས་ཕྱོགས་གཅིག་སྦམས། །སྦྲུམ་མ་ལྟོ་སྦོས་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་་་་་དབོས་པའང་ཟེར།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སྲོག་ཆགས་སྦྲེ། །ཕྱག་སྦལ་གྲོག་སྦུར་སྦལ་པ་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་་་་་ཀརྐ་ཊ། </w:t>
      </w:r>
      <w:r w:rsidRPr="00B23B28">
        <w:rPr>
          <w:rFonts w:ascii="Monlam Uni OuChan2" w:hAnsi="Monlam Uni OuChan2" w:cs="Monlam Uni OuChan2"/>
          <w:sz w:val="36"/>
          <w:szCs w:val="48"/>
        </w:rPr>
        <w:t>སྦྲུལ།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་་་་་སརྤ། </w:t>
      </w:r>
      <w:r w:rsidRPr="00B23B28">
        <w:rPr>
          <w:rFonts w:ascii="Monlam Uni OuChan2" w:hAnsi="Monlam Uni OuChan2" w:cs="Monlam Uni OuChan2"/>
          <w:sz w:val="36"/>
          <w:szCs w:val="48"/>
        </w:rPr>
        <w:t>།གྲོགས་སྦྲན་སྦུངས་བསྐྱེད་སྦུད་པའི་སྦུངས། །སྦྱག་པོར་སྦྱིབ་ཅིང་སྦེ་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་་་་་འཛིང་ཁ </w:t>
      </w:r>
      <w:r w:rsidRPr="00B23B28">
        <w:rPr>
          <w:rFonts w:ascii="Monlam Uni OuChan2" w:hAnsi="Monlam Uni OuChan2" w:cs="Monlam Uni OuChan2"/>
          <w:sz w:val="36"/>
          <w:szCs w:val="48"/>
        </w:rPr>
        <w:t>ཁ་སྦྱོང་། །སྦྱག་ཚེ་ལུས་སྦྲིན་སྦ་མཁར་སྦོམ།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་་་་་སྡྱཱུ་ལ། </w:t>
      </w:r>
      <w:r w:rsidRPr="00B23B28">
        <w:rPr>
          <w:rFonts w:ascii="Monlam Uni OuChan2" w:hAnsi="Monlam Uni OuChan2" w:cs="Monlam Uni OuChan2"/>
          <w:sz w:val="36"/>
          <w:szCs w:val="48"/>
        </w:rPr>
        <w:t>།ཤ་སྦྲང་སྦྲང་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་་་་་བྷྲ་མ་ར། </w:t>
      </w:r>
      <w:r w:rsidRPr="00B23B28">
        <w:rPr>
          <w:rFonts w:ascii="Monlam Uni OuChan2" w:hAnsi="Monlam Uni OuChan2" w:cs="Monlam Uni OuChan2"/>
          <w:sz w:val="36"/>
          <w:szCs w:val="48"/>
        </w:rPr>
        <w:t>མ་སྦྲང་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་་་་་མ་དྷུ།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དང་སྦྲགས། །སྦེད་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་་་་་རྡོའི་མིང་།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བྱེད་གསེར་སྦྲམ་ས་ལེ་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་་་་་སུ་བརྞ། </w:t>
      </w:r>
      <w:r w:rsidRPr="00B23B28">
        <w:rPr>
          <w:rFonts w:ascii="Monlam Uni OuChan2" w:hAnsi="Monlam Uni OuChan2" w:cs="Monlam Uni OuChan2"/>
          <w:sz w:val="36"/>
          <w:szCs w:val="48"/>
        </w:rPr>
        <w:t>སྦྲམ། །སྦྱོར་བ་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་་་་་ཡོ་ག </w:t>
      </w:r>
      <w:r w:rsidRPr="00B23B28">
        <w:rPr>
          <w:rFonts w:ascii="Monlam Uni OuChan2" w:hAnsi="Monlam Uni OuChan2" w:cs="Monlam Uni OuChan2"/>
          <w:sz w:val="36"/>
          <w:szCs w:val="48"/>
        </w:rPr>
        <w:t>སྦྱང་བྱ་སྦྱོང་བྱེད་སྦྱངས། །དགེ་སྦྱོང་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་་་་་ཤྲ་མ་ཎ། </w:t>
      </w:r>
      <w:r w:rsidRPr="00B23B28">
        <w:rPr>
          <w:rFonts w:ascii="Monlam Uni OuChan2" w:hAnsi="Monlam Uni OuChan2" w:cs="Monlam Uni OuChan2"/>
          <w:sz w:val="36"/>
          <w:szCs w:val="48"/>
        </w:rPr>
        <w:t>གསོ་སྦྱོངས་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་་་་་པོ་ཥ་དྷ།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གཙང་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་་་་་ཤུ་ཙི། </w:t>
      </w:r>
      <w:r w:rsidRPr="00B23B28">
        <w:rPr>
          <w:rFonts w:ascii="Monlam Uni OuChan2" w:hAnsi="Monlam Uni OuChan2" w:cs="Monlam Uni OuChan2"/>
          <w:sz w:val="36"/>
          <w:szCs w:val="48"/>
        </w:rPr>
        <w:t>སྦྲ་སྦྱོར། །འདོམས་ཀྱི་སྦ་བ་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་་་་་གུ་ཧྱ། སྦུབས་དང་གསལ་བའི་སྦྲིད་པ་སོགས། དངོས་ངན་པའི་ཤ་ཆུང་བ་ལ་སྦགས་པ་ཟེར་བ། ནཱ་ལ། ཁུང་བུའི་ཡིན། འགྲམ་པའི་ལྤགས་ཀྱང་ངོ་།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སར་བཏགས་བའོ། །རོ་མྱགས་མྱག་མྱོག་ནགས་མྱུལ་མྱུར།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་་་་་ཏཱུརྞ། </w:t>
      </w:r>
      <w:r w:rsidRPr="00B23B28">
        <w:rPr>
          <w:rFonts w:ascii="Monlam Uni OuChan2" w:hAnsi="Monlam Uni OuChan2" w:cs="Monlam Uni OuChan2"/>
          <w:sz w:val="36"/>
          <w:szCs w:val="48"/>
        </w:rPr>
        <w:t>།མྱང་འདས་མྱང་མྱང་མྱུག་མྱུག་དང་། །མྱ་ངན་མྱ་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་་་་་ཆུ་མེད་པའམ། </w:t>
      </w:r>
      <w:r w:rsidRPr="00B23B28">
        <w:rPr>
          <w:rFonts w:ascii="Monlam Uni OuChan2" w:hAnsi="Monlam Uni OuChan2" w:cs="Monlam Uni OuChan2"/>
          <w:sz w:val="36"/>
          <w:szCs w:val="48"/>
        </w:rPr>
        <w:t>ངམ་མྱུ་གུ་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་་་་་ཨངྐུ་ར། </w:t>
      </w:r>
      <w:r w:rsidRPr="00B23B28">
        <w:rPr>
          <w:rFonts w:ascii="Monlam Uni OuChan2" w:hAnsi="Monlam Uni OuChan2" w:cs="Monlam Uni OuChan2"/>
          <w:sz w:val="36"/>
          <w:szCs w:val="48"/>
        </w:rPr>
        <w:t>མྱོས།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་་་་་མཏྟ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།མྱོང་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་་་་་བཱེ་དཱ་ན། བདེ་བ་མྱོང་། </w:t>
      </w:r>
      <w:r w:rsidRPr="00B23B28">
        <w:rPr>
          <w:rFonts w:ascii="Monlam Uni OuChan2" w:hAnsi="Monlam Uni OuChan2" w:cs="Monlam Uni OuChan2"/>
          <w:sz w:val="36"/>
          <w:szCs w:val="48"/>
        </w:rPr>
        <w:t>བས་མྱགས་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་་་་་རུལ་བ།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པའི་རོ་མ་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་་་་་ཨ་སྭཱ་དུ། </w:t>
      </w:r>
      <w:r w:rsidRPr="00B23B28">
        <w:rPr>
          <w:rFonts w:ascii="Monlam Uni OuChan2" w:hAnsi="Monlam Uni OuChan2" w:cs="Monlam Uni OuChan2"/>
          <w:sz w:val="36"/>
          <w:szCs w:val="48"/>
        </w:rPr>
        <w:t>མྱང་། །མྱ་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་་་་་ནིརྦཱ་ཎ། </w:t>
      </w:r>
      <w:r w:rsidRPr="00B23B28">
        <w:rPr>
          <w:rFonts w:ascii="Monlam Uni OuChan2" w:hAnsi="Monlam Uni OuChan2" w:cs="Monlam Uni OuChan2"/>
          <w:sz w:val="36"/>
          <w:szCs w:val="48"/>
        </w:rPr>
        <w:t>ངན་འདས་སོགས་མ་རྐྱང་ངོ་། །དམག་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་་་་་སེ་ནཱ། </w:t>
      </w:r>
      <w:r w:rsidRPr="00B23B28">
        <w:rPr>
          <w:rFonts w:ascii="Monlam Uni OuChan2" w:hAnsi="Monlam Uni OuChan2" w:cs="Monlam Uni OuChan2"/>
          <w:sz w:val="36"/>
          <w:szCs w:val="48"/>
        </w:rPr>
        <w:t>གི་ཉེས་དམིགས་དམངས་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་་་་་ཤྲུ་དྲ། </w:t>
      </w:r>
      <w:r w:rsidRPr="00B23B28">
        <w:rPr>
          <w:rFonts w:ascii="Monlam Uni OuChan2" w:hAnsi="Monlam Uni OuChan2" w:cs="Monlam Uni OuChan2"/>
          <w:sz w:val="36"/>
          <w:szCs w:val="48"/>
        </w:rPr>
        <w:t>རིགས་དམན། །དམེ་བོ་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་་་་་རུས་གཅིག་པ་གསོད་པ་པོ། </w:t>
      </w:r>
      <w:r w:rsidRPr="00B23B28">
        <w:rPr>
          <w:rFonts w:ascii="Monlam Uni OuChan2" w:hAnsi="Monlam Uni OuChan2" w:cs="Monlam Uni OuChan2"/>
          <w:sz w:val="36"/>
          <w:szCs w:val="48"/>
        </w:rPr>
        <w:t>དམུས་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་་་་་ཨནྡྷ། </w:t>
      </w:r>
      <w:r w:rsidRPr="00B23B28">
        <w:rPr>
          <w:rFonts w:ascii="Monlam Uni OuChan2" w:hAnsi="Monlam Uni OuChan2" w:cs="Monlam Uni OuChan2"/>
          <w:sz w:val="36"/>
          <w:szCs w:val="48"/>
        </w:rPr>
        <w:t>ལོང་དམིགས་བུ་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་་་་་ལོང་ཁྲིད།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མེད། །དམུ་རྒོད་དམུ་ཆུ་འདྲེ་སྲིན་དམུ། །བློ་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་་་་་བླུན་པ། </w:t>
      </w:r>
      <w:r w:rsidRPr="00B23B28">
        <w:rPr>
          <w:rFonts w:ascii="Monlam Uni OuChan2" w:hAnsi="Monlam Uni OuChan2" w:cs="Monlam Uni OuChan2"/>
          <w:sz w:val="36"/>
          <w:szCs w:val="48"/>
        </w:rPr>
        <w:t>དམུན་དམུས་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་་་་་ཚི་ཆད་པའི་དོན་དེ་་་་་་་ཡི་ཆད་ལའང་། </w:t>
      </w:r>
      <w:r w:rsidRPr="00B23B28">
        <w:rPr>
          <w:rFonts w:ascii="Monlam Uni OuChan2" w:hAnsi="Monlam Uni OuChan2" w:cs="Monlam Uni OuChan2"/>
          <w:sz w:val="36"/>
          <w:szCs w:val="48"/>
        </w:rPr>
        <w:t>བྱུང་བུ་གའི་དམིག །གཙང་དམེ་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་་་་་སྨྲ་རྒྱན་དུ་ས་མགོ་ཅན་དགོས་པར་གསུངས་སོ། །</w:t>
      </w:r>
      <w:r w:rsidRPr="00B23B28">
        <w:rPr>
          <w:rFonts w:ascii="Monlam Uni OuChan2" w:hAnsi="Monlam Uni OuChan2" w:cs="Monlam Uni OuChan2"/>
          <w:sz w:val="36"/>
          <w:szCs w:val="48"/>
        </w:rPr>
        <w:t>འཛུམ་དམུལ་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་་་་་པྲ་ཧ་སི་ཏ།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དམིགས་པ་གཏོད། །ལག་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་་་་་ཁག་ཁུར་བའི་དོན།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དམར་ཁ་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་་་་་ཁ་གསལ་</w:t>
      </w:r>
      <w:r w:rsidRPr="00B23B28">
        <w:rPr>
          <w:rFonts w:ascii="Monlam Uni OuChan2" w:hAnsi="Monlam Uni OuChan2" w:cs="Monlam Uni OuChan2"/>
          <w:sz w:val="36"/>
          <w:szCs w:val="48"/>
        </w:rPr>
        <w:t>དམར་ཁ་དོག་དམར།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་་་་་རཀྟ།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།ཉམས་དམས་དམོད་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་་་་་དམོད་མོ་ལ་རྔད་མོའམ་ཟེར།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བཙུགས་དམོད་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་་་་་དམའ་མོར་སྨོད་ཡང་དོན་མི་གཅིག </w:t>
      </w:r>
      <w:r w:rsidRPr="00B23B28">
        <w:rPr>
          <w:rFonts w:ascii="Monlam Uni OuChan2" w:hAnsi="Monlam Uni OuChan2" w:cs="Monlam Uni OuChan2"/>
          <w:sz w:val="36"/>
          <w:szCs w:val="48"/>
        </w:rPr>
        <w:t>པ་འདོར། །དམྱལ་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་་་་་ན་ར་ཀ </w:t>
      </w:r>
      <w:r w:rsidRPr="00B23B28">
        <w:rPr>
          <w:rFonts w:ascii="Monlam Uni OuChan2" w:hAnsi="Monlam Uni OuChan2" w:cs="Monlam Uni OuChan2"/>
          <w:sz w:val="36"/>
          <w:szCs w:val="48"/>
        </w:rPr>
        <w:t>བ་གནས་དམའ་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་་་་་ཕྲ་མོ་མ་ཡིན་པའི་དོན་མོད་མི་དམའ་ཟེར་བ་དང་། ཨ་པ་མ་ན། </w:t>
      </w:r>
      <w:r w:rsidRPr="00B23B28">
        <w:rPr>
          <w:rFonts w:ascii="Monlam Uni OuChan2" w:hAnsi="Monlam Uni OuChan2" w:cs="Monlam Uni OuChan2"/>
          <w:sz w:val="36"/>
          <w:szCs w:val="48"/>
        </w:rPr>
        <w:t>དམིགས་བསལ་དང་། །མྱུང་མྱུག་དམྱུགས་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་་་་་མདོ་ཚངས་པའི་དྲ་བ་སོགས་མང་པོར་འབྱུང་།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སོགས་དས་ཕུལ་མའོ། །རྨད་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་་་་་ཨུདྦྷུ་ཏ། </w:t>
      </w:r>
      <w:r w:rsidRPr="00B23B28">
        <w:rPr>
          <w:rFonts w:ascii="Monlam Uni OuChan2" w:hAnsi="Monlam Uni OuChan2" w:cs="Monlam Uni OuChan2"/>
          <w:sz w:val="36"/>
          <w:szCs w:val="48"/>
        </w:rPr>
        <w:t>བྱུང་རྨུགས་འཛིན་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་་་་་ཛམྦྷ་ལ། རྨང་ལམ་ཟེར།་་་་་སྭབྣ།་་་་་</w:t>
      </w:r>
      <w:r w:rsidRPr="00B23B28">
        <w:rPr>
          <w:rFonts w:ascii="Monlam Uni OuChan2" w:hAnsi="Monlam Uni OuChan2" w:cs="Monlam Uni OuChan2"/>
          <w:sz w:val="36"/>
          <w:szCs w:val="48"/>
        </w:rPr>
        <w:t>རྨི་ལམ་རྨིས། །རྨང་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་་་་་ཉེན་ཡང་ཟེར།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ནས་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་་་་་འགྲིམ་གྱི་རྨང་སོགས།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རྨོ་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་་་་་ཞིང་ལ། </w:t>
      </w:r>
      <w:r w:rsidRPr="00B23B28">
        <w:rPr>
          <w:rFonts w:ascii="Monlam Uni OuChan2" w:hAnsi="Monlam Uni OuChan2" w:cs="Monlam Uni OuChan2"/>
          <w:sz w:val="36"/>
          <w:szCs w:val="48"/>
        </w:rPr>
        <w:t>རྨོས་རྨོན་དོར་དང་། །རྨོངས་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་་་་་གློས་པའང་ཟེར། མཱུརྑ། </w:t>
      </w:r>
      <w:r w:rsidRPr="00B23B28">
        <w:rPr>
          <w:rFonts w:ascii="Monlam Uni OuChan2" w:hAnsi="Monlam Uni OuChan2" w:cs="Monlam Uni OuChan2"/>
          <w:sz w:val="36"/>
          <w:szCs w:val="48"/>
        </w:rPr>
        <w:t>རྨུགས་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་་་་་པར་བྱེད། ཛམྦྷ་ན། </w:t>
      </w:r>
      <w:r w:rsidRPr="00B23B28">
        <w:rPr>
          <w:rFonts w:ascii="Monlam Uni OuChan2" w:hAnsi="Monlam Uni OuChan2" w:cs="Monlam Uni OuChan2"/>
          <w:sz w:val="36"/>
          <w:szCs w:val="48"/>
        </w:rPr>
        <w:t>ཁྱིས་རྨུར་རྨུགས་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་་་་་ཛམྦྷ་ཡ།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པའི་རྨ།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་་་་་སྲ་ན།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།རྨེན་པ་རྟ་རྨིག་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་་་་་ཁྱ་ར། </w:t>
      </w:r>
      <w:r w:rsidRPr="00B23B28">
        <w:rPr>
          <w:rFonts w:ascii="Monlam Uni OuChan2" w:hAnsi="Monlam Uni OuChan2" w:cs="Monlam Uni OuChan2"/>
          <w:sz w:val="36"/>
          <w:szCs w:val="48"/>
        </w:rPr>
        <w:t>གོང་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་་་་་སྒའི། </w:t>
      </w:r>
      <w:r w:rsidRPr="00B23B28">
        <w:rPr>
          <w:rFonts w:ascii="Monlam Uni OuChan2" w:hAnsi="Monlam Uni OuChan2" w:cs="Monlam Uni OuChan2"/>
          <w:sz w:val="36"/>
          <w:szCs w:val="48"/>
        </w:rPr>
        <w:t>རྨེད་རྨུས།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་་་་་སུན་པའི་དམུས། </w:t>
      </w:r>
      <w:r w:rsidRPr="00B23B28">
        <w:rPr>
          <w:rFonts w:ascii="Monlam Uni OuChan2" w:hAnsi="Monlam Uni OuChan2" w:cs="Monlam Uni OuChan2"/>
          <w:sz w:val="36"/>
          <w:szCs w:val="48"/>
        </w:rPr>
        <w:t>།རྨོངས་སྤུ་རྨེག་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་་་་་གཏན་མེད་པ།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མེད་ལས་སྨོན་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་་་་་འདི་སྨྲ་རྒྱན་ལས་བཤད།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ལངས། །སེར་རྨེ་བསྲིས་རྨ་ངོ་མཚར་རྨད།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་་་་་ཨརྒྷ་ཏ།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།རྨོ་རྨོ་བལ་རྨེལ་དྲིས་པའི་རྨས།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་་་་་པྲ་ཤྣ། སྨྲས་པའི་བརྡ། </w:t>
      </w:r>
      <w:r w:rsidRPr="00B23B28">
        <w:rPr>
          <w:rFonts w:ascii="Monlam Uni OuChan2" w:hAnsi="Monlam Uni OuChan2" w:cs="Monlam Uni OuChan2"/>
          <w:sz w:val="36"/>
          <w:szCs w:val="48"/>
        </w:rPr>
        <w:t>།རྨ་བྱ་ཁམས་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་་་་་གཉིད་ཀྱིས། </w:t>
      </w:r>
      <w:r w:rsidRPr="00B23B28">
        <w:rPr>
          <w:rFonts w:ascii="Monlam Uni OuChan2" w:hAnsi="Monlam Uni OuChan2" w:cs="Monlam Uni OuChan2"/>
          <w:sz w:val="36"/>
          <w:szCs w:val="48"/>
        </w:rPr>
        <w:t>རྨྱ་བྱ་རྨྱང་བྱེད། །རྨོག་དང་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་་་་་ཡ་ལད་ཅེས་པ་སྤྱིར་གོ་ཆ་དང་སྐབས་ཀྱིས་རྨོག་ལ་འཇུག་པའང་ཡོད་པར་གསུངས།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དབུ་རྨོག་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་་་་་དབུ་འཕང་། </w:t>
      </w:r>
      <w:r w:rsidRPr="00B23B28">
        <w:rPr>
          <w:rFonts w:ascii="Monlam Uni OuChan2" w:hAnsi="Monlam Uni OuChan2" w:cs="Monlam Uni OuChan2"/>
          <w:sz w:val="36"/>
          <w:szCs w:val="48"/>
        </w:rPr>
        <w:t>རར་བཏགས་མའོ། །སྨན་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་་་་་ཨོ་ཥ་དྷི།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དང་སྨན་པའི་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་་་་་བྷི་ཥཀ ཕན་པའི་སྨན་པ། </w:t>
      </w:r>
      <w:r w:rsidRPr="00B23B28">
        <w:rPr>
          <w:rFonts w:ascii="Monlam Uni OuChan2" w:hAnsi="Monlam Uni OuChan2" w:cs="Monlam Uni OuChan2"/>
          <w:sz w:val="36"/>
          <w:szCs w:val="48"/>
        </w:rPr>
        <w:t>གཏམ་སྨྲ་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་་་་་ཨུཀྟ། </w:t>
      </w:r>
      <w:r w:rsidRPr="00B23B28">
        <w:rPr>
          <w:rFonts w:ascii="Monlam Uni OuChan2" w:hAnsi="Monlam Uni OuChan2" w:cs="Monlam Uni OuChan2"/>
          <w:sz w:val="36"/>
          <w:szCs w:val="48"/>
        </w:rPr>
        <w:t>སྨྲོས། །སྨིག་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་་་་་མ་རཱི་ཙི།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རྒྱུ་སྨག་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་་་་་ཨནྡྷ་ཀཱ་ར། མུན་པའི་མིང་།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རུམ་ཟོང་མིན་མོར། །སྨན་ལྗོངས་སུག་སྨེལ་སྨྱག་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་་་་་སྨྱ་ག་ཤད་ཡིན་ནམ་སྙམ། </w:t>
      </w:r>
      <w:r w:rsidRPr="00B23B28">
        <w:rPr>
          <w:rFonts w:ascii="Monlam Uni OuChan2" w:hAnsi="Monlam Uni OuChan2" w:cs="Monlam Uni OuChan2"/>
          <w:sz w:val="36"/>
          <w:szCs w:val="48"/>
        </w:rPr>
        <w:t>ཤད་དང་། །སྨྱུག་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་་་་་བངྴ་། </w:t>
      </w:r>
      <w:r w:rsidRPr="00B23B28">
        <w:rPr>
          <w:rFonts w:ascii="Monlam Uni OuChan2" w:hAnsi="Monlam Uni OuChan2" w:cs="Monlam Uni OuChan2"/>
          <w:sz w:val="36"/>
          <w:szCs w:val="48"/>
        </w:rPr>
        <w:t>མ་སྨྱི་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་་་་་ཡི་གེའི། </w:t>
      </w:r>
      <w:r w:rsidRPr="00B23B28">
        <w:rPr>
          <w:rFonts w:ascii="Monlam Uni OuChan2" w:hAnsi="Monlam Uni OuChan2" w:cs="Monlam Uni OuChan2"/>
          <w:sz w:val="36"/>
          <w:szCs w:val="48"/>
        </w:rPr>
        <w:t>གུ་སྨྱིག་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་་་་་ཡི་གེའི། </w:t>
      </w:r>
      <w:r w:rsidRPr="00B23B28">
        <w:rPr>
          <w:rFonts w:ascii="Monlam Uni OuChan2" w:hAnsi="Monlam Uni OuChan2" w:cs="Monlam Uni OuChan2"/>
          <w:sz w:val="36"/>
          <w:szCs w:val="48"/>
        </w:rPr>
        <w:t>མ་སྨིན།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་་་་་བི་པཱ་ཀ </w:t>
      </w:r>
      <w:r w:rsidRPr="00B23B28">
        <w:rPr>
          <w:rFonts w:ascii="Monlam Uni OuChan2" w:hAnsi="Monlam Uni OuChan2" w:cs="Monlam Uni OuChan2"/>
          <w:sz w:val="36"/>
          <w:szCs w:val="48"/>
        </w:rPr>
        <w:t>།ཚེ་སྨད་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་་་་་ཨཏྟ་ར། </w:t>
      </w:r>
      <w:r w:rsidRPr="00B23B28">
        <w:rPr>
          <w:rFonts w:ascii="Monlam Uni OuChan2" w:hAnsi="Monlam Uni OuChan2" w:cs="Monlam Uni OuChan2"/>
          <w:sz w:val="36"/>
          <w:szCs w:val="48"/>
        </w:rPr>
        <w:t>སྨ་ཕབ་སྨད་རས་སྨོད།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་་་་་ནིནྡ། </w:t>
      </w:r>
      <w:r w:rsidRPr="00B23B28">
        <w:rPr>
          <w:rFonts w:ascii="Monlam Uni OuChan2" w:hAnsi="Monlam Uni OuChan2" w:cs="Monlam Uni OuChan2"/>
          <w:sz w:val="36"/>
          <w:szCs w:val="48"/>
        </w:rPr>
        <w:t>།མགོ་སྨྱུང་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་་་་་ཆུང་བའི་དོན།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སྨྲང་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་་་་་སྨྲ་ཚིག་ནི་གསང་ཚིག་དང་སྨྲ་བ་ཙམ་ལའང་འཇུག་པར་གསུངས་ལ་སྨྲ་བ་ལ་སྨྲེང་བ་ཞེས་པའང་སྣང་།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དང་སྨྲེ་སྔགས་སྨྲས། །བུ་སྨད་མིང་སྨོས་སྨྱན་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་་་་་བག་མའི་གཉེན་ཀ </w:t>
      </w:r>
      <w:r w:rsidRPr="00B23B28">
        <w:rPr>
          <w:rFonts w:ascii="Monlam Uni OuChan2" w:hAnsi="Monlam Uni OuChan2" w:cs="Monlam Uni OuChan2"/>
          <w:sz w:val="36"/>
          <w:szCs w:val="48"/>
        </w:rPr>
        <w:t>ཀ་བྱེད། །ངུར་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་་་་་ཀ་ཥ། </w:t>
      </w:r>
      <w:r w:rsidRPr="00B23B28">
        <w:rPr>
          <w:rFonts w:ascii="Monlam Uni OuChan2" w:hAnsi="Monlam Uni OuChan2" w:cs="Monlam Uni OuChan2"/>
          <w:sz w:val="36"/>
          <w:szCs w:val="48"/>
        </w:rPr>
        <w:t>སྨྲིག་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་་་་་དམར་སེར་ཏེ་སྙིགས་མས་འཚོས་པའི་དོན་ཡིན་པར་གསུངས།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རྣམ་སྨིན་སྨོས་ཅི་དགོས། །སྨྱུང་གནས་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་་་་་ཨུ་ཥི་ཏ།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དུས་སྨྱུར་སྨྱོན་པ་སྨྱོ།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་་་་་ཨུནྨཱ་ད།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།སྨོན་འདྲིན་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་་་་་གྲོགས་པོ། </w:t>
      </w:r>
      <w:r w:rsidRPr="00B23B28">
        <w:rPr>
          <w:rFonts w:ascii="Monlam Uni OuChan2" w:hAnsi="Monlam Uni OuChan2" w:cs="Monlam Uni OuChan2"/>
          <w:sz w:val="36"/>
          <w:szCs w:val="48"/>
        </w:rPr>
        <w:t>དྲི་སྨེད་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་་་་་གསོལ་བའམ། དེང་སང་འདྲི་སྨེད་ཟེར་བ་དེའོ། </w:t>
      </w:r>
      <w:r w:rsidRPr="00B23B28">
        <w:rPr>
          <w:rFonts w:ascii="Monlam Uni OuChan2" w:hAnsi="Monlam Uni OuChan2" w:cs="Monlam Uni OuChan2"/>
          <w:sz w:val="36"/>
          <w:szCs w:val="48"/>
        </w:rPr>
        <w:t>སྨོན་ལམ་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་་་་་པྲ་ཎི་བྷི། </w:t>
      </w:r>
      <w:r w:rsidRPr="00B23B28">
        <w:rPr>
          <w:rFonts w:ascii="Monlam Uni OuChan2" w:hAnsi="Monlam Uni OuChan2" w:cs="Monlam Uni OuChan2"/>
          <w:sz w:val="36"/>
          <w:szCs w:val="48"/>
        </w:rPr>
        <w:t>སྨན།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་་་་་ནོག་ལ་ཕན་པའི་དོན།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།སྨིན་དྲུག་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་་་་་ཀྲྀ་ཏྟི་ཀཱ། </w:t>
      </w:r>
      <w:r w:rsidRPr="00B23B28">
        <w:rPr>
          <w:rFonts w:ascii="Monlam Uni OuChan2" w:hAnsi="Monlam Uni OuChan2" w:cs="Monlam Uni OuChan2"/>
          <w:sz w:val="36"/>
          <w:szCs w:val="48"/>
        </w:rPr>
        <w:t>སྨལ་པོ་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་་་་་མྲྀ་གེ་ཤི་ར། </w:t>
      </w:r>
      <w:r w:rsidRPr="00B23B28">
        <w:rPr>
          <w:rFonts w:ascii="Monlam Uni OuChan2" w:hAnsi="Monlam Uni OuChan2" w:cs="Monlam Uni OuChan2"/>
          <w:sz w:val="36"/>
          <w:szCs w:val="48"/>
        </w:rPr>
        <w:t>སྨིན་དྲུག་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་་་་་ཀཱརྟི་ཀེ་ཡ། </w:t>
      </w:r>
      <w:r w:rsidRPr="00B23B28">
        <w:rPr>
          <w:rFonts w:ascii="Monlam Uni OuChan2" w:hAnsi="Monlam Uni OuChan2" w:cs="Monlam Uni OuChan2"/>
          <w:sz w:val="36"/>
          <w:szCs w:val="48"/>
        </w:rPr>
        <w:t>བུ། །སྨེ་བ་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་་་་་ཏི་ལ་ཀ </w:t>
      </w:r>
      <w:r w:rsidRPr="00B23B28">
        <w:rPr>
          <w:rFonts w:ascii="Monlam Uni OuChan2" w:hAnsi="Monlam Uni OuChan2" w:cs="Monlam Uni OuChan2"/>
          <w:sz w:val="36"/>
          <w:szCs w:val="48"/>
        </w:rPr>
        <w:t>སྨུག་རྩི་ཁ་དོག་སྨུག །སྨ་ར་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་་་་་ཤྲམ་ཤྲུ། </w:t>
      </w:r>
      <w:r w:rsidRPr="00B23B28">
        <w:rPr>
          <w:rFonts w:ascii="Monlam Uni OuChan2" w:hAnsi="Monlam Uni OuChan2" w:cs="Monlam Uni OuChan2"/>
          <w:sz w:val="36"/>
          <w:szCs w:val="48"/>
        </w:rPr>
        <w:t>སྨིན་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་་་་་བྷྲཱུ། </w:t>
      </w:r>
      <w:r w:rsidRPr="00B23B28">
        <w:rPr>
          <w:rFonts w:ascii="Monlam Uni OuChan2" w:hAnsi="Monlam Uni OuChan2" w:cs="Monlam Uni OuChan2"/>
          <w:sz w:val="36"/>
          <w:szCs w:val="48"/>
        </w:rPr>
        <w:t>མ་རྨེ་ཤ་ཅན། །རྩིས་ཀྱི་རྨེ་བ་སར་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་་་་་ཉམས་པའི་སྦས་པ་སོགས།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བཏགས་མའོ། །ཙབ་ཙུབ་མི་བྱ་ཙོག་ཙོག་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་་་་་ཨུཏྐུ་ཊུ་ཀ </w:t>
      </w:r>
      <w:r w:rsidRPr="00B23B28">
        <w:rPr>
          <w:rFonts w:ascii="Monlam Uni OuChan2" w:hAnsi="Monlam Uni OuChan2" w:cs="Monlam Uni OuChan2"/>
          <w:sz w:val="36"/>
          <w:szCs w:val="48"/>
        </w:rPr>
        <w:t>པུ། །ཙནྡ་ཙུ་ཏ་ཙམ་པ་ཀ །ཙ་ཀོ་ར་དང་ཙི་ཏི་མོ། །ནེ་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་་་་་བྱ། </w:t>
      </w:r>
      <w:r w:rsidRPr="00B23B28">
        <w:rPr>
          <w:rFonts w:ascii="Monlam Uni OuChan2" w:hAnsi="Monlam Uni OuChan2" w:cs="Monlam Uni OuChan2"/>
          <w:sz w:val="36"/>
          <w:szCs w:val="48"/>
        </w:rPr>
        <w:t>ཙོ་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་་་་་ཤུ་ཀ </w:t>
      </w:r>
      <w:r w:rsidRPr="00B23B28">
        <w:rPr>
          <w:rFonts w:ascii="Monlam Uni OuChan2" w:hAnsi="Monlam Uni OuChan2" w:cs="Monlam Uni OuChan2"/>
          <w:sz w:val="36"/>
          <w:szCs w:val="48"/>
        </w:rPr>
        <w:t>དེ་ཙམ་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་་་་་ཏཏྨཱ་ཏྲ། </w:t>
      </w:r>
      <w:r w:rsidRPr="00B23B28">
        <w:rPr>
          <w:rFonts w:ascii="Monlam Uni OuChan2" w:hAnsi="Monlam Uni OuChan2" w:cs="Monlam Uni OuChan2"/>
          <w:sz w:val="36"/>
          <w:szCs w:val="48"/>
        </w:rPr>
        <w:t>དེ་ཙུགས་ལགས། །ཙེན་ནེ་ཙེར་ཙེར་ཙ་རེ་བ། །ཙཱ་རུའི་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་་་་་མཆོད་པའི་བྱེ་བྲག </w:t>
      </w:r>
      <w:r w:rsidRPr="00B23B28">
        <w:rPr>
          <w:rFonts w:ascii="Monlam Uni OuChan2" w:hAnsi="Monlam Uni OuChan2" w:cs="Monlam Uni OuChan2"/>
          <w:sz w:val="36"/>
          <w:szCs w:val="48"/>
        </w:rPr>
        <w:t>བཟའ་བ་ཙ་ན་ཀ །ཙུག་ཙུག་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་་་་་ཟས་ཟ་དུས་ཁའི། </w:t>
      </w:r>
      <w:r w:rsidRPr="00B23B28">
        <w:rPr>
          <w:rFonts w:ascii="Monlam Uni OuChan2" w:hAnsi="Monlam Uni OuChan2" w:cs="Monlam Uni OuChan2"/>
          <w:sz w:val="36"/>
          <w:szCs w:val="48"/>
        </w:rPr>
        <w:t>སྒྲ་སོགས་ཙ་རྐྱང་ངོ་། །གཙུག་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་་་་་སྤྱི་ཏོར་ཟེར། ཨུཥྞཱི་ཥ། </w:t>
      </w:r>
      <w:r w:rsidRPr="00B23B28">
        <w:rPr>
          <w:rFonts w:ascii="Monlam Uni OuChan2" w:hAnsi="Monlam Uni OuChan2" w:cs="Monlam Uni OuChan2"/>
          <w:sz w:val="36"/>
          <w:szCs w:val="48"/>
        </w:rPr>
        <w:t>ཏོར་སྤྱི་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་་་་་མཱུདྡྷ། </w:t>
      </w:r>
      <w:r w:rsidRPr="00B23B28">
        <w:rPr>
          <w:rFonts w:ascii="Monlam Uni OuChan2" w:hAnsi="Monlam Uni OuChan2" w:cs="Monlam Uni OuChan2"/>
          <w:sz w:val="36"/>
          <w:szCs w:val="48"/>
        </w:rPr>
        <w:t>གཙུག་གཙང་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་་་་་ཀཱུ་ཊ། </w:t>
      </w:r>
      <w:r w:rsidRPr="00B23B28">
        <w:rPr>
          <w:rFonts w:ascii="Monlam Uni OuChan2" w:hAnsi="Monlam Uni OuChan2" w:cs="Monlam Uni OuChan2"/>
          <w:sz w:val="36"/>
          <w:szCs w:val="48"/>
        </w:rPr>
        <w:t>ཁང་གཙང་།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་་་་་ས་གཙང་བ་ལྟ་བུ།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།མི་གཙིགས་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་་་་་མི་རིགས་པ།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སྤྱོད་པ་གཙུག་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་་་་་ཨརྵ། བི་ཧཱ་ར། སྡེ་སྣོད། </w:t>
      </w:r>
      <w:r w:rsidRPr="00B23B28">
        <w:rPr>
          <w:rFonts w:ascii="Monlam Uni OuChan2" w:hAnsi="Monlam Uni OuChan2" w:cs="Monlam Uni OuChan2"/>
          <w:sz w:val="36"/>
          <w:szCs w:val="48"/>
        </w:rPr>
        <w:t>ལག་ཁང་། །གཙོད་རུས་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་་་་་གཙོད་ར། </w:t>
      </w:r>
      <w:r w:rsidRPr="00B23B28">
        <w:rPr>
          <w:rFonts w:ascii="Monlam Uni OuChan2" w:hAnsi="Monlam Uni OuChan2" w:cs="Monlam Uni OuChan2"/>
          <w:sz w:val="36"/>
          <w:szCs w:val="48"/>
        </w:rPr>
        <w:t>གཙེས་ཤིང་གཙེར་བས་གཙེར། །མཆེ་གཙིགས་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་་་་་ཀ་རཱ་ལ། </w:t>
      </w:r>
      <w:r w:rsidRPr="00B23B28">
        <w:rPr>
          <w:rFonts w:ascii="Monlam Uni OuChan2" w:hAnsi="Monlam Uni OuChan2" w:cs="Monlam Uni OuChan2"/>
          <w:sz w:val="36"/>
          <w:szCs w:val="48"/>
        </w:rPr>
        <w:t>གཙུབ་ཤིང་གཙུག་སྟན་གཙུབས།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་་་་་སྨྲ་རྒྱན་དུ་གཏན་ཟེར་བ་སྣང་། </w:t>
      </w:r>
      <w:r w:rsidRPr="00B23B28">
        <w:rPr>
          <w:rFonts w:ascii="Monlam Uni OuChan2" w:hAnsi="Monlam Uni OuChan2" w:cs="Monlam Uni OuChan2"/>
          <w:sz w:val="36"/>
          <w:szCs w:val="48"/>
        </w:rPr>
        <w:t>།གཙོ་བོ་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་་་་་པྲ་དྷཱ་ན།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གཙིགས་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་་་་་ངག་སྒྲོན་ན་གཙིས་ཟེར་བ་སྣང་། དོན་ལ་ཐུགས་གཙིགས་དང་སྤྱི་གཙིགས་སོགས།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ཆེ་གཙགས་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་་་་་སྨྲ་རྒྱན་དུ་མ་འཕུལ་ཁོ་ན་བཤད་སྣང་། </w:t>
      </w:r>
      <w:r w:rsidRPr="00B23B28">
        <w:rPr>
          <w:rFonts w:ascii="Monlam Uni OuChan2" w:hAnsi="Monlam Uni OuChan2" w:cs="Monlam Uni OuChan2"/>
          <w:sz w:val="36"/>
          <w:szCs w:val="48"/>
        </w:rPr>
        <w:t>བུས་གཙགས།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་་་་་བས་འཕུལ། </w:t>
      </w:r>
      <w:r w:rsidRPr="00B23B28">
        <w:rPr>
          <w:rFonts w:ascii="Monlam Uni OuChan2" w:hAnsi="Monlam Uni OuChan2" w:cs="Monlam Uni OuChan2"/>
          <w:sz w:val="36"/>
          <w:szCs w:val="48"/>
        </w:rPr>
        <w:t>།གཙང་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་་་་་སྨྲ་རྒྱན་དུ་ར་མགོ་མཛད་སྣང་། སྣཱ་ཏ། </w:t>
      </w:r>
      <w:r w:rsidRPr="00B23B28">
        <w:rPr>
          <w:rFonts w:ascii="Monlam Uni OuChan2" w:hAnsi="Monlam Uni OuChan2" w:cs="Monlam Uni OuChan2"/>
          <w:sz w:val="36"/>
          <w:szCs w:val="48"/>
        </w:rPr>
        <w:t>ཕྱོགས་གཙང་ཆུ་གས་འཕུལ་ཙའོ། །བཙན་པོ་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་་་་་སྲོང་བཙན་ལྡེ་བཙན་སོགས།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བཀའ་བཙན་རྫོང་བཙན་དང་། །བཙུན་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་་་་་ཡོ་ཥ་ཏ། </w:t>
      </w:r>
      <w:r w:rsidRPr="00B23B28">
        <w:rPr>
          <w:rFonts w:ascii="Monlam Uni OuChan2" w:hAnsi="Monlam Uni OuChan2" w:cs="Monlam Uni OuChan2"/>
          <w:sz w:val="36"/>
          <w:szCs w:val="48"/>
        </w:rPr>
        <w:t>མོར་བུ་བཅས་གྲུབ་བཙས་བཙལ།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་་་་་གཞན་ནས། བརྻེ་ཥི་ཏ།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།བཙུན་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་་་་་བནྡེ། </w:t>
      </w:r>
      <w:r w:rsidRPr="00B23B28">
        <w:rPr>
          <w:rFonts w:ascii="Monlam Uni OuChan2" w:hAnsi="Monlam Uni OuChan2" w:cs="Monlam Uni OuChan2"/>
          <w:sz w:val="36"/>
          <w:szCs w:val="48"/>
        </w:rPr>
        <w:t>པ་མིག་བཙུམ་བཙོན་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་་་་་སྒོ་ར་ཟེར།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རར་བཙུད། །བཙོང་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་་་་་ཀུན་དང་ཟེར། སྨྲ་རྒྱན་དུ་ཙ་རྐྱང་མཛད་སྣང་། གཻརྐ། </w:t>
      </w:r>
      <w:r w:rsidRPr="00B23B28">
        <w:rPr>
          <w:rFonts w:ascii="Monlam Uni OuChan2" w:hAnsi="Monlam Uni OuChan2" w:cs="Monlam Uni OuChan2"/>
          <w:sz w:val="36"/>
          <w:szCs w:val="48"/>
        </w:rPr>
        <w:t>བཙུགས་བཙག་བཙོངས་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་་་་་ཀྲཱི་ཏ།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བཙོད་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་་་་་མཉྫིཥྛ། མདོག་ལ་ཇ་ཧོང་། </w:t>
      </w:r>
      <w:r w:rsidRPr="00B23B28">
        <w:rPr>
          <w:rFonts w:ascii="Monlam Uni OuChan2" w:hAnsi="Monlam Uni OuChan2" w:cs="Monlam Uni OuChan2"/>
          <w:sz w:val="36"/>
          <w:szCs w:val="48"/>
        </w:rPr>
        <w:t>བཙོ་བཙོས།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་་་་་པཉྫི་ཏ།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།བཙན་དུག་ཚགས་ཀྱིས་བཙགས་ཤིང་བཙིར།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་་་་་པཱི་ཌ། </w:t>
      </w:r>
      <w:r w:rsidRPr="00B23B28">
        <w:rPr>
          <w:rFonts w:ascii="Monlam Uni OuChan2" w:hAnsi="Monlam Uni OuChan2" w:cs="Monlam Uni OuChan2"/>
          <w:sz w:val="36"/>
          <w:szCs w:val="48"/>
        </w:rPr>
        <w:t>།བཙས་ཁྱེར་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་་་་་ལྕགས་ཀྱི། </w:t>
      </w:r>
      <w:r w:rsidRPr="00B23B28">
        <w:rPr>
          <w:rFonts w:ascii="Monlam Uni OuChan2" w:hAnsi="Monlam Uni OuChan2" w:cs="Monlam Uni OuChan2"/>
          <w:sz w:val="36"/>
          <w:szCs w:val="48"/>
        </w:rPr>
        <w:t>འཕགས་བཙོག་བཙོ་བླག་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་་་་་ར་ཇ་ཀ ཚོས་མཁན། </w:t>
      </w:r>
      <w:r w:rsidRPr="00B23B28">
        <w:rPr>
          <w:rFonts w:ascii="Monlam Uni OuChan2" w:hAnsi="Monlam Uni OuChan2" w:cs="Monlam Uni OuChan2"/>
          <w:sz w:val="36"/>
          <w:szCs w:val="48"/>
        </w:rPr>
        <w:t>མཁན། །མཐོ་བཙམས་བརྡེག་བཙོག་བཙོག་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་་་་་ཕོ་བཙོག་གོ </w:t>
      </w:r>
      <w:r w:rsidRPr="00B23B28">
        <w:rPr>
          <w:rFonts w:ascii="Monlam Uni OuChan2" w:hAnsi="Monlam Uni OuChan2" w:cs="Monlam Uni OuChan2"/>
          <w:sz w:val="36"/>
          <w:szCs w:val="48"/>
        </w:rPr>
        <w:t>པོ་བརྡེག །བཙན་རྒོད་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་་་་་འདྲེ། </w:t>
      </w:r>
      <w:r w:rsidRPr="00B23B28">
        <w:rPr>
          <w:rFonts w:ascii="Monlam Uni OuChan2" w:hAnsi="Monlam Uni OuChan2" w:cs="Monlam Uni OuChan2"/>
          <w:sz w:val="36"/>
          <w:szCs w:val="48"/>
        </w:rPr>
        <w:t>བཙན་ཐབས་གསེར་བཙོ་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་་་་་ཏཔྟ། </w:t>
      </w:r>
      <w:r w:rsidRPr="00B23B28">
        <w:rPr>
          <w:rFonts w:ascii="Monlam Uni OuChan2" w:hAnsi="Monlam Uni OuChan2" w:cs="Monlam Uni OuChan2"/>
          <w:sz w:val="36"/>
          <w:szCs w:val="48"/>
        </w:rPr>
        <w:t>མ། །བཙད་པོ་བཙས་མ་བས་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་་་་་གོས་བཙེམས་དང་བ་གླང་བཙོས་དང་མིག་གིས་བཙོས་སོགས།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འཕུལ་ཙའོ། །རྩ་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་་་་་བནྡྷུ། </w:t>
      </w:r>
      <w:r w:rsidRPr="00B23B28">
        <w:rPr>
          <w:rFonts w:ascii="Monlam Uni OuChan2" w:hAnsi="Monlam Uni OuChan2" w:cs="Monlam Uni OuChan2"/>
          <w:sz w:val="36"/>
          <w:szCs w:val="48"/>
        </w:rPr>
        <w:t>ལག་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་་་་་གཉེན་</w:t>
      </w:r>
      <w:r w:rsidRPr="00B23B28">
        <w:rPr>
          <w:rFonts w:ascii="Monlam Uni OuChan2" w:hAnsi="Monlam Uni OuChan2" w:cs="Monlam Uni OuChan2"/>
          <w:sz w:val="36"/>
          <w:szCs w:val="48"/>
        </w:rPr>
        <w:t>རྩ་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་་་་་བ།་་་་་མཱུ་ལ། </w:t>
      </w:r>
      <w:r w:rsidRPr="00B23B28">
        <w:rPr>
          <w:rFonts w:ascii="Monlam Uni OuChan2" w:hAnsi="Monlam Uni OuChan2" w:cs="Monlam Uni OuChan2"/>
          <w:sz w:val="36"/>
          <w:szCs w:val="48"/>
        </w:rPr>
        <w:t>རྩེ་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་་་་་མོ།་་་་་ཨ་གྲ། </w:t>
      </w:r>
      <w:r w:rsidRPr="00B23B28">
        <w:rPr>
          <w:rFonts w:ascii="Monlam Uni OuChan2" w:hAnsi="Monlam Uni OuChan2" w:cs="Monlam Uni OuChan2"/>
          <w:sz w:val="36"/>
          <w:szCs w:val="48"/>
        </w:rPr>
        <w:t>ཚོན་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་་་་་རངྒ་། </w:t>
      </w:r>
      <w:r w:rsidRPr="00B23B28">
        <w:rPr>
          <w:rFonts w:ascii="Monlam Uni OuChan2" w:hAnsi="Monlam Uni OuChan2" w:cs="Monlam Uni OuChan2"/>
          <w:sz w:val="36"/>
          <w:szCs w:val="48"/>
        </w:rPr>
        <w:t>རྩི་རྩིང་།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་་་་་སྡྱཱུ་ལ།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།ཙི་མར་རྩི་ཤིང་རྩི་ཏོག་རྩྭ།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་་་་་ཏྲི་ཎ། </w:t>
      </w:r>
      <w:r w:rsidRPr="00B23B28">
        <w:rPr>
          <w:rFonts w:ascii="Monlam Uni OuChan2" w:hAnsi="Monlam Uni OuChan2" w:cs="Monlam Uni OuChan2"/>
          <w:sz w:val="36"/>
          <w:szCs w:val="48"/>
        </w:rPr>
        <w:t>།འཐབ་རྩོད་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་་་་་པྲ་བཱ་ད། </w:t>
      </w:r>
      <w:r w:rsidRPr="00B23B28">
        <w:rPr>
          <w:rFonts w:ascii="Monlam Uni OuChan2" w:hAnsi="Monlam Uni OuChan2" w:cs="Monlam Uni OuChan2"/>
          <w:sz w:val="36"/>
          <w:szCs w:val="48"/>
        </w:rPr>
        <w:t>རྩེད་མོ་རྩེ་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་་་་་ཀྲཱི་ཌ་ན། </w:t>
      </w:r>
      <w:r w:rsidRPr="00B23B28">
        <w:rPr>
          <w:rFonts w:ascii="Monlam Uni OuChan2" w:hAnsi="Monlam Uni OuChan2" w:cs="Monlam Uni OuChan2"/>
          <w:sz w:val="36"/>
          <w:szCs w:val="48"/>
        </w:rPr>
        <w:t>རྩེས་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་་་་་ཀྲཱི་ཌི་ཏ།་་་་་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རྩེན། 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རོལ་བའམ་རྩེ་བ། </w:t>
      </w:r>
      <w:r w:rsidRPr="00B23B28">
        <w:rPr>
          <w:rFonts w:ascii="Monlam Uni OuChan2" w:hAnsi="Monlam Uni OuChan2" w:cs="Monlam Uni OuChan2"/>
          <w:sz w:val="36"/>
          <w:szCs w:val="48"/>
        </w:rPr>
        <w:t>།ལྔས་རྩེན་སུམ་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་་་་་ལྷ་གནས། </w:t>
      </w:r>
      <w:r w:rsidRPr="00B23B28">
        <w:rPr>
          <w:rFonts w:ascii="Monlam Uni OuChan2" w:hAnsi="Monlam Uni OuChan2" w:cs="Monlam Uni OuChan2"/>
          <w:sz w:val="36"/>
          <w:szCs w:val="48"/>
        </w:rPr>
        <w:t>རྩེན་རྩིས་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་་་་་བྱེད། </w:t>
      </w:r>
      <w:r w:rsidRPr="00B23B28">
        <w:rPr>
          <w:rFonts w:ascii="Monlam Uni OuChan2" w:hAnsi="Monlam Uni OuChan2" w:cs="Monlam Uni OuChan2"/>
          <w:sz w:val="36"/>
          <w:szCs w:val="48"/>
        </w:rPr>
        <w:t>རྩིས་མཁན།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་་་་་ག་ཎི་ཀ </w:t>
      </w:r>
      <w:r w:rsidRPr="00B23B28">
        <w:rPr>
          <w:rFonts w:ascii="Monlam Uni OuChan2" w:hAnsi="Monlam Uni OuChan2" w:cs="Monlam Uni OuChan2"/>
          <w:sz w:val="36"/>
          <w:szCs w:val="48"/>
        </w:rPr>
        <w:t>།རྩིབ་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་་་་་པཱརཤྭ། </w:t>
      </w:r>
      <w:r w:rsidRPr="00B23B28">
        <w:rPr>
          <w:rFonts w:ascii="Monlam Uni OuChan2" w:hAnsi="Monlam Uni OuChan2" w:cs="Monlam Uni OuChan2"/>
          <w:sz w:val="36"/>
          <w:szCs w:val="48"/>
        </w:rPr>
        <w:t>མའི་རྩ་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་་་་་ནཱ་ཊ། </w:t>
      </w:r>
      <w:r w:rsidRPr="00B23B28">
        <w:rPr>
          <w:rFonts w:ascii="Monlam Uni OuChan2" w:hAnsi="Monlam Uni OuChan2" w:cs="Monlam Uni OuChan2"/>
          <w:sz w:val="36"/>
          <w:szCs w:val="48"/>
        </w:rPr>
        <w:t>རྒྱུས་རྩིད་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་་་་་ཙ་མ་ར་རོ་མ། </w:t>
      </w:r>
      <w:r w:rsidRPr="00B23B28">
        <w:rPr>
          <w:rFonts w:ascii="Monlam Uni OuChan2" w:hAnsi="Monlam Uni OuChan2" w:cs="Monlam Uni OuChan2"/>
          <w:sz w:val="36"/>
          <w:szCs w:val="48"/>
        </w:rPr>
        <w:t>པ་རྩུབ།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་་་་་པ་རུ་ཥ།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།ཁ་རྩང་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་་་་་ཁ་སང་གྲོང་ཚིག </w:t>
      </w:r>
      <w:r w:rsidRPr="00B23B28">
        <w:rPr>
          <w:rFonts w:ascii="Monlam Uni OuChan2" w:hAnsi="Monlam Uni OuChan2" w:cs="Monlam Uni OuChan2"/>
          <w:sz w:val="36"/>
          <w:szCs w:val="48"/>
        </w:rPr>
        <w:t>རྩེ་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་་་་་གཡོག </w:t>
      </w:r>
      <w:r w:rsidRPr="00B23B28">
        <w:rPr>
          <w:rFonts w:ascii="Monlam Uni OuChan2" w:hAnsi="Monlam Uni OuChan2" w:cs="Monlam Uni OuChan2"/>
          <w:sz w:val="36"/>
          <w:szCs w:val="48"/>
        </w:rPr>
        <w:t>རྒོད་རྩམ་རིང་རྩེགས། །རྩབས་རྩོད་རྩད་གཅོད་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་་་་་ཨཏཁཱ་ཏ། </w:t>
      </w:r>
      <w:r w:rsidRPr="00B23B28">
        <w:rPr>
          <w:rFonts w:ascii="Monlam Uni OuChan2" w:hAnsi="Monlam Uni OuChan2" w:cs="Monlam Uni OuChan2"/>
          <w:sz w:val="36"/>
          <w:szCs w:val="48"/>
        </w:rPr>
        <w:t>གཅོད་ཚེར་མའི་རྩངས། །སྟབས་རྩོལ་འབད་རྩོལ་རྩོམ་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་་་་་ཨཱ་རམྦྷ་ན། </w:t>
      </w:r>
      <w:r w:rsidRPr="00B23B28">
        <w:rPr>
          <w:rFonts w:ascii="Monlam Uni OuChan2" w:hAnsi="Monlam Uni OuChan2" w:cs="Monlam Uni OuChan2"/>
          <w:sz w:val="36"/>
          <w:szCs w:val="48"/>
        </w:rPr>
        <w:t>པ་རྩོམས།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་་་་་ཤིག ཨཱ་རམྦྷ་མ། </w:t>
      </w:r>
      <w:r w:rsidRPr="00B23B28">
        <w:rPr>
          <w:rFonts w:ascii="Monlam Uni OuChan2" w:hAnsi="Monlam Uni OuChan2" w:cs="Monlam Uni OuChan2"/>
          <w:sz w:val="36"/>
          <w:szCs w:val="48"/>
        </w:rPr>
        <w:t>།ཞོ་རྩབས་རྩབ་མོ་སེར་རྩའི་གོས། །རྩིག་པ་རྩིགས་མཁར་འཁོར་ལོའི་རྩིབས།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།རྩངས་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་་་་་སྲོག་ཆགས། </w:t>
      </w:r>
      <w:r w:rsidRPr="00B23B28">
        <w:rPr>
          <w:rFonts w:ascii="Monlam Uni OuChan2" w:hAnsi="Monlam Uni OuChan2" w:cs="Monlam Uni OuChan2"/>
          <w:sz w:val="36"/>
          <w:szCs w:val="48"/>
        </w:rPr>
        <w:t>པ་སྲོག་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་་་་་རུང་། </w:t>
      </w:r>
      <w:r w:rsidRPr="00B23B28">
        <w:rPr>
          <w:rFonts w:ascii="Monlam Uni OuChan2" w:hAnsi="Monlam Uni OuChan2" w:cs="Monlam Uni OuChan2"/>
          <w:sz w:val="36"/>
          <w:szCs w:val="48"/>
        </w:rPr>
        <w:t>རྩོལ་རར་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་་་་་སྟོབས་ཀྱི་རྩལ་དང་ཟོང་ལ་རྩེག་རྩེག་བྱེད་པ་བདུད་རྩི་སོགས་ཀྱང་ངོ་། །པ་ར་ཀྲ་མ། </w:t>
      </w:r>
      <w:r w:rsidRPr="00B23B28">
        <w:rPr>
          <w:rFonts w:ascii="Monlam Uni OuChan2" w:hAnsi="Monlam Uni OuChan2" w:cs="Monlam Uni OuChan2"/>
          <w:sz w:val="36"/>
          <w:szCs w:val="48"/>
        </w:rPr>
        <w:t>བཏགས་ཙའོ། །བཀའ་སྩལ་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་་་་་ཨཱ་</w:t>
      </w:r>
    </w:p>
    <w:p w:rsidR="008F39C9" w:rsidRPr="00B23B28" w:rsidRDefault="008F39C9" w:rsidP="00B23B28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24"/>
          <w:szCs w:val="33"/>
        </w:rPr>
      </w:pPr>
    </w:p>
    <w:p w:rsidR="00F27964" w:rsidRPr="00B23B28" w:rsidRDefault="008F39C9" w:rsidP="00F27964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B23B28">
        <w:rPr>
          <w:rFonts w:ascii="Monlam Uni OuChan2" w:hAnsi="Monlam Uni OuChan2" w:cs="Monlam Uni OuChan2"/>
          <w:sz w:val="24"/>
          <w:szCs w:val="33"/>
        </w:rPr>
        <w:t xml:space="preserve">ཧ། </w:t>
      </w:r>
      <w:r w:rsidRPr="00B23B28">
        <w:rPr>
          <w:rFonts w:ascii="Monlam Uni OuChan2" w:hAnsi="Monlam Uni OuChan2" w:cs="Monlam Uni OuChan2"/>
          <w:sz w:val="36"/>
          <w:szCs w:val="48"/>
        </w:rPr>
        <w:t>དངོས་གྲུབ་སྩལ་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་་་་་པྲ་ཡཙྪ།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དང་སྩོལ། །སྦྱིན་པ་སྩལ་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་་་་་དེ་ཡཾ། </w:t>
      </w:r>
      <w:r w:rsidRPr="00B23B28">
        <w:rPr>
          <w:rFonts w:ascii="Monlam Uni OuChan2" w:hAnsi="Monlam Uni OuChan2" w:cs="Monlam Uni OuChan2"/>
          <w:sz w:val="36"/>
          <w:szCs w:val="48"/>
        </w:rPr>
        <w:t>བགྱི་བགྱིད་དུ་སྩལ། །སྩལ་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་་་་་པྲ་ཡཙྪ། </w:t>
      </w:r>
      <w:r w:rsidRPr="00B23B28">
        <w:rPr>
          <w:rFonts w:ascii="Monlam Uni OuChan2" w:hAnsi="Monlam Uni OuChan2" w:cs="Monlam Uni OuChan2"/>
          <w:sz w:val="36"/>
          <w:szCs w:val="48"/>
        </w:rPr>
        <w:t>དུ་གསོལ་སོགས་སར་བཏགས་ཙའོ། །བརྩོན་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་་་་་བཱིརྻ། བསྟུན་པ་དང་འབྲས་བུ་འབོགས་ཀྱང་ཟེར།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འགྲུས་སྙིང་བརྩེ་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་་་་་ད་ཡ། </w:t>
      </w:r>
      <w:r w:rsidRPr="00B23B28">
        <w:rPr>
          <w:rFonts w:ascii="Monlam Uni OuChan2" w:hAnsi="Monlam Uni OuChan2" w:cs="Monlam Uni OuChan2"/>
          <w:sz w:val="36"/>
          <w:szCs w:val="48"/>
        </w:rPr>
        <w:t>བརྩེ་བ་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་་་་་ཨ་ནུ་ཀམྤ། </w:t>
      </w:r>
      <w:r w:rsidRPr="00B23B28">
        <w:rPr>
          <w:rFonts w:ascii="Monlam Uni OuChan2" w:hAnsi="Monlam Uni OuChan2" w:cs="Monlam Uni OuChan2"/>
          <w:sz w:val="36"/>
          <w:szCs w:val="48"/>
        </w:rPr>
        <w:t>ཅན། །བརྩད་ཅིང་དྲིས་ནས་བརྩམས་བྱ་བརྩམས།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་་་་་ཨཱ་རམྦྷ།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།ཁང་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་་་་་ཀཱུ་ཌཱ་གཱ་ར། </w:t>
      </w:r>
      <w:r w:rsidRPr="00B23B28">
        <w:rPr>
          <w:rFonts w:ascii="Monlam Uni OuChan2" w:hAnsi="Monlam Uni OuChan2" w:cs="Monlam Uni OuChan2"/>
          <w:sz w:val="36"/>
          <w:szCs w:val="48"/>
        </w:rPr>
        <w:t>བརྩེགས་བརྩིགས་ཤིང་བརྩི་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་་་་་ག་ཎི་ཏ།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བྱ་བརྩིས། །སོ་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་་་་་སོ་བརྩེད་པའི་དོན་ཡིན་པ་འདྲ། </w:t>
      </w:r>
      <w:r w:rsidRPr="00B23B28">
        <w:rPr>
          <w:rFonts w:ascii="Monlam Uni OuChan2" w:hAnsi="Monlam Uni OuChan2" w:cs="Monlam Uni OuChan2"/>
          <w:sz w:val="36"/>
          <w:szCs w:val="48"/>
        </w:rPr>
        <w:t>བརྩེ་ཧ་ཅང་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་་་་་འདི་ལ་བ་འཕུལ་མེད་པའང་འཐད་པར་གསུངས།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བརྩེངས་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་་་་་ཨུཏྐྲྀཥྚ།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པའི་གོས། །བས་འཕུལ་ར་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་་་་་སྨྲ་རྒྱན་དུ་མི་གཙང་བཙོག་དང་བགྱིད་བརྩལ་དང་བརྩལ་མ་ཐག་སོགས་དང་། ཐར་པའི་བརྩན་ས་དང་། གྲུ་བརྩས་སོགས་ལའང་བརྡ་འདི་བཞིན་དུ་མཛད་སྣང་མོད། རང་ལུགས་སུ་བཟུང་བར་མི་བྱའོ།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མགོ་ཅན་ཙའོ། །ནགས་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་་་་་བ་ན། </w:t>
      </w:r>
      <w:r w:rsidRPr="00B23B28">
        <w:rPr>
          <w:rFonts w:ascii="Monlam Uni OuChan2" w:hAnsi="Monlam Uni OuChan2" w:cs="Monlam Uni OuChan2"/>
          <w:sz w:val="36"/>
          <w:szCs w:val="48"/>
        </w:rPr>
        <w:t>ཚལ་སྐྱེད་ཚལ་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་་་་་ཨུཔྱཱ་ན།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ཚི་གུའི་ཚིགས།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་་་་་སྨྱུགས་ཚིགས་ལྟ་བུ། སྐྱོགས་ལོས་འབྲུའི་སྙིང་པོ་ལ་བཤད།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།ཚོགས་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་་་་་ས་མཱ་ཛ། འདུན་པའང་ཟེར།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པའི་སྡེ་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་་་་་གརྒ། </w:t>
      </w:r>
      <w:r w:rsidRPr="00B23B28">
        <w:rPr>
          <w:rFonts w:ascii="Monlam Uni OuChan2" w:hAnsi="Monlam Uni OuChan2" w:cs="Monlam Uni OuChan2"/>
          <w:sz w:val="36"/>
          <w:szCs w:val="48"/>
        </w:rPr>
        <w:t>ཚན་ལང་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་་་་་ཡུ་བ་ན། </w:t>
      </w:r>
      <w:r w:rsidRPr="00B23B28">
        <w:rPr>
          <w:rFonts w:ascii="Monlam Uni OuChan2" w:hAnsi="Monlam Uni OuChan2" w:cs="Monlam Uni OuChan2"/>
          <w:sz w:val="36"/>
          <w:szCs w:val="48"/>
        </w:rPr>
        <w:t>ཚོ་དང་། །ཚོན་རྩི་ཕྲ་ཚོམས་ཚར་དུ་དངར།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་་་་་གྲལ་གྱི་དོན།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།ཐེ་ཚོམ་ཚམ་རྔམ་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་་་་་འཇིགས་སྡང་། </w:t>
      </w:r>
      <w:r w:rsidRPr="00B23B28">
        <w:rPr>
          <w:rFonts w:ascii="Monlam Uni OuChan2" w:hAnsi="Monlam Uni OuChan2" w:cs="Monlam Uni OuChan2"/>
          <w:sz w:val="36"/>
          <w:szCs w:val="48"/>
        </w:rPr>
        <w:t>འཇུ་བྱེད་ཚྭ།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་་་་་སྤྱིར་ཚྭ་ཟེར་དུས་ཝ་ཟུར་དང་། ལན་ཚ་སོགས་ལ་མེད་པ་མཁས་པའི་བརྡའོ།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ཁང་པའི་ཚོམས་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་་་་་སྔོའི་ཚོད་མ། བྱཉྫ་ན།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སོགས་ཚ་རྐྱང་ངོ་། །ངོ་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་་་་་ཨཱཤྪརྻ། </w:t>
      </w:r>
      <w:r w:rsidRPr="00B23B28">
        <w:rPr>
          <w:rFonts w:ascii="Monlam Uni OuChan2" w:hAnsi="Monlam Uni OuChan2" w:cs="Monlam Uni OuChan2"/>
          <w:sz w:val="36"/>
          <w:szCs w:val="48"/>
        </w:rPr>
        <w:t>མཚར་མཚན་དཔེ་མཚོ་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་་་་་ས་ར།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དང་མཚེའུ།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་་་་་ཨལྤ་ས་ར།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།མཚེ་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་་་་་ལྷན་ཅིག་ཏུ་སྐྱེས་པའི། </w:t>
      </w:r>
      <w:r w:rsidRPr="00B23B28">
        <w:rPr>
          <w:rFonts w:ascii="Monlam Uni OuChan2" w:hAnsi="Monlam Uni OuChan2" w:cs="Monlam Uni OuChan2"/>
          <w:sz w:val="36"/>
          <w:szCs w:val="48"/>
        </w:rPr>
        <w:t>མ་མཚམས་བཅད་མཚན་གཞི་དང་། །མཚན་ཉིད་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་་་་་ལཀྵ་ཎ། </w:t>
      </w:r>
      <w:r w:rsidRPr="00B23B28">
        <w:rPr>
          <w:rFonts w:ascii="Monlam Uni OuChan2" w:hAnsi="Monlam Uni OuChan2" w:cs="Monlam Uni OuChan2"/>
          <w:sz w:val="36"/>
          <w:szCs w:val="48"/>
        </w:rPr>
        <w:t>མཚོན་བྱ་མཚན་མས་མཚན། །ཕྱོགས་མཚམས་སྐྱོན་མཚང་མཚན་མོ་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་་་་་ནི་ཤ </w:t>
      </w:r>
      <w:r w:rsidRPr="00B23B28">
        <w:rPr>
          <w:rFonts w:ascii="Monlam Uni OuChan2" w:hAnsi="Monlam Uni OuChan2" w:cs="Monlam Uni OuChan2"/>
          <w:sz w:val="36"/>
          <w:szCs w:val="48"/>
        </w:rPr>
        <w:t>མཚོན། །མཚུར་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་་་་་རུས </w:t>
      </w:r>
      <w:r w:rsidRPr="00B23B28">
        <w:rPr>
          <w:rFonts w:ascii="Monlam Uni OuChan2" w:hAnsi="Monlam Uni OuChan2" w:cs="Monlam Uni OuChan2"/>
          <w:sz w:val="36"/>
          <w:szCs w:val="48"/>
        </w:rPr>
        <w:t>སྟོན་ཁ་མཚུལ་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་་་་་ཏུཎྜ། </w:t>
      </w:r>
      <w:r w:rsidRPr="00B23B28">
        <w:rPr>
          <w:rFonts w:ascii="Monlam Uni OuChan2" w:hAnsi="Monlam Uni OuChan2" w:cs="Monlam Uni OuChan2"/>
          <w:sz w:val="36"/>
          <w:szCs w:val="48"/>
        </w:rPr>
        <w:t>མཚལ་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་་་་་ཧིངྒུ་།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དང་མཚུངས།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།རྒྱལ་མཚན་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་་་་་དྷྭ་ཛ། </w:t>
      </w:r>
      <w:r w:rsidRPr="00B23B28">
        <w:rPr>
          <w:rFonts w:ascii="Monlam Uni OuChan2" w:hAnsi="Monlam Uni OuChan2" w:cs="Monlam Uni OuChan2"/>
          <w:sz w:val="36"/>
          <w:szCs w:val="48"/>
        </w:rPr>
        <w:t>མཚའ་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་་་་་གཅན་གཟན། </w:t>
      </w:r>
      <w:r w:rsidRPr="00B23B28">
        <w:rPr>
          <w:rFonts w:ascii="Monlam Uni OuChan2" w:hAnsi="Monlam Uni OuChan2" w:cs="Monlam Uni OuChan2"/>
          <w:sz w:val="36"/>
          <w:szCs w:val="48"/>
        </w:rPr>
        <w:t>མེས་རྟ་མཚའ་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་་་་་རྟིང་དཀར། </w:t>
      </w:r>
      <w:r w:rsidRPr="00B23B28">
        <w:rPr>
          <w:rFonts w:ascii="Monlam Uni OuChan2" w:hAnsi="Monlam Uni OuChan2" w:cs="Monlam Uni OuChan2"/>
          <w:sz w:val="36"/>
          <w:szCs w:val="48"/>
        </w:rPr>
        <w:t>ལུ། །མཚར་སྡུག་ཁྱིམ་མཚེས་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་་་་་སྡུམ་མཚེས་ཀྱང་ཟེར།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མཚེ་དང་མཚན། །མཚམས་མེད་ལ་མཚེར་དུར་མཆོད་མཚུན།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་་་་་ཀ་བྱ། ཕ་མེས་ཀྱི།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།མཚོན་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་་་་་ཤསཏྲ། </w:t>
      </w:r>
      <w:r w:rsidRPr="00B23B28">
        <w:rPr>
          <w:rFonts w:ascii="Monlam Uni OuChan2" w:hAnsi="Monlam Uni OuChan2" w:cs="Monlam Uni OuChan2"/>
          <w:sz w:val="36"/>
          <w:szCs w:val="48"/>
        </w:rPr>
        <w:t>ཆའི་ཕྱག་མཚན་མཚོགས་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་་་་་སྨྲ་རྒྱན་ལས་འདི་ལ་འས་འཕུལ་བཤད།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མར་འཕྱར། །མིང་གི་མཚན་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་་་་་ནཱ་མ།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སོགས་མས་འཕུལ་ཚའོ། །བློ་འཚབས་ཆུ་འཚག་ནང་དུ་འཚངས། །ཏིལ་འཚིར་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་་་་་པཱི་ཌ་ན། </w:t>
      </w:r>
      <w:r w:rsidRPr="00B23B28">
        <w:rPr>
          <w:rFonts w:ascii="Monlam Uni OuChan2" w:hAnsi="Monlam Uni OuChan2" w:cs="Monlam Uni OuChan2"/>
          <w:sz w:val="36"/>
          <w:szCs w:val="48"/>
        </w:rPr>
        <w:t>མེ་འཚིག་དུ་བ་འཚུབས། །ཟས་འཚེད་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་་་་་པ་ཙ་ཏི།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ལུས་འཚོ་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་་་་་ཛཱི་བ་ན། </w:t>
      </w:r>
      <w:r w:rsidRPr="00B23B28">
        <w:rPr>
          <w:rFonts w:ascii="Monlam Uni OuChan2" w:hAnsi="Monlam Uni OuChan2" w:cs="Monlam Uni OuChan2"/>
          <w:sz w:val="36"/>
          <w:szCs w:val="48"/>
        </w:rPr>
        <w:t>འཚོ་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་་་་་བིདྱ། </w:t>
      </w:r>
      <w:r w:rsidRPr="00B23B28">
        <w:rPr>
          <w:rFonts w:ascii="Monlam Uni OuChan2" w:hAnsi="Monlam Uni OuChan2" w:cs="Monlam Uni OuChan2"/>
          <w:sz w:val="36"/>
          <w:szCs w:val="48"/>
        </w:rPr>
        <w:t>བྱེད་འཚེངས། །འཚེ་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་་་་་གནོད། ཧེ་ཋ་ན།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མེད་འཚག་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་་་་་གོས་བཟང་བས་ཡན་ལག་དང་ཉིང་ལག་རྒྱས་པ།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བཟང་འཚལ་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་་་་་ཤེས་པ། ཆོག་པ། འདོད་པ་ཡོད་པ་སོགས།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མ་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་་་་་ཤེས་པ་སོགས།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འཚལ། །ནོར་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་་་་་ཨེ་ཥ་ཎ། </w:t>
      </w:r>
      <w:r w:rsidRPr="00B23B28">
        <w:rPr>
          <w:rFonts w:ascii="Monlam Uni OuChan2" w:hAnsi="Monlam Uni OuChan2" w:cs="Monlam Uni OuChan2"/>
          <w:sz w:val="36"/>
          <w:szCs w:val="48"/>
        </w:rPr>
        <w:t>འཚོལ་ཕྱུགས་འཚོ་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་་་་་རཀྵི་ཏ།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འཚོག་ཆས་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་་་་་ཚོང་དུ། </w:t>
      </w:r>
      <w:r w:rsidRPr="00B23B28">
        <w:rPr>
          <w:rFonts w:ascii="Monlam Uni OuChan2" w:hAnsi="Monlam Uni OuChan2" w:cs="Monlam Uni OuChan2"/>
          <w:sz w:val="36"/>
          <w:szCs w:val="48"/>
        </w:rPr>
        <w:t>འཚོང་།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་་་་་ཀྲཱི་ཏ་ན།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།བརྡེག་འཚོག་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་་་་་ཀ་ན་ཏི།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ལ་འཚོ་འོད་འཚེར་ཞིང་། །བློ་དང་འཚམས་པར་སྐྱིན་པ་འཚལ། །གདུང་འཚོབ་འཚང་རྒྱ་ལོངས་པའི་འཚར། །ཕྱག་འཚལ་བ་དང་ཆོག་པའི་འཚལ། །འཛོམ་པའི་འཚག་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་་་་་ས་མཱ་ག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་་་་་ཟས་ཀྱི་མིང་འཚལ་ལ་སོགས།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འས་འཕུལ་ཚའོ། །ཛ་རག་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་་་་་དངུལ་དམ་གྱི་བྱེ་བྲག </w:t>
      </w:r>
      <w:r w:rsidRPr="00B23B28">
        <w:rPr>
          <w:rFonts w:ascii="Monlam Uni OuChan2" w:hAnsi="Monlam Uni OuChan2" w:cs="Monlam Uni OuChan2"/>
          <w:sz w:val="36"/>
          <w:szCs w:val="48"/>
        </w:rPr>
        <w:t>ཛ་ལང་ཛ་བོ་ཤིང་། །ཛ་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་་་་་ཛ་ཡག་གྲོང་ཚིག </w:t>
      </w:r>
      <w:r w:rsidRPr="00B23B28">
        <w:rPr>
          <w:rFonts w:ascii="Monlam Uni OuChan2" w:hAnsi="Monlam Uni OuChan2" w:cs="Monlam Uni OuChan2"/>
          <w:sz w:val="36"/>
          <w:szCs w:val="48"/>
        </w:rPr>
        <w:t>ཡ་ཅན་སོགས་ཛ་རྐྱང་ངོ་། །དཔའ་མཛངས་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་་་་་པཎྜི་ཏ།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མཛའ་བོའི་བང་མཛོད་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་་་་་ཀེ་ཤ </w:t>
      </w:r>
      <w:r w:rsidRPr="00B23B28">
        <w:rPr>
          <w:rFonts w:ascii="Monlam Uni OuChan2" w:hAnsi="Monlam Uni OuChan2" w:cs="Monlam Uni OuChan2"/>
          <w:sz w:val="36"/>
          <w:szCs w:val="48"/>
        </w:rPr>
        <w:t>མཛེས།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་་་་་རུ་ཙི་ར།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།གནོད་མཛེས་མཛུབ་མོ་མཛོད་སྤུ་དཀར། །མཛོ་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་་་་་སྲི་མ་ར། </w:t>
      </w:r>
      <w:r w:rsidRPr="00B23B28">
        <w:rPr>
          <w:rFonts w:ascii="Monlam Uni OuChan2" w:hAnsi="Monlam Uni OuChan2" w:cs="Monlam Uni OuChan2"/>
          <w:sz w:val="36"/>
          <w:szCs w:val="48"/>
        </w:rPr>
        <w:t>རྟའི་མཛེར་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་་་་་མཱཾ་ས་ཀཱི་ལ། </w:t>
      </w:r>
      <w:r w:rsidRPr="00B23B28">
        <w:rPr>
          <w:rFonts w:ascii="Monlam Uni OuChan2" w:hAnsi="Monlam Uni OuChan2" w:cs="Monlam Uni OuChan2"/>
          <w:sz w:val="36"/>
          <w:szCs w:val="48"/>
        </w:rPr>
        <w:t>པ་མཛེ་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་་་་་ཀུཐཋ། </w:t>
      </w:r>
      <w:r w:rsidRPr="00B23B28">
        <w:rPr>
          <w:rFonts w:ascii="Monlam Uni OuChan2" w:hAnsi="Monlam Uni OuChan2" w:cs="Monlam Uni OuChan2"/>
          <w:sz w:val="36"/>
          <w:szCs w:val="48"/>
        </w:rPr>
        <w:t>ནད་དང་། །མཛོལ་བུ་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་་་་་རི་དྭགས་ཀྱི་འཛིན་ཐབས། </w:t>
      </w:r>
      <w:r w:rsidRPr="00B23B28">
        <w:rPr>
          <w:rFonts w:ascii="Monlam Uni OuChan2" w:hAnsi="Monlam Uni OuChan2" w:cs="Monlam Uni OuChan2"/>
          <w:sz w:val="36"/>
          <w:szCs w:val="48"/>
        </w:rPr>
        <w:t>སྲུང་བའི་མཛད་པ་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་་་་་ཀཱརྻ། </w:t>
      </w:r>
      <w:r w:rsidRPr="00B23B28">
        <w:rPr>
          <w:rFonts w:ascii="Monlam Uni OuChan2" w:hAnsi="Monlam Uni OuChan2" w:cs="Monlam Uni OuChan2"/>
          <w:sz w:val="36"/>
          <w:szCs w:val="48"/>
        </w:rPr>
        <w:t>མཛོད།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་་་་་ཀུ་རུ།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།ཡ་རབ་མཛངས་སོགས་མས་འཕུལ་ཛའོ། །འཛིངས་པས་གོས་འཛར་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་་་་་ཨ་བ་སཱ་ཐ། </w:t>
      </w:r>
      <w:r w:rsidRPr="00B23B28">
        <w:rPr>
          <w:rFonts w:ascii="Monlam Uni OuChan2" w:hAnsi="Monlam Uni OuChan2" w:cs="Monlam Uni OuChan2"/>
          <w:sz w:val="36"/>
          <w:szCs w:val="48"/>
        </w:rPr>
        <w:t>ལག་པས་འཛིན།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་་་་་ག་ཧ་ཎ། </w:t>
      </w:r>
      <w:r w:rsidRPr="00B23B28">
        <w:rPr>
          <w:rFonts w:ascii="Monlam Uni OuChan2" w:hAnsi="Monlam Uni OuChan2" w:cs="Monlam Uni OuChan2"/>
          <w:sz w:val="36"/>
          <w:szCs w:val="48"/>
        </w:rPr>
        <w:t>།འཛག་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་་་་་ཤྭ་བ།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དང་འཛིར་བའི་སྣོད་འཛེད་འཛེམ། །འཛུར་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་་་་་གཟུར་བ། </w:t>
      </w:r>
      <w:r w:rsidRPr="00B23B28">
        <w:rPr>
          <w:rFonts w:ascii="Monlam Uni OuChan2" w:hAnsi="Monlam Uni OuChan2" w:cs="Monlam Uni OuChan2"/>
          <w:sz w:val="36"/>
          <w:szCs w:val="48"/>
        </w:rPr>
        <w:t>ཞིང་སྒོར་འཛུལ་འཛེག་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་་་་་ཨཱ་རོ་ཧ། </w:t>
      </w:r>
      <w:r w:rsidRPr="00B23B28">
        <w:rPr>
          <w:rFonts w:ascii="Monlam Uni OuChan2" w:hAnsi="Monlam Uni OuChan2" w:cs="Monlam Uni OuChan2"/>
          <w:sz w:val="36"/>
          <w:szCs w:val="48"/>
        </w:rPr>
        <w:t>སྐས་འཛུགས། །བཞིན་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འཛུམ་འཛིམ་པ་སྣོད་དུ་འཛུད། །འཛམ་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་་་་་ཛམྦུ། </w:t>
      </w:r>
      <w:r w:rsidRPr="00B23B28">
        <w:rPr>
          <w:rFonts w:ascii="Monlam Uni OuChan2" w:hAnsi="Monlam Uni OuChan2" w:cs="Monlam Uni OuChan2"/>
          <w:sz w:val="36"/>
          <w:szCs w:val="48"/>
        </w:rPr>
        <w:t>གླིང་དུ་འཛོམ་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་་་་་ས་མཱ་ག་མ། </w:t>
      </w:r>
      <w:r w:rsidRPr="00B23B28">
        <w:rPr>
          <w:rFonts w:ascii="Monlam Uni OuChan2" w:hAnsi="Monlam Uni OuChan2" w:cs="Monlam Uni OuChan2"/>
          <w:sz w:val="36"/>
          <w:szCs w:val="48"/>
        </w:rPr>
        <w:t>ནོར་འཛངས་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་་་་་ཀྵཱི་ཎ། </w:t>
      </w:r>
      <w:r w:rsidRPr="00B23B28">
        <w:rPr>
          <w:rFonts w:ascii="Monlam Uni OuChan2" w:hAnsi="Monlam Uni OuChan2" w:cs="Monlam Uni OuChan2"/>
          <w:sz w:val="36"/>
          <w:szCs w:val="48"/>
        </w:rPr>
        <w:t>མཛད། །འཛབ་བཟླས་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་་་་་ཛེ་བ་ན། </w:t>
      </w:r>
      <w:r w:rsidRPr="00B23B28">
        <w:rPr>
          <w:rFonts w:ascii="Monlam Uni OuChan2" w:hAnsi="Monlam Uni OuChan2" w:cs="Monlam Uni OuChan2"/>
          <w:sz w:val="36"/>
          <w:szCs w:val="48"/>
        </w:rPr>
        <w:t>སྐད་འཛེར་ནོར་བའི་འཛོལ།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་་་་་བྷྲཱནྟ། </w:t>
      </w:r>
      <w:r w:rsidRPr="00B23B28">
        <w:rPr>
          <w:rFonts w:ascii="Monlam Uni OuChan2" w:hAnsi="Monlam Uni OuChan2" w:cs="Monlam Uni OuChan2"/>
          <w:sz w:val="36"/>
          <w:szCs w:val="48"/>
        </w:rPr>
        <w:t>།འདུ་འཛིས་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་་་་་སཏྶརྒ། </w:t>
      </w:r>
      <w:r w:rsidRPr="00B23B28">
        <w:rPr>
          <w:rFonts w:ascii="Monlam Uni OuChan2" w:hAnsi="Monlam Uni OuChan2" w:cs="Monlam Uni OuChan2"/>
          <w:sz w:val="36"/>
          <w:szCs w:val="48"/>
        </w:rPr>
        <w:t>ཆུད་འཛའ་རྡོ་ཡི་འཛང་། །འཁྲུགས་པའི་འཛག་འཛོག་འས་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་་་་་བུད་མེད་ཀྱི་དོན་བགྲོད་བྱ་སྟེ་འཛན་མོ་དང་། སྐྱེས་པའི་དོན་བགྲོད་བྱེད་དེ་འཛན་ཕོ་དང་། ཟེར་བའི་བརྡ་འཛེར་ཏེ་སོགས།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འཕུལ་ཛའོ། །ཀུན་རྫོབ་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་་་་་སམབྲྀཏྟི། </w:t>
      </w:r>
      <w:r w:rsidRPr="00B23B28">
        <w:rPr>
          <w:rFonts w:ascii="Monlam Uni OuChan2" w:hAnsi="Monlam Uni OuChan2" w:cs="Monlam Uni OuChan2"/>
          <w:sz w:val="36"/>
          <w:szCs w:val="48"/>
        </w:rPr>
        <w:t>རྫུན་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་་་་་མྲྀ་ཥ། </w:t>
      </w:r>
      <w:r w:rsidRPr="00B23B28">
        <w:rPr>
          <w:rFonts w:ascii="Monlam Uni OuChan2" w:hAnsi="Monlam Uni OuChan2" w:cs="Monlam Uni OuChan2"/>
          <w:sz w:val="36"/>
          <w:szCs w:val="48"/>
        </w:rPr>
        <w:t>གྱི་རྫབ་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་་་་་སྐྱག་ཟོག་གི </w:t>
      </w:r>
      <w:r w:rsidRPr="00B23B28">
        <w:rPr>
          <w:rFonts w:ascii="Monlam Uni OuChan2" w:hAnsi="Monlam Uni OuChan2" w:cs="Monlam Uni OuChan2"/>
          <w:sz w:val="36"/>
          <w:szCs w:val="48"/>
        </w:rPr>
        <w:t>རྫུས་དང་། །ཕྱུགས་རྫིའི་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་་་་་རཀྵ། </w:t>
      </w:r>
      <w:r w:rsidRPr="00B23B28">
        <w:rPr>
          <w:rFonts w:ascii="Monlam Uni OuChan2" w:hAnsi="Monlam Uni OuChan2" w:cs="Monlam Uni OuChan2"/>
          <w:sz w:val="36"/>
          <w:szCs w:val="48"/>
        </w:rPr>
        <w:t>རྫོངས་སུ་རྫིའུ་བྱིན། །རྫིང་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་་་་་དང་ལའང་ཟེར།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བུར་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་་་་་པཥྐ་ར། </w:t>
      </w:r>
      <w:r w:rsidRPr="00B23B28">
        <w:rPr>
          <w:rFonts w:ascii="Monlam Uni OuChan2" w:hAnsi="Monlam Uni OuChan2" w:cs="Monlam Uni OuChan2"/>
          <w:sz w:val="36"/>
          <w:szCs w:val="48"/>
        </w:rPr>
        <w:t>རྫུས་སྐྱེས་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་་་་་ཨུ་པ་པཱ་དུ་ཀ </w:t>
      </w:r>
      <w:r w:rsidRPr="00B23B28">
        <w:rPr>
          <w:rFonts w:ascii="Monlam Uni OuChan2" w:hAnsi="Monlam Uni OuChan2" w:cs="Monlam Uni OuChan2"/>
          <w:sz w:val="36"/>
          <w:szCs w:val="48"/>
        </w:rPr>
        <w:t>འདམ་རྫོག་རྫབ།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་་་་་ཀནྡ་མ། </w:t>
      </w:r>
      <w:r w:rsidRPr="00B23B28">
        <w:rPr>
          <w:rFonts w:ascii="Monlam Uni OuChan2" w:hAnsi="Monlam Uni OuChan2" w:cs="Monlam Uni OuChan2"/>
          <w:sz w:val="36"/>
          <w:szCs w:val="48"/>
        </w:rPr>
        <w:t>།རྫི་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་་་་་རླུང་། </w:t>
      </w:r>
      <w:r w:rsidRPr="00B23B28">
        <w:rPr>
          <w:rFonts w:ascii="Monlam Uni OuChan2" w:hAnsi="Monlam Uni OuChan2" w:cs="Monlam Uni OuChan2"/>
          <w:sz w:val="36"/>
          <w:szCs w:val="48"/>
        </w:rPr>
        <w:t>ཕྱོགས་རྫ་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་་་་་ཀུམྦྷ། </w:t>
      </w:r>
      <w:r w:rsidRPr="00B23B28">
        <w:rPr>
          <w:rFonts w:ascii="Monlam Uni OuChan2" w:hAnsi="Monlam Uni OuChan2" w:cs="Monlam Uni OuChan2"/>
          <w:sz w:val="36"/>
          <w:szCs w:val="48"/>
        </w:rPr>
        <w:t>མའི་ནུ་རྫི་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་་་་་ཉིང་ཁུ། </w:t>
      </w:r>
      <w:r w:rsidRPr="00B23B28">
        <w:rPr>
          <w:rFonts w:ascii="Monlam Uni OuChan2" w:hAnsi="Monlam Uni OuChan2" w:cs="Monlam Uni OuChan2"/>
          <w:sz w:val="36"/>
          <w:szCs w:val="48"/>
        </w:rPr>
        <w:t>དང་། །རྫི་མེད་རྫི་མ་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་་་་་མིག་གི </w:t>
      </w:r>
      <w:r w:rsidRPr="00B23B28">
        <w:rPr>
          <w:rFonts w:ascii="Monlam Uni OuChan2" w:hAnsi="Monlam Uni OuChan2" w:cs="Monlam Uni OuChan2"/>
          <w:sz w:val="36"/>
          <w:szCs w:val="48"/>
        </w:rPr>
        <w:t>ཟིན་པའི་རྫོགས།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་་་་་ས་མཱཔྟ། </w:t>
      </w:r>
      <w:r w:rsidRPr="00B23B28">
        <w:rPr>
          <w:rFonts w:ascii="Monlam Uni OuChan2" w:hAnsi="Monlam Uni OuChan2" w:cs="Monlam Uni OuChan2"/>
          <w:sz w:val="36"/>
          <w:szCs w:val="48"/>
        </w:rPr>
        <w:t>།མཁར་རྫོང་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་་་་་ཀོ་ཊི། </w:t>
      </w:r>
      <w:r w:rsidRPr="00B23B28">
        <w:rPr>
          <w:rFonts w:ascii="Monlam Uni OuChan2" w:hAnsi="Monlam Uni OuChan2" w:cs="Monlam Uni OuChan2"/>
          <w:sz w:val="36"/>
          <w:szCs w:val="48"/>
        </w:rPr>
        <w:t>ནོར་རྫས་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་་་་་དྲ་བྱ། </w:t>
      </w:r>
      <w:r w:rsidRPr="00B23B28">
        <w:rPr>
          <w:rFonts w:ascii="Monlam Uni OuChan2" w:hAnsi="Monlam Uni OuChan2" w:cs="Monlam Uni OuChan2"/>
          <w:sz w:val="36"/>
          <w:szCs w:val="48"/>
        </w:rPr>
        <w:t>རྫུ་འཕྲུལ་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་་་་་རྀདྡྷི། </w:t>
      </w:r>
      <w:r w:rsidRPr="00B23B28">
        <w:rPr>
          <w:rFonts w:ascii="Monlam Uni OuChan2" w:hAnsi="Monlam Uni OuChan2" w:cs="Monlam Uni OuChan2"/>
          <w:sz w:val="36"/>
          <w:szCs w:val="48"/>
        </w:rPr>
        <w:t>དང་། །རྫོགས་སངས་རྒྱས་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་་་་་འདི་རྣམས་ར་ལ་ཛ་བཏགས་པ་ཁོ་ན་ཡིན་ཅིང་། ས་ལ་ཛ་བཏགས་པ་འབྲི་མཁན་སྣང་ཡང་དེ་མ་བཤད་པས་མ་དག་པར་རིག་པར་བྱའོ།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སོགས་རར་བཏགས་ཛའོ། །གཞན་གྱིས་མི་བརྫི་ཁྲོ་བོར་བརྫུས། །རལ་པ་གྱེན་བརྫེས་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་་་་་དབྲེལ་པའང་ཟེར།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སྲོག་ཆགས་བརྫིས།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་་་་་ལྷོག་པས། </w:t>
      </w:r>
      <w:r w:rsidRPr="00B23B28">
        <w:rPr>
          <w:rFonts w:ascii="Monlam Uni OuChan2" w:hAnsi="Monlam Uni OuChan2" w:cs="Monlam Uni OuChan2"/>
          <w:sz w:val="36"/>
          <w:szCs w:val="48"/>
        </w:rPr>
        <w:t>།ཟན་བརྫིས་ཡུལ་གཞན་བརྫངས་པ་སོགས། །བས་འཕུལ་ར་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་་་་་བརྫུན་ཚིག་སྨྲ་བ་སོགས།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མགོ་ལྡན་ཛ་འོ། །ཝ་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་་་་་ཛམྦུ་ཀ </w:t>
      </w:r>
      <w:r w:rsidRPr="00B23B28">
        <w:rPr>
          <w:rFonts w:ascii="Monlam Uni OuChan2" w:hAnsi="Monlam Uni OuChan2" w:cs="Monlam Uni OuChan2"/>
          <w:sz w:val="36"/>
          <w:szCs w:val="48"/>
        </w:rPr>
        <w:t>སྐྱེས་ཕ་ཝང་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་་་་་སྒ་ཕོང་། </w:t>
      </w:r>
      <w:r w:rsidRPr="00B23B28">
        <w:rPr>
          <w:rFonts w:ascii="Monlam Uni OuChan2" w:hAnsi="Monlam Uni OuChan2" w:cs="Monlam Uni OuChan2"/>
          <w:sz w:val="36"/>
          <w:szCs w:val="48"/>
        </w:rPr>
        <w:t>ཆུའི་ཝ་ཁ །འགིའུ་ཝང་པི་ཝང་འཛུམ་ཝང་ཝང་། །ཡིད་ལ་ཝ་ལེ་ཝ་ལོང་དང་། །ཝ་ཏ་ཡུག་སོགས་ཝ་རྐྱང་ངོ་།།  ༈  །།ཞ་བོའི་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་་་་་ཕཀྐ </w:t>
      </w:r>
      <w:r w:rsidRPr="00B23B28">
        <w:rPr>
          <w:rFonts w:ascii="Monlam Uni OuChan2" w:hAnsi="Monlam Uni OuChan2" w:cs="Monlam Uni OuChan2"/>
          <w:sz w:val="36"/>
          <w:szCs w:val="48"/>
        </w:rPr>
        <w:t>ཞྭ་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་་་་་ཁྭོ་ལ། </w:t>
      </w:r>
      <w:r w:rsidRPr="00B23B28">
        <w:rPr>
          <w:rFonts w:ascii="Monlam Uni OuChan2" w:hAnsi="Monlam Uni OuChan2" w:cs="Monlam Uni OuChan2"/>
          <w:sz w:val="36"/>
          <w:szCs w:val="48"/>
        </w:rPr>
        <w:t>མོ་ཞ་རྐྱང་ངོ་། །མཉམ་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་་་་་ས་མཱ་པནྣ། </w:t>
      </w:r>
      <w:r w:rsidRPr="00B23B28">
        <w:rPr>
          <w:rFonts w:ascii="Monlam Uni OuChan2" w:hAnsi="Monlam Uni OuChan2" w:cs="Monlam Uni OuChan2"/>
          <w:sz w:val="36"/>
          <w:szCs w:val="48"/>
        </w:rPr>
        <w:t>གཞག་གཞལ་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་་་་་མེ་ཡཾ། </w:t>
      </w:r>
      <w:r w:rsidRPr="00B23B28">
        <w:rPr>
          <w:rFonts w:ascii="Monlam Uni OuChan2" w:hAnsi="Monlam Uni OuChan2" w:cs="Monlam Uni OuChan2"/>
          <w:sz w:val="36"/>
          <w:szCs w:val="48"/>
        </w:rPr>
        <w:t>བྱ་གཞལ་མེད་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་་་་་ཨ་མེ་ཡཾ། </w:t>
      </w:r>
      <w:r w:rsidRPr="00B23B28">
        <w:rPr>
          <w:rFonts w:ascii="Monlam Uni OuChan2" w:hAnsi="Monlam Uni OuChan2" w:cs="Monlam Uni OuChan2"/>
          <w:sz w:val="36"/>
          <w:szCs w:val="48"/>
        </w:rPr>
        <w:t>ཁང་། །ཀུན་གཞིའི་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་་་་་ཨཱ་ལ་ཡ། </w:t>
      </w:r>
      <w:r w:rsidRPr="00B23B28">
        <w:rPr>
          <w:rFonts w:ascii="Monlam Uni OuChan2" w:hAnsi="Monlam Uni OuChan2" w:cs="Monlam Uni OuChan2"/>
          <w:sz w:val="36"/>
          <w:szCs w:val="48"/>
        </w:rPr>
        <w:t>རྣམ་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་་་་་བྱ་བ་སྡྱཱ་ན།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གཞག་ནམ་གཞག་གཏན། །གཞོན་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་་་་་ཀུ་མ་ར། ཕྱུགས་ཕྱུང་ཟེར།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ནུ་གཞུང་བཟང་གཞའ་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་་་་་འཇའ་ཚོན། ཨིནྡྲ་ཡུ་དྷ།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ཚོན་གཞུ།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་་་་་དྷ་ན། </w:t>
      </w:r>
      <w:r w:rsidRPr="00B23B28">
        <w:rPr>
          <w:rFonts w:ascii="Monlam Uni OuChan2" w:hAnsi="Monlam Uni OuChan2" w:cs="Monlam Uni OuChan2"/>
          <w:sz w:val="36"/>
          <w:szCs w:val="48"/>
        </w:rPr>
        <w:t>།གཞོགས་བསློང་བདུད་གཞོམ་སྦོ་གཞོགས་ཀྱང་། །གནས་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་་་་་ཨ་དྷ་ར། </w:t>
      </w:r>
      <w:r w:rsidRPr="00B23B28">
        <w:rPr>
          <w:rFonts w:ascii="Monlam Uni OuChan2" w:hAnsi="Monlam Uni OuChan2" w:cs="Monlam Uni OuChan2"/>
          <w:sz w:val="36"/>
          <w:szCs w:val="48"/>
        </w:rPr>
        <w:t>གཞི་གཞོང་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་་་་་ཀ་རོ་ཊ། </w:t>
      </w:r>
      <w:r w:rsidRPr="00B23B28">
        <w:rPr>
          <w:rFonts w:ascii="Monlam Uni OuChan2" w:hAnsi="Monlam Uni OuChan2" w:cs="Monlam Uni OuChan2"/>
          <w:sz w:val="36"/>
          <w:szCs w:val="48"/>
        </w:rPr>
        <w:t>པ་གཡང་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་་་་་ཨ་ཛི་ན། </w:t>
      </w:r>
      <w:r w:rsidRPr="00B23B28">
        <w:rPr>
          <w:rFonts w:ascii="Monlam Uni OuChan2" w:hAnsi="Monlam Uni OuChan2" w:cs="Monlam Uni OuChan2"/>
          <w:sz w:val="36"/>
          <w:szCs w:val="48"/>
        </w:rPr>
        <w:t>གཞི་གཞན།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་་་་་ཨ་ནྱ། </w:t>
      </w:r>
      <w:r w:rsidRPr="00B23B28">
        <w:rPr>
          <w:rFonts w:ascii="Monlam Uni OuChan2" w:hAnsi="Monlam Uni OuChan2" w:cs="Monlam Uni OuChan2"/>
          <w:sz w:val="36"/>
          <w:szCs w:val="48"/>
        </w:rPr>
        <w:t>།མངག་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་་་་་གཡོག </w:t>
      </w:r>
      <w:r w:rsidRPr="00B23B28">
        <w:rPr>
          <w:rFonts w:ascii="Monlam Uni OuChan2" w:hAnsi="Monlam Uni OuChan2" w:cs="Monlam Uni OuChan2"/>
          <w:sz w:val="36"/>
          <w:szCs w:val="48"/>
        </w:rPr>
        <w:t>གཞུག་ཁུ་བ་གཞིབས་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་་་་་འཇིབས་པ་དང་བསྒྲིགས་པ།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ལས་གཞོལ།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་་་་་འབབ་པ།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།གཞའ་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་་་་་གཡུང་དྲུང་། </w:t>
      </w:r>
      <w:r w:rsidRPr="00B23B28">
        <w:rPr>
          <w:rFonts w:ascii="Monlam Uni OuChan2" w:hAnsi="Monlam Uni OuChan2" w:cs="Monlam Uni OuChan2"/>
          <w:sz w:val="36"/>
          <w:szCs w:val="48"/>
        </w:rPr>
        <w:t>གསང་གཞོངས་སུ་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་་་་་ལྗོངས་སུ། </w:t>
      </w:r>
      <w:r w:rsidRPr="00B23B28">
        <w:rPr>
          <w:rFonts w:ascii="Monlam Uni OuChan2" w:hAnsi="Monlam Uni OuChan2" w:cs="Monlam Uni OuChan2"/>
          <w:sz w:val="36"/>
          <w:szCs w:val="48"/>
        </w:rPr>
        <w:t>ལྕག་གིས་གཞུ། །གཞི་གྲུབ་གཞུང་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་་་་་ས་མ་ཡ། </w:t>
      </w:r>
      <w:r w:rsidRPr="00B23B28">
        <w:rPr>
          <w:rFonts w:ascii="Monlam Uni OuChan2" w:hAnsi="Monlam Uni OuChan2" w:cs="Monlam Uni OuChan2"/>
          <w:sz w:val="36"/>
          <w:szCs w:val="48"/>
        </w:rPr>
        <w:t>ལུགས་རྟག་གཞིག་གཞུག །གཞོགས་ཀྱི་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་་་་་ལུས་ཀྱི། </w:t>
      </w:r>
      <w:r w:rsidRPr="00B23B28">
        <w:rPr>
          <w:rFonts w:ascii="Monlam Uni OuChan2" w:hAnsi="Monlam Uni OuChan2" w:cs="Monlam Uni OuChan2"/>
          <w:sz w:val="36"/>
          <w:szCs w:val="48"/>
        </w:rPr>
        <w:t>ནད་གཞི་གཞང་འབྲུམ་གཞིལ།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་་་་་ནཱ་ཤ་ན། འཇོམས་པའི་དོན། </w:t>
      </w:r>
      <w:r w:rsidRPr="00B23B28">
        <w:rPr>
          <w:rFonts w:ascii="Monlam Uni OuChan2" w:hAnsi="Monlam Uni OuChan2" w:cs="Monlam Uni OuChan2"/>
          <w:sz w:val="36"/>
          <w:szCs w:val="48"/>
        </w:rPr>
        <w:t>།གཞར་ཡང་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་་་་་ཀ་ད་ཙི་ཏ། ནམ་ཡང་དང་སླར་ཡང་། </w:t>
      </w:r>
      <w:r w:rsidRPr="00B23B28">
        <w:rPr>
          <w:rFonts w:ascii="Monlam Uni OuChan2" w:hAnsi="Monlam Uni OuChan2" w:cs="Monlam Uni OuChan2"/>
          <w:sz w:val="36"/>
          <w:szCs w:val="48"/>
        </w:rPr>
        <w:t>གཞུར་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་་་་་ཟུར་ཟའི་དོན་གཞུར་བརྟག་ཀྱང་ངོ་། །འོད་ཟེར་ཅན་གྱི་མདོར་འབྱུང་།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མེད་ཡིད་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་་་་་མེ་དྷ།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གཞུངས་གཞོབ།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་་་་་ཚིག་པའི། </w:t>
      </w:r>
      <w:r w:rsidRPr="00B23B28">
        <w:rPr>
          <w:rFonts w:ascii="Monlam Uni OuChan2" w:hAnsi="Monlam Uni OuChan2" w:cs="Monlam Uni OuChan2"/>
          <w:sz w:val="36"/>
          <w:szCs w:val="48"/>
        </w:rPr>
        <w:t>།གཞིས་ཀ་གླུ་གཞས་འཚོ་ཞིང་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་་་་་དྷྲྀ་ཡནྟེ། སྡོད་པའམ་བཞུགས་པ།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གཞེས། །དྲན་པ་ཉེར་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་་་་་སྨྲྀ་དྱུ་པ་སྡྱཱ་ན།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གཞག་བསྒྲིགས་པའི་གཞིབས། །གཞེན་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་་་་་གཞོན་བདེ་བས་ཀྱང་ཟེར། དོན་ལ་དྲན་བསྐུལ། </w:t>
      </w:r>
      <w:r w:rsidRPr="00B23B28">
        <w:rPr>
          <w:rFonts w:ascii="Monlam Uni OuChan2" w:hAnsi="Monlam Uni OuChan2" w:cs="Monlam Uni OuChan2"/>
          <w:sz w:val="36"/>
          <w:szCs w:val="48"/>
        </w:rPr>
        <w:t>བསྐུལ་ནང་གཞུག་གས་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་་་་་ལུས་ཀྱི་གཞང་དང་གཞལ་བྱ་དང་དགྲ་བོ་གཞོམ་སོགས་ཀྱང་། </w:t>
      </w:r>
      <w:r w:rsidRPr="00B23B28">
        <w:rPr>
          <w:rFonts w:ascii="Monlam Uni OuChan2" w:hAnsi="Monlam Uni OuChan2" w:cs="Monlam Uni OuChan2"/>
          <w:sz w:val="36"/>
          <w:szCs w:val="48"/>
        </w:rPr>
        <w:t>འཕུལ་ཞའོ། །བཞག་ཟིན་བཞད་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་་་་་ཧ་སི་ཏི།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བགད་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་་་་་ག་ཞའང་ཟེར།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བཞད་དཀར་བཞི། །བཞབས་ནས་སྐྲ་བཞར་གཞམ་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་་་་་དྲན་བསྐུལ། </w:t>
      </w:r>
      <w:r w:rsidRPr="00B23B28">
        <w:rPr>
          <w:rFonts w:ascii="Monlam Uni OuChan2" w:hAnsi="Monlam Uni OuChan2" w:cs="Monlam Uni OuChan2"/>
          <w:sz w:val="36"/>
          <w:szCs w:val="48"/>
        </w:rPr>
        <w:t>སྒོ་ཕྱེད། །གསོལ་བཞིའི་དགོངས་བཞེད་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་་་་་མ་ད། </w:t>
      </w:r>
      <w:r w:rsidRPr="00B23B28">
        <w:rPr>
          <w:rFonts w:ascii="Monlam Uni OuChan2" w:hAnsi="Monlam Uni OuChan2" w:cs="Monlam Uni OuChan2"/>
          <w:sz w:val="36"/>
          <w:szCs w:val="48"/>
        </w:rPr>
        <w:t>དེ་བཞིན་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་་་་་ཏ་ཐ་ཏཱ། </w:t>
      </w:r>
      <w:r w:rsidRPr="00B23B28">
        <w:rPr>
          <w:rFonts w:ascii="Monlam Uni OuChan2" w:hAnsi="Monlam Uni OuChan2" w:cs="Monlam Uni OuChan2"/>
          <w:sz w:val="36"/>
          <w:szCs w:val="48"/>
        </w:rPr>
        <w:t>ཉིད། །བཞེངས་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་་་་་ཨུཏྠི་ཏ།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བཞུགས་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་་་་་ཨཱ་སཱི་ན། </w:t>
      </w:r>
      <w:r w:rsidRPr="00B23B28">
        <w:rPr>
          <w:rFonts w:ascii="Monlam Uni OuChan2" w:hAnsi="Monlam Uni OuChan2" w:cs="Monlam Uni OuChan2"/>
          <w:sz w:val="36"/>
          <w:szCs w:val="48"/>
        </w:rPr>
        <w:t>འབྱོན་བཞུད་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་་་་་ག་ཏ། </w:t>
      </w:r>
      <w:r w:rsidRPr="00B23B28">
        <w:rPr>
          <w:rFonts w:ascii="Monlam Uni OuChan2" w:hAnsi="Monlam Uni OuChan2" w:cs="Monlam Uni OuChan2"/>
          <w:sz w:val="36"/>
          <w:szCs w:val="48"/>
        </w:rPr>
        <w:t>བཞོན་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་་་་་ཡཱ་ན། རྟ་སོགས།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པ་བཞོན།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་་་་་ཞོན་པ།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།བཞོན་མ་ཞོ་བཞོས་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་་་་་དྷེ་ནུ། </w:t>
      </w:r>
      <w:r w:rsidRPr="00B23B28">
        <w:rPr>
          <w:rFonts w:ascii="Monlam Uni OuChan2" w:hAnsi="Monlam Uni OuChan2" w:cs="Monlam Uni OuChan2"/>
          <w:sz w:val="36"/>
          <w:szCs w:val="48"/>
        </w:rPr>
        <w:t>བརླན་བཞའ་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་་་་་ཨརདྲ། </w:t>
      </w:r>
      <w:r w:rsidRPr="00B23B28">
        <w:rPr>
          <w:rFonts w:ascii="Monlam Uni OuChan2" w:hAnsi="Monlam Uni OuChan2" w:cs="Monlam Uni OuChan2"/>
          <w:sz w:val="36"/>
          <w:szCs w:val="48"/>
        </w:rPr>
        <w:t>བཞོགས། །གཡོག་བཞུན་མར་བཞུ་བཞུར་ནས་བཞེས།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་་་་་བྷུཀྟ།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།བཞིན་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་་་་་མུ་ཁ། </w:t>
      </w:r>
      <w:r w:rsidRPr="00B23B28">
        <w:rPr>
          <w:rFonts w:ascii="Monlam Uni OuChan2" w:hAnsi="Monlam Uni OuChan2" w:cs="Monlam Uni OuChan2"/>
          <w:sz w:val="36"/>
          <w:szCs w:val="48"/>
        </w:rPr>
        <w:t>རས་མེ་བཞི་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་་་་་ཧསྟཱ། </w:t>
      </w:r>
      <w:r w:rsidRPr="00B23B28">
        <w:rPr>
          <w:rFonts w:ascii="Monlam Uni OuChan2" w:hAnsi="Monlam Uni OuChan2" w:cs="Monlam Uni OuChan2"/>
          <w:sz w:val="36"/>
          <w:szCs w:val="48"/>
        </w:rPr>
        <w:t>གྲོ་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་་་་་བཞིན། </w:t>
      </w:r>
      <w:r w:rsidRPr="00B23B28">
        <w:rPr>
          <w:rFonts w:ascii="Monlam Uni OuChan2" w:hAnsi="Monlam Uni OuChan2" w:cs="Monlam Uni OuChan2"/>
          <w:sz w:val="36"/>
          <w:szCs w:val="48"/>
        </w:rPr>
        <w:t>ཇི་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་་་་་ཨ་བྷི་ཛི་ཏ།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བཞིན། །འདི་བཞིན་ཁུར་བཞེས་དཔང་ཚེ་བཞི། །བཞི་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་་་་་སྭཱ་ཀྵ། སྨྲ་རྒྱན་ན་གས་འཕུལ་མཛད་དོན་དག་མ་དག་གི་མིང་ཡིན། </w:t>
      </w:r>
      <w:r w:rsidRPr="00B23B28">
        <w:rPr>
          <w:rFonts w:ascii="Monlam Uni OuChan2" w:hAnsi="Monlam Uni OuChan2" w:cs="Monlam Uni OuChan2"/>
          <w:sz w:val="36"/>
          <w:szCs w:val="48"/>
        </w:rPr>
        <w:t>མཉམ་བཞག་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་་་་་ནང་ཁྲོལ་བཞག་ཀྱང་། འདབ་ཆགས་བཞད་དང་། </w:t>
      </w:r>
      <w:r w:rsidRPr="00B23B28">
        <w:rPr>
          <w:rFonts w:ascii="Monlam Uni OuChan2" w:hAnsi="Monlam Uni OuChan2" w:cs="Monlam Uni OuChan2"/>
          <w:sz w:val="36"/>
          <w:szCs w:val="48"/>
        </w:rPr>
        <w:t>སོགས་བས་འཕུལ་ཞའོ།།  ༈  །།ཟ་ཚོད་མི་ཟད་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་་་་་བླ་སྐྱལ་ཟེར།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གཞན་ལ་ཟློ། །སྔགས་ཟློས་ཟློས་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་་་་་ནྲཱ་ཊ་ཀ </w:t>
      </w:r>
      <w:r w:rsidRPr="00B23B28">
        <w:rPr>
          <w:rFonts w:ascii="Monlam Uni OuChan2" w:hAnsi="Monlam Uni OuChan2" w:cs="Monlam Uni OuChan2"/>
          <w:sz w:val="36"/>
          <w:szCs w:val="48"/>
        </w:rPr>
        <w:t>གར་ཟླ་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་་་་་ཙནྡྲ། </w:t>
      </w:r>
      <w:r w:rsidRPr="00B23B28">
        <w:rPr>
          <w:rFonts w:ascii="Monlam Uni OuChan2" w:hAnsi="Monlam Uni OuChan2" w:cs="Monlam Uni OuChan2"/>
          <w:sz w:val="36"/>
          <w:szCs w:val="48"/>
        </w:rPr>
        <w:t>བ་ཟླུམ།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་་་་་བྲྀཏྟ།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།ཟླ་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་་་་་ཨརྡྷ་ཙནྡྲ། </w:t>
      </w:r>
      <w:r w:rsidRPr="00B23B28">
        <w:rPr>
          <w:rFonts w:ascii="Monlam Uni OuChan2" w:hAnsi="Monlam Uni OuChan2" w:cs="Monlam Uni OuChan2"/>
          <w:sz w:val="36"/>
          <w:szCs w:val="48"/>
        </w:rPr>
        <w:t>གམ་ཟླས་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་་་་་དྭནདྭ། </w:t>
      </w:r>
      <w:r w:rsidRPr="00B23B28">
        <w:rPr>
          <w:rFonts w:ascii="Monlam Uni OuChan2" w:hAnsi="Monlam Uni OuChan2" w:cs="Monlam Uni OuChan2"/>
          <w:sz w:val="36"/>
          <w:szCs w:val="48"/>
        </w:rPr>
        <w:t>དབྱེ་ཟློག་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་་་་་ནི་བཱ་ར་ཎ། </w:t>
      </w:r>
      <w:r w:rsidRPr="00B23B28">
        <w:rPr>
          <w:rFonts w:ascii="Monlam Uni OuChan2" w:hAnsi="Monlam Uni OuChan2" w:cs="Monlam Uni OuChan2"/>
          <w:sz w:val="36"/>
          <w:szCs w:val="48"/>
        </w:rPr>
        <w:t>པ་དང་། །ཟླ་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་་་་་ས་ཁཱ། </w:t>
      </w:r>
      <w:r w:rsidRPr="00B23B28">
        <w:rPr>
          <w:rFonts w:ascii="Monlam Uni OuChan2" w:hAnsi="Monlam Uni OuChan2" w:cs="Monlam Uni OuChan2"/>
          <w:sz w:val="36"/>
          <w:szCs w:val="48"/>
        </w:rPr>
        <w:t>གྲོགས་ལོ་ཟླར་མྱ་ངན་ཟློ། །བསྐྱར་བའི་ཟློས་སོགས་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་་་་་མཐའ་འགོགས་པའམ་ཐག་གཅོད་པའི་ལ་ཟློ་བ། </w:t>
      </w:r>
      <w:r w:rsidRPr="00B23B28">
        <w:rPr>
          <w:rFonts w:ascii="Monlam Uni OuChan2" w:hAnsi="Monlam Uni OuChan2" w:cs="Monlam Uni OuChan2"/>
          <w:sz w:val="36"/>
          <w:szCs w:val="48"/>
        </w:rPr>
        <w:t>ཟ་ཉིད་དོ། །གཅན་གཟན་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་་་་་ཤོ་པ། </w:t>
      </w:r>
      <w:r w:rsidRPr="00B23B28">
        <w:rPr>
          <w:rFonts w:ascii="Monlam Uni OuChan2" w:hAnsi="Monlam Uni OuChan2" w:cs="Monlam Uni OuChan2"/>
          <w:sz w:val="36"/>
          <w:szCs w:val="48"/>
        </w:rPr>
        <w:t>གཟིག་གི་གཟུགས་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་་་་་པྲ་ཏི་བིམྦི། </w:t>
      </w:r>
      <w:r w:rsidRPr="00B23B28">
        <w:rPr>
          <w:rFonts w:ascii="Monlam Uni OuChan2" w:hAnsi="Monlam Uni OuChan2" w:cs="Monlam Uni OuChan2"/>
          <w:sz w:val="36"/>
          <w:szCs w:val="48"/>
        </w:rPr>
        <w:t>བརྙན་གཟིགས།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་་་་་ཨ་བ་ལོ་ཀི་ཏ། </w:t>
      </w:r>
      <w:r w:rsidRPr="00B23B28">
        <w:rPr>
          <w:rFonts w:ascii="Monlam Uni OuChan2" w:hAnsi="Monlam Uni OuChan2" w:cs="Monlam Uni OuChan2"/>
          <w:sz w:val="36"/>
          <w:szCs w:val="48"/>
        </w:rPr>
        <w:t>།གཟའ་སྐར་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་་་་་གྲ་ཧ། </w:t>
      </w:r>
      <w:r w:rsidRPr="00B23B28">
        <w:rPr>
          <w:rFonts w:ascii="Monlam Uni OuChan2" w:hAnsi="Monlam Uni OuChan2" w:cs="Monlam Uni OuChan2"/>
          <w:sz w:val="36"/>
          <w:szCs w:val="48"/>
        </w:rPr>
        <w:t>འོད་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་་་་་རཤྨི། </w:t>
      </w:r>
      <w:r w:rsidRPr="00B23B28">
        <w:rPr>
          <w:rFonts w:ascii="Monlam Uni OuChan2" w:hAnsi="Monlam Uni OuChan2" w:cs="Monlam Uni OuChan2"/>
          <w:sz w:val="36"/>
          <w:szCs w:val="48"/>
        </w:rPr>
        <w:t>ཟེར་གཟི་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་་་་་ཏེ་ཛ། </w:t>
      </w:r>
      <w:r w:rsidRPr="00B23B28">
        <w:rPr>
          <w:rFonts w:ascii="Monlam Uni OuChan2" w:hAnsi="Monlam Uni OuChan2" w:cs="Monlam Uni OuChan2"/>
          <w:sz w:val="36"/>
          <w:szCs w:val="48"/>
        </w:rPr>
        <w:t>བརྗིད་གཟི།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་་་་་དྲོ་ཧ་རི། ནོར་བུ།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།རྔུལ་གཟན་ཕྲག་པར་གཟིང་ཅིང་གཟར།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་་་་་སཾ་གཾ་གྲྀ་ཏྭཱ། </w:t>
      </w:r>
      <w:r w:rsidRPr="00B23B28">
        <w:rPr>
          <w:rFonts w:ascii="Monlam Uni OuChan2" w:hAnsi="Monlam Uni OuChan2" w:cs="Monlam Uni OuChan2"/>
          <w:sz w:val="36"/>
          <w:szCs w:val="48"/>
        </w:rPr>
        <w:t>།གཟོང་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་་་་་ཊཾ་ཀ </w:t>
      </w:r>
      <w:r w:rsidRPr="00B23B28">
        <w:rPr>
          <w:rFonts w:ascii="Monlam Uni OuChan2" w:hAnsi="Monlam Uni OuChan2" w:cs="Monlam Uni OuChan2"/>
          <w:sz w:val="36"/>
          <w:szCs w:val="48"/>
        </w:rPr>
        <w:t>གི་གཟེབ་མ་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་་་་་གུར། པཉྫ་ར། </w:t>
      </w:r>
      <w:r w:rsidRPr="00B23B28">
        <w:rPr>
          <w:rFonts w:ascii="Monlam Uni OuChan2" w:hAnsi="Monlam Uni OuChan2" w:cs="Monlam Uni OuChan2"/>
          <w:sz w:val="36"/>
          <w:szCs w:val="48"/>
        </w:rPr>
        <w:t>གཟེར་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་་་་་ཀཱི་ལ། </w:t>
      </w:r>
      <w:r w:rsidRPr="00B23B28">
        <w:rPr>
          <w:rFonts w:ascii="Monlam Uni OuChan2" w:hAnsi="Monlam Uni OuChan2" w:cs="Monlam Uni OuChan2"/>
          <w:sz w:val="36"/>
          <w:szCs w:val="48"/>
        </w:rPr>
        <w:t>བུ་གཟུགས། །གཟེགས་མ་གཟེག་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་་་་་ཀ་ཎཱ་ད། </w:t>
      </w:r>
      <w:r w:rsidRPr="00B23B28">
        <w:rPr>
          <w:rFonts w:ascii="Monlam Uni OuChan2" w:hAnsi="Monlam Uni OuChan2" w:cs="Monlam Uni OuChan2"/>
          <w:sz w:val="36"/>
          <w:szCs w:val="48"/>
        </w:rPr>
        <w:t>ཟན་གཟིར་བས་གཟབ།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་་་་་རྡེག་པར་བརྩམས་པ།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།ད་གཟོད་དྲིན་གཟོ་ཆུད་མི་གཟོན། །གཟུ་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་་་་་བབ་ཅོལ་ལམ་རང་བཟོ། བརྟུན་ངས་པའང་ཟེར་དོན་ལ་མ་བརྟགས་པའོ། །ས་ཧ་ས། </w:t>
      </w:r>
      <w:r w:rsidRPr="00B23B28">
        <w:rPr>
          <w:rFonts w:ascii="Monlam Uni OuChan2" w:hAnsi="Monlam Uni OuChan2" w:cs="Monlam Uni OuChan2"/>
          <w:sz w:val="36"/>
          <w:szCs w:val="48"/>
        </w:rPr>
        <w:t>ལུམ་གཟུགས་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་་་་་གྲཱ་ཧེ།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འཛིན་གཟེག་ཆ་ཆུང་། །ཟུག་གཟེར་ལ་གཟེམ་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་་་་་འཛེམས་པ།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གཟིམས་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་་་་་སུཔྟ། </w:t>
      </w:r>
      <w:r w:rsidRPr="00B23B28">
        <w:rPr>
          <w:rFonts w:ascii="Monlam Uni OuChan2" w:hAnsi="Monlam Uni OuChan2" w:cs="Monlam Uni OuChan2"/>
          <w:sz w:val="36"/>
          <w:szCs w:val="48"/>
        </w:rPr>
        <w:t>མལ་གཟུད། །གཟེ་མ་ཚེར་མ་གཟང་རིང་གཟན། །སྤྱན་གཟིགས་ཤ་གཟུགས་ཟས་ཀྱི་གཟན། །ཕྱིང་གཟར་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་་་་་གཟར་ཕྲིན་གཟར་སོགས།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གཟར་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་་་་་ཀ་དྲུ། </w:t>
      </w:r>
      <w:r w:rsidRPr="00B23B28">
        <w:rPr>
          <w:rFonts w:ascii="Monlam Uni OuChan2" w:hAnsi="Monlam Uni OuChan2" w:cs="Monlam Uni OuChan2"/>
          <w:sz w:val="36"/>
          <w:szCs w:val="48"/>
        </w:rPr>
        <w:t>བུ་དགང་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་་་་་གཟར། པྲཱ་ཏྲཱི། </w:t>
      </w:r>
      <w:r w:rsidRPr="00B23B28">
        <w:rPr>
          <w:rFonts w:ascii="Monlam Uni OuChan2" w:hAnsi="Monlam Uni OuChan2" w:cs="Monlam Uni OuChan2"/>
          <w:sz w:val="36"/>
          <w:szCs w:val="48"/>
        </w:rPr>
        <w:t>བླུགས་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་་་་་ཤྲུ་བ་ཀཾ </w:t>
      </w:r>
      <w:r w:rsidRPr="00B23B28">
        <w:rPr>
          <w:rFonts w:ascii="Monlam Uni OuChan2" w:hAnsi="Monlam Uni OuChan2" w:cs="Monlam Uni OuChan2"/>
          <w:sz w:val="36"/>
          <w:szCs w:val="48"/>
        </w:rPr>
        <w:t>གཟར། །གཟེངས་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་་་་་ཨུཏྟེ་ཛ་ན། </w:t>
      </w:r>
      <w:r w:rsidRPr="00B23B28">
        <w:rPr>
          <w:rFonts w:ascii="Monlam Uni OuChan2" w:hAnsi="Monlam Uni OuChan2" w:cs="Monlam Uni OuChan2"/>
          <w:sz w:val="36"/>
          <w:szCs w:val="48"/>
        </w:rPr>
        <w:t>བསྟོད་གཟི་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་་་་་ཨོ་ཛོ། </w:t>
      </w:r>
      <w:r w:rsidRPr="00B23B28">
        <w:rPr>
          <w:rFonts w:ascii="Monlam Uni OuChan2" w:hAnsi="Monlam Uni OuChan2" w:cs="Monlam Uni OuChan2"/>
          <w:sz w:val="36"/>
          <w:szCs w:val="48"/>
        </w:rPr>
        <w:t>མདངས་གཟོད་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་་་་་ཨཱ་ཏི། གདོད་མ་སྟེ་དང་པོ། </w:t>
      </w:r>
      <w:r w:rsidRPr="00B23B28">
        <w:rPr>
          <w:rFonts w:ascii="Monlam Uni OuChan2" w:hAnsi="Monlam Uni OuChan2" w:cs="Monlam Uni OuChan2"/>
          <w:sz w:val="36"/>
          <w:szCs w:val="48"/>
        </w:rPr>
        <w:t>མའི་དུས། །རི་གཟར་གཟུགས་མོ་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་་་་་སྲོག་ཆགས། </w:t>
      </w:r>
      <w:r w:rsidRPr="00B23B28">
        <w:rPr>
          <w:rFonts w:ascii="Monlam Uni OuChan2" w:hAnsi="Monlam Uni OuChan2" w:cs="Monlam Uni OuChan2"/>
          <w:sz w:val="36"/>
          <w:szCs w:val="48"/>
        </w:rPr>
        <w:t>བྱི་ཐུར་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་་་་་གྱི། </w:t>
      </w:r>
      <w:r w:rsidRPr="00B23B28">
        <w:rPr>
          <w:rFonts w:ascii="Monlam Uni OuChan2" w:hAnsi="Monlam Uni OuChan2" w:cs="Monlam Uni OuChan2"/>
          <w:sz w:val="36"/>
          <w:szCs w:val="48"/>
        </w:rPr>
        <w:t>གཟུགས།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་་་་་རཱུ་པྱ།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།གཟར་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་་་་་གོས་ཀྱི་གདང་བུ།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ཐག་གཟུངས་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་་་་་དྲ་བོ་དྲུབ་པོ་གཟུངས་བཏབ་པོ་ལྟ་བུ།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བཏག་གཟབས་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་་་་་བཟབས་ཀྱང་འཐད། </w:t>
      </w:r>
      <w:r w:rsidRPr="00B23B28">
        <w:rPr>
          <w:rFonts w:ascii="Monlam Uni OuChan2" w:hAnsi="Monlam Uni OuChan2" w:cs="Monlam Uni OuChan2"/>
          <w:sz w:val="36"/>
          <w:szCs w:val="48"/>
        </w:rPr>
        <w:t>ཀྱང་གཟགས།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་་་་་ཟགས་པ།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།གཟུང་སྤོབས་གཟུངས་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་་་་་དྷཱ་ར་ཎི། </w:t>
      </w:r>
      <w:r w:rsidRPr="00B23B28">
        <w:rPr>
          <w:rFonts w:ascii="Monlam Uni OuChan2" w:hAnsi="Monlam Uni OuChan2" w:cs="Monlam Uni OuChan2"/>
          <w:sz w:val="36"/>
          <w:szCs w:val="48"/>
        </w:rPr>
        <w:t>སྔགས་ཐུགས་གཟུ་བོ། །སྒོ་བ་རྣར་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་་་་་བསླབ་བྱ་ལ་མི་ཉན་པའི་དོན་ཏེ་འདུལ་བའི་བརྡ། </w:t>
      </w:r>
      <w:r w:rsidRPr="00B23B28">
        <w:rPr>
          <w:rFonts w:ascii="Monlam Uni OuChan2" w:hAnsi="Monlam Uni OuChan2" w:cs="Monlam Uni OuChan2"/>
          <w:sz w:val="36"/>
          <w:szCs w:val="48"/>
        </w:rPr>
        <w:t>གཟོན་གས་འཕུལ་ཟའོ། །བཟའ་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་་་་་བྷོ་ཛ་ན། </w:t>
      </w:r>
      <w:r w:rsidRPr="00B23B28">
        <w:rPr>
          <w:rFonts w:ascii="Monlam Uni OuChan2" w:hAnsi="Monlam Uni OuChan2" w:cs="Monlam Uni OuChan2"/>
          <w:sz w:val="36"/>
          <w:szCs w:val="48"/>
        </w:rPr>
        <w:t>བ་བཟའ་བཟས་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་་་་་བྷུཀྟ། </w:t>
      </w:r>
      <w:r w:rsidRPr="00B23B28">
        <w:rPr>
          <w:rFonts w:ascii="Monlam Uni OuChan2" w:hAnsi="Monlam Uni OuChan2" w:cs="Monlam Uni OuChan2"/>
          <w:sz w:val="36"/>
          <w:szCs w:val="48"/>
        </w:rPr>
        <w:t>བུད་མེད་བཟའ།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་་་་་རྒྱ་མོ་བཟའ། བལ་མོ་བཟའ་ལྟ་བུ་དང་། བཟའ་ཤིང་ར་བ་སོགས་ཀྱང་ངོ་། </w:t>
      </w:r>
      <w:r w:rsidRPr="00B23B28">
        <w:rPr>
          <w:rFonts w:ascii="Monlam Uni OuChan2" w:hAnsi="Monlam Uni OuChan2" w:cs="Monlam Uni OuChan2"/>
          <w:sz w:val="36"/>
          <w:szCs w:val="48"/>
        </w:rPr>
        <w:t>།བཟའ་མི་བཟི་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་་་་་མཏྟ། </w:t>
      </w:r>
      <w:r w:rsidRPr="00B23B28">
        <w:rPr>
          <w:rFonts w:ascii="Monlam Uni OuChan2" w:hAnsi="Monlam Uni OuChan2" w:cs="Monlam Uni OuChan2"/>
          <w:sz w:val="36"/>
          <w:szCs w:val="48"/>
        </w:rPr>
        <w:t>ཞིང་མ་བཟླུགས་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་་་་་མ་དྲིས་ཀྱང་། </w:t>
      </w:r>
      <w:r w:rsidRPr="00B23B28">
        <w:rPr>
          <w:rFonts w:ascii="Monlam Uni OuChan2" w:hAnsi="Monlam Uni OuChan2" w:cs="Monlam Uni OuChan2"/>
          <w:sz w:val="36"/>
          <w:szCs w:val="48"/>
        </w:rPr>
        <w:t>ཀྱང་། །ན་བཟའ་བཟང་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་་་་་བྷ་དྲ། </w:t>
      </w:r>
      <w:r w:rsidRPr="00B23B28">
        <w:rPr>
          <w:rFonts w:ascii="Monlam Uni OuChan2" w:hAnsi="Monlam Uni OuChan2" w:cs="Monlam Uni OuChan2"/>
          <w:sz w:val="36"/>
          <w:szCs w:val="48"/>
        </w:rPr>
        <w:t>པོ་ལག་པས་བཟུང་།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་་་་་གྲྀ་ཧཱི་ཏ།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།བཟོ་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་་་་་ཤིལྤ། </w:t>
      </w:r>
      <w:r w:rsidRPr="00B23B28">
        <w:rPr>
          <w:rFonts w:ascii="Monlam Uni OuChan2" w:hAnsi="Monlam Uni OuChan2" w:cs="Monlam Uni OuChan2"/>
          <w:sz w:val="36"/>
          <w:szCs w:val="48"/>
        </w:rPr>
        <w:t>བོས་ལྷུང་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་་་་་པཱ་ཏྲ། སློང་ཕོར་ཟེར།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བཟེད་བཟེད་ཞལ་བཟེད། །བཟེ་ཆུང་མི་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་་་་་ཀ་རཱ་ལ། གཏུམ་པ་དང་དྲག་པོ་དྲག་ཤུལ་མི་སྡུག་པ། </w:t>
      </w:r>
      <w:r w:rsidRPr="00B23B28">
        <w:rPr>
          <w:rFonts w:ascii="Monlam Uni OuChan2" w:hAnsi="Monlam Uni OuChan2" w:cs="Monlam Uni OuChan2"/>
          <w:sz w:val="36"/>
          <w:szCs w:val="48"/>
        </w:rPr>
        <w:t>ཟད་ལས་ལ་བཟུར། །བཟོད་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་་་་་ཀྵཱནྟི། </w:t>
      </w:r>
      <w:r w:rsidRPr="00B23B28">
        <w:rPr>
          <w:rFonts w:ascii="Monlam Uni OuChan2" w:hAnsi="Monlam Uni OuChan2" w:cs="Monlam Uni OuChan2"/>
          <w:sz w:val="36"/>
          <w:szCs w:val="48"/>
        </w:rPr>
        <w:t>པ་ཚོགས་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་་་་་པིཎྜ་ཡི་ཏྭཱ། </w:t>
      </w:r>
      <w:r w:rsidRPr="00B23B28">
        <w:rPr>
          <w:rFonts w:ascii="Monlam Uni OuChan2" w:hAnsi="Monlam Uni OuChan2" w:cs="Monlam Uni OuChan2"/>
          <w:sz w:val="36"/>
          <w:szCs w:val="48"/>
        </w:rPr>
        <w:t>བཟླུམས་སྔགས་བཟླ་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་་་་་ཛ་བ། </w:t>
      </w:r>
      <w:r w:rsidRPr="00B23B28">
        <w:rPr>
          <w:rFonts w:ascii="Monlam Uni OuChan2" w:hAnsi="Monlam Uni OuChan2" w:cs="Monlam Uni OuChan2"/>
          <w:sz w:val="36"/>
          <w:szCs w:val="48"/>
        </w:rPr>
        <w:t>བཟླས།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་་་་་བཛ་པི་ཏ། ཐོན་པའང་ཟེར།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།མི་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་་་་་མི་སློན་ཟེར། ཨ་ནི་བཱརྻ། </w:t>
      </w:r>
      <w:r w:rsidRPr="00B23B28">
        <w:rPr>
          <w:rFonts w:ascii="Monlam Uni OuChan2" w:hAnsi="Monlam Uni OuChan2" w:cs="Monlam Uni OuChan2"/>
          <w:sz w:val="36"/>
          <w:szCs w:val="48"/>
        </w:rPr>
        <w:t>བཟློག་གཡུལ་བཟློག་མྱ་ངན་བཟླ། །གཅིག་ཏུ་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་་་་་བསྡུས་པ།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བཟླུམས་སོགས་བས་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་་་་་ཐག་བཅད་པའི་དོན་ལ་བཟླས་ཞེས་པ་སོགས་ཀྱང་། </w:t>
      </w:r>
      <w:r w:rsidRPr="00B23B28">
        <w:rPr>
          <w:rFonts w:ascii="Monlam Uni OuChan2" w:hAnsi="Monlam Uni OuChan2" w:cs="Monlam Uni OuChan2"/>
          <w:sz w:val="36"/>
          <w:szCs w:val="48"/>
        </w:rPr>
        <w:t>འཕུལ་ཟའོ། །ཡི་རང་ཡི་ཆད་ཡི་དྭགས་དང་། །མདའ་ཡབ་རྔ་ཡབ་ཡ་རྐྱང་ངོ་། །གཡོར་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་་་་་གྲུའི་དར་པོ་ཆེ། </w:t>
      </w:r>
      <w:r w:rsidRPr="00B23B28">
        <w:rPr>
          <w:rFonts w:ascii="Monlam Uni OuChan2" w:hAnsi="Monlam Uni OuChan2" w:cs="Monlam Uni OuChan2"/>
          <w:sz w:val="36"/>
          <w:szCs w:val="48"/>
        </w:rPr>
        <w:t>མོ་གཡོ་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་་་་་ཙ་ལ། </w:t>
      </w:r>
      <w:r w:rsidRPr="00B23B28">
        <w:rPr>
          <w:rFonts w:ascii="Monlam Uni OuChan2" w:hAnsi="Monlam Uni OuChan2" w:cs="Monlam Uni OuChan2"/>
          <w:sz w:val="36"/>
          <w:szCs w:val="48"/>
        </w:rPr>
        <w:t>གཡོས་གཡབ་མོ་གཡབས། །གཡར་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་་་་་གདོང་དང་། བཅོལ་བའི་ངོ་། གཞན་ཡང་སྤྱིན་འདྲེན་ལ་གཡར་འདྲེན། ཁས་ལེན་པ་ལ་གཡར་ལེན། དམ་བཅའ་ལ་གཡར་དམ། མདུན་ལ་གཡར་ལམ། སྐུ་ཁམས་ལ་གཡར་ཁམས་སོགས་ཀྱང་ངོ་། །ངོ་ཚ་ལ་གཡར་ཚའོ།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ངོ་གཡར་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་་་་་ཁ་ཁྲལ། </w:t>
      </w:r>
      <w:r w:rsidRPr="00B23B28">
        <w:rPr>
          <w:rFonts w:ascii="Monlam Uni OuChan2" w:hAnsi="Monlam Uni OuChan2" w:cs="Monlam Uni OuChan2"/>
          <w:sz w:val="36"/>
          <w:szCs w:val="48"/>
        </w:rPr>
        <w:t>ཁྲལ་གཡན་པ་དགབ། །གཡང་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་་་་་པྲ་པཱ། </w:t>
      </w:r>
      <w:r w:rsidRPr="00B23B28">
        <w:rPr>
          <w:rFonts w:ascii="Monlam Uni OuChan2" w:hAnsi="Monlam Uni OuChan2" w:cs="Monlam Uni OuChan2"/>
          <w:sz w:val="36"/>
          <w:szCs w:val="48"/>
        </w:rPr>
        <w:t>ས་མི་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་་་་་ཨ་ཙ་ལ། </w:t>
      </w:r>
      <w:r w:rsidRPr="00B23B28">
        <w:rPr>
          <w:rFonts w:ascii="Monlam Uni OuChan2" w:hAnsi="Monlam Uni OuChan2" w:cs="Monlam Uni OuChan2"/>
          <w:sz w:val="36"/>
          <w:szCs w:val="48"/>
        </w:rPr>
        <w:t>གཡོ་གཡུང་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་་་་་ཤཱ་ཤྭ་ཏ།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དྲུང་གཡང་། །གཡེལ་མེད་གཟུར་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་་་་་འབྲས་བུ་འཕྱང་བ། །</w:t>
      </w:r>
      <w:r w:rsidRPr="00B23B28">
        <w:rPr>
          <w:rFonts w:ascii="Monlam Uni OuChan2" w:hAnsi="Monlam Uni OuChan2" w:cs="Monlam Uni OuChan2"/>
          <w:sz w:val="36"/>
          <w:szCs w:val="48"/>
        </w:rPr>
        <w:t>ཟ་ཟས་གཡོ་གཡོས། །གཡང་གཞི་གཡོག་གཡོགས་གཡེར་མས་གཡིག །གཡི་ལྤགས་གཡར་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་་་་་བརྙས་པ་དང་བརྙན་པའང་ཟེར། །</w:t>
      </w:r>
      <w:r w:rsidRPr="00B23B28">
        <w:rPr>
          <w:rFonts w:ascii="Monlam Uni OuChan2" w:hAnsi="Monlam Uni OuChan2" w:cs="Monlam Uni OuChan2"/>
          <w:sz w:val="36"/>
          <w:szCs w:val="48"/>
        </w:rPr>
        <w:t>ནས་གཡབ་གཡུག་གཡོབ། །གཡོན་མ་ལོག་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་་་་་མི་ཐྱཱ་ཙརྻ། </w:t>
      </w:r>
      <w:r w:rsidRPr="00B23B28">
        <w:rPr>
          <w:rFonts w:ascii="Monlam Uni OuChan2" w:hAnsi="Monlam Uni OuChan2" w:cs="Monlam Uni OuChan2"/>
          <w:sz w:val="36"/>
          <w:szCs w:val="48"/>
        </w:rPr>
        <w:t>གཡེམ་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་་་་་འདོད་པ།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གཡེང་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་་་་་བིཀྵེ་པ། </w:t>
      </w:r>
      <w:r w:rsidRPr="00B23B28">
        <w:rPr>
          <w:rFonts w:ascii="Monlam Uni OuChan2" w:hAnsi="Monlam Uni OuChan2" w:cs="Monlam Uni OuChan2"/>
          <w:sz w:val="36"/>
          <w:szCs w:val="48"/>
        </w:rPr>
        <w:t>བས་གཡེངས།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་་་་་རྣམ་གཡེང་གི་དོན་ཕྱར་གཡེང་ཀྱང་ངོ་། །དེ་རང་ཉིད་ཀྱི་འདོད་པའི་ཆོས་གཞན་ལ་ངོམ་ཞིང་སྒེག་ཆོས་ཀྱི་དོན་ཡིན་པར་གསུངས།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།གཡའ་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་་་་་བྱང་བུ།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སྒོག་སྐྱི་གཡའ་ལྕགས་གཡའ་གཡུ།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་་་་་པེ་རོ་ཙ། </w:t>
      </w:r>
      <w:r w:rsidRPr="00B23B28">
        <w:rPr>
          <w:rFonts w:ascii="Monlam Uni OuChan2" w:hAnsi="Monlam Uni OuChan2" w:cs="Monlam Uni OuChan2"/>
          <w:sz w:val="36"/>
          <w:szCs w:val="48"/>
        </w:rPr>
        <w:t>།གཡུང་མོ་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་་་་་ཊོམྤི་ནཱི། རིགས་ངན་པའི། </w:t>
      </w:r>
      <w:r w:rsidRPr="00B23B28">
        <w:rPr>
          <w:rFonts w:ascii="Monlam Uni OuChan2" w:hAnsi="Monlam Uni OuChan2" w:cs="Monlam Uni OuChan2"/>
          <w:sz w:val="36"/>
          <w:szCs w:val="48"/>
        </w:rPr>
        <w:t>གཡོ་སྒྱུ་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་་་་་ཤ་ཋ། </w:t>
      </w:r>
      <w:r w:rsidRPr="00B23B28">
        <w:rPr>
          <w:rFonts w:ascii="Monlam Uni OuChan2" w:hAnsi="Monlam Uni OuChan2" w:cs="Monlam Uni OuChan2"/>
          <w:sz w:val="36"/>
          <w:szCs w:val="48"/>
        </w:rPr>
        <w:t>གཡེར་བག་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་་་་་སྣང་ཡལ་ཅན། ཙ་མ་ར། </w:t>
      </w:r>
      <w:r w:rsidRPr="00B23B28">
        <w:rPr>
          <w:rFonts w:ascii="Monlam Uni OuChan2" w:hAnsi="Monlam Uni OuChan2" w:cs="Monlam Uni OuChan2"/>
          <w:sz w:val="36"/>
          <w:szCs w:val="48"/>
        </w:rPr>
        <w:t>གཡག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་་་་་དུད་འགྲོ </w:t>
      </w:r>
      <w:r w:rsidRPr="00B23B28">
        <w:rPr>
          <w:rFonts w:ascii="Monlam Uni OuChan2" w:hAnsi="Monlam Uni OuChan2" w:cs="Monlam Uni OuChan2"/>
          <w:sz w:val="36"/>
          <w:szCs w:val="48"/>
        </w:rPr>
        <w:t>།གཡས་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་་་་་དཀྵི་ཎ། </w:t>
      </w:r>
      <w:r w:rsidRPr="00B23B28">
        <w:rPr>
          <w:rFonts w:ascii="Monlam Uni OuChan2" w:hAnsi="Monlam Uni OuChan2" w:cs="Monlam Uni OuChan2"/>
          <w:sz w:val="36"/>
          <w:szCs w:val="48"/>
        </w:rPr>
        <w:t>གཡོན་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་་་་་བཱ་མ། </w:t>
      </w:r>
      <w:r w:rsidRPr="00B23B28">
        <w:rPr>
          <w:rFonts w:ascii="Monlam Uni OuChan2" w:hAnsi="Monlam Uni OuChan2" w:cs="Monlam Uni OuChan2"/>
          <w:sz w:val="36"/>
          <w:szCs w:val="48"/>
        </w:rPr>
        <w:t>གཡུལ་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་་་་་ཨཱ་ཡུ་དྷ།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སྤྲོད་གཡུལ་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་་་་་འབྲུ་ཡི་གཡུལ། </w:t>
      </w:r>
      <w:r w:rsidRPr="00B23B28">
        <w:rPr>
          <w:rFonts w:ascii="Monlam Uni OuChan2" w:hAnsi="Monlam Uni OuChan2" w:cs="Monlam Uni OuChan2"/>
          <w:sz w:val="36"/>
          <w:szCs w:val="48"/>
        </w:rPr>
        <w:t>ལས་གཡོག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་་་་་པ་རི་བཱ་ར།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།མིག་གཡོར་ཁ་གཡལ་གཡར་ངོ་ཚ། །གཡར་ཆབ་སྣང་གཡེལ་གཡེར་ཀ་སོགས། །ག་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་་་་་མི་བརྩོན་གཡེལ་སོགས། ཨཱ་ལ་ས། </w:t>
      </w:r>
      <w:r w:rsidRPr="00B23B28">
        <w:rPr>
          <w:rFonts w:ascii="Monlam Uni OuChan2" w:hAnsi="Monlam Uni OuChan2" w:cs="Monlam Uni OuChan2"/>
          <w:sz w:val="36"/>
          <w:szCs w:val="48"/>
        </w:rPr>
        <w:t>ཡིས་འཕུལ་བའི་ཡ་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་་་་་ཁམས་པ་གྲིམས་པའི་བརྡ་གཡེར་པོ་ཆེ་དང་ཞན་པའི་དོན་གཡུང་བའོ།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ཉིད་དོ།།  ༈  །།ར་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་་་་་ཨ་ཛ། </w:t>
      </w:r>
      <w:r w:rsidRPr="00B23B28">
        <w:rPr>
          <w:rFonts w:ascii="Monlam Uni OuChan2" w:hAnsi="Monlam Uni OuChan2" w:cs="Monlam Uni OuChan2"/>
          <w:sz w:val="36"/>
          <w:szCs w:val="48"/>
        </w:rPr>
        <w:t>ལུག་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་་་་་ཨེ་ཊ། </w:t>
      </w:r>
      <w:r w:rsidRPr="00B23B28">
        <w:rPr>
          <w:rFonts w:ascii="Monlam Uni OuChan2" w:hAnsi="Monlam Uni OuChan2" w:cs="Monlam Uni OuChan2"/>
          <w:sz w:val="36"/>
          <w:szCs w:val="48"/>
        </w:rPr>
        <w:t>རྭ་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་་་་་ཤྲིངྒ་། </w:t>
      </w:r>
      <w:r w:rsidRPr="00B23B28">
        <w:rPr>
          <w:rFonts w:ascii="Monlam Uni OuChan2" w:hAnsi="Monlam Uni OuChan2" w:cs="Monlam Uni OuChan2"/>
          <w:sz w:val="36"/>
          <w:szCs w:val="48"/>
        </w:rPr>
        <w:t>ཅོ་རྡུལ་དུ་རློག །</w:t>
      </w:r>
      <w:r w:rsidRPr="00B23B28">
        <w:rPr>
          <w:rFonts w:ascii="Monlam Uni OuChan2" w:hAnsi="Monlam Uni OuChan2" w:cs="Monlam Uni OuChan2"/>
          <w:sz w:val="24"/>
          <w:szCs w:val="33"/>
        </w:rPr>
        <w:t>ཨ་བྷི་་་་་་</w:t>
      </w:r>
      <w:r w:rsidRPr="00B23B28">
        <w:rPr>
          <w:rFonts w:ascii="Monlam Uni OuChan2" w:hAnsi="Monlam Uni OuChan2" w:cs="Monlam Uni OuChan2"/>
          <w:sz w:val="36"/>
          <w:szCs w:val="48"/>
        </w:rPr>
        <w:t>མངོན་རློམ་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རློམ་སེམས་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་་་་་མ་ནྱ། </w:t>
      </w:r>
      <w:r w:rsidRPr="00B23B28">
        <w:rPr>
          <w:rFonts w:ascii="Monlam Uni OuChan2" w:hAnsi="Monlam Uni OuChan2" w:cs="Monlam Uni OuChan2"/>
          <w:sz w:val="36"/>
          <w:szCs w:val="48"/>
        </w:rPr>
        <w:t>བྱིན་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་་་་་ཨདྷིཥྛཱ་ན། </w:t>
      </w:r>
      <w:r w:rsidRPr="00B23B28">
        <w:rPr>
          <w:rFonts w:ascii="Monlam Uni OuChan2" w:hAnsi="Monlam Uni OuChan2" w:cs="Monlam Uni OuChan2"/>
          <w:sz w:val="36"/>
          <w:szCs w:val="48"/>
        </w:rPr>
        <w:t>རླབས་རློབས། །རློན་པ་རླག་བྱེད་འདོམས་ཀྱི་རླིག །རླབས་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་་་་་མ་ཧརྨི། </w:t>
      </w:r>
      <w:r w:rsidRPr="00B23B28">
        <w:rPr>
          <w:rFonts w:ascii="Monlam Uni OuChan2" w:hAnsi="Monlam Uni OuChan2" w:cs="Monlam Uni OuChan2"/>
          <w:sz w:val="36"/>
          <w:szCs w:val="48"/>
        </w:rPr>
        <w:t>ཆེན་དབའ་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་་་་་ཨུརྨི། </w:t>
      </w:r>
      <w:r w:rsidRPr="00B23B28">
        <w:rPr>
          <w:rFonts w:ascii="Monlam Uni OuChan2" w:hAnsi="Monlam Uni OuChan2" w:cs="Monlam Uni OuChan2"/>
          <w:sz w:val="36"/>
          <w:szCs w:val="48"/>
        </w:rPr>
        <w:t>རླབས་རླངས་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་་་་་བཱ་ཤྤ། </w:t>
      </w:r>
      <w:r w:rsidRPr="00B23B28">
        <w:rPr>
          <w:rFonts w:ascii="Monlam Uni OuChan2" w:hAnsi="Monlam Uni OuChan2" w:cs="Monlam Uni OuChan2"/>
          <w:sz w:val="36"/>
          <w:szCs w:val="48"/>
        </w:rPr>
        <w:t>པ་རླུང་།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་་་་་བཱ་ཡུ། རྫི་དང་སྐྱི་སེར། </w:t>
      </w:r>
      <w:r w:rsidRPr="00B23B28">
        <w:rPr>
          <w:rFonts w:ascii="Monlam Uni OuChan2" w:hAnsi="Monlam Uni OuChan2" w:cs="Monlam Uni OuChan2"/>
          <w:sz w:val="36"/>
          <w:szCs w:val="48"/>
        </w:rPr>
        <w:t>།རླམ་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་་་་་ཧམ་ཁྱེར། </w:t>
      </w:r>
      <w:r w:rsidRPr="00B23B28">
        <w:rPr>
          <w:rFonts w:ascii="Monlam Uni OuChan2" w:hAnsi="Monlam Uni OuChan2" w:cs="Monlam Uni OuChan2"/>
          <w:sz w:val="36"/>
          <w:szCs w:val="48"/>
        </w:rPr>
        <w:t>ཁྱེར་ཁྲག་རླངས་རླན་རློན་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་་་་་ཨརདྲ། </w:t>
      </w:r>
      <w:r w:rsidRPr="00B23B28">
        <w:rPr>
          <w:rFonts w:ascii="Monlam Uni OuChan2" w:hAnsi="Monlam Uni OuChan2" w:cs="Monlam Uni OuChan2"/>
          <w:sz w:val="36"/>
          <w:szCs w:val="48"/>
        </w:rPr>
        <w:t>ཆང་། །རླག་མོ་རླགས་པ་ཁུང་བུའི་རླུངས། །དུད་འགྲོའི་རླིད་བུ་བས་འཕུལ་མེད།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་་་་་ཟས་མ་ཞུ་བར་འོག་ཏུ་དོན་པའི་མིང་རླུགས་པའང་ཡིན་པར་སྨྲ་རྒྱན་ལས་བཤད།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།བཅོམ་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་་་་་ཡུལ་ཁང་སོགས།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བརླག་ཚིག་བརླང་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་་་་་ཚིག་རྩུབ། པཱ་རུ་ཥྱ། </w:t>
      </w:r>
      <w:r w:rsidRPr="00B23B28">
        <w:rPr>
          <w:rFonts w:ascii="Monlam Uni OuChan2" w:hAnsi="Monlam Uni OuChan2" w:cs="Monlam Uni OuChan2"/>
          <w:sz w:val="36"/>
          <w:szCs w:val="48"/>
        </w:rPr>
        <w:t>བརླག་བྱ་བརླགས། །བརླ་ཤ་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་་་་་ལུས་ཀྱི། ཤཀྟི། </w:t>
      </w:r>
      <w:r w:rsidRPr="00B23B28">
        <w:rPr>
          <w:rFonts w:ascii="Monlam Uni OuChan2" w:hAnsi="Monlam Uni OuChan2" w:cs="Monlam Uni OuChan2"/>
          <w:sz w:val="36"/>
          <w:szCs w:val="48"/>
        </w:rPr>
        <w:t>ཆུས་བརླན་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་་་་་ཨརདྲ། </w:t>
      </w:r>
      <w:r w:rsidRPr="00B23B28">
        <w:rPr>
          <w:rFonts w:ascii="Monlam Uni OuChan2" w:hAnsi="Monlam Uni OuChan2" w:cs="Monlam Uni OuChan2"/>
          <w:sz w:val="36"/>
          <w:szCs w:val="48"/>
        </w:rPr>
        <w:t>ཡ་མ་བརླ།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་་་་་སྙིང་པོ་མེད་པ།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།བློ་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་་་་་གྲོགས་ལ། </w:t>
      </w:r>
      <w:r w:rsidRPr="00B23B28">
        <w:rPr>
          <w:rFonts w:ascii="Monlam Uni OuChan2" w:hAnsi="Monlam Uni OuChan2" w:cs="Monlam Uni OuChan2"/>
          <w:sz w:val="36"/>
          <w:szCs w:val="48"/>
        </w:rPr>
        <w:t>བརླུག་བརྟན་བརླིང་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་་་་་སྒྲུབ་པའམ་བབ་ཐོབ་ཡོད་པ་བློ་ལ་ཡོད་པ་ཤ་ཆགས་པ་སོགས་ལ་འཇུག་པར་བཤད།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བྱིན་གྱིས་བརླབས།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་་་་་ཨ་དྷིཥྛི་ཏ།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།གདོན་གྱིས་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་་་་་བསྐྱོད་པ།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བརླམས་སོགས་བས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་་་་་གུ་རུ། དུལ་བའི་བརླིང་ཀྱང་ངོ་། །སྨྲ་རྒྱན་ལས་གཞན་སྐྱོན་བརློང་པའང་འདི་ཡིན་པར་བཤད།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འཕུལ་རླའོ། །ལྭ་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་་་་་ལ་བ་ནི་སྣམ་བུ་དཀར་པོ་ལ་འཇུག་པའོ། །དེ་ལ་ཀླབ་པའང་ཟེར་བར་བཤད་འདུག་གོ །</w:t>
      </w:r>
      <w:r w:rsidRPr="00B23B28">
        <w:rPr>
          <w:rFonts w:ascii="Monlam Uni OuChan2" w:hAnsi="Monlam Uni OuChan2" w:cs="Monlam Uni OuChan2"/>
          <w:sz w:val="36"/>
          <w:szCs w:val="48"/>
        </w:rPr>
        <w:t>ནི་གོས་ཀྱི་བྱེ་བྲག་མིང་། །ལྷུན་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་་་་་མེ་རུ། </w:t>
      </w:r>
      <w:r w:rsidRPr="00B23B28">
        <w:rPr>
          <w:rFonts w:ascii="Monlam Uni OuChan2" w:hAnsi="Monlam Uni OuChan2" w:cs="Monlam Uni OuChan2"/>
          <w:sz w:val="36"/>
          <w:szCs w:val="48"/>
        </w:rPr>
        <w:t>པོ་ལྷོ་ཕྱོགས་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་་་་་དཀྵི་ཎ། </w:t>
      </w:r>
      <w:r w:rsidRPr="00B23B28">
        <w:rPr>
          <w:rFonts w:ascii="Monlam Uni OuChan2" w:hAnsi="Monlam Uni OuChan2" w:cs="Monlam Uni OuChan2"/>
          <w:sz w:val="36"/>
          <w:szCs w:val="48"/>
        </w:rPr>
        <w:t>ལྷ་རྗེ་ལྷ།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་་་་་དཱེ་ཝ། </w:t>
      </w:r>
      <w:r w:rsidRPr="00B23B28">
        <w:rPr>
          <w:rFonts w:ascii="Monlam Uni OuChan2" w:hAnsi="Monlam Uni OuChan2" w:cs="Monlam Uni OuChan2"/>
          <w:sz w:val="36"/>
          <w:szCs w:val="48"/>
        </w:rPr>
        <w:t>།ལྷན་ནེ་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་་་་་ཏ་པ་ཏི། </w:t>
      </w:r>
      <w:r w:rsidRPr="00B23B28">
        <w:rPr>
          <w:rFonts w:ascii="Monlam Uni OuChan2" w:hAnsi="Monlam Uni OuChan2" w:cs="Monlam Uni OuChan2"/>
          <w:sz w:val="36"/>
          <w:szCs w:val="48"/>
        </w:rPr>
        <w:t>ལྷམ་མེ་ལྷང་ངེ་ལྷག །</w:t>
      </w:r>
      <w:r w:rsidRPr="00B23B28">
        <w:rPr>
          <w:rFonts w:ascii="Monlam Uni OuChan2" w:hAnsi="Monlam Uni OuChan2" w:cs="Monlam Uni OuChan2"/>
          <w:sz w:val="24"/>
          <w:szCs w:val="33"/>
        </w:rPr>
        <w:t>སཱརྡྷྃ།་་་་་</w:t>
      </w:r>
      <w:r w:rsidRPr="00B23B28">
        <w:rPr>
          <w:rFonts w:ascii="Monlam Uni OuChan2" w:hAnsi="Monlam Uni OuChan2" w:cs="Monlam Uni OuChan2"/>
          <w:sz w:val="36"/>
          <w:szCs w:val="48"/>
        </w:rPr>
        <w:t>།ལྷན་ཅིག་ལྷུན་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་་་་་ནི་རཱ་བྷོ་ག </w:t>
      </w:r>
      <w:r w:rsidRPr="00B23B28">
        <w:rPr>
          <w:rFonts w:ascii="Monlam Uni OuChan2" w:hAnsi="Monlam Uni OuChan2" w:cs="Monlam Uni OuChan2"/>
          <w:sz w:val="36"/>
          <w:szCs w:val="48"/>
        </w:rPr>
        <w:t>གྲུབ་ལྷང་ཚེར་ལྷམ། །ལྷག་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་་་་་ཨ་དྷི། </w:t>
      </w:r>
      <w:r w:rsidRPr="00B23B28">
        <w:rPr>
          <w:rFonts w:ascii="Monlam Uni OuChan2" w:hAnsi="Monlam Uni OuChan2" w:cs="Monlam Uni OuChan2"/>
          <w:sz w:val="36"/>
          <w:szCs w:val="48"/>
        </w:rPr>
        <w:t>པར་ལྷག་མ་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་་་་་ཤེ་ཥ། </w:t>
      </w:r>
      <w:r w:rsidRPr="00B23B28">
        <w:rPr>
          <w:rFonts w:ascii="Monlam Uni OuChan2" w:hAnsi="Monlam Uni OuChan2" w:cs="Monlam Uni OuChan2"/>
          <w:sz w:val="36"/>
          <w:szCs w:val="48"/>
        </w:rPr>
        <w:t>ལ་བཏགས་སོ།།  ༈  །།ཤར་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་་་་་པཱུརྦ། </w:t>
      </w:r>
      <w:r w:rsidRPr="00B23B28">
        <w:rPr>
          <w:rFonts w:ascii="Monlam Uni OuChan2" w:hAnsi="Monlam Uni OuChan2" w:cs="Monlam Uni OuChan2"/>
          <w:sz w:val="36"/>
          <w:szCs w:val="48"/>
        </w:rPr>
        <w:t>གྱི་ཤིང་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་་་་་བྷྲིཀྵ། </w:t>
      </w:r>
      <w:r w:rsidRPr="00B23B28">
        <w:rPr>
          <w:rFonts w:ascii="Monlam Uni OuChan2" w:hAnsi="Monlam Uni OuChan2" w:cs="Monlam Uni OuChan2"/>
          <w:sz w:val="36"/>
          <w:szCs w:val="48"/>
        </w:rPr>
        <w:t>ཁར་ཤང་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་་་་་ཛཱི་བ་ཛཱིབིཀ </w:t>
      </w:r>
      <w:r w:rsidRPr="00B23B28">
        <w:rPr>
          <w:rFonts w:ascii="Monlam Uni OuChan2" w:hAnsi="Monlam Uni OuChan2" w:cs="Monlam Uni OuChan2"/>
          <w:sz w:val="36"/>
          <w:szCs w:val="48"/>
        </w:rPr>
        <w:t>ཤང་ཤི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་་་་་མྲྀ་ཏ།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།ཤུལ་དུ་ཤི་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་་་་་རོ་སྨན་ནམ། གཤིན་ཟས་སམ། དད་ཟས་ལའང་། གཤིན་པོ་ལ་དམིགས་པའི་དགེ་བ་བསྒྲུབ་པ། </w:t>
      </w:r>
      <w:r w:rsidRPr="00B23B28">
        <w:rPr>
          <w:rFonts w:ascii="Monlam Uni OuChan2" w:hAnsi="Monlam Uni OuChan2" w:cs="Monlam Uni OuChan2"/>
          <w:sz w:val="36"/>
          <w:szCs w:val="48"/>
        </w:rPr>
        <w:t>ཟན་ཤེལ་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་་་་་སྥ་ཊི་ག </w:t>
      </w:r>
      <w:r w:rsidRPr="00B23B28">
        <w:rPr>
          <w:rFonts w:ascii="Monlam Uni OuChan2" w:hAnsi="Monlam Uni OuChan2" w:cs="Monlam Uni OuChan2"/>
          <w:sz w:val="36"/>
          <w:szCs w:val="48"/>
        </w:rPr>
        <w:t>གྱི་ཤུབས། །ཤེད་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་་་་་མ་ནུ། </w:t>
      </w:r>
      <w:r w:rsidRPr="00B23B28">
        <w:rPr>
          <w:rFonts w:ascii="Monlam Uni OuChan2" w:hAnsi="Monlam Uni OuChan2" w:cs="Monlam Uni OuChan2"/>
          <w:sz w:val="36"/>
          <w:szCs w:val="48"/>
        </w:rPr>
        <w:t>བུ་ཤེད་བདག་ཤེད་ལས་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་་་་་མ་ནུ་ཛ།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སྐྱེས། །ཤུན་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་་་་་ཙརྨ། </w:t>
      </w:r>
      <w:r w:rsidRPr="00B23B28">
        <w:rPr>
          <w:rFonts w:ascii="Monlam Uni OuChan2" w:hAnsi="Monlam Uni OuChan2" w:cs="Monlam Uni OuChan2"/>
          <w:sz w:val="36"/>
          <w:szCs w:val="48"/>
        </w:rPr>
        <w:t>ལྤགས་ཤམ་ཐབས་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་་་་་ནི་བ་ས་ན། </w:t>
      </w:r>
      <w:r w:rsidRPr="00B23B28">
        <w:rPr>
          <w:rFonts w:ascii="Monlam Uni OuChan2" w:hAnsi="Monlam Uni OuChan2" w:cs="Monlam Uni OuChan2"/>
          <w:sz w:val="36"/>
          <w:szCs w:val="48"/>
        </w:rPr>
        <w:t>ཤུར་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་་་་་པཊྚི་ཀཱ། </w:t>
      </w:r>
      <w:r w:rsidRPr="00B23B28">
        <w:rPr>
          <w:rFonts w:ascii="Monlam Uni OuChan2" w:hAnsi="Monlam Uni OuChan2" w:cs="Monlam Uni OuChan2"/>
          <w:sz w:val="36"/>
          <w:szCs w:val="48"/>
        </w:rPr>
        <w:t>བུས་བཅིངས། །ཤེས་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་་་་་པྲཉྫ་བཱན། </w:t>
      </w:r>
      <w:r w:rsidRPr="00B23B28">
        <w:rPr>
          <w:rFonts w:ascii="Monlam Uni OuChan2" w:hAnsi="Monlam Uni OuChan2" w:cs="Monlam Uni OuChan2"/>
          <w:sz w:val="36"/>
          <w:szCs w:val="48"/>
        </w:rPr>
        <w:t>ལྡན་ཤིན་ཏུ་ཤུབ་བུར་སྨྲ། །ཤེན་པ་ཤྭ་འོད་ཤ་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་་་་་རྫུན་གྱི་དོན་ཤོ་བ་དང་། ཤོབ་ཀྱང་ངོ་།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རྐྱང་ངོ་། །བདེ་བཤེགས་གཤིས་ལུགས་དེ་བཞིན་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་་་་་ཏ་ཐཱ་ག་ཏ། </w:t>
      </w:r>
      <w:r w:rsidRPr="00B23B28">
        <w:rPr>
          <w:rFonts w:ascii="Monlam Uni OuChan2" w:hAnsi="Monlam Uni OuChan2" w:cs="Monlam Uni OuChan2"/>
          <w:sz w:val="36"/>
          <w:szCs w:val="48"/>
        </w:rPr>
        <w:t>གཤེགས། །གཤིན་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་་་་་མྲྀ་ཏ། </w:t>
      </w:r>
      <w:r w:rsidRPr="00B23B28">
        <w:rPr>
          <w:rFonts w:ascii="Monlam Uni OuChan2" w:hAnsi="Monlam Uni OuChan2" w:cs="Monlam Uni OuChan2"/>
          <w:sz w:val="36"/>
          <w:szCs w:val="48"/>
        </w:rPr>
        <w:t>པོའི་གཤག་བྱེད་གཤིན་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་་་་་ཡ་མ། </w:t>
      </w:r>
      <w:r w:rsidRPr="00B23B28">
        <w:rPr>
          <w:rFonts w:ascii="Monlam Uni OuChan2" w:hAnsi="Monlam Uni OuChan2" w:cs="Monlam Uni OuChan2"/>
          <w:sz w:val="36"/>
          <w:szCs w:val="48"/>
        </w:rPr>
        <w:t>རྗེའི་གཤེད།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་་་་་ཨ་རི།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།གཤེན་རབས་གཤང་དཀྲོལ་དབུ་སྐྲ་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་་་་་རྩུབ་པའི་དོན་ཟེར་བ་སྣང་ཡང་། གཙུབས་པའི་དོན་ཟེར་རྒྱུ་ཡིན་ནམ་སྙམ། </w:t>
      </w:r>
      <w:r w:rsidRPr="00B23B28">
        <w:rPr>
          <w:rFonts w:ascii="Monlam Uni OuChan2" w:hAnsi="Monlam Uni OuChan2" w:cs="Monlam Uni OuChan2"/>
          <w:sz w:val="36"/>
          <w:szCs w:val="48"/>
        </w:rPr>
        <w:t>གཤོར། །གཤིས་ངན་གཡུལ་གཤོམ་གཤུང་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་་་་་ཤུབ་བུར་སྨོད་པ།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དང་གཤེ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་་་་་ཁ་འཐབ། </w:t>
      </w:r>
      <w:r w:rsidRPr="00B23B28">
        <w:rPr>
          <w:rFonts w:ascii="Monlam Uni OuChan2" w:hAnsi="Monlam Uni OuChan2" w:cs="Monlam Uni OuChan2"/>
          <w:sz w:val="36"/>
          <w:szCs w:val="48"/>
        </w:rPr>
        <w:t>།མོ་གཤམ་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་་་་་ཨ་བནྡྷ། </w:t>
      </w:r>
      <w:r w:rsidRPr="00B23B28">
        <w:rPr>
          <w:rFonts w:ascii="Monlam Uni OuChan2" w:hAnsi="Monlam Uni OuChan2" w:cs="Monlam Uni OuChan2"/>
          <w:sz w:val="36"/>
          <w:szCs w:val="48"/>
        </w:rPr>
        <w:t>གཤའ་མ་ཡིན་དུ་གཤའ། །གཤོར་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་་་་་ཐོད་པའི་མིང་ལའང་གཤོར་དུ་བཤད། </w:t>
      </w:r>
      <w:r w:rsidRPr="00B23B28">
        <w:rPr>
          <w:rFonts w:ascii="Monlam Uni OuChan2" w:hAnsi="Monlam Uni OuChan2" w:cs="Monlam Uni OuChan2"/>
          <w:sz w:val="36"/>
          <w:szCs w:val="48"/>
        </w:rPr>
        <w:t>གྱི་ཆུ་གཤོ་ཤིང་གཤོག་གཤགས།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་་་་་བིནྣ།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།ཐོང་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་་་་་ཧ་ལ། </w:t>
      </w:r>
      <w:r w:rsidRPr="00B23B28">
        <w:rPr>
          <w:rFonts w:ascii="Monlam Uni OuChan2" w:hAnsi="Monlam Uni OuChan2" w:cs="Monlam Uni OuChan2"/>
          <w:sz w:val="36"/>
          <w:szCs w:val="48"/>
        </w:rPr>
        <w:t>གཤོལ་གཤེག་ཅིང་འདབ་གཤོག་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་་་་་པཀྵ། </w:t>
      </w:r>
      <w:r w:rsidRPr="00B23B28">
        <w:rPr>
          <w:rFonts w:ascii="Monlam Uni OuChan2" w:hAnsi="Monlam Uni OuChan2" w:cs="Monlam Uni OuChan2"/>
          <w:sz w:val="36"/>
          <w:szCs w:val="48"/>
        </w:rPr>
        <w:t>གཤིབས། །བརླན་གཤེར་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་་་་་ཨརདྲ། </w:t>
      </w:r>
      <w:r w:rsidRPr="00B23B28">
        <w:rPr>
          <w:rFonts w:ascii="Monlam Uni OuChan2" w:hAnsi="Monlam Uni OuChan2" w:cs="Monlam Uni OuChan2"/>
          <w:sz w:val="36"/>
          <w:szCs w:val="48"/>
        </w:rPr>
        <w:t>བྲེས་གཤོར་ཕྲང་ལ་གཤོར། །གཤམ་གྱི་སྤང་གཤོངས་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་་་་་སཱ་ནུ། </w:t>
      </w:r>
      <w:r w:rsidRPr="00B23B28">
        <w:rPr>
          <w:rFonts w:ascii="Monlam Uni OuChan2" w:hAnsi="Monlam Uni OuChan2" w:cs="Monlam Uni OuChan2"/>
          <w:sz w:val="36"/>
          <w:szCs w:val="48"/>
        </w:rPr>
        <w:t>ཞིང་ས་གཤིན།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་་་་་མཉེས་གཤིན་པ།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།གཤོངས་བུ་ལ་སོགས་གས་འཕུལ་ཤའོ། །མཛའ་བཤེས་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་་་་་མི་ཏྲ། </w:t>
      </w:r>
      <w:r w:rsidRPr="00B23B28">
        <w:rPr>
          <w:rFonts w:ascii="Monlam Uni OuChan2" w:hAnsi="Monlam Uni OuChan2" w:cs="Monlam Uni OuChan2"/>
          <w:sz w:val="36"/>
          <w:szCs w:val="48"/>
        </w:rPr>
        <w:t>དགེ་བཤེས་ལྷ་བཤོས་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་་་་་ཞལ་ཟས་དང་ཞལ་ཚུས་ཀྱང་ཟེར། གཡོས་པ་ལ་བཤོས་དང་། གཡོ་བ་ལ་བཤོ་བ་ཞེས་པའི་ཐ་སྙད་ཀྱང་ཟ་མ་ཏོག་ལས་གསུངས་སོ། །ནཻ་བི་དྱ། </w:t>
      </w:r>
      <w:r w:rsidRPr="00B23B28">
        <w:rPr>
          <w:rFonts w:ascii="Monlam Uni OuChan2" w:hAnsi="Monlam Uni OuChan2" w:cs="Monlam Uni OuChan2"/>
          <w:sz w:val="36"/>
          <w:szCs w:val="48"/>
        </w:rPr>
        <w:t>བཤམས། །སྡིག་བཤགས་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་་་་་དེ་ཤ་ན། </w:t>
      </w:r>
      <w:r w:rsidRPr="00B23B28">
        <w:rPr>
          <w:rFonts w:ascii="Monlam Uni OuChan2" w:hAnsi="Monlam Uni OuChan2" w:cs="Monlam Uni OuChan2"/>
          <w:sz w:val="36"/>
          <w:szCs w:val="48"/>
        </w:rPr>
        <w:t>ཕྱི་གཤོལ་བཤུལ་ལམ་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་་་་་མརྒ། </w:t>
      </w:r>
      <w:r w:rsidRPr="00B23B28">
        <w:rPr>
          <w:rFonts w:ascii="Monlam Uni OuChan2" w:hAnsi="Monlam Uni OuChan2" w:cs="Monlam Uni OuChan2"/>
          <w:sz w:val="36"/>
          <w:szCs w:val="48"/>
        </w:rPr>
        <w:t>བཤར། །བཤུམ་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་་་་་ལོགས་ལ། </w:t>
      </w:r>
      <w:r w:rsidRPr="00B23B28">
        <w:rPr>
          <w:rFonts w:ascii="Monlam Uni OuChan2" w:hAnsi="Monlam Uni OuChan2" w:cs="Monlam Uni OuChan2"/>
          <w:sz w:val="36"/>
          <w:szCs w:val="48"/>
        </w:rPr>
        <w:t>བཤུམ་བཤལ་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་་་་་ལག་པས། </w:t>
      </w:r>
      <w:r w:rsidRPr="00B23B28">
        <w:rPr>
          <w:rFonts w:ascii="Monlam Uni OuChan2" w:hAnsi="Monlam Uni OuChan2" w:cs="Monlam Uni OuChan2"/>
          <w:sz w:val="36"/>
          <w:szCs w:val="48"/>
        </w:rPr>
        <w:t>དྲུད་བཤུད་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་་་་་དུམ་བུར། </w:t>
      </w:r>
      <w:r w:rsidRPr="00B23B28">
        <w:rPr>
          <w:rFonts w:ascii="Monlam Uni OuChan2" w:hAnsi="Monlam Uni OuChan2" w:cs="Monlam Uni OuChan2"/>
          <w:sz w:val="36"/>
          <w:szCs w:val="48"/>
        </w:rPr>
        <w:t>ནས་བཤེགས། །བཤའ་ཚེའི་བགོ་ཤ་རི་དྭགས་བཤར། །རྒྱ་བཤུལ་པགས་བཤུས་བཤན་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་་་་་ཤེན་པའང་ཟེར།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པས་བཤས། །མེར་བཤུར་ཆུས་བཤལ་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་་་་་པྲ་ཀྵཱ་ལ། </w:t>
      </w:r>
      <w:r w:rsidRPr="00B23B28">
        <w:rPr>
          <w:rFonts w:ascii="Monlam Uni OuChan2" w:hAnsi="Monlam Uni OuChan2" w:cs="Monlam Uni OuChan2"/>
          <w:sz w:val="36"/>
          <w:szCs w:val="48"/>
        </w:rPr>
        <w:t>བཤང་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་་་་་བིཊ། སླད་ཚའང་ཟེར།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བ་བཤོ །མཁར་བཤིག་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་་་་་ནཱ་ཤི་ཏ།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བྲེས་བཤར་འཕྲང་ལ་བཤར། །བཤེར་དང་བཤད་པ་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་་་་་བྷཱ་ཥ་ཎ། </w:t>
      </w:r>
      <w:r w:rsidRPr="00B23B28">
        <w:rPr>
          <w:rFonts w:ascii="Monlam Uni OuChan2" w:hAnsi="Monlam Uni OuChan2" w:cs="Monlam Uni OuChan2"/>
          <w:sz w:val="36"/>
          <w:szCs w:val="48"/>
        </w:rPr>
        <w:t>བས་འཕུལ་ཤའོ།།  ༈  །།སངས་རྒྱས་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་་་་་བུདྡྷ། </w:t>
      </w:r>
      <w:r w:rsidRPr="00B23B28">
        <w:rPr>
          <w:rFonts w:ascii="Monlam Uni OuChan2" w:hAnsi="Monlam Uni OuChan2" w:cs="Monlam Uni OuChan2"/>
          <w:sz w:val="36"/>
          <w:szCs w:val="48"/>
        </w:rPr>
        <w:t>སོར་མོ་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་་་་་ཨངྒུ་ལི། </w:t>
      </w:r>
      <w:r w:rsidRPr="00B23B28">
        <w:rPr>
          <w:rFonts w:ascii="Monlam Uni OuChan2" w:hAnsi="Monlam Uni OuChan2" w:cs="Monlam Uni OuChan2"/>
          <w:sz w:val="36"/>
          <w:szCs w:val="48"/>
        </w:rPr>
        <w:t>སེན་མོ་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་་་་་ན་ལ། </w:t>
      </w:r>
      <w:r w:rsidRPr="00B23B28">
        <w:rPr>
          <w:rFonts w:ascii="Monlam Uni OuChan2" w:hAnsi="Monlam Uni OuChan2" w:cs="Monlam Uni OuChan2"/>
          <w:sz w:val="36"/>
          <w:szCs w:val="48"/>
        </w:rPr>
        <w:t>སོ།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་་་་་དནྡ། </w:t>
      </w:r>
      <w:r w:rsidRPr="00B23B28">
        <w:rPr>
          <w:rFonts w:ascii="Monlam Uni OuChan2" w:hAnsi="Monlam Uni OuChan2" w:cs="Monlam Uni OuChan2"/>
          <w:sz w:val="36"/>
          <w:szCs w:val="48"/>
        </w:rPr>
        <w:t>།སིལ་སྙན་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་་་་་བཱ་དྱ། </w:t>
      </w:r>
      <w:r w:rsidRPr="00B23B28">
        <w:rPr>
          <w:rFonts w:ascii="Monlam Uni OuChan2" w:hAnsi="Monlam Uni OuChan2" w:cs="Monlam Uni OuChan2"/>
          <w:sz w:val="36"/>
          <w:szCs w:val="48"/>
        </w:rPr>
        <w:t>སིལ་སིལ་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་་་་་ཀིངྐི་ནི། </w:t>
      </w:r>
      <w:r w:rsidRPr="00B23B28">
        <w:rPr>
          <w:rFonts w:ascii="Monlam Uni OuChan2" w:hAnsi="Monlam Uni OuChan2" w:cs="Monlam Uni OuChan2"/>
          <w:sz w:val="36"/>
          <w:szCs w:val="48"/>
        </w:rPr>
        <w:t>སེ་མོ་དོ།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་་་་་ཨརྡྷ་ཧཱ་ར།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།ཚེ་སྲོག་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་་་་་པྲཱ་ཎ་</w:t>
      </w:r>
      <w:r w:rsidRPr="00B23B28">
        <w:rPr>
          <w:rFonts w:ascii="Monlam Uni OuChan2" w:hAnsi="Monlam Uni OuChan2" w:cs="Monlam Uni OuChan2"/>
          <w:sz w:val="36"/>
          <w:szCs w:val="48"/>
        </w:rPr>
        <w:t>སྲུངས་ཤིག་འོད་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་་་་་ཀཱ་ཤྱ་པ། </w:t>
      </w:r>
      <w:r w:rsidRPr="00B23B28">
        <w:rPr>
          <w:rFonts w:ascii="Monlam Uni OuChan2" w:hAnsi="Monlam Uni OuChan2" w:cs="Monlam Uni OuChan2"/>
          <w:sz w:val="36"/>
          <w:szCs w:val="48"/>
        </w:rPr>
        <w:t>སྲུང་སྲབ། །སྲིད་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་་་་་བྷ་བ། </w:t>
      </w:r>
      <w:r w:rsidRPr="00B23B28">
        <w:rPr>
          <w:rFonts w:ascii="Monlam Uni OuChan2" w:hAnsi="Monlam Uni OuChan2" w:cs="Monlam Uni OuChan2"/>
          <w:sz w:val="36"/>
          <w:szCs w:val="48"/>
        </w:rPr>
        <w:t>པར་དྲང་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་་་་་རྀ་ཥི། </w:t>
      </w:r>
      <w:r w:rsidRPr="00B23B28">
        <w:rPr>
          <w:rFonts w:ascii="Monlam Uni OuChan2" w:hAnsi="Monlam Uni OuChan2" w:cs="Monlam Uni OuChan2"/>
          <w:sz w:val="36"/>
          <w:szCs w:val="48"/>
        </w:rPr>
        <w:t>སྲོང་སྲོལ་ཚུགས་སྲིད། །སྲོད་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་་་་་ས་ཡཾ། </w:t>
      </w:r>
      <w:r w:rsidRPr="00B23B28">
        <w:rPr>
          <w:rFonts w:ascii="Monlam Uni OuChan2" w:hAnsi="Monlam Uni OuChan2" w:cs="Monlam Uni OuChan2"/>
          <w:sz w:val="36"/>
          <w:szCs w:val="48"/>
        </w:rPr>
        <w:t>དུས་ས་སྲོས་སྲེ་ནག་སྲབ།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་་་་་ཏ་ནུ།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།སྲིན་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་་་་་རཱ་ཀྵ་ས། </w:t>
      </w:r>
      <w:r w:rsidRPr="00B23B28">
        <w:rPr>
          <w:rFonts w:ascii="Monlam Uni OuChan2" w:hAnsi="Monlam Uni OuChan2" w:cs="Monlam Uni OuChan2"/>
          <w:sz w:val="36"/>
          <w:szCs w:val="48"/>
        </w:rPr>
        <w:t>པོ་ལུས་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་་་་་ཀ་ཊ་པཱུ་ར་ཎ། </w:t>
      </w:r>
      <w:r w:rsidRPr="00B23B28">
        <w:rPr>
          <w:rFonts w:ascii="Monlam Uni OuChan2" w:hAnsi="Monlam Uni OuChan2" w:cs="Monlam Uni OuChan2"/>
          <w:sz w:val="36"/>
          <w:szCs w:val="48"/>
        </w:rPr>
        <w:t>སྲུལ་ས་སྲུང་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་་་་་གླང་ཆེན། </w:t>
      </w:r>
      <w:r w:rsidRPr="00B23B28">
        <w:rPr>
          <w:rFonts w:ascii="Monlam Uni OuChan2" w:hAnsi="Monlam Uni OuChan2" w:cs="Monlam Uni OuChan2"/>
          <w:sz w:val="36"/>
          <w:szCs w:val="48"/>
        </w:rPr>
        <w:t>བུ། །སྲུབ་ཀྱི་ལམ་སྲང་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་་་་་བ་ལ། འཇལ་བྱེད་སྲང་ཡང་། ཏུ་ལ། </w:t>
      </w:r>
      <w:r w:rsidRPr="00B23B28">
        <w:rPr>
          <w:rFonts w:ascii="Monlam Uni OuChan2" w:hAnsi="Monlam Uni OuChan2" w:cs="Monlam Uni OuChan2"/>
          <w:sz w:val="36"/>
          <w:szCs w:val="48"/>
        </w:rPr>
        <w:t>སྲིད་དུ་སྲིངས། །ཡིད་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་་་་་མནྨཱ་ཐ། འདོད་ཆགས། </w:t>
      </w:r>
      <w:r w:rsidRPr="00B23B28">
        <w:rPr>
          <w:rFonts w:ascii="Monlam Uni OuChan2" w:hAnsi="Monlam Uni OuChan2" w:cs="Monlam Uni OuChan2"/>
          <w:sz w:val="36"/>
          <w:szCs w:val="48"/>
        </w:rPr>
        <w:t>སྲུབས་ཀྱིས་སྲེགས་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་་་་་ད་ཧ་ན། </w:t>
      </w:r>
      <w:r w:rsidRPr="00B23B28">
        <w:rPr>
          <w:rFonts w:ascii="Monlam Uni OuChan2" w:hAnsi="Monlam Uni OuChan2" w:cs="Monlam Uni OuChan2"/>
          <w:sz w:val="36"/>
          <w:szCs w:val="48"/>
        </w:rPr>
        <w:t>སྲིང་མོར་སྲེད། །སྲོ་མའི་སྲིད་ཞུ་སྲིའུའི་སྲི། །སྲེ་མོ་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་་་་་སྲེ་མོ་སྲོག་ཆགས། </w:t>
      </w:r>
      <w:r w:rsidRPr="00B23B28">
        <w:rPr>
          <w:rFonts w:ascii="Monlam Uni OuChan2" w:hAnsi="Monlam Uni OuChan2" w:cs="Monlam Uni OuChan2"/>
          <w:sz w:val="36"/>
          <w:szCs w:val="48"/>
        </w:rPr>
        <w:t>སྲེག་པ་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་་་་་ཏི་ཏི་རི། </w:t>
      </w:r>
      <w:r w:rsidRPr="00B23B28">
        <w:rPr>
          <w:rFonts w:ascii="Monlam Uni OuChan2" w:hAnsi="Monlam Uni OuChan2" w:cs="Monlam Uni OuChan2"/>
          <w:sz w:val="36"/>
          <w:szCs w:val="48"/>
        </w:rPr>
        <w:t>སྲིན་བྱ་སྲམ།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་་་་་ཨོ་དྲ།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།སྲིན་བུ་སྲོ་མ་སྲད་བུ་སྲ།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་་་་་སྭཱ་ར། </w:t>
      </w:r>
      <w:r w:rsidRPr="00B23B28">
        <w:rPr>
          <w:rFonts w:ascii="Monlam Uni OuChan2" w:hAnsi="Monlam Uni OuChan2" w:cs="Monlam Uni OuChan2"/>
          <w:sz w:val="36"/>
          <w:szCs w:val="48"/>
        </w:rPr>
        <w:t>།ཇི་སྲིད་དེ་སྲིད་སྲན་མ་སྲུས། །བསྙེན་སྲིང་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་་་་་ཉེ་རིང་།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སྦྱིན་སྲེག་སྲེག་བླུགས་དང་། །རྒྱལ་སྲིད་ཡུན་སྲིངས་རྟ་ཡི་སྲབ། །སྲུབ་ཤིང་སྲུབ་ཐག་འཇལ་བྱེད་སྲང་།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་་་་་འཇལ་བྱེད་སྲང་ཡང་། </w:t>
      </w:r>
      <w:r w:rsidRPr="00B23B28">
        <w:rPr>
          <w:rFonts w:ascii="Monlam Uni OuChan2" w:hAnsi="Monlam Uni OuChan2" w:cs="Monlam Uni OuChan2"/>
          <w:sz w:val="36"/>
          <w:szCs w:val="48"/>
        </w:rPr>
        <w:t>།སློབ་དཔོན་སློབ་མ་སློབ་གཉེར་སླ། །སློབ་པ་སློ་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་་་་་སྣོད་ཡིན། སློ་འབོ་ཡིན་པ་འདྲ། </w:t>
      </w:r>
      <w:r w:rsidRPr="00B23B28">
        <w:rPr>
          <w:rFonts w:ascii="Monlam Uni OuChan2" w:hAnsi="Monlam Uni OuChan2" w:cs="Monlam Uni OuChan2"/>
          <w:sz w:val="36"/>
          <w:szCs w:val="48"/>
        </w:rPr>
        <w:t>མར་སློང་མོ་སློང་། །སླེ་བ་གྱེན་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་་་་་ཡན་མགོ་སྐྱོན་ཅན། </w:t>
      </w:r>
      <w:r w:rsidRPr="00B23B28">
        <w:rPr>
          <w:rFonts w:ascii="Monlam Uni OuChan2" w:hAnsi="Monlam Uni OuChan2" w:cs="Monlam Uni OuChan2"/>
          <w:sz w:val="36"/>
          <w:szCs w:val="48"/>
        </w:rPr>
        <w:t>སློང་སློག་ཀྱང་སླེབ། །སླེ་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་་་་་འདི་ཞང་ཞུང་གི་སྐད་ཡིན་པར་བཤད། གཞན་བོད་སྐད་ལ་ཏ་ལ་ར་བཏགས་མེད་གསུངས།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ཏྲེས་སླུ་གུའི་ཆུ་སླ་མདོ། །ཀུན་སློང་སླ་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་་་་་སེམས་གྱ་གྱུ་ཅན། </w:t>
      </w:r>
      <w:r w:rsidRPr="00B23B28">
        <w:rPr>
          <w:rFonts w:ascii="Monlam Uni OuChan2" w:hAnsi="Monlam Uni OuChan2" w:cs="Monlam Uni OuChan2"/>
          <w:sz w:val="36"/>
          <w:szCs w:val="48"/>
        </w:rPr>
        <w:t>ཡོན་བསད་པའི་སློ།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་་་་་དུར་འགྲོའི།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།སླར་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་་་་་ཨ་བྷི། </w:t>
      </w:r>
      <w:r w:rsidRPr="00B23B28">
        <w:rPr>
          <w:rFonts w:ascii="Monlam Uni OuChan2" w:hAnsi="Monlam Uni OuChan2" w:cs="Monlam Uni OuChan2"/>
          <w:sz w:val="36"/>
          <w:szCs w:val="48"/>
        </w:rPr>
        <w:t>ཞིང་སླར་ཡང་སླུ་མེད་སླད། །ལེའུ་སློག་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་་་་་སླག་པ་ཞེས་པའང་སྣང་། དོན་ལ་པགས་སློག་ཡིན། </w:t>
      </w:r>
      <w:r w:rsidRPr="00B23B28">
        <w:rPr>
          <w:rFonts w:ascii="Monlam Uni OuChan2" w:hAnsi="Monlam Uni OuChan2" w:cs="Monlam Uni OuChan2"/>
          <w:sz w:val="36"/>
          <w:szCs w:val="48"/>
        </w:rPr>
        <w:t>པ་ཕྱི་ནང་སློག །སླ་ངའི་སླད་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་་་་་ཕྱི་རོལ། </w:t>
      </w:r>
      <w:r w:rsidRPr="00B23B28">
        <w:rPr>
          <w:rFonts w:ascii="Monlam Uni OuChan2" w:hAnsi="Monlam Uni OuChan2" w:cs="Monlam Uni OuChan2"/>
          <w:sz w:val="36"/>
          <w:szCs w:val="48"/>
        </w:rPr>
        <w:t>རོལ་ཕྱོགས་སུ་སློན།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་་་་་ལན་སློན་སོགས་ཀྱང་ངོ་། །དེ་ལ་ལན་ལོན་ཡང་ཟེར།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།སླད་མར་སླད་ནས་དུག་རོ་སློང་། །སྲ་བརྐྱང་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་་་་་ཆོས་གོས་སྟན་ལ་འདིང་བ་ཞིག་གི </w:t>
      </w:r>
      <w:r w:rsidRPr="00B23B28">
        <w:rPr>
          <w:rFonts w:ascii="Monlam Uni OuChan2" w:hAnsi="Monlam Uni OuChan2" w:cs="Monlam Uni OuChan2"/>
          <w:sz w:val="36"/>
          <w:szCs w:val="48"/>
        </w:rPr>
        <w:t>བཏིང་སོགས་ས་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་་་་་ཉེ་དུའི་སྲུ་མོ་སོགས་ཀྱང་ངོ་། །ཁ་དོག་འདྲེས་པའི་སྲེ་མོང་ངོ་། །བཙུན་མོའི་འཁོར་གྱི་དོན་སླས་དང་། སྒྲིབ་པ་དང་མཚན་མོ་དང་། གྲིབ་རི་སོགས་ལ་འཇུག་པའི་སྲིབས་ཀྱང་ངོ་།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ཉིད་དོ།།  ༈  །།གསར་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་་་་་ན་བི་ཀ </w:t>
      </w:r>
      <w:r w:rsidRPr="00B23B28">
        <w:rPr>
          <w:rFonts w:ascii="Monlam Uni OuChan2" w:hAnsi="Monlam Uni OuChan2" w:cs="Monlam Uni OuChan2"/>
          <w:sz w:val="36"/>
          <w:szCs w:val="48"/>
        </w:rPr>
        <w:t>བུ་གསར་ནས་མཁར་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་་་་་ཁཀྑི་རི། གསེག་ཤང་དང་། གསིལ་བྱེད་ཀྱང་ཟེར།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གསིལ་གསོར། །ཁ་གསགས་གསོག་གསོབ་གསད་བྱ་གསོད།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་་་་་གྷཱ་ཏ་ཀ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གསང་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་་་་་མནྟྲ། </w:t>
      </w:r>
      <w:r w:rsidRPr="00B23B28">
        <w:rPr>
          <w:rFonts w:ascii="Monlam Uni OuChan2" w:hAnsi="Monlam Uni OuChan2" w:cs="Monlam Uni OuChan2"/>
          <w:sz w:val="36"/>
          <w:szCs w:val="48"/>
        </w:rPr>
        <w:t>སྔགས་སྙན་གསན་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་་་་་འབེབས་པ།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གསུང་རབ་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་་་་་པྲ་བ་ཙ་ན། </w:t>
      </w:r>
      <w:r w:rsidRPr="00B23B28">
        <w:rPr>
          <w:rFonts w:ascii="Monlam Uni OuChan2" w:hAnsi="Monlam Uni OuChan2" w:cs="Monlam Uni OuChan2"/>
          <w:sz w:val="36"/>
          <w:szCs w:val="48"/>
        </w:rPr>
        <w:t>གསུང་།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་་་་་བཱ་དཱི། </w:t>
      </w:r>
      <w:r w:rsidRPr="00B23B28">
        <w:rPr>
          <w:rFonts w:ascii="Monlam Uni OuChan2" w:hAnsi="Monlam Uni OuChan2" w:cs="Monlam Uni OuChan2"/>
          <w:sz w:val="36"/>
          <w:szCs w:val="48"/>
        </w:rPr>
        <w:t>།གསོང་པོའི་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་་་་་པཱུརྦ་བཱ་དཱི། སྔར་སྨྲས་པའམ་དྲང་པོར་སྨྲ་བ། </w:t>
      </w:r>
      <w:r w:rsidRPr="00B23B28">
        <w:rPr>
          <w:rFonts w:ascii="Monlam Uni OuChan2" w:hAnsi="Monlam Uni OuChan2" w:cs="Monlam Uni OuChan2"/>
          <w:sz w:val="36"/>
          <w:szCs w:val="48"/>
        </w:rPr>
        <w:t>ཚིག་གསོལ་གསོལ་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་་་་་ཨ་དྷྱེ་ཥ་ཎ། འཕེའུ་ཡང་ཟེར།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འདེབས་གསོལ། །གསེར་མདོག་ནེའུ་གསིང་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་་་་་ཧ་རི་ཏ་སཱདྷ་ལ། </w:t>
      </w:r>
      <w:r w:rsidRPr="00B23B28">
        <w:rPr>
          <w:rFonts w:ascii="Monlam Uni OuChan2" w:hAnsi="Monlam Uni OuChan2" w:cs="Monlam Uni OuChan2"/>
          <w:sz w:val="36"/>
          <w:szCs w:val="48"/>
        </w:rPr>
        <w:t>གསེག་མའི་གསེབ། །གསེབ་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་་་་་རྟ།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དང་གསའ་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་་་་་སྲོག་ཆགས། </w:t>
      </w:r>
      <w:r w:rsidRPr="00B23B28">
        <w:rPr>
          <w:rFonts w:ascii="Monlam Uni OuChan2" w:hAnsi="Monlam Uni OuChan2" w:cs="Monlam Uni OuChan2"/>
          <w:sz w:val="36"/>
          <w:szCs w:val="48"/>
        </w:rPr>
        <w:t>ཡིས་གསག་གསིར་ཏེ། །ཤིང་གསོམ་གསོར་གྱིས་གསིལ་ཞིང་གསེས། །གསས་མོ་གསོག་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་་་་་སནྣི་དྷི། </w:t>
      </w:r>
      <w:r w:rsidRPr="00B23B28">
        <w:rPr>
          <w:rFonts w:ascii="Monlam Uni OuChan2" w:hAnsi="Monlam Uni OuChan2" w:cs="Monlam Uni OuChan2"/>
          <w:sz w:val="36"/>
          <w:szCs w:val="48"/>
        </w:rPr>
        <w:t>འཇོག་གསང་གཏམ་གསོང་།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་་་་་གོ་པ་ཎ། </w:t>
      </w:r>
      <w:r w:rsidRPr="00B23B28">
        <w:rPr>
          <w:rFonts w:ascii="Monlam Uni OuChan2" w:hAnsi="Monlam Uni OuChan2" w:cs="Monlam Uni OuChan2"/>
          <w:sz w:val="36"/>
          <w:szCs w:val="48"/>
        </w:rPr>
        <w:t>གསོ་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ར་གོས་གོས་མ་སོགས།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རས་སྤུ་གསེད་གསེང་གི་གསུར། །གསུས་པ་གསོ་ཕྱིར་གསོལ་ཡང་གསུར།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་་་་་སྒྲེག་པ།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།སོ་གསོད་ལུས་གསིག་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་་་་་གསིགས་དང་གསུངས་སོགས་ཀྱང་ངོ་། །</w:t>
      </w:r>
      <w:r w:rsidRPr="00B23B28">
        <w:rPr>
          <w:rFonts w:ascii="Monlam Uni OuChan2" w:hAnsi="Monlam Uni OuChan2" w:cs="Monlam Uni OuChan2"/>
          <w:sz w:val="36"/>
          <w:szCs w:val="48"/>
        </w:rPr>
        <w:t>དྲིལ་གསིལ་གསུམ།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་་་་་ཏྲི། </w:t>
      </w:r>
      <w:r w:rsidRPr="00B23B28">
        <w:rPr>
          <w:rFonts w:ascii="Monlam Uni OuChan2" w:hAnsi="Monlam Uni OuChan2" w:cs="Monlam Uni OuChan2"/>
          <w:sz w:val="36"/>
          <w:szCs w:val="48"/>
        </w:rPr>
        <w:t>།སྐད་གསང་གསེག་ཤང་གསེག་ཀ་ལི། །གསོན་པོ་སྙན་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་་་་་ཤྲྀ་ཎུ། </w:t>
      </w:r>
      <w:r w:rsidRPr="00B23B28">
        <w:rPr>
          <w:rFonts w:ascii="Monlam Uni OuChan2" w:hAnsi="Monlam Uni OuChan2" w:cs="Monlam Uni OuChan2"/>
          <w:sz w:val="36"/>
          <w:szCs w:val="48"/>
        </w:rPr>
        <w:t>གསོན་ཆུད་མ་གསོན། །འོད་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་་་་་པྲ་བྷཱ་སྭ་ར། </w:t>
      </w:r>
      <w:r w:rsidRPr="00B23B28">
        <w:rPr>
          <w:rFonts w:ascii="Monlam Uni OuChan2" w:hAnsi="Monlam Uni OuChan2" w:cs="Monlam Uni OuChan2"/>
          <w:sz w:val="36"/>
          <w:szCs w:val="48"/>
        </w:rPr>
        <w:t>གསལ་ནང་གསེས་དྲི་ཆུ་གསིལ། །གསལ་ཞིང་ཆུད་གསན་གས་འཕུལ་སའོ། །སྔོ་བསངས་འབགས་བསངས་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་་་་་བརྩངས་པའང་ཟེར།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ཚོགས་བསགས་བསག །དམིགས་བསལ་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་་་་་ཨ་པ་བཱ་དྷ།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སྐྱོན་བསལ་བསམ་བྱ་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་་་་་དྷྱཱ་ཡ། </w:t>
      </w:r>
      <w:r w:rsidRPr="00B23B28">
        <w:rPr>
          <w:rFonts w:ascii="Monlam Uni OuChan2" w:hAnsi="Monlam Uni OuChan2" w:cs="Monlam Uni OuChan2"/>
          <w:sz w:val="36"/>
          <w:szCs w:val="48"/>
        </w:rPr>
        <w:t>བསམས། །བསེ་ཁྲབ་བསོད་ནམས་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་་་་་པུ་ཎྱ། </w:t>
      </w:r>
      <w:r w:rsidRPr="00B23B28">
        <w:rPr>
          <w:rFonts w:ascii="Monlam Uni OuChan2" w:hAnsi="Monlam Uni OuChan2" w:cs="Monlam Uni OuChan2"/>
          <w:sz w:val="36"/>
          <w:szCs w:val="48"/>
        </w:rPr>
        <w:t>བསོད་སྙོམས་སོགས། །ཚེ་བསྲིངས་བསམ་བློ་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་་་་་སཾ་ཀལྤ། </w:t>
      </w:r>
      <w:r w:rsidRPr="00B23B28">
        <w:rPr>
          <w:rFonts w:ascii="Monlam Uni OuChan2" w:hAnsi="Monlam Uni OuChan2" w:cs="Monlam Uni OuChan2"/>
          <w:sz w:val="36"/>
          <w:szCs w:val="48"/>
        </w:rPr>
        <w:t>དྲིན་བསབ་བསབས། །ཡོ་བསྲང་ནོར་བསྲི་རྒྱང་བསྲིང་བསྲིངས། །དྲི་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་་་་་གརྦྷ། </w:t>
      </w:r>
      <w:r w:rsidRPr="00B23B28">
        <w:rPr>
          <w:rFonts w:ascii="Monlam Uni OuChan2" w:hAnsi="Monlam Uni OuChan2" w:cs="Monlam Uni OuChan2"/>
          <w:sz w:val="36"/>
          <w:szCs w:val="48"/>
        </w:rPr>
        <w:t>བསུང་གིས་བསུས་བསེ་རུ་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་་་་་ཁཌྒ། </w:t>
      </w:r>
      <w:r w:rsidRPr="00B23B28">
        <w:rPr>
          <w:rFonts w:ascii="Monlam Uni OuChan2" w:hAnsi="Monlam Uni OuChan2" w:cs="Monlam Uni OuChan2"/>
          <w:sz w:val="36"/>
          <w:szCs w:val="48"/>
        </w:rPr>
        <w:t>བསད།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་་་་་མཱ་རི་ཏ། </w:t>
      </w:r>
      <w:r w:rsidRPr="00B23B28">
        <w:rPr>
          <w:rFonts w:ascii="Monlam Uni OuChan2" w:hAnsi="Monlam Uni OuChan2" w:cs="Monlam Uni OuChan2"/>
          <w:sz w:val="36"/>
          <w:szCs w:val="48"/>
        </w:rPr>
        <w:t>བསྲུང་བྱ་བསྲུང་བ་བསྲེག་བྱ་བསྲེག བཟོད་བསྲན་བསྲོ་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་་་་་ཞེས་པ་ཁྲུས་བཀུ་མཉེ་དྲིལ་ཕྱི་མོ་སྙན་རྣམས་ཀྱི་མིང་།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གང་ཞོང་བསྲུབས་བསྲེས། །བསོད་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་་་་་པྲཎཱི་ཏ། ཟས་བཟང་པོ།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པའི་ཟས་བསྲེལ་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་་་་་འཆང་བ། </w:t>
      </w:r>
      <w:r w:rsidRPr="00B23B28">
        <w:rPr>
          <w:rFonts w:ascii="Monlam Uni OuChan2" w:hAnsi="Monlam Uni OuChan2" w:cs="Monlam Uni OuChan2"/>
          <w:sz w:val="36"/>
          <w:szCs w:val="48"/>
        </w:rPr>
        <w:t>རིང་བསྲེལ་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་་་་་དྷཱ་ཏུ། </w:t>
      </w:r>
      <w:r w:rsidRPr="00B23B28">
        <w:rPr>
          <w:rFonts w:ascii="Monlam Uni OuChan2" w:hAnsi="Monlam Uni OuChan2" w:cs="Monlam Uni OuChan2"/>
          <w:sz w:val="36"/>
          <w:szCs w:val="48"/>
        </w:rPr>
        <w:t>བསྲིངས། །བྱ་བའི་བསྲལ་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་་་་་མི་བློ་འདྲལ་ཅན་ཞེས་པ་ལྟ་བུ།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དང་སྒྲིབ་པ་བསྲབ། །བསེལ་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་་་་་འཇིགས་སྐྱབས་ཀྱི་སྐྱེལ་མ། </w:t>
      </w:r>
      <w:r w:rsidRPr="00B23B28">
        <w:rPr>
          <w:rFonts w:ascii="Monlam Uni OuChan2" w:hAnsi="Monlam Uni OuChan2" w:cs="Monlam Uni OuChan2"/>
          <w:sz w:val="36"/>
          <w:szCs w:val="48"/>
        </w:rPr>
        <w:t>བའི་བསོ་སྒྲ་ངལ་བསོས་བུ། །ཁ་བསུམ་རྗེས་བསུབས་བསེར་བུ་བསིལ། །ལྷ་བསངས་མེ་བསངས་སྐྱོ་བསང་དང་། །བློ་བསྲུན་བསམ་སེའུ་སྦ་བསྲི་མེད། །བསང་གཏོར་ཞབས་བསིལ་ཞལ་བསིལ་བསྲོ། །བསླད་བྱ་བསླད་ནས་བསླུ་བྱ་བསླུས། །བསླང་བྱའི་ནོར་བསླངས་ཕྱོགས་སུ་བསླན།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་་་་་བསྡུས་པའམ་ཕྱོགས་གཏོགས་སུ་འཐེན་པ། </w:t>
      </w:r>
      <w:r w:rsidRPr="00B23B28">
        <w:rPr>
          <w:rFonts w:ascii="Monlam Uni OuChan2" w:hAnsi="Monlam Uni OuChan2" w:cs="Monlam Uni OuChan2"/>
          <w:sz w:val="36"/>
          <w:szCs w:val="48"/>
        </w:rPr>
        <w:t>།བསླབ་བྱ་བསླབས་པ་གྱེན་དུ་བསླང་། །འདོད་པའི་བསོད་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་་་་་སུ་ཁ་ལླི་ཀཱ། འདོད་པ་ལ་ལྷག་པར་ལོངས་སྤྱོད་པའི་མིང་ཡིན། ཟས་ཀྱི་བསོད་སྙོམས་དང་མི་ལུང་པ་གཙོ་བོར་བཟུང་ངོ་། </w:t>
      </w:r>
      <w:r w:rsidRPr="00B23B28">
        <w:rPr>
          <w:rFonts w:ascii="Monlam Uni OuChan2" w:hAnsi="Monlam Uni OuChan2" w:cs="Monlam Uni OuChan2"/>
          <w:sz w:val="36"/>
          <w:szCs w:val="48"/>
        </w:rPr>
        <w:t>ཉམས་བས་འཕུལ་སའོ།།  ༈  །།ཧྲལ་ཧྲལ་ཧྲུལ་ཧྲུལ་མིག་ཧྲིག་ཧྲིག །ཧྭ་ཤང་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་་་་་རྒྱ་ནག་གི་སྐད་བཙུན་པ། </w:t>
      </w:r>
      <w:r w:rsidRPr="00B23B28">
        <w:rPr>
          <w:rFonts w:ascii="Monlam Uni OuChan2" w:hAnsi="Monlam Uni OuChan2" w:cs="Monlam Uni OuChan2"/>
          <w:sz w:val="36"/>
          <w:szCs w:val="48"/>
        </w:rPr>
        <w:t>ཧྭགས་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་་་་་བུ་རམ་གྱི་ཁ་བུན་བཟང་ཤས་ཀྱི་མིང་དེ་ལ་གལ་ལའང་ཟེར། </w:t>
      </w:r>
      <w:r w:rsidRPr="00B23B28">
        <w:rPr>
          <w:rFonts w:ascii="Monlam Uni OuChan2" w:hAnsi="Monlam Uni OuChan2" w:cs="Monlam Uni OuChan2"/>
          <w:sz w:val="36"/>
          <w:szCs w:val="48"/>
        </w:rPr>
        <w:t>དང་གོས་ཀྱི་ཧྭ། །རྩལ་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་་་་་སྨྲ་རྒྱན་ལས་རྩབ་ཧྲལ་ཞེས་སྣང་། </w:t>
      </w:r>
      <w:r w:rsidRPr="00B23B28">
        <w:rPr>
          <w:rFonts w:ascii="Monlam Uni OuChan2" w:hAnsi="Monlam Uni OuChan2" w:cs="Monlam Uni OuChan2"/>
          <w:sz w:val="36"/>
          <w:szCs w:val="48"/>
        </w:rPr>
        <w:t>ཧྲལ་ཧྲུད་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་་་་་རྩུབ། </w:t>
      </w:r>
      <w:r w:rsidRPr="00B23B28">
        <w:rPr>
          <w:rFonts w:ascii="Monlam Uni OuChan2" w:hAnsi="Monlam Uni OuChan2" w:cs="Monlam Uni OuChan2"/>
          <w:sz w:val="36"/>
          <w:szCs w:val="48"/>
        </w:rPr>
        <w:t>ཧྲུད་ཧ་ཉིད་དོ། །ཨ་ཀ་རུ་དང་ཨ་རུ་ར། །ཨུ་དུམྦ་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་་་་་མེ་ཏོག་དམར་མཆོག </w:t>
      </w:r>
      <w:r w:rsidRPr="00B23B28">
        <w:rPr>
          <w:rFonts w:ascii="Monlam Uni OuChan2" w:hAnsi="Monlam Uni OuChan2" w:cs="Monlam Uni OuChan2"/>
          <w:sz w:val="36"/>
          <w:szCs w:val="48"/>
        </w:rPr>
        <w:t>ར་ཨུཏྤ་ལ། །ཨོ་རྒྱན་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་་་་་ཨཽ་ཌི་ཡ་ཎ་འཕུར་འགྲོ་སྟེ་ཟུར་ཆག </w:t>
      </w:r>
      <w:r w:rsidRPr="00B23B28">
        <w:rPr>
          <w:rFonts w:ascii="Monlam Uni OuChan2" w:hAnsi="Monlam Uni OuChan2" w:cs="Monlam Uni OuChan2"/>
          <w:sz w:val="36"/>
          <w:szCs w:val="48"/>
        </w:rPr>
        <w:t>ཨུ་མ་ཨནྡ་རྙིལ།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་་་་་ཨིནྡྲ་ནི་ལ་དབང་པོ་སྔོན་པོ་སྟེ་ཟུར་འཆག </w:t>
      </w:r>
      <w:r w:rsidRPr="00B23B28">
        <w:rPr>
          <w:rFonts w:ascii="Monlam Uni OuChan2" w:hAnsi="Monlam Uni OuChan2" w:cs="Monlam Uni OuChan2"/>
          <w:sz w:val="36"/>
          <w:szCs w:val="48"/>
        </w:rPr>
        <w:t>།ཤིང་ཏོག་ཨ་མྲ་ཨེ་ལའི་འདབ། །ཨེ་ཎྱ་ཡ་ན་ཨ་ཉིད་དོ། །བོད་ཀྱི་བརྡའི་བསྟན་བཅོས་མཁས་མང་དགོངས་པའི་བཅུད་བསྡུས་གསུང་རབ་ཀུན་ལ་ལྟ་བའི་ལེགས་བཤད་མིག་དབང་རབ་གསལ་སྣང་བ་ཞེས་བྱ་བ་ལས་སྔོན་འཇུག་སོགས་ཡི་གེའི་སྦྱོར་བ་རྒྱས་པར་བཤད་པའི་སརྐ་སྟེ་དང་པོའོ། །གཉིས་པ་རྣམ་དབྱེ་འཕྲད་སོགས་གཅེས་པ་སྣ་ཚོགས་ཐུན་མོང་དུ་བཤད་པ་ནི། ད་ནི་རྣམ་དབྱེ་ཕྲད་ལ་སོགས། །གཅེས་བསྡུས་སིལ་བུར་བསྟན་པ་ལས། །ཐོག་མར་རྣམ་དབྱེ་དྲུག་པ་ཡི། །ཀྱི་གི་གྱི་འི་ཡི་རྣམས་ནི། །ད་བ་ས་དང་ད་དྲག་དག །ཐོབ་མཐར་ཀྱི་དང་ག་ང་གི །ན་མ་ར་ལ་བཞི་པོ་གྱི། །མཐའ་རྟེན་མེད་མཐར་འི་ཐོབ་ཅིང་། །རྐང་པ་སྐོང་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་་་་་བདུན་བསྒྲིགས་ལྟ་བུའི། </w:t>
      </w:r>
      <w:r w:rsidRPr="00B23B28">
        <w:rPr>
          <w:rFonts w:ascii="Monlam Uni OuChan2" w:hAnsi="Monlam Uni OuChan2" w:cs="Monlam Uni OuChan2"/>
          <w:sz w:val="36"/>
          <w:szCs w:val="48"/>
        </w:rPr>
        <w:t>ཚེ་ཡི་ཐོབ་དཔེར། །ཁྱོད་ཀྱི་རྒྱབ་ཀྱི་གཡས་ཀྱི་ཆར། །གྱུརད་ཀྱི་བྲག་གི་བྱང་གི་ཕྱོགས། །དཔོན་གྱི་ལམ་གྱི་བར་གྱི་སར། །ཞོལ་གྱི་ས་གཞིའི་བདག་དེ་ཡི།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་་་་་ཞེས་པ་ལྟ་བུའོ། </w:t>
      </w:r>
      <w:r w:rsidRPr="00B23B28">
        <w:rPr>
          <w:rFonts w:ascii="Monlam Uni OuChan2" w:hAnsi="Monlam Uni OuChan2" w:cs="Monlam Uni OuChan2"/>
          <w:sz w:val="36"/>
          <w:szCs w:val="48"/>
        </w:rPr>
        <w:t>།འོ་བོ་གཉིས་ཀྱི་ཚེག་ཁྱིམ་ཡང་། །རྐང་པ་སྐོང་མི་སྐོང་གིས་དབྱེ། །བདེའོ་ལ་སོགས་རྫོགས་ཚིག་ལ། །འོ་ཉིད་སྤྱི་བོ་ལ་སོགས་པའི། །མིང་ལ་བ་ཕྱེད་བ་ཉིད་དོ། །མཐའ་རྟེན་ཅན་དང་བརྩེགས་པ་དང་། །གུག་ཀྱེད་ཅན་མཐར་འ་མཐའ་སྤང་། །ཚིག་ཕྲད་ག་ད་བའི་རྗེས་སུ། །ཅིང་ཅེས་ཅེ་བོ་ཅེ་ན་ཅིག །ང་ན་མ་འ་ར་ལ་དང་། །མཐའ་རྟེན་མེད་པའི་རྗེས་དག་ཏུ། 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་་་་་སྐད་ཅིག་ཁ་ཅིག་དམིགས་བསལ། </w:t>
      </w:r>
      <w:r w:rsidRPr="00B23B28">
        <w:rPr>
          <w:rFonts w:ascii="Monlam Uni OuChan2" w:hAnsi="Monlam Uni OuChan2" w:cs="Monlam Uni OuChan2"/>
          <w:sz w:val="36"/>
          <w:szCs w:val="48"/>
        </w:rPr>
        <w:t>ཞིང་ཞེས་ཞེ་བོ་ཞེ་ན་ཞིག །ས་མཐར་ཤིང་ཤེ་བོ་ཤེ་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་་་་་ས་མཐར་ཤེས་ཐོབ་ཀྱང་དེ་མི་མཛེས་པས་ཞེས་ཟེར་བ་དམིགས་བསལ་ཡིན་ཏེ་བློ་ལྡན་ཤེས་རབ་དང་། དཔང་ལོས་ཀྱང་ཤེས་ཟེར་བ་བཀག་པར་གསུངས་པས་སོ། །</w:t>
      </w:r>
      <w:r w:rsidRPr="00B23B28">
        <w:rPr>
          <w:rFonts w:ascii="Monlam Uni OuChan2" w:hAnsi="Monlam Uni OuChan2" w:cs="Monlam Uni OuChan2"/>
          <w:sz w:val="36"/>
          <w:szCs w:val="48"/>
        </w:rPr>
        <w:t>ན་ཤིག །ན་ར་ལ་གསུམ་རྗེས་སུ་ནི། །ད་དྲག་ཐོབ་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་་་་་འདི་ལ་ཟ་མ་ཏོག་ལས། རྐྱང་པར་དང་གུག་ཀྱེད་ཅན་གྱི་མཐར་འོ་དགོས་པར་གསུངས་ཤིང་། འདོགས་ཅན་གྱི་མཐར་བོ་དང་ལོ་འདི་འདྲི་བ་འཐད་ཀྱི་གསལ་ཁ་མི་འབྱུང་བས་འདིར་བཀོད་པ་ནི་སྨྲ་རྒྱན་དང་ངག་སྒྲོན་བཞིན་བྲིས་པ་ཡིན་ནོ། །</w:t>
      </w:r>
      <w:r w:rsidRPr="00B23B28">
        <w:rPr>
          <w:rFonts w:ascii="Monlam Uni OuChan2" w:hAnsi="Monlam Uni OuChan2" w:cs="Monlam Uni OuChan2"/>
          <w:sz w:val="36"/>
          <w:szCs w:val="48"/>
        </w:rPr>
        <w:t>ཕྱིར་དེ་གསུམ་གྱི། །རྗེས་སུ་ཞིང་སོགས་ལྔ་ཐོབ་ཀྱང་། །ད་དྲག་ངེས་པར་ཐོབ་པ་ལ། །ཅིང་སོགས་ལྔ་པོ་ཐོབ་པའི་དཔེར། །རྟག་ཅིང་རྟོག་ཅེས་རྟག་ཅེ་བོ། །སུ་འདུག་ཅེ་ན་ཁྱོད་འདུག་ཅིག །རྒུད་ཅིང་ཟད་ཅེས་མེད་ཅེ་བོ། །ཅི་འཆད་ཅེ་ན་ཆོས་ཤོད་ཅིག །ཟབ་ཅིང་ཐོབ་ཅེས་ནུབ་ཅེ་བོ། །གང་རྒྱབ་ཅེ་ན་གྲི་རྒྱོབ་ཅིག །བྱང་ཞིང་དྲང་ཞེས་འབྱུང་ཞེའོ། །ད་བཟུང་ཞེ་ན་སེམས་བཟུང་ཞིག །སྙན་ཞིང་འཇེན་ཞེས་དཀོན་ཞེ་བོ། །ལྷ་ཡིན་ཞེ་ན་དོན་ཞིག་གཉེར། །འཇམ་ཞིང་ངོམ་ཞེས་འཇོམ་ཞེ་འོ། །དབེན་ནམ་ཞེ་ན་ནམ་ཞིག་དབེན །དགའ་ཞིང་བཟའ་ཞེས་དཀའ་ཞེ་འོ། །དུ་གདའ་ཞེ་ན་འགའ་ཞིག་གོ །དར་ཞིང་འཕྱུར་ཞེས་འགྱུར་ཞེའོ། །ཅི་འཕྱར་ཞེ་ན་དར་ཕྱོར་ཞིག །འཆོལ་ཞིང་འཆལ་ཞེས་འཁྲུལ་ཞེའོ། །གང་འཆོལ་ཞེ་ན་ཆོས་ཆོལ་ཞིག །ཟ་ཞིང་བདེ་ཞེས་སྤྲོ་ཞེའོ། །ཨེ་སྨྲ་ཞེ་ན་མ་སྨྲ་ཞིག །འདུས་ཤིང་འབྲལ་བར་ངེས་ཤེའོ། །ཅིས་ངེས་ཤེ་ན་གཏམ་སྨྲོས་ཤིག །མཁྱེན་ཅིང་ཕྲལད་ཅེས་བརྒྱན་ཅེའོ། །ཅིས་གྲོལད་ཅེ་ན་གྲོལ་གྱུརད་ཅིག །དྲི་དང་རྫོགས་ཚིགས་སྐབས་སུ་ནི། །མཐའ་རྟེན་མེད་དང་ས་མཐར་འ། །མཐའ་རྟེན་གཞན་མཐར་རང་རང་ལའོ། །ད་དྲག་ཅན་མཐར་ཏ་སྟེ་དཔེར། །བདེའམ་བདེའོ་དགའ་འམ་དགའ་འོ། །གྱུརད་ཏམ་གྱུརད་ཏོ་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་་་་་ན་ར་གཉིས་ལ་རང་སྦྱོར་དང་། གཞན་སྦྱོར་རྣམ་པ་གཉིས་སུ་འགྱུར་ཏེ། དཔེར་ན། བཞིན་ནོ་ཞེས་ནི་ངས་བསྟན་ཏོ། །ངོ་མཚར་རོ་ཞེས་གཞན་འཛེར་ཏོ། །ཞེས་ཟ་མ་ཏོག་ཏུ་གསུངས་པ་ད་དྲག་ཐོབ། མི་ཐོབ་ཀྱི་ཁྱད་པར་རོ། །</w:t>
      </w:r>
      <w:r w:rsidRPr="00B23B28">
        <w:rPr>
          <w:rFonts w:ascii="Monlam Uni OuChan2" w:hAnsi="Monlam Uni OuChan2" w:cs="Monlam Uni OuChan2"/>
          <w:sz w:val="36"/>
          <w:szCs w:val="48"/>
        </w:rPr>
        <w:t>ལྟ་བུའོ། །ལྷག་མ་ཅན་གྱི་ཏེ་སྟེ་དེ། །ན་ར་ལ་ས་ད་དྲག་གི །རྗེས་སུ་ཏེ་རྐྱང་ད་མཐར་དེ། །ག་ང་བ་མ་འ་འདི་ནི། །མཐའ་རྟེན་མེད་མཐར་ས་སྟེ་དཔེར། །བྱོན་ཏེ་སྐོར་ཏེ་ནོར་བཙལ་ཏེ། །སྐྱངས་ཏེ་གྱུར་ཏེ་དོན་མེད་དེ། །རྟག་སྟེ་གཙང་སྟེ་ལྷུན་གྲུབ་སྟེ། །འཇམ་སྟེ་དགའ་སྟེ་སེམས་བདེ་སྟེ།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་་་་་ཞེས་པ་ལྟ་བུའོ།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རྣམ་དབྱེ་བདུན་པ་ལ་དོན་གྱི། །ཏུ་དུ་རུ་སུའི་ཞབས་ཀྱུ་ནི། །ག་བ་ད་དྲག་ཅན་མཐར་ཏུ། །ང་ད་ན་མ་ར་ལ་དུ། །ས་སུ་མཐའ་རྟེན་མེད་པ་དང་། །འ་མཐར་རུ་སྟེ་དཔེ་རིམ་བཞིན། །རྟག་ཏུ་རབ་ཏུ་ཤིན་ཏུ་དང་། །སྟེང་དུ་སྣོད་དུ་རྒྱུན་དུ་ཟོ། །ལམ་དུ་མྱུར་དུ་མཇལ་དུ་སོང་། །རྗེས་སུ་འདི་རུ་དགའ་སྡུག་ཆུག་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་་་་་ཅེས་པ་ལྟ་བུའོ། </w:t>
      </w:r>
      <w:r w:rsidRPr="00B23B28">
        <w:rPr>
          <w:rFonts w:ascii="Monlam Uni OuChan2" w:hAnsi="Monlam Uni OuChan2" w:cs="Monlam Uni OuChan2"/>
          <w:sz w:val="36"/>
          <w:szCs w:val="48"/>
        </w:rPr>
        <w:t>།མཚམས་སྦྱོར་ཀྱང་འང་ཡང་རྣམས་ནི། །ག་ད་བ་ས་ཉིད་དང་ནི། །ད་དྲག་ཐོབ་པའི་རྗེས་སུ་ཀྱང་། །ང་ན་མ་འ་ར་ལ་ཡང་། །མཐའ་རྟེན་མེད་མཐར་འང་དང་ནི། །རྐང་པ་སྐོང་ཚེ་ཡང་སྟེ་དཔེར།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་་་་་ན།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།བདག་ཀྱང་བསད་ཀྱང་དོན་གྲུབ་ཀྱང་། །བྱས་ཀྱང་འོནད་ཀྱང་མ་བྱུང་ཡང་། །བྱོན་ཡང་ནམ་ཡང་འགའ་ཡང་ནི། །སླར་ཡང་མཇལ་ཡང་བློའང་བདེ་ཡང་།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་་་་་ཞེས་པ་ལྟ་བུའོ། </w:t>
      </w:r>
      <w:r w:rsidRPr="00B23B28">
        <w:rPr>
          <w:rFonts w:ascii="Monlam Uni OuChan2" w:hAnsi="Monlam Uni OuChan2" w:cs="Monlam Uni OuChan2"/>
          <w:sz w:val="36"/>
          <w:szCs w:val="48"/>
        </w:rPr>
        <w:t>།མིང་མཐའི་པ་བའི་དབྱེ་བ་ནི། །ག་ད་ན་བ་མ་ས་དང་། །ད་དྲག་ཅན་མཐར་པ་དང་ནི། །ང་འ་ར་ལ་མཐའ་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་་་་་རྟེན།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མེད་མཐའི། །བ་ཕྱེད་ཝར་འཕོད་རྣམས་ལ་བ། །གཞན་ལ་པ་ཉིད་སྦྱར་ཏེ་དཔེར། །ཟག་པ་མེད་པ་ཕན་པ་མཆོག །ཐོབ་པ་དམ་པ་མཁས་པ་རུ། །གྱུརད་པ་དང་བ་ལ་དགའ་བ། །མྱུར་བར་མཇལ་བར་སྤྲོ་བ་ལས། །ལུང་བ་མདའ་པའི་འབྱོར་པ་ཡིས། །ཡུལ་པ་ཕུ་པ་ཚིམ་སོགས་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་་་་་ཞིབ་མོར། </w:t>
      </w:r>
      <w:r w:rsidRPr="00B23B28">
        <w:rPr>
          <w:rFonts w:ascii="Monlam Uni OuChan2" w:hAnsi="Monlam Uni OuChan2" w:cs="Monlam Uni OuChan2"/>
          <w:sz w:val="36"/>
          <w:szCs w:val="48"/>
        </w:rPr>
        <w:t>དཔྱད།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་་་་་ནས་འདི་རྣམས་སྐབས་ཐོབ་ཤེས་པ་གལ་ཆེའོ།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གཅོད་མཚམས་མཐའ་རྟེན་བ་ཡི་མཐར། །ཆིག་ཤད་ང་ཡིག་མ་གཏོགས་པའི། །ཤད་གོང་རྣམས་རྣམས་སུ་ཕྱི་ཚེག་སྤང་། །དོན་མང་བགྲངས་པའི་མིང་གི་ནི། །མཚམས་དང་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་་་་་ས་དང་། ཆུ་དང་། མེ་དང་ཞེས་པ་ལྟ་བུ།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དོན་འབྲིང་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་་་་་སྡུག་བསྔལ་བདེན་པ་དང་། ཀུན་འབྱུང་བདེན་པ་དང་ཞེས་པ་ལྟ་བུ།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འབྱེད་པ་དང་། །དོན་ཉུང་རྫོགས་མཚམས་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་་་་་ཟ་ཤའོ། །ངའོ་ལྟ་བུ། </w:t>
      </w:r>
      <w:r w:rsidRPr="00B23B28">
        <w:rPr>
          <w:rFonts w:ascii="Monlam Uni OuChan2" w:hAnsi="Monlam Uni OuChan2" w:cs="Monlam Uni OuChan2"/>
          <w:sz w:val="36"/>
          <w:szCs w:val="48"/>
        </w:rPr>
        <w:t>ཆིག་ཤད་དང་། །ཚིགས་སུ་བཅད་པའི་རྐང་མཐའ་དང་། །ལྷུག་པའི་སྡེ་ཚན་རྫོགས་མཚམས་ཀྱི། །སྣ་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་་་་་ན་རོའི་བརྡ་རྙིང་།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རུ་ཅན་མཐར་ཉིས་ཤད་བྱ། །སྡེ་ཚན་ཆེན་པོ་རྫོགས་མཚམས་དང་། །ལེའུ་མཚམས་ལྟ་བུར་བཞི་ཤད་ཐོབ། །བོད་ཀྱི་བརྡའི་བསྟན་བཅོས་མཁས་མང་དགོངས་པའི་བཅུད་བསྡུས་གསུང་རབ་ཀུན་ལ་ལྟ་བའི་ལེགས་བཤད་མིག་དབང་རབ་གསལ་སྣང་བ་ཞེས་བྱ་བ་ལས་རྣམ་དབྱེ་ཕྲད་ལ་སོགས་གཅེས་པ་སྣ་ཚོགས་ཐུན་མོང་དུ་བཤད་པའི་སརྐ་སྟེ་གཉིས་པའོ།།  ༈  །།གསུམ་པ་ཡི་གེའི་སྦྱོར་བ་ལ་འཁྲུལ་པ་སྤོང་པ་བཤད་པ་ནི། །ད་ནི་འཕུལ་དང་མཐའ་རྟེན་མགོ །མེད་ལ་སྦྱོར་དང་ཡོད་ལ་སྤོང་། །འདམ་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་་་་་དག་པར་བྱས་ན་གདམ་ང་ཟེར་བ་ཡིན་ཀྱང་གོ་སླ་བའི་ཕྱིར་འདི་ལྟར་བཀོད་པའོ། །སྨྲ་རྒྱན་དུ་བདམ་ང་ཟེར་བ་སྣང་། </w:t>
      </w:r>
      <w:r w:rsidRPr="00B23B28">
        <w:rPr>
          <w:rFonts w:ascii="Monlam Uni OuChan2" w:hAnsi="Monlam Uni OuChan2" w:cs="Monlam Uni OuChan2"/>
          <w:sz w:val="36"/>
          <w:szCs w:val="48"/>
        </w:rPr>
        <w:t>ཀ་ཅན་ལ་མཐའ་གཅིག་ཏུ། །འཛིན་པའི་འཁྲུལ་སྤོང་ཅུང་ཟད་བཤད། །རྔ་ཡབ་གེ་སར་སིལ་སྙན་དང་། །མངོན་སུམ་ཕུན་སུམ་ཚོགས་སོགས་ལ། །གས་འཕུལ་ནོར་རོ་གཤའ་མ་དང་། །གཤགས་འབྱེད་སོགས་ལ་མེད་ན་ནོར། །སར་པ་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་་་་་གས་འཕུལ་ཡོད་མེད་གཉིས་ཀ་འཐད། །</w:t>
      </w:r>
      <w:r w:rsidRPr="00B23B28">
        <w:rPr>
          <w:rFonts w:ascii="Monlam Uni OuChan2" w:hAnsi="Monlam Uni OuChan2" w:cs="Monlam Uni OuChan2"/>
          <w:sz w:val="36"/>
          <w:szCs w:val="48"/>
        </w:rPr>
        <w:t>ལྟ་བུར་གང་ཡང་རུང་། །སྐྱིལ་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་་་་་འདི་ལ་སྨྲ་རྒྱན་དུ་དས་འཕུལ་བཤད་ཀྱང་།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ཀྲུང་སོགས་ལ་དས་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་་་་་དེ་ལྟར་མི་མཛད་པ་འདི་ནི་ཞ་ལུ་ལོ་ཆེན་གྱི་དགོངས་པ་དཔྱིས་ཕྱིན་པའོ། །</w:t>
      </w:r>
      <w:r w:rsidRPr="00B23B28">
        <w:rPr>
          <w:rFonts w:ascii="Monlam Uni OuChan2" w:hAnsi="Monlam Uni OuChan2" w:cs="Monlam Uni OuChan2"/>
          <w:sz w:val="36"/>
          <w:szCs w:val="48"/>
        </w:rPr>
        <w:t>འཕུལ་མེད། །དགུང་ལོ་མཚན་དགུང་ལོང་ཁྲིད་ཀྱི། །དམིགས་བུ་སོགས་ལ་མེད་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་་་་་དས་འཕུལ། </w:t>
      </w:r>
      <w:r w:rsidRPr="00B23B28">
        <w:rPr>
          <w:rFonts w:ascii="Monlam Uni OuChan2" w:hAnsi="Monlam Uni OuChan2" w:cs="Monlam Uni OuChan2"/>
          <w:sz w:val="36"/>
          <w:szCs w:val="48"/>
        </w:rPr>
        <w:t>ན་ནོར། །སྙན་ངག་སོགས་ལ་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་་་་་དངགས་ཀྱང་། </w:t>
      </w:r>
      <w:r w:rsidRPr="00B23B28">
        <w:rPr>
          <w:rFonts w:ascii="Monlam Uni OuChan2" w:hAnsi="Monlam Uni OuChan2" w:cs="Monlam Uni OuChan2"/>
          <w:sz w:val="36"/>
          <w:szCs w:val="48"/>
        </w:rPr>
        <w:t>གང་ཡང་རུང་། །ཕྱག་དར་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་་་་་ཕྱགས་སྙིགས། </w:t>
      </w:r>
      <w:r w:rsidRPr="00B23B28">
        <w:rPr>
          <w:rFonts w:ascii="Monlam Uni OuChan2" w:hAnsi="Monlam Uni OuChan2" w:cs="Monlam Uni OuChan2"/>
          <w:sz w:val="36"/>
          <w:szCs w:val="48"/>
        </w:rPr>
        <w:t>ལག་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་་་་་རང་གིས། </w:t>
      </w:r>
      <w:r w:rsidRPr="00B23B28">
        <w:rPr>
          <w:rFonts w:ascii="Monlam Uni OuChan2" w:hAnsi="Monlam Uni OuChan2" w:cs="Monlam Uni OuChan2"/>
          <w:sz w:val="36"/>
          <w:szCs w:val="48"/>
        </w:rPr>
        <w:t>དར་གད་མོ་དང་། །སྐྲ་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་་་་་སོ་མང་སོགས། </w:t>
      </w:r>
      <w:r w:rsidRPr="00B23B28">
        <w:rPr>
          <w:rFonts w:ascii="Monlam Uni OuChan2" w:hAnsi="Monlam Uni OuChan2" w:cs="Monlam Uni OuChan2"/>
          <w:sz w:val="36"/>
          <w:szCs w:val="48"/>
        </w:rPr>
        <w:t>ཤད་སོགས་ལ་བས་འཕུལ་སྤང་། །བསེར་བུ་སྐྱོ་བསངས་རྒྱ་མོ་བཟའ། །ཕྱི་བདར་སོགས་ལ་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་་་་་བས་འཕུལ།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མེད་ན་ནོར། །སྔོ་བསངས་ལྟ་བུར་གང་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་་་་་བས་འཕུལ་ཡོད་མེད། </w:t>
      </w:r>
      <w:r w:rsidRPr="00B23B28">
        <w:rPr>
          <w:rFonts w:ascii="Monlam Uni OuChan2" w:hAnsi="Monlam Uni OuChan2" w:cs="Monlam Uni OuChan2"/>
          <w:sz w:val="36"/>
          <w:szCs w:val="48"/>
        </w:rPr>
        <w:t>ཡང་རུང་། །ཐ་གྲུ་ཐ་མ་ཚར་དུ་དངར། །ཚོན་རྩི་སོགས་ལ་མས་འཕུལ་སྤང་། །མཐེ་བོ་མཚེ་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་་་་་ལྷན་ཅིག་ཏུ་སྐྱེས་པ།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མ་སྔོ་སྨན་མཚེ། །ཁྱིམ་མཚེས་སོགས་ལ་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་་་་་མས་འཕུལ།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མེད་ན་ནོར། །ཐུན་མོང་སོགས་ལ་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་་་་་ཡོད་མེད། </w:t>
      </w:r>
      <w:r w:rsidRPr="00B23B28">
        <w:rPr>
          <w:rFonts w:ascii="Monlam Uni OuChan2" w:hAnsi="Monlam Uni OuChan2" w:cs="Monlam Uni OuChan2"/>
          <w:sz w:val="36"/>
          <w:szCs w:val="48"/>
        </w:rPr>
        <w:t>གང་ཡང་རུང་། །ཚོང་དུས་ཁམས་དང་ཚོགས་པ་ཚོམས། །ཕྲ་མ་འཁོན་འཛིན་ཁྲོ་བ་ཁྲོས། །རིམ་གྲོ་ཕྲ་མོ་ཕོངས་པ་དང་། །ཕྱུག་པོ་སོགས་ལ་འས་འཕུལ་སྤང་། །མཐའ་འཁོབ་འཁྲི་ཤིང་འཁུར་བ་དང་། །ཚུལ་འཆོས་སོགས་ལ་མེད་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་་་་་འས་འཕུལ། </w:t>
      </w:r>
      <w:r w:rsidRPr="00B23B28">
        <w:rPr>
          <w:rFonts w:ascii="Monlam Uni OuChan2" w:hAnsi="Monlam Uni OuChan2" w:cs="Monlam Uni OuChan2"/>
          <w:sz w:val="36"/>
          <w:szCs w:val="48"/>
        </w:rPr>
        <w:t>ན་ནོར། །འཕྲིན་ལས་ཕྲེང་སོགས་གང་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་་་་་འས་འཕུལ་ཡོད་མེད། </w:t>
      </w:r>
      <w:r w:rsidRPr="00B23B28">
        <w:rPr>
          <w:rFonts w:ascii="Monlam Uni OuChan2" w:hAnsi="Monlam Uni OuChan2" w:cs="Monlam Uni OuChan2"/>
          <w:sz w:val="36"/>
          <w:szCs w:val="48"/>
        </w:rPr>
        <w:t>ཡང་རུང་། །ཡི་གེ་མྱུ་གུ་ལུ་གུ་རྒྱུད། །ཤཱཀྱ་སོགས་ལ་ག་མཐའ་སྤང་། །ཕྲག་དོག་ཕྲུག་གུར་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་་་་་སོགས་ལ་ག་མཐའ། །</w:t>
      </w:r>
      <w:r w:rsidRPr="00B23B28">
        <w:rPr>
          <w:rFonts w:ascii="Monlam Uni OuChan2" w:hAnsi="Monlam Uni OuChan2" w:cs="Monlam Uni OuChan2"/>
          <w:sz w:val="36"/>
          <w:szCs w:val="48"/>
        </w:rPr>
        <w:t>མེད་ན་ནོར། །པུས་མོའི་ལྷ་ང་སླ་ང་དང་། །སྒོ་ང་སོགས་ལ་ང་མཐའ་ནོར། །ཡི་དམ་ཡི་རང་ཡི་དྭགས་དང་། །སྲི་ཞུ་སོགས་ལ་ད་མཐའ་ནོར། །སྐད་ཅིག་ལྟ་བུར་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་་་་་ད་མཐའ་ཡོད་མེད། </w:t>
      </w:r>
      <w:r w:rsidRPr="00B23B28">
        <w:rPr>
          <w:rFonts w:ascii="Monlam Uni OuChan2" w:hAnsi="Monlam Uni OuChan2" w:cs="Monlam Uni OuChan2"/>
          <w:sz w:val="36"/>
          <w:szCs w:val="48"/>
        </w:rPr>
        <w:t>གང་ཡང་རུང་། །སེ་མོ་དོ་ལ་ན་མཐའ་སྤང་། །བྱན་མོ་ལྟ་བུ་མེད་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་་་་་ན་མཐའ། </w:t>
      </w:r>
      <w:r w:rsidRPr="00B23B28">
        <w:rPr>
          <w:rFonts w:ascii="Monlam Uni OuChan2" w:hAnsi="Monlam Uni OuChan2" w:cs="Monlam Uni OuChan2"/>
          <w:sz w:val="36"/>
          <w:szCs w:val="48"/>
        </w:rPr>
        <w:t>ན་ནོར། །ལྷ་བཙུན་བཟའ་བཏུང་གདུ་བུ་དང་། །ལེ་བརྒན་སོགས་ལ་བ་མཐའ་ནོར། །རྒྱ་འདྲེ་ཁ་མཆུ་ར་མདའ་དང་། །ར་ཉེ་ན་བཟའ་རྩྭ་མཆོག་གྲོང་། །རྒྱ་མཚོ་སོགས་ལ་མ་མཐའ་ནོར། །ལྷ་རྗེ་མདོ་རྒྱུད་ང་རྒྱལ་ཅན། །བྱ་རྒོད་རྡོ་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་་་་་རྡོར་དྲིལ་ཞེས་པ་ལྟ་བུའི་སྒྲ་བསྡུ་བའི་ཚེ་ར་མཛད་པ་ནི་དམིགས་བསལ་ལོ། །</w:t>
      </w:r>
      <w:r w:rsidRPr="00B23B28">
        <w:rPr>
          <w:rFonts w:ascii="Monlam Uni OuChan2" w:hAnsi="Monlam Uni OuChan2" w:cs="Monlam Uni OuChan2"/>
          <w:sz w:val="36"/>
          <w:szCs w:val="48"/>
        </w:rPr>
        <w:t>རྗེ་མཐའ་རྟེན་དང་། །ལྷ་རྟེན་སོགས་ལ་ར་མཐའ་མེད། །དུར་ཁྲོད་མདོར་བསྡུས་ལ་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་་་་་སོགས། ར་མཐའ། </w:t>
      </w:r>
      <w:r w:rsidRPr="00B23B28">
        <w:rPr>
          <w:rFonts w:ascii="Monlam Uni OuChan2" w:hAnsi="Monlam Uni OuChan2" w:cs="Monlam Uni OuChan2"/>
          <w:sz w:val="36"/>
          <w:szCs w:val="48"/>
        </w:rPr>
        <w:t>མེད་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་་་་་ན། </w:t>
      </w:r>
      <w:r w:rsidRPr="00B23B28">
        <w:rPr>
          <w:rFonts w:ascii="Monlam Uni OuChan2" w:hAnsi="Monlam Uni OuChan2" w:cs="Monlam Uni OuChan2"/>
          <w:sz w:val="36"/>
          <w:szCs w:val="48"/>
        </w:rPr>
        <w:t>ནོར། །བདེ་གཤེགས་སོགས་ལ་གང་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་་་་་བདེ་བར་གཤེགས་པའི་སྒྲ་བསྡུས་པའམ། ཡང་ན་བུ་ཁ་ཏ་ཞེས་བདེ་བ་དང་། གཤེགས་པའི་ཚིག་གཉིས་ལས་མེད་པས་ར་མཐའ་ཡོད་མེད་གཉིས། </w:t>
      </w:r>
      <w:r w:rsidRPr="00B23B28">
        <w:rPr>
          <w:rFonts w:ascii="Monlam Uni OuChan2" w:hAnsi="Monlam Uni OuChan2" w:cs="Monlam Uni OuChan2"/>
          <w:sz w:val="36"/>
          <w:szCs w:val="48"/>
        </w:rPr>
        <w:t>ཡང་རུང་། །སྙུན་གྱི་གསོས་སྨན་ཁ་དྲོ་དང་། །གྲྭ་ལྔ་སོགས་ལ་ལ་མཐའ་ནོར། །རིག་སྔགས་གསུང་རབ་མཁྱེན་རབ་དང་། །ན་འཕང་གོ་འཕང་ཁྲི་འཕང་མཆོག །བསྐྱེད་རིམ་རྫོགས་རིམ་འདུ་ཤེས་དང་། །མཁའ་སྤྱོད་ས་སྐྱོད་དོ་ཤལ་ཕྲེང་། །ཉམ་ཆུང་ཉམ་ཐག་ཉམ་ང་བ། །ལོག་རྟོག་སོམ་ཉི་ཆོམ་རྐུན་དང་། །སོ་ག་སོགས་ལ་ས་མཐའ་ནོར། །ལྷས་བྱིན་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་་་་་སྨྲ་རྒྱན་ལས་ལྷ་སྦྱིན་མི་སྦྱིན་ཟེར་ན་ས་མཐའ་མི་དགོས་པར་གསུངས། </w:t>
      </w:r>
      <w:r w:rsidRPr="00B23B28">
        <w:rPr>
          <w:rFonts w:ascii="Monlam Uni OuChan2" w:hAnsi="Monlam Uni OuChan2" w:cs="Monlam Uni OuChan2"/>
          <w:sz w:val="36"/>
          <w:szCs w:val="48"/>
        </w:rPr>
        <w:t>ཀླུས་བྱིན་གདམས་ངག་སོགས། །མང་པོ་ཞིག་ལ་མེད་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་་་་་ས་མཐའ། </w:t>
      </w:r>
      <w:r w:rsidRPr="00B23B28">
        <w:rPr>
          <w:rFonts w:ascii="Monlam Uni OuChan2" w:hAnsi="Monlam Uni OuChan2" w:cs="Monlam Uni OuChan2"/>
          <w:sz w:val="36"/>
          <w:szCs w:val="48"/>
        </w:rPr>
        <w:t>ན་ནོར། །དྲི་བཟངས་རྒྱུད་མང་གོ་རིམ་དང་། །འཁོར་ལོས་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་་་་་འཁོར་ལོ་བསྐོར་བ་དང་སྐད་དོད་གཅིག་པས་ས་མཐའ་མེད་ཀྱང་རུང་ལ། ཕུར་བུས་ཐོབ་སོགས་ཀྱི་རིགས་པས་ས་མཐའ་ཡོད་ཀྱང་མི་འགལ། </w:t>
      </w:r>
      <w:r w:rsidRPr="00B23B28">
        <w:rPr>
          <w:rFonts w:ascii="Monlam Uni OuChan2" w:hAnsi="Monlam Uni OuChan2" w:cs="Monlam Uni OuChan2"/>
          <w:sz w:val="36"/>
          <w:szCs w:val="48"/>
        </w:rPr>
        <w:t>བསྒྱུར་སོགས་གང་ཡང་རུང་། །ཀླད་ཀོར་སྟོད་ཀོར་གདུབ་ཀོར་དང་། །པད་ཀོར་ཐན་ཀོར་འོད་ཀོར་ཕྲེང་། །ཨ་མྲ་སོགས་ལ་ས་མགོ་ནོར། །ངུར་སྨྲིག་སྨིག་རྒྱུར་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་་་་་ས་མགོ </w:t>
      </w:r>
      <w:r w:rsidRPr="00B23B28">
        <w:rPr>
          <w:rFonts w:ascii="Monlam Uni OuChan2" w:hAnsi="Monlam Uni OuChan2" w:cs="Monlam Uni OuChan2"/>
          <w:sz w:val="36"/>
          <w:szCs w:val="48"/>
        </w:rPr>
        <w:t>མེད་ན་ནོར། །ཡི་གེ་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་་་་་བྱཉྫ་ན། </w:t>
      </w:r>
      <w:r w:rsidRPr="00B23B28">
        <w:rPr>
          <w:rFonts w:ascii="Monlam Uni OuChan2" w:hAnsi="Monlam Uni OuChan2" w:cs="Monlam Uni OuChan2"/>
          <w:sz w:val="36"/>
          <w:szCs w:val="48"/>
        </w:rPr>
        <w:t>ཞལ་ཏ་ད་ལྟ་དང་། །ལ་སོགས་ཐ་དད་ཅེས་རྣམས་ལ། །བར་ཚེག་མི་བྱེད་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་་་་་པ། </w:t>
      </w:r>
      <w:r w:rsidRPr="00B23B28">
        <w:rPr>
          <w:rFonts w:ascii="Monlam Uni OuChan2" w:hAnsi="Monlam Uni OuChan2" w:cs="Monlam Uni OuChan2"/>
          <w:sz w:val="36"/>
          <w:szCs w:val="48"/>
        </w:rPr>
        <w:t>བླུན་པོའི་ལུགས།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་་་་་ཏེ་དེ་འདྲ་མ་བཤད་པའི་ཕྱིར། </w:t>
      </w:r>
      <w:r w:rsidRPr="00B23B28">
        <w:rPr>
          <w:rFonts w:ascii="Monlam Uni OuChan2" w:hAnsi="Monlam Uni OuChan2" w:cs="Monlam Uni OuChan2"/>
          <w:sz w:val="36"/>
          <w:szCs w:val="48"/>
        </w:rPr>
        <w:t>།དེ་ལྟར་མདོ་ཙམ་བཤད་པ་འདིས། །མཚོན་ནས་ཤིན་ཏུ་རྒྱ་ཆེའི་གནས། །རང་རང་རྣམ་དཔྱོད་རིག་པས་དཔྱད། །མཐའ་དག་ཡི་གེར་བརྗོད་མི་ལང་། །བོད་ཀྱི་བརྡའི་བསྟན་བཅོས་མཁས་མང་དགོངས་པའི་བཅུད་བསྡུས་གསུང་རབ་ཀུན་ལ་ལྟ་བའི་ལེགས་བཤད་མིག་དབང་རབ་གསལ་སྣང་བ་ཞེས་བྱ་བ་ལས་ཡི་གེའི་སྦྱོར་བ་ལ་འཁྲུལ་པ་སྤོང་བ་བཤད་པའི་སརྐ་སྟེ་གསུམ་པའོ། །སྤྱི་དོན་གསུམ་པ་དེ་ལྟར་བཤད་པའི་དགེ་བ་བྱང་ཆུབ་ཏུ་བསྔོ་བ་ནི། ཨེ་མ་བརྡ་ཡི་བསྟན་བཅོས་ངོ་མཚར་གནས། །མཆོག་དམན་ཚིག་གི་བརྗོད་བྱ་རྗོད་བྱེད་ཀྱི། །མ་དག་དྲི་མ་མ་ལུས་སེལ་བྱེད་པའི། །ལེགས་བཤད་འདི་འདྲ་གང་གིས་སྨྲ་སྟེ་མཁས། །ཕྱིས་བྱོན་མཁས་པས་མཛད་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་་་་་མཚན་དངོས་ངག་དབང་ཆོས་ཀྱི་རྒྱ་མཚོ་དབྱངས་ཅན་སྙེམས་པའི་སྡེས། གཞན་དཔལ་སྒང་ལོ་ཙཱ་བར་གྲགས་པ། </w:t>
      </w:r>
      <w:r w:rsidRPr="00B23B28">
        <w:rPr>
          <w:rFonts w:ascii="Monlam Uni OuChan2" w:hAnsi="Monlam Uni OuChan2" w:cs="Monlam Uni OuChan2"/>
          <w:sz w:val="36"/>
          <w:szCs w:val="48"/>
        </w:rPr>
        <w:t>པའི་བོད་ཀྱི་བརྡའི། །བྱེ་བྲག་གསལ་བྱེད་ངག་གི་སྒྲོན་མ་ལས། །པཎ་ཆེན་བྱམས་གླིང་དག་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་་་་་པའི། </w:t>
      </w:r>
      <w:r w:rsidRPr="00B23B28">
        <w:rPr>
          <w:rFonts w:ascii="Monlam Uni OuChan2" w:hAnsi="Monlam Uni OuChan2" w:cs="Monlam Uni OuChan2"/>
          <w:sz w:val="36"/>
          <w:szCs w:val="48"/>
        </w:rPr>
        <w:t>ཡིག་སྨྲ་བའི་རྒྱན།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་་་་་ནི། </w:t>
      </w:r>
      <w:r w:rsidRPr="00B23B28">
        <w:rPr>
          <w:rFonts w:ascii="Monlam Uni OuChan2" w:hAnsi="Monlam Uni OuChan2" w:cs="Monlam Uni OuChan2"/>
          <w:sz w:val="36"/>
          <w:szCs w:val="48"/>
        </w:rPr>
        <w:t>།ཚིག་མང་དོན་ཉུང་ཞ་ལུ་ལོ་ཆེན་གྱི། །ཟ་མ་ཏོག་ནི་ཚིག་དོན་གཉིས་ཀ་བསྡུས། །སྣར་ཐང་ལོ་ཙཱ་སོགས་ཀྱི་དག་ཡིག་འགའ། །སུམ་རྟགས་ཡིག་རྙིང་སོགས་དང་མི་མཐུན་པས། །དེས་ན་རང་གཞུང་ཁོ་ན་མཆོག་ཅེས་སྨྲ། །འདིར་ནི་ལོ་ཆེན་ཆོས་སྐྱོང་བཟང་པོ་ཡི། །རྩོད་བྲལ་གསུང་རབ་དགོངས་པ་གཙོར་བྱས་ཤིང་། །དཔྱོད་ལྡན་མང་པོའི་ལེགས་བཤད་ཀྱིས་བརྒྱན་ཕྱིར། །མཁས་མང་དགོངས་པ་འདུས་པའི་བསྟན་བཅོས་ཡིན། །འདིར་སྦྱར་དགེ་བས་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་་་་་མཚོན་པའི་དུས་གསུམ་དུ་བསགས་པའི་ལེགས་བྱས་ཀྱི་མཐུས། </w:t>
      </w:r>
      <w:r w:rsidRPr="00B23B28">
        <w:rPr>
          <w:rFonts w:ascii="Monlam Uni OuChan2" w:hAnsi="Monlam Uni OuChan2" w:cs="Monlam Uni OuChan2"/>
          <w:sz w:val="36"/>
          <w:szCs w:val="48"/>
        </w:rPr>
        <w:t>བདག་ཅག་དཔོན་སློབ་རྣམས། །དུས་འདིར་ཚེ་རིང་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་་་་་ཞིང་། </w:t>
      </w:r>
      <w:r w:rsidRPr="00B23B28">
        <w:rPr>
          <w:rFonts w:ascii="Monlam Uni OuChan2" w:hAnsi="Monlam Uni OuChan2" w:cs="Monlam Uni OuChan2"/>
          <w:sz w:val="36"/>
          <w:szCs w:val="48"/>
        </w:rPr>
        <w:t>ནད་མེད་བསམ་དོན་འགྲུབ།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་་་་་པ་དང་། </w:t>
      </w:r>
      <w:r w:rsidRPr="00B23B28">
        <w:rPr>
          <w:rFonts w:ascii="Monlam Uni OuChan2" w:hAnsi="Monlam Uni OuChan2" w:cs="Monlam Uni OuChan2"/>
          <w:sz w:val="36"/>
          <w:szCs w:val="48"/>
        </w:rPr>
        <w:t>།ཕྱི་མ་ལྷན་ཅིག་བདེ་བ་ཅན་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་་་་་དུ། </w:t>
      </w:r>
      <w:r w:rsidRPr="00B23B28">
        <w:rPr>
          <w:rFonts w:ascii="Monlam Uni OuChan2" w:hAnsi="Monlam Uni OuChan2" w:cs="Monlam Uni OuChan2"/>
          <w:sz w:val="36"/>
          <w:szCs w:val="48"/>
        </w:rPr>
        <w:t>སྐྱེས་ནས། །གནས་དེར་ས་དང་ལམ་རྣམས་མྱུར་བགྲོད་དེ། །གང་འདུལ་སྤྲུལ་པས་མཁའ་མཉམ་འགྲོ་བ་ཀུན། །ཞིང་དེར་དྲངས་ནས་རང་གཞན་མ་ལུས་པ། །མྱུར་དུ་ཚོགས་གཉིས་མཐར་ཕྱིན་འབྲས་བུའི་མཆོག །རྣམ་མཁྱེན་བྱང་ཆུབ་ཐོབ་པའི་རྒྱུར་བསྔོའོ། །དེ་དག་གིས་ནི་བོད་ཀྱི་བརྡའི་བསྟན་བཅོས་མཁས་མང་དགོངས་པའི་བཅུད་བསྡུས་གསུང་རབ་ཀུན་ལ་ལྟ་བའི་ལེགས་བཤད་མིག་དབང་རབ་གསལ་སྣང་བ་མ་ཚང་བ་མེད་པར་བསྟན་ཟིན་ཏོ། །འདིར་སྨྲས་པ། དུས་གསུམ་རྒྱལ་བ་ཀུན་གྱི་ཕྲིན་ལས་པ། །གངས་ཅན་འགྲོ་བའི་མུན་སེལ་སམྦྷོ་ཊ། །བསྟན་པ་བསྡུ་མཛད་སྤྲུལ་པའི་སྐྱེས་ཆེན་དེའི། །བཀའ་དྲིན་དྲན་པས་སླར་ཡང་ཕྱག་བགྱིའོ། །བསྟན་བཅོས་འདི་ནི་གསུང་རབ་ཚིག་དོན་ཀུན། །གསལ་བར་ལྟ་བའི་མིག་གི་དབང་པོ་སྟེ། །ཁ་བ་རི་བའི་སྐད་སྨྲ་ཐམས་ཅད་ལ། །དགོས་འདོད་ཀུན་འབྱུང་ཡིད་བཞིན་ནོར་དང་མཚུངས། །མཁས་མཆོག་རྣམས་ལ་སྙིང་ལ་འབབ་པ་ཡི། །ཚིག་གི་གཏེར་ཏེ་སྐྱེ་དགུ་མ་ལུས་པའི། །བློ་གྲོས་ཡར་ངོའི་ཟླ་ལྟར་རྒྱས་བྱེད་ཅིང་། །ཚིག་སྦྱོར་ཀུན་ལ་རི་བྱའི་ཁྱོར་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་་་་་སྔོན་དྲང་སྲོང་རི་བྱིས་རྒྱ་མཚོ་ཧུབ་གཅིག་གིས་བཏུང་བ་ལྟར། བརྡའི་བསྟན་བཅོས་འདི་མཁས་པར་ཤེས་ན་ཚིག་སྦྱོར་ཀུན་ཚེགས་མེད་བདེ་བླག་ཏུ་ཁོང་དུ་ཆུད་པས་སོ། །</w:t>
      </w:r>
      <w:r w:rsidRPr="00B23B28">
        <w:rPr>
          <w:rFonts w:ascii="Monlam Uni OuChan2" w:hAnsi="Monlam Uni OuChan2" w:cs="Monlam Uni OuChan2"/>
          <w:sz w:val="36"/>
          <w:szCs w:val="48"/>
        </w:rPr>
        <w:t>ཆུ་བཞིན། །དེ་ལྟར་ཤེས་པས་བློ་གསལ་དཔྱོད་ལྡན་རྣམས། །ཚུར་སྤྱོན་སྙོམ་ལས་མ་བྱེད་ལེགས་བཤད་འདི། །རི་མོར་བྲིས་ལ་ཐོས་བསམ་གྱིས་སྦྱངས་ཏེ། །རང་གཞན་མགྲིན་པ་མཛེས་པའི་རྒྱན་དུ་ལོངས། །དིང་སང་དུས་འདིར་སྐྱེ་བོ་བླུན་པོ་རྣམས། །བརྡ་དག་ཚུལ་འདི་ལུང་དང་རིག་པ་ཡི། །དཔྱད་གཞི་ཆུང་བས་ཚེགས་མེད་ཤེས་སྙམ་དུ། །རློམ་པས་ཇི་སྙམ་མི་སེམས་མགོ་བོ་རྨོངས། །ལེགས་པར་བརྟགས་ན་ཤེས་བྱའི་ཡུལ་རྣམས་ཀྱི། །མིང་གི་རྒྱུ་མཚན་ངེས་ཚིག་མཐའ་ཡས་ཤིང་། །དེ་དག་ཡི་གེའི་སྦྱོར་བ་འཁྲུལ་གྱུར་ན། །དོན་རྣམས་འཁྲུལ་བར་འགྱུར་བས་ཚུལ་འདི་ནི། །ངག་ཚིག་བརྗོད་པ་ཙམ་གྱི་དག་བྱེད་དེ། །བཀའ་དང་བསྟན་བཅོས་ཀུན་གྱི་ཕྱི་མོ་ལགས། །དེ་ཕྱིར་ཆོས་ཀྱི་རྩ་བ་བརྡའི་བསྟན་བཅོས། །འདི་ཉིད་ཀུན་གྱིས་འབད་པས་ལེན་པར་རིགས། །ཞེས་བོད་ཀྱི་བརྡའི་བསྟན་བཅོས་མཁས་མང་དགོངས་པའི་བཅུད་བསྡུས་གསུང་རབ་ཀུན་ལ་ལྟ་བའི་ལེགས་བཤད་མིག་དབང་རབ་གསལ་སྣང་བ་ཞེས་བྱ་བ་འདིའང་། ཁམས་གསུམ་གྱི་བླ་མ་གྲུབ་ཐོབ་ཀྱི་འཁོར་ལོ་བསྒྱུར་བ་འཇམ་པའི་དབྱངས་བསོད་ནམས་དབང་པོའི་ཞལ་སྔ་ནས་དང་། རྒྱལ་བའི་ཡབ་གཅིག་སྦས་པའི་སངས་རྒྱས་སྔགས་འཆང་གྲགས་པ་བློ་གྲོས། དཀྱིལ་འཁོར་ཀུན་གྱི་ཁྱབ་བདག་དྲུག་པ་རྡོ་རྗེ་སེམས་དཔའ་ཉིད་གཞན་ངོར་ངུར་སྨྲིག་གི་བླ་གོས་འཆང་བ་རྗེ་བཙུན་མུས་པ་ཆེན་པོ་སངས་རྒྱས་རྒྱལ་མཚན་རྣམས་གཙོ་བོར་སྨོས་པའི་ཡོངས་འཛིན་ཆོས་བཞིན་སྤྱོད་པ་དུ་མའི་ཞབས་རྡུལ་སྤྱི་བོས་ལེན་པ་ས་སྐྱ་པ་ཤཱཀྱའི་དགེ་བསྙེན་པཎྜི་ཏ་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་་་་་མཁས་པ་</w:t>
      </w:r>
      <w:r w:rsidRPr="00B23B28">
        <w:rPr>
          <w:rFonts w:ascii="Monlam Uni OuChan2" w:hAnsi="Monlam Uni OuChan2" w:cs="Monlam Uni OuChan2"/>
          <w:sz w:val="36"/>
          <w:szCs w:val="48"/>
        </w:rPr>
        <w:t>སྔགས་འཆང་ངག་དབང་ཀུན་དགའ་བསོད་ནམས་གྲགས་པ་རྒྱལ་མཚན་དཔལ་བཟང་པོས་རྒྱ་གར་ལུགས་ལ་བཱ་ཧུ་དྷ་ནྱཿཞེས་པ་འབྲུ་མང་དང་། རྒྱ་ནག་ལུགས་ལ་ས་ཕོ་སྟག་གི་ལོ་རྒྱལ་གྱི་ཟླ་བའི་དཀར་ཕྱོགས་བཟང་པོ་གཉིས་པའི་ཚེས་ལ་དཔལ་ས་སྐྱའི་བཞི་ཐོག་བླ་བྲང་གི་འོད་གསལ་སྣང་བར་སྦྱར་བའི་ཡི་གེ་པ་ནི་ས་སྐྱ་པའི་བསྟན་པའི་སྦྱིན་བདག་མི་དབང་རྣམ་རྒྱལ་རབ་བརྟན་པའི་རིགས་སུ་སྐྱེས་ཤིང་། སྐྱེས་སྦྱངས་ཀྱི་ཤེས་རབ་མཆོག་དང་ལྡན་པས་མདོ་སྔགས་རིག་གནས་ཀྱིས་བསྡུས་པའི་ཆོས་ཚུལ་དུ་མ་ཞིག་དང་། ཁྱད་པར་དཔལ་དུས་ཀྱི་འཁོར་ལོའི་རྩིས་གཞུང་རྒྱ་མཚོ་ལྟ་བུ་ལ་འཇིགས་མེད་ཀྱི་སྤོབས་པ་དགེ་བ་ཅན་ཤཱཀྱའི་དགེ་སློང་རྡོ་རྗེ་འཛིན་པ་ཀུན་དགའ་བཟང་པོ་ཞེས་བྱ་བས་དད་གུས་རྩེ་གཅིག་པའི་ཡིད་ཀྱིས་སོར་མོའི་འདུ་བྱེད་ཀྱིས་ལེགས་པར་བསྐྲུན་པའོ། །འདིས་བདག་ཅག་དཔོན་སློབ་རྣམས་ཀྱི་འདི་ཕྱིའི་བསམ་པའི་དོན་ཐམས་ཅད་ཡིད་བཞིན་དུ་འགྲུབ་པའི་རྒྱུར་གྱུར་ནས་དཔལ་ལྡན་ས་སྐྱ་པའི་བསྟན་པ་རིན་པོ་ཆེ་ཕྱོགས་དུས་གནས་སྐབས་ཐམས་ཅད་དུ་ནམ་ལངས་པ་དང་ཉི་མ་ཤར་བ་ལྟར་རབ་ཏུ་གསལ་བར་བྱ་ནུས་པའི་མཐུ་དང་ལྡན་པར་གྱུར་ཅིག །ཀལྱ་ན་ཝརྡྷནྟུ།</w:t>
      </w:r>
      <w:r w:rsidRPr="00B23B28">
        <w:rPr>
          <w:rFonts w:ascii="Monlam Uni OuChan2" w:hAnsi="Monlam Uni OuChan2" w:cs="Monlam Uni OuChan2"/>
          <w:sz w:val="24"/>
          <w:szCs w:val="33"/>
        </w:rPr>
        <w:t xml:space="preserve">་་་་་དགེ་ལེགས་འཕེལ་བར་གྱུར་ཅིག </w:t>
      </w:r>
      <w:r w:rsidRPr="00B23B28">
        <w:rPr>
          <w:rFonts w:ascii="Monlam Uni OuChan2" w:hAnsi="Monlam Uni OuChan2" w:cs="Monlam Uni OuChan2"/>
          <w:sz w:val="36"/>
          <w:szCs w:val="48"/>
        </w:rPr>
        <w:t>དྷརྨྨེ་ཨུ་ད་ཡ་མསྟུ།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་་་་་ཆོས་འདི་དར་བར་གྱུར་ཅིག</w:t>
      </w:r>
      <w:r w:rsidRPr="00B23B28">
        <w:rPr>
          <w:rFonts w:ascii="Monlam Uni OuChan2" w:hAnsi="Monlam Uni OuChan2" w:cs="Monlam Uni OuChan2"/>
          <w:sz w:val="36"/>
          <w:szCs w:val="48"/>
        </w:rPr>
        <w:t xml:space="preserve"> སརྦ་མངྒ་ལཾ།།</w:t>
      </w:r>
      <w:r w:rsidRPr="00B23B28">
        <w:rPr>
          <w:rFonts w:ascii="Monlam Uni OuChan2" w:hAnsi="Monlam Uni OuChan2" w:cs="Monlam Uni OuChan2"/>
          <w:sz w:val="24"/>
          <w:szCs w:val="33"/>
        </w:rPr>
        <w:t>་་་་་ཐམས་ཅད་བཀྲ་ཤིས།།  །།ཡང་ནས་ཡང་དུ་ཞུས་ཏེ་དག་པར་བྱས་པའོ།།  །། ༈ མཁན་ཆེན་ཨ་པད་རིན་པོ་ཆེའི་དགོངས་བཞེད་ལྟར་གུ་རུས་ཞབས་ཞུ་བགྱིས་པའོ།།</w:t>
      </w:r>
    </w:p>
    <w:p w:rsidR="003F5FCC" w:rsidRPr="00B23B28" w:rsidRDefault="003F5FCC" w:rsidP="00B23B28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B23B28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0A" w:rsidRDefault="00FE580A" w:rsidP="00804ED0">
      <w:pPr>
        <w:spacing w:after="0" w:line="240" w:lineRule="auto"/>
      </w:pPr>
      <w:r>
        <w:separator/>
      </w:r>
    </w:p>
  </w:endnote>
  <w:endnote w:type="continuationSeparator" w:id="0">
    <w:p w:rsidR="00FE580A" w:rsidRDefault="00FE580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C9" w:rsidRPr="009E7D2E" w:rsidRDefault="008F39C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27964">
      <w:rPr>
        <w:rFonts w:ascii="Monlam Uni OuChan2" w:hAnsi="Monlam Uni OuChan2" w:cs="Monlam Uni OuChan2"/>
        <w:noProof/>
        <w:color w:val="404040"/>
        <w:sz w:val="28"/>
        <w:szCs w:val="28"/>
      </w:rPr>
      <w:t>40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9E7D2E">
      <w:rPr>
        <w:rFonts w:ascii="Monlam Uni OuChan2" w:hAnsi="Monlam Uni OuChan2" w:cs="Monlam Uni OuChan2"/>
        <w:color w:val="404040"/>
        <w:szCs w:val="24"/>
      </w:rPr>
      <w:tab/>
    </w:r>
    <w:r w:rsidRPr="009E7D2E">
      <w:rPr>
        <w:rFonts w:ascii="Monlam Uni OuChan2" w:hAnsi="Monlam Uni OuChan2" w:cs="Monlam Uni OuChan2"/>
        <w:color w:val="404040"/>
        <w:szCs w:val="24"/>
      </w:rPr>
      <w:tab/>
    </w:r>
    <w:r w:rsidRPr="009E7D2E">
      <w:rPr>
        <w:rFonts w:ascii="Monlam Uni OuChan2" w:hAnsi="Monlam Uni OuChan2" w:cs="Monlam Uni OuChan2"/>
        <w:color w:val="404040"/>
        <w:szCs w:val="24"/>
      </w:rPr>
      <w:tab/>
    </w:r>
    <w:r w:rsidRPr="009E7D2E">
      <w:rPr>
        <w:rFonts w:ascii="Monlam Uni OuChan2" w:hAnsi="Monlam Uni OuChan2" w:cs="Monlam Uni OuChan2"/>
        <w:color w:val="404040"/>
        <w:szCs w:val="24"/>
      </w:rPr>
      <w:tab/>
    </w:r>
    <w:r w:rsidRPr="009E7D2E">
      <w:rPr>
        <w:rFonts w:ascii="Monlam Uni OuChan2" w:hAnsi="Monlam Uni OuChan2" w:cs="Monlam Uni OuChan2"/>
        <w:color w:val="404040"/>
        <w:szCs w:val="24"/>
      </w:rPr>
      <w:tab/>
    </w:r>
    <w:r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C9" w:rsidRPr="009E7D2E" w:rsidRDefault="00A20CEE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20CEE">
      <w:rPr>
        <w:rFonts w:ascii="Monlam Uni OuChan2" w:hAnsi="Monlam Uni OuChan2" w:cs="Monlam Uni OuChan2"/>
        <w:color w:val="404040"/>
        <w:sz w:val="28"/>
        <w:szCs w:val="28"/>
        <w:lang w:bidi="bo-CN"/>
      </w:rPr>
      <w:t>བོད་ཀྱི་བརྡ་ཡི་བསྟན་བཅོས་མཁས་མང་དགོངས་པའི་བཅུད་བསྡུས།</w:t>
    </w:r>
    <w:r w:rsidR="00F2796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2796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8F39C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8F39C9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8F39C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6638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8F39C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28" w:rsidRDefault="00B23B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0A" w:rsidRDefault="00FE580A" w:rsidP="00804ED0">
      <w:pPr>
        <w:spacing w:after="0" w:line="240" w:lineRule="auto"/>
      </w:pPr>
      <w:r>
        <w:separator/>
      </w:r>
    </w:p>
  </w:footnote>
  <w:footnote w:type="continuationSeparator" w:id="0">
    <w:p w:rsidR="00FE580A" w:rsidRDefault="00FE580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28" w:rsidRDefault="00B23B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28" w:rsidRDefault="00B23B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28" w:rsidRDefault="00B23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39C9"/>
    <w:rsid w:val="008F472E"/>
    <w:rsid w:val="008F5388"/>
    <w:rsid w:val="0092491E"/>
    <w:rsid w:val="0093507C"/>
    <w:rsid w:val="0096638C"/>
    <w:rsid w:val="009A3CF7"/>
    <w:rsid w:val="009B00E4"/>
    <w:rsid w:val="009B6F07"/>
    <w:rsid w:val="009D59D0"/>
    <w:rsid w:val="009E37E1"/>
    <w:rsid w:val="009E7D2E"/>
    <w:rsid w:val="00A20CEE"/>
    <w:rsid w:val="00A440AA"/>
    <w:rsid w:val="00AF18AC"/>
    <w:rsid w:val="00B042A1"/>
    <w:rsid w:val="00B22223"/>
    <w:rsid w:val="00B23B28"/>
    <w:rsid w:val="00B562E6"/>
    <w:rsid w:val="00BC7D4F"/>
    <w:rsid w:val="00BF4A42"/>
    <w:rsid w:val="00BF6CB7"/>
    <w:rsid w:val="00C127A7"/>
    <w:rsid w:val="00C45E4E"/>
    <w:rsid w:val="00C543B2"/>
    <w:rsid w:val="00C90730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7964"/>
    <w:rsid w:val="00F30C65"/>
    <w:rsid w:val="00F33089"/>
    <w:rsid w:val="00FB049B"/>
    <w:rsid w:val="00FB0A18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14235</Words>
  <Characters>81140</Characters>
  <Application>Microsoft Office Word</Application>
  <DocSecurity>4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2015-09-17T10:00:00Z</dcterms:created>
  <dcterms:modified xsi:type="dcterms:W3CDTF">2015-09-17T10:00:00Z</dcterms:modified>
</cp:coreProperties>
</file>