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166E9" w:rsidRDefault="00C166E9" w:rsidP="00C166E9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C166E9">
        <w:rPr>
          <w:rFonts w:ascii="Monlam Uni OuChan2" w:hAnsi="Monlam Uni OuChan2" w:cs="Monlam Uni OuChan2"/>
          <w:sz w:val="36"/>
          <w:szCs w:val="48"/>
          <w:lang w:eastAsia="zh-CN"/>
        </w:rPr>
        <w:t>༄༅། །བསྟན་པའི་བདག་པོ་དཔལ་ལྡན་ས་སྐྱ་པའི་འཇམ་དབྱངས་ཨ་ར་པ་ཙ་ནའི་བླ་མ་བརྒྱུད་པའི་རྣམ་ཐར་སློབ་དཔོན་བསོད་ནམས་རྩེ་མོའི་གསུང་རབ་ལ་བར་སྐབས་ཀྱི་དཔེ་ལ་ཚིག་སྣ་རིང་ཐུང་ཅུང་ཟད་ཡོད་པ་རྣམས་ཡར་ལུང་པ་སེང་གེ་རྒྱལ་མཚན་གྱིས་ཞུས་དག་མཛད་པ་ལ་སླར་ཡང་དཔེ་མ་དག་པའི་ཞུ་དག་ས་སྐྱ་པ་སྔགས་འཆང་ངག་དབང་ཀུན་དགའ་བསོད་ནམས་ཀྱིས་བགྱིས་པ་བཞུགས་སོ།། ༄༅། །བླ་མ་དམ་པའི་ཞབས་ལ་ཕྱག་འཚལ་ལོ། །རྒྱ་གར་གྱི་ཡུལ། ཨོཥྛ་ཀྵ་ན་ཅེས་བྱ་བ་ན་སྔགས་པའི་པཎྜི་ཏ་སུ་མ་ན་ཙནྟྲ་ཞེས་བྱ་བ་མཁས་པ་དང་སྒྲུབ་པ་ལ་ནན་ཏན་དུ་བྱེད་པ་ཞིག་ཡོད་པ་ལ། ཡུལ་དེའི་རྒྱལ་པོ་ཀ་ན་ཙ་ཞེས་བྱ་བས་སྦྱིན་བདག་བྱས་ཤིང་དབང་བསྐུར་བ་ཞུས་ཏེ། དེའི་བུ་མོ་ཤིན་ཏུ་མཛེས་པ་ཞིག་ཡོད་པ་ཡོན་དུ་ཕུལ་ལོ། །དེ་ལ་བུ་ཞིག་བཙས་པ་ན་བློ་རྣོ་བའི་ཆོ་ག་བྱས། ལོ་ལྔ་པ་ལ་ཀློག་ཡིག་སློབ་ཏུ་བཏང་པས་དེའི་ས་ནས་ལོག་གྱིན་བྱུང་ངོ་། །དེའི་རྒྱུ་མཚན་དྲིས་པས། ཁྱོད་སྔགས་པའི་བུ་ཤ་བཟའ། ཆང་འཐུང་པ་རིགས་ངན་གྱི་སྤྱོད་པ་བ་ཡིན་པས་མ་འོངས་ཤིག་ཟེར་ཞེས་བྱས་པས། ཡབ་ཀྱི་ཞལ་ནས། ཁོང་</w:t>
      </w:r>
      <w:r w:rsidRPr="00C166E9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རྣམས་དེ་ལྟ་བུའི་རྣམ་པར་རྟོག་པ་བྱེད་ན་ཐབས་བྱས་ལ། དེ་རྣམས་ཁྱད་དུ་གསད་དགོས་པས་ཁྱོད་རང་འཇམ་དཔལ་སྒྲུབས་ཤིག་ཅེས་རྗེས་སུ་གདམས་པ་ཐམས་ཅད་གནང་ནས། གྲོང་གི་སྡེ་འཁོར་ས་གཙང་བའི་གནས་སུ་རྩྭ་དང་ལོ་མའི་སྤྱིལ་བུ་བྱས་ནས་དེར་སྒྲུབ་པ་ཡུན་རིང་དུ་མཛད་པ་ན་གྲུབ་པའི་རྟགས་ཐམས་ཅད་ཀྱིས་མཐོང་བར་སྤྱིལ་བུ་ལ་མེ་འབར་བའི་སྣང་བ་བྱུང་བ་ན། མ་དེས་བུ་མེས་ཚིག་གོ་སྙམ་ནས་སྤྱིལ་བུ་ལ་གོས་ཐུ་བརྡབས་པས། ཁོང་གི་ཏིང་ངེ་འཛིན་སད་དེ་འདུག་སྟངས་ལམ་མེ། ཟིལ་པ་ཁྲོམ་མེ། འོད་འཁྱིལ་ལེ་འདུག་སྐད། ཡབ་ལ་མངོན་ཤེས་ཡོད་པས་ཤེས་ཏེ། ཁྱོད་ཀྱིས་ཁོའི་སྒྲུབ་པའི་བར་ཆད་ཆེན་པོ་བྱས། དེ་ལྟ་མ་ཡིན་ན་ཁོ་ཚེ་འདི་ལ་འཕགས་པ་འཇམ་དཔལ་དངོས་དང་འདྲ་བར་འགྱུར་བ་ལ། ད་དེ་ལྟར་མ་གྱུར་ནའང་ཞལ་མཐོང་ཆོས་ཉན་པ་ཙམ་ཐོབ་པར་འགྱུར་རོ། །ཞེས་ལུང་བསྟན། དེ་བཞིན་དུ་འཇམ་པའི་དཔལ་ལ་ཆོས་ཉན་པས། ཛེ་ཏ་རི་དགྲ་ལས་རྣམ་པར་རྒྱལ་བ་ཞེས་བྱ་བ་རིག་པའི་གནས་ལྔ་ལ་མཁས་པའི་པཎྜི་ཏ་ཆེན་པོར་གྱུར་ཏེ། དེའི་སློབ་མ་རྡོ་རྗེ་གདན་པ་ཆེན་པོ་སྟེ། ཡུལ་མ་ག་ཏ་པ། རིགས་རྒྱལ་རིགས། རྟེན་དགེ་བསྙེན། ཡི་དམ་གྱི་ལྷའི་ཞལ་གཟིགས་ཤིང་། གནས་ལྔ་རིག་པའི་པཎྜི་ཏ་ཆེན་པོ། བསམ་ན་ཤེས་པའི་མངོན་ཤེས་དང་ལྡན་ཞིང་། ཡོན་ཏན་རིན་པོ་ཆེ་དུ་མས་ཕྱུག་པར་གྱུར་པའི་དེ་དུས་བཅོམ་ལྡན་འདས་གཉིས་པར་</w:t>
      </w:r>
      <w:r w:rsidRPr="00C166E9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་་་་་བོད་དུ་དཔྱལ་ལོས་གདན་དྲངས་པའི་ནི་སྐ་ལམ་ཀ་དེ་བ་ཟེར་བ་དེ་ཡིན་ནམ་སེམས། དེ་དུས་བ་རི་བ་ནི་སྐུ་གཤེགས། </w:t>
      </w:r>
      <w:r w:rsidRPr="00C166E9">
        <w:rPr>
          <w:rFonts w:ascii="Monlam Uni OuChan2" w:hAnsi="Monlam Uni OuChan2" w:cs="Monlam Uni OuChan2"/>
          <w:sz w:val="36"/>
          <w:szCs w:val="48"/>
          <w:lang w:eastAsia="zh-CN"/>
        </w:rPr>
        <w:t>གྲགས་པའོ། །དེའི་སློབ་མ་ནི་བླ་མ་བ་རི་ལོ་ཙཱ་བ་ཡིན་ནོ། །འདིའི་ལོ་རྒྱུས་ཅུང་ཟད་ཙམ་ཞིག་བརྗོད་ན་འཁྲུངས་ཡུལ་ནི་གཡེར་མོ་ཐང་པ། གདུང་ནི་བ་རི། མདོ་སྨད་ཚངས་བཞིའི་ནང་ནས་གླིང་ཀའོ། །ཡུམ་གྱི་མཚན་མ་ངེས་ཤིང་། བྱིས་པ་ཤ་རེ་བ་ཞིག་གི་དུས་ནས་བྱིས་པའི་སྤྱོད་པ་མེད་ཅིང་། དད་པ་དང་སྙིང་རྗེ་དང་ལྡན་ཞིང་། ཡི་གེ་དྲུག་པ་ཁོ་ན་བཟླས་ཤིང་། རྨི་ལམ་དུ་མི་དཀར་པོ་ལག་པ་བཞི་པ་འོད་དཀར་པོ་དང་ལྡན་པ་ཞིག་གིས་སྤྱི་བོར་ཕྱག་བཞག་ནས་ཡིག་དྲུག་ཉེར་གཅིག་གསུངས་པ་རྨིས་པའི་སྐབས་སུ་རང་དབང་མེད་པར་དད་པའི་ཤུགས་སྐྱེས་པའི་འཕྲོ་ལ། མཉམ་བཞག་ལས་ཡུག་རེ་མི་ཕྱེད་པ་འདྲ་བ་བྱུང་། དུས་དེ་ཙམ་ན་རྨི་ལམ་དུ་བུད་མེད་སྔོན་མོ་རིན་པོ་ཆེའི་རྒྱན་དང་ལྡན་པ་ཞིག་ན་རེ། བུ་ཁྱོད་འདིར་མ་འདུག་པར་མྱུར་པོར་དབུས་གཙང་དུ་ཐེ་ཚོམ་མེད་པར་སོང་དང་དོན་ཆེན་པོ་དང་ལྡན་པར་འགྱུར་རོ། །ཞེས་པ་རྨིས་པས་རེ་ཞིག་དངོས་པོའི་རྩོལ་བ་བྱས་ནས་ཡོ་བྱད་མང་པོ་ཁྱེར་ནས་དབུས་གཙང་དུ་དགུང་ལོ་བཅུ་དགུ་སོང་པ་ན་མགྱོགས་པར་བྱོན། འབོམ་དུ་ཞག་གཉིས་ལུས་པའི་ཉིན་གཅིག་འབྲེང་ལ་སྙེལ་ནས་མནལ་དུ་ཡུག་ཅིག་སོང་པ་ན། གྲོགས་ཨ་སྐྱབས་ཀྱི་སྐད་འདྲ་བ་ཞིག་གིས་ཆོམ་པོས་མི་རྫི་ལྷ་ཡིས་བསྲུང་། །འདོད་པའི་གནས་སུ་བདེ་བར་ཕྱིན། །ཟེར་བ་ལྷང་བྱུང་པ་དང་མནལ་སད་པ་དང་། མདུན་ན་སྒྲོལ་མ་གཙོ་འཁོར་གསུམ་ཆེ་ཆུང་ཚོན་གང་པ་ཞལ་འཛུམ་བག་དང་ལྡན་པ། འོད་མཐའ་ཡས་པ་གཟིགས་པ་དང་། ཁྱེད་ཀྱིས་བདག་རྗེས་སུ་ཟུངས་ཤིག་ཅེས་གསོལ་བ་བཏབ། དེ་ནས་ཡུན་མི་རིང་པ་ན་ཆོམ་རྐུན་པ་མང་པ་འོ་དོད་འབོད་ཀྱིས་བྱུང་པ་ལ། བླ་མས་གྲོགས་རྣམས་ལ་མ་འབྲོ་ཞིག་ཅིའང་མི་ཉེས་གསུངས་པ་དང་། ཆོམ་རྐུན་པ་རྣམས་ཡ་ཚད་ན་ཧད་དེ་འདུག་ནས། དེ་རྣམས་གར་སོང་ངམ། མི་མ་ཡིན་པ་ཡིན་ནམ་ཟེར་ནས་ལོག་སོང་། དེ་ནས་སྒྲོལ་མ་ལ་ཐུགས་དམ་དུ་མཛད་དོ། །དེ་ནས་དབུ་རུ་སྟོད་དུ་མཁན་པོ་ཀུ་སུ་ལུ་པ་ཞང་ཡོན་ཏན་རིན་ཆེན། སློབ་དཔོན་སྟན་གཅིག་པ་བརྩོན་འགྲུས་གྲགས། མཚན་རིན་ཆེན་གྲགས་སུ་བཏགས། དེར་ཇོ་བོ་ནས་བརྒྱུད་པའི་མན་ངག་མང་དུ་གསན། སློབ་དཔོན་ལ་དབུ་མའི་ཁྲིད། ཕ་རོལ་ཏུ་ཕྱིན་པའི་བཤད་པ་ལ་སོགས་པ་དང་། དགེ་བཤེས་གཉའ་ར་པ་དོན་གྲུབ་ལ་མངོན་པ་ཀུན་ལས་བཏུས་དང་། བྱམས་ཆོས་ཅི་རིགས་དང་། བཀའ་གདམས་པའི་ཆོས་ཐམས་ཅད་ཚང་པར་ཞུས། ཁོང་རྣམ་པའི་ཆོས་དེའང་། སྤྱོད་པ་རྣམ་པར་དག་པར་ཤེས་ནའང་། ལྟ་སྒོམ་སྤྱོད་འབྲས་ཀུན་ལ་འདི་བས་ལྷག་པ་ཡོད་དམ་བསམས་ནས་དབུས་གཙང་དུ་དེ་དུས་དགེ་བཤེས་གང་བཟང་པ་དང་མཁས་པ་ཕལ་ཆེ་ལ་གཏུགས་ནས་ཐོས་བསམ་རྒྱ་ཆེན་པོ་མཛད། ལན་ཅིག་ལྷ་སར་ཇོ་བོ་ལ་ཕྱག་དང་བསྐོར་བ་འབུམ་གཏེར་རེ་བཏང་། མཆོད་པའང་ཅི་འབྱོར་དུ་ཕུལ། གསོལ་བ་བཏབ་པས། ནུབ་ཅིག་གི་རྨི་ལམ་ན། ཇོ་བོའི་སྐུ་གཡས་ན་སྤྱན་རས་གཟིགས་བཅུ་གཅིག་ཞལ་མི་ཆེ་བ་ཞིག་འདུག་པའི་ཞལ་ནས། ཁྱོད་ཡོ་བྱད་མང་པོ་ཁྱེར་ལ་རྒྱ་གར་དུ་སོང་། དོན་ཁྱད་པར་ཅན་མང་པོ་འགྲུབ་ཅིང་སེམས་ཅན་ལ་ཕན་པར་འགྱུར་རོ་ཞེས་གསུངས་པ་གཅིག་བྱུང་པས། དེ་ཕྱིན་ཆད་རྒྱ་གར་དུ་འབྱོན་པའི་བློ་གཏད་ནས་དབུས་གཙང་དུ་ལོ་བཅོ་ལྔ་སོང་པའི་སུམ་ཅུ་སོ་བཞི་པ་ལ་དབུས་པའི་དགེ་བཤེས་དར་མ་རྡོ་རྗེ་གདན་དུ་ཕྱག་འབུལ་བ་ལ་དཔོན་གཡོག་གསུམ་དང་། གློ་བ་ཇོ་བོ་བྱང་ཆུབ་གྲགས་རྒྱ་གར་གྱི་གནས་རྣམས་བསྐོར་བ་ལ་གྲོགས་མཆེད་གཉིས། ཀ་མ་རུ་པའི་ཛོ་ཀི་ཤྲམ་ཕ་ལ་མ་ཏི་བ་བཞི་བླ་མ་དཔོན་གཡོག་བཞི་སྟེ་བཅུ་གསུམ་གྱིས་སྐྱིད་གྲོང་ནས་བལ་ཡུལ་ལ་བྱས་ནས་ཕྱིན། བལ་པོར་པཎྜི་ཏ་ཨ་ནནྡ་ཡང་ཟེར། ཡེ་རང་པཎྜི་ཏ་ཡང་ཟེར་བ་ལ་དཔལ་བདེ་མཆོག་གི་དཀྱིལ་འཁོར་དུ་དབང་བསྐུར་བ་དང་། རྡོ་རྗེ་རྣལ་འབྱོར་མའི་བྱིན་རླབས་དང་། གདན་བཞིའི་དབང་། དེ་རྣམས་དང་འབྲེལ་བའི་སྒྲུབ་ཐབས། རྒྱུད། རྫོགས་རིམ་ལ་སོགས་པ་མན་ངག་མང་དུ་ཞུས། སྒྲའི་གནས་ལ་ཐུགས་སྦྱངས་ཏེ་ཕལ་ཆེར་མཁྱེན་པ་བྱུང་། དེ་ནས་རྒྱ་གར་དུ་བྱོན་ནས་དང་པོར་བླ་མ་མཧཱ་ཡོ་གི་དང་མཇལ། རྡོ་རྗེ་ཕག་མོའི་བྱིན་རླབས་དང་གདམ་ངག་རྣམས་ཞུས་ཤིང་། ནུབ་ཅིག་ཚོགས་ཀྱི་འཁོར་ལོའི་དུས་སུ་བླ་མའི་གསུང་གིས། ནམ་མཁའ་ན་བཅོམ་ལྡན་འདས་རྡོ་རྗེ་ཕག་མོ་བཞུགས་པ་མཐོང་ངམ་གསུངས། དེར་བལྟས་པས་བཅོམ་ལྡན་འདས་མ་གཙོ་འཁོར་ལྔ་འདུག་པ་མངོན་སུམ་དུ་གཟིགས་པས་ཏིང་ངེ་འཛིན་གྱི་སྒོ་དུ་མ་རྒྱུད་ལ་སྐྱེས་སོ། །དེ་ནས་དེ་དུས་རྒྱ་གར་ན་བླ་མ་རྡོ་རྗེ་གདན་པ་ཆུང་བར་གྲགས་པའི་རྩོད་པ་མེད་པའི་བླ་མར་ཡོད་པས་ཁོང་ཅན་དུ་བྱོན་ནས་གསང་སྔགས་ཀྱི་དབང་དང་། རྒྱུད། སྒྲུབ་ཐབས། མན་ངག་མང་དུ་གསན་ཅིང་། ཕལ་ཆེན་དང་། དཀོན་བརྩེགས། ཏིང་ངེ་འཛིན་རྒྱལ་པོའི་བཤད་པའང་གསན། གཞན་ཡང་རྡོ་རྗེ་གདན་པ་དང་། པཎྜི་ཏ་དོན་ཡོད་རྡོ་རྗེ་ལ་སོགས་པ་ལ་སྒྲུབ་ཐབས་སྟོང་རྩ་བརྒྱད་གསན་ཅིང་། དེ་རྣམས་ཀྱི་ནང་ནས་གང་ལེགས་ལེགས་དང་། ཟབ་ཟབ་ཉེ་བར་མཁོ་བ་བརྒྱ་རྩ་བརྒྱད་ཕྱོགས་གཅིག་ཏུ་བསྡེབས་པ་ལོ་པཎ་གྱིས་བསྒྱུར་ནས། བླ་མས་དེ་རྣམས་ཀྱི་སྤྱིའི་མངོན་རྟོགས་གཅིག་དང་། སོ་སོའི་སྒྲུབ་ཐབས་རབ་ཏུ་གསལ་བ་རེ་དང་། དེ་རྣམས་རེ་ལའང་བཤད་ལུང་རེ་དང་། བྱིན་གྱི་བརླབས་པའི་ལུང་རེ་རེ་དང་། རྗེས་སུ་བཟླས་པའི་ལུང་རེ་དང་། དམ་བཅའ་བའི་ལུང་རེ་དང་བཞི་བཞིའི་བཀའ་དང་ལག་ལེན་རྣམས་བསྣམས་ནས་བྱོན་ཏེ་དར་བར་མཛད། གཞན་ཡང་བླ་མ་རྡོ་རྗེ་གདན་པས་མུ་སྟེགས་ཀྱི་གནོད་པ་བཟློག་པའི་མན་ངག ཁ་འབར་མའི་གཏོར་ཆེན། བྷ་ཡ་ནའི་མན་ངག་དང་། མི་གཡོ་བའི་དྲག་པོའི་སྦྱིན་སྲེག་རྣམས་ཀྱང་གནང་གསུངས། དེ་ནས་ཚུར་འབྱོན་ཁར་བས་མཐའ་ཞིག་ཏུ་སྐྱོ་སངས་ལ་བྱོན་པ་ན། ཡི་དྭགས་མང་པོ་ངུ་ཡི་འདུག་པ་གཟིགས་པས། ཁྱེད་རྣམས་ཅི་ལ་ངུ་དྲིས་པས། ཁྱེད་བཞུགས་ན་ངེད་རྣམས་ལ་གཏོར་མ་མང་པོ་བྱིན་པས་མི་བཀྲེས་པར་འདུག་པ་ལ། ཁྱེད་བཞུད་ནས་གཏོར་མ་སྟེར་བ་ཙམ་མེད་པས་བཀྲེས་སྐོམ་དུ་གྱུར་པས་ངུའོ་ཞེས་ཟེར་བས། དེ་དག་གི་ཆེད་དུ་འབྲས་མི་ཁུར་བཞི་བཅུ་ཉོས་ནས་ཡི་དྭགས་ཀྱི་གཏོར་མའི་རྒྱུན་ཆེན་པོ་བཙུགས་ཤིང་། དེའི་ཆས་ལ་གསེར་སྲང་དགུའི་རྟེན་བཞག་གོ །དེ་ནས་བལ་ཡུལ་དུ་སླེབས་པ་དང་། བལ་པོ་ན་བོད་ནས་འོངས་བའི་མགྲོན་པོ་རྣམས་གང་ལ་བབས་པའི་གནས་པོས་ཟོང་ཕྱེད་ཁྱེར་ཞིང་ཕྱེད་ལ་ཇི་ལྟར་རི་བ་བསྐུར། འཕྲལ་སྤྱོད་ལམ་འདྲ་མ་ལེགས་པ་བྱུང་ནའང་རྒྱལ་པོའི་ཆད་པ་འོངས། ན་ཚ་བྱུང་ན་ཁང་པར་འཆི་ས་དང་ན་ས་མེད་པར་སྒོར་འདོན་པ་ལ་སོགས་ཉོན་མོངས་པ་རྣམས་ཀྱི་ཆེད་དུ། ཡམ་བུ་ཡ་འགལ་གྱི་ཕྱོགས་གཅིག་གི་ཐང་ཆེན་པོ་ལ་རིན་ཆེན་པོ་བཅལ་ནས། དེར་ཁང་པ་ཆུང་ངུ་དང་། ས་ཕུག་ལ་སོགས་མང་པོ་བཅོས་ནས་བོད་རྣམས་དེར་བསྡད་ཆོག་པ་བྱས་པས། སྔར་གྱི་ཉེས་པ་རྣམས་མི་འབྱུང་ཞིང་། མགྲོན་པོའི་ཟོང་གིས་རང་འདོད་པའི་ཟོང་བསྒྲུབ་ཆོག་པར་མཛད་དོ། །གཞན་ཡང་ཚ་པ་སྐྱོབས་པའི་ཆེད་དུ། ཅོ་པཱ་རི་ཞེས་པ། རྩིག་པ་མེད་པའི་ཤིང་གི་ཁང་པ་ཆེན་པོ་ཡང་དག་པ་གཅིག་མཛད། འདི་ཞིག་ན་གསོས་ཤིག་གསུངས་ནས་གནས་པོ་ལ་ནོར་མང་པོའང་བཞག་སྐད། དེ་ལྟར་ལྷོ་བལ་གྱི་ཕྱོགས་སུ་ལོ་དགུ་བཞུགས་ནས་བཞི་བཅུ་ཞེ་གསུམ་པ་ལ་བོད་དུ་བྱོན་ནས་ཐོག་མར་ལུང་སྟེང་པ་དག་གི་དཀོན་མཆོག་སྐྱབས་ཀྱིས་སྣ་ལེན་བཟང་པོ་དང་། ཡུན་རིང་པར་ཞབས་ཏོག་བགྱིས་ནས་གདུལ་བྱ་མང་པོ་ལ་དབང་། རྒྱུད། མན་ངག སྒྲུབ་ཐབས་ལ་སོགས་ཆོས་ཀྱི་འཁོར་ལོ་རྒྱ་ཆེར་བསྐོར། དེ་ནས་ས་སྐྱར་བླ་མ་དཀོན་མཆོག་རྒྱལ་པོས་སྤྱན་དྲངས་ནས་ཆོས་མང་དུ་གསན་ཞབས་ཏོག་ཡུན་རིང་དུ་མཛད་ནས། མོས་གུས་ཅན་གྱི་སློབ་མ་རྣམས་ལ་ཆོས་ཀྱང་ཅི་རིགས་པར་གནང་ཞིང་དྲུག་བཅུ་རྩ་གསུམ་པ་ལ་བླ་མ་དཀོན་མཆོག་རྒྱལ་པོ་གཤེགས་པའི་ཤུལ། བླ་མ་ཆེན་པོ་སྐུ་གཞོན་པས་ས་སྐྱའི་གདན་སར་བཞུགས་པར་ཞུས་ནས་གདན་ས་ལོ་བརྒྱད་མཛད་ནས་གདུལ་བྱ་ལ་ཆོས་ཀྱི་རྣམ་གྲངས་མང་པོ་གསུངས་ཤིང་། རྣམ་རྒྱལ་མཆོད་རྟེན་ཐུགས་དམ་དུ་བཞེངས་ཤིང་། རྣམ་རྒྱལ་གྱི་གཟུངས་འབུམ་གཏེར་གསུམ་དང་། ཁྲི་ཚོ་བདུན་བཞུགས་པའི་རྣམ་རྒྱལ་གྱི་ཚ་ཚ། རྒྱ་བོད་ཀྱི་རྟེན་བྱིན་རླབས་ཅན་དུ་མ་ནང་དུ་བཞུགས། གཞན་ཡང་བཀྲ་ཤིས་པའི་རྟེན་འབྲེལ་དུ་མ་མཛད་ཅིང་། རབ་གནས་ཀྱི་དོན་དུའང་རྣམ་རྒྱལ་གྱི་ཆོ་ག་སྟོང་ཕྲག་གཉིས་མཛད་པའི་ཚེས་བརྒྱད་ཀྱི་ཉིན་མོ་མེ་ཏོག་འཐོར་བ་ན་མཆོད་རྟེན་གྱི་བུམ་པ་ལས་འཕྲོས་པའི་འོད་སེར་པོ་ལ་ལ་ན་གསེར་བཙོ་མའི་འོད་འཁྱུག་པ་མིག་གིས་མཐོང་ཚད་ཀྱི་ས་གཞི་དང་ནམ་མཁའ་ཁེངས་ཤིང་། དྲིལ་བུའི་སྒྲ་ལྟ་བུ་ཁྲོལ་བ་དང་། ལེགས་སོ་ཞེས་པའི་སྒྲ་མི་ཆེ་བ་ལན་བཞིར་ཀུན་གྱིས་མཐོང་ཐོས་སུ་གྱུར་པས་ཐམས་ཅད་ཡ་མཚན་དུ་གྱུར་པས། དེ་ནས་བཟུང་སྟེ་ཕྱོགས་དུས་ཀུན་བཀྲ་ཤིས་པའི་ལྟས་བསམ་གྱིས་མི་ཁྱབ་པ་ནི་ད་ལྟའི་སྐྱེ་བོས་རྒྱུས་ཆེ་བར་མངའ་བ་ཡིན་ནོ། །གཞན་ཡང་གཡུ་མཁར་མོ་བཞེངས་པ་ལ་སོགས་པའི་ལོ་རྒྱུས་ཁྱད་པར་ཅན་ནི་ཀུན་ལ་གྲགས་ཆེ་བས་འདིར་སྨོས་མི་འཚལ་བ་ཁོ་ན་ཡིན་ནོ། །གཞན་ཡང་མཆོད་རྟེན་མང་པོ་བཞེངས་པ། ཟམ་པ་མང་པོ་བཙུགས། མགྲོན་ཁང་མང་པོ་བརྩིགས་ཏེ་འགྲོ་བ་སེམས་ཅན་གྱི་དོན་རྒྱ་ཆེན་པོ་མཛད་ནས། དགུང་ལོ་བདུན་ཅུ་དོན་གཅིག་པ་ལ་ས་སྐྱའི་གདན་ས་གཏད། བར་ཕུག་རོང་དུ་ཐུགས་སོད་མཛད་ནས་ལོ་ངོ་གཉིས་ཀྱི་ཁར་སླེབས་པ་བདུན་ཅུ་དོན་གསུམ་པ། དབྱུག་པ་ཟླ་བའི་ཚེས་བཅུ་བཞི་ལ་བླ་མ་ཆེན་པོ་གམ་ན་བཞུགས་པ་ལ་ཞལ་ལྟ་གནང་པ། ང་ནི་བདེ་ནས་བདེ་བར་འགྲོ། །ཡི་དམ་གྱི་ལྷ་འཇམ་དཔལ། རྣམ་འཇོམས། མི་གཡོ་བ། སྤྱན་རས་གཟིགས། སྒྲོལ་མ། རྣམ་རྒྱལ་རྣམས་ཉིན་རེ་བཞིན་ཡང་ཇི་ལྟར་འདོད་པ་ན་ཞལ་མཐོང་། ཁྱད་པར་ཐུགས་རྗེ་ཆེན་པོ་ས་སྐྱ་དང་། ལ་སྟོད་བྱང་རྒྱབ། གཡས་རུ་ཁ་སྟོད་རྣམས་སུ་ཉིན་ཞག་བདུན་རེ་ཙམ་མི་འབྲལ་བར་མཐོང་པས་ལྷས་རྗེས་སུ་བཟུང་པ་ཡིན་ནོ། །བདེ་བ་ཡིན། མི་འགྱོད། ཁྱོད་ཇོ་སྲས་ཀྱི་བུ་ཐེག་པ་ཆེན་པོའི་རིགས་ཅན་ཡིན་པས། སངས་རྒྱས་ཀྱི་བསྟན་པ་དང་། སེམས་ཅན་གྱི་དོན་ཁོ་ན་ཡིན་པ། རང་དོན་གྱི་འཁྲི་བ་སྤངས་ནས་ཅི་བྱེད་ཆོས་སུ་འགྲོ་བ་ཁོ་ན་མཛོད། ཅེས་པ་ལ་སོགས་པའི་ཞལ་བཀོད་མང་པོ་གསུངས་ནས་ལུས་གནད་ཀྱི་ངང་ནས་གཤེགས། དེའི་རྗེས་སུ་གསོལ་བ་འདེབས་པ། སྐུའི་འདད། ཕྱི་རྟེན་ནང་རྟེན་བཞེངས་པ་དང་། དུས་ཀྱི་མཆོད་པ་ལ་སོགས་པ་བླ་ཆེན་ཉིད་ཀྱིས་མཛད་དོ། །བླ་མ་ཆེན་པོས་སྤྱིར་མདོ་དང་། རྒྱུད་དང་མན་ངག་མང་པོ་དང་། སྒྲུབ་ཐབས་བརྒྱ་རྩ་ལ་སོགས་ཆོས་ཐམས་ཅད་རྫོགས་པར་ཞུས། ཁྱད་པར་དུ་འཇམ་དཔལ་དང་། ཇོ་བོ་མི་གཡོ་བ་དང་། བོད་དུ་འགྱུར་བའི་རིག་པ་ལ་ཟབ་པའི་དབང་སྡུད་སོགས་མང་དུ་ཞུས་ཤིང་། འཇམ་དཔལ་གྱི་སྒོར་ཞུགས་ནས་སྒྲུབ་པ་ལ་ཞུགས་པའི་ཚེ། རེས་འགའ་དུང་གི་མི་ཆེན་པོ་གཅིག་ཡོང་། རེས་འགའ་སེང་གེ་ཆེན་པོ་གཅིག་བྱུང་པ། བླ་མ་ལ་ཞུས་པས། འབྱུང་པོ་དཔེ་དཀར་ཁོ་བར་ཆད་བྱ་འདོད་པས། བར་དེར་ཇོ་བོ་མི་གཡོ་བའི་བསྒོམ་བཟླས་གྱིས་གསུངས་ནས་དེའི་རྗེས་གནང་དང་། ཆུའི་སྲུང་བ། སྒྲུབ་ཐབས་ཡན་ལག་དང་བཅས་པ་རྫོགས་པར་གནང་སྟེ། དེ་ལྟར་མཛད་པས་བར་ཆད་ཞི་ནས་གྲུབ་པ་བརྙེས་ཏེ། འཕགས་པའི་ཞལ་མངོན་སུམ་དུ་གཟིགས་ནས་དངོས་སུ་ཆོས་གསན་ཏེ། བློ་གྲོས་ཆེན་པོ་དང་ལྡན་ཞིང་མཁྱེན་པའི་སྤྱན་རས་ཀྱིས་སྐལ་བ་དང་ལྡན་པའི་གདུལ་བྱ་དཔག་ཏུ་མེད་པའི་དོན་རྒྱ་ཆེན་པོ་མཛད་དེ་འདིའི་རྣམ་པར་ཐར་པ་ནི་གཞན་དུ་ཤེས་པར་བྱའོ། །བླ་མའི་ཡོན་ཏན་རྗེས་སུ་དྲན་པ་ཡིས། །མཐའ་ཡས་འགྲོ་བའི་བསོད་ནམས་རབ་རྒྱས་ནས། །དོན་གཉིས་འབྱོར་པའི་རྩེ་མོ་རབ་མཐོང་སྟེ། རྟག་ཏུ་བླ་མ་དམ་པའི་བདེ་ལེགས་ཤོག །བླ་མའི་རྣམ་པར་ཐར་པ་དཔལ་ལྡན་ས་སྐྱར་བྲིས། ས་མ་པ་ཏ་མི་ཐི། བླ་མ་ཆེན་པོ་གྲུབ་པ་བརྙེས་པའི་རྒྱུ་མཚན་གྱིས་རིགས་བརྒྱུད་རྣམས་ཀྱང་འཕགས་པའི་ཞལ་གཟིགས་ཤིང་ཤེས་རབ་ཆེན་པོ་ཞེ་ཐག་ཡོང་བ་ཡིན། རྗེ་བཙུན་སྐུ་མཆེད་དང་། བླ་མ་ལོ་ཙཱ་བ་སྐུ་མཆེད་ཀྱང་འཕགས་པའི་ཞལ་གཟིགས་ཤིང་བློ་གྲོས་གཞན་ལས་འདས་པ་ལགས་སོ། །རྒྱལ་ཚ་ལུང་མང་པོའི་ཕྱག་དཔེ་ལས་ཡར་ལུང་པ་སེང་གེ་རྒྱལ་མཚན་གྱིས་དག་པར་བྲིས་ཤིང་སྤེལ་བར་བྱ་བའི་ཆོས་སོ། །མངྒ་ལཾ། །ཞེས་དཔལ་ལྡན་ས་སྐྱ་པ་ཆེན་པོའི་འཇམ་དབྱངས་ཨ་ར་པ་ཙ་ནའི་བླ་མ་བརྒྱུད་པའི་རྣམ་ཐར་སློབ་དཔོན་བསོད་ནམས་རྩེ་མོའི་གསུང་རབ་བར་སྐབས་ཀྱི་དཔེ་ལ་ཚིག་སྣ་རིང་ཐུང་ཅུང་ཟད་ཡོད་པ་རྣམས་ཡར་ལུང་པ་སེང་གེ་རྒྱལ་མཚན་གྱིས་ཞུས་དག་མཛད་པ་ལས། སླར་ཡང་ཡི་གེ་པས་མ་དག་པའི་དཔེ་འདྲ་མིན་དུ་མ་སྣང་བས། དཔེ་རྙིང་ཡིད་ཆེས་ཅན་རྣམས་གཞིར་བཞག་སྟེ་ཚིག་ཟུར་རྣམས་དག་པར་བཅོས་པ་འདི་ནི་དཔལ་ས་སྐྱ་པ་སྔགས་འཆང་ངག་དབང་ཀུན་དགའ་བསོད་ནམས་ཀྱིས་འབྲུག་ལོ་ཧོར་ཟླ་ལྔ་པའི་ཡར་ཚེས་ལ་དད་པའི་དབང་གིས་མགྱོགས་པར་བྲིས་པ་འདི་དགེ་བར་གྱུར་ཅིག།  །།སརྦ་མངྒ་ལཾ།།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C166E9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B9" w:rsidRDefault="008A30B9" w:rsidP="00804ED0">
      <w:pPr>
        <w:spacing w:after="0" w:line="240" w:lineRule="auto"/>
      </w:pPr>
      <w:r>
        <w:separator/>
      </w:r>
    </w:p>
  </w:endnote>
  <w:endnote w:type="continuationSeparator" w:id="0">
    <w:p w:rsidR="008A30B9" w:rsidRDefault="008A30B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166E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C166E9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C166E9">
      <w:rPr>
        <w:rFonts w:ascii="Monlam Uni OuChan2" w:hAnsi="Monlam Uni OuChan2" w:cs="Monlam Uni OuChan2"/>
        <w:color w:val="404040"/>
        <w:lang w:bidi="bo-CN"/>
      </w:rPr>
      <w:t>འཇམ་དབྱངས་ཨ་ར་པ་ཙ་ནའི་བླ་བརྒྱུད་རྣམ་ཐར་སློབ་དཔོན་བསོད་རྩེའི་གསུང་རབ་ལ་ཞུས་དག་པ།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243E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B9" w:rsidRDefault="008A30B9" w:rsidP="00804ED0">
      <w:pPr>
        <w:spacing w:after="0" w:line="240" w:lineRule="auto"/>
      </w:pPr>
      <w:r>
        <w:separator/>
      </w:r>
    </w:p>
  </w:footnote>
  <w:footnote w:type="continuationSeparator" w:id="0">
    <w:p w:rsidR="008A30B9" w:rsidRDefault="008A30B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A30B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166E9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43E4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EF13-E35F-4E73-9828-C603133F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1665</Words>
  <Characters>9494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2012-07-13T10:34:00Z</cp:lastPrinted>
  <dcterms:created xsi:type="dcterms:W3CDTF">2015-09-17T09:58:00Z</dcterms:created>
  <dcterms:modified xsi:type="dcterms:W3CDTF">2015-09-17T09:58:00Z</dcterms:modified>
</cp:coreProperties>
</file>