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C9" w:rsidRPr="00FC45C9" w:rsidRDefault="00FC45C9" w:rsidP="00FC45C9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  <w:lang w:eastAsia="zh-CN"/>
        </w:rPr>
      </w:pPr>
      <w:bookmarkStart w:id="0" w:name="_GoBack"/>
      <w:bookmarkEnd w:id="0"/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༄༅། །དྷརྨཱ་སྱ་སྭཱ་མི་ཤྲཱི་མནྶདྒུ་རེ་བྷྱསྶདྷརྨཱ་ཡ་ཐཱ་ཤཱུ་ཏ་སྱ་ན་ཡསྶུ་བྷ་གི་ཏ་གམྦྷི་ར་པུཥྚིཾ་དྷརྨཱ་སྶརྦ་ཀཱ་ཤ་སྱ་སུརྻ་ནཱ་མ་བི་ཧ་ར་ཏིསྨ། </w:t>
      </w:r>
    </w:p>
    <w:p w:rsidR="003F5FCC" w:rsidRPr="00FC45C9" w:rsidRDefault="00FC45C9" w:rsidP="00FC45C9">
      <w:pPr>
        <w:jc w:val="both"/>
        <w:rPr>
          <w:rFonts w:ascii="Monlam Uni OuChan2" w:hAnsi="Monlam Uni OuChan2" w:cs="Monlam Uni OuChan2"/>
          <w:sz w:val="16"/>
        </w:rPr>
      </w:pP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༄༅། །ཆོས་ཀྱི་རྗེ་དཔལ་ལྡན་བླ་མ་དམ་པ་རྣམས་ལས་དམ་པའི་ཆོས་ཇི་ལྟར་ཐོབ་པའི་ཚུལ་ལེགས་པར་བཤད་པ་ཟབ་རྒྱས་ཆོས་ཀུན་གསལ་བའི་ཉིན་བྱེད་ལས་རྗེ་བཙུན་གྲུབ་པའི་འཁོར་ལོ་བསྒྱུར་བ་དཔལ་ས་སྐྱ་པ་ཆེན་པོ་འཇམ་མགོན་བསོད་ནམས་དབང་པོའི་ཞལ་སྔ་ནས་ཀྱིས་རྗེས་སུ་བཟུང་བའི་སརྒ་ཅེས་བྱ་བ་བཞུགས་སོ། །རྒྱ་གར་སྐད་དུ། དྷརྨཱ་སྱ་སྭཱ་མི་ཤྲཱི་མནྶདྒུ་རེ་བྷྱསྶདྷརྨཱ་ཡ་ཐཱ་ཤཱུ་ཏ་སྱ་ན་ཡསྶུ་བྷ་གི་ཏ་གམྦྷི་ར་པུཥྚིཾ་དྷརྨཱ་སྶརྦ་ཀཱ་ཤ་སྱ་སུརྻ་ནཱ་མཿ བོད་སྐད་དུ། ཆོས་ཀྱི་རྗེ་དཔལ་ལྡན་བླ་མ་དམ་པ་རྣམས་ལས་དམ་པའི་ཆོས་ཇི་ལྟར་ཐོབ་པའི་ཚུལ་ལེགས་པར་བཤད་པ་ཟབ་རྒྱས་ཆོས་ཀུན་གསལ་བའི་ཉིན་བྱེད་ཅེས་བྱ་བ། རྗེ་བཙུན་བླ་མ་བཀའ་དྲིན་ཅན་རྣམས་ཀྱི་ཞབས་ལ་གུས་པས་ཕྱག་འཚལ་ཞིང་སྐྱབས་སུ་མཆིའོ། །ཚེ་རབས་ཐམས་ཅད་དུ་རྗེས་སུ་གཟུང་དུ་གསོལ། སྔོན་ཚེ་གྲངས་མེད་བསྐལ་པའི་དུས་ནས་ཡན་ལག་བདུན་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ལྡན་སྐུ་བརྙེས་ཀྱང་། །གདུལ་བྱ་དྲང་ཕྱིར་འཕགས་པའི་ཡུལ་དུ་མཛད་པ་བཅུ་གཉིས་སྟོན་མཛད་པའི། །ལྷ་མིའི་མགོན་པོ་ཟས་གཙང་སྲས་དང་དེས་གསུངས་ལུང་རྟོགས་དམ་པའི་ཆོས། །རྒྱལ་སྲས་བསྟན་འཛིན་དགེ་འདུན་ཚོགས་ལ་བྱང་ཆུབ་བར་དུ་སྐྱབས་སུ་མཆི། ༡ །རྒྱལ་བས་གསུངས་པའི་མདོ་དང་སྔགས་ཀྱི་བཀའ། །མཁའ་མཉམ་གདུལ་བྱའི་དོན་དུ་བསྡུད་མཛད་པའི། །གསང་བའི་བདག་དང་དགྲ་བཅོམ་བྱང་སེམས་ཚོགས། །རིམ་པར་བྱོན་པ་རྣམས་ལ་བདག་ཅག་དད། ༢ །རྒྱུ་དང་འབྲས་བུའི་ཐེག་པའི་གསུང་རབ་ཀྱི། །དགོངས་པ་རང་དབང་འགྲེལ་བའི་སྐྱེས་ཆེན་མཆོག །འཕགས་ཡུལ་མཛེས་པར་བྱེད་པའི་འགྲོ་བའི་གཉེན། །པཎ་གྲུབ་དབང་པོ་དེ་དག་ཕྱག་གི་གནས། ༣ །བོད་ཡུལ་མཐའ་འཁོབ་མུན་པའི་གླིང་ཆེན་པོར། །དམ་ཆོས་ཉི་མས་ཀུན་ཏུ་གསལ་མཛད་པའི། །འཇིག་རྟེན་མིག་གྱུར་སྒྲ་བསྒྱུར་ལོ་པཎ་རྣམས། །བཀའ་དྲིན་དྲན་པས་ཡང་ཡང་ཕྱག་བགྱི་འོ། ༤ །གངས་ཅན་ལྗོངས་འདིར་མདོ་སྔགས་ཕྱོགས་རེ་བའི། །བསྟན་འཛིན་མང་ཡང་ཡོངས་རྫོགས་བསྟན་པའི་བདག །འཇམ་པའི་དབྱངས་དང་མཐུ་སྟོབས་མགོན་པོ་ཡིས། །མངོན་སུམ་རྗེས་བཟུང་ས་སྐྱའི་བླ་ཆེན་རྒྱལ། ༥ །དེ་སྲས་ཐམས་ཅད་མཁྱེན་པ་བསོད་ནམས་རྩེ། །བོད་ཡུལ་རྡོར་འཛིན་གཙུག་རྒྱན་གྲགས་པའི་མཚན། །ཐུབ་དབང་གཉིས་པ་ས་སྐྱ་པཎ་ཆེན་དང་། །དཔལ་ལྡན་འཕགས་པའི་ཡོན་ཏན་བསམ་བཞིན་འདུད། ༦ །དེ་ལྟའི་སྐྱེས་ཆེན་རྣམས་ཀྱི་བསྟན་པའི་རྒྱུན། །སྙིགས་མའི་དུས་འདིར་ཆེས་ཆེར་གསལ་བ་ལ། །གཞན་དང་མཚུངས་པ་མེད་པའི་མཛད་པ་ཅན། །སྔགས་འཆང་ཀུན་དགའ་རིན་ཆེན་གཙུག་ན་མཛེས། ༧ །གང་སྐུ་ཉི་མ་འབུམ་གྱི་གཟི་འབར་ཞིང་། །དེ་གསུང་ལུགས་གཉིས་འདོད་པ་འཇོ་བ་ཅན། །ཁྱོད་ཐུགས་བྱིས་པའི་བློ་ཡིས་དཔག་དཀའ་བའི། །གྲུབ་མཆོག་དབང་པོའི་མཚན་གྱིས་བདག་སྐྱོངས་ཤིག ༨ །སྙིགས་དུས་དམུ་རྒོད་འདུལ་དཀའི་སེམས་ཅན་རྣམས། །འཇམ་དེས་ཞི་བ་ཆེན་པོའི་འཕྲིན་ལས་ཀྱིས། །འདུལ་མཁས་ཇི་མཛད་བསྟན་འགྲོའི་དོན་གྱུར་པའི། །ཡབ་རྗེ་སྦས་པའི་སངས་རྒྱས་གང་དེས་སྲུངས། ༩ །དུས་གསུམ་རྒྱལ་བ་ཀུན་གྱི་སྤྱི་གཟུགས་མཆོག །མཆོག་དང་ཐུན་མོང་དངོས་གྲུབ་སྩོལ་བའི་ལྷ། །ལྷ་མཆོག་དཀྱིལ་འཁོར་གཙོ་བོ་རིགས་བརྒྱའི་བདག །བདག་གི་སྐྱབས་གཅིག་རྗེ་བཙུན་མུས་པར་འདུད། ༡༠ །གཞན་ཡང་རྒྱལ་བའི་བསྟན་པ་གཅེས་འཛིན་པའི། །འགྲོ་ཀུན་དགའ་མཛད་དོན་གཉིས་ལྷུན་གྲུབ་དང་། །སྦྱིན་སོགས་ཕར་ཕྱིན་སྤྱོད་པ་མཐར་སོན་པའི། །སྙན་པའི་གྲགས་པ་གསལ་དེ་བསྔགས་པར་འོས། ༡༡ །ཟབ་ཡངས་མན་ངག་ཀུན་ལ་དབང་ཕྱུག་པའི། །རིམ་གཉིས་ཏིང་འཛིན་ཟབ་མོར་རབ་བརྟན་དང་། །ངག་དབང་ལྷ་དང་དབྱེར་མེད་ཐམས་ཅད་མཁྱེན། །ཆོས་ཀྱི་གྲགས་པ་སྲིད་ན་གསལ་དེ་བསྔགས། ༡༢ །དེ་སོགས་རྩ་རྒྱུད་བླ་མའི་བཀའ་དྲིན་ལས། །དམ་ཆོས་ཐོས་ཚུལ་ལེགས་པར་བཤད་པའི་གཏམ། །ཟབ་རྒྱས་ཆོས་ཀུན་གསལ་བའི་ཉིན་བྱེད་འདི། །འཆད་པར་འགྱུར་གྱི་དོན་གཉེར་དགའ་བས་ཉོན། ༡༣ །འདིར་སྐལ་བ་དང་ལྡན་པའི་སྐྱེས་བུ་རྣམས་ཤིན་ཏུ་རྙེད་པར་དཀའ་བའི་དལ་འབྱོར་གྱི་མི་ལུས་རིན་པོ་ཆེ་ལན་ཅིག་ཙམ་ཐོབ་པའི་དུས་འདིར། རང་དང་ཕ་མ་རིགས་དྲུག་གིས་བསྡུས་པའི་སེམས་ཅན་ཐམས་ཅད་རྣམ་པར་གྲོལ་བ་རིན་པོ་ཆེའི་གླིང་དུ་ཕྱིན་པར་བྱེད་པའི་ཐབས་ལ་དུས་འཁོར་མོ་ཡུག་ཏུ་འབད་པར་བྱ་དགོས་པ་ཡིན་ཏེ། ཇི་སྐད་དུ། མི་ཡི་གྲུ་ལ་བརྟེན་ནས་ནི། །སྡུག་བསྔལ་ཆུ་བོ་ཆེ་ལས་སྒྲོལ། །གྲུ་འདི་ཤིན་ཏུ་རྙེད་དཀའ་བས། །རྨོངས་པ་དུས་སུ་གཉིད་མ་ལོག །ཅེས་གསུངས་པས་སོ། །ཇི་ལྟར་འབད་པར་བྱ་བའི་ཚུལ་ཡང་། ཆོས་མངོན་པ་ལས། ཚུལ་གནས་ཐོས་དང་བསམ་ལྡན་པས། །བསྒོམ་པ་ལ་ནི་རབ་ཏུ་སྦྱོར། །ཞེས་གསུངས་པ་ལྟར་ཐོག་མ་ཉིད་དུ་ལེགས་པའི་ཡོན་ཏན་ཐམས་ཅད་ཀྱི་གཞིར་གྱུར་པ་ལྷག་པ་ཚུལ་ཁྲིམས་ཀྱི་བསླབ་པ་རིན་པོ་ཆེ་ལ་གནས་དགོས་པ་ཡིན་པ་ལས། ཚུལ་ཁྲིམས་དེ་ཡང་། རྒྱུད་རྡོ་རྗེ་རྩེ་མོ་ལས། སོ་སོར་ཐར་དང་བྱང་ཆུབ་སེམས། །རིག་འཛིན་རང་གི་ངོ་བོ་འོ། །ཞེས་དང་། བདེ་མཆོག་གི་གཞུང་ལས། གོང་ནས་གོང་མའི་སྡོམ་པ་ནི། །བུ་ཁྱོད་ཀྱིས་ནི་གཟུང་བྱ་སྟེ། །གྲོལ་བའི་རྒྱུ་ནི་དེ་ལས་གཞན། །ཐབས་ནི་ཅུང་ཟད་ཡོད་མ་ཡིན། །ཞེས་གསུངས་པ་ལྟར་གཞི་སྡོམ་པ་གསུམ་ཐོབ་ལ་མ་ཉམས་པར་བྱས་ནས། དེའི་འོག་ཏུ་བརྒྱུད་པ་དྲི་མ་མེད་པ་ལས་འོངས་པའི་གསུང་རབ་རྣམ་པར་དག་པའི་ཚིག་དོན་རྣམས། ཐོས་པ་དང་བསམ་པ་དང་བསྒོམ་པའི་ཚུལ་ལ་བརྩོན་འགྲུས་དང་ནན་ཏན་སྙིང་པོར་བགྱིད་པའི་སྒོ་ནས་དལ་འབྱོར་གྱི་རྟེན་ལན་ཅིག་ཙམ་ཐོབ་པ་འདི་དོན་ཡོད་པར་བྱ་དགོས་པ་ལས། བདག་ཅག་གིས་ཡོངས་འཛིན་དམ་པ་རྣམས་ཀྱི་ཞབས་ཀྱི་པདྨོ་ལ་གཏུགས་ཏེ་དམ་པའི་ཆོས་ཀྱི་བདུད་རྩི་ཇི་ལྟར་ཐོས་པའི་ཚུལ་མདོ་ཙམ་ཞིག་བརྗོད་ན། གང་གི་ཞལ་གྱི་དཀྱིལ་འཁོར་མཐོང་ཙམ་གྱིས། །འགྲོ་ཀུན་དབང་དུ་བསྡུ་བའི་མཐུ་སྟོབས་ཅན། །པདྨ་འབྱུང་གནས་དུས་མཐར་དགེ་སློང་ཚུལ། །གྲུབ་མཆོག་བསོད་ནམས་དབང་པོར་སྙིང་ནས་འདུད། །ཅེས་པའི་བསྟོད་ཡུལ་དམ་པར་གྱུར་པ་བདག་ཅག་གི་འདྲེན་མཆོག །ས་གསུམ་གྱི་བླ་མ་དཔལ་ས་སྐྱ་པ་ཆེན་པོ་འཇམ་པའི་དབྱངས་བྱམས་པ་དཔལ་ངག་དབང་བསོད་ནམས་དབང་པོ་གྲགས་པ་རྒྱལ་མཚན་དཔལ་བཟང་པོ་བའི་དྲུང་དུ། རང་ལོ་བཅུ་བཞིར་སླེབས་པ་འཕགས་པའི་ཡུལ་ན་ཐུན་མོང་ཞེས་གྲགས་པ་ལྕགས་ཕོ་ཁྱིའི་ལོ་དབོ་ཟླ་བའི་ཡར་ངོའི་གྲལ་ཚེས་བཅུ་བཞིའི་ཉིན་དཔལ་ས་སྐྱའི་དབུ་རྩེ་རྙིང་མར་བསྟན་པའི་རྩ་བ་སོ་སོར་ཐར་པ་དགེ་བསྙེན་དང་དགེ་ཚུལ་གྱི་སྡོམ་པ་རྣམ་པར་དག་པ་ཐོབ་པའི་བརྒྱུད་པ་ནི། ཡང་དག་པ་རྫོགས་པའི་སངས་རྒྱས་ཤཱཀྱ་ཐུབ་པའི་དབང་པོ། ཤཱི་རི་པུ་ཏྲ།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་་་་་རྒྱལ་པོའི་ཁབ་ཤིང་ཐག་ཅན་དུ་འཁྲུངས་པ།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སྲས་སྒྲ་གཅན་འཛིན།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་་་་་གྲོང་ཁྱེར་སེར་སྐྱར།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བྲམ་ཟེ་སྒྲ་གཅན་འཛིན།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་་་་་རཱ་ཌར་འཁྲུངས་པའི་ས་ར་ཧ་ཡིན།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འཕགས་པ་ཀླུ་སྒྲུབ།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་་་་་ལྷོ་ཕྱོགས་བཻ་ཏའི་ཡུལ།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གུ་ཎ་མི་ཊ།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་་་་་འདིས་དབུ་མ་རྩ་ཤེས་ལ་འགྲེལ་པ་མཛད།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རིན་ཆེན་བཤེས་གཉེན།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་་་་་ལམ་འབྲས་ཀྱི་ལོ་རྒྱུས་སུ་དྷརྨཱ་མི་ཏྲར་བཤད།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དཔལ་ལྡན་ཆོས་སྐྱོང་།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་་་་་ཟླ་བའི་གྲོང་དུ་འཁྲུངས་པའི་བི་རུ་པ་ཡིན།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གུ་ཎ་པ་རི། ཆོས་ཀྱི་ཕྲེང་བ། འབྱུང་གནས་སྦས་པ།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་་་་་དྲན་པ་ཉེར་བཞག་ཕྱིས་འགྱུར་གྱི་པཎྚི་ཏ།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པཎྜི་ཏ་ཆེན་པོ་ཤཱཀྱ་ཤྲཱི།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་་་་་ཁ་ཆེ་ཁྲི་བརྟན་གྱི་གྲོང་ཁྱེར་སྲ་ལྭ་རང་རར་འཁྲུངས་པ།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ས་སྐྱ་པཎྜི་ཏ་ཆེན་པོ། ཁང་སྟོན་འོད་ཟེར་རྒྱལ་མཚན། ཆོས་རྗེ་མཉམ་མེད་པ། སྔགས་འཆང་གཟུངས་དཔལ། ཆོས་རྗེ་དགེ་བཟང་པ། ཆོས་རྗེ་ཨཱ་ནནྡ་པ། གྲུབ་ཆེན་ཆོས་ཀྱི་རིན་ཆེན། སེམས་དཔའ་ཆེན་པོ་བརྩོན་འགྲུས་རྒྱ་མཚོ། ཆོས་རྗེ་ཆོས་རྒྱལ་དཔལ་འབྱོར། མཁན་ཆེན་ནམ་མཁའ་དབང་ཕྱུག དཔལ་ས་སྐྱ་པ་ཆེན་པོ་འཇམ་མགོན་གྲུབ་པའི་འཁོར་ལོ་བསྒྱུར་བ་བསོད་ནམས་དབང་པོ། དེས་བདག་ས་སྐྱ་པ་ངག་དབང་ཀུན་དགའ་བསོད་ནམས་ལའོ།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དུས་ཕྱིས་དཔལ་ས་སྐྱའི་སྡེ་བསྟན་པ་གདུང་བརྒྱུད་དང་བཅས་པའི་ཁུར་འདི་མི་བྱ་བ་མཐུ་མེད་བྱུང་བ་ནས། དགེ་ཚུལ་དང་ཚངས་སྤྱོད་དགེ་བསྙེན་གྱི་བསླབ་པ་འབུལ་ཚོགས་བགྱིས་ཏེ་ཡོངས་རྫོགས་དགེ་བསྙེན་རྡོ་རྗེ་འཛིན་པའི་མིང་བཏགས་ཙམ་དུ་གནས་པ་ལག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།ཡང་ན་ཁ་ཆེ་པཎ་ཆེན་གྱི་རྗེས་སུ། མཁན་ཆེན་རྡོ་རྗེ་དཔལ། མཁན་ཆེན་འོད་ཟེར་དཔལ། མཁན་ཆེན་བསོད་ནམས་དཔལ། མཁན་ཆེན་བཀྲས་ཚུལ། ཤར་པ་ཡེ་རྒྱལ། ངོར་ཆེན་ཀུན་བཟང་། བྱམས་ཆེན་རབ་འབྱམས་པ། འཇམ་དབྱངས་ཀུན་དགའ་ཆོས་བཟང་། སྤྱན་སྔ་ངག་དབང་ཆོས་གྲགས། གྲུབ་མཆོག་བསོད་ནམས་དབང་པོ། དེས་བདག་ལའོ། །ཡང་རྗེ་དེ་ཉིད་ཀྱི་དྲུང་དུ། དབུ་སེམས་ཀྱི་ལུགས་ལས་ཁྱད་པར་དུ་འཕགས་པའི་རྒྱུད་པ་གཉིས་ལྡན་གྱི་ཆོ་གའི་སེམས་བསྐྱེད་ཀྱི་སྡོམ་པ་ཐོབ་ནས། དེའི་ཡིག་ཆ་རྗེ་དཀོན་མཆོག་ལྷུན་གྲུབ་ཀྱིས་མཛད་པའི་ལུང་ཡང་ནོས་སོ། །དབང་གི་སྐོར་ལ། ཐོག་མར་གྲུབ་ཆེན་ཛཱེ་ཏ་རིའི་ལུགས་ཀྱི་མགོན་པོ་ཚེ་དཔག་མེད་ལྷ་དགུའི་དཀྱིལ་འཁོར་དུ་དབང་བསྐུར་བ་ཐོབ་པའི་རྒྱུད་པ་ནི། ཚེ་དཔག་མེད། སློབ་དཔོན་སྙིང་པོའི་ཞབས། ཛེ་ཏ་རི་དགྲ་ལས་རྣམ་རྒྱལ། སློབ་དཔོན་བྱང་ཆུབ་བཟང་པོ། ཏིང་ངེ་འཛིན་བཟང་པོ། རྡོ་རྗེ་གདན་པ། བ་རི་ལོ་ཙཱ་བ། བླ་མ་ས་སྐྱ་པ་ཆེན་པོ། བླ་ཆེན་བསོད་ནམས་རྩེ་མོ། རྗེ་བཙུན་གྲགས་པ་རྒྱལ་མཚན། ས་སྐྱ་པཎྜི་ཏ། ཤར་པ་རྡོ་རྗེ་འོད་ཟེར། བླ་མ་བཀྲ་ཤིས་འོད་ཟེར། ཨེ་པ་འཁོན་སྟོན། བླ་མ་འཇམ་དབྱངས་ཆེན་པོ། བྱང་སེམས་རྒྱལ་ཡེ། གྲགས་པ་དཔལ། སྲུ་ལུང་པ་ཀུན་སྨོན། བྲག་ཕུག་པ་བློ་གྲོས་བརྟན་པ། བླ་མ་དཔལ་ལྡན་ཚུལ་ཁྲིམས། ཆོས་རྗེ་ཡེ་ཤེས་རྒྱལ་མཚན། རྗེ་བཙུན་ཀུན་དགའ་བཟང་པོ། ཆོས་རྗེ་དཔལ་ལྡན་རྡོ་རྗེ། ཡོངས་འཛིན་དཀོན་མཆོག་འཕེལ། ས་ལོ་འཇམ་པའི་རྡོ་རྗེ། སྙིགས་དུས་ཀྱི་བསྟན་པའི་གསལ་བྱེད་ཆེན་པོ་སྔགས་འཆང་ངག་གི་དབང་པོ་ཀུན་དགའ་རིན་ཆེན། གྲུབ་མཆོག་བསོད་ནམས་དབང་པོ། དེས་བདག་ལའོ། ༈ །ཡང་ན་ངོར་ཆེན་མུས་ཆེན་སེམས་དཔའ་ཆེན་པོ་དཀོན་མཆོག་རྒྱལ་མཚན། རྗེ་ཀུན་དགའ་དབང་ཕྱུག ཡོངས་འཛིན་མན་སྔར་བཞིན་ནོ། ༈ །ཡང་མ་གཅིག་གྲུབ་པའི་རྒྱལ་མོ་ལུགས་ཀྱི་ཚེ་དཔག་མེད་ཀྱི་དབང་བཞི་བྱིན་རླབས་ཀྱི་ཚུལ་དུ་བསྐུར་བ་ཐོབ་པའི་རྒྱུད་པ་ནི། ཚེ་དཔག་མེད། མ་གཅིག་གྲུབ་པའི་རྒྱལ་མོ། ཏི་པུ་པ། རས་ཆུང་བ། མི་ལ་རས་པ། དྭགས་པོ་ལྷ་རྗེ། ཐ་ཙ་བ། འབྲི་གུང་པ། སྤྱན་སྔ་བ། ཡང་དགོན་པ། སྤྱན་སྔ་རིན་ཆེན་ལྡན། རྗེ་ཟུར་ཕུག་པ། འབའ་ར་བ་རྒྱལ་མཚན་དཔལ། ཆོས་རྗེ་བདེ་ལེགས་རིན་ཆེན། ཀུན་དགའ་དཔལ་བཟང་། དབུ་མ་པ་དཔལ་ལྡན་བཟང་པོ། དྲིན་ཆེན་དཔལ་ལྡན་མགོན་པོ། རྗེ་སངས་རྒྱས་རིན་ཆེན། ས་ལོ་ཐམས་ཅད་མཁྱེན་པ། སྔགས་འཆང་ཆོས་ཀྱི་རྒྱལ་པོ། གྲུབ་མཆོག་བསོད་ནམས་དབང་པོ། དེས་བདག་ལའོ། ༈ །ཡང་བླ་མེད་རྡོ་རྗེ་ཐེག་པའི་སྨིན་བྱེད་ཀྱི་ཐོག་མ་རྗེ་བཙུན་ས་སྐྱ་པའི་ཡབ་ཆོས་ལྷད་མེད་དཔལ་རྡོ་རྗེ་གཞོན་ནུའི་རྡུལ་ཚོན་གྱི་དཀྱིལ་འཁོར་དུ་དབང་བཀའ་རྣམ་པར་དག་པ་སྨིན་རྒྱས་སུ་ཐོབ་པའི་རྒྱུད་པ་ནི། ཆོས་སྐུ་ཀུན་ཏུ་བཟང་པོ། ལོངས་སྐུ་རྡོ་རྗེ་སེམས་དཔའ། སྤྲུལ་སྐུ་པདྨ་འབྱུང་གནས། འཁོན་ཀླུའི་དབང་པོ། འཁོན་རྡོ་རྗེ་རིན་ཆེན། འཁོན་ཤེས་རབ་ཡོན་ཏན། འཁོན་རྡོ་རྗེ་གཙུག་ཏོར། འཁོན་དགེ་སྐྱབས། འཁོན་དགེ་མཐོང་། འཁོན་སྟོན་བལ་པོ། འཁོན་ཤཱཀྱ་བློ་གྲོས། འཁོན་ཤེས་རབ་ཚུལ་ཁྲིམས། འཁོན་དཀོན་མཆོག་རྒྱལ་པོ། བླ་མ་ས་སྐྱ་པ་ཆེན་པོ། སློབ་དཔོན་བསོད་ནམས་རྩེ་མོ། རྗེ་བཙུན་གྲགས་པ་རྒྱལ་མཚན། ཆོས་རྗེ་ས་པཎ། ཆོས་རྒྱལ་འཕགས་པ། ཁ་འུབ་པ་འོད་ལྡན་དཔལ། བུ་ལུང་པ་ཀུན་དགའ་རྡོ་རྗེ། ལོ་ཙཱ་བ་མཆོག་ལྡན་ལེགས་པའི་བློ་གྲོས། དགའ་ལྡན་པ་ཀུན་བསོད། གན་པ་རིན་རྒྱལ། བླ་མ་དམ་པ་བསོད་ནམས་རྒྱལ་མཚན། བླ་ཆེན་ཀུན་རྒྱལ། ཐེག་ཆེན་ཀུན་བཀྲས། འཇམ་དབྱངས་ནམ་མཁའ་རྒྱལ་མཚན། བདག་ཆེན་རྒྱ་དཀར་ཤེས་རབ་རྒྱལ་མཚན། ས་ལོ་འཇམ་པའི་རྡོ་རྗེ། སྔགས་འཆང་ཆོས་ཀྱི་རྒྱལ་པོ། གྲུབ་མཆོག་བསོད་ནམས་དབང་པོ། དེས་བདག་ལའོ། ༈ །ཡང་ན་ཆོས་རྗེ་བསོད་ནམས་རྒྱལ་མཚན་གྱི་རྗེས་སུ། བླ་མ་དཔལ་ལྡན་ཚུལ་ཁྲིམས། རྡོ་རྗེ་འཆང་ཀུན་དགའ་བཟང་པོ། པཎྜི་ཏ་གྲགས་པ་རྒྱལ་མཚན། ཆོས་རྗེ་གློ་བོ་མཁན་ཆེན་བསོད་ནམས་ལྷུན་གྲུབ། ས་ལོ་ཆེན་པོ་མན་གོང་དང་འདྲ། ཡང་ན་རྗེ་བཙུན་པ། གན་པ་སྟོན་དར། གན་པ་ཆོས་རྒྱལ། གན་པ་རིན་རྒྱལ། ཆོས་རྗེ་བླ་མ་དམ་པ། བླ་མ་དཔལ་ལྡན་ཚུལ་ཁྲིམས། རྡོ་རྗེ་འཆང་ཀུན་དགའ་བཟང་པོ་མན་གོང་དང་འདྲ། ཡང་ན་རྗེ་ས་པཎ། གློ་བོ་ལོ་ཙཱ་བ། འཕགས་པ། མཆོག་ལྡན། དགའ་ལྡན་པ་ཀུན་བསོད། གན་པ་རིན་རྒྱལ་མན་འདྲའོ། །ཕུར་པ་རྩ་དུམ་གྱི་རྒྱུད་ཆོས་རྗེ་ས་སྐྱ་པཎྜི་ཏའི་འགྱུར། དཀྱིལ་མཆོག་ལས་རིམ་སློབ་དཔོན་པདྨས་མཛད་པ་དེ་ཉིད་དང་མཉམ་ཛྙཱ་ན་ཀུ་མཱ་རས་བསྒྱུར་བ། སྒྲུབ་ཐབས་བཀླགས་པས་དོན་གྲུབ། ས་ཆེན་གྱིས་མཛད་པའི་སྒྲུབ་ཐབས། ཕུར་པའི་སྒྲུབ་ཐབས་ཚིགས་བཅད་མ་རྗེ་བཙུན་པས་མཛད་པར་གྲགས་པ་རྣམས་ཐོས། ༈ །དཔལ་ཀྱཻ་རྡོ་རྗེ་མན་ངག་ལུགས་ཀྱི་རྡུལ་ཚོན་གྱི་དཀྱིལ་འཁོར་དུ་དབང་བསྐུར་བ་ཐོབ་པའི་རིང་རྒྱུད་ནི། སྤྱི་དང་འདྲ་ལ། ས་སྐྱ་པའི་གདུང་རྒྱུད་བར་ལ་མ་ཆད་པའི་ཉེ་རྒྱུད་ནི། རྡོ་རྗེ་འཆང་། བདག་མེད་མ། བིརྺ་པ། བླ་མ་ས་སྐྱ་པ་ཆེན་པོ། སློབ་དཔོན་བསོད་ནམས་རྩེ་མོ། རྗེ་བཙུན་གྲགས་པ། ས་སྐྱ་པཎྜི་ཏ། ཆོས་རྒྱལ་འཕགས་པ། བླ་མ་བདག་ཉིད་ཆེན་པོ་བཟང་པོ་དཔལ། བླ་ཆེན་ཀུན་རྒྱལ། ཐེག་ཆེན་རིན་པོ་ཆེ། འཇམ་དབྱངས་ནམ་མཁའ་རྒྱལ་མཚན། རྒྱ་དཀར་ཤེས་རབ་རྒྱལ་མཚན། ས་ལོ་འཇམ་པའི་རྡོ་རྗེ། སྔགས་འཆང་ཆོས་ཀྱི་རྒྱལ་པོ། གྲུབ་མཆོག་བསོད་ནམས་དབང་པོ། །དེས་བདག་ལའོ། ༈ །ནང་ཟབ་མོ་ལུས་ཀྱི་དཀྱིལ་འཁོར་དུ་དབང་བསྐུར་བ་ལན་གཉིས་ཐོབ་པའི་བརྒྱུད་པ་ནི་གསུང་ངག་དང་འདྲ་བས་འོག་ནས་འབྱུང་བ་ལྟར་ཡིན་ལ། ༈ །རྗེ་བཙུན་རྡོ་རྗེ་བདག་མེད་མ་ལྷ་མོ་བཅོ་ལྔའི་དཀྱིལ་འཁོར་དུ་དབང་བསྐུར་བ་ཐོབ་པའི་བརྒྱུད་པ་ནི། རྡོ་རྗེ་འཆང་། བདག་མེད་མ། བིརྺ་པ། ནག་པོ་པ། ཌ་མ་རུ་པ། ཨ་ཝ་དྷུ་ཏི་པ། ག་ཡ་དྷ་ར། འབྲོག་མི་ཤཱཀྱ་ཡེ་ཤེས། བླ་མ་སེ་མཁར་ཆུང་བ། ཞང་དགོན་པ་བ། བླ་མ་ས་སྐྱ་པ་ཆེན་པོ། བླ་མ་ནེ་ཚེ་སྦལ་སྟོན། སློབ་དཔོན་བྱེ་བ་ལུང་པ། བླ་མ་ཤེས་རབ་གྲགས། གནམ་བ་འཕར་ཆོས་ཤེས། མངོན་པ་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་་་་་དབུ་དཀར་བ།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དབང་ཕྱུག་བརྩོན་འགྲུས། དེ་ལ་འཕགས་པ་རིན་ཆེན་དང་། པཎྜི་ཏ་རྡོ་རྗེ་ཤེས་རབ། དེ་གཉིས་ཀ་ལ་ཞང་དཀོན་མཆོག་དཔལ། དེ་ལ་ཆོས་རྗེ་བྲག་ཕུག་པ། དེ་ལ་བླ་མ་དམ་པ་དང་། རི་ཁྲོད་པ་གཉིས་ཀས་གསན། དེ་གཉིས་ཀ་ལ་བླ་མ་དཔལ་ལྡན་ཚུལ་ཁྲིམས། དེ་ལ་ཆོས་རྗེ་ཤར་པ་དང་། གྲུབ་ཆེན་བུདྡྷ་བ་གཉིས་ཀས་གསན། དེ་གཉིས་ཀ་ལ་བླ་མ་རྡོ་རྗེ་འཆང་། དེ་ལ་སེམས་དཔའ་ཆེན་པོ། དེ་གཉིས་ཀ་ལ་རྗེ་བཙུན་དམ་པ་ཀུན་དགའ་དབང་ཕྱུག་པ་དང་། ཀུན་མཁྱེན་བསོད་ནམས་སེང་གེ དེ་གཉིས་ཆར་ལ་འདྲེན་མཆོག་ཆོས་ཀྱི་རྒྱལ་པོ་དཀོན་མཆོག་འཕེལ། ས་ལོ་ཆེན་པོ། སྔགས་འཆང་ཆོས་ཀྱི་རྒྱལ་པོ། གྲུབ་མཆོག་བསོད་ནམས་དབང་པོ། དེས་བདག་ལའོ། །ཡང་ན་འདྲེན་མཆོག རྗེ་དཀོན་མཆོག་ལྷུན་གྲུབ། སྔགས་འཆང་ཆེན་པོ་མན་འདྲའོ། །ཡང་ན་མངོན་པ་བ། འཕགས་པ། སྒང་སྟོན་ཤེས་རབ་འབུམ། དཀར་པོ་བྲག་པ། བླ་མ་དཔལ་ལྡན་པ་མན་ཆད་གོང་དང་འདྲའོ། ༈ །ཡང་ཆོས་རྗེ་དེ་ཉིད་ཀྱི་དྲུང་དུ། མདོ་རྒྱུད་ཐམས་ཅད་ཀྱི་བཅུད་ཕྱུང་བ་གསུང་ངག་རིན་པོ་ཆེ་ལམ་འབྲས་བུ་དང་བཅས་པའི་གདམས་ངག་ཡོངས་སུ་རྫོགས་པ་ལེགས་པར་ཐོབ་པའི་ཆོས་ཀྱི་རྣམ་གྲངས་ལ། ཐོག་མར་སྔོན་འགྲོ་སྣང་བ་གསུམ་གྱི་ཁྲིད་དང་རྗེས་སུ་འབྲེལ་བར་བརྒྱུད་པའི་རྣམ་ཐར་རྣམས་ཐོས་པ་ལ། རྗེ་བཙུན་གྱིས་མཛད་པའི་བླ་མ་རྒྱ་བོད་ཀྱི་ལོ་རྒྱུས། བོད་ཀྱི་ལོ་རྒྱུས་རྒྱས་པ་དམར་གྱིས་མཛད་པ། ས་ཆེན་གྱི་རྣམ་ཐར་རྗེ་བཙུན་གྱིས་མཛད་པ། རྗེ་རྩེ་མོའི་རྣམ་ཐར་ཚངས་སྤྱོད་མ་དང་། ཁྱོད་ཉིད་མ་མཆན་མ་རྗེ་པས་མཛད་པ། རྗེ་བཙུན་གྱི་རྣམ་ཐར་མནལ་ལམ་མ་སྦལ་སྟོན་གྱིས་མཛད་པ་དང་། ཆོས་རྗེ་ས་པཎ་གྱིས་མཛད་པ་གཉིས། རྗེ་ས་པཎ་གྱི་རྣམ་ཐར་འཕགས་པས་མཛད་པ་དང་། ལྷོ་པ་རིན་ཆེན་དཔལ་གྱིས་མཛད་པ། འཕགས་པའི་རྣམ་ཐར་ཤར་ཆེན་ཡེ་ཤེས་རྒྱལ་མཚན་གྱིས་མཛད་པ་དང་། བྱང་གཞོན་བོ་དྷི་ཀུ་མ་རས་མཛད་པ། ཚོགས་བསྒོམ་པའི་རྣམ་ཐར་དང་ཉན་ཆེན་པའི་རྣམ་ཐར་བར་སྟོན་གྱིས་མཛད་པའི་ལོ་རྒྱུས་ལས་བཏུས་པ། ཉན་ཆེན་པའི་རྣམ་ཐར་དཀར་པོ་བྲག་པས་མཛད་པ། ཞང་པའི་རྣམ་ཐར་དཔལ་ལྡན་པས་མཛད་པ། བྲག་ཕུག་པའི་རྣམ་ཐར་རི་ཁྲོད་པས་མཛད་པ། བླ་མ་དམ་པའི་རྣམ་ཐར་དཔལ་ལྡན་པས་མཛད་པ་དང་། ཀརྨ་བྱམས་ཆོས་པས་མཛད་པ་ཁ་སྐོང་དང་བཅས་པ། རི་ཁྲོད་པའི་རྣམ་ཐར་དཔལ་ལྡན་པས་མཛད་པ། དཀར་པོ་བྲག་པའི་རྣམ་ཐར་རང་ཉིད་ཀྱིས་མཛད་པ། བླ་མ་དཔལ་ལྡན་ཚུལ་ཁྲིམས་པའི་རྣམ་ཐར་སེམས་དཔའ་ཆེན་པོས་མཛད་པ། གྲུབ་ཆེན་བུདྡྷ་ཤྲཱིའི་རྣམ་ཐར་ངོར་ཆེན་རྡོ་རྗེ་འཆང་གིས་མཛད་པ། ཤར་ཆེན་ཡེ་རྒྱལ་གྱི་རྣམ་ཐར་རྡོ་རྗེ་འཆང་གིས་མཛད་པ། རྡོ་རྗེ་འཆང་གི་རྣམ་ཐར་ཁ་སྐོང་དང་བཅས་པ་མུས་ཆེན་གྱིས་མཛད་པ། མུས་ཆེན་གྱི་རྣམ་ཐར་ཁ་སྐོང་དང་བཅས་པ་རྩ་འགྲེལ་ཀུན་མཁྱེན་གྱིས་མཛད་པ། ཀུན་མཁྱེན་གྱི་རྣམ་ཐར་རྗེ་སངས་རིན་གྱིས་མཛད་པ། རྗེ་དཀོན་མཆོག་འཕེལ་གྱི་རྣམ་ཐར་མུས་ཆེན་སངས་རྒྱས་རིན་ཆེན་དང་། རྗེ་དཀོན་མཆོག་ལྷུན་གྲུབ་ཀྱིས་མཛད་པ་གཉིས། རྗེ་སངས་རིན་གྱི་རྣམ་ཐར་ཁ་སྐོང་དང་བཅས་པ་ས་ལོས་མཛད་པ། ས་ལོ་ཆེན་པོའི་རྣམ་ཐར་ངོར་ཆེན་དཀོན་མཆོག་ལྷུན་གྲུབ་ཀྱིས་མཛད་པ། རྗེ་དཀོན་མཆོག་ལྷུན་གྲུབ་ཀྱི་རྣམ་ཐར་དཀོན་མཆོག་དཔལ་ལྡན་པས་མཛད་པ། སྔགས་འཆང་ཆོས་ཀྱི་རྒྱལ་པོའི་རྣམ་ཐར་རྒྱས་པ་ལྗགས་སྟེང་ནས་གནང་ཞིང་། བླ་མ་བསྟེན་པའི་ཐབས་ཤླཽ་ཀ་ལྔ་བཅུ་པ་རྗེ་བཙུན་ཆེན་པོས་མཛད་པའི་དཀའ་འགྲེལ་དང་བཅས་པ། རྗེ་དཀོན་མཆོག་ལྷུན་གྲུབ་ཀྱིས་མཛད་པའི་སྣང་གསུམ་མཛེས་རྒྱན་གྱི་ལུང་རྣམས་དང་། བརྒྱུད་པ་གཉིས་ལས་འོངས་པའི་དབང་གི་སྔོན་འགྲོའི་སེམས་བསྐྱེད་ཀྱི་ཆོ་ག་རྣམས་ལེགས་པར་ཐོས། ལམ་གྱི་དངོས་གཞི་རྒྱུད་གསུམ་གྱི་སྒོ་ནས་དཀྲི་བ་ལ། ཐོག་མར་ཡབ་ཀྱི་རྡུལ་ཚོན་གྱི་དཀྱིལ་འཁོར་དུ་དབང་གི་མངོན་པར་རྟོགས་པ་བརྒྱད་དང་ལྡན་པའི་རྒྱུ་དུས་ཀྱི་དབང་བསྐུར་བ་རྩ་སྔགས་ཨཱཥྚའི་བཟླས་ལུང་དང་བཅས་པ། ལུས་དཀྱིལ་གྱི་ཁྲིད་ཀྱི་སྔོན་འགྲོར་ཐབས་རྒྱུད་ཀྱི་གཙོ་བོ་ལམ་དུས་ཀྱི་དབང་བསྐུར་བ་གསང་སྔགས་ཡི་གེ་བརྒྱ་པའི་བཟླས་ལུང་དང་བཅས་པ། གསང་དབང་གི་ལམ་གྱི་སྔོན་འགྲོར་རྗེ་བཙུན་རྡོ་རྗེ་བདག་མེད་མའི་སིནྡྷཱུ་རའི་དཀྱིལ་འཁོར་དང་། བླ་མའི་ལུས་ཀྱི་དཀྱིལ་འཁོར་དུ་བྱིན་རླབས་ཀྱི་བརྒྱུད་པ་མ་ཉམས་པར་བསྐུར་བ་ལམ་དུས་ཀྱི་དབང་དང་བཅས་པ། ལམ་ཟབ་མོ་བླ་མའི་རྣལ་འབྱོར་གྱི་ཁྲིད་དང་བྱིན་རླབས། ཕྱིའི་བར་ཆད་སྲུང་ཐབས་རྣལ་འབྱོར་གྱི་དབང་ཕྱུག་གི་སྲུང་བ་ཐུན་མོང་བའི་བྱིན་རླབས་རྣམས་ལེགས་པར་ཐོབ་ནས། དེ་རྣམས་ཀྱི་རྒྱབ་རྟེན་ཚད་མ་བཞི་དང་རྗེས་སུ་འབྲེལ་བའི་ཡིག་སྣ་རྣམས་ཀྱི་ལུང་ཐོབ་པ་ལ། ཐོག་མར་བསྟན་བཅོས་རྡོ་རྗེའི་ཚིག་རྐང་། དེའི་རྣམ་འགྲེལ་རྗེ་ས་སྐྱ་པ་ཆེན་པོས་མཛད་པ་བཅུ་གཅིག་ནང་ནས་ཚིག་ཉུང་ལ་དོན་རྒྱས་པ་གཉག་མ་ཡིག་ཆུང་དང་བཅས་པ་ལ་དེང་སང་ལམ་འབྲས་གླེགས་བམ་ཞེས་མཚན་དུ་གྲགས་པ་འདིའི་ནང་ན་བཞུགས་པའི་ཆོས་ཀྱི་རྣམ་གྲངས་ལ། རྡོ་རྗེའི་ཚིག་རྐང་གི་རྣམ་འགྲེལ་གཉག་མ་དང་། །གསལ་བྱེད་ཀུན་གཞི་རྒྱུ་རྒྱུད་གདན་སོགས་དང་། །ལུས་དཀྱིལ་འཆི་བསླུ་བུམ་དབང་འདའ་ཀ་མ། །ཐིག་ལེའི་རྣལ་འབྱོར་ཕྱག་རྒྱའི་མཚན་ཉིད་དང་། །བཞི་པའི་འདའ་ཀ་བར་དོའི་གདམས་ངག་དང་། །ལམ་དབང་ཚད་མ་བཞི་དང་གདམས་ངག་དྲུག །རྟེན་འབྲེལ་ལྔ་དང་གྲིབ་སེལ་ཡིག་ཆུང་གཉིས། །ཐིག་ལེ་སྲུང་བ་ཡིག་བརྒྱའི་འདོན་ཐབས་དང་། །རླུང་སྦྱོར་བྷ་གའི་ཡི་གེ་འཁོར་བཞིའི་རྒྱ། །དབང་ཕྱུག་དོན་བརྒྱད་ས་ཕྱེད་མངོན་རྟོགས་དང་། །དོན་བསྡུས་མ་སྟེ་ཉི་ཤུ་རྩ་བཞི་ནི། །བསྟན་བཅོས་ཉིད་ཀྱི་སྟེང་དུ་བཤད་བྱ་འོ། །དེ་དག་ལས་འཕྲོས་གུད་དུ་གསུངས་པའི་ཆོས། །འཁོར་འདས་དབྱེར་མེད་དབང་བཞིའི་མན་ངག་གནད། །མཆོག་དབང་བསྐུར་ཚུལ་བསྐྱེད་རིམ་བསྡུས་པ་དང་། །རིལ་བུའི་སྒྲུབ་ཐབས་ཡུམ་གྱི་བྱིན་རླབས་དང་། །གེགས་སེལ་བཞི་དང་དབང་ཆུ་སྒྲུབ་ཐབས་གསུམ། །རྩ་ལྟུང་འཁྲུལ་སྤོང་ཚོགས་འཁོར་སྦྱིན་སྲེག་སྟེ། །རྩ་བ་ལས་འཕྲོས་ཆོས་སྣ་བཅུ་བདུན་པ་ལས། །ཕྱི་མ་བདུན་པོ་ལོགས་སུ་བཞུགས་ཀྱང་རུང་། །འབྲིང་བསྡུས་ལམ་གཉིས་གཞུང་ཤིང་ཆེན་པོ་བཞི། །རྟོགས་བསྐྱེད་ཆོས་ལྔ་ལམ་ཟབ་བླ་མ་རྣམས། །ཉམས་མྱོང་ཚད་མའི་ཆོས་སྣ་ཉེར་དགུ་ཡིན། །ལུང་གི་ཚད་མ་ལུང་སྦྱོར་རྣམ་པ་བཞི། །བླ་མ་ཚད་མ་རྒྱ་བོད་རྣམ་ཐར་གཉིས། །མན་ངག་ཕྲ་མོར་བཅས་པ་དྲུག་བཅུ་འོ། །ཞེས་པ་ལྟར་གླེགས་བམ་དཀར་ཆག་ཏུ་ཐེབས་པའི་ཆོས་སྣ་དྲུག་ཅུ་ལས། གླེགས་བམ་འདིར་ཅིས་ཀྱང་བཞུགས་དགོས་པའི་ཆོས་སྣ་ཞེ་དགུ་ལས། དང་པོ་པ་དང་། ཐུན་མོང་དུ་ལོགས་སུ་བཞུགས་ཀྱང་རུང་བའི་ཆོས་སྣ་བདུན་དང་བཅས་པ་ལེགས་པར་ཐོས། མན་ངག་ཕྲ་མོའི་རྐང་གྲངས་ལོགས་སུ་བསྒྲིགས་པ་མཚན་པོ་ཏི་དམར་བཏུས་སུ་གྲགས་པ་ཐོབ་པའི་རྣམ་གྲངས་ལ། ཐོག་མར་བླ་མ་ཚད་མའི་སྐབས་སུ། བླ་མ་བརྒྱུད་པའི་གསོལ་འདེབས་རྗེ་པས་མཛད་པ། དེའི་ཁ་སྐོང་ཤར་པས་མཛད་པ། ས་བིར་མཇལ་བའི་ལོ་རྒྱུས་རྗེ་པས་སྒ་ཐང་ལ་གནང་བ། ཉམས་མྱོང་ཚད་མའི་སྐབས་སུ་གཞུང་ཇི་ལྟ་བ་བཞིན་དཀྲི་བའི་ཁྲིད་ཡིག་རྗེ་པས་བྲ་སྟོན་ལ་གནང་བ། སྨིན་བྱེད་ཀྱི་སྐབས་སུ་སངས་རྒྱས་སྤྱན་གྱི་རྣལ་འབྱོར་དང་། ཨཥྚའི་བཟླས་ལུང་ས་ཆེན་གྱིས་མཛད་པ། ཨཥྚའི་གཞི་བཤད་ས་པཎ་གྱིས་མཛད་པ། བདུད་རྩི་རིལ་བུའི་སྒྲུབ་ཐབས་འཕགས་པས་མཛད་པ། དབང་གི་རབ་དབྱེ་རྗེ་པའི་གསུང་ལས་ཞང་བཙུན་གྱིས་བྲིས་པ། རྗེ་པས་སྒ་སྟོན་ལ་སྤྲིངས་པ། ཕྱི་ནང་གསང་གསུམ་གྱི་མཎྜལ་ས་པཎ་གྱིས་མཛད་པ། དེའི་ཁ་སྐོང་ཤར་ཆེན་གྱིས་མཛད་པ། ལུས་སྦྱོང་ཉི་ཤུ་པ་ནོར་བཟང་གིས་མཛད་པ། ལུས་གནད་ཀྱི་མན་ངག་དམར་གྱིས་མཛད་པ། བདག་མེད་མའི་བྱིན་རླབས་རྗེ་པས་མཛད་པ། གཏུམ་མོ་འཁོར་ལོ་བཞི་པ། གཏུམ་མོའི་དམིགས་པ་ཉེར་དགུ། གེགས་སེལ་གསང་བདུན་མ། བར་ཆད་གསུམ་སེལ། བཀའ་རྒྱ་མ། ཉམས་ཆེ་ཆུང་། གླེང་གཞི་མ། རླུང་རེང་ལྔ་བཅོས་པ་སོགས་འབྱུང་བ་ལུས་འཁྲུགས་སོགས་སེལ་བ། གེགས་སེལ་གྱི་ཡི་གེ་བཞིའི་གསལ་བྱེད་རྣམས་ས་པཎ་གྱི་གསུང་འགྲོས་ཡི་གེ་རྙིང་པ། འཕྲིན་ལས་སོ་གཉིས་ཀྱི་སྡོམ་ཚིག་དང་དེའི་ཞལ་ཤེས་བུདྡྷ་ཤྲཱིས་མཛད་པ། དབང་བཞིའི་ངོ་སྤྲོད་རྩ་འགྲེལ་ས་ཆེན་གྱིས་མཛད་པ། བརྡ་དོན་གསལ་བ་རྩ་འགྲེལ་ས་པཎ་གྱིས་མཛད་པ་ལྷོ་པའི་ཟིན་བྲིས། བསྟན་བཅོས་ཚད་མའི་སྐབས་སུ་གནད་དུ་ཆེ་བ་དྲུག་གི་ཡིག་རྙིང་། རྟེན་འབྲེལ་ལྔ་ས་པཎ་གྱིས་མཛད་པ། ལམ་བསྡུས་པ་དམར་གྱིས་མཛད་པ། ཕྱག་ཆེན་གྱི་དབྱེ་བ་ས་པཎ་གྱིས་མཛད་པ། ཚོགས་སྦྱོར་གྱི་མངོན་རྟོགས་འཕགས་པས་མཛད་པ། འཁོར་བཞིའི་རྒྱ་ས་པཎ་གྱིས་མཛད་པ། ལམ་བསྡུས་པའི་བཤད་པ་ས་ཆེན་གྱིས་མཛད་པ། བསྒྲུབ་པ་ལུང་སྦྱིན་ས་པཎ་གྱིས་མཛད་པ། གསང་བ་བཅུའི་རྒྱས་གདབ་ས་ཆེན་གྱིས་མཛད་པ། ལུང་ཚད་མ་ལ་ལུགས་འདི་ཉིད་དང་ཞིབ་ཏུ་སྦྱར་བ་རྗེ་བཙུན་རྩེ་མོས་མཛད་པ། དེའི་གསལ་བྱེད་ཀྱི་ཡི་གེ་ཅིག་དང་བཅས་པ། རྣལ་འབྱོར་དབང་ཕྱུག་གིས་ས་ཆེན་ལ་གནང་བའི་ཟབ་ཆོས་བཞིར་གྲགས་པ་ལ་ལམ་ཟབ་ཀྱི་ཁྲིད་ཡིག་ས་པཎ་གྱིས་མཛད་པ། བླ་མ་རིན་འབྱུང་དམར་གྱིས་མཛད་པ། ལམ་སྦས་བཤད་ས་པཎ་གྱིས་མཛད་པ། ཕོ་བྲང་ལྔའི་སྦས་བཤད་ཡིག་རྙིང་། སྦས་བཤད་ཀྱི་འཁྲུལ་འཁོར་རྩ་འགྲེལ་དཔལ་ལྡན་པས་མཛད་པ། གྲུ་ཕྲ་རྩ་འགྲེལ་ས་པཎ་གྱིས་མཛད་པ། གསལ་བྱེད་བུདྡྷ་ཤྲིས་མཛད་པ། བིར་སྲུང་གི་མན་ངག་རྙིང་པ་གསུམ། བིར་སྲུང་གི་མན་ངག་བྱིན་རླབས་བྱེད་ཚུལ་དང་བཅས་པ་འཕགས་པས་མཛད་པ། རྣམ་འཇོམས་བིར་ལུགས་ཀྱི་བྱིན་རླབས་བྱེད་ཚུལ་གྱི་ཡིག་རྙིང་། གཟུངས་ཀྱི་མཆན་དང་དེའི་གསལ་བྱེད་ས་པཎ་གྱིས་མཛད་པ། དེའི་ལག་ལེན་རིག་འཛིན་གྲགས་ཀྱིས་མཛད་པ། མན་ངག་ཟུར་པ་ལ་ཚར་གསུམ་ཁུག་པ་རྗེ་པས་མཛད་པ། ཡི་གེ་བརྒྱ་པའི་གདམས་ངག་གི་ཡིག་རྙིང་། སྒོ་དྲུག་ཆོས་འབྲེལ་དུ་གྲགས་པ་ལ་ཤནྟི་པའི་མདོ་རྒྱུད་བསྲེ་བ། ཤེས་རབ་འབྱུང་གནས་སྦས་པ་དང་། ཛྙཱ་ན་ཤྲཱི་དང་། རིན་ཆེན་རྡོ་རྗེ་གསུམ་གྱི་བར་ཆད་གསུམ་སེལ། ངག་དབང་གྲགས་པའི་གཉུག་མ་དྲན་གསལ། ནཱ་རོ་པའི་སྡུག་བསྔལ་གསུམ་སེལ་རྣམས་ཐོས། དེ་རྣམས་ཀྱི་ཁ་སྐོང་རྗེ་བླ་མ་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་་་་་ཀུན་དགའ་བཟང་པོ།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ཡབ་སྲས་གཉིས་ཀྱིས་མཛད་པ་ལ། བླ་མ་རྡོ་རྗེ་འཆང་ཆེན་པོ་དཔལ་རིན་ཆེན་རྡོ་རྗེའི་ཞལ་སྔ་ནས་མཛད་པའི་ལམ་འབྲས་བཤད་ཐབས་ཀྱི་མན་ངག་གསང་བའི་སྒོ་འབྱེད། ཁྲིད་ཡིག་ཚིགས་བཅད་མའི་ས་བཅད། ལམ་ཟབ་ནང་གི་བླ་མའི་རྣལ་འབྱོར། རྒྱུ་དུས་ཀྱི་དབང་གི་རྟོགས་བསྐྱེད། བིར་སྲུང་བར་ཆད་ཀུན་སེལ། སྐུའི་རྣམ་འགྱུར་དྲུག་གི་ཟིན་བྲིས། བིར་སྲུང་ཐུན་མོང་མ་ཡིན་པའི་བྱིན་རླབས་བྱ་ཚུལ། དེ་ཉམས་སུ་བླང་ཚུལ། དེ་དང་ལམ་འབྲས་མཚོན་བྱ་མཚོན་བྱེད་དུ་སྦྱར་བ། བིར་སྲུང་གསར་མ་རྣམས་ཐོས། རྗེ་སེམས་དཔའ་ཆེན་པོ་དཔལ་མི་བསྐྱོད་རྡོ་རྗེའི་ཞལ་སྔ་ནས་མཛད་པ་ལ། རས་བྲིས་ཀྱི་དཀྱིལ་འཁོར་དུ་དབང་བསྐུར་བའི་ཆོ་ག མངོན་རྟོགས་ཡན་ལག་དྲུག་པ། ལུས་དཀྱིལ་ལམ་དུས་ཀྱི་དབང་ལེན་ཚུལ། གཏོར་ཆོག་བར་ཆད་ཀུན་སེལ། ཁྲིད་ཀྱི་ཟིན་བྲིས་ཆེ་ཆུང་གཉིས། ལམ་ཟབ་ཀྱི་ཉམས་ལེན་བྱེད་ཚུལ། ཀུན་མཁྱེན་གྱི་མན་ངག་རྣམ་བཤད། རྗེ་དཀོན་མཆོག་ལྷུན་གྲུབ་ཀྱི་རྒྱུད་གསུམ་མཛེས་རྒྱན་རྣམས་ཐོས། མདོར་ན་གསུང་ངག་རིན་པོ་ཆེ་དང་རྗེས་སུ་འབྲེལ་བའི་དབང་བྱིན་རླབས། ལུང་མན་ངག་ཉམས་ལེན་གྱི་གནད་ཐུན་མོང་དུ་གྲགས་པ་དང་མ་གྲགས་པ་ཡོངས་སུ་རྫོགས་པ་ཐོབ་པའི་བརྒྱུད་པ་ནི། ཛ་ཡ་བཛྲ་དྷ་ར།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་་་་་རྒྱལ་བ་རྡོ་རྗེ་འཆང་།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བྷཊྚ་ར་ཀ་བཛྲ་ནཻ་རཏྨ།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་་་་་རྗེ་བཙུན་རྡོ་རྗེ་བདག་མེད་མ།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ཡོ་ག་ཤྭ་ར་བི་རུ་པ།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་་་་་རྣལ་འབྱོར་དབང་ཕྱུག་བིརྺ་པ།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ཨཱ་ཙརྻ་ཀཧྶ་པ།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་་་་་སློབ་དཔོན་ནག་པོ་པ།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དེ་ཤ་མ་དྷ་མ་སྱ་ཛོ་གི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་་་་་ཡུལ་དབུས་ཀྱི་རྣལ་འབྱོར་པ།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བྷཊྚ་ར་ཀཱ་ཝ་དྷུ་ཏི།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་་་་་རྗེ་བཙུན་གཉིས་སྤངས།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པཎྜི་ཏ་རཏྣ་ཤྲཱི་ཛྙཱ་ན།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་་་་་མཁས་པ་རིན་ཆེན་དཔལ་ཡེ་ཤེས།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ལོ་ཙཱ་བ་ཤཱཀྱ་ཛྙཱ་ན།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་་་་་ལོ་ཙཱ་བ་ཤཱཀྱ་ཡེ་ཤེས།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གུ་རུ་སརྦ་བིད།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་་་་་བླ་མ་ཀུན་རིག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གུ་རུ་དྷརྨཱ་ཛྭ་ལ།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་་་་་བླ་མ་ཆོས་འབར།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མཧཱ་བྷུ་མི་པཎྚུ་ཨཱ་ནནྡ་གརྦྷཿ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་་་་་ས་སྐྱ་པ་ཆེན་པོ་ཀུན་དགའ་སྙིང་པོ།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ཨཱ་ཙརྻ་རཏྣ་པུ་ཎྱ་གྲ།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་་་་་སློབ་དཔོན་རིན་པོ་ཆེ་བསོད་ནམས་རྩེ་མོ།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བྷཊྚ་ར་ཀ་རཏྣ་ཀིརྟི་དྷྭ་ཛ།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་་་་་རྗེ་བཙུན་རིན་པོ་ཆེ་གྲགས་པ་རྒྱལ་མཚན།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བྷུ་མི་པཎྜུ་པཎྜི་ཏ་ནནྡ་དྷྭ་ཛ་ཤྲཱི་བྷ་དྲ།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་་་་་ས་སྐྱ་པ་ལྔ་རིག་མཁས་པ་ཀུན་དགའ་རྒྱལ་མཚན་དཔལ་བཟང་པོ།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ཨརྻ་མ་ཏི་དྷྭ་ཛ་ཤྲཱི་བྷ་དྲ།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་་་་་འཕགས་པ་བློ་གྲོས་རྒྱལ་མཚན་དཔལ་བཟང་པོ།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རཏྣ་ཤྲཱི།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་་་་་དཀོན་མཆོག་དཔལ།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པུ་ཎྱ་ཤྲཱི།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་་་་་བསོད་ནམས་དཔལ་བ།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སངྒུ་རུ་པུ་ཎྱ་དྷྭ་ཛ་ཤྲཱི་བྷ་དྲ།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་་་་་བླ་མ་དམ་པ་བསོད་ནམས་རྒྱལ་མཚན་དཔལ་བཟང་པོ།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ཤྲཱི་ཝན་ཤི་ལ།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་་་་་དཔལ་ལྡན་ཚུལ་ཁྲིམས།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དྷརྨཱ་སྭ་མཱི་ཛྙཱ་ན་དྷྭ་ཛ་ཤྲཱི་བྷ་དྲ།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་་་་་ཆོས་རྗེ་ཡེ་ཤེས་རྒྱལ་མཚན་དཔལ་བཟང་པོ།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བཛྲ་དྷཱ་ར་ནནྡ་བྷ་དྲ།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་་་་་རྡོ་རྗེ་འཆང་ཀུན་དགའ་བཟང་པོ།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མཧཱ་སཏྭ་རཏྣ་དྷྭ་ཛ།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་་་་་སེམས་དཔའ་ཆེན་པོ་དཀོན་མཆོག་རྒྱལ་མཚན།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སདྡྷི་ཤྭ་རཱ་ནནྡེ་ཤྭ་ར།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་་་་་གྲུབ་པའི་དབང་ཕྱུག་ཀུན་དགའ་དབང་ཕྱུག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ས་ཏུ་སིདྷི་ཤྲཱི་ཝན་བཛྲ།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་་་་་མཁས་གྲུབ་དཔལ་ལྡན་རྡོ་རྗེ།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སརྦ་ཛྙཱ་པུ་ཎྱ་སིངྷ།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་་་་་ཀུན་མཁྱེན་བསོད་ནམས་སེང་གེ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སྭ་མི་རཏྣ་ཝརྡྷ།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་་་་་རྗེ་དཀོན་མཆོག་འཕེལ་བ།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བྷཊྚ་ར་ཀ་བུདྡྷ་རཏྣ།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་་་་་རྗེ་བཙུན་སངས་རྒྱས་རིན་ཆེན།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མཉྫུ་བཛྲ་ཨཱ་ནནྡ་པུ་ཎྱ།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་་་་་འཇམ་པའི་རྡོ་རྗེ་ཀུན་དགའ་བསོད་ནམས།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མཧཱ་པཎྚི་ཏ་རཏྣ་ནཱི་ར་བྷོ་ཥ།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་་་་་མཁས་པ་ཆེན་པོ་དཀོན་མཆོག་ལྷུན་གྲུབ།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ཤྲཱི་བྷུ་མི་པཎྜུ་མཧཱ་མནྟྲ་དྷྲིཀ་ཝ་གིནྡྲ་ཨཱ་ནནྡ་རཏྣ།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་་་་་དཔལ་ས་སྐྱ་པ་ཆེན་པོ་སྔགས་འཆང་ངག་གི་དབང་པོ་ཀུན་དགའ་རིན་ཆེན།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སིདྷི་ཤྭ་ར་པུཎྱ་ཨིནྡྲ།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་་་་་གྲུབ་པའི་དབང་ཕྱུག་བསོད་ནམས་དབང་པོ།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མཱ་མ་ཨུ་པ་ས་ཝ་གིནྡྲ་ནནྡ་པུ་ཎྱ་ཀིརྟི་དྷྭ་ཛ་ཤྲཱི་བྷ་དྲེ་ཎ་ཤྲུ་ཏེ།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་་་་་བདག་དགེ་བསྙེན་ངག་དབང་ཀུན་དགའ་བསོད་ནམས་གྲགས་པ་རྒྱལ་མཚན་དཔལ་བཟང་པོས་ཐོས་སོ།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།ཡང་ན་རྗེ་དཀོན་མཆོག་ལྷུན་གྲུབ་ཀྱི་རྗེས་སུ། བྷཊྚ་ར་ཀ་རཏྣ་ས་མུ་ཏྲ།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་་་་་རྗེ་བཙུན་དཀོན་མཆོག་རྒྱ་མཚོ།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དྷརྨཱ་སྭཱ་མི་རཏྣ་ཤྲཱི་ཝན།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་་་་་ཆོས་ཀྱི་རྗེ་དཀོན་མཆོག་དཔལ་ལྡན།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དེ་གཉིས་ཀ་ལ་གྲུབ་མཆོག་དབང་པོས་གསན་ནོ། །བརྒྱུད་པ་དེ་དག་ནི་གོང་དུ་བསྟན་པའི་གསུང་ངག་རིན་པོ་ཆེ་དང་འབྲེལ་བའི་ཆོས་སྐོར་ཕལ་ཆེ་བ་རྣམས་ཀྱི་བརྒྱུད་རིམ་ཡིན་ལ། དེ་རྣམས་ཀྱི་ནང་ནས་བྱིན་རླབས་སོགས་ཆ་ལག་རྣམས་ཀྱི་བརྒྱུད་པ་དམིགས་བསལ་དགོས་པ་ལ། རིང་བརྒྱུད་ཞང་དགོན་པ་བ་ནས་རྗེ་ས་ཆེན་ལ་རིམ་པར་བརྒྱུད་པའི་ཆ་ལག རྗེ་བཙུན་རྡོ་རྗེ་བདག་མེད་མའི་བྱིན་རླབས་ཀྱི་བརྒྱུད་པ་ནི། བརྒྱུད་པ་གོང་མ་རྣམས་ལ་གཞུང་ཁྲིད་དང་འདྲ་བ་ལས། བླ་མ་དཔལ་ལྡན་ཚུལ་ཁྲིམས་པ་ནས། གྲུབ་ཆེན་བུདྡྷ་ཤྲཱི། རྡོ་རྗེ་འཆང་ཀུན་དགའ་བཟང་པོ། སེམས་དཔའ་ཆེན་པོ་དཀོན་མཆོག་རྒྱལ་མཚན། དེ་ལ་ཀུན་མཁྱེན་བསོད་ནམས་སེང་གེ་དང་། གྲུབ་ཆེན་དཀོན་མཆོག་བློ་གྲོས་གཉིས་ཀས་གསན། དེ་གཉིས་ཀྱིས་རྗེས་སུ་བཟུང་བ་རྗེ་བཙུན་སངས་རྒྱས་རིན་ཆེན། ས་ལོ་འཇམ་པའི་རྡོ་རྗེ། སྔགས་འཆང་ཆོས་ཀྱི་རྒྱལ་པོ། གྲུབ་མཆོག་བསོད་ནམས་དབང་པོ། དེས་བདག་ལའོ། ༈ །ཡང་ན་ས་ལོ་ཙཱ་བའི་རྗེས་སུ། རྗེ་དཀོན་མཆོག་ལྷུན་གྲུབ། རྗེ་དཀོན་མཆོག་རྒྱ་མཚོ། རྗེ་གྲུབ་མཆོག་བསོད་ནམས་དབང་པོ། དེས་བདག་ལའོ། ༈ །བརྡ་ཆིག་བརྒྱུད་ཀྱི་མན་ངག་གི་ཡིག་སྐོར་གྱི་བརྒྱུད་པ་ནི། རྗེ་སེམས་དཔའ་ཆེན་པོ་ཡན་ཆད་གོང་དང་འདྲ། དེ་ནས་ཀུན་མཁྱེན་བསོད་ནམས་སེང་གེ རྗེ་སངས་རྒྱས་རིན་ཆེན། འཇམ་དབྱངས་ས་སྐྱ་ལོ་ཙཱ་བ་མན་གོང་དང་འདྲ། ཡང་ན་ངོར་ཆེན། ཀུན་དབང་། འདྲེན་མཆོག ས་ལོ་ཙཱ་བ་མན་གོང་བཞིན་ནོ། ༈ །བསྒྲུབ་པའི་ལུང་སྦྱིན་ཉམས་ལེན་མན་ངག་གི་བརྒྱུད་པ་ནི། ངོར་ཆེན། ཀུན་དབང་། འདྲེན་མཆོག ས་ལོ་ཙཱ་བ་མན་གོང་བཞིན། ཡང་ན་རྒྱལ་ཚབ་ཀུན་དབང་། ཀུན་མཁྱེན། རྗེ་སངས་རྒྱས་རིན་ཆེན། ས་ལོ་མན་གོང་བཞིན་ནོ། །དེ་རྣམས་ནི་རིང་བརྒྱུད་ཀྱི་སྐོར་རོ། ༈ །ཉེ་བརྒྱུད་རྣལ་འབྱོར་གྱི་དབང་ཕྱུག་ཆེན་པོ་བིརྺ་པས་རྗེ་ས་ཆེན་ལ་གནང་བའི་ལྕགས་རི་ཁོང་མི་འདའ་བའི་ཟབ་ཆོས་བཞིར་གྲགས་པ་ལ། ཐོག་མར་ལམ་ཟབ་མོ་བླ་མའི་རྣལ་འབྱོར་གྱི་བྱིན་རླབས་དང་། ཆོས་སྐོར་རྣམས་ཀྱི་བརྒྱུད་པ་ནི། རྡོ་རྗེ་འཆང་། བདག་མེད་མ། བིརྺ་པ། བླ་མ་ས་སྐྱ་པ་ཆེན་པོ། རྗེ་བཙུན་རིན་པོ་ཆེ། ཆོས་རྗེ་ས་སྐྱ་པཎྜི་ཏ། ཚོགས་བསྒོམ་རིན་པོ་ཆེ། ཆོས་རྗེ་ཉན་ཆེན་པ། ཆོས་རྗེ་བྲག་ཕུག་པ། བླ་མ་བློ་གྲོས་བརྟན་པ། བླ་མ་དཔལ་ལྡན་ཚུལ་ཁྲིམས། གྲུབ་ཆེན་བུདྡྷ་ཤྲཱི། ངོར་ཆེན་ཀུན་བཟང་། མུས་ཆེན། འཇམ་དབྱངས་ཤེས་རབ་རྒྱ་མཚོ། རྒྱལ་ཚབ་ཀུན་དབང་། མཁས་གྲུབ་དཔལ་རྡོར་བ། ཀུན་མཁྱེན་ལྔ་ཀས་རྗེས་སུ་བཟུང་བ་འདྲེན་མཆོག ས་སྐྱ་ལོ་ཙཱ་བ། རྗེ་དཀོན་མཆོག་ལྷུན་གྲུབ་དེ་ལ། སྔགས་འཆང་ཆོས་ཀྱི་རྒྱལ་པོ། རྗེ་དཀོན་མཆོག་རྒྱ་མཚོ། རྗེ་དཀོན་མཆོག་དཔལ་ལྡན་གསུམ་གྱིས་གསན། དེ་གསུམ་ཆར་གྱིས་རྗེས་སུ་བཟུང་བ་རྡོ་རྗེ་འཆང་བསོད་ནམས་དབང་པོ། དེས་བདག་ལའོ། །ཡང་ན་རྒྱལ་ཚབ་ཀུན་དབང་། མཁན་ཆེན་ལེགས་འབྱུང་། ས་སྐྱ་ལོ་ཙཱ་བ། རྗེ་དཀོན་མཆོག་ལྷུན་གྲུབ། སྔགས་འཆང་ཆེན་པོ་མན་འདྲ། ཡང་ན་བླ་མ་དཔལ་ལྡན་ཚུལ་ཁྲིམས། ཤར་པ་ཡེ་ཤེས་རྒྱལ་མཚན། རྡོ་རྗེ་འཆང་ཀུན་དགའ་བཟང་པོ་མན་གོང་དང་འདྲ། ཡང་ན་མུས་ཆེན། ཀུན་མཁྱེན། འདྲེན་མཆོག་གསུམ་ཀས་རྗེས་སུ་བཟུང་བ་སངས་རྒྱས་རིན་ཆེན། ས་སྐྱ་ལོ་ཙཱ། རྗེ་དཀོན་མཆོག་ལྷུན་གྲུབ་མན་འདྲ། ༈ །བླ་མ་རིན་འབྱུང་གི་བརྒྱུད་པ་ནི། ངོར་ཆེན། མུས་ཆེན། ཀུན་དབང་། འདྲེན་མཆོག ས་སྐྱ་ལོ་ཙ་བ། རྗེ་དཀོན་མཆོག་ལྷུན་གྲུབ་མན་འདྲ། ཡང་ན་མུས་ཆེན། ཀུན་མཁྱེན་བསོད་ནམས་སེང་གེ རྗེ་སངས་རྒྱས་རིན་ཆེན། ས་སྐྱ་ལོ་ཙཱ་བ། རྗེ་དཀོན་མཆོག་ལྷུན་གྲུབ་མན་འདྲ། ༈ །རྣལ་འབྱོར་དབང་ཕྱུག་གི་བྱིན་རླབས་དང་། བིར་སྲུང་ཐུན་མོང་བའི་བརྒྱུད་པ་ལམ་ཟབ་དང་འདྲའོ། ༈ །བིར་སྲུང་ཐུན་མོང་མ་ཡིན་པའི་མན་ངག་གི་བརྒྱུད་པ་ནི། རྡོ་རྗེ་འཆང་ཀུན་བཟང་། མུས་ཆེན། ཀུན་དབང་པ། འདྲེན་མཆོག ས་སྐྱ་ལོ་ཙཱ་བ། རྗེ་དཀོན་མཆོག་ལྷུན་གྲུབ་མན་འདྲའོ། །ཡང་ན་མུས་ཆེན། གྲུབ་ཆེན་དཀོན་བློ། རྗེ་སངས་རྒྱས་རིན་ཆེན། ས་སྐྱ་ལོ་ཙཱ་བ་མན་འདྲ། ཡང་ན་རྒྱལ་ཚབ་ཀུན་དབང་། མཁན་ཆེན་ལེགས་འབྱུང་། ས་སྐྱ་ལོ་ཙཱ། རྗེ་དཀོན་མཆོག་ལྷུན་གྲུབ་མན་འདྲ། ༈ །གསུང་ངག་རིན་པོ་ཆེའི་མན་ངག་གི་དོན་ཐམས་ཅད་བསྡུས་པ་བརྡ་དོན་གསལ་བའི་མན་ངག་གི་ཉམས་ལེན་གྱི་གནད་ཟབ་མོ་དུ་མ་དང་བཅས་པའི་བརྒྱུད་པ་ནི། རྡོ་རྗེ་འཆང་། བིརྺ་པ། ས་ཆེན། རྗེ་བཙུན། ས་པཎ། བླ་མ་ལུང་ཕུ་ནམ་མཁའ་བསོད་ནམས། མཁས་བཙུན་གཞོན་ནུ་གྲུབ། དགའ་ལྡན་པ་ཀུན་བསོད། རྒྱལ་བ་བྲག་ཕུག་པ། བླ་མ་དམ་པ། བློ་གྲོས་བརྟན་པ་གཉིས་ཀས་རྗེས་སུ་བཟུང་བ་བླ་མ་དཔལ་ལྡན་ཚུལ་ཁྲིམས། གྲུབ་ཆེན་བུདྡྷ་ཤྲཱི། རྡོ་རྗེ་འཆང་ཀུན་བཟང་། མུས་ཆེན་དཀོན་རྒྱལ་གཉིས་ཀས་རྗེས་སུ་བཟུང་བ་རྒྱལ་ཚབ་ཀུན་དབང་། ཡོངས་འཛིན་དཀོན་མཆོག་འཕེལ། ས་སྐྱ་ལོ་ཙཱ་བ། རྗེ་དཀོན་མཆོག་ལྷུན་གྲུབ་མན་འདྲ། ཡང་ན་མུས་ཆེན། ཀུན་མཁྱེན། རྗེ་སངས་རིན། ས་ལོ་ཙཱ་བ་མན་འདྲ། ༈ །ལམ་སྦས་བཤད་ཀྱི་ཐུགས་རྡོ་རྗེའི་ཁྲིད། འཁྲུལ་འཁོར། གྲུབ་ཆེན་བཅུ། ཕྲ་མོ་བརྒྱ་དང་བཅས་པའི་བརྒྱུད་པ་ནི། མུས་ཆེན་དཀོན་མཆོག་རྒྱལ། ཀུན་མཁྱེན་བསོད་ནམས་སེང་གེ འདྲེན་མཆོག ས་སྐྱ་ལོ་ཙཱ་བ། རྗེ་དཀོན་མཆོག་ལྷུན་གྲུབ་མན་འདྲ། ཡང་ན་ཀུན་མཁྱེན། མུས་ཆེན་སངས་རིན། ས་ལོ་མན་འདྲ། ༈ །སྦས་བཤད་འཁྲུལ་འཁོར་སོ་གཉིས་ཀྱི་བརྒྱུད་པ་ནི། ཉན་ཆེན་པ་ནས། གཉག་སྙིང་པོ་རྒྱལ་མཚན། བླ་མ་རྒྱལ་མཚན་འོད། འགྲོ་མགོན་བསོད་ནམས་པ། བླ་མ་དཔལ་ལྡན་པ་མན་འདྲ། ༈ །ཕོ་བྲང་ལྔའི་སྦས་བཤད་ཀྱི་འཁྲུལ་འཁོར་དང་བཅས་པའི་བརྒྱུད་པ་ནི། ཉན་ཆེན་པ། དཀར་པོ་བྲག་པ། དཔལ་ལྡན་པ་མན་འདྲ། ༈ །རྣམ་འཇོམས་བིར་ལུགས་ཀྱི་མན་ངག་གི་བརྒྱུད་པ་ནི། རྡོ་རྗེ་རྣམ་འཇོམས། བིརྺ་པ། ས་ཆེན། རྩེ་མོ། རྗེ་བཙུན། ས་པཎ། སྐྱོ་སྟོན་དྲི་མེད། ཞང་དཀོན་མཆོག་དཔལ། དགའ་ལྡན་པ་ཀུན་བསོད། གན་པ་རིན་ཆེན་རྒྱལ་མཚན། འགྲོ་མགོན་བསོད་རྒྱལ། དཔལ་ཚུལ་བ། ཤར་ཆེན། ངོར་ཆེན། མུས་ཆེན། ཀུན་མཁྱེན། རྗེ་སངས་རིན། རྗེ་དཀོན་མཆོག་ལྷུན་གྲུབ་མན་འདྲ། ཡང་སྐྱོ་སྟོན་དར་མ་ཡེ་ཤེས། བག་སྟོན་གཞོན་ཚུལ། བླ་མ་ཚུལ་རྒྱལ། བླ་མ་དཔལ་ལྡན་ཚུལ་ཁྲིམས་མན་ཆད་གོང་དང་འདྲ། ཡང་ན་རྗེ་བཙུན། གན་པ་སྟོན་དར། གན་པ་སེ་སྟོན། གན་པ་ཆོས་རྒྱལ། གན་པ་ཆོས་རིན། གན་པ་རིན་རྒྱལ། འགྲོ་མགོན་བསོད་ནམས་པ་སོགས་སྔ་མ་བཞིན་ནོ། །ཚར་གསུམ་ཁུགས་པའི་མན་ངག་གི་བརྒྱུད་པ་ནི། ས་པཎ་ཡན་ཆད་ལམ་འབྲས་དང་འདྲ་བའམ། ཡང་ན་འབྲོག་མི་ནས། མངའ་རིས་པ་གསལ་བའི་སྙིང་པོ། སྒྱི་ཆུ་བ། ས་ཆེན། རྩེ་མོ། རྗེ་བཙུན། ས་པཎ། ལུང་ཕུ་བ། བཀྲས་ལུང་པ། གཞོན་ནུ་གྲུབ། ཞང་བྱང་ཆུབ་ཤེས་རབ། འགྲོ་མགོན་བསོད་ནམས་པ། བླ་མ་དཔལ་ལྡན་པ། རྗེ་བུདྡྷ་ཤྲཱི། རྡོ་རྗེ་འཆང་ཀུན་བཟང་། མུས་ཆེན་དཀོན་རྒྱལ། རྒྱལ་ཚབ་ཀུན་དབང་བ། ཡོངས་འཛིན་དཀོན་མཆོག་འཕེལ་བ། ས་སྐྱ་ལོ་ཙཱ་བ། རྗེ་དཀོན་མཆོག་ལྷུན་གྲུབ། སྔགས་འཆང་ཆེན་མོ་མན་འདྲ། ཡང་ན་འདྲེན་མཆོག རྗེ་སངས་རྒྱས་རིན་ཆེན། རྗེ་དཀོན་མཆོག་ལྷུན་གྲུབ་མན་འདྲ། ༈ །སྒོ་དྲུག་ཆོས་འབྲེལ་དུ་གྲགས་པ་ལས། མདོ་རྒྱུད་བསྲེ་བའི་བརྒྱུད་པ་ནི། སློབ་དཔོན་ཤནྟི་པ། འབྲོག་མི་ལོ་ཙཱ་བ། སེ་སྟོན་ཀུན་རིག ཞག་དགོན་པ་བ། ས་ཆེན། རྗེ་བཙུན། ས་པཎ། ལུང་ཕུ་བ། བསྒོམ་པ་ནམ་བསོད། མཁས་བཙུན་གཞོན་ནུ་གྲུབ། ཞན་སྟོན་བྱང་ཤེ བླ་མ་དམ་པ་བསོད་ནམས་རྒྱལ་མཚན། བླ་མ་དཔལ་ཚུལ་བ། གྲུབ་ཆེན་བུདྡྷ་ཤྲཱི། ངོར་ཆེན་རྡོ་རྗེ་འཆང་། མུས་ཆེན་དཀོན་རྒྱལ། གྲུབ་ཆེན་དཀོན་མཆོག་བློ་གྲོས། རྗེ་བཙུན་སངས་རྒྱས་རིན་ཆེན། རྗེ་དཀོན་མཆོག་ལྷུན་གྲུབ། དེ་ལ་སྔགས་འཆང་ཆོས་ཀྱི་རྒྱལ་པོ་དང་རྗེ་དཀོན་མཆོག་དཔལ་ལྡན་གཉིས་ཀས་གསན། དེ་གཉིས་ཀ་ལ་གྲུབ་མཆོག་བསོད་ནམས་དབང་པོ། དེས་བདག་ལའོ། །ཡང་ན་རྗེ་སངས་རྒྱས་རིན་ཆེན། ས་སྐྱ་ལོ་ཙཱ་བ། རྗེ་དཀོན་མཆོག་ལྷུན་གྲུབ་མན་འདྲ། ༈ །བར་ཆད་གསུམ་སེལ་གྱི་བརྒྱུད་པ་ནི། ཛྙཱ་ན་ཤྲཱི། ཤེས་རབ་འབྱུང་གནས། རིན་ཆེན་རྡོ་རྗེ་གསུམ་ལ་འབྲོག་མིས་གསན། དེ་ལ་བསྒོམ་ཆེན་སེ་རོག་གཉིས་ཀས་གསན། དེ་ལ་གཉོས། ཡེར་པ་བསྒོམ་སེང་། གྲུབ་ཐོབ་ལྷ་འབར། ཁ་རག་བསྒོམ་པ། ལུང་ཕུ་བ་སོགས་སྔ་མ་ཇི་བཞིན་ནོ། ༈ །གཉུག་མ་དྲན་གསལ་གྱི་བརྒྱུད་པ་ནི། སྒྲོལ་མ། ངག་དབང་གྲགས་པ། འབྲོག་མི། འཁོན་དཀོན་མཆོག་རྒྱལ་པོ། ས་ཆེན། རྗེ་བཙུན་ས་པཎ། ལུང་ཕུ་བ་སོགས་སྔར་བཞིན་ནོ། ༈ །སྡུག་བསྔལ་གསུམ་སེལ་གྱི་བརྒྱུད་པ་ནི། རྗེ་བཙུན་ནཱ་རོ་པ། འབྲོག་མི། འཁོན་དཀོན་མཆོག་རྒྱལ་པོ། གསལ་བའི་སྙིང་པོ། སྒྱི་ཆུ་བ། ས་ཆེན། རྗེ་བཙུན་ལ་སོགས་གོང་བཞིན་ནོ། ༈ །པོད་དམར་ལ་དཀར་ཆག་ནང་བཞིན་ཡོངས་རྫོགས་ཀྱི་ལུང་རྗེ་བཙུན་དཀོན་མཆོག་ལྷུན་གྲུབ་ལས་ཇི་ལྟར་གསན་པ་བཞིན། དེའི་སྐུའི་དབོན་པོ་རྗེ་དཀོན་མཆོག་དཔལ་ལྡན་དྲུང་དུ་ཨེ་ཝཾ་གཡབ་ཁྲར་རྗེ་གྲུབ་མཆོག་དབང་པོ་ཉིད་ཀྱིས་གསན་གསུངས། ༈ །རྗེས་གནང་གི་སྐོར་ལ། ཐོག་མར་སྒྲུབ་ཐབས་ཀུན་ལས་བཏུས་སམ། རྒྱ་མཚོར་གྲགས་པའི་རྗེས་གནང་རྣམས་རྫོགས་པར་ཐོབ་པའི་རྣམ་གྲངས་ལ། དམ་ཚིག་གསུམ་བཀོད་པའི་རྒྱལ་པོ་ཞེས་བྱ་བའི་སྒྲུབ་ཐབས་པཎྜི་ཏ་ཀུ་མུ་ཏ་འབྱུང་བའི་བློ་གྲོས་ཞབས་ཀྱིས་མཛད་པ། དམ་ཚིག་གསུམ་གྱི་རྒྱལ་པོའི་སྒྲུབ་ཐབས་རིན་ཆེན་འབྱུང་གནས་སྦས་པས་མཛད་པ། དཔལ་རྡོ་རྗེ་གདན་གྱི་མན་ངག་གི་ཆོ་ག དཔལ་རྡོ་རྗེ་གདན་གྱི་སྒྲུབ་ཐབས། ཡང་དཔལ་རྡོ་རྗེ་གདན་གྱི་སྒྲུབ་ཐབས། ཡི་གེ་དྲུག་པའི་སྒྲུབ་ཐབས་ལྷན་སྐྱེས་རོལ་པས་མཛད་པ། ཟ་མ་ཏོག་བཀོད་པའི་མན་ངག་གིས་མཛད་པའི་ཡི་གེ་དྲུག་པའི་སྒྲུབ་ཐབས། དཔལ་ལྡན་འཇིག་རྟེན་མགོན་པོའི་སྒྲུབ་ཐབས། ཡང་ཡི་གེ་དྲུག་པའི་སྒྲུབ་ཐབས། ཁརྶ་པ་ཎི་འཇིག་རྟེན་དབང་ཕྱུག་གི་སྒྲུབ་ཐབས་རྙོག་པ་མེད་པས་མཛད་པ། པོ་ཏ་ལ་ཁརྶ་པ་ཎིའི་སྒྲུབ་ཐབས་སློབ་དཔོན་པདྨ་འབྱུང་གནས་བློ་གྲོས་ཞབས་ཀྱིས་མཛད་པ། ཁརྶ་པ་ཎིའི་སྒྲུབ་ཐབས་སློབ་དཔོན་བདེ་བྱེད་ཀྱིས་མཛད་པ། དཔལ་ལྡན་མཁའ་སྤྱོད་འཇིག་རྟེན་དབང་ཕྱུག་གི་སྒྲུབ་ཐབས་ཨ་ནུ་པ་མ་རཀྵི་ཏས་མཛད་པ། དཔལ་ལྡན་མཁའ་སྤྱོད་ཀྱི་སྒྲུབ་ཐབས། སེང་གེ་སྒྲའི་སྒྲུབ་ཐབས་པཎྜི་ཏ་འཇིགས་མེད་རྡོ་རྗེའི་ཞབས་ཀྱིས་མཛད་པ། འཇིག་རྟེན་མགོན་པོའི་སྒྲུབ་ཐབས། འཇིག་རྟེན་དབང་ཕྱུག་གི་སྒྲུབ་ཐབས། ཡང་སེང་གེ་སྒྲའི་སྒྲུབ་ཐབས། འཕགས་པ་སེང་གེ་སྒྲའི་སྒྲུབ་ཐབས། དཔལ་ལྡན་སེང་གེ་སྒྲའི་སྒྲུབ་ཐབས། འཇིག་རྟེན་དབང་ཕྱུག་ཧ་ལ་ཧ་ལའི་སྒྲུབ་ཐབས། ཧ་ལ་ཧ་ལའི་སྒྲུབ་ཐབས་ལྷན་ཅིག་སྐྱེས་པའི་རོལ་པས་མཛད་པ། རྡོ་རྗེ་ཆོས་ཀྱི་སྒྲུབ་ཐབས་ཆོ་ག་བསྡུས་པ། པདྨ་གར་གྱི་དབང་ཕྱུག་གི་སྒྲུབ་ཐབས་སངས་རྒྱས་ཀྱིས་གསུངས་པ། ཡང་པདྨ་གར་གྱི་དབང་ཕྱུག་གི་སྒྲུབ་ཐབས། ཧ་རི་ཧ་རི་ལ་བཞོན་པར་གྱུར་པའི་སྒྲུབ་ཐབས། ཧ་རི་ཧ་རི་ལ་བཞོན་པར་གྱུར་པའི་སྒྲུབ་ཐབས་སངས་རྒྱས་ཀྱིས་གསུངས་པ། འཇིག་རྟེན་གསུམ་པོ་དབང་དུ་བྱེད་པའི་འཇིག་རྟེན་དབང་ཕྱུག་གི་སྒྲུབ་ཐབས་ས་ར་ཧའི་ཞབས་ཀྱིས་མཛད་པ། འཇིག་རྟེན་གསུམ་དབང་དུ་བྱེད་པའི་འཇིག་རྟེན་དབང་ཕྱུག་གི་སྒྲུབ་ཐབས། འཇིག་རྟེན་དབང་ཕྱུག་དམར་པོའི་སྒྲུབ་ཐབས། འཇིག་རྟེན་དབང་ཕྱུག་གི་ལྷག་པར་དབང་དུ་བྱ་བའི་ཆོ་ག འཕགས་པ་སྤྱན་རས་གཟིགས་དབང་ཕྱུག་མགྲིན་པ་སྔོན་པོ་ཅན་གྱི་སྒྲུབ་ཐབས། སྒྱུ་འཕྲུལ་དྲ་བའི་འཕགས་པ་སྤྱན་རས་གཟིགས་དབང་ཕྱུག་གི་སྒྲུབ་ཐབས། པདྨའི་ཕྱག་གི་གཟུངས། ཉེ་བར་སྤྱོད་པ་དང་བཅས་པ་སྲན་མ་མ་ཤའི་ཞལ་གྱི་གཟུངས། འཇིག་རྟེན་དབང་ཕྱུག་དོན་ཡོད་ཞགས་པའི་སྒྲུབ་ཐབས། དཔལ་ལྡན་འཇིག་རྟེན་གསུམ་པོ་དབང་དུ་བྱེད་པ། འཕགས་པ་བྷུཀྨའི་སྒྲུབ་ཐབས་སློབ་དཔོན་ཤུ་ནྱ་ཏ་ས་མཱ་དྷཱི་བཛྲ་པཱ་དའི་ཞབས་ཀྱིས་མཛད་པ། དཔལ་ལྡན་འཇིག་རྟེན་མགོན་པོའི་སྒྲུབ་ཐབས། བརྟན་པའི་འཁོར་ལོའི་སྒྲུབ་ཐབས་སློབ་དཔོན་བྷ་ཝ་ཀནྡྷས་མཛད་པ་དང་། ཚིག་ལྷུག་པའི་བརྟན་པའི་འཁོར་ལོའི་སྒྲུབ་ཐབས། འཇམ་དཔལ་སེང་གེ་སྒྲའི་སྒྲུབ་ཐབས། འཇམ་དཔལ་ངག་གི་རྒྱལ་པོའི་སྒྲུབ་ཐབས་པཎྜི་ཏ་ཡིད་བཞིན་ནོར་བུས་མཛད་པ། དཔལ་ལྡན་ངག་གི་རྒྱལ་པོའི་སྒྲུབ་ཐབས། ངག་གི་རྒྱལ་པོའི་སྒྲུབ་ཐབས། འཇམ་པའི་དབྱངས་ཀྱི་སྒྲུབ་ཐབས། དཔལ་ལྡན་འཕགས་པ་ངག་གི་རྒྱལ་པོའི་སྒྲུབ་ཐབས། ཨ་ར་པ་ཙ་ནའི་སྒྲུབ་ཐབས་མི་ཕམ་བཤེས་གཉེན་གྱིས་མཛད་པ། ཤེས་རབ་འཕེལ་བའི་གཏེར་ངག་གི་རྒྱལ་པོའི་སྒྲུབ་ཐབས་དཔལ་ལྡན་འཕྲོག་བྱེད་འཇོམས་པས་མཛད་པ། ཚིག་ལྷུག་པའི་ཨ་ར་པ་ཙ་ནའི་སྒྲུབ་ཐབས། རྗེ་བཙུན་འཕགས་པ་འཇམ་དཔལ་བསྒོམ་པའི་མན་ངག ཨ་ར་པ་ཙ་ན་འཕྲལ་དུ་ཉམས་སུ་མྱོང་བའི་སྒྲུབ་ཐབས། འཇམ་དཔལ་གྱི་སྒྲུབ་ཐབས། ཡན་ལག་མེད་པའི་སྒྲུབ་ཐབས། ཡན་ལག་མེད་པའི་རྡོ་རྗེ་སྒྲུབ་ཐབས། ཆོས་དབྱིངས་ངག་གི་དབང་ཕྱུག་གི་སྒྲུབ་ཐབས། སེམས་ཅན་དབང་དུ་བྱས་པའི་ཏིང་ངེ་འཛིན། ཡང་ཆོས་དབྱིངས་ངག་གི་དབང་ཕྱུག་གི་སྒྲུབ་ཐབས། ཡང་ཨ་ར་པ་ཙ་ནའི་སྒྲུབ་ཐབས། ངག་གི་སྒྲུབ་ཐབས། དཔའ་བོ་གཅིག་ཏུ་སྒྲུབ་པའི་སྒྲུབ་ཐབས། ཆོས་དབྱིངས་དབང་ཕྱུག་གི་སྒྲུབ་ཐབས་ཀྱིས་དབང་དུ་བྱ་བའི་ཆོ་ག ཡང་ངག་གི་སྒྲུབ་ཐབས། འཇམ་དཔལ་རྒྱལ་པོ་རོལ་པའི་སྒྲུབ་ཐབས། ཡང་འཇམ་དཔལ་གྱི་སྒྲུབ་ཐབས། འཇམ་དཔལ་དཔའ་བོ་གཅིག་ཏུ་གྲུབ་པའི་སྒྲུབ་ཐབས། ཡང་དཔའ་བོ་གཅིག་པའི་སྒྲུབ་ཐབས། བུང་བ་མྱོས་པའི་སྒྲུབ་ཐབས། ལྷག་པར་དབང་དུ་བྱེད་པའི་འཇམ་དཔལ་གྱི་སྒྲུབ་ཐབས། ཡང་འཇམ་དཔལ་གྱི་སྒྲུབ་ཐབས། རིག་པ་འཛིན་པའི་སྡེ་སྣོད་ལས་བསྡུས་པའི་འཇམ་དཔལ་གྱི་སྒྲུབ་ཐབས། རིག་པ་འཛིན་པ་སོ་སོ་ནས་བསྡུས་པའི་འཇམ་དབྱངས་ཀྱི་སྒྲུབ་ཐབས། ཤེས་རབ་འཕེལ་བའི་ཆོ་ག མཚན་ཡང་དག་པར་བརྗོད་པའི་མན་ངག་ཤེས་རབ་འཁོར་ལོའི་དངོས་གྲུབ་མཆོག་གི་སྒྲུབ་ཐབས། ཆོས་ཀྱི་དུང་གི་ཏིང་ངེ་འཛིན་འཇམ་དཔལ་གྱི་སྒྲུབ་ཐབས། འཕགས་པ་མཚན་ཡང་དག་པར་བརྗོད་པའི་སྒྲུབ་ཐབས། འཇམ་པའི་རྡོ་རྗེའི་སྒྲུབ་ཐབས། ཡི་གེ་གཅིག་པའི་རབ་ཏུ་སྦྱོར་བའི་སྒྲུབ་ཐབས། གཏུམ་པོ་ཆེན་པོའི་སྒྲུབ་ཐབས་ཆོ་ག་དང་བཅས་པ་འོད་ཟེར་འབྱུང་གནས་སྦས་པས་མཛད་པ། གཏུམ་པོ་ཆེན་པོའི་སྒྲུབ་ཐབས། ཡང་གཏུམ་པོ་ཆེན་པོའི་སྒྲུབ་ཐབས། སེང་ལྡེང་ནགས་ཀྱི་སྒྲོལ་མའི་སྒྲུབ་ཐབས་སངས་རྒྱས་ཀྱིས་གསུངས་པ། སྒྲོལ་མ་ཆེན་མོའི་སྒྲུབ་ཐབས། མཆོག་སྦྱིན་སྒྲོལ་མའི་སྒྲུབ་ཐབས། དབང་བྱེད་སྒྲོལ་མའི་སྒྲུབ་ཐབས་སློབ་དཔོན་རྡོ་རྗེའི་མྱུ་གུས་མཛད་པ། རྡོ་རྗེ་སྒྲོལ་མའི་སྒྲུབ་ཐབས་ཚུལ་མི་འདྲ་བ་གསུམ་ལས། གཅིག་སློབ་དཔོན་ཀླུ་སྒྲུབ་ཀྱིས་མཛད་པ། ཡང་རྡོ་རྗེ་སྒྲོལ་མའི་སྒྲུབ་ཐབས་པཎྜི་ཏ་སློབ་དཔོན་ཆོས་འབྱུང་ཞབས་ཀྱིས་མཛད་པ། སྒྲོལ་མ་དུག་སེལ་མའི་སྒྲུབ་ཐབས། སྒྲོལ་མ་ནོར་སྦྱིན་མའི་སྒྲུབ་ཐབས། འོད་དཔག་མེད་ཀྱི་སྙིང་པོའི་རྒྱུད་ལས་འཕགས་མ་སྒྲོལ་མའི་རྟོགས་པ་གསུངས་པ། ངན་སོང་ལས་སྒྲོལ་བའི་སྒྲོལ་མའི་སྒྲུབ་ཐབས། ལྷ་མོ་སྒྲོལ་མའི་སྒྲུབ་ཐབས། འཆི་བ་བསླུ་བའི་སྒྲོལ་མའི་སྒྲུབ་ཐབས། སྣ་ཚོགས་ཡུམ་གྱི་སྒྲུབ་ཐབས། དོན་ཐམས་ཅད་རབ་ཏུ་སྦྱིན་པའི་སྒྲོལ་མའི་སྒྲུབ་ཐབས། དེའི་གཟུངས། ཡང་དུག་སེལ་བའི་སྒྲུབ་ཐབས། དེའི་རིགས་སྔགས་སངས་རྒྱས་ཀྱིས་གསུངས་པ། འཕགས་མ་དུག་སེལ་མའི་རྟོགས་པ་ཛཾ་གུ་མའི་སྒྲུབ་ཐབས། རྡོ་རྗེ་སྒྲོལ་མའི་སྒྲུབ་ཐབས་པཎྜི་ཏའི་རིན་ཆེན་འབྱུང་གནས་ཞི་བས་མཛད་པ། དེའི་མན་ངག ཡང་སྒྲོལ་མའི་སྒྲུབ་ཐབས་པཎྜི་ཏ་ཆེན་པོ་གནས་བརྟན་དཔེ་མེད་ཀྱིས་མཛད་པ། འཇིགས་པ་བརྒྱད་ལས་སྐྱོབ་པའི་སྒྲུབ་ཐབས། རྒྱ་ནག་རིམ་པའི་འཕགས་མ་སྒྲོལ་མའི་སྒྲུབ་ཐབས། རྒྱ་ནག་ཆེན་པོའི་རིམ་པའི་འཕགས་མ་སྒྲོལ་མའི་སྒྲུབ་ཐབས་སློབ་དཔོན་བརྟག་པའི་རྡོ་རྗེས་མཛད། ཡང་འཆི་བ་བསླུ་བའི་སྒྲོལ་མ་དཀར་མོའི་སྒྲུབ་ཐབས་སློབ་དཔོན་ངག་གི་དབང་ཕྱུག་གི་སློབ་མ་ཐུ་བོས་མཛད་པ། སྒྲོལ་མ་དཀར་མོའི་སྒྲུབ་ཐབས་སློབ་དཔོན་ཡིད་བཞིན་ནོར་བུའི་རྒྱལ་པོས་མཛད་པ། སྒྲོལ་མ་དཀར་མོ་ཕྱག་དྲུག་མའི་སྒྲུབ་ཐབས། རལ་གཅིག་མའི་སྒྲུབ་ཐབས་ཆེ་ཆུང་མི་འདྲ་བ་ལྔ་ལས་གཅིག་སློབ་དཔོན་ཀླུ་སྒྲུབ་ཀྱིས་མཛད་པ། ཙུནྡའི་སྒྲུབ་ཐབས་མི་འདྲ་བ་གསུམ། རྟོགས་པ་ལས་ཕྱུང་བའི་འོད་ཟེར་ཅན་ཕྱག་བཅུ་མའི་སྒྲུབ་ཐབས། ཡང་རྟོགས་པ་ལས་གསུངས་པའི་འོད་ཟེར་ཅན་གྱི་སྒྲུབ་ཐབས། མྱ་ངན་མེད་པའི་ཤིང་གི་འོད་ཟེར་ཅན་གྱི་སྒྲུབ་ཐབས། རྟོགས་པ་ལས་གསུངས་པའི་འོད་ཟེར་ཅན་དཀར་མོའི་སྒྲུབ་ཐབས། རྡོ་རྗེ་དབྱིངས་ཀྱི་དབང་ཕྱུག་མའི་སྒྲུབ་ཐབས། འོད་ཟེར་ཅན་སེར་མོ་ཕྱག་བརྒྱད་མའི་སྒྲུབ་ཐབས། ཨཽ་ཌི་ཡ་ནའི་འོད་ཟེར་ཅན་ཕྱག་བཅུ་གཉིས་མའི་སྒྲུབ་ཐབས། ཨཽ་ཌི་ཡ་ནའི་འོད་ཟེར་ཅན་དམར་མོ་ཕྱག་བཅུ་གཉིས་མའི་སྒྲུབ་ཐབས་སློབ་དཔོན་ལྷན་ཅིག་སྐྱེས་པའི་རོལ་པས་མཛད་པ། འོད་ཟེར་ཅན་དམར་མོ་ཕྱག་བཅུ་མའི་སྒྲུབ་ཐབས། ཡང་མྱ་ངན་མེད་པའི་ཤིང་གི་འོད་ཟེར་ཅན་གྱི་སྒྲུབ་ཐབས། དེའི་ཇག་འཆིངས། རྟོག་པ་ལས་གསུངས་པའི་འོད་ཟེར་ཅན་གྱི་སྒྲུབ་ཐབས་སློབ་དཔོན་སྙིང་པོའི་ཞབས་ཀྱིས་མཛད་པ། འོད་ཟེར་ཅན་གྱི་སྒྲུབ་ཐབས། འོད་ཟེར་ཅན་པི་ཙུ་མའི་སྒྲུབ་ཐབས། ཡང་འོད་ཟེར་ཅན་གྱི་སྒྲུབ་ཐབས་རྒྱས་བསྡུས་གཉིས། དེའི་གཟུངས་བཀླགས་པའི་མན་ངག རི་ཁྲོད་ལོ་མ་ཅན་གྱི་སྒྲུབ་ཐབས་མི་འདྲ་བ་གཉིས། ཤེར་ཕྱིན་དཀར་མོའི་སྒྲུབ་ཐབས། རི་ཁྲོད་ལོ་མ་ཅན་གྱི་གཟུངས། ཤེས་རབ་ཀྱི་ཕ་རོལ་ཏུ་ཕྱིན་མ་སྐུ་མདོག་སེར་མོའི་སྒྲུབ་ཐབས་རྒྱས་བསྡུས་གཉིས། ཤེར་ཕྱིན་དཀར་མོའི་སྒྲུབ་ཐབས་སློབ་དཔོན་དགེ་འདུན་སྦྱིན་གྱི་བུས་མཛད་པ། ཡང་ཤེས་ཕྱིན་དཀར་མོའི་སྒྲུབ་ཐབས་པཎྜི་ཏ་པདྨ་འཕེལ་གྱིས་མཛད་པ། གསེར་མདོག་ཅན་གྱི་ཕ་རོལ་ཏུ་ཕྱིན་མའི་སྒྲུབ་ཐབས། ཤེས་ཕྱིན་གྱི་སྒྲུབ་ཐབས། ཡང་གསེར་མདོག་ཅན་གྱི་ཤེས་ཕྱིན་གྱི་སྒྲུབ་ཐབས། ཤེས་ཕྱིན་གྱི་སྒྲུབ་ཐབས་འཕགས་པ་ཐོགས་མེད་ཀྱིས་མཛད་པ། འཕགས་མ་རྡོ་རྗེ་དབྱངས་ཅན་མའི་སྒྲུབ་ཐབས་སློབ་དཔོན་དཔལ་འཛིན་གྱིས་མཛད་པ། དབྱངས་ཅན་མ་ཆེན་མོའི་སྒྲུབ་ཐབས། རྡོ་རྗེ་དབྱངས་ཅན་མའི་སྒྲུབ་ཐབས་གཉིས། རྡོ་རྗེ་པི་ཝཾ་མ་དབྱངས་ཅན་མའི་སྒྲུབ་ཐབས། ཡང་རྡོ་རྗེ་དབྱངས་ཅན་མའི་སྒྲུབ་ཐབས་གཤིན་རྗེ་ནག་པོ་ལས་གསུངས་པ། ཡང་རྡོ་རྗེ་དབྱངས་ཅན་མའི་སྒྲུབ་ཐབས། འཕགས་མ་ཁྲོ་གཉེར་ཅན་གྱི་སྒྲུབ་ཐབས་མི་འདྲ་བ་གཉིས། སྒྲོལ་མའི་རྟོག་པ་ལས་ཕྱུང་བ་ཀུ་རུ་ཀུ་ལླེའི་སྒྲུབ་ཐབས། སྒྲོལ་མའི་རྟོགས་པ་ལས་བྱུང་བ་རིག་བྱེད་མའི་སྒྲུབ་ཐབས་སློབ་དཔོན་ཀླུ་སྒྲུབ་ཀྱིས་མཛད་པ། དེའི་དབང་དུ་བྱས་པའི་མན་ངག ཡང་རིག་བྱེད་མའི་སྒྲུབ་ཐབས་མི་འདྲ་བ་གཉིས། ཨུ་རྒྱན་ནས་བྱུང་བའི་རིག་བྱེད་མའི་སྒྲུབ་ཐབས། སློབ་དཔོན་ལྷན་ཅིག་སྐྱེས་པ་རོལ་པའི་མཛད་པའི་རིག་བྱེད་མའི་སྒྲུབ་ཐབས། ཀྱཻ་རྡོ་རྗེའི་རིམ་པས་རིག་བྱེད་མའི་སྒྲུབ་ཐབས། ཀྱཻ་རྡོ་རྗེའི་རྒྱུད་ནས་ཕྱུང་བའི་རིག་བྱེད་མའི་སྒྲུབ་ཐབས། རིག་བྱེད་མ་ཕྱག་དྲུག་མའི་སྒྲུབ་ཐབས་མི་འདྲ་བ་གཉིས། རིག་བྱེད་མ་ཕྱག་བརྒྱད་མའི་སྒྲུབ་ཐབས་ཨིནྟྲ་བྷུ་ཏིས་མཛད་པ། ཡང་རིག་བྱེད་མའི་སྒྲུབ་ཐབས། དེའི་མན་ངག་གི་རིམ་པ། རིག་བྱེད་མ་དཀར་མོའི་སྒྲུབ་ཐབས། སློབ་དཔོན་ནག་པོ་པས་མཛད་པའི་རིག་བྱེད་མའི་སྒྲུབ་ཐབས། ཀུ་རུ་ཀུ་ལླེའི་ལས་རབ་ཏུ་བསྐྱངས་པའི་སྦྱོར་བ། རྣམ་རྒྱལ་གྱི་སྒྲུབ་ཐབས། གདུགས་དཀར་ཅན་གྱི་སྒྲུབ་ཐབས། རྡོ་རྗེ་ཙ་རྩི་ཀའི་སྒྲུབ་ཐབས། སོ་སོར་འབྲང་མའི་སྒྲུབ་ཐབས་མི་འདྲ་བ་གསུམ། སྟོང་ཆེན་མོ། གསང་སྔགས་རྗེས་འཛིན། རྨ་བྱ་ཆེན་མོ། བསིལ་བའི་ཚལ་ཞེས་བྱ་བའི་སྒྲུབ་ཐབས། ལྷ་མོ་ལྔའི་སྒྲུབ་ཐབས་མདོར་བསྡུས་པ། ཕྱིར་བཟློག་མའི་སྒྲུབ་ཐབས། རྒྱལ་མཚན་རྩེ་མོའི་དཔུང་རྒྱན་གྱི་སྒྲུབ་ཐབས། གཞན་གྱིས་མི་ཐུབ་པའི་སྒྲུབ་ཐབས། རྡོ་རྗེ་གྷནྡ་རིའི་སྒྲུབ་ཐབས་གཉིས། སྲུང་བ་ལྔའི་ཆོ་ག རྡོ་རྗེ་ལྕགས་སྒྲོག་གི་སྒྲུབ་ཐབས་མི་འདྲ་བ་གཉིས། པཎྚི་ཏ་ཆོས་ཀྱི་འབྱུང་གནས་བློ་གྲོས་ཀྱིས་མཛད་པའི་རྒྱལ་མཚན་རྩེ་མོའི་དཔུང་རྒྱན་གྱི་སྒྲུབ་ཐབས། གཙུག་ཏོར་རྣམ་རྒྱལ་གྱི་སྒྲུབ་ཐབས། ལྷ་མོ་ནོར་རྒྱུན་མའི་སྒྲུབ་ཐབས་མི་འདྲ་བ་གསུམ། དེའི་གཟུངས་ཀྱི་མན་ངག ཕག་མོ་ཤེས་རབ་གསལ་བྱེད་མའི་སྒྲུབ་ཐབས། བྱམས་པའི་སྒྲུབ་ཐབས་མི་འདྲ་བ་གཉིས། པཎྜི་ཏ་འཇིགས་མེད་འབྱུང་གནས་སྦས་པའི་མཛད་པའི་ཛམྦྷ་ལ་ནག་པོའི་སྒྲུབ་ཐབས། ཛམྦྷ་ལ་སེར་པོའི་སྒྲུབ་ཐབས་རྒྱས་བསྡུས་གསུམ། སེར་པོ་ཕྱག་གཉིས་པའི་སྒྲུབ་ཐབས་ཙནྟྲ་གོ་མིས་མཛད་པ། སེར་པོ་ལྷ་ཕོ་བརྒྱད་མོ་བརྒྱད་ཀྱིས་བསྐོར་བའི་རྒྱས་བསྡུས་གཉིས། དེ་ལ་ཆུ་རྒྱུན་དུ་འབུལ་བའི་མན་ངག་གི་རིགས་མི་འདྲ་བ་གསུམ། སློབ་དཔོན་ཙནྟྲ་གོ་མིས་མཛད་པའི་རྟ་མགྲིན་གྱི་སྒྲུབ་ཐབས། རྟོག་པ་བདུན་པ་ལས་གསུངས་པའི་རྟ་མགྲིན་གྱི་སྒྲུབ་ཐབས། པཎྜི་ཏ་ཤརྡྷ་ཀ་རས་མཛད་པའི་རྟ་མགྲིན་གྱི་སྒྲུབ་ཐབས། འཇིག་རྟེན་གསུམ་ལས་རྣམ་རྒྱལ་གྱི་སྒྲུབ་ཐབས། རྡོ་རྗེ་མེ་དང་ཉི་མ་འབར་བའི་སྒྲུབ་ཐབས། རྟ་མཆོག་གི་སྒྲུབ་ཐབས། གཤིན་རྗེ་གཤེད་དམར་གྱི་སྒྲུབ་ཐབས། གཤིན་རྗེ་ནག་པོའི་སྒྲུབ་ཐབས་མི་འདྲ་བ་གཉིས། ཡང་དགྲ་ནག་གི་སྒྲུབ་ཐབས། གཤིན་རྗེ་མཐར་བྱེད་ཀྱི་སྒྲུབ་ཐབས་མི་འདྲ་བ་གཉིས། བགེགས་མཐར་བྱེད་ཀྱི་སྒྲུབ་ཐབས། སྟོབས་པོ་ཆེའི་སྒྲུབ་ཐབས་སློབ་དཔོན་ཤཱཀྱ་བཤེས་གཉེན་གྱིས་མཛད་པ། ཡང་སྟོབས་པོ་ཆེའི་སྒྲུབ་ཐབས། ཧཱུྃ་མཛད་ཀྱི་སྒྲུབ་ཐབས། ཧེ་རུ་ཀའི་སྒྲུབ་ཐབས། ཀྱཻ་རྡོ་རྗེའི་ཕྱག་གཉིས་པའི་སྒྲུབ་ཐབས་ཏཱ་ར་ཤྲཱིས་མཛད་པ། བདག་མེད་པའི་སྒྲུབ་ཐབས་རྒྱས་བསྡུས་གཉིས། འབྱུང་པོ་འདུལ་བྱེད་ཀྱི་སྒྲུབ་ཐབས། དེའི་ཆོ་ག་དམ་པ་ཐམས་ཅད་འདྲེན་པའི་འཇིག་རྟེན་གསུམ་གྱི་རྡོ་རྗེས་མཛད་པ། ནག་པོ་ཆེན་པོའི་སྒྲུབ་ཐབས། ཡང་ནག་པོ་ཆེན་པོའི་སྒྲུབ་ཐབས་ཏེ་ལྷ་འདི་རྣམས་ཀྱི་རྗེས་གནང་ཐོབ་པའི་བརྒྱུད་པ་ནི། ཨ་བྷྱ་ཀ་ར། ཤུ་བྷཾ་ཀ་ར་གུཔྟ། པུ་ཛ་ཏི། རཏྣ་རཀྵི་ཏ། གོ་ཏཾ་ཤྲཱི། ཀིརྟི་པཎྜི་ཏ། ལོ་ཙཱ་བ་གྲགས་པ་རྒྱལ་མཚན། རྒྱལ་མཚན་རིན་ཆེན། གར་ཐིག་པ་བསོད་རྒྱལ། ཀ་བཅུ་པ་གཞོན་ནུ་སེང་གེ བླ་མ་མགོན་པོ་འབུམ། བླ་མ་དཔལ་ལྡན་ཚུལ་ཁྲིམས། ཆོས་རྗེ་ཡེ་ཤེས་རྒྱལ་མཚན། རྡོ་རྗེ་འཆང་ཀུན་དགའ་བཟང་པོ། མུས་ཆེན་དཀོན་མཆོག་རྒྱལ་མཚན། ཀུན་མཁྱེན་བསོད་ནམས་སེང་གེ འདྲེན་མཆོག་རཏྣ་ཝརྡྷ། རྒྱལ་བ་ལྷ་མཆོག་སེང་གེ ཐར་རྩེ་བ་སངས་རྒྱས་སེང་གེ མཁན་ཆེན་ཆོས་འོད་ཟེར། གྲུབ་མཆོག་བསོད་ནམས་དབང་པོ། དེས་བདག་ལའོ། །ཡང་ན་ངོར་ཆེན། མུས་ཆེན། འདྲེན་མཆོག་མན་གོང་དང་འདྲ། ཡང་ན་ངོར་ཆེན། འཇམ་དབྱངས་ཤེས་རྒྱམ་པ། འདྲེན་མཆོག་མན་འདྲ། ཡང་ན་ངོར་ཆེན། དཔལ་རྡོར་བ། འདྲེན་མཆོག་མན་གོང་དང་འདྲ་བའོ། ༈ །སྒྲུབ་ཐབས་བརྒྱ་རྩར་གྲགས་པ་སྒྲུབ་ཐབས་དགུ་བཅུ་གོ་དྲུག པཎྜི་ཏ་དོན་ཡོད་རྡོ་རྗེ་དང་བ་རི་ལོ་ཙཱ་བས་བསྒྱུར་བའི་རྗེས་གནང་ཐོབ་པའི་རྣམ་གྲངས་ལ། དང་པོ་ཐུབ་པ་རྡོ་རྗེ་གདན་གཙོ་འཁོར་གསུམ། གཉིས་པ་བརྟན་པའི་འཁོར་ལོ་བྷ་ཝ་ཀནྟས་མཛད་པ། གསུམ་པ་ཡང་བརྟན་པའི་འཁོར་ལོ། བཞི་པ་ཚིག་ལྷུག་པའི་བརྟན་པའི་འཁོར་ལོ། ལྔ་བ་ཚིག་ལྷུག་པའི་ཨ་ར་པ་ཙ་ན་དཀར་པོ་པདྨས་མཛད་པ། དྲུག་པ་ཨ་ར་པ་ཙ་ན་དཀར་པོ་ལྷ་ལྔ་མི་ཕམ་བཤེས་གཉེན་གྱིས་མཛད་པ། བདུན་པ་འཕགས་པ་འཇམ་དཔལ་ཞལ་གསུམ་ཕྱག་དྲུག་པ། བརྒྱད་པ་འཇམ་པའི་རྡོ་རྗེ་གཙོ་འཁོར་ལྔ། དགུ་པ་ངག་གི་རྒྱལ་པོ་གཙོ་འཁོར་གཉིས། བཅུ་པ་རྒྱལ་པོ་རོལ་པ། བཅུ་གཅིག་པ་རིག་པ་འཛིན་པའི་སྡེ་སྣོད་ནས་གསུངས་པའི་འཇམ་དཔལ། བཅུ་གཉིས་པ་རིག་པ་འཛིན་པའི་སྡེ་སྣོད་ནས་བསྡུས་པའི་འཇམ་དཔལ། བཅུ་གསུམ་པ་ཡང་འཇམ་དཔལ། བཅུ་བཞི་པ་ཡན་ལག་མེད་པའི་འཇམ་པའི་རྡོ་རྗེ། བཅོ་ལྔ་པ་འཇམ་དབྱངས་ཆོས་དབྱིངས་གསུང་དབང་། བཅུ་དྲུག་པ་མཚན་ཡང་དག་པར་བརྗོད་པའི་འཇམ་དཔལ། བཅུ་བདུན་པ་འཇམ་པའི་རྡོ་རྗེ་དཔའ་བོ་གཅིག་པ། བཅོ་བརྒྱད་པ་འཇམ་དཔལ་ཤེས་རབ་འཁོར་ལོ། བཅུ་དགུ་པ་འཕྲལ་དུ་ཉམས་སུ་མྱོང་བའི་ཨ་ར་པ་ཙ་ན་ལྷ་ལྔ། ཉི་ཤུ་པ་གཤིན་རྗེ་ནག་པོ་ཞལ་དྲུག་པ། ཉེར་གཅིག་པ་གཤིན་རྗེ་ནག་པོ་ཞལ་གསུམ་ཕྱག་དྲུག་པ། ཉེར་གཉིས་པ་གཤིན་རྗེ་པུ་ཛ་ན་བྷ་དྲས་མཛད་པ། ཉེར་གསུམ་པ་རྡོ་རྗེ་ཆོས། ཉེར་བཞི་པ་སེང་གེ་སྒྲ། ཉེར་ལྔ་པ་ཧ་ལ་ཧ་ལ་ལྷན་སྐྱེས་རོལ་པས་མཛད་པ། ཉེར་དྲུག་པ་ཁརྶ་པ་ཎི་ལྷ་ལྔ་རྙོག་པ་མེད་པས་མཛད་པ། ཉེར་བདུན་པ་ཡི་གེ་དྲུག་པ་གཙོ་འཁོར་གསུམ་པ་ལྷན་སྐྱེས་རོལ་པས་མཛད་པ། ཉེར་བརྒྱད་པ་ཧ་རི་ཧ་རི་ལ་བཞོན་པ། ཉེར་དགུ་པ་ཧ་ལ་ཧ་ལ་ལྷན་སྐྱེས་རོལ་པས་མཛད་པ། སུམ་ཅུ་པ་པདྨ་གར་དབང་སངས་རྒྱས་ཀྱིས་མཛད་པ། སོ་གཅིག་པ་སྒྱུ་འཕྲུལ་དྲ་བའི་སྤྱན་རས་གཟིགས་དགྲ་ལས་རྣམ་རྒྱལ་གྱིས་མཛད་པ། སོ་གཉིས་པ་སྒྲོལ་མ་རྡོ་རྗེ་མྱུ་གུས་མཛད་པ། སོ་གསུམ་པ་སྒྲོལ་མ་དཀར་མོ་གཙོ་འཁོར་གསུམ་པ་ཡིད་བཞིན་ནོར་བུ་རྒྱལ་པོས་མཛད་པ། སོ་བཞི་པ་སེང་ལྡེང་ནགས་སྒྲོལ་གཙོ་འཁོར་གསུམ་པ་སངས་རྒྱས་ཀྱིས་མཛད་པ། སོ་ལྔ་པ་སྒྲོལ་མ་དཀར་མོ་ངག་དབང་གྲགས་པའི་སྲས་ཀྱི་ཐུ་བོས་མཛད་པ། སོ་དྲུག་པ་ཨོ་རྒྱན་གྱི་འོད་ཟེར་ཅན། སོ་བདུན་པ་རྟོག་པ་ལས་གསུངས་པའི་འོད་ཟེར་ཅན། སོ་བརྒྱད་པ་རྟོག་པ་ལས་གསུངས་པའི་འོད་ཟེར་ཅན་དཀར་མོ། སོ་དགུ་པ་མྱ་ངན་མེད་པའི་ཤིང་གི་འོད་ཟེར་ཅན། བཞི་བཅུ་པ་ཨོ་རྒྱན་གྱི་འོད་ཟེར་ཅན་ལྷན་སྐྱེས་རོལ་པས་མཛད་པ། ཞེ་གཅིག་པ་ཡང་ཨོ་རྒྱན་གྱི་འོད་ཟེར་ཅན། ཞེ་གཉིས་པ་ཙུནྡྷ། ཞེ་གསུམ་པ་གནོད་གནས་སེར་པོ་ཙནྡྲ་གོ་མིས་མཛད་པ། ཞེ་བཞི་པ་ཛམྦྷ་ལ་ནག་པོ་དག་པ་བྱིན་གྱིས་མཛད་པ། ཞེ་ལྔ་པ་ནོར་རྒྱུན་མ། ཞེ་དྲུག་པ་ཁྲོ་གཉེར་ཅན། ཞེ་བདུན་པ་བྱམས་པ། ཞེ་བརྒྱད་པ་ཤེས་ཕྱིན་དཀར་མོ་སངས་རྒྱས་ཀྱིས་མཛད་པ། ཞེ་དགུ་པ་ཤེས་ཕྱིན་དཀར་མོ་དགེ་བསྙེན་གྱི་བུས་མཛད་པ། ལྔ་བཅུ་པ་ཤེས་ཕྱིན་དཀར་མོ། ང་གཅིག་པ་ཤེས་རབ་ཀྱི་ཕ་རོལ་ཏུ་ཕྱིན་པ། ང་གཉིས་པ་མདོར་བསྡུས་པའི་ཤེས་ཕྱིན། ང་གསུམ་པ་མི་གཡོ་བ་སྔོན་པོ་པྲ་བྷ་ཀ་ར་ཀརྟི་དང་གཞོན་ནུ་སྦས་པས་མཛད་པ། ང་བཞི་པ་གཏུམ་པོ་ཆེན་པོ། ང་ལྔ་པ་རྡོ་རྗེ་ཧཱུྃ་མཛད། ང་དྲུག་པ་རི་ཁྲོད་ལོ་མ་ཅན་མ། ང་བདུན་པ་དབྱངས་ཅན་མ་དམར་མོ། ང་བརྒྱད་པ་བགེགས་དགྲ ང་དགུ་པ་རལ་གཅིག་མ། དྲུག་ཅུ་པ་དུག་སེལ་མ། རེ་གཅིག་པ་རིག་བྱེད་མ། རེ་གཉིས་པ་རྟོག་པ་ལས་གསུངས་པའི་རིག་བྱེད་མ། རེ་གསུམ་པ་ཨོ་རྒྱན་གྱི་རིག་བྱེད་མ། རེ་བཞི་པ་ཨོ་རྒྱན་ནས་འབྱུང་བའི་རིག་བྱེད་མ། རེ་ལྔ་པ་ཁམས་གསུམ་དབང་དུ་བྱེད་པའི་སྤྱན་རས་གཟིགས་ས་ར་ཧས་མཛད་པ། རེ་དྲུག་པ་གནོད་གནས་དང་ནོར་རྒྱུན་མ་གནོད་སྦྱིན་ཕོ་མོས་བསྐོར་བ། རེ་བདུན་པ་རྒྱ་ནག་རིམ་པའི་སྒྲོལ་མ་བརྟག་པའི་རྡོ་རྗེས་མཛད་པ། རེ་བརྒྱད་པ་རྡོ་རྗེ་སྒྲོལ་མ་ལྷ་བཅུ་གཅིག་པ། རེ་དགུ་པ་གཤིན་རྗེ་གཤེད་དམར་པོ་ཡབ་ཡུམ། བདུན་ཅུ་པ་སོ་སོར་འབྲང་མ། དོན་གཅིག་པ་གཙུག་ཏོར་རྣམ་རྒྱལ། དོན་གཉིས་པ་རྨ་བྱ་ཆེན་མོ། དོན་གསུམ་པ་སྟོང་ཆེན་རབ་འཇོམས། དོན་བཞི་པ་གསང་སྔགས་རྗེས་འཛིན། དོན་ལྔ་པ་བསིལ་བའི་ཚལ་ཆེན་མོ། དོན་དྲུག་པ་ཕྱིར་བཟློག་མ་ཆེན་མོ། དོན་བདུན་པ་རྒྱལ་མཚན་རྩེ་མོའི་དཔུང་རྒྱན། དོན་བརྒྱད་པ་གཞན་གྱིས་མི་ཐུབ་པའི་རྣམ་རྒྱལ། དོན་དགུ་པ་རྡོ་རྗེ་གནྡྷ་རིས། བརྒྱད་ཅུ་པ་ནག་པོ་ཆེན་པོ་བྲམ་ཟེ་མཆོག་སྲད་ཀྱིས་མཛད་པ། གྱ་གཅིག་པ་ལྕགས་སྒྲོག་མ། གྱ་གཉིས་པ་སྟོབས་པོ་ཆེ། གྱ་གསུམ་པ་གདུགས་དཀར་ཅན། གྱ་བཞི་པ་རྟ་མགྲིན། གྱ་ལྔ་པ་ཧེ་རུ་ཀ གྱ་དྲུག་པ་བདག་མེད་མ། གྱ་བདུན་པ་ཡང་བདག་མེད་མ། གྱ་བརྒྱད་པ་གསེར་མདོག་ཅན་གྱི་ཤེས་ཕྱིན། གྱ་དགུ་པ་རྡོ་རྗེ་ཕག་མོ། དགུ་བཅུ་པ་རིག་བྱེད་མ། གོ་གཅིག་པ་སྒྲོལ་མ་དཀར་མོ་སྟེ་གྲངས་དང་གོ་རིམ་འདི་རྣམས་རྗེ་བཙུན་ཆེན་པོས་མཛད་པའི་སྒྲུབ་ཐབས་ཀྱི་གཏད་རྒྱའི་ཡི་གེ་བཞིན་བཀོད་པ་ཡིན་ནོ། །ལྷ་དེ་རྣམས་ཀྱི་རྗེས་གནང་གི་བརྒྱུད་པ་ནི། སངས་རྒྱས་རྡོ་རྗེ་འཆང་། ཕྱག་ན་རྡོ་རྗེ། ཛེ་ཏ་རི། རྡོ་རྗེ་གདན་པ་ཆེ་ཆུང་། བ་རི་ལོ་ཙཱ་བ། བླ་མ་ས་སྐྱ་པ་ཆེན་པོ། སློབ་དཔོན་རིན་པོ་ཆེ། རྗེ་བཙུན་ཆེན་པོ། ཆོས་རྗེ་ས་སྐྱ་པཎྜི་ཏ། བླ་མ་ཚོགས་བསྒོམ་པ། ཉན་ཆེན་བསོད་ནམས་བརྟན་པ། བླ་མ་བསོད་ནམས་སྐྱབས། བླ་མ་གཟུངས་ཀྱི་དཔལ། བླ་མ་དཔལ་ལྡན་ཚུལ་ཁྲིམས། ཆོས་རྗེ་ཡེ་ཤེས་རྒྱལ་མཚན། རྡོ་རྗེ་འཆང་ཀུན་དགའ་བཟང་པོ། རྒྱལ་ཚབ་དམ་པ་ཀུན་དགའ་དབང་ཕྱུག་པ། འདྲེན་མཆོག་རཏྣ་ཝརྡྷ། རྗེ་དཀོན་མཆོག་ལྷུན་གྲུབ། རྗེ་དཀོན་མཆོག་དཔལ་ལྡན་པ། གྲུབ་མཆོག་བསོད་ནམས་དབང་པོ། དེས་བདག་ལའོ། །ཡང་ན་ངོར་ཆེན། མུས་ཆེན། ཀུན་མཁྱེན་བསོད་སེང་། འདྲེན་མཆོག་མན་འདྲའོ། །ཡང་ན་རྡོ་རྗེ་འཆང་ཀུན་བཟང་། མཁས་གྲུབ་དཔལ་ལྡན་རྡོ་རྗེ། འདྲེན་མཆོག་དཀོན་མཆོག་འཕེལ་བ་མན་འདྲའོ། ༈ །དཔལ་རྡོ་རྗེ་ནག་པོ་ཆེན་པོ་གུར་གྱི་མགོན་པོ་ལྕམ་དྲལ་ལྷ་བརྒྱད་ཀྱི་རྗེས་གནང་ཐོབ་པའི་བརྒྱུད་པ་ནི། རྡོ་རྗེ་འཆང་། བྲམ་ཟེ་མཆོག་སྲེད། བདེ་བའི་རྡོ་རྗེ། ཤརྡྷ་ཀ་ར་ཝརྨ། ལོ་ཆེན་རིན་བཟང་། བྲག་སྟེང་བ། མལ་ལོ་ཙཱ་བ། ས་སྐྱ་པ་ཆེན་པོ། སློབ་དཔོན་རྩེ་མོ། རྗེ་བཙུན་རིན་པོ་ཆེ། ས་སྐྱ་པཎྜི་ཏ། འཕགས་པ་རིན་པོ་ཆེ། དམ་པ་ཀུན་དགའ་གྲགས། བླ་མ་བདག་ཉིད་ཆེན་པོ་བཟང་པོ་དཔལ། བླ་མ་དམ་པ་བསོད་ནམས་རྒྱལ་མཚན། བླ་ཆེན་ཀུན་དགའ་རྒྱལ་མཚན། འཇམ་དབྱངས་ནམ་མཁའ་རྒྱལ་མཚན། རྒྱ་དཀར་ཤེས་རབ་རྒྱལ་མཚན། ས་ལོ་འཇམ་པའི་རྡོ་རྗེ། སྔགས་འཆང་ཆོས་ཀྱི་རྒྱལ་པོ། གྲུབ་མཆོག་བསོད་ནམས་དབང་པོ། དེས་བདག་ལའོ། །ཡང་ན་འཕགས་པ་རིན་པོ་ཆེ་ཡན་སྔར་དང་འདྲ་བ་ལས། རྒྱལ་ཚ་ལུང་མང་པོ། མཁས་པ་ཡོན་ཏན་ཁྲི། དྲིན་ཅན་སེང་གེ་བཟང་པོ། བླ་མ་དམ་པ་བསོད་ནམས་རྒྱལ་མཚན། དཔལ་ལྡན་ཚུལ་ཁྲིམས་པ། ཤར་པ་ཡེ་ཤེས་རྒྱལ་མཚན། རྡོ་རྗེ་འཆང་ཀུན་དགའ་བཟང་པོ། མཁས་གྲུབ་དཔལ་ལྡན་རྡོ་རྗེ། པཎྜི་ཏ་གྲགས་པ་རྡོ་རྗེ། ས་སྐྱ་ལོ་ཙཱ་བ་མན་འདྲའོ། ༈ །མཐུ་སྟོབས་ཀྱི་དབང་ཕྱུག་སྟོབས་འཕྲོག་ནག་པོ་ཆེན་པོ་རྩ་ཏུར་མུ་ཁ་སྒྲུབ་དུས་ཐུན་མོང་བའི་རྗེས་སུ་གནང་བ་ཐོབ་པའི་བརྒྱུད་པ་ནི། རྡོ་རྗེ་འཆང་། ཀླུ་སྒྲུབ། བཱ་ལིཾ་ཏ་པ། སངས་རྒྱས་ཡེ་ཤེས་ཞབས། མར་མེ་མཛད་བཟང་པོ། དཔལ་དེ་ཝ། བི་མ་ལ་གུཔྟ། ཁ་ཆེ་རིན་ཆེན་རྡོ་རྗེ། རིན་ཆེན་གྲགས་པ། ཏ་ཐཱ་ག་ཏ་རཀྵི་ཏ། གཉན་ལོ་ཙཱ་བ། ཁ་འུབ་པ། ས་ཆེན། སློབ་དཔོན་སྐུ་མཆེད། ཆོས་རྗེ་ཁུ་དབོན། ཞང་དཀོན་མཆོག་དཔལ། བྲག་ཕུག་པ། བླ་མ་དམ་པ། ཡར་ཀླུང་པ། མཁན་ཆེན་བསོད་ནམས་རྒྱལ་མཆོག འཇམ་དབྱངས་ནམ་མཁའ་རྒྱལ་མཚན། བདག་ཆེན་རྡོ་རྗེ་འཆང་། རྗེ་རྡོ་རིང་པ། རྡོ་རྗེ་འཆང་ཚར་ཆེན་བློ་གསལ་རྒྱ་མཚོ། མཁན་ཆེན་གཞོན་ནུ་བློ་གྲོས། གྲུབ་མཆོག་བསོད་ནམས་དབང་པོ། དེས་བདག་ལའོ། །ཡང་ན་བླ་མ་དམ་པ། བདག་ཆེན་ཀུན་དགའ་རིན་ཆེན། བཞི་ཐོག་པ་བློ་གྲོས་རྒྱལ་མཚན། ཆོས་རྗེ་དགེ་བ་རྒྱལ་མཚན། མཚུངས་མེད་ཤེས་རབ་ཟླ་བ། རྗེ་བཙུན་ཀུན་སྤངས་ཆེན་པོ་མན་འདྲ། ༈ །གསང་བའི་ལས་མཁན་པུ་ཏྲ་མིང་སྲིང་གསུམ་གྱི་རྗེས་གནང་ཐོབ་པའི་བརྒྱུད་པ་ནི། རྡོ་རྗེ་འཆང་། འཕགས་པ་ཀླུ་སྒྲུབ། སློབ་དཔོན་པདྨ་འབྱུང་གནས། པཎྜི་ཏ་དྷརྨཱ་པཱ་ལ། ལོ་ཆེན་རིན་ཆེན་བཟང་པོ། བྲག་སྟེང་པ་ཡོན་ཏན་ཚུལ་ཁྲིམས། བླ་མ་མལ་ལོ་ཙཱ་བ། བླ་མ་ས་སྐྱ་ཆེན་པོ་ཀུན་དགའ་སྙིང་པོ། སློབ་དཔོན་རིན་ཆེན་བསོད་ནམས་རྩེ་མོ། རྗེ་བཙུན་རིན་པོ་ཆེ་གྲགས་པ་རྒྱལ་མཚན། ཆོས་རྗེ་ས་སྐྱ་པ་པཎྜི་ཏ་ཀུན་དགའ་རྒྱལ་མཚན། འགྲོ་བའི་མགོན་པོ་ཆོས་རྒྱལ་འཕགས་པ། དམ་པ་ཀུན་དགའ་གྲགས། དགའ་ལྡན་པ་ཀུན་བསོད། གན་པ་རིན་རྒྱལ། དཔལ་ལྡན་བླ་མ་དམ་པ་བསོད་ནམས་རྒྱལ་མཚན། བླ་མ་དཔལ་ལྡན་ཚུལ་ཁྲིམས། གྲུབ་ཆེན་བུདྡྷ་ཤྲཱི། རྡོ་རྗེ་འཆང་ཀུན་དགའ་བཟང་པོ། སེམས་དཔའ་ཆེན་པོ་དཀོན་མཆོག་རྒྱལ་མཚན། རྒྱལ་ཚབ་དམ་པ་ཀུན་དགའ་དབང་ཕྱུག ཡོངས་འཛིན་དཀོན་མཆོག་འཕེལ་བ། ས་སྐྱ་ལོ་ཙཱ་བ། སྦས་པའི་རྣལ་འབྱོར་གྲུབ་ཆེན་དཔལ་ལྡན་བཀྲ་ཤིས། སྔགས་འཆང་ཆོས་ཀྱི་རྒྱལ་པོ། གྲུབ་མཆོག་བསོད་ནམས་དབང་པོ། དེས་བདག་ལའོ། །རྗེ་བཙུན་མི་གཡོ་བ་དཀར་པོའི་རྗེས་གནང་། སྒྲུབ་ཐབས་ཀུན་ལས་བཏུས་ཀྱི་ཆིངས་སྦྱར་བ་ཞིག་ཀྱང་ནོས་སོ། ༈ །ལུང་གི་སྐོར་ལ། ཐོག་མར་རྒྱུད་རྒྱ་གཞུང་སྒྲུབ་དཀྱིལ་སོགས་རྒྱ་བོད་ཀྱི་གསུང་རབ་ཐོར་བུ་བ་དུ་མའི་ལུང་ཐོབ་པའི་རྣམ་གྲངས་ལ། ཀྱཻ་རྡོ་རྗེ་རྩ་བརྒྱུད་བརྟག་གཉིས་འཕགས་མཆན་དང་བཅས་པའི་བཤད་ལུང་། ཀྱཻ་རྡོ་རྗེའི་བསྟོད་པ་ཉི་ཤུ་པ་སློབ་དཔོན་མཚོ་སྐྱེས་ཀྱིས་མཛད་པ། དཎྜ་ཀ་རྗེ་པས་མཛད་པ། རྗེ་རྡོ་རྗེ་འཆང་གིས་མཛད་པའི་ཀུན་རིག་གཞན་ཕན་མཐའ་ཡས། ཆ་གསུམ་གཏོར་མའི་ཆོ་ག གུར་དྲག་གི་འཕྲིན་གཞུང་རྒྱ་དཀར་ཤེས་རབ་རྒྱལ་མཚན་གྱིས་མཛད་པ། རྗེ་དཀོན་མཆོག་ལྷུན་གྲུབ་ཀྱིས་མཛད་པའི་ཀྱཻ་རྡོ་རྗེའི་མངོན་རྟོགས། ལུས་དཀྱིལ་དབང་ཆུ་རྣམས་ཀྱི་མཛེས་རྒྱན། གུར་གྱི་མགོན་པོའི་བསྐང་གསོ་ནག་པོ་མཆོད་རྟེན་དམ་པ་ཀུན་དགའ་གྲགས་ཀྱིས་མཛད་པ། ལྷ་མོའི་སྤྱན་འདྲེན་དེ་ཝི་ཀོ་ཏྲ་མ་བདག་ཆེན་བློ་གྲོས་པས་མཛད་པ། བསྐང་གསོ་ཆོས་ཉིད་མ་དམ་པས་མཛད་པ། སྐུ་དང་གསུང་ཐུགས་མ་བླ་མ་མལ་གྱིས་མཛད་པ། གཏུམ་ཆེན་མ་རྗེ་ས་ཆེན་གྱིས་མཛད་པ། གདོང་བཞི་པའི་བསྐང་གསོ་ལྷ་མཆོག་མ་བླ་མ་གཉན་ལོ་ཙཱ་བས་མཛད་པ། སྟོབས་འཕྲོག་དང་། ལས་མཁན་གྱི་བསྐང་གསོ་ཆེ་བ་བདག་ཆེན་རྒྱ་དཀར་བས་མཛད་པ། ལྷ་མོའི་བསྐང་གསོ་ཆུང་བ་གཞན་ཡང་མ་དང་། ལས་མགོན་གྱི་བསྐང་གསོ་ཆུང་བ་དམ་པའི་མདོས་བསྐངས་ནས་བསྡུས་པ། དཀར་བདུད་ཀྱི་བསྐང་གསོ་ཆེ་བ་བདག་ཆེན་རྒྱ་དཀར་བས་མཛད་པ། ཆུང་བ་སྔགས་འཆང་ཆེན་པོས་མཛད་པ། བདུད་རྩི་ལྔ་མཆོད་འཕགས་པས་མཛད་པ། ཆོས་སྐྱོང་གི་དཔང་གཟུགས་རྒྱ་གར་སློབ་དཔོན་བྲམ་ཟེ་ནག་པོ་ཞབས་ཀྱིས་མཛད་པ། བཀའ་སྲུང་ཁྱད་པར་ཅན་རྣམས་ཀྱི་བསྟོད་པའི་སྐོར་ལ། མགོན་པོའི་བསྟོད་པ་སྲིན་གཟུགས་མ་བྲམ་ཟེ་མཆོག་སྲེད་ཀྱིས་མཛད་པ། ལྷ་མོའི་བསྟོད་པ་གང་སྐུ་མ་འཕགས་པས་མཛད་པ། ཞལ་གྱི་བསྟོད་པ་དཔལ་ལྡན་དབང་ལྡན་མ་རྗེ་ས་པཎ་གྱིས་མཛད་པ། མགོན་པོའི་བསྟོད་པ་སྔོན་ཚེ་མ། ལྷ་མོའི་བསྟོད་པ་ཏིལ་དམར་མ། ཞལ་གྱི་བསྟོད་པ་རྡོ་རྗེ་འཆང་དབང་མ་གནམ་ཁ་འུབ་པས་མཛད་པ། མགོན་པོའི་བསྟོད་པ་གང་ཐུགས་མ་འཕགས་པས་མཛད་པ། ལྷ་མོའི་བསྟོད་པ་མི་ཕམ་མ། ཞལ་གྱི་བསྟོད་པ་པྃ་པད་མ་གཉན་ལོས་མཛད་པ། མགོན་པོའི་བཀའ་ཉན་ནག་པོ་གནོད་སྦྱིན་སོགས་ལས་མཁན་ལྔ་སྒོ་མ་བཞི་དང་བཅས་པའི་བསྟོད་པ་རྒྱས་པ་མལ་ལོས་མཛད་པ། མགོན་པོའི་བསྟོད་པ་ཧཱུྃ་ཡིག་མ། ལྷ་མོའི་བསྟོད་པ་རྦ་ཀློང་མ། ཞལ་གྱི་བསྟོད་པ་མི་རྟོག་མ། ལས་མཁན་གྱི་བསྟོད་པ་དང་བཅས་པ་ཆོས་སྐྱོང་འཁོར་བཅས་ཀྱི་བསྟོད་པ་ནག་རྔམ་མ་ཐེག་ཆེན་ཀུན་བཀྲས་ཀྱིས་མཛད་པ། རབ་འབར་མ་ཀུན་མཁྱེན་གྱིས་མཛད་པ། མཁའ་འགྲོ་སྤྱི་བསྟོད། ཞལ་གྱི་བསྟོད་པ་སྟོང་ཉིད་མ་བླ་མ་དམ་པས་མཛད་པ། མགོན་པོའི་དྲག་བསྐུལ་དུས་གསུམ་རྒྱལ་བ་མ་འཕགས་པས་མཛད་པ། ལྷ་མོའི་གསོན་ཅིག་མ་བདག་ཆེན་རྡོ་རྗེ་འཆང་གིས་མཛད་པ། ལས་མཁན་གྱི་བསྐུལ། དམ་ཅན་མོན་བུ་མ་བདག་ཆེན་རྒྱ་དཀར་བས་མཛད་པ། རྡོ་རྗེ་ཕུར་པའི་བཟློག་པ་འཁོར་ལོ་རྩིབས་བཅུ་མ། ལྟས་ངན་བརྒྱད་ཅུའི་བཟློག་པ། ཕུར་བསྲུང་དམ་ཅན་བཅུ་གཉིས་ཀྱི་བསྐུལ་སློབ་དཔོན་པདྨས་མཛད་པ་རྣམས་ཐོས། གསུང་རབ་དེ་རྣམས་ཀྱི་ལུང་གྲུབ་མཆོག་དབང་པོའི་ཞབས་ཀྱིས་སྔགས་འཆང་ཆོས་ཀྱི་རྒྱལ་པོ་ལ་གསན་གསུངས། ༈ །སློབ་དཔོན་ཛེ་ཏ་རིའི་ཐུགས་ཀྱི་ཡང་སྙིང་རྗེ་བཙུན་ས་སྐྱ་པའི་ཐུན་མོང་མ་ཡིན་པའི་ཚེ་སྒྲུབ་ཀྱི་གདམས་པ་ཟབ་མོ་སྔགས་འཆང་ཆོས་ཀྱི་རྒྱལ་པོ་ཡན་ཆད་སྙན་བརྒྱུད་ཁོ་ནར་བཞུགས་པ་སྔགས་འཆང་དེ་ཉིད་ཀྱིས་གྲུབ་རྒྱ་གླིང་པ་པད་རྒྱལ་གྱི་དོན་དུ་ཡི་གེར་འགོད་པ་མཛད་པའི་ཚེ་སྒྲུབ་ཀྱི་མན་ངག་ཟབ་མོའི་བསྒོམ་ལུང་ཐོབ་པའི་བརྒྱུད་པ་ནི། ཚེ་དཔག་མེད། སློབ་དཔོན་སྙིང་པོའི་ཞབས། ཛེ་ཏཱ་རཱི་དགྲ་ལས་རྣམ་རྒྱལ། སློབ་དཔོན་བྱང་ཆུབ་བཟང་པོ། ཏིང་ངེ་འཛིན་བཟང་པོ། རྡོ་རྗེ་གདན་པ། བ་རི་ལོ་ཙཱ་བ། བླ་མ་ས་སྐྱ་པ་ཆེན་པོ། བླ་ཆེན་བསོད་ནམས་རྩེ་མོ། རྗེ་བཙུན་གྲགས་པ་རྒྱལ་མཚན། ས་སྐྱ་པ་པཎྜི་ཏ། ཤར་པ་རྡོ་རྗེ་འོད་ཟེར། བླ་མ་བཀྲ་ཤིས་འོད་ཟེར། ཨེ་པ་འཁོན་སྟོན། བླ་མ་འཇམ་དབྱངས་ཆེན་པོ། བྱང་སེམས་རྒྱལ་ཡེ། གྲགས་པ་དཔལ། སྲུ་ལུང་པ་ཀུན་སྨོན། བྲག་ཕུག་པ་བློ་གྲོས་བརྟན་པ། བླ་མ་དཔལ་ལྡན་ཚུལ་ཁྲིམས། ཆོས་རྗེ་ཡེ་ཤེས་རྒྱལ་མཚན། རྗེ་བཙུན་ཀུན་དགའ་བཟང་པོ། ཆོས་རྗེ་དཔལ་ལྡན་རྡོ་རྗེ། ཡོངས་འཛིན་དཀོན་མཆོག་འཕེལ། ས་ལོ་འཇམ་པའི་རྡོ་རྗེ། སྙིགས་དུས་ཀྱི་བསྟན་པའི་གསལ་བྱེད་ཆེན་པོ་སྔགས་འཆང་ངག་གི་དབང་པོ་ཀུན་དགའ་རིན་ཆེན། གྲུབ་མཆོག་བསོད་ནམས་དབང་པོ། དེས་བདག་ལའོ། ༈ །པཎྜི་ཏ་ཆེན་པོ་ནགས་ཀྱི་རིན་ཆེན་གྱིས་སློབ་དཔོན་ཆེན་པོ་པདྨ་འབྱུང་གནས་ལ་དངོས་སུ་གསན་པའི་ཚེ་སྒྲུབ་ཟབ་མོའི་བསྒོམ་ལུང་ཐོབ་པའི་བརྒྱུད་པ་ནི། མགོན་པོ་ཚེ་དཔག་མེད། སློབ་དཔོན་རིན་པོ་ཆེ་པདྨ་འབྱུང་གནས། མཧཱ་པཎྜི་ཏ་ནགས་ཀྱི་རིན་ཆེན། ལོ་ཆེན་མཉྫུ་ཤྲཱི་ཛྙཱ་ན། མཚན་ལྡན་འོད་ཟེར་སེང་གེ མཉམ་ཉིད་རིན་ཆེན་རྒྱ་མཚོ། ཡོངས་འཛིན་ཀུན་དགའ་ལུང་རིགས། གྲུབ་མཆོག་བསོད་ནམས་དབང་པོ། དེས་བདག་ལའོ། །ཚེ་སྒྲུབ་ཀྱི་ཡི་གེ་རྗེ་ཉིད་ཀྱིས་མཛད་པ་ཡང་ཐོས་སོ། །པཎ་ཆེན་ནགས་རིན་ནས་བརྒྱུད་པའི་རྣལ་འབྱོར་གྱི་དབང་ཕྱུག་གི་ཚེ་སྒྲུབ་ཟབ་མོའི་བསྒོམ་ལུང་ཐོབ་པའི་བརྒྱུད་པ་ནི། དཔལ་རྣལ་འབྱོར་གྱི་དབང་ཕྱུག་བིརྺ་པ་ཆེན་པོ། རྣལ་འབྱོར་པ་ས་ཀ་པ་ལ། པཎྜི་ཏ་ཆེན་པོ་ནགས་ཀྱི་རིན་ཆེན། ལོ་ཙཱ་བ་ཆེན་པོ་མཉྫུ་ཤྲཱི། མཁས་བཙུན་འོད་ཟེར་སེང་གེ མཉམ་མེད་རིན་ཆེན་རྒྱ་མཚོ། གྲུབ་ཆེན་ཀུན་དགའ་ལུང་རིགས། གྲུབ་མཆོག་བསོད་ནམས་དབང་པོ། དེས་བདག་ལའོ། །ཚེ་སྒྲུབ་ཀྱི་ཡི་གེ་རྗེ་ཉིད་ཀྱིས་མཛད་པ་ཡང་ཐོས་སོ། ༈ །ཡང་བདག་ཉིད་ཆེན་པོ་ས་སྐྱ་པཎྜི་ཏ་གཉིས་པ་ས་ལོ་ཙཱ་བ་འཇམ་དབྱངས་ཀུན་དགའ་བསོད་ནམས་གྲགས་པ་རྒྱལ་མཚན་དཔལ་བཟང་པོའི་ཞལ་སྔ་ནས་ཀྱིས་མཛད་པའི་གསུང་རབ་རྣམས་ཐོས་པའི་ཆོས་ཀྱི་རྣམ་གྲངས་ལ། ཐོག་མར་གསན་ཡིག་ཐོས་པ་རྒྱ་མཚོ་པདྨ་རཱ་གའི་ཕྲེང་བ། མཁན་ཆེན་བསོད་ནམས་ལྷུན་གྲུབ་ཀྱི་རྣམ་ཐར་བློ་གསར་ཀླུའི་དབང་པོ་གཙུག་གི་ནོར་བུ་ཞེས་བྱ་བ། འཇམ་དབྱངས་སངས་རྒྱས་རིན་ཆེན་གྱི་རྣམ་ཐར་དགེ་ལེགས་རིན་ཆེན་གཏེར་ཞེས་བྱ་བ། དེའི་ཁ་སྐོང་ཨུཏྤ་ལའི་ཆུན་པོ། བླ་མའི་རྣལ་འབྱོར་དང་མཆོད་པའི་ཆོ་ག་རྒྱས་པ་བྱིན་རླབས་ཀྱི་ཆུ་གཏེར་ཞེས་བྱ་བ། ཡང་བླ་མའི་རྣལ་འབྱོར་དང་མཆོད་པའི་ཆོ་ག་བསྡུས་པ། བྱིན་རླབས་བླ་མའི་རྣལ་འབྱོར་ཨུཏྤ་ལ་དཀར་པོའི་ཅོད་པན་ཞེས་བྱ་བ་སྤྱན་རས་གཟིགས་ལ་སྦྱར་བ་ལྷ་ཅིག་སངས་རྒྱས་སྐྱབས་མ་ལ་གནང་བ། སྦྱོར་བ་ཡན་ལག་དྲུག་གི་ལམ་རིམ་གྱིས་སྒོ་ནས་བླ་མའི་གསོལ་འདེབས། རྗེ་བཙུན་ས་སྐྱ་པ་རྣམས་ལ་བསྟོད་པ་ཐུགས་རྗེའི་ཆར་འབེབས། རྩ་བའི་བླ་མ་ཡོངས་འཛིན་དཀོན་མཆོག་འཕེལ། འཇམ་དབྱངས་སངས་རྒྱས་རིན་ཆེན། མཁན་ཆེན་བསོད་ནམས་ལྷུན་གྲུབ། ལོ་ཆེན་ཆོས་སྐྱོང་བཟང་པོ་རྣམས་ལ་བསྟོད་པ་རེ། རྗེ་རང་གི་བདག་བསྟོད། རྩ་བའི་བླ་མ་གཉིས་དང་། རྗེ་ཉིད་རང་ལ་གསོལ་བ་འདེབས་པའི་ཚིགས་སུ་བཅད་པ་ནུས་ལྡན་དབང་མོ་ཤྲཱི་དེ་ཝའི་དོན་དུ་མཛད་པ། རྗེ་སངས་རྒྱས་རིན་ཆེན་དང་། ཞྭ་ལུ་ལོ་ཆེན་གཉིས་ཀྱི་བསྟོད་པ། རྗེ་རང་གི་བདག་བསྟོད་རྣམས་སྐད་གཉིས། ལམ་འབྲས་བླ་མ་བརྒྱུད་པའི་གསོལ་འདེབས། སྤྲོས་མེད་བརྒྱུད་པའི་གསོལ་འདེབས། སྦྱོར་དྲུག་བརྒྱུད་པའི་གསོལ་འདེབས། དེའི་གཤམ་ན་རིན་ཆེན་རྒྱལ་མཆོག་ཞབས་ལ་གསོལ་བ་འདེབས་ཟེར་བའི་ཤླཽ་ཀ་གཅིག དཔལ་ལྡན་བླ་མ་དམ་པ་བསོད་ནམས་རྒྱལ་མཚན་དཔལ་བཟང་པོས་མཛད་པའི་ལམ་ཟབ་རྡོ་རྗེའི་རྣལ་འབྱོར་གྱི་ཁྲིད་ཡིག་ངོ་སྤྲོད་དང་བཅས་པའི་བླ་མ་བརྒྱུད་པའི་གསོལ་འདེབས། རྣལ་འབྱོར་པ་རོལ་པའི་རྡོ་རྗེས་མཛད་ཟེར་བའི་ཉིས་འབིགས། ཀུན་རིག་བརྒྱུད་པའི་གསོལ་འདེབས། མི་འཁྲུགས་པའི་བརྒྱུད་པའི་གསོལ་འདེབས། རྡོ་རྗེ་ཕུར་པའི་སྟོད་ལས་ཀྱི་དབང་གི་བརྒྱུད་པའི་གསོལ་འདེབས། སྨད་ལས་དྲག་པོ་སྒྲོལ་བའི་རྗེས་གནང་གི་བླ་མ་བརྒྱུད་པའི་གསོལ་འདེབས་ཁ་སྐོང་། ཡང་རྡོ་རྗེ་ཕུར་པའི་བླ་མ་བརྒྱུད་པའི་གསོལ་འདེབས་བསྡུས་པ། བདེ་མཆོག་བླ་བརྒྱུད་ཀྱི་གསོལ་འདེབས་ཁ་སྐོང་། སྣར་ཐང་དཔེ་ཁང་གི་སྲུང་མ་སྤེ་ཧ་ར་ལ་འཕྲིན་བཅོལ་ཤླཽ་ཀ་གཉིས། རྟ་མགྲིན་ཡང་གསང་བླ་བརྒྱུད་ཀྱི་གསོལ་འདེབས། གུ་རུ་དྲག་དམར། བླ་མ་བརྒྱུད་པའི་གསོལ་འདེབས། བླ་མ་དམ་པ་ལ་ཤུགས་རིང་དད་པའི་རྒྱང་འབོད་ཐུགས་རྗེའི་ཆུ་སྐྱེས་ཞེས་བྱ་བ་བཙན་ལ་དབོན་པོ་ཤེས་རབ་རྒྱལ་མཚན་ལ་གནང་བ། ཡོན་ཏན་རྒྱ་མཚོ་མའི་ཚིག་དོན་གྱི་དོགས་དཔྱོད་མ་རིག་མུན་སེལ་རྒྱ་ནག་རྒྱལ་པོ་ལ་ཕུལ་བའི་ཞུ་ཡིག མངའ་རིས་རྫོངས་ཁར་མངའ་བདག་རྒྱལ་པོ་ལ་གནང་བ། གློ་བོ་མཁན་ཆེན་བསོད་ནམས་ལྷུན་གྲུབ་ལ་ཕུལ་བའི་ཞུ་ཡིག་ཉིས་འབིགས་གཅིག་དང་བཞི། ཞྭ་ལུ་ལོ་ཆེན་ལ་ཕུལ་བའི་ཞུ་ཡིག ཨེ་ཝཾ་ཆོས་ལྡན་གྱི་འབུལ་བསྡུད་པ་དགེ་འདུན་དཔལ་བཟང་ལ་གདམས་པ། ཡིག་མཁན་ཟླ་གྲགས་ལ་གནང་བའི་བཀའ་ཤོག་གཉིས། ལོ་དགོན་པའི་སྤྱན་སྔ་ལ་གནང་བའི་བཀའ་ཤོག་སྡེབ་སྦྱོར་མེད་པ་གཅིག་དང་ཡོད་པ་གཉིས་ཏེ་གསུམ། བླ་མ་སྒྲ་ཚད་པ་དཀོན་མཆོག་རྒྱ་མཚོ་ལ་གནང་བའི་བཀའ་ཤོག བྱང་པ་ཆོས་རྗེ་རིན་ཆེན་བཟང་པོ་ལ་གནང་བའི་བཀའ་ཤོག་གཉིས། ཐུབ་བསྟན་རྣམ་རྒྱལ་གྱི་མཁན་པོ་ཆོས་རྗེ་བློ་གྲོས་རབ་ཡངས་ལ་གནང་བའི་བཀའ་ཤོག རབ་འབྱམས་པ་ཀུན་ཚེ་ལ་གནང་བའི་བཀའ་ཤོག སྨིན་དྲུག་ལོ་ཙཱ་བ་ལ་གནང་བའི་བཀའ་ཤོག གདོང་དགའ་བ་ཀུན་སྤངས་ཚེ་རིང་གྲགས་པ་ལ་གནང་བའི་བཀའ་ཤོག ལྷུན་གྲུབ་རྩེ་མཁན་པོ་ཐམས་ཅད་མཁྱེན་པ་ལ་གནང་བའི་བཀའ་ཤོག འདོལ་ཁ་རྒྱལ་པོ་ལ་གནང་བའི་བཀའ་ཤོག རྒྱལ་མཁར་རྩེར་གནང་བའི་བཀའ་ཤོག་གཉིས། སེང་གེ་རྩེ་པ་ལ་གནང་བའི་བཀའ་ཤོག་དགེ་ལེགས་ཀྱི་ཚིགས་སུ་བཅད་པ་གཅིག་དང་བཞི། གཞིས་དགའ་རིན་སྤུངས་པ་དཔོན་སོགས་ལ་གནང་བའི་བཀའ་ཤོག་དགུ་དང་། སྣར་ཐང་པའི་རྩོམ་གྲོགས་ཞུས་པ་གཅིག ཚོང་འདུས་པ་ལ་གནང་བའི་བཀའ་ཤོག གནས་གསར་པ་ལ་གནང་བའི་བཀའ་ཤོག གནས་པ་ལ་གནང་བའི་བཀའ་ཤོག་གཉིས། རྩེད་པ་ནམ་མཁའ་ལ་གནང་བའི་བཀའ་ཤོག རིན་ཆེན་རྩེའི་གཉེར་པ་དཀྱིལ་འཁར་སེང་སྡིང་ལ་གནང་བའི་དྲིས་ལན་བཀའ་ཤོག ཁམས་ཀྱི་འབུལ་བསྡུད་པ་བླ་མ་སྒྲ་ཚད་པ་དཀོན་མཆོག་རྒྱ་མཚོ། དགེ་སློང་ནམ་མཁའ་རྩེ་མོ། རྟ་འབུལ་བ་མདོ་སྔགས་རབ་འབྱམས་པ་ཀུན་དགའ་དཔལ་འབྱོར་རྣམས་ལ་གནང་བའི་ལམ་ཡིག་སྡེ་ཚན་གསུམ། ཡིག་མཁན་ཟླ་གྲགས་ལ་གནང་བའི་གདམས་པ། མཁར་སྤེ་རབ་འབྱམས་པ་བློ་གྲོས་རབ་གསལ་གྱི་དྲིས་ལན་གཉིས། རབ་འབྱམས་པ་དབང་ཕྱུག་རྒྱལ་མཚན་ལ་གནང་བའི་གདམས་པ། གདོང་དགའ་བ་ཀུན་སྤངས་ཆོས་ལ་བསྐུལ་བའི་གཏམ། བྱས་འགྱུར་པའི་སྒྲུབ་ཆེན་རྣམས་ལ་དགེ་སྦྱོར་བསྐུལ་འདེབས། སྣར་ཐང་སྟོང་དཔོན་དཔོན་བློན་ལ་གདམས་པ་གཉིས། རིགས་དྲུག་འཁོར་བའི་སྡུག་བསྔལ་གྱི་སྣང་ཚུལ་རྩོམ་འཕྲོ་གཅིག རྗེ་ཉིད་རང་གི་ཐུགས་དམ་སྨོན་ལམ་ཚིགས་བཅད་མ། དབུ་རྩེ་རྙིང་མ་དང་། སྒོ་རུམ་དཔེ་ཁང་གི་རྟེན་གསུམ་རྣམས་ཀྱི་དཀར་ཆག་ཚིགས་བཅད་མ་གཉིས། ཚེ་ལྷ་དང་ནོར་ལྷའི་ཚིགས་བཅད་ཤླཽ་ཀ་གཉིས། རྗེ་བཙུན་འཇམ་དབྱངས་གཟི་འོད་འབར་བའི་དྲུང་དུ་རྗེ་ཉིད་ཀྱི་སྣམ་སྦྱར་ཕུལ་བའི་ཁ་ཡིག གསེར་ཁང་ན་བཞུགས་པའི་ཡོངས་འཛིན་དཀོན་མཆོག་འཕེལ་བའི་དགོངས་པ་རྫོགས་ཐབས་སུ་རྗེ་ཉིད་ཀྱིས་བཞེངས་པའི་བླ་མ་རིན་འབྱུང་གི་སྙན་དར་ཁ་ཡིག རྗེ་སངས་རྒྱས་རིན་ཆེན་གྱི་ནང་རྟེན་གླིང་དགའ་ན་བཞུགས་པའི་ཐུབ་པའི་སྙན་དར་ཁ་ཡིག སྒོ་རུམ་དང་ནང་སོའི་དགོན་ཁང་དུ་གཞིས་དགའ་རིན་སྤུངས་ནས་གཏོར་གསོས་གནང་སྐབས་ཀྱི་སྙན་དར་ཁ་ཡིག་ལེ་ཚེ་དགུ རྩེད་པ་ནམ་མཁས་ཆོས་སྐྱོང་ཐུན་མོང་དུ་ཕུལ་བའི་སྙན་དར་ཁ་ཡིག་གཅིག་སྲུབ་ན་བཞུགས་ཡོད། ཆོས་རྗེ་དཀོན་མཆོག་ཚུལ་ཁྲིམས་པའི་གདུང་རྟེན་རྒྱལ་རྩེ་ན་བཞུགས་པའི་དངུལ་གྱི་མཆོད་རྟེན་ལ་བསྔགས་པ་བཀྲ་ཤིས་ཀྱི་མགྲིན་དབྱངས་ཞེས་པ་གཅིག དཔལ་དུས་ཀྱི་འཁོར་ལོ་ལ་བསྟོད་པ། གུར་མགོན་ལ་བསྟོད་པ་ཤླཽ་ཀ་གཅིག དམར་པོ་སྐོར་གསུམ་ལ་བསྟོད་པ་ཤླཽ་ཀ་གཅིག མངའ་རིས་རྒྱལ་པོ་ལ་གནང་བའི་བསྟོད་པ། རྗེ་ཉིད་ཀྱི་བུ་སློབ་སོགས་དད་ལྡན་སོ་སོས་བསྐུལ་བའི་ངོར་མཛད་པ་ལ། བྱང་པ་བདག་ཆེན་ཀུན་དགའ་བཀྲ་ཤིས་པ་ལ་བསྟོད་པ། གུ་གེ་བཞི་སྡེ་བ་ནམ་མཁའ་བརྟན་པ་ལ་བསྟོད་པ། དཔལ་འཁོར་བདེ་ཆེན་གྱི་མཁན་པོ་དཀོན་མཆོག་ཚུལ་ཁྲིམས་ལ་བསྟོད་པ། ལོ་དགོན་པའི་སྤྱན་སྔ་ལ་བསྟོད་པ། བློ་གྲོས་རབ་གསལ་ལ་བསྟོད་པ་ཤླཽ་ཀ་གཅིག ཆོས་རྗེ་མགོན་པོ་དབང་ཕྱུག་ལ་བསྟོད་པ་ཤླཽ་ཀ་གཅིག ཐུབ་བསྟན་རྣམ་རྒྱལ་གྱི་གདན་ས་བཀྲ་ཤིས་བརྟན་པ་ལ་བསྟོད་པ། ཆོས་རྗེ་དཔལ་ལྡན་རྒྱལ་མཚན་ལ་བསྟོད་པ། ཐུབ་བསྟན་ཡངས་ཅན་གྱི་གདན་ས་པ་གྲགས་པ་རྒྱལ་མཚན་ལ་བསྟོད་པ། སྐྱེ་རྩ་མཁན་པོ་རྡོར་འཛིན་ལ་བསྟོད་པ། གཏིང་སྐྱེས་པ་ཆོས་རྗེ་ཀུན་དགའ་བཀྲ་ཤིས་ལ་བསྟོད་པ་ཤླཽ་ཀ་གཅིག ཆོས་རྗེ་རྡོ་རྗེ་སེང་གེ་ལ་བསྟོད་པ་ཤླཽ་ཀ་གཅིག ཉག་རེ་གསེར་མདོག་པའི་བླ་མ་ལ་བསྟོད་པ། ཇོ་ནང་མཁན་པོ་དཔལ་ལྡན་རིན་ཆེན་ལ་བསྟོད་པ། ཆོས་རྗེ་སངས་རྒྱས་རྒྱལ་མཚན་ལ་བསྟོད་པ་ཤླཽ་ཀ་གཅིག ཆོས་རྗེ་ཀུན་དགའ་རྒྱ་མཚོ་ལ་བསྟོད་པ་ཤླཽ་ཀ་གཅིག ཡང་ཇོ་ནང་མཁན་པོ་ལ་བསྟོད་པ་ཤླཽ་ཀ་གཅིག སྒྲུབ་པ་བ་སངས་རྒྱས་དཔལ་ལ་བསྟོད་པ་གཅིག་སྟེ་ཚན་པ་བཅོ་བརྒྱད། སྒྲུབ་ཐབས་སྐོར་ལ་བླ་མ་རིན་འབྱུང་གི་སྒྲུབ་ཐབས། བིར་སྲུང་ཐུན་མོང་མ་ཡིན་པའི་བསྒོམ་ཚུལ། དཔལ་འཁོར་ལོ་བདེ་མཆོག་ནག་པོ་པའི་སྒྲུབ་ཐབས་ངེས་དོན་ཟླ་བའི་འོད་ཟེར། སྔགས་ཕྲེང་ཕྱག་བྲིས་མ་ལས་ཞལ་བཤུས་པ། རྣལ་འབྱོར་མའི་རྒྱུན་གྱི་ཉམས་ལེན། དཔལ་དགྱེས་པ་རྡོ་རྗེའི་སྒྲུབ་ཐབས་གྲོལ་བའི་ཐིག་ལེ། རྡོ་རྗེ་བདག་མེད་མའི་ལུས་དཀྱིལ་ཟུར་འདེབས། ཡང་དག་མེ་གཅིག་གི་སྒྲུབ་ཐབས་ནོར་བུའི་ཕྲེང་བ། དཔལ་རྡོ་རྗེ་གཞོན་ནུའི་ཁྲོ་བོའི་སྒྲུབ་ཐབས། དཔལ་རྡོ་རྗེ་གཞོན་ནུའི་བསྙེན་སྒྲུབ་གསལ་བྱེད་བདུད་རྩིའི་འོད་ཅན། གུ་རུ་དྲག་དམར་གྱི་སྒྲུབ་ཐབས། དཔལ་དུས་ཀྱི་འཁོར་ལོའི་སྒྲུབ་ཐབས། སྲུང་མ་དྲུག་ཅུའི་གཏོར་ཆོག གཤེད་དམར་དཔའ་གཅིག་གི་སྒྲུབ་ཐབས། སྤྲོས་མེད་རྒྱུན་གྱི་རྣལ་འབྱོར། འཇམ་དབྱངས་ཨ་ར་པ་ཙ་ནའི་སྒྲུབ་ཐབས། དེའི་རྗེས་གནང་བྱེད་ཚུལ། མི་གཡོ་བའི་སྒྲུབ་ཐབས། ཕྱག་ན་རྡོ་རྗེ་འབྱུང་པོ་འདུལ་བྱེད། སེང་གདོང་མ། སྤྱན་རས་གཟིགས་རྣམས་ཀྱི་སྒྲུབ་ཐབས་ཆུང་ངུ་གསུམ། རྗེས་གནང་གི་ཐོ་གཉིས་མཆན་དུ་ཡོད་པ། ཚེ་དཔག་མེད་གྲུབ་པའི་རྒྱལ་མོའི་སྒྲུབ་ཐབས། ཚེ་དཔག་མེད་ཛེ་ཏ་རི་ལྷ་དགུའི་སྒྲུབ་ཐབས་བདུད་རྩི་རྒྱ་མཚོ་ལྷ་ཅིག་སངས་རྒྱས་སྐྱབས་མ་ལ་གནང་བ། རྡོ་རྗེ་རྣམ་འཇོམས་ཀྱི་སྒྲུབ་ཐབས། འཆི་མེད་སྒྲོལ་དཀར་ཡིད་བཞིན་འཁོར་ལོའི་སྒྲུབ་ཐབས། དཔལ་གུར་གྱི་མགོན་པོ་ཁྲོ་བཅུའི་སྲུང་འཁོར་ཁམས་གསུམ་བདུད་ལས་རྣམ་རྒྱལ། མགོན་པོ་དཔའ་གཅིག་གི་སྒྲུབ་ཐབས་བདུད་འཇོམས་རྡོ་རྗེ་རྣམས་སོ། །ཉེར་མཁོ་ལ་རྡོ་རྗེ་མཁའ་འགྲོའི་སྦྱིན་སྲེག ས་སྐྱ་པའི་དཀར་གཏོར་ཆ་བཞི་གཏོང་ཚུལ་གསུང་རྒྱུན་མ། གཏོར་ཆེན་ཟུར་འདེབས། རྣམ་རྒྱལ་སྟོང་མཆོད་ཀྱི་ཆོག་སྒྲིག་འཆི་མེད་དཔལ་སྟེར། ཁྲོ་བོ་རྨེ་བརྩེགས་ཀྱི་བསྟོད་པ་གྲིབ་སེལ་ཀུན་གྲོལ། བཀྲ་ཤིས་ཤླཽ་ཀ་གཅིག མྱུར་རྩིས་རྣམ་དག་སྐྱོན་མེད་ཉེར་མཁོ་ཀུན་གསལ། ཐུབ་ཤིང་བགོད་བཞིའི་ཡིག་ཆུང་། འཁོར་ལོ་བདེ་མཆོག་གི་འཆད་ཐབས། བདེ་མཆོག་རྩ་རྒྱུད་ཀྱི་ས་བཅད་རྩོམ་འཕྲོ། རྡོ་རྗེ་ཕྲེང་བའི་ཟིན་བྲིས། གནས་ཡུལ་རྩ་ཁམས་ཀྱི་དབྱེ་བ། ཞལ་གཉིས་མའི་བྱིན་རླབས་བྱེད་ཚུལ། དབང་བཤད་མདོར་བསྡུས། སྨོན་ལམ་ཤླཽ་ཀ་གཅིག མགོན་པོ་ལྷ་ལྔའི་དབང་བཤད། བྱང་པ་བདག་ཆེན་ཀུན་དགའ་བཀྲ་ཤིས་པ་ཆེ་འདོན་མཛད་དུས་གནང་བའི་མོལ་གཏམ་དགོས་པ་སྐབས་དོན། རྩེ་གདོང་པའི་སྒེར་གྱི་གདུང་རབས། བསྔོ་བ་གཅིག རྡོ་རྗེ་འཇིགས་བྱེད་རོ་ལངས་བརྒྱད་བསྐོར་གྱི་དབང་གི་བརྒྱུད་པ་ལ་ནང་མཆོད་འབུལ་བའི་ཚིགས་བཅད། ནག་པོ་ཆེན་པོ་ཕྱག་གཉིས་པའི་བསྟོད་པ་ཕྲེང་འཛིན་ཆོས་ཀྱི་ཉིན་བྱེད་ཀྱིས་མཛད་པ་ལ་འགྱུར་གནང་བའི་སྐད་གཉིས། རྗེ་བཙུན་སྒྲོལ་མའི་མཚན་བརྒྱ་མཆན་མ། འཕགས་པ་ཚོགས་ཀྱི་བདག་པོའི་སྙིང་པོ་མཆན་མ། རྡོ་རྗེ་རྣམ་འཇོམས་ཀྱི་གཟུངས་རིང་གླེང་གཞི་ཕན་ཡོན་དང་བཅས་པ་འདི་ལ་སྐད་གཉིས་མེད། གཙུག་ཏོར་རྣམ་རྒྱལ་གྱི་གཟུངས་མཆན་མ། རྡོ་རྗེའི་གླུ་མཆན་མ། བི་རུ་པའི་སྔགས་ཨངྒུ་རི་མཆན་མ། འཁོར་ལོ་བདེ་མཆོག་གི་སྔགས་ཕྲེང་མཆན་མ། ཨུཥྞི་ཥ་མཆན་མ། སྒྲ་མི་སྙན་གྱི་གཟུངས་མཆན་མ། ཚེ་དཔག་མེད་ཀྱི་གཟུགས་རིང་ཐུང་གཉིས་མཆན་མ། སྒྲོལ་མའི་ཡི་གེ་བཅུ་པ་མཆན་མ། ཧེ་རུ་ཀའི་ཡིག་བརྒྱ་མཆན་མ། བྷ་ཡ་ན་མཆན་མ། ཀྱཻ་རྡོར་གྱི་གཏོར་སྔགས་མཆན་མ། མགོན་པོའི་ཡི་གེ་བཅུ་གཉིས་མ་དང་། བདུན་མ་མཆན་མ། མཁའ་འགྲོ་སྤྱི་གཏོར་གྱི་གཏོར་སྔགས་མཆན་མ། བཅུ་གཅིག་ཞལ་གྱི་གཟུངས་མཆན་མ། ཚུལ་ཁྲིམས་རྣམ་དག་གི་གཟུངས་མཆན་མ། རྡོ་རྗེ་སྒྲོལ་མ། སོ་སོ་འབྲངས་མ། སྟོང་ཆེན་མོ། རྨ་བྱ་ཆེན་མོ། གསང་སྔགས་རྗེས་འཛིན། བསིལ་བའི་ཚལ། རི་ཁྲོད་མ། སྣ་ཚོགས་ཡུམ་རྣམས་ཀྱི་གཟུངས་མཆན་མ། དེ་བཞིན་གཤེགས་པའི་ཡི་གེ་བརྒྱ་པ་མཆན་མ། རྡོ་རྗེ་སེམས་དཔའི་ཡི་གེ་བརྒྱ་པ་མཆན་མ། ངན་སོང་སྦྱོང་བའི་གཟུངས་མཆན་མ། མི་འཁྲུགས་པའི་གཟུངས་མཆན་མ། འཆི་འཇོམས་འཁོར་བཅས་ཀྱི་སྔགས་མཆན་མ། གཙུག་ཏོར་དྲི་མེད། གསང་བ་རིང་བསྲེལ། བྱང་ཆུབ་རྒྱན་འབུམ། རྟེན་འབྲེལ་སྙིང་པོ་རྣམས་ཀྱི་གཟུངས་མཆན་མ། མཆོད་པའི་སྤྲིན་གྱི་གཟུངས་མཆན་མ། མཆོད་རྟེན་བསྐོར་བའི་གཟུངས་མཆན་མ། ཡོན་སྦྱོང་བའི་གཟུང་མཆན་མ། སྨན་བྱིན་གྱིས་བརླབས་པའི་སྔགས་མཆན་མ། འབྱུང་པོ་འདུལ་བྱེད་ཀྱི་སྔགས་མཆན་མ། གཤིན་རྗེ་གཤེད་ཀྱི་སྔགས་མཆན་མ། གནོད་སྦྱིན་ཕོ་མོའི་སྔགས་མཆན་མ། རྣམ་ཐོས་སྲས་འཁོར་བཅས་ཀྱི་སྔགས་མཆན་མ། བྱིན་དབབ་པའི་སྔགས་མཆན་མ། གཟུངས་གྲ་ལྔ་རྒྱ་དཔེ་ལས་དག་པར་བཤུས་པ། ཚེ་དཔག་མེད་ཀྱི་མདོ་རྣམས་ལ་ཞུས་དག་དང་འགྱུར་སོགས་མཛད་པའི་སྐད་གཉིས་མ། བདེ་མཆོག་དཀར་པོའི་ཁྲིད་ཡིག་ཟུར་འདེབས་གསལ་བའི་སྒྲོན་མེ། གཤེད་དམར་གྱི་ཁྲིད་ཡིག་གསལ་བྱེད་ངེས་དོན་རྡོ་རྗེའི་རྣལ་འབྱོར་གྱི་ཐེམ་སྐས། ཀུ་རུ་ཀུ་ལླེའི་རྫོགས་རིམ་ཨུཏྤ་ལའི་ལྕགས་ཀྱུ། རྡོ་རྗེ་ཕུར་པའི་འཆམ་བཤད། རྡོ་རྗེ་ཕུར་པའི་དཀྱིལ་འཁོར་གྱི་ཆོ་གའི་གསལ་བྱེད་རིན་པོ་ཆེའི་དོ་ཤལ། སྦྱིན་སྲེག་རྡོ་རྗེའི་མེ་འོད། གཏོར་ཟློག་དགྲ་བགེགས་ཀུན་འཇོམས་ཀྱི་ལྷན་ཐབས་གསལ་བྱེད་གནམ་ལྕགས་རྡོ་རྗེའི་དབལ། མཧཱ་ཀཱ་ལའི་གཏོར་ཆོག་འཕྲིན་ལས་ལྷུན་གྲུབ། མཧཱ་ཀཱ་ལའི་གཏོར་ཆོག་བདུད་ལས་རྣམ་རྒྱལ། དཔལ་ས་སྐྱ་པའི་བཀའ་སྲུང་རྣམས་ཀྱི་གཏོར་ཆོག་རྒྱུན་གྱི་ཉམས་ལེན་བཀླགས་པས་གྲུབ་པ། དཔལ་ས་སྐྱ་པའི་ཡི་དམ་ཆོས་སྐྱོང་རྣམས་ལ་གཏོར་མ་འབུལ་བའི་ཐོ་སྣར་ཐང་དཔོན་མོ་ལ་གནང་བ། རྡོ་རྗེ་ནག་པོ་ཆེན་པོའི་ཞི་བའི་སྦྱིན་སྲེག དཔལ་ས་སྐྱ་པའི་བཀའ་སྲུང་རྣམས་ཀྱི་བསྐང་གསོ་མཉེས་བྱེད་འཆི་མེད་སྒྲ་དབྱངས། དཔལ་ལྡན་ལྷ་མོ་འདོད་ཁམས་དབང་ཕྱུག་མའི་བསྐང་གསོ་དངོས་གྲུབ་རོལ་མཚོ། དཔལ་མགོན་འཁོར་དང་བཅས་པ་ལ་བསྟོད་པ་དགྲ་བགེགས་སྲོག་གཅོད་ཀྱི་འཁོར་ལོ། །དཔལ་ས་སྐྱ་པའི་ཆོས་སྐྱོང་རྡོ་རྗེ་གུར་གྱི་མགོན་པོའི་ལས་ཚོགས་གཏོར་མ་ལ་བརྟེན་ནས་དགྲ་བསད་པའི་མན་ངག་དྲུག་ཅུ་པའི་ཆོ་ག་དགྲ་བགེགས་གནད་གཅོད་ཀྱི་སྤུ་གྲི། ཆོས་ཀྱི་རྒྱལ་པོ་ལྷ་བཅུ་གསུམ་གྱི་བསྐྱེད་ཆོག དུར་ཁྲོད་བདག་པོ་ཡབ་ཡུམ་གྱི་གཏོར་ཆོག རྡོ་རྗེ་ཕུར་པའི་སྲུང་མ་དཀར་བདུད་ལྕམ་དྲལ་དང་དམ་ཅན་གྱི་གཏོར་ཆོག་དངོས་གྲུབ་བསམ་འཕེལ་རྣམས་ཐོས་པའི་བརྒྱུད་པ་ནི། ས་ལོ་འཇམ་པའི་རྡོ་རྗེ། སྔགས་འཆང་ཆོས་ཀྱི་རྒྱལ་པོ། གྲུབ་མཆོག་བསོད་ནམས་དབང་པོ། དེས་བདག་ལའོ། །ཡང་ན་ས་ལོ་ཆེན་པོ། མཁས་པའི་དབང་པོ་དཀོན་མཆོག་ལྷུན་གྲུབ། སྔགས་འཆང་ཆོས་ཀྱི་རྒྱལ་པོ་མན་འདྲ། ༈ །སྙིགས་དུས་བསྟན་པའི་གསལ་བྱེད་དམ་པ་དཔལ་ས་སྐྱ་པ་ཆེན་པོ་སྔགས་འཆང་ངག་གི་དབང་པོ་ཀུན་དགའ་རིན་ཆེན་བཀྲ་ཤིས་གྲགས་པ་རྒྱལ་མཚན་དཔལ་བཟང་པོ་པའི་གསུང་རབ་རྣམས་ཀྱི་ལུང་ཐོས་པའི་ཚུལ་ནི། སྐྱེས་ཆེན་གང་གི་ངོ་མཚར་རྣམ་ཐར་ཆ། །གང་ལ་བསམས་ཀྱང་དཔྱོད་ལྡན་ཡིད་འཕྲོག་པའི། །སྙིགས་དུས་བསྟན་པའི་ཉི་མ་སྔགས་འཆང་རྗེ། །ངག་དབང་ཀུན་དགའ་རིན་ཆེན་རྒྱལ་གྱུར་ཅིག །ཅེས་པའི་བསྟོད་ཡུལ་དམ་པར་གྱུར་པ་སྙིགས་དུས་ཀྱི་རྒྱལ་བ་གཉིས་པ་སྔགས་འཆང་ངག་གི་དབང་པོ་ཀུན་དགའ་རིན་ཆེན་གྱིས་མཛད་པའི་གསུང་རབ་དྲི་མ་མེད་པ་རྣམས། དེའི་བཀའ་འབངས་ཀྱི་བརྒྱུད་འཛིན་གྱི་གྲངས་མར་གཏོགས་པ་ས་སྐྱ་པ་སྔགས་འཆང་ངག་དབང་ཀུན་དགའ་བསོད་ནམས་བདག་གིས་འབད་པ་ཆེར་བྱས་ནས་ལུང་རྒྱུན་ཞུས་ཤིང་ཕྱོགས་གཅིག་ཏུ་བསྒྲིགས་པའི་མཚན་གྱི་རྣམ་གྲངས་ལ། ཐོག་མར་བཀའ་འབུམ་པོ་ཏི་དང་པོ་ལ་ས་ལོ་ཐམས་ཅད་མཁྱེན་པ་ལ་བསྟོད་པ་རྒྱལ་བའི་མཁྱེན་བརྩེ་མ། རྗེ་དཀོན་མཆོག་ལྷུན་གྲུབ་ལ་བསྟོད་པ་དཀོན་མཆོག་གདུང་འཛིན་མ། སྔགས་འཆང་ཉིད་ཀྱི་བདག་བསྟོད་ཤླཽ་ཀ་གཅིག གུར་མགོན་ལྷ་བརྒྱད་ཀྱི་བླ་མ་བརྒྱུད་པའི་གསོལ་འདེབས། དགེ་སྡིང་མགོན་ཁང་དུ་ཕུལ་བའི་མདའ་དར་ཁ་ཡིག ལམ་ཟབ་རྒྱུན་གྱི་ཉམས་ལེན། ལམ་ཟབ་བླ་མའི་རྣལ་འབྱོར་གྱི་ཁྲིད་བྱིན་རླབས་བྱ་ཚུལ། རྣལ་འབྱོར་དབང་ཕྱུག་བིརྺ་པའི་སྒྲུབ་ཐབས། རྣལ་འབྱོར་དབང་ཕྱུག་གི་ལུང་བྱིན་རླབས་བྱ་ཚུལ། དཔལ་འཁོར་ལོ་སྡོམ་པ་ནག་པོ་པའི་ལུགས་ཀྱི་དཀྱིལ་འཁོར་སྒྲུབ་མཆོད་ཀྱི་ཆོ་གའི་གསལ་བྱེད་གསར་བུའི་བློ་ཅན་རྟོགས་པར་སླ་བ། འཁོར་ལོ་བདེ་མཆོག་གི་སྔགས་ཕྲེང་ཕྱག་བྲིས་མ་ལས་འབྲུ་ལེན་བྱས་པ་ཤིན་ཏུ་དག་པ། སློབ་དཔོན་སྤྱོད་པའི་རྡོ་རྗེའི་ལུགས་ཀྱི་སློབ་མ་དབང་བསྐུར་གྱི་མཚམས་སྦྱོར་སློབ་དཔོན་ལས་དང་པོ་པ་ལ་ཉེ་བར་མཁོ་བའི་ཕྱག་ལེན་གྱི་རིམ་པ་གསལ་བ། རྡོ་རྗེ་རྣལ་འབྱོར་མའི་རྒྱུན་གྱི་ཉམས་ལེན། རྗེ་བཙུན་རྡོ་རྗེ་རྣལ་འབྱོར་མའི་སྒྲུབ་ཐབས་རྒྱས་པ་མ་རིག་མུན་སེལ། རྗེ་བཙུན་རྡོ་རྗེ་རྣལ་འབྱོར་མ་ནཱ་རོ་མཁའ་སྤྱོད་ཀྱི་སིནྡྷུ་རའི་དཀྱིལ་འཁོར་དུ་སློབ་མ་རྗེས་སུ་འཛིན་པའི་ཆོ་ག་ཤིན་ཏུ་གསལ་བ། ནཱ་རོ་མཁའ་སྤྱོད་ཀྱི་སྒྲུབ་ཐབས་ཀྱི་བཤད་པ་ཟིན་བྲིས། གྲིབ་མ་ཆུང་ངུ་ཁྲུས་ཀྱིས་སེལ་བའི་ཆོ་ག ཐུགས་རྗེ་ཆེན་པོ་དང་ཕྱག་རྒྱ་ཆེན་པོ་ཟུང་འཇུག་ཏུ་བསྒོམ་ཚུལ་བླ་མའི་རྣལ་འབྱོར་ལ་སྦྱར་བ། བདུད་རྩིའི་རིལ་བུ་སྒྲུབ་ཚུལ་ལས་དང་པོ་ལ་མཁོ་བ་བདུད་རྩིའི་འབྱུང་བ། མན་ངག་ལུགས་ཀྱི་དབང་གི་མཚམས་སྦྱོར། ཀྱཻ་རྡོ་རྗེ་རྒྱུ་དུས་ཀྱི་དབང་གི་རྟོགས་པ་བསྐྱེད། ལམ་དུས་ཀྱི་དབང་བསྐུར་ཚུལ་ཀུན་མཁྱེན་ཆེན་པོས་མཛད་པ་ལ་མཆན་གནང་བ། ལམ་དུས་ཉམས་སུ་ལེན་པའི་རིམ་པ། རྗེ་བཙུན་རྡོ་རྗེ་བདག་མེད་མའི་བྱིན་རླབས་བྱ་ཚུལ། བསྒྲུབ་པ་ལུང་སྦྱིན་གྱི་གསལ་བྱེད་སྙིང་གི་ཟེ་འབྲུ། གཤེད་དམར་དཔའ་གཅིག་གི་སྒྲུབ་ཐབས་གཏོར་བསྔོ་དང་བཅས་པ། དཔལ་གསང་བ་འདུས་པ་མི་བསྐྱོད་རྡོ་རྗེའི་སྒྲུབ་ཐབས་གཞན་ཕན་དོན་ཡོད། དཔལ་གསང་བ་འདུས་པ་མི་བསྐྱོད་རྡོ་རྗེའི་ཕྱག་མཚན་གཞན་ཕན་རྒྱས་བྱེད། དཔལ་གསང་བ་འདུས་པ་འཕགས་ལུགས་ཀྱི་དཀྱིལ་འཁོར་དུ་སློབ་མ་དབང་བསྐུར་བའི་མཚམས་སྦྱོར་གཞན་ཕན་ལྷུན་གྲུབ། གདན་ས་ཆེན་པོ་དཔལ་ལྡན་ས་སྐྱའི་ཆོས་གྲྭ་ཆེན་པོ་ཐུབ་བསྟན་ལྷ་ཆེན་གྱི་བཅའ་ཡིག་བསླབ་པ་ཀུན་འདུས། མཁན་ཆེན་དཔལ་ལྡན་བཟང་པོ་མདོ་ཁམས་ལ་འབུལ་བསྡུད་བསྐུལ་ལ་གནང་སྐབས་ཀྱི་སྤྱི་འགྲོ། ཡང་བླ་མ་ཀུན་དགའ་དཔལ་བཟང་མདོ་ཁམས་ལ་འབུལ་བསྐུལ་ལ་གནང་བའི་སྤྱི་འགྲོ། དེབ་གཏེར་རིན་ཆེན་བང་མཛོད། དུས་མདོས་ཆེན་མོའི་དེབ་བྲིས་རྣམས་བཞུགས། བཀའ་བུམ་པོ་ཏི་གཉིས་པ་ལ། འཇམ་དཔལ་ཨ་ར་པ་ཙ་ནའི་སྒྲུབ་པ་བྱེད་ཚུལ། མོལ་གཏམ་ཡིད་བཞིན་ནོར་བུ། སྔགས་འཆང་ངག་གི་དབང་པོ་དེ་ཉིད་ཀྱི་སྲས་མཆོག་སྔགས་འཆང་གྲགས་པ་བློ་གྲོས་རྒྱལ་མཚན་དཔལ་བཟང་པོ་ལས་རིམ་པར་འཕེལ་ཏེ། དཔལ་ས་སྐྱའི་གདུང་བརྒྱུད་དྲི་མ་མེད་པ་རྒྱུན་མ་ཆད་པ་འབྱུང་བའི་རྟེན་འབྲེལ་དུ། དུས་མཆོད་པ་སྒེར་གྱི་གདུང་རབས་བསྒྲིགས་པར་མཛད་པའི་ཡི་གེ་ཉུང་ངུ་། རབ་གནས་དོན་གསལ་གྱི་གསལ་བྱེད་དངོས་གྲུབ་འབྱུང་བ། དཔལ་ཡང་དག་མར་མེ་དགུ་པའི་སྒྲུབ་ཐབས་རིམ་པ་གསལ་བ། ཡང་དག་མེ་དགུའི་དཀྱིལ་འཁོར་གྱི་ཆོ་ག་རིམ་པ་གསལ་བ། ཡང་དག་མེ་དགུའི་དཀྱིལ་འཁོར་གྱི་ཆོ་ག་བློ་དམན་དགའ་བ་སྐྱེད་བྱེད། ཡང་དག་མེ་དགུའི་རྡུལ་ཚོན་ལ་བརྟེན་པའི་དཀྱིལ་འཁོར་གྱི་སྒྲུབ་མཆོད་བྱེད་ཚུལ་ངག་འདོན་གྱི་ཐོ། རྡོ་རྗེ་ཕུར་པའི་རྔ་བྱིན་དབབ་ཀྱི་བརྡ་སྤྲོད་མཐོང་བ་རང་གྲོལ། རྡོ་རྗེ་ཕུར་པའི་བསྙེན་སྒྲུབ་ཀྱི་གསལ་བྱེད་བདུད་རྩིའི་ཉི་འོད་ཅན་ཞེས་བྱ་བ་ས་ལོས་མཛད་པ་ལ་སྔགས་འཆང་ཆེན་པོས་མཆན་གནང་བ། རྡོ་རྗེ་ཕུར་པའི་སྟོད་ལས་བྱང་ཆུབ་སྒྲུབ་པའི་དཀྱིལ་འཁོར་གྱི་ཆོ་གས་རང་གཞན་སྨིན་བྱེད་ཀྱི་ཕྱག་ལེན་ཤིན་ཏུ་གསལ་བ་ཡིད་འོང་བློ་གྲོས་ཁ་འབྱེད། རྡོ་རྗེ་ཕུར་པའི་དབང་གི་མཚམས་སྦྱོར་བློ་གསལ་དགའ་བ་སྐྱེད་བྱེད། དྲག་པོ་སྒྲོལ་བའི་རྗེས་གནང་གི་གསལ་བྱེད་རིན་ཆེན་ཕྲེང་བ། རྡོ་རྗེ་ཕུར་པའི་དངོས་གྲུབ་ཆར་འབེབས་ཀྱི་འཆམ་གྱི་བརྗེད་བྱང་སྣང་བ་འགྱུར་ཐུབ། སྟོང་ར་ཆོས་རྗེ་ཀུན་དགའ་ལེགས་གྲུབ་པའི་དྲིས་ལན། དམ་ཅན་བསྟན་མ་བཅུ་གཉིས་ཀྱི་སྐུ་མདོག་ཕྱག་མཚན་རྒྱན་ཆ་བཞོན་པ་རྣམས་བསྟན་པ། དཔལ་རྡོ་རྗེ་ནག་པོ་ཆེན་པོའི་སྐུ་བཞེངས་ཚུལ་ཡིད་བཞིན་ནོར་བུ་མཐོང་བ་རང་གྲོལ། སྒྲུབ་ལྔའི་ནང་གཟུངས་འབྲི་ཚུལ། གུར་གྱི་མགོན་པོའི་ཁྲོ་བཅུའི་སྲུང་འཁོར། རྡོ་རྗེ་བྲག་རྫོང་མ་བར་ཆད་ཀུན་སེལ། དཔལ་རྡོ་རྗེ་ནག་པོ་ཆེན་པོའི་བསྙེན་སྒྲུབ་གསལ་བྱེད་གདམས་པ་རིན་ཆེན་འབར་བ། མགོན་པོའི་ལུས་དཀྱིལ་རྫོགས་རིམ་བསྒོམ་ཚུལ་གྱི་ཁྲིད་ཡིག་ཁ་གསལ་གཞན་ཕན་རྒྱས་བྱེད། ས་ལོ་ཐམས་ཅད་མཁྱེན་པའི་ཕྱག་ལེན་གྱི་རིམ་པ་ཇི་ལྟ་བའི་གཏོར་ཆོག དཔལ་ས་སྐྱའི་བཀའ་སྲུང་རྣམས་ཀྱི་གཏོར་ཆོག་རྒྱུན་གྱི་ཉམས་ལེན་ཤིན་ཏུ་གསལ་བའི་ཕྱག་ལེན་མ་འབྲིང་པོ། གཏོར་ཆོག་བསྡུས་པ་ཤིན་ཏུ་ཉམས་ལེན་བདེ་བ་བར་ཆད་ཀུན་བཅོམ་དངོས་གྲུབ་མཆོག་སྩོལ། རང་སྲུང་རྒྱས་པ་འབྲི་ཚུལ་ཤིན་ཏུ་གསལ་བ། དཔལ་ལྡན་ས་སྐྱའི་ཆོས་སྐྱོང་ཁྱད་པར་ཅན་རྣམས་ཀྱི་དུས་གཏོར་གྱི་ཕྱག་ལེན་རོལ་ཡིག གསོན་པོའི་སྐྲ་དང་སེན་མོ་ལ་ཚ་ཚ་བཏབ་པའི་ཡིག་ཆུང་། བདག་ཆེན་ཀུན་ལེགས་པ་ལ་གནང་བའི་བཀའ་ཤོག་རྣམས་བཞུགས། བཀའ་འབུམ་པོ་ཏི་གསུམ་པ་ལ། ཀ་མད་སུམ་བཅུ་ལ་གྲས་པའི་གསུང་མགུར། དངུལ་ཆུ་ཆོས་རྫོང་གི་རྒྱལ་སྲས་ཐོགས་མེད་པའི་སྐུ་འདྲ་ལ་སྙན་དར་ཕུལ་བའི་ཁ་ཡིག ཀ་མད་སུམ་བཅུ་ལ་གྲས་པའི་ས་ལོ་ལ་གསོལ་འདེབས། བྱས་འགྱུར་གནས་བསྟོད། དབུས་ཕྱོགས་སུ་མཛད་པའི་ཉམས་མགུར་མཁྱེན་བརྩེ་མ། བྱས་འགྱུར་སྒྲུབ་ཆེན་དགེ་སློང་ཀུན་དགའ་ལ་གདམས་པའི་ཉམས་མགུར་ཆེ་ཆུང་གཉིས། ཡང་བྱས་འགྱུར་དུ་གནང་བའི་མགུར་མ་གཅིག བསོད་ནམས་ཆོས་ཀྱི་དཔལ་འཛོམས་ལ་གནང་བའི་ཉམས་མགུར། སྐྱིད་སྡུག་མེད་པའི་ཉམས་དབྱངས། ཡེ་ཤེས་མཁའ་འགྲོ་ལ་གདམས་པའི་ཞལ་གདམས། ཆོས་ཀྱི་རྒྱལ་པོ་ལ་གདམས་པའི་ཞལ་གདམས། གོང་དཀར་དབོན་པོ་མཁྱེན་རབ་ལ་གནང་བའི་བཀའ་ཤོག གདོང་དགའ་ཆོས་རྗེ་ལ་གནང་བའི་བཀའ་ཤོག གུ་རུ་དྲག་པོའི་དབང་ཆོག་མཐོང་བ་རང་གྲོལ། གུ་རུ་དྲག་པོའི་ལས་མཐའ་གསལ་བྱེད་དགྲ་བགེགས་ཚར་གཅོད་ཀྱི་དཔེ། མགོན་པོ་ཚེ་དཔག་ཏུ་མེད་པ་ཛེ་ཏ་རི་ལྷ་དགུའི་དཀྱིལ་འཁོར་སྒྲུབ་ཅིང་མཆོད་པ་དང་འཇུག་ཅིང་དབང་བླངས་ཏེ་སློབ་མ་ལ་དབང་བསྐུར་བའི་མཚམས་སྦྱོར་དང་བཅས་པ། ཚེ་སྒྲུབ་ཟབ་མོ་ས་སྐྱ་པའི་གདམས་པ་ཐུན་མོང་མ་ཡིན་པ། མ་གཅིག་གྲུབ་པའི་རྒྱལ་མོ་ལུགས་ཀྱི་ཚེ་དཔག་མེད་ཀྱི་དབང་ཆོག རྗེ་བཙུན་མ་སྒྲོལ་མ་ཡིད་བཞིན་འཁོར་ལོའི་སྒྲུབ་ཐབས། རྗེ་བཙུན་མ་སྒྲོལ་མ་ཡིད་བཞིན་འཁོར་ལོའི་ཚེ་ཁྲིད་བཀླག་ཆོག་མ། རྗེ་བཙུན་འཕགས་མ་སྒྲོལ་མའི་རྗེས་གནང་བྱ་ཚུལ་ཤིན་ཏུ་ཟབ་པ། ཐུབ་པ་གནས་བརྟན་ཆེན་པོ་བཅུ་དྲུག་དང་བཅས་པའི་རྗེས་གནང་བྱ་ཚུལ། མགོན་པོ་ལྷ་བརྒྱད་ཀྱི་རྗེས་གནང་བྱ་ཚུལ་ཤིན་ཏུ་གསལ་བ། ཙ་ཏུརྨུ་ཁའི་རྗེས་གནང་བྱ་ཚུལ་བཀླག་ཆོག་མ། སྒྲུབ་ཐབས་རྗེས་གནང་བྱེད་དུས་ལུང་བྱེད་པའི་ཡི་གེ དམག་ཟོར་རྒྱལ་མོའི་རྗེས་གནང་བྱ་ཚུལ། དཔལ་དུར་ཁྲོད་ཀྱི་བདག་པོ་ཡབ་ཡུམ་གྱི་རྗེས་གནང་བྱ་ཚུལ་ས་ལོའི་གསུང་བཞིན་བཀོད་པ། པུ་ཏྲ་མིང་སྲིང་གསུམ་གྱི་རྗེས་གནང་བྱ་ཚུལ། པུ་ཏྲའི་རྗེས་གནང་ཟུར་བཀའ་བྱེད་ཚུལ། བྲན་བདུད་གཤིན་རྗེ་ནག་པོ་ཡབ་ཡུམ་གྱི་རྗེས་གནང་བཀའ་གཏད་བྱ་ཚུལ། དཀར་བདུད་ལྕམ་དྲལ་གྱི་རྗེས་གནང་བྱ་ཚུལ་ཤིན་ཏུ་གསལ་བ། མགོན་པོ་ལྷོ་ནུབ་པའི་རྗེས་གནང་བྱ་ཚུལ། ཛམ་དམར་ཡིད་བཞིན་འཁོར་ལོའི་རྗེས་གནང་བྱེད་ཚུལ་བཀླག་ཆོག་མ། གྲུབ་ཆེན་བརྒྱད་ཅུ་རྩ་བཞིའི་རྗེས་གནང་བྱ་ཚུལ། གྲུབ་ཐོབ་བརྒྱད་བཅུ་རྩ་བཞིའི་རྣམ་ཐར། གུར་གྱི་མགོན་པོའི་ལས་མཁན་རུ་འདྲེན་དང་བཅས་པའི་འཆམ་དཔེ། དཔལ་ས་སྐྱའི་ཆོས་སྐྱོང་གུར་གྱི་མགོན་པོའི་ལས་ཚོགས་གཏོར་མ་ལ་བརྟེན་ནས་དགྲ་བསད་པའི་མན་ངག་དྲུག་ཅུ་པའི་ཆོ་ག་དགྲ་བགེགས་གནད་གཅོད་ཀྱི་སྤུ་གྲི་ཞེས་བྱ་བ་ས་ལོས་མཛད་པ་ལ་སྔགས་འཆང་ཆེན་པོའི་མཆན་བུ་གནང་བ། གཏོར་མ་བརྒྱ་རྩའི་ངག་འདོན། བུམ་གཏེར་གྱི་ལག་ལེན། ཆུ་གཏོར་གཏོང་བའི་རིམ་པ་བློ་གསར་དགའ་བ་བསྐྱེད་བྱེད། ཀླུ་གཏོར་གཏོང་ཚུལ་གསལ་བྱེད་སྒྲོན་མེ། དཀར་བདུད་ཀྱི་བསྐང་གསོ། དམག་ཟོར་རྒྱལ་མོའི་བསྐང་གསོའི་ཡི་གེ་རྣམས་བཞུགས་སོ། །དེ་རྣམས་ཀྱི་བརྒྱུད་པ་ནི། སྙིགས་དུས་རྒྱལ་བའི་བསྟན་པ་ལ་རྒྱལ་བ་གཉིས་པ་ལྟར་གྲགས་པའི་སྐྱེས་ཆེན་དམ་པ་དཔལ་ས་སྐྱ་པ་ཆེན་པོ་སྔགས་འཆང་ངག་གི་དབང་པོ་ཀུན་དགའ་རིན་ཆེན་བཀྲ་ཤིས་གྲགས་པ་རྒྱལ་མཚན་དཔལ་བཟང་པོ། དེའི་ཐུགས་སྲས་གྲུབ་མཆོག་བསོད་ནམས་དབང་པོ། དེས་བདག་ལའོ། །གསུམ་འབུམ་དེ་དག་གི་ཁྲོད་ནས་གྲུབ་ཐོབ་བརྒྱད་ཅུའི་རྣམ་ཐར་སོགས་དཔེ་སྣ་འགའ་རེའི་ལུང་རྒྱུན་ནི་སྔགས་འཆང་ཉིད་ཀྱི་དངོས་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་་་་་ཀྱི་སློབ་མ་འཇུན་པ་ཆོས་རྗེ་ལ་ཐུག་པ་སྤྱན་སྔ་རིན་པོ་ཆེ།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ང་བརྒྱུད་པའི་སློབ་མ་གཞན་དག་ལས་ཀྱང་ནོས་མོད་ཀྱི་འདིར་བརྗོད་བདེ་བའི་ཕྱིར་གསུང་འབུམ་གྱི་དཀར་ཆག་བཞིན་ཕྱོགས་གཅིག་ཏུ་བྲིས་པ་ཡིན་ནོ།།  ༈  །།འཇམ་མགོན་གྲུབ་པའི་དཔའ་བོ་པདྨའི་རྣམ་འཕྲུལ་བསོད་ནམས་དབང་པོའི་ཞལ་སྔ་ནས་ཀྱི་གསུང་རབ་རྣམས་ཀྱི་ལུང་ཐོབ་པའི་ཚུལ་ནི། མཐུ་སྟོབས་དབང་ཕྱུག་པདྨ་འབྱུང་གནས་དང་། །གང་ཐུགས་ཡེ་ཤེས་ངོ་བོ་རོ་གཅིག་པའི། །གྲུབ་མཆོག་དེད་དཔོན་བསོད་ནམས་དབང་པོའི་ཞབས། །གུས་པས་འདུད་དོ་བརྩེ་བས་གཟུང་དུ་གསོལ། །ཞེས་པའི་བསྟོད་ཡུལ་དམ་པར་གྱུར་པ་སྙིགས་དུས་ཀྱི་གྲུབ་པའི་དབང་ཕྱུག་མཐུ་སྟོབས་ཀྱི་མངའ་བདག་ཆེན་པོ་འཇམ་པའི་དབྱངས་བྱམས་པ་དཔལ་ངག་དབང་བསོད་ནམས་དབང་པོ་གྲགས་པ་རྒྱལ་མཚན་དཔལ་བཟང་པོ་པའི་གསུང་རབ་རྣམས། དེའི་སློབ་བུའི་ཐ་ཆུང་ས་སྐྱ་པ་ངག་དབང་ཀུན་དགའ་བསོད་ནམས་ཀྱིས་ཕྱོགས་གཅིག་ཏུ་བསྒྲིགས་པ་ལ་གསུང་འབུམ་པོ་ཏི་གཉིས་བྱུང་བའི་གླེགས་བམ་དང་པོའི་ནང་དུ་བཞུགས་པའི་རིམ་པ་ལ། རྡོ་རྗེ་ཕུར་པའི་བརྒྱུད་འདེབས་བར་ཆད་ཀུན་སེལ། ཟབ་ལམ་བརྒྱུད་འདེབས་དགོས་འདོད་ཀུན་འབྱུང་། ལམ་འབྲས་བརྒྱུད་འདེབས་བྱིན་རླབས་མྱུར་འཇུག ཡང་ལམ་འབྲས་བརྒྱུད་པའི་གསོལ་འདེབས་དངོས་གྲུབ་བསམ་འཕེལ། ཡང་ལམ་འབྲས་བརྒྱུད་པའི་གསོལ་འདེབས་བསྡུས་པ་བྱིན་རླབས་མྱུར་འཇུག དཔལ་འཁོར་ལོ་སྡོམ་པའི་བླ་མ་བརྒྱུད་པའི་གསོལ་འདེབས་དད་པའི་ཕོ་ཉ། འཁོར་ལོ་སྡོམ་པའི་བླ་མ་བརྒྱུད་པའི་གསོལ་འདེབས་བསྡུས་པ། གུར་དྲག་བླ་མ་བརྒྱུད་པའི་གསོལ་འདེབས། བརྒྱུད་འདེབས་བསྡུས་པ་འདོད་དོན་མྱུར་འགྲུབ། ཞལ་བཞི་པའི་བླ་མ་བརྒྱུད་པའི་གསོལ་འདེབས་བར་ཆད་ཀུན་སེལ། མཐུ་སྟོབས་ཀྱི་དབང་ཕྱུག་སྔགས་འཆང་ཆེན་པོ་ལ་བསྟོད་པ་བྱིན་རླབས་དངོས་གྲུབ་ཀྱི་ཆར་འབེབས། ཡང་སྔགས་འཆང་ཆེན་པོ་ལ་ནང་གི་རྣམ་ཐར་དང་མཐུན་པའི་གསོལ་འདེབས། རང་རིག་བླ་མའི་གསོལ་འདེབས་མཐོང་བ་རང་གྲོལ། བླ་མའི་བསྟོད་པ་ཕུན་ཚོགས་དགེ་ལེགས་ཀུན་གྱི་འབྱུང་གནས། འདྲེན་མཆོག་དམ་པ་གཞོན་ནུ་བློ་གྲོས་ཀྱི་སྐུ་བསྟོད་བྱིན་རླབས་མྱུར་འཇུག གདམས་པ་ཟབ་མོ་ཁྱད་པར་ཅན། བླ་མ་མཆོད་པའི་ཆོ་ག་བསྡུས་པ་འཕྲིན་ལས་བསམ་འཕེལ། མོན་བུ་པུ་ཏྲའི་དྲག་བསྐུལ་དམ་ཉམས་ཚར་གཅོད་དཔའ་བོའི་འབྲུག་སྒྲ། སྲུང་མ་སྤྱིའི་དམོད་བཅོལ་གྱི་བསྐུལ་དམ་ཉམས་ཚར་གཅོད་རྡོ་རྗེའི་མེ་དབལ། རྟེན་རྡོ་རང་བྱོན་ལུང་བསྟན། རོལ་མོའི་བསྟན་བཅོས་མྱོང་གྲུབ་ཀྱི་ལག་ལེན་འཁྲུལ་མེད་གཅིག་ཤེས་ཀུན་གྲོལ། ཇ་མཆོད་ཕུན་ཚོགས་དགེ་ལེགས་མ། དམ་པའི་ཆོས་ཀྱི་དབྱེ་བ། སྐྱབས་འགྲོའི་རྣམ་བཤད་བློ་གསལ་དང་བ་སྐྱེད་བྱེད། རྡོ་རྗེ་ཕུར་པའི་སྒྲུབ་ཐབས་བསྡུས་པ་ཤིན་ཏུ་བདེ་བ། བཤེས་གཉེན་རྣམས་ཀྱིས་དྲིས་པའི་ལན་བསྟན་པ་རྒྱས་བྱེད། དམ་ཚིག་རྡོ་རྗེའི་སྒྲུབ་ཐབས་དམ་ཚིག་གོང་འཕེལ། ཚེ་སྒྲུབ་འཆི་མེད་ལྷུན་གྲུབ། རིག་འཛིན་ཚེའི་སྒྲུབ་པ་ཡིད་བཞིན་ནོར་བུ། ཚེ་སྒྲུབ་འཆི་མེད་རྡོ་རྗེ། རྡོ་རྗེ་སེམས་དཔའི་སྒྲུབ་ཐབས་སྡིག་སྒྲིབ་ཀུན་འཇོམས། སྒྲོལ་དཀར་ཡིད་བཞིན་འཁོར་ལོའི་སྒྲུབ་ཐབས་ཤིན་ཏུ་བདེ་བ། གཉན་སྒྲོལ་ཡན་ལག་དྲུག་པའི་སྒྲུབ་ཐབས་རྗེས་གནང་གི་ཆོ་ག་དང་བཅས་པ་འཕྲིན་ལས་ལྷུན་གྲུབ། ཁྲོ་བོའི་རྒྱལ་པོ་རྨེ་བ་བརྩེགས་པའི་སྒྲུབ་ཐབས་བར་ཆད་ཀུན་སེལ། འཕགས་པ་སེང་གེ་སྒྲའི་སྒྲུབ་ཐབས་ནད་ཀུན་སེལ་བྱེད། གསུང་ངག་རིན་པོ་ཆེའི་དམིགས་རིམ་ཉམས་སུ་ལེན་ཚུལ་ཤིན་ཏུ་བདེ་བ། ལམ་འབྲས་བུ་དང་བཅས་པའི་ཁྲིད་ཡིག་གི་ཡང་སྙིང་བསྡུས་པ་ཚིག་ཉུང་དོན་རྒྱས། ལམ་དུས་ཀྱི་དབང་རྒྱས་པར་བསྐུར་བའི་ཆོ་ག་གྲོལ་ལམ་མཐར་ཕྱིན། དཔལ་ཀྱཻ་རྡོ་རྗེ་མན་ངག་ལུགས་ཀྱི་མངོན་པར་རྟོགས་པ་ཡན་ལག་དྲུག་གི་རྣལ་འབྱོར་ཉམས་སུ་ལེན་ཚུལ་གྱི་བསྒོམ་དོན་རྣམས་ཕྱོགས་གཅིག་ཏུ་དྲིལ་བ་ཉམས་རྟོགས་གོང་འཕེལ། རྗེ་བཙུན་རྡོ་རྗེ་བདག་མེད་མའི་སྒྲུབ་དཀྱིལ་གྱི་ཐོ་ཡིག་ཡིད་བཞིན་ནོར་བུ། རྟེན་བསྐྱེད་ཀྱི་ཡི་གེ མགོན་པོའི་བླ་མའི་རྣལ་འབྱོར། མཧཱ་ཀཱ་ལའི་ཉམས་ལེན་ཉོན་མོངས་རང་གྲོལ་གྱི་གདམས་པ། རིག་འཛིན་བརྒྱུད་པའི་ཇ་མཆོད་ཅི་བསམ་ཀུན་འགྲུབ། གསུང་ངག་རིན་པོ་ཆེ་ལམ་འབྲས་བུ་དང་བཅས་པའི་ཁྲིད་ཡིག་ཤིན་ཏུ་གོ་བདེ་གསུང་རྒྱུན་གྱི་རིམ་པ་གསལ་བ་དངོས་གྲུབ་རྒྱ་མཚོ་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་་་་་འདི་འཕྲོ་ཅན་ཡིན། 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>རྣམས་བཞུགས་སོ། །དེ་རྣམས་ཀྱིས་གླེགས་བམ་དང་པོའི་དཀར་ཆག་བསྟན་ཟིན་ནས། གསུང་འབུམ་པོ་ཏི་གཉིས་པ་ན་བཞུགས་པའི་ཆོས་ཀྱི་རྣམ་གྲངས་ལ། ནང་གི་བླ་མའི་རྣལ་འབྱོར་གྱི་བྱིན་བརླབས་བྱ་ཚུལ་གསང་བ་ཡིད་བཞིན་ནོར་བུ། མཧཱ་ཀཱ་ལ་འཁོར་བཅས་ཀྱི་བསྟོད་པ་ཁམས་གསུམ་ཟིལ་གནོན། བསྟན་སྲུང་འཁོར་བཅས་ཀྱི་བསྟོད་པ་བར་ཆད་ཀུན་སེལ། དབེན་གནས་བྱས་འགྱུར་རྡོ་རྗེའི་བྲག་རྫོང་གི་གནས་བཤད་དངོས་གྲུབ་རྒྱ་མཚོ། བྱ་བཏང་ཀུ་ས་ལིའི་བརྟུལ་ཞུགས་ལ་གནས་པ་རི་ཁྲོད་དབང་པོའི་ཉམས་མགུར་བདེ་ཆེན་ཕུན་ཚོགས། དབེན་གནས་ངོ་མཚར་ཅན་ཕུར་རི་རྡོ་རྗེའི་བྲག་རྫོང་གི་གནས་བཤད་ངོ་མཚར་རྒྱ་མཚོ་དགོས་འདོད་ཀུན་འབྱུང་། ཉམས་དགའ་བློ་བདེའི་མགུར། ངེད་རང་ལ་གནང་བའི་ཞལ་གདམས་དགོས་འདོད་ཀུན་འབྱུང་། བླ་མ་རྒྱང་འབོད་ཀྱི་ཚིགས་བཅད་དགོས་འདོད་ཀུན་འབྱུང་། བྱ་བཏང་རི་ཁྲོད་པ་པུ་ནྱ་ཨིནྡྲས་རང་ལ་རང་གིས་གྲོས་འདེབས་ཀྱི་ཚིགས་སུ་བཅད་པ་སྙིང་གཏམ་ཡིད་བཞིན་ནོར་བུ། མཆོག་དམན་གྱི་གང་ཟག་ཀུན་ལ་ཞུ་བའི་ཕྲིན་ཡིག་དོན་གཉིས་ལྷུན་གྲུབ། སྨོན་ལམ་གྱི་ཚིགས་བཅད་ཅི་བསམ་ཆོས་བཞིན་འགྲུབ་པ་དང་། བཀྲ་ཤིས་ཀྱི་ཚིགས་བཅད་བཀྲ་ཤིས་དོན་གྲུབ་གཉིས། རིག་འཛིན་གྲུབ་པའི་དབང་ཕྱུག་ཆེན་པོ་པདྨ་འབྱུང་གནས་ཀྱི་རྣམ་པར་ཐར་པ་ངོ་མཚར་ཕུན་སུམ་ཚོགས་པའི་རྒྱ་མཚོ། རང་རིག་དབང་བསྐུར་གྱི་བསྒོམ་ཚུལ་གཅིག་ཤེས་ཀུན་གྲོལ། སློབ་དཔོན་རིན་པོ་ཆེ་པདྨ་འབྱུང་གནས་དང་རྗེ་འབངས་ཉེར་ལྔ་ལ་གསོལ་བ་འདེབས་པའི་ཚིགས་སུ་བཅད་པ་དངོས་གྲུབ་ཀུན་སྩོལ། གྲུབ་ཆེན་ཤྲཱི་སིངྷ་དང་མཇལ་ཚུལ་ཕྱག་བྲིས་མ་ལས་ཞལ་བཤུས་པ། སློབ་དཔོན་རིན་པོ་ཆེ་པདྨ་འབྱུང་གནས་ཀྱི་བླ་མའི་རྣལ་འབྱོར་ཉམས་སུ་ལེན་ཚུལ་གྲུབ་གཉིས་བསམ་འཕེལ། རྡོ་རྗེ་ཕུར་པའི་ལས་ཐིག་གདབ་ཚུལ་མ་རིག་མུན་སེལ་རྣམས་བཞུགས་སོ། །གསུང་རབ་དེ་རྣམས་ཀྱི་ནང་ནས་སློབ་དཔོན་ཆེན་པོའི་རྣམ་ཐར་སོགས་དཔེ་སྣ་འགའ་ཞིག་གི་ལུང་རྒྱུན་ནི་གྲུབ་མཆོག་དབང་པོའི་མཚན་ཅན་དེ་ཉིད་ཀྱི་དངོས་སློབ་དང་བརྒྱུད་པའི་སློབ་མ་སོགས་གཞན་ལས་ཀྱང་ནོས་མོད་ཀྱི། འདིར་བརྗོད་བདེ་བའི་ཕྱིར་གསུང་འབུམ་གྱི་དཀར་ཆག་བཞིན་ཕྱོགས་གཅིག་ཏུ་བྲིས་པ་ཡིན་ལ། དེ་ལས་གཞན་པའི་གོང་བཀོད་བཞིན་གྱི་གསུང་རབ་རྣམས་ཡོངས་སུ་རྫོགས་པར་ནི་འཇམ་པའི་དབྱངས་དབང་པོའི་མཚན་ཅན་ཉིད་ལས་དངོས་སུ་ཐོས་སོ། །འདིར་སྨྲས་པ། དེ་བཱ་སུ་ར་མུ་ཀུ་ཊི་གི་རི་ཨ་གྲ།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་་་་་ལྷ་དང་ལྷ་མིན་གཙུག་རྒྱན་ས་འཛིན་རྩེར།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པཱ་ད་ར་ཛ་སུརྻ་ཨ་དརྴ་ཛི་ག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་་་་་།ཞབས་རྡུལ་ཉི་མའི་མེ་ལོང་ལ་འཚོ་བ།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།ཧི་ཏ་སུ་ཁཿརསྨི་ལཀྵི་ན་ས་ཤྲཱི།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་་་་་།ཕན་བདེའི་འོད་ཟེར་འབུམ་ཕྲག་བཞད་པའི་དཔལ།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།སིདྡྷི་ཤྭ་ར་པུ་ཎྱ་ཨིནྡྲ་ན་མ། 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་་་་་།གྲུབ་པའི་དབང་ཕྱུག་བསོད་ནམས་དབང་པོར་འདུད།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།དེ་ལྟར་གྲུབ་མཆོག་དེད་དཔོན་བཀའ་དྲིན་ལས། །ཟབ་དང་རྒྱ་ཆེའི་ཆོས་དང་ཐུན་མོང་གི །དངོས་གྲུབ་མི་ཟད་ནམ་མཁའ་མཛོད་ཀྱི་གཏེར། །སྩོལ་མཛད་གང་གི་རྣམ་ཐར་བསམ་བཞིན་དད། །གཞོན་ནུའི་དུས་ནས་ཁྱེད་དང་མཇལ་རེ་བཞིན། །ཐུགས་རྗེ་གཏིང་ནས་གཡོས་པའི་དགེ་མཚན་གྱིས། །འཛུམ་པའི་ཞལ་བསྟན་མཛེས་པའི་སྤྱན་གྱིས་གཟིགས། །ལུགས་གཉིས་བསླབ་བྱས་ཡང་ཡང་བློ་མིག་ཕྱེ། །བཀའ་དྲིན་དེ་ཙམ་ཁོ་ནར་མ་ཟད་ཀྱི། །ནམ་ཡང་འབྲལ་མེད་ཐུགས་རྗེས་ཉེར་དགོངས་ཏེ།</w:t>
      </w:r>
      <w:r w:rsidRPr="00FC45C9">
        <w:rPr>
          <w:rFonts w:ascii="Monlam Uni OuChan2" w:hAnsi="Monlam Uni OuChan2" w:cs="Monlam Uni OuChan2"/>
          <w:sz w:val="24"/>
          <w:szCs w:val="33"/>
          <w:lang w:eastAsia="zh-CN"/>
        </w:rPr>
        <w:t>་་་་་ཁྱོད་རབ་ཏུ་བྱུང་ཕྱིན་ཆད་ངེད་དང་འབྲལ་མེད་ལྷན་ཅིག་ཏུ་གནས་དགོས་ཤིང་ངའི་ཆོས་དང་ཟང་ཟིང་གི་བདག་པོ་ཁྱོད་ཁོ་ན་འོས་ཡིན་ནོ་གསུངས་པ་སོགས།</w:t>
      </w:r>
      <w:r w:rsidRPr="00FC45C9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།ཐུགས་ཡིད་གཅིག་ཏུ་འདྲེས་པའི་སྣང་ཚུལ་རྣམས། །དྲན་པའི་མོད་ལ་སྤུ་ལྡང་མཆི་མ་གཡོ། །བླ་མ་པདྨ་འབྱུང་དང་དབྱེར་མེད་ཐུགས། །ཐུགས་དང་རང་སེམས་རོ་གཅིག་ལྷན་སྐྱེས་ངང་། །ངང་དེ་བློས་བྱས་མ་ཡིན་གནས་ལུགས་མཆོག །མཆོག་དེ་རྟོགས་ནས་དོན་ཀུན་ལྷུན་གྲུབ་ཤོག །ཆོས་ཀྱི་རྗེ་དཔལ་ལྡན་བླ་མ་དམ་པ་རྣམས་ལས་དམ་པའི་ཆོས་ཇི་ལྟར་ཐོས་པའི་ཚུལ་ལེགས་པར་བཤད་པ་ཟབ་རྒྱས་ཆོས་ཀུན་གསལ་བའི་ཉིན་བྱེད་ཅེས་བྱ་བ་ལས་རྗེ་བཙུན་གྲུབ་པའི་འཁོར་ལོ་བསྒྱུར་བ་དཔལ་ས་སྐྱ་པ་ཆེན་པོ་འཇམ་མགོན་བསོད་ནམས་དབང་པོའི་ཞལ་སྔ་ནས་ཀྱིས་རྗེས་སུ་བཟུང་བའི་སྐབས་ཏེ་དང་པོའོ།།  །།གཅིག་ཞུས།།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FC45C9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29" w:rsidRDefault="00457529" w:rsidP="00804ED0">
      <w:pPr>
        <w:spacing w:after="0" w:line="240" w:lineRule="auto"/>
      </w:pPr>
      <w:r>
        <w:separator/>
      </w:r>
    </w:p>
  </w:endnote>
  <w:endnote w:type="continuationSeparator" w:id="0">
    <w:p w:rsidR="00457529" w:rsidRDefault="0045752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8235F">
      <w:rPr>
        <w:rFonts w:ascii="Monlam Uni OuChan2" w:hAnsi="Monlam Uni OuChan2" w:cs="Monlam Uni OuChan2"/>
        <w:noProof/>
        <w:color w:val="404040"/>
        <w:sz w:val="28"/>
        <w:szCs w:val="28"/>
      </w:rPr>
      <w:t>44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FC45C9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C45C9">
      <w:rPr>
        <w:rFonts w:ascii="Monlam Uni OuChan2" w:hAnsi="Monlam Uni OuChan2" w:cs="Monlam Uni OuChan2"/>
        <w:color w:val="404040"/>
        <w:lang w:bidi="bo-CN"/>
      </w:rPr>
      <w:t>དཔལ་ས་སྐྱ་པ་ཆེན་པོ་འཇམ་མགོན་བསོད་ནམས་དབང་པོའི་ཞལ་སྔ་ནས་ཀྱིས་རྗེས་སུ་བཟུང་བའི་སརྒ།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2280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29" w:rsidRDefault="00457529" w:rsidP="00804ED0">
      <w:pPr>
        <w:spacing w:after="0" w:line="240" w:lineRule="auto"/>
      </w:pPr>
      <w:r>
        <w:separator/>
      </w:r>
    </w:p>
  </w:footnote>
  <w:footnote w:type="continuationSeparator" w:id="0">
    <w:p w:rsidR="00457529" w:rsidRDefault="0045752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57529"/>
    <w:rsid w:val="0046169B"/>
    <w:rsid w:val="0048235F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2801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C3FC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E761-EEA4-4FA3-9F75-DBC0DF1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10619</Words>
  <Characters>60531</Characters>
  <Application>Microsoft Office Word</Application>
  <DocSecurity>4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2012-07-12T10:09:00Z</cp:lastPrinted>
  <dcterms:created xsi:type="dcterms:W3CDTF">2015-09-17T09:57:00Z</dcterms:created>
  <dcterms:modified xsi:type="dcterms:W3CDTF">2015-09-17T09:57:00Z</dcterms:modified>
</cp:coreProperties>
</file>