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991E6C" w:rsidRDefault="00991E6C" w:rsidP="00991E6C">
      <w:pPr>
        <w:jc w:val="both"/>
        <w:rPr>
          <w:rFonts w:ascii="Monlam Uni OuChan2" w:hAnsi="Monlam Uni OuChan2" w:cs="Monlam Uni OuChan2"/>
          <w:sz w:val="10"/>
        </w:rPr>
      </w:pPr>
      <w:bookmarkStart w:id="0" w:name="_GoBack"/>
      <w:bookmarkEnd w:id="0"/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>༄༅། །ཨོཾ་སྭསྟི་སིདྡྷཾ། དཔལ་ལྡན་ས་སྐྱ་པ་ཆེན་པོ་སྔགས་འཆང་བླ་མ་ཐམས་ཅད་མཁྱེན་པ་ངག་དབང་ཀུན་དགའ་བསོད་ནམས་ཀྱི་གསུང་འབུམ་པོ་ཏི་དང་པོ་༼ཀ་༽པའི་ནང་ན་བཞུགས་པའི་ཆོས་ཀྱི་རྣམ་གྲངས་ལ། དཔལ་ས་སྐྱ་པའི་བླ་མ་དམ་པ་རྣམས་ལ་བསྟོད་པ་པདྨ་ར་གའི་ཕྲེང་བ།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རྗེ་བཙུན་གོང་མ་ལྔ་ལ་གསོལ་བ་འདེབས་པའི་ཚིགས་སུ་བཅད་པ་ཡིད་ཀྱི་འདོད་འཇོ།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༢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གོང་བསྟོད།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༣གོང་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གོང་མའི་གསོལ་འདེབས་བྱིན་རླབས་ཀུན་འཇུག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༣འོག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རྣལ་འབྱོར་དབང་ཕྱུག་ལ་བསྟོད་པ་འཕགས་མཆོག་མ།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༤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རྣལ་འབྱོར་དབང་ཕྱུག་ལ་སྐུའི་རྣམ་འགྱུར་དྲུག་གི་སྒོ་ནས་བསྟོད་པ་དངོས་གྲུབ་ཆར་འབེབས།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༥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རྗེ་བཙུན་རྣལ་འབྱོར་གྱི་དབང་ཕྱུག་དཔལ་ཐུགས་རྗེ་ཆེན་པོ་ལ་བསྟོད་པ་ནོར་བུའི་དོ་ཤལ་མཁས་རྣམས་དགའ་བའི་མཛེས་རྒྱན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༦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དཔལ་ས་སྐྱ་པའི་བླ་མ་དམ་པ་རྗེ་བཙུན་ཆེན་པོ་དང་། ཆོས་རྗེ་ཁུ་དབོན། དཔལ་ལྡན་བླ་མ་རྣམས་ལ་བསྟོད་པའི་རྒྱ་གཞུང་རྣམས་ཕྱོགས་གཅིག་ཏུ་བསྒྲིགས་པ་བསོད་ནམས་རབ་རྒྱས།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༧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རྗེ་བཙུན་རིན་པོ་ཆེའི་གསོལ་འདེབས་སྐད་གཉིས་སྦྱར་བ་ངོ་མཚར་སྣང་བ།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༨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འཕགས་པའི་གནས་བརྟན་བཅུ་དྲུག་ལ་གསོལ་བ་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lastRenderedPageBreak/>
        <w:t>འདེབས་པ་བསམ་པ་ཀུན་འགྲུབ།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༩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ས་སྐྱ་པཎྜི་ཏ་ཀུན་དགའ་རྒྱལ་མཚན་དཔལ་བཟང་པོ་ལ་བསྟོད་པ་དངོས་གྲུབ་མཆོག་སྩོལ་འདོད་དོན་ཀུན་འགྲུབ།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༡༠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སྲིད་གསུམ་གྱི་བླ་མ་དཔལ་ས་སྐྱ་པ་ཆེན་པོ་འཇམ་མགོན་གྲུབ་པའི་དཔའ་བོ་དབང་པོའི་མཚན་ཅན་ལ་གསོལ་བ་འདེབས་པ་ཡིད་འཕྲོག་ལྷའི་ལྗོན་ཤིང་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༡༡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བླ་མ་ལ་གསོལ་བ་འདེབས་པ་དད་པ་རབ་གཡོ།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༡༢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བླ་མ་ལ་གསོལ་བ་འདེབས་པའི་ཡིག་ཆུང་བྱིན་རླབས་མྱུར་འཇུག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༡༣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མཐུ་སྟོབས་ཀྱི་དབང་ཕྱུག་དཔལ་ས་སྐྱ་པ་ཆེན་པོ་གྲུབ་མཆོག་བསོད་ནམས་དབང་པོ་ལ་གསོལ་བ་འདེབས་པ་དོན་གཉིས་ལྷུན་གྲུབ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༡༤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གསོལ་འདེབས་ཉེས་པའི་མུན་སེལ།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༡༥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སྔགས་འཆང་གྲགས་པ་བློ་གྲོས་རྒྱལ་མཚན་དཔལ་བཟང་པོ་ལ་གསོལ་བ་འདེབས་པའི་ཚིགས་སུ་བཅད་པ་ལེགས་པའི་འབྱུང་གནས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༡༦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སྔགས་འཆང་གྲགས་པ་བློ་གྲོས་ལ་གསོལ་འདེབས་སྙིང་གི་ཐིག་ལེ།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༡༧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བླ་མ་ལ་གསོལ་བ་འདེབས་པ་དགོས་འདོད་ཀུན་འབྱུང་།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༡༨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དཔལ་ས་སྐྱ་པ་ཆེན་པོ་སྔགས་འཆང་གྲགས་པ་བློ་གྲོས་རྒྱལ་མཚན་དཔལ་བཟང་པོ་ལ་གསོལ་བ་འདེབས་པ་བསམ་པ་ལྷུན་གྲུབ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༡༩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དཔལ་ས་སྐྱ་པ་ཆེན་པོ་ཡབ་རྗེ་སྦས་པའི་སངས་རྒྱས་སྔགས་འཆང་གྲགས་པ་བློ་གྲོས་ལ་གསོལ་བ་འདེབས་པ་དགོས་འདོད་ཀུན་འབྱུང་གི་ནོར་བུའི་ཕྲེང་མཛེས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༢༠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དྲིན་ཅན་རྩ་བའི་བླ་མ་དམ་པ་རྡོ་རྗེ་འཆང་ཆེན་པོ་སངས་རྒྱས་རྒྱལ་མཚན་ལ་གསོལ་བ་འདེབས་པ་སྨོན་ལམ་དང་བཅས་པའི་ཚིགས་སུ་བཅད་པ་དགོས་འདོད་བསམ་འཕེལ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༢༡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འཁོར་ལོའི་མགོན་པོ་རྒྱལ་བ་མུས་པ་ཆེན་པོ་བུདྡྷའི་མཚན་ཅན་ལ་གསོལ་བ་འདེབས་པ་ངོ་མཚར་ཨུཏྤ་ལའི་ཕྲེང་བ།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༢༢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རྒྱལ་བ་མུས་པ་ཆེན་པོ་སངས་རྒྱས་རྒྱལ་མཚན་ལ་གསོལ་བ་འདེབས་པ་སྨོན་ལམ་དང་བཅས་པའི་ཚིགས་སུ་བཅད་པ་བྱིན་རླབས་བདེ་ཆེན་འབྱུང་བ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༢༣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རྒྱལ་བ་རྡོ་རྗེ་འཆང་སངས་རྒྱས་རྒྱལ་མཚན་ལ་བསྟོད་པ་སྙན་དངགས་ཀྱི་འཁོར་ལོ་ངོ་མཚར་སྣང་བ།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༢༤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རྗེ་རྒྱལ་བ་མུས་པ་ཆེན་པོ་ལ་གདུང་དབྱངས་ཀྱི་སྒོ་ནས་གསོལ་བ་འདེབས་པ་བསམ་དོན་ཀུན་འགྲུབ།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༢༥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བླ་མ་མུས་པ་ཆེན་པོ་ལ་གསོལ་བ་འདེབས་པ་ཡིད་ཀྱི་འདོད་འཇོ།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༢༦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རྗེ་བླ་མ་མུས་པ་ཆེན་པོ་ལ་གསོལ་བ་འདེབས་པའི་ཚིགས་སུ་བཅད་པ་དད་པའི་མྱུ་གུ།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༢༧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རྗེ་རྒྱལ་བ་མུས་པ་ཆེན་པོ་ལ་གསོལ་བ་འདེབས་པ་བྱིན་རླབས་མྱུར་དུ་འགུགས་པའི་ཕོ་ཉ།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༢༨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བླ་མ་རྒྱང་འབོད་ཀྱི་ཚིགས་སུ་བཅད་པ་སྙིང་གི་གདུང་དབྱངས།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༢༩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བླ་མ་ལ་བརྟན་བཞུགས་གསོལ་འདེབས་སྨོན་ལམ་དང་བཅས་པ་བསམ་དོན་ཀུན་འགྲུབ།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༣༠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རྗེ་བླ་མ་མུས་པ་ཆེན་པོའི་གསུང་གི་བདུད་རྩིའི་ཟེགས་མ་དད་པའི་དཔལ་སྟེར།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༣༡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རང་གི་རྩ་བའི་བླ་མ་རྣམས་ལ་གསོལ་བ་འདེབས་པ་འཆི་མེད་དབང་པོའི་རྔ་སྒྲ།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༣༢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རྩ་བའི་བླ་མ་རྣམས་ཀྱི་གསོལ་འདེབས་བསམ་པ་ལྷུན་གྲུབ།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༣༣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རང་ལ་བཀའ་དྲིན་ཆེ་བའི་བླ་མ་ལ་གསོལ་བ་འདེབས་པ་དངོས་གྲུབ་མཆོག་སྩོལ།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༣༤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གྲུབ་ཐོབ་ཀྱི་འཁོར་ལོས་བསྒྱུར་བ་དཔལ་ས་སྐྱ་པ་ཆེན་པོ་མཐུ་སྟོབས་དབང་ཕྱུག་ལ་གསོལ་བ་འདེབས་པ་དངོས་གྲུབ་མ་ལུས་པ་འགུགས་པའི་ལྕགས་ཀྱུ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༣༥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དཔལ་ཆོས་ཀྱི་རྗེ་ཀུན་དགའ་མཚན་ཅན་ལ་བསྟོད་པ་ངོ་མཚར་མེ་ཏོག་གི་ཕྲེང་བ།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༣༦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ལོ་ནས་སྤྱན་སྔ་རིན་པོ་ཆེའི་མཛད་པའི་ལམ་འབྲས་སློབ་བཤད་རྩོད་སྤོང་ལ་བསྔགས་པ་བརྗོད་པའི་རབ་བྱེད།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༣༧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མཚུངས་མེད་ནགས་དགོན་པ་ཆེན་པོ་སྦྱིན་པ་གྲགས་པ་ལ་བསྟོད་པ་རིན་པོ་ཆེའི་མགུལ་རྒྱན།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༣༨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ཐུབ་བསྟན་ལྷ་ཆེན་གྱི་མཁན་ཆེན་ལ་བསྟོད་པ་རབ་སྙན་ལྷའི་རྔ་སྒྲ་ཞེས་བྱ་བ་བཞུགས་སོ།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༣༨འོག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། རྗེ་ནགས་དགོན་པ་ཆེན་པོ་སྦྱིན་པ་གྲགས་པའི་ཞབས་ལ་གསོལ་བ་འདེབས་པ་དོན་གཉིས་ལྷུན་གྲུབ།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༣༩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རྗེ་དབང་ཕྱུག་རབ་བརྟན་ལ་གསོལ་བ་འདེབས་པ་བྱིན་རླབས་མྱུར་དུ་འབྱུང་བའི་ཕོ་ཉ།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༤༠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གྲུབ་པ་མཆོག་གི་དེད་དཔོན་ཆོས་ཀྱི་རྗེ་དབང་ཕྱུག་རབ་བརྟན་ལ་བསྟོད་པ་ལྷ་རྫས་མེ་ཏོག་གི་ཆུན་པོ།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༤༡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ཆོས་ཀྱི་རྗེ་དཔལ་ལྡན་བླ་མ་དམ་པ་ཐམས་ཅད་མཁྱེན་པ་ངག་དབང་ཆོས་གྲགས་རྒྱལ་མཚན་དཔལ་བཟང་པོ་ལ་བསྟོད་པ་དད་གུས་ཐུགས་རྗེའི་ཆར་འབེབས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༤༢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ཆོས་ཀྱི་རྗེ་མཁན་ཆེན་ཐམས་ཅད་མཁྱེན་པ་ལ་གསོལ་བ་འདེབས་པ་དད་པའི་མེ་ཏོག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༤༣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བདག་བསྟོད་བསྐུལ་བྱེད་དགའ་བསྐྱེད་ཉིད་རྒྱས་པར་ཕྱེ་བའི་ཡི་གེ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༤༤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བརྟན་བཞུགས་གསོལ་འདེབས་དོན་གཉིས་མཐར་ཕྱིན།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༤༥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བརྟན་བཞུགས་གསོལ་འདེབས་ཀྱི་ཁ་སྐོང་ཡར་ངོའི་ཟླ་དབང་།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༤༦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བརྟན་བཞུགས་བསམ་པ་ལྷུན་གྲུབ།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༤༧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གྲུབ་པའི་དབང་ཕྱུག་ཐང་སྟོང་རྒྱལ་པོ་ལ་གསོལ་བ་འདེབས་པ་དགོས་འདོད་ཀུན་འབྱུང་།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༤༨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གྲུབ་པའི་དབང་ཕྱུག་ཆེན་པོ་ཐང་སྟོང་རྒྱལ་པོ་ལ་གསོལ་བ་འདེབས་པ་མི་མཐུན་པའི་ཕྱོགས་ལས་རྣམ་པར་རྒྱལ་བའི་རྒྱལ་མཚན་མཆོག་གི་དགོས་འདོད་འབྱུང་བའི་རིན་པོ་ཆེའི་ཏོག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༤༩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གསོལ་འདེབས་ཀྱི་ཡི་གེ་ཡིད་བཞིན་ནོར་བུའི་ཕྲེང་མཛེས།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༥༠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རྒྱ་གར་འཕགས་པའི་ཡུལ་གྱི་སྐྱེས་ཆེན་དམ་པ་རྒྱན་དྲུག་མཆོག་གཉིས་ལ་བསྟོད་ཅིང་གསོལ་བ་འདེབས་པའི་རབ་ཏུ་བྱེད་པ་སརྐ་བཞི་པ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༥༡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རྗེ་བཙུན་རྡོ་རྗེ་འཆང་ཆེན་པོ་ཀུན་དགའ་བཟང་པོ་ལ་བསྟོད་པ་དད་པའི་སྙེ་མ།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༥༢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ཀུན་མཁྱེན་བསོད་ནམས་སེང་གེ་ལ་བསྟོད་པ་དད་པ་རྒྱ་མཚོའི་རླབས་ཕྲེང་།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༥༣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རྗེ་བཙུན་མུས་ཆེན་དཀོན་མཆོག་རྒྱ་མཚོ་ལ་གསོལ་བ་འདེབས་པ་དོན་གཉིས་ལྷུན་གྲུབ།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༥༤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རྒྱལ་སྲས་སེམས་དཔའ་ཆེན་པོའི་གསོལ་འདེབས་དོན་གཉིས་ལྷུན་གྲུབ།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༥༥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རྗེ་དཀོན་མཆོག་རྒྱ་མཚོ་ལ་གསོལ་བ་འདེབས་པ་བྱིན་རླབས་ཆར་འབེབས།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༥༦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སྐྱིད་གྲོང་ཇོ་བོ་རིན་པོ་ཆེ་ལ་གསོལ་བ་འདེབས་པའི་ཚིགས་བཅད་དོན་གཉིས་ལྷུན་གྲུབ།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༥༧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རྗེ་བཙུན་སྒྲོལ་དཀར་ཡིད་བཞིན་འཁོར་ལོའི་ཚེ་ཁྲིད་ཀྱི་བརྒྱུད་འདེབས་ཁ་སྐོང་དང་བཅས་པ།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༥༨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འབའ་ར་ལུགས་ཀྱི་ཚེ་ཁྲིད་ཀྱི་བརྒྱུད་འདེབས་འཆི་བདག་འཇོམས་པའི་རྡོ་རྗེ།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༥༩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སློབ་དཔོན་རིན་པོ་ཆེ་པདྨ་འབྱུང་གནས་ལ་གུ་རུའི་མཚན་གྱི་རྣམ་གྲངས་འགའ་ཞིག་རྣམ་ཐར་མདོར་བསྡུས་དང་སྦྱར་ནས་བསྟོད་པ་བར་ཆད་ཀུན་སེལ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༦༠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སློབ་དཔོན་རིན་པོ་ཆེ་པདྨ་འབྱུང་གནས་ལ་ཐུགས་རྗེ་མྱུར་བསྐུལ་གྱི་གསོལ་འདེབས་བསམ་པ་མྱུར་འགྲུབ་བོད་ཁམས་ཀུན་དུ་བདེ་བའི་དཔལ་སྟེར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༦༡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འཕགས་པའི་གནས་བརྟན་ཆེན་པོ་བཅུ་དྲུག་ལ་མཆོད་ཅིང་བསྟོད་པའི་རབ་ཏུ་བྱེད་པའི་བྱིན་རླབས་ཆར་འབེབས།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༦༢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ལམ་ཟབ་བརྒྱུད་འདེབས་བསམ་པ་ལྷུན་གྲུབ།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༦༣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རིགས་འཛིན་བསྐུལ་གྱི་ཁ་སྐོང་།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༦༤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ཕུར་པའི་བརྒྱུད་འདེབས་ཁ་སྐོང་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༦༥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>། གཤེད་དམར་སྤྲོས་མེད་ཀྱི་ཟབ་མོའི་ཁྲིད་ཀྱི་བླ་མ་བརྒྱུད་པ་ལ་གསོལ་བ་འདེབས་པ་བྱིན་རླབས་ཆར་འབེབས་བཞུགས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༦༥འོག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བདེ་ཀྱེ་གསང་གསུམ་གྱི་བླ་མ་བརྒྱུད་པ་ལ་ནང་མཆོད་འབུལ་བའི་སྐབས་དང་བརྒྱུད་འདེབས་སྐབས་སུ་ཉེ་བར་མཁོ་བའི་ཁ་སྐོང་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༦༦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ཕར་ཚད་བརྒྱུད་འདེབས་ཀྱི་ཀུན་མཁྱེན་ཆེན་པོའི་རྗེས་སུ་སྦྱར་རྒྱུའི་གསོལ་འདེབས་ཀྱི་ཚིགས་བཅད་ཡིད་ཀྱི་འདོད་འཇོ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༦༧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༼</w:t>
      </w:r>
      <w:r w:rsidRPr="00991E6C">
        <w:rPr>
          <w:rFonts w:ascii="Monlam Uni OuChan2" w:hAnsi="Monlam Uni OuChan2" w:cs="Monlam Uni OuChan2"/>
          <w:szCs w:val="44"/>
          <w:lang w:eastAsia="zh-CN"/>
        </w:rPr>
        <w:t>རྡོ་རྗེ་ཕུར་པའི་དྲག་པོ་སྒྲོལ་དབང་གི་བརྒྱུད་འདེབས་ཀྱི་ཁ་སྐོང་དང་།༦༨ དཀྱིལ་འཁོར་གྱི་ལྷ་ཚོགས་རྣམས་ཀྱི་དྲག་པོའི་ལས་བསྐུལ་དང་ཆོ་གའི་བསྒྲིགས་རིམ།༦༩ རིགས་འཛིན་བརྒྱུད་འདེབས་བར་ཆད་ཀུན་སེལ།༧༠ རིགས་འཛིན་བླ་མ་བརྒྱུད་པ་རྣམས་ལ་ཇ་མཆོད་འབུལ་བའི་ཚིགས་སུ་བཅད་པ་ཅི་བསམ་ཀུན་འགྲུབ།༧༡འདི་རྣམས་ཆད།༽ འཇམ་དབྱངས་ལ་བསྟོད་པ་བྱིན་རླབས་བསྐུལ་བྱེད།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༧༢</w:t>
      </w:r>
      <w:r w:rsidRPr="00991E6C">
        <w:rPr>
          <w:rFonts w:ascii="Monlam Uni OuChan2" w:hAnsi="Monlam Uni OuChan2" w:cs="Monlam Uni OuChan2"/>
          <w:szCs w:val="44"/>
          <w:lang w:eastAsia="zh-CN"/>
        </w:rPr>
        <w:t xml:space="preserve"> ཚངས་པའི་བུ་མོ་དབྱངས་ཅན་མ་ལ་བསྟོད་པ་རྒྱན་གྱི་ཕྲེང་བ།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༧༣</w:t>
      </w:r>
      <w:r w:rsidRPr="00991E6C">
        <w:rPr>
          <w:rFonts w:ascii="Monlam Uni OuChan2" w:hAnsi="Monlam Uni OuChan2" w:cs="Monlam Uni OuChan2"/>
          <w:szCs w:val="44"/>
          <w:lang w:eastAsia="zh-CN"/>
        </w:rPr>
        <w:t xml:space="preserve"> གུར་དྲག་བླ་མ་བརྒྱུད་པའི་གསོལ་འདེབས་ཁ་སྐོང་།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༧༤</w:t>
      </w:r>
      <w:r w:rsidRPr="00991E6C">
        <w:rPr>
          <w:rFonts w:ascii="Monlam Uni OuChan2" w:hAnsi="Monlam Uni OuChan2" w:cs="Monlam Uni OuChan2"/>
          <w:szCs w:val="44"/>
          <w:lang w:eastAsia="zh-CN"/>
        </w:rPr>
        <w:t xml:space="preserve"> བདེ་མཆོག་བརྒྱུད་འདེབས་ཀྱི་ཁ་སྐོང་།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༧༥</w:t>
      </w:r>
      <w:r w:rsidRPr="00991E6C">
        <w:rPr>
          <w:rFonts w:ascii="Monlam Uni OuChan2" w:hAnsi="Monlam Uni OuChan2" w:cs="Monlam Uni OuChan2"/>
          <w:szCs w:val="44"/>
          <w:lang w:eastAsia="zh-CN"/>
        </w:rPr>
        <w:t xml:space="preserve"> ༼དཔལ་རྡོ་རྗེ་གཞོན་ནུའི་བླ་མ་བརྒྱུད་པའི་གསོལ་འདེབས་འཕྲིན་ལས་འདོད་འཇོ།༧༦ རྒྱུད་གསུམ་མན་ངག་དང་བཅས་པའི་བླ་མ་བརྒྱུད་པའི་གསོལ་འདེབས་ཀྱི་ཁ་སྐོང་།༧༧ རྒྱུད་གསུམ་མན་ངག་དང་བཅས་པའི་བླ་མ་བརྒྱུད་པའི་གསོལ་འདེབས་ཀྱི་ཁ་སྐོང་དཀར་པོའི་ཕྱོགས་ཀྱི་བསིལ་ཟེར་ཅན།༧༨ རྒྱུད་གསུམ་མན་ངག་དང་བཅས་པའི་བླ་མ་བརྒྱུད་པའི་གསོལ་འདེབས་ཀྱི་ཁ་སྐོང་དོན་གཉིས་ལྷུན་གྲུབ།༧༩འདི་རྣམས་ཆད།༽ རིག་བྱེད་ལྷ་མོ་གཙོ་བོར་གྱུར་པའི་དམར་པོ་སྐོར་གསུམ་ལ་བསྟོད་ཅིང་འཕྲིན་ལས་འཆོལ་བའི་ཚིགས་སུ་བཅད་པ་དངོས་གྲུབ་ཆར་འབེབས་དོན་གཉིས་ལྷུན་གྲུབ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༨༠</w:t>
      </w:r>
      <w:r w:rsidRPr="00991E6C">
        <w:rPr>
          <w:rFonts w:ascii="Monlam Uni OuChan2" w:hAnsi="Monlam Uni OuChan2" w:cs="Monlam Uni OuChan2"/>
          <w:szCs w:val="44"/>
          <w:lang w:eastAsia="zh-CN"/>
        </w:rPr>
        <w:t xml:space="preserve"> ཐུབ་བསྟན་ལྷ་ཆེན་གྱི་མཆོད་རོལ་ལ་བསྔགས་པའི་ཚིགས་བཅད།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༨༡</w:t>
      </w:r>
      <w:r w:rsidRPr="00991E6C">
        <w:rPr>
          <w:rFonts w:ascii="Monlam Uni OuChan2" w:hAnsi="Monlam Uni OuChan2" w:cs="Monlam Uni OuChan2"/>
          <w:szCs w:val="44"/>
          <w:lang w:eastAsia="zh-CN"/>
        </w:rPr>
        <w:t xml:space="preserve"> ཐུབ་བསྟན་ལྷ་ཆེན་དུ་བླ་བྲེ་ཕུལ་བའི་ཡི་གེ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༨༢</w:t>
      </w:r>
      <w:r w:rsidRPr="00991E6C">
        <w:rPr>
          <w:rFonts w:ascii="Monlam Uni OuChan2" w:hAnsi="Monlam Uni OuChan2" w:cs="Monlam Uni OuChan2"/>
          <w:szCs w:val="44"/>
          <w:lang w:eastAsia="zh-CN"/>
        </w:rPr>
        <w:t xml:space="preserve"> ཐུབ་བསྟན་ལྷ་ཆེན་དུ་རྔ་བོ་ཆེ་ཕུལ་བའི་ཡི་གེ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༨༣</w:t>
      </w:r>
      <w:r w:rsidRPr="00991E6C">
        <w:rPr>
          <w:rFonts w:ascii="Monlam Uni OuChan2" w:hAnsi="Monlam Uni OuChan2" w:cs="Monlam Uni OuChan2"/>
          <w:szCs w:val="44"/>
          <w:lang w:eastAsia="zh-CN"/>
        </w:rPr>
        <w:t xml:space="preserve"> ལྷ་སའི་ཇོ་བོ་རིན་པོ་ཆེ་ལ་སྙན་ཞལ་མཛེས་བྱེད་ཕུལ་བའི་ཁ་ཡིག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༨༤</w:t>
      </w:r>
      <w:r w:rsidRPr="00991E6C">
        <w:rPr>
          <w:rFonts w:ascii="Monlam Uni OuChan2" w:hAnsi="Monlam Uni OuChan2" w:cs="Monlam Uni OuChan2"/>
          <w:szCs w:val="44"/>
          <w:lang w:eastAsia="zh-CN"/>
        </w:rPr>
        <w:t xml:space="preserve"> ཡིན་ཐང་ལ་ན་བཟའ་ཕུལ་བའི་ཡི་གེ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༨༥</w:t>
      </w:r>
      <w:r w:rsidRPr="00991E6C">
        <w:rPr>
          <w:rFonts w:ascii="Monlam Uni OuChan2" w:hAnsi="Monlam Uni OuChan2" w:cs="Monlam Uni OuChan2"/>
          <w:szCs w:val="44"/>
          <w:lang w:eastAsia="zh-CN"/>
        </w:rPr>
        <w:t xml:space="preserve"> རྗེ་བཙུན་རིན་པོ་ཆེའི་སྐུ་འདྲ་མཛེ་ཐོད་མའི་དྲུང་དུ་ཕུལ་བའི་མཆོད་རྫས་ཀྱི་ཁ་ཡིག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༨༦</w:t>
      </w:r>
      <w:r w:rsidRPr="00991E6C">
        <w:rPr>
          <w:rFonts w:ascii="Monlam Uni OuChan2" w:hAnsi="Monlam Uni OuChan2" w:cs="Monlam Uni OuChan2"/>
          <w:szCs w:val="44"/>
          <w:lang w:eastAsia="zh-CN"/>
        </w:rPr>
        <w:t xml:space="preserve"> གསོལ་འདེབས་དགོས་འདོད་ཀུན་འབྱུང་།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༨༧</w:t>
      </w:r>
      <w:r w:rsidRPr="00991E6C">
        <w:rPr>
          <w:rFonts w:ascii="Monlam Uni OuChan2" w:hAnsi="Monlam Uni OuChan2" w:cs="Monlam Uni OuChan2"/>
          <w:szCs w:val="44"/>
          <w:lang w:eastAsia="zh-CN"/>
        </w:rPr>
        <w:t xml:space="preserve"> དགེས་བཞིན་གནང་བའི་ཞལ་གདམས་དགོས་འདོད་ཀུན་འགྲུབ་ལས་ཟུར་དུ་བཀོལ་བ།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༨༨</w:t>
      </w:r>
      <w:r w:rsidRPr="00991E6C">
        <w:rPr>
          <w:rFonts w:ascii="Monlam Uni OuChan2" w:hAnsi="Monlam Uni OuChan2" w:cs="Monlam Uni OuChan2"/>
          <w:szCs w:val="44"/>
          <w:lang w:eastAsia="zh-CN"/>
        </w:rPr>
        <w:t xml:space="preserve"> གསོལ་འདེབས་བསམ་པ་ལྷུན་གྲུབ།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༨༩</w:t>
      </w:r>
      <w:r w:rsidRPr="00991E6C">
        <w:rPr>
          <w:rFonts w:ascii="Monlam Uni OuChan2" w:hAnsi="Monlam Uni OuChan2" w:cs="Monlam Uni OuChan2"/>
          <w:szCs w:val="44"/>
          <w:lang w:eastAsia="zh-CN"/>
        </w:rPr>
        <w:t xml:space="preserve"> བཤགས་པ་དང་སྨོན་ལམ་གྱི་ཚིགས་སུ་བཅད་པ་རེ་བ་ཀུན་འགྲུབ།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༩༠</w:t>
      </w:r>
      <w:r w:rsidRPr="00991E6C">
        <w:rPr>
          <w:rFonts w:ascii="Monlam Uni OuChan2" w:hAnsi="Monlam Uni OuChan2" w:cs="Monlam Uni OuChan2"/>
          <w:szCs w:val="44"/>
          <w:lang w:eastAsia="zh-CN"/>
        </w:rPr>
        <w:t xml:space="preserve"> སྨོན་ལམ་ཐར་པའི་སྒོ་འབྱེད།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༩༡</w:t>
      </w:r>
      <w:r w:rsidRPr="00991E6C">
        <w:rPr>
          <w:rFonts w:ascii="Monlam Uni OuChan2" w:hAnsi="Monlam Uni OuChan2" w:cs="Monlam Uni OuChan2"/>
          <w:szCs w:val="44"/>
          <w:lang w:eastAsia="zh-CN"/>
        </w:rPr>
        <w:t xml:space="preserve"> གསོལ་འདེབས་རེ་བ་ཀུན་འགྲུབ།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༩༢</w:t>
      </w:r>
      <w:r w:rsidRPr="00991E6C">
        <w:rPr>
          <w:rFonts w:ascii="Monlam Uni OuChan2" w:hAnsi="Monlam Uni OuChan2" w:cs="Monlam Uni OuChan2"/>
          <w:szCs w:val="44"/>
          <w:lang w:eastAsia="zh-CN"/>
        </w:rPr>
        <w:t xml:space="preserve"> གསོལ་འདེབས་བྱིན་རླབས་ཡིད་ཆེས་ལྡན་པ།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༩༣</w:t>
      </w:r>
      <w:r w:rsidRPr="00991E6C">
        <w:rPr>
          <w:rFonts w:ascii="Monlam Uni OuChan2" w:hAnsi="Monlam Uni OuChan2" w:cs="Monlam Uni OuChan2"/>
          <w:szCs w:val="44"/>
          <w:lang w:eastAsia="zh-CN"/>
        </w:rPr>
        <w:t xml:space="preserve"> བྱམས་པའི་སྐུ་འདྲ་གསུང་བྱོན་མའི་བསྟོད་པ།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༩༤</w:t>
      </w:r>
      <w:r w:rsidRPr="00991E6C">
        <w:rPr>
          <w:rFonts w:ascii="Monlam Uni OuChan2" w:hAnsi="Monlam Uni OuChan2" w:cs="Monlam Uni OuChan2"/>
          <w:szCs w:val="44"/>
          <w:lang w:eastAsia="zh-CN"/>
        </w:rPr>
        <w:t xml:space="preserve"> བླ་མ་དམ་པའི་སྐུ་འདྲ་ཕྱག་ནས་མ་ལ་སྙན་དར་ཕུལ་བའི་ཁ་ཡིག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༩༥</w:t>
      </w:r>
      <w:r w:rsidRPr="00991E6C">
        <w:rPr>
          <w:rFonts w:ascii="Monlam Uni OuChan2" w:hAnsi="Monlam Uni OuChan2" w:cs="Monlam Uni OuChan2"/>
          <w:szCs w:val="44"/>
          <w:lang w:eastAsia="zh-CN"/>
        </w:rPr>
        <w:t xml:space="preserve"> གསོལ་འདེབས་ཡིད་ཀྱི་འདོད་འཇོ།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༩༦</w:t>
      </w:r>
      <w:r w:rsidRPr="00991E6C">
        <w:rPr>
          <w:rFonts w:ascii="Monlam Uni OuChan2" w:hAnsi="Monlam Uni OuChan2" w:cs="Monlam Uni OuChan2"/>
          <w:szCs w:val="44"/>
          <w:lang w:eastAsia="zh-CN"/>
        </w:rPr>
        <w:t xml:space="preserve"> བཤགས་པའི་ཚིགས་བཅད་སྒྲིབ་པ་ཀུན་སེལ།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༩༧</w:t>
      </w:r>
      <w:r w:rsidRPr="00991E6C">
        <w:rPr>
          <w:rFonts w:ascii="Monlam Uni OuChan2" w:hAnsi="Monlam Uni OuChan2" w:cs="Monlam Uni OuChan2"/>
          <w:szCs w:val="44"/>
          <w:lang w:eastAsia="zh-CN"/>
        </w:rPr>
        <w:t xml:space="preserve"> སྨོན་ལམ་བསམ་པ་ཀུན་འགྲུབ།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༩༨</w:t>
      </w:r>
      <w:r w:rsidRPr="00991E6C">
        <w:rPr>
          <w:rFonts w:ascii="Monlam Uni OuChan2" w:hAnsi="Monlam Uni OuChan2" w:cs="Monlam Uni OuChan2"/>
          <w:szCs w:val="44"/>
          <w:lang w:eastAsia="zh-CN"/>
        </w:rPr>
        <w:t xml:space="preserve"> གསོལ་འདེབས་སྨོན་ལམ་དང་བཅས་པ་དོན་གཉིས་ལྷུན་གྲུབ།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༩༩</w:t>
      </w:r>
      <w:r w:rsidRPr="00991E6C">
        <w:rPr>
          <w:rFonts w:ascii="Monlam Uni OuChan2" w:hAnsi="Monlam Uni OuChan2" w:cs="Monlam Uni OuChan2"/>
          <w:szCs w:val="44"/>
          <w:lang w:eastAsia="zh-CN"/>
        </w:rPr>
        <w:t xml:space="preserve"> གསོལ་འདེབས་འདོད་པའི་འབྲས་སྩོལ།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༡༠༠</w:t>
      </w:r>
      <w:r w:rsidRPr="00991E6C">
        <w:rPr>
          <w:rFonts w:ascii="Monlam Uni OuChan2" w:hAnsi="Monlam Uni OuChan2" w:cs="Monlam Uni OuChan2"/>
          <w:szCs w:val="44"/>
          <w:lang w:eastAsia="zh-CN"/>
        </w:rPr>
        <w:t xml:space="preserve"> གསོལ་འདེབས་སྨོན་ལམ་བསམ་པ་ལྷུན་གྲུབ།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༡༠༡</w:t>
      </w:r>
      <w:r w:rsidRPr="00991E6C">
        <w:rPr>
          <w:rFonts w:ascii="Monlam Uni OuChan2" w:hAnsi="Monlam Uni OuChan2" w:cs="Monlam Uni OuChan2"/>
          <w:szCs w:val="44"/>
          <w:lang w:eastAsia="zh-CN"/>
        </w:rPr>
        <w:t xml:space="preserve"> གསོལ་འདེབས་སྨོན་ལམ་དང་བཅས་པའི་རབ་ཏུ་བྱེད་པ་དགོས་འདོད་ཀུན་འགྲུབ།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༡༠༢</w:t>
      </w:r>
      <w:r w:rsidRPr="00991E6C">
        <w:rPr>
          <w:rFonts w:ascii="Monlam Uni OuChan2" w:hAnsi="Monlam Uni OuChan2" w:cs="Monlam Uni OuChan2"/>
          <w:szCs w:val="44"/>
          <w:lang w:eastAsia="zh-CN"/>
        </w:rPr>
        <w:t xml:space="preserve"> བཤགས་པ་དང་སྨོན་ལམ་གྱི་ཚིགས་སུ་བཅད་པ་རེ་བ་ཀུན་འགྲུབ།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༡༠༣</w:t>
      </w:r>
      <w:r w:rsidRPr="00991E6C">
        <w:rPr>
          <w:rFonts w:ascii="Monlam Uni OuChan2" w:hAnsi="Monlam Uni OuChan2" w:cs="Monlam Uni OuChan2"/>
          <w:szCs w:val="44"/>
          <w:lang w:eastAsia="zh-CN"/>
        </w:rPr>
        <w:t xml:space="preserve"> རང་ལ་བཀའ་དྲིན་ཅན་ཨ་མ་ལགས་གཤེགས་རྗེས་ཆེར་གཏད་བརྩམས་པའི་སྨོན་ལམ་འགྲོ་བའི་བསོད་ནམས་མ།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༡༠༤</w:t>
      </w:r>
      <w:r w:rsidRPr="00991E6C">
        <w:rPr>
          <w:rFonts w:ascii="Monlam Uni OuChan2" w:hAnsi="Monlam Uni OuChan2" w:cs="Monlam Uni OuChan2"/>
          <w:szCs w:val="44"/>
          <w:lang w:eastAsia="zh-CN"/>
        </w:rPr>
        <w:t xml:space="preserve"> གསོལ་འདེབས་བསམ་པ་མྱུར་འགྲུབ།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༡༠༥</w:t>
      </w:r>
      <w:r w:rsidRPr="00991E6C">
        <w:rPr>
          <w:rFonts w:ascii="Monlam Uni OuChan2" w:hAnsi="Monlam Uni OuChan2" w:cs="Monlam Uni OuChan2"/>
          <w:szCs w:val="44"/>
          <w:lang w:eastAsia="zh-CN"/>
        </w:rPr>
        <w:t xml:space="preserve"> བཤགས་པ་དང་སྨོན་ལམ་གྱི་ཚིགས་སུ་བཅད་པ་རེ་བ་ཀུན་འགྲུབ།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༡༠༦</w:t>
      </w:r>
      <w:r w:rsidRPr="00991E6C">
        <w:rPr>
          <w:rFonts w:ascii="Monlam Uni OuChan2" w:hAnsi="Monlam Uni OuChan2" w:cs="Monlam Uni OuChan2"/>
          <w:szCs w:val="44"/>
          <w:lang w:eastAsia="zh-CN"/>
        </w:rPr>
        <w:t xml:space="preserve"> གསོལ་འདེབས་ཀྱི་ཡི་གེ་ཅི་བསམ་ལྷུན་གྲུབ།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༡༠༧</w:t>
      </w:r>
      <w:r w:rsidRPr="00991E6C">
        <w:rPr>
          <w:rFonts w:ascii="Monlam Uni OuChan2" w:hAnsi="Monlam Uni OuChan2" w:cs="Monlam Uni OuChan2"/>
          <w:szCs w:val="44"/>
          <w:lang w:eastAsia="zh-CN"/>
        </w:rPr>
        <w:t xml:space="preserve"> སྨོན་ལམ་རེ་བ་ཀུན་འགྲུབ།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༡༠༨</w:t>
      </w:r>
      <w:r w:rsidRPr="00991E6C">
        <w:rPr>
          <w:rFonts w:ascii="Monlam Uni OuChan2" w:hAnsi="Monlam Uni OuChan2" w:cs="Monlam Uni OuChan2"/>
          <w:szCs w:val="44"/>
          <w:lang w:eastAsia="zh-CN"/>
        </w:rPr>
        <w:t xml:space="preserve"> རྗེ་ཚར་ཆེན་ཡབ་སྲས་ཀྱི་སྐུ་གདུང་ལ་གདུང་ཚ་བཏབ་པའི་གྲངས་དང་དངུལ་གདུང་དང་སྐུ་འདྲ་རིན་པོ་ཆེ་བཞེངས་པའི་སྨོན་ལམ་ཚིགས་བཅད་བཞུགས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༡༠༩</w:t>
      </w:r>
      <w:r w:rsidRPr="00991E6C">
        <w:rPr>
          <w:rFonts w:ascii="Monlam Uni OuChan2" w:hAnsi="Monlam Uni OuChan2" w:cs="Monlam Uni OuChan2"/>
          <w:szCs w:val="44"/>
          <w:lang w:eastAsia="zh-CN"/>
        </w:rPr>
        <w:t xml:space="preserve"> ཤར་ཆེན་ནོར་བུའི་ཕྱི་སྐོར་བཟང་སྤྱོད་དུ་སོང་གི་གྲངས་སྨོན་ལམ་དང་བཅས་པ་བཞུགས།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༡༡༠</w:t>
      </w:r>
      <w:r w:rsidRPr="00991E6C">
        <w:rPr>
          <w:rFonts w:ascii="Monlam Uni OuChan2" w:hAnsi="Monlam Uni OuChan2" w:cs="Monlam Uni OuChan2"/>
          <w:szCs w:val="44"/>
          <w:lang w:eastAsia="zh-CN"/>
        </w:rPr>
        <w:t xml:space="preserve"> གསོལ་འདེབས་སྨོན་ལམ་བསམ་པ་ལྷུན་གྲུབ་བཞུགས།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༡༡༡</w:t>
      </w:r>
      <w:r w:rsidRPr="00991E6C">
        <w:rPr>
          <w:rFonts w:ascii="Monlam Uni OuChan2" w:hAnsi="Monlam Uni OuChan2" w:cs="Monlam Uni OuChan2"/>
          <w:szCs w:val="44"/>
          <w:lang w:eastAsia="zh-CN"/>
        </w:rPr>
        <w:t xml:space="preserve"> གསོལ་འདེབས་བསམ་པ་མྱུར་འགྲུབ་བཞུགས།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༡༡༢</w:t>
      </w:r>
      <w:r w:rsidRPr="00991E6C">
        <w:rPr>
          <w:rFonts w:ascii="Monlam Uni OuChan2" w:hAnsi="Monlam Uni OuChan2" w:cs="Monlam Uni OuChan2"/>
          <w:szCs w:val="44"/>
          <w:lang w:eastAsia="zh-CN"/>
        </w:rPr>
        <w:t xml:space="preserve"> ཕར་ཚད་བརྒྱུད་འདེབས་ཁ་སྐོང་ཡོད།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༡༡༣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གསུང་ངག་རིན་པོ་ཆེའི་བླ་མ་བརྒྱུད་པ་རྣམས་ཀྱི་རྣམ་ཐར་མདོར་བསྡུས་དང་སྦྱར་ཏེ་གསོལ་བ་འདེབས་པའི་ཚིགས་སུ་བཅད་པ་མཁས་པ་དགའ་བྱེད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༡༡༤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དཔལ་དུས་ཀྱི་འཁོར་ལོའི་སྦྱོར་བ་ཡན་ལག་དྲུག་པའི་བླ་མ་བརྒྱུད་པ་རྣམས་ལ་གསོལ་བ་འདེབས་པ་ལམ་རིམ་ཉམས་སུ་ལེན་ཚུལ་སྨོན་ལམ་དང་བཅས་པའི་ཚིགས་སུ་བཅད་པ་འཕྲིན་ལས་མཁའ་ཁྱབ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༡༡༥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གསུང་ངག་རིན་པོ་ཆེ་ལམ་འབྲས་བུ་དང་བཅས་པའི་གདམས་ངག་ཐོབ་པའི་གང་ཟག་རྣམས་ཀྱི་རང་རང་གི་རྩ་བའི་བླ་མ་ལ་གསོལ་བ་འདེབས་པ་སྨོན་ལམ་དང་བཅས་པའི་ཚིགས་སུ་བཅད་པ་དགོས་འདོད་ཀུན་འབྱུང་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༡༡༦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གུར་གྱི་མགོན་པོའི་ཆོས་སྐོར་གྱི་བླ་མ་བརྒྱུད་པའི་གསོལ་འདེབས་བསམ་དོན་ཀུན་འགྲུབ།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༡༡༧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དཔལ་རྡོ་རྗེ་ནག་པོ་ཆེན་པོ་གུར་གྱི་མགོན་པོའི་ཆོས་སྐོར་ཡོངས་རྫོགས་ཀྱི་བླ་མ་བརྒྱུད་པའི་གསོལ་འདེབས་བར་ཆད་ཀུན་སེལ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༡༡༨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དཔལ་རྡོ་རྗེ་ནག་པོ་ཆེན་པོ་གུར་གྱི་མགོན་པོའི་ཆོས་སྐོར་ཡོངས་རྫོགས་ཀྱི་བླ་མ་བརྒྱུད་པའི་གསོལ་འདེབས་བར་ཆད་ཀུན་སེལ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༡༡༩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དཔལ་རྡོ་རྗེ་ནག་པོ་ཆེན་པོའི་བརྒྱུད་པའི་གསོལ་འདེབས་ཕྱི་ནང་གསང་བའི་ལམ་གྱི་རིམ་པའི་སྨོན་ལམ་དང་བཅས་པ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༡༢༠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དཔལ་མགོན་གདོང་བཞི་པའི་གསང་སྒྲུབ་ཀྱི་བརྒྱུད་པའི་གསོལ་འདེབས།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༡༢༡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འཁོར་ལོ་བདེ་མཆོག་གི་བླ་མ་བརྒྱུད་པ་ལ་གསོལ་བ་འདེབས་པ་བྱིན་རླབས་དངོས་གྲུབ་ཆར་འབེབས།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༡༢༢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བདེ་མཆོག་མཁའ་འགྲོ་རྒྱ་མཚོའི་ཆོས་སྐོར་གྱི་དབང་གི་བླ་མ་བརྒྱུད་པ་ལ་གསོལ་བ་འདེབས་པ་བྱིན་རླབས་ཀྱི་རྒྱ་མཚོ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༡༢༣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དཀར་བདུད་ཀྱི་བསྟོད་པ་དགེ་ལེགས་ཕུན་ཚོགས།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༡༢༤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རང་གཞན་གྱི་དོན་དུ་བྲིས་པའི་མཆོད་བརྗོད་ཀྱི་ཡི་གེ་བློ་གསལ་ཚིམ་བྱེད།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༡༢༥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དཔལ་ཆོས་ཀྱི་རྒྱལ་པོ་ཆེན་པོ་འཕྲིན་ལས་བསྟན་སྐྱོང་དབང་པོ་ལ་རབ་ཏུ་བསྔགས་པ་འཆི་མེད་གསེར་གྱི་རྔ་ཆེན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༡༢༦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གསུང་མགུར་གྱི་སྐོར་ལ་ལེགས་པར་བཤད་པ་ཡིད་ཀྱི་གདུང་སེལ།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༡༢༧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ཉམས་དབྱངས་མཐོང་བ་དོན་ལྡན།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༡༢༨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ཉམས་དབྱངས་བདག་ཏུ་འཛིན་པའི་མདུད་པ་གྲོལ་བའི་ཡན་ལག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༡༢༩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ཞལ་གདམས་ཟིན་བྲིས་བདུད་རྩིའི་ཐིགས་པ།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༡༣༠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རྗེས་སྤྱོད་ཉམས་ལེན་གོང་འཕེལ་གྱི་ཡི་གེ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༡༣༡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གསུང་ངག་ལམ་འབྲས་ལ་ཐོས་བསམ་བྱེད་དུས་ཀྱི་རྨི་ལམ་ཡི་གེར་བྲིས་པ་དད་པའི་གསལ་འདེབས།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༡༣༢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ཉམས་དབྱངས་ངན་པའི་སྤྱོད་པ་ལ་ཁྲེལ་བའི་གཏམ།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༡༣༣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འཁོར་ལོ་བདེ་མཆོག་ནག་པོ་པའི་བསྙེན་པ་བྱ་དུས་ཀྱི་ཉམས་དབྱངས་ཉམས་རྟགས་བསྐྱེད་པའི་ས་བོན།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༡༣༤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རང་ལ་རང་གི་གྲོས་འདེབས་ཀྱི་ཡི་གེ་རང་སྐྱོན་སེལ་བའི་སྨན་མཆོག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༡༣༥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ཉམས་དབྱངས་ཡོན་ཏན་རིན་པོ་ཆེའི་འབྱུང་གནས།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༡༣༦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ཉམས་དབྱངས་བར་ཆད་ཀུན་སེལ།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༡༣༧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ཉམས་དབྱངས་ཕུན་ཚོགས་རབ་རྒྱས།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༡༣༨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ཉམས་མགུར་སྙིགས་མའི་གཏམ།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༡༣༩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བླ་མ་རྒྱང་འབོད་ཀྱི་ཚིགས་སུ་བཅད་པ་རང་གི་སྤྱོད་ཚུལ་ལ་ཡིད་འབྱུང་བའི་ཚིགས་བཅད།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༡༤༠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བདག་བསྟོད་བསྐུལ་བྱེད་རབ་དགའ།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༡༤༡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ཉམས་ཤར་ཡི་གེར་བྲིས་པ་བློ་ལྡན་དགའ་བསྐྱེད།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༡༤༢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ཉམས་དབྱངས་ངན་པ་སྤྱོད་པའི་ཟུག་རྔུ་སེལ་བྱེད།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༡༤༣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ཉམས་དབྱངས་ཚེ་འདིའི་ཞེན་པ་སེལ་བྱེད།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༡༤༤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ཉམས་དབྱངས་གདན་ས་མ།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༡༤༥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རྗེ་མུས་ཆེན་ལ་ཞུ་ཡིག་ཕུལ་བའི་རྟེན་གྱི་ན་བཟའ་ལ་ཕུལ་བའི་ཡི་གེ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༡༤༦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སེམས་སྐྱོ་བའི་ངང་ནས་རོ་འཛིན་བསྒྱུར་བ་འགའ་ཞིག་ཕྱོགས་གཅིག་ཏུ་སྡེབས་པ་ལེགས་བཤད་ཡིད་འབྱུང་བསྐྱེད་བྱེད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༡༤༧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ཉམས་དབྱངས་གསང་བའི་ཡི་གེ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༡༤༨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ཉམས་དབྱངས་ཨང་བཞི་མ།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༡༤༩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གདོད་མའི་བླ་མ་ལ་གསོལ་འདེབས་ཀྱི་ཡི་གེ་དད་པའི་མེ་ཏོག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༡༥༠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ཉམས་དབྱངས་སྙིང་གི་མུན་སེལ།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༡༥༡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ཉམས་དབྱངས་ངན་པའི་སྤྱོད་པས་ཟུག་རྔུ་བསྐྱེད་པའི་འབྲས་བུ།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༡༥༢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ཉམས་དབྱངས་ཡིད་བདེའི་མྱུ་གུ།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༡༥༣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ངན་པའི་བསམ་སྦྱོར་ལ་ཁྲེལ་བའི་གཏམ།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༡༥༤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ཉམས་དབྱངས་གོང་མའི་ཞུ་འཕྲིན།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༡༥༥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རང་ལ་སྨྲས་པའི་ཉམས་དབྱངས།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༡༥༦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ཉམས་དབྱངས་འདིར་སྣང་ཞེན་པ་གཅོད་པའི་རལ་གྲི།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༡༥༧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དུས་ངན་སྙིགས་མའི་སྣང་ཚུལ་ལ་སྐྱོ་བའི་གཏམ།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༡༥༨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ཉམས་དབྱངས་དཀོན་མཆོག་ཐུགས་རྗེ་ཉིད། །ཉེ་བར་བསྐུལ་བའི་ཡི་གེ་ཞེས།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༡༥༩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སྙིང་གཏམ་བཟོད་པ་གོང་འཕེལ།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༡༦༠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ཉམས་ཤར་ཡི་གེར་བྲིས་པ་དགེ་ལེགས་འབྱུང་གནས།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༡༦༡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སྔར་བྱུང་གི་ཚུལ་རྣམས་སྨྲས་པ་ཡིད་ཀྱི་ཤིང་རྟ།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༡༦༢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རྩ་བའི་བླ་མ་རྣམ་གསུམ་ལ་གདུང་དབྱངས་ཀྱི་སྒོ་ནས་གསོལ་བ་འདེབས་པ་དོན་གཉིས་ལྷུན་གྲུབ།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༡༦༣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ཉམས་དབྱངས་བདུད་རྩིའི་ཐིགས་འཕྲེང་ཡིད་བདེའི་དཔལ་སྟེར།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༡༦༤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འབྲས་རྩིས་ཀྱི་གསལ་བྱེད།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༡༦༥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རང་ལོ་ཉེར་གསུམ་ལོན་སྐབས་ཉིན་ཞག་ཕྲུགས་རེའི་དགེ་སྦྱོར་ཉམས་ལེན་གྱི་རིམ་པ་རྣམས་དང་འཕྲལ་གྱི་ཀུན་སྤྱོད་རྣམས་ཆོས་དང་མཐུན་པར་སྤྱོད་པའི་ཚུལ་སོགས་དྲན་གསོ་གསོལ་འདེབས་ཀྱི་ཡི་གེ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༡༦༦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དགོས་བྱེད་ཁྱད་པར་ཅན་གྱི་ཚེ་མེད་ཐབས་མེད་པའི་ཡི་གེ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༡༦༧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རང་ལོ་ཉེར་ལྔ་ལོན་སྐབས་ཉིན་ཞག་ཕྲུགས་རེའི་དགེ་སྦྱོར་ཉམས་ལེན་གྱི་རིམ་པ་རྣམས་དང་འཕྲལ་གྱི་ཀུན་སྤྱོད་རྣམས་ཆོས་དང་མཐུན་པར་སྤྱོད་པའི་ཚུལ་དྲན་གསོ་གསལ་འདེབས་ཀྱི་ཡི་གེ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༡༦༨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རྗེས་མུས་ཆེན་གྱི་དངུལ་སྐུ་ཁྱད་པར་ཅན་གྱི་གཟུངས་བཞུགས་ཀྱི་ཐོ།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༡༦༩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ཤབ་སྒོ་ལྔའི་ཡུལ་ལྗོངས་ཁྱད་པར་དགེ་སྡིངས་སྲིན་པོ་ཆོས་རྫོང་ཁམས་གསུམ་ཟིལ་གནོན་གྱི་མགོན་ཁང་སྲིད་གསུམ་རྣམ་རྒྱལ་བཞེངས་དུས་བཀའ་བསྒོ་འཕྲིན་བཅོལ་མཛད་པའི་ཡི་གེ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༡༧༠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ལེགས་བཤད་སྙན་པའི་སྒྲ་དབྱངས།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༡༧༡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སྦྱོར་དྲུག་བསྒོམ་དུས་ཀྱི་ཉམས་དབྱངས་རང་སེམས་བདེ་སྟོང་གི་མྱུ་གུ།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༡༧༢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སྦྱོར་དྲུག་བསྒོམ་དུས་ཀྱི་ཉམས་དབྱངས་རང་སེམས་བདེ་སྟོང་གི་རང་གཟུགས།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༡༧༣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ཉམས་དབྱངས་རང་ལ་གྲོས་འདེབས།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༡༧༤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ཞལ་གདམས་དང་གསུང་ཤོག་གི་སྐོར་ལ་མཁན་ཆེན་ཐམས་ཅད་མཁྱེན་པ་ངག་དབང་ཆོས་གྲགས་ལ་ཕུལ་བའི་ཞུ་ཡིག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༡༧༥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མཁན་ཆེན་ཐམས་ཅད་མཁྱེན་པ་ངག་དབང་ཆོས་གྲགས་ལ་ཕུལ་བའི་ཞུ་ཡིག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༡༧༦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སྐྱེས་བུ་བློ་ལྡན་རྣམས་ལ་སྤྲིངས་ཡིག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༡༧༧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དཔལ་ལྡན་ས་སྐྱའི་ཆོས་གྲྭ་ཆེ། །རྒྱས་བྱེད་ལེགས་བཤད་འདི་ན་དགེ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༡༧༨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ཐུབ་བསྟན་ལྷ་ཆེན་གྱི་ཆོ་འཕྲུལ་ཟླ་བའི་སྨོན་ལམ་ཆེན་མོའི་སྐབས་སུ་སྨྲས་པའི་ལེགས་བཤད།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༡༧༩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གླིང་དགའ་བདེ་བ་ཅན་གྱི་ཆོས་གྲྭ་ཆེན་པོའི་བཅའ་ཡིག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༡༨༠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ཉམས་དབྱངས་ཚིགས་སུ་བཅད་པ་མི་དབང་ཆོས་རྒྱལ་ཆེན་པོ་མཉེས་པར་བྱེད་པའི་མཆོད་རྫས།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༡༨༡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མི་དབང་བསོད་ནམས་མཐུ་སྟོབས་དབང་པོའི་ཕྱག་ཏུ་ཕུལ་བའི་ཡི་གེ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༡༨༢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མི་དབང་མཐུ་སྟོབས་དབང་པོ་ལ་ཕུལ་བའི་ཡི་གེ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༡༨༣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དཔལ་ཡང་དག་གི་སྒྲུབ་མཆོད་ཀྱི་ཕྱག་ལེན་གྱི་རིམ་པའི་ཐོ་ཡིག་མི་དབང་ས་སྐྱོང་དགེས་པའི་མཆོད་རྫས།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༡༨༤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ཀརྨ་ཕུན་ཚོགས་རྣམ་རྒྱལ་ལ་གནང་བའི་གསུང་ཤོག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༡༨༥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བསམ་རྩེར་གནང་བའི་གསུང་ཤོག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༡༨༦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དཔོན་ས་བཀྲ་ཤིས་ཚེ་རིང་བསོད་ནམས་རྒྱལ་མོ་ལ་སྤྲིངས་ཡིག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༡༨༧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དབྱངས་ཅན་བསོད་ནམས་རྒྱལ་མོ་སྐུ་ཚེ་རིང་དུ་འཚོ་ཕྱིར་གྱི་གསོལ་འདེབས་སྒྲུབ་སྡེ་ནམ་མཁའ་མཛོད་དུ་བཙུགས་པ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༡༨༨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ཡར་རྒྱབ་དཔོན་ཆེན་ལ་གནང་བའི་བཀའ་ཤོག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༡༨༩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གདོང་དགའ་པའི་དྲིས་ལན་དཔྱོད་ལྡན་དགེས་པའི་མེ་ཏོག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༡༩༠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བེ་རེ་རྒྱལ་པོ་ལ་གནང་བའི་བཀའ་ཤོག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༡༩༡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ཁམས་ཕྱོགས་ཀྱི་ས་སྐྱ་པའི་དགོན་ཆེན་ས་དཀར་འདབ་འདོབ་སོགས་ལ་བླ་མ་གནང་དུས་ཀྱི་ཡི་གེ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༡༩༢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ཞ་ལུ་རི་ཕུག་སྤྱི་སར་གནང་བའི་བཀའ་ཤོག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༡༩༣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བཀྲ་ཤིས་རབ་བརྟན་པར་གནང་བའི་བཀའ་ཤོག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༡༩༤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བདག་ཆེན་ཤར་པ་ཤེས་རབ་འབྱུང་གནས་ལ་གདམས་པའི་ཡི་གེ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༡༩༥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ཐུབ་བསྟན་གདན་ས་པ་ཆོས་རྣམ་རྒྱལ་ལ་གནང་བའི་བཀའ་ཤོག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༡༩༦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མང་ཐོས་ཀླུ་སྒྲུབ་རྒྱ་མཚོའི་སྐུ་སྐྱེས་ལ་གནང་བའི་བཀའ་ཤོག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༡༩༧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ཆོས་ལས་པ་རིན་ཆེན་རྒྱལ་མཚན་ལ་བསྐུར་བའི་ཡི་གེ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༡༩༨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གདན་ས་ཆེན་པོ་དཔལ་ལྡན་ས་སྐྱའི་ཆོས་ལས་པ་དགེ་བའི་བཤེས་གཉེན་རིན་ཆེན་རྒྱལ་མཚན་ལ་སྨྲས་པའི་ཡི་གེ་སེམས་ཀྱི་ཟུག་རྔུ་སེལ་བའི་སྨན་མཆོག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༡༩༩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བཤེས་གཉེན་གྲོགས་མཆོག་དམ་པ་ལ་སྨྲས་པའི་ཉམས་དབྱངས་སྐྱོ་བའི་མྱུ་གུ།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༢༠༠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ཡི་གེ་པ་ཨ་ནནྡ་ལ་གནང་བའི་བཀའ་ཐོ།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༢༠༡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ཆོས་ལས་རཏྣ་དྷྭ་ཛ་དང་རབ་འབྱམས་སྨྲ་བ་ཀུན་དགའ་བསམ་འགྲུབ་གཉིས་ལ་ཐུན་མོང་དུ་སྤྲིངས་ཡིག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༢༠༢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ཡང་ཆོས་ལས་པ་རཏྣ་དྷྭ་ཛ་དང་རབ་འབྱམས་སྨྲ་བ་ཀུན་དགའ་བསམ་འགྲུབ་གཉིས་ལ་ཐུན་མོང་དུ་སྤྲིངས་ཡིག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༢༠༣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ཐུབ་བསྟན་ལྷ་ཆེན་གྱི་མཁན་ཆེན་རིན་ཆེན་རྒྱལ་མཚན་ལ་གདམས་ཡིག་ཡིད་བདེའི་དཔལ་སྟེར།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༢༠༤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ལེགས་བཤད་སྐལ་བཟང་དཔྱོད་ལྡན་ཡིད་ཀྱི་ཤིང་རྟ།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༢༠༥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མི་དབང་ཀརྨ་འཇིགས་བྲལ་རྡོ་རྗེ་ལ་གདམས་པའི་ཡི་གེ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༢༠༦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སྤྲུལ་སྐུ་རྣམ་རྒྱལ་རིག་པ་ལ་ལེགས་པར་སྨྲས་པའི་ཉམས་དབྱངས།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༢༠༧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རཱ་ཛཱ་ལྟར་དྭངས་བཞིན་མེ་ལོང་ངོས། །ཤར་བས་འཆར་པོའི་ཡིད་ལ་སྤྲོ་བསྐྱེད་ལྟར། །ཚུལ་འདི་གཞན་ལ་གདམས་མོད་སྨྲས་པས་ཀྱང་། །ཕྱིས་འབྱུང་ཡིད་བདེ་འབྱུང་ཕྱིར་ངོ་མཚར་ཆོས།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༢༠༨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ཉམས་དབྱངས་ཡིད་བདེའི་དཔལ་སྟེར།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༢༠༩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རྣམ་དཀར་གྱི་ལས་ལ་སྤྲོ་བ་བསྐྱེད་པའི་གཏམ་དགའ་བདེའི་དཔལ་སྟེར།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༢༡༠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ལམ་འཇུག་བཟང་ངན་གྱི་དྲིས་ལན་ཕན་བདེ་ཀུན་ཁྱབ།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༢༡༡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རབ་འབྱམས་སྨྲ་བ་ཀུན་བསམ་ལ་སྨྲས་པའི་ཉམས་དབྱངས།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༢༡༢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རབ་འབྱམས་སྨྲ་བ་བསོད་ནམས་བློ་གྲོས་ལ་བསྐུར་བའི་འཕོ་བའི་ཡི་གེ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༢༡༣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རང་དང་ཉེ་གནས་གྲྭ་པ་རྣམས་ལ་ཉི་ཐུང་དུ་སྨྲས་པའི་གདམས་པ།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༢༡༤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རང་གི་སློབ་བུ་ཆགས་ཅན་འགའ་ལ་སྨྲས་པའི་ཡི་གེ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༢༡༥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ཉམས་དབྱངས་བློ་བདེའི་མྱུ་གུ།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༢༡༦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གྲོགས་མཆོག་བཤེས་གཉེན་རྣམ་གཉིས་ལ་སྨྲས་པའི་གསང་བའི་ཉམས་དབྱངས།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༢༡༧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གྲོགས་མཆོག་སྨྲ་བ་དགེ་འདུན་འོད་ཟེར་ལ་གདམས་པའི་ཡི་གེ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༢༡༨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གྲོགས་མཆོག་དམ་པ་རབ་འབྱམས་སྨྲ་བ་ལ་གདམས་པའི་ཡི་གེ་མཐོང་བ་རབ་དགའ།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༢༡༩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བཀའ་བཅུ་པ་འོད་ཟེར་གྱི་མཐའ་ཅན་ལ་སྨྲས་པའི་ལེགས་བཤད་དཔྱོད་ལྡན་ལེགས་པར་བྱེད་པའི་ས་བོན།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༢༢༠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ཀི་ར་ཎའི་མཐའ་ཅན་ལ་སེམས་བརྩེ་བའི་ལཀྵྨ་ཎི་ལིབྟ།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༢༢༡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རབ་འབྱམས་སྨྲ་བ་ཀི་ར་ཎའི་མཐའ་ཅན་ལ་གནང་བའི་བཀའ་ཤོག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༢༢༢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ལེགས་བཤད་མཐོང་བ་བདེ་བསྐྱེད།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༢༢༣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གྲོགས་མཆོག་རབ་འབྱམས་སྨྲ་བ་བསོད་ནམས་འོད་ཟེར་ལ་སྨྲས་པའི་ཡི་གེ་ཉམས་དགའ་བློ་བདེ།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༢༢༤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རང་དང་ཉེར་གནས་དམ་ཚིག་ཅན་གྱི་སློབ་བུ་ལ་སྨྲས་པའི་ཉམས་དབྱངས་བསམ་པ་ལྷུན་གྲུབ།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༢༢༥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མཆོག་དམན་གྱི་གྲོགས་ལ་བླང་དོར་བྱ་ཚུལ་ཉམས་དབྱངས་གཏན་དུ་བདེ་བའི་ས་བོན།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༢༢༦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ཡ་རབ་རྣམས་ཀྱི་རྗེས་སུ་འབྲང་བའི་གཏམ་ཡིད་འོང་ལང་ཚོ་གཞོན་ནུའི་བཞིན་རས་དཔྱོད་ལྡན་ཡིད་འཕྲོག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༢༢༧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ཞལ་གདམས་ཉེ་ལམ་རབ་བསྔགས།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༢༢༨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ཉམས་དབྱངས་ཡིད་བདེའི་མྱུ་གུ།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༢༢༩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ཞལ་གདམས་ཡིད་གྱི་འདོད་འཇོ།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༢༣༠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ལེགས་བཤད་སྐལ་བཟང་དཔྱོད་ལྡན་ཡིད་ཀྱི་ཤིང་རྟ།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༢༣༡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ཞལ་གདམས་དོན་གཉིས་ལྷུན་གྲུབ།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༢༣༢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དད་ལྡན་མ་ཏི་བྷ་དྲ་ལ་གདམས་པའི་ལེགས་བཤད།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༢༣༣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དད་ལྡན་གྱི་གྲྭ་པ་འཕྲིན་ལས་རིན་ཆེན་དང་ཆོས་གྲགས་གྲོགས་མཆེད་ལ་གདམས་པའི་ཡི་གེ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༢༣༤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ཀློགས་པ་ཙམ་གྱི་སྐྱེ་མེད་དོན། །རྟོགས་བྱེད་ལེགས་བཤད་འདི་ན་ཡོད།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༢༣༥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བྱམས་པ་བཟང་པོ་ལ་སྨྲས་པའི་ཉམས་དབྱངས་མཐོང་བ་དགའ་སྐྱེད།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༢༣༦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གདམས་པ་སྐུལ་བྱེད་རེ་སྐོང་།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༢༣༧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རྗེ་བཙུན་རིན་པོ་ཆེ་གྲགས་པ་རྒྱལ་མཚན་གྱི་སྐུ་བརྙན་ལ་གཟུངས་བཞུགས་ཀྱི་དཀར་ཆག་དངོས་གྲུབ་ཀུན་འབྱུང་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༢༣༨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དྲུང་ཀུན་དགའ་མི་ཕམ་ཆོས་གྱི་དབང་ཕྱུག་རྡོ་རྗེ་བདུད་འཇོམས་པའི་ཕྱག་ཏུ་ཕུལ་བའི་ཡི་གེ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༢༣༩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རབ་འབྱམས་སྨྲ་བ་བསམ་གཏན་རྒྱ་མཚོ་ལ་གདམས་པ་དོན་གཉིས་ལྷུན་གྲུབ།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༢༤༠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ཕུར་པ་བླ་མ་བཀྲ་ཤིས་ཆོས་འཕེལ་ལ་གནང་བའི་བཀའ་ཤོག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༢༤༡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ཡོལ་མོ་སྤྲུལ་སྐུ་ལ་གནང་བའི་བཀའ་ཤོག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༢༤༢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ས་ཡམ་ཡ་རུ་ཚེ་བརྟན་རྡོ་རྗེ་ལ་གནང་བའི་བཀའ་ཤོག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༢༤༣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གདན་ས་ཆེན་པོའི་དབུ་རྩེ་གསར་རྙིང་གི་རྒྱ་ཕིབས་སྤོས་སྐབས་ཤིང་རྣམས་མཁར་རྟ་ནས་དྲངས་དུས་བཀའ་ཤོག་གནང་བ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༢༤༤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སྒོ་རུམ་བསེ་མགོན་དྲུང་དུ་རྟག་གཏོར་བཙུགས་པའི་མདའ་དར་གྱི་ཁ་ཡིག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༢༤༥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སྒོ་རུམ་དུ་རྟེན་གཏོར་བཙུགས་པའི་སྙན་དར་ཁ་ཡིག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༢༤༦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རང་དང་ཉེར་གནས་རབ་འབྱམས་སྨྲ་བ་དགེ་སློང་རྡོ་རྗེ་འཛིན་པ་པུཎྱེ་མིང་ཅན་གྱི་དོན་དུ་རྣམ་དཀར་གྱི་དགེ་བ་བསྒྲུབ་ཚུལ་གྱི་ཡི་གེ་རྣམས་བཞུགས།།</w:t>
      </w:r>
      <w:r w:rsidRPr="00991E6C">
        <w:rPr>
          <w:rFonts w:ascii="Monlam Uni OuChan2" w:hAnsi="Monlam Uni OuChan2" w:cs="Monlam Uni OuChan2"/>
          <w:sz w:val="28"/>
          <w:szCs w:val="51"/>
          <w:lang w:eastAsia="zh-CN"/>
        </w:rPr>
        <w:t>༢༤༧</w:t>
      </w:r>
      <w:r w:rsidRPr="00991E6C">
        <w:rPr>
          <w:rFonts w:ascii="Monlam Uni OuChan2" w:hAnsi="Monlam Uni OuChan2" w:cs="Monlam Uni OuChan2"/>
          <w:sz w:val="36"/>
          <w:szCs w:val="64"/>
          <w:lang w:eastAsia="zh-CN"/>
        </w:rPr>
        <w:t xml:space="preserve">  །། </w:t>
      </w:r>
      <w:r w:rsidRPr="00991E6C">
        <w:rPr>
          <w:rFonts w:ascii="Monlam Uni OuChan2" w:hAnsi="Monlam Uni OuChan2" w:cs="Monlam Uni OuChan2"/>
          <w:szCs w:val="44"/>
          <w:lang w:eastAsia="zh-CN"/>
        </w:rPr>
        <w:t>༈ མཁན་ཆེན་ཨ་པད་རིན་པོ་ཆེའི་དགོངས་བཞེད་ལྟར་གུ་རུས་ཞབས་ཞུ་བགྱིས་པའོ།།</w:t>
      </w:r>
    </w:p>
    <w:sectPr w:rsidR="003F5FCC" w:rsidRPr="00991E6C" w:rsidSect="006C4F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9EE" w:rsidRDefault="003309EE" w:rsidP="00804ED0">
      <w:pPr>
        <w:spacing w:after="0" w:line="240" w:lineRule="auto"/>
      </w:pPr>
      <w:r>
        <w:separator/>
      </w:r>
    </w:p>
  </w:endnote>
  <w:endnote w:type="continuationSeparator" w:id="0">
    <w:p w:rsidR="003309EE" w:rsidRDefault="003309EE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553666" w:rsidRDefault="003D5DF9" w:rsidP="00553666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553666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991E6C">
      <w:rPr>
        <w:rFonts w:ascii="Monlam Uni OuChan2" w:hAnsi="Monlam Uni OuChan2" w:cs="Monlam Uni OuChan2"/>
        <w:noProof/>
        <w:color w:val="404040"/>
        <w:sz w:val="28"/>
        <w:szCs w:val="28"/>
      </w:rPr>
      <w:t>10</w:t>
    </w: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6C4F4E" w:rsidRPr="00553666">
      <w:rPr>
        <w:rFonts w:ascii="Monlam Uni OuChan2" w:hAnsi="Monlam Uni OuChan2" w:cs="Monlam Uni OuChan2"/>
        <w:color w:val="404040"/>
        <w:szCs w:val="24"/>
      </w:rPr>
      <w:tab/>
    </w:r>
    <w:r w:rsidR="006C4F4E" w:rsidRPr="00553666">
      <w:rPr>
        <w:rFonts w:ascii="Monlam Uni OuChan2" w:hAnsi="Monlam Uni OuChan2" w:cs="Monlam Uni OuChan2"/>
        <w:color w:val="404040"/>
        <w:szCs w:val="24"/>
      </w:rPr>
      <w:tab/>
    </w:r>
    <w:r w:rsidR="00553666" w:rsidRP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</w:t>
    </w:r>
    <w:r w:rsidR="00CC7FBE" w:rsidRPr="00553666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553666" w:rsidRDefault="00991E6C" w:rsidP="00553666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991E6C">
      <w:rPr>
        <w:rFonts w:ascii="Monlam Uni OuChan2" w:hAnsi="Monlam Uni OuChan2" w:cs="Monlam Uni OuChan2"/>
        <w:color w:val="404040"/>
        <w:lang w:bidi="bo-CN"/>
      </w:rPr>
      <w:t>ཨ་མྱེས་ཞབས་ངག་དབང་ཀུན་དགའ་བསོད་ནམས་ཀྱི་གསུང་འབུམ་པུསྟི་དང་པོའི་དཀར་ཆག</w:t>
    </w:r>
    <w:r w:rsidR="00CC7FBE" w:rsidRP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</w: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553666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D2067B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9EE" w:rsidRDefault="003309EE" w:rsidP="00804ED0">
      <w:pPr>
        <w:spacing w:after="0" w:line="240" w:lineRule="auto"/>
      </w:pPr>
      <w:r>
        <w:separator/>
      </w:r>
    </w:p>
  </w:footnote>
  <w:footnote w:type="continuationSeparator" w:id="0">
    <w:p w:rsidR="003309EE" w:rsidRDefault="003309EE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3666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309EE"/>
    <w:rsid w:val="003864A7"/>
    <w:rsid w:val="00386D67"/>
    <w:rsid w:val="003A5F8E"/>
    <w:rsid w:val="003A7B18"/>
    <w:rsid w:val="003B4692"/>
    <w:rsid w:val="003B71A9"/>
    <w:rsid w:val="003C25D7"/>
    <w:rsid w:val="003C683E"/>
    <w:rsid w:val="003D5DF9"/>
    <w:rsid w:val="003F5FCC"/>
    <w:rsid w:val="0046169B"/>
    <w:rsid w:val="004F0261"/>
    <w:rsid w:val="00501F4A"/>
    <w:rsid w:val="00536AF7"/>
    <w:rsid w:val="00541E60"/>
    <w:rsid w:val="00553666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487B"/>
    <w:rsid w:val="008B64DE"/>
    <w:rsid w:val="008C3D7F"/>
    <w:rsid w:val="008C5ABA"/>
    <w:rsid w:val="008F472E"/>
    <w:rsid w:val="008F5388"/>
    <w:rsid w:val="0092491E"/>
    <w:rsid w:val="0093507C"/>
    <w:rsid w:val="00991E6C"/>
    <w:rsid w:val="009A3CF7"/>
    <w:rsid w:val="009B00E4"/>
    <w:rsid w:val="009B6F07"/>
    <w:rsid w:val="009D59D0"/>
    <w:rsid w:val="009E37E1"/>
    <w:rsid w:val="00A440AA"/>
    <w:rsid w:val="00AF18AC"/>
    <w:rsid w:val="00B042A1"/>
    <w:rsid w:val="00B06B0A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2067B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C8702-A365-4EA2-91BA-72AF320B2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2462</Words>
  <Characters>14038</Characters>
  <Application>Microsoft Office Word</Application>
  <DocSecurity>4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2011-03-08T07:48:00Z</cp:lastPrinted>
  <dcterms:created xsi:type="dcterms:W3CDTF">2015-09-17T09:57:00Z</dcterms:created>
  <dcterms:modified xsi:type="dcterms:W3CDTF">2015-09-17T09:57:00Z</dcterms:modified>
</cp:coreProperties>
</file>